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08" w:rsidRDefault="008A3308"/>
    <w:tbl>
      <w:tblPr>
        <w:tblW w:w="0" w:type="auto"/>
        <w:jc w:val="center"/>
        <w:tblLook w:val="01E0"/>
      </w:tblPr>
      <w:tblGrid>
        <w:gridCol w:w="4691"/>
        <w:gridCol w:w="4664"/>
      </w:tblGrid>
      <w:tr w:rsidR="008A3308" w:rsidRPr="00D232EF" w:rsidTr="00D232EF">
        <w:trPr>
          <w:jc w:val="center"/>
        </w:trPr>
        <w:tc>
          <w:tcPr>
            <w:tcW w:w="9355" w:type="dxa"/>
            <w:gridSpan w:val="2"/>
          </w:tcPr>
          <w:p w:rsidR="008A3308" w:rsidRPr="00D232EF" w:rsidRDefault="008A3308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2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Тульская область</w:t>
            </w:r>
          </w:p>
        </w:tc>
      </w:tr>
      <w:tr w:rsidR="008A3308" w:rsidRPr="00D232EF" w:rsidTr="00D232EF">
        <w:trPr>
          <w:jc w:val="center"/>
        </w:trPr>
        <w:tc>
          <w:tcPr>
            <w:tcW w:w="9355" w:type="dxa"/>
            <w:gridSpan w:val="2"/>
          </w:tcPr>
          <w:p w:rsidR="008A3308" w:rsidRPr="00D232EF" w:rsidRDefault="008A3308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2EF">
              <w:rPr>
                <w:rFonts w:ascii="Arial" w:hAnsi="Arial" w:cs="Arial"/>
                <w:b/>
                <w:bCs/>
                <w:sz w:val="24"/>
                <w:szCs w:val="24"/>
              </w:rPr>
              <w:t>Муниц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ипальное образование Яснополянское </w:t>
            </w:r>
            <w:r w:rsidRPr="00D232EF">
              <w:rPr>
                <w:rFonts w:ascii="Arial" w:hAnsi="Arial" w:cs="Arial"/>
                <w:b/>
                <w:bCs/>
                <w:sz w:val="24"/>
                <w:szCs w:val="24"/>
              </w:rPr>
              <w:t>Щекинского района</w:t>
            </w:r>
          </w:p>
        </w:tc>
      </w:tr>
      <w:tr w:rsidR="008A3308" w:rsidRPr="00D232EF" w:rsidTr="00D232EF">
        <w:trPr>
          <w:jc w:val="center"/>
        </w:trPr>
        <w:tc>
          <w:tcPr>
            <w:tcW w:w="9355" w:type="dxa"/>
            <w:gridSpan w:val="2"/>
          </w:tcPr>
          <w:p w:rsidR="008A3308" w:rsidRPr="00D232EF" w:rsidRDefault="008A3308" w:rsidP="00D232EF">
            <w:pPr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2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8A3308" w:rsidRPr="00D232EF" w:rsidRDefault="008A3308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A3308" w:rsidRPr="00D232EF" w:rsidTr="00D232EF">
        <w:trPr>
          <w:jc w:val="center"/>
        </w:trPr>
        <w:tc>
          <w:tcPr>
            <w:tcW w:w="9355" w:type="dxa"/>
            <w:gridSpan w:val="2"/>
          </w:tcPr>
          <w:p w:rsidR="008A3308" w:rsidRPr="00D232EF" w:rsidRDefault="008A3308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2EF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8A3308" w:rsidRPr="00D232EF" w:rsidTr="00D232EF">
        <w:trPr>
          <w:jc w:val="center"/>
        </w:trPr>
        <w:tc>
          <w:tcPr>
            <w:tcW w:w="9355" w:type="dxa"/>
            <w:gridSpan w:val="2"/>
          </w:tcPr>
          <w:p w:rsidR="008A3308" w:rsidRPr="00D232EF" w:rsidRDefault="008A3308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3308" w:rsidRPr="00D232EF" w:rsidTr="00D232EF">
        <w:trPr>
          <w:jc w:val="center"/>
        </w:trPr>
        <w:tc>
          <w:tcPr>
            <w:tcW w:w="4691" w:type="dxa"/>
          </w:tcPr>
          <w:p w:rsidR="008A3308" w:rsidRPr="00D232EF" w:rsidRDefault="008A3308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2EF">
              <w:rPr>
                <w:rFonts w:ascii="Arial" w:hAnsi="Arial" w:cs="Arial"/>
                <w:b/>
                <w:bCs/>
                <w:sz w:val="24"/>
                <w:szCs w:val="24"/>
              </w:rPr>
              <w:t>От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2025</w:t>
            </w:r>
            <w:r w:rsidRPr="00D232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664" w:type="dxa"/>
          </w:tcPr>
          <w:p w:rsidR="008A3308" w:rsidRPr="00D232EF" w:rsidRDefault="008A3308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2EF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</w:tr>
    </w:tbl>
    <w:p w:rsidR="008A3308" w:rsidRPr="00D232EF" w:rsidRDefault="008A3308" w:rsidP="00D232EF">
      <w:pPr>
        <w:tabs>
          <w:tab w:val="left" w:pos="72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A3308" w:rsidRDefault="008A3308" w:rsidP="00D232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3308" w:rsidRPr="00FF3205" w:rsidRDefault="008A3308" w:rsidP="00FF32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399A">
        <w:rPr>
          <w:rFonts w:ascii="Arial" w:hAnsi="Arial" w:cs="Arial"/>
          <w:b/>
          <w:sz w:val="32"/>
          <w:szCs w:val="32"/>
        </w:rPr>
        <w:t xml:space="preserve">О  внесении изменений в постановление администрации муниципального образования Яснополянское Щекинского района от </w:t>
      </w:r>
      <w:r>
        <w:rPr>
          <w:rFonts w:ascii="Arial" w:hAnsi="Arial" w:cs="Arial"/>
          <w:b/>
          <w:sz w:val="32"/>
          <w:szCs w:val="32"/>
        </w:rPr>
        <w:t>26.12.2023 года №219 «</w:t>
      </w:r>
      <w:r w:rsidRPr="00EF370D">
        <w:rPr>
          <w:rFonts w:ascii="Arial" w:hAnsi="Arial" w:cs="Arial"/>
          <w:b/>
          <w:bCs/>
          <w:sz w:val="32"/>
          <w:szCs w:val="32"/>
        </w:rPr>
        <w:t>Об утверждении муниципальной программы «Развитие территориального общественного самоуправления муниципального образования Яснополянское Щекинского района</w:t>
      </w:r>
      <w:r>
        <w:rPr>
          <w:rFonts w:ascii="Arial" w:hAnsi="Arial" w:cs="Arial"/>
          <w:b/>
          <w:bCs/>
          <w:sz w:val="32"/>
          <w:szCs w:val="32"/>
        </w:rPr>
        <w:t>»»</w:t>
      </w:r>
    </w:p>
    <w:p w:rsidR="008A3308" w:rsidRPr="00D232EF" w:rsidRDefault="008A3308" w:rsidP="00D232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308" w:rsidRPr="00D232EF" w:rsidRDefault="008A3308" w:rsidP="00D74A3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A3308" w:rsidRPr="00D74A31" w:rsidRDefault="008A3308" w:rsidP="00F6345C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232EF">
        <w:rPr>
          <w:rFonts w:ascii="Times New Roman" w:hAnsi="Times New Roman"/>
          <w:sz w:val="28"/>
          <w:szCs w:val="28"/>
        </w:rPr>
        <w:t xml:space="preserve"> </w:t>
      </w:r>
      <w:r w:rsidRPr="00D74A31">
        <w:rPr>
          <w:rFonts w:ascii="Arial" w:hAnsi="Arial" w:cs="Arial"/>
          <w:sz w:val="24"/>
          <w:szCs w:val="24"/>
        </w:rPr>
        <w:t xml:space="preserve">В соответствии со ст. 179 Бюджетного Кодекса РФ,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D74A31">
          <w:rPr>
            <w:rFonts w:ascii="Arial" w:hAnsi="Arial" w:cs="Arial"/>
            <w:sz w:val="24"/>
            <w:szCs w:val="24"/>
          </w:rPr>
          <w:t>06.10.2003</w:t>
        </w:r>
      </w:smartTag>
      <w:r w:rsidRPr="00D74A31">
        <w:rPr>
          <w:rFonts w:ascii="Arial" w:hAnsi="Arial" w:cs="Arial"/>
          <w:sz w:val="24"/>
          <w:szCs w:val="24"/>
        </w:rPr>
        <w:t xml:space="preserve"> года № 131 – ФЗ «Об общих принципах организации местного самоуправления в Российской Федерации»,  Устава МО Яснополянское  Щекинского района ПОСТАНОВЛЯЮ:</w:t>
      </w:r>
    </w:p>
    <w:p w:rsidR="008A3308" w:rsidRPr="009079F2" w:rsidRDefault="008A3308" w:rsidP="00DB19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9079F2">
        <w:rPr>
          <w:rFonts w:ascii="Arial" w:hAnsi="Arial" w:cs="Arial"/>
          <w:sz w:val="24"/>
          <w:szCs w:val="24"/>
        </w:rPr>
        <w:t xml:space="preserve"> </w:t>
      </w:r>
      <w:r w:rsidRPr="007D6783">
        <w:rPr>
          <w:rFonts w:ascii="Arial" w:hAnsi="Arial" w:cs="Arial"/>
          <w:sz w:val="24"/>
          <w:szCs w:val="24"/>
        </w:rPr>
        <w:t>1. Внести изменения в постановление администрации муниципального образования Яснополянское</w:t>
      </w:r>
      <w:r w:rsidRPr="0025399A">
        <w:rPr>
          <w:rFonts w:ascii="Arial" w:hAnsi="Arial" w:cs="Arial"/>
          <w:szCs w:val="24"/>
        </w:rPr>
        <w:t xml:space="preserve"> Щекинского </w:t>
      </w:r>
      <w:r>
        <w:rPr>
          <w:rFonts w:ascii="Arial" w:hAnsi="Arial" w:cs="Arial"/>
          <w:szCs w:val="24"/>
        </w:rPr>
        <w:t>района от 26.12.2023 года №219</w:t>
      </w:r>
      <w:r w:rsidRPr="0025399A">
        <w:rPr>
          <w:rFonts w:ascii="Arial" w:hAnsi="Arial" w:cs="Arial"/>
          <w:szCs w:val="24"/>
        </w:rPr>
        <w:t xml:space="preserve"> </w:t>
      </w:r>
      <w:r w:rsidRPr="00B62E14">
        <w:rPr>
          <w:rFonts w:ascii="Arial" w:hAnsi="Arial" w:cs="Arial"/>
          <w:bCs/>
          <w:szCs w:val="24"/>
        </w:rPr>
        <w:t xml:space="preserve"> </w:t>
      </w:r>
      <w:r w:rsidRPr="00AF11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«Об утверждении</w:t>
      </w:r>
      <w:r>
        <w:rPr>
          <w:rFonts w:ascii="Arial" w:hAnsi="Arial" w:cs="Arial"/>
          <w:bCs/>
          <w:sz w:val="24"/>
          <w:szCs w:val="24"/>
        </w:rPr>
        <w:t xml:space="preserve"> муниципальной программы</w:t>
      </w:r>
      <w:r w:rsidRPr="00FF3205">
        <w:rPr>
          <w:rFonts w:ascii="Arial" w:hAnsi="Arial" w:cs="Arial"/>
          <w:bCs/>
          <w:sz w:val="24"/>
          <w:szCs w:val="24"/>
        </w:rPr>
        <w:t xml:space="preserve"> «Развитие территориального общественного самоуправления муниципального образования Яснополянское Щекинского района</w:t>
      </w:r>
      <w:r w:rsidRPr="00FF320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9079F2">
        <w:rPr>
          <w:rFonts w:ascii="Arial" w:hAnsi="Arial" w:cs="Arial"/>
          <w:sz w:val="24"/>
          <w:szCs w:val="24"/>
        </w:rPr>
        <w:t>(приложение).</w:t>
      </w:r>
    </w:p>
    <w:p w:rsidR="008A3308" w:rsidRDefault="008A3308" w:rsidP="00FF3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Постановление  обнародовать путем размещения на официальном сайте муниципального образования Яснополянское Щекинского района и на информационном стенде администрации муниципального образования Яснополянское Щекинского района по адресу:   Тульская область, Щекинский район, п. Головеньковский, ул. Пчеловодов, д.9.</w:t>
      </w:r>
    </w:p>
    <w:p w:rsidR="008A3308" w:rsidRPr="00DB190E" w:rsidRDefault="008A3308" w:rsidP="00DB190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71535">
        <w:rPr>
          <w:rFonts w:ascii="Arial" w:hAnsi="Arial" w:cs="Arial"/>
          <w:sz w:val="24"/>
          <w:szCs w:val="24"/>
        </w:rPr>
        <w:t xml:space="preserve">3.   Настоящее постановление вступает в силу со дня  официального обнародования  и распространяются  на правоотношения </w:t>
      </w:r>
      <w:r>
        <w:rPr>
          <w:rFonts w:ascii="Arial" w:hAnsi="Arial" w:cs="Arial"/>
          <w:sz w:val="24"/>
          <w:szCs w:val="24"/>
        </w:rPr>
        <w:t xml:space="preserve"> возникшие  с 01.01.2025</w:t>
      </w:r>
      <w:r w:rsidRPr="00771535">
        <w:rPr>
          <w:rFonts w:ascii="Arial" w:hAnsi="Arial" w:cs="Arial"/>
          <w:sz w:val="24"/>
          <w:szCs w:val="24"/>
        </w:rPr>
        <w:t xml:space="preserve"> года</w:t>
      </w:r>
      <w:r w:rsidRPr="00DB190E">
        <w:rPr>
          <w:rFonts w:ascii="Arial" w:hAnsi="Arial" w:cs="Arial"/>
          <w:sz w:val="24"/>
          <w:szCs w:val="24"/>
        </w:rPr>
        <w:t xml:space="preserve">. </w:t>
      </w:r>
    </w:p>
    <w:p w:rsidR="008A3308" w:rsidRDefault="008A3308" w:rsidP="00DB190E">
      <w:pPr>
        <w:spacing w:after="120" w:line="360" w:lineRule="auto"/>
        <w:ind w:firstLine="709"/>
        <w:rPr>
          <w:rFonts w:ascii="Arial" w:hAnsi="Arial" w:cs="Arial"/>
        </w:rPr>
      </w:pPr>
    </w:p>
    <w:p w:rsidR="008A3308" w:rsidRDefault="008A3308" w:rsidP="00FF3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3308" w:rsidRDefault="008A3308" w:rsidP="00FF3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3308" w:rsidRPr="00D74A31" w:rsidRDefault="008A3308" w:rsidP="00FF3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8A3308" w:rsidRPr="00D74A31" w:rsidRDefault="008A3308" w:rsidP="00FF3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3308" w:rsidRPr="00D74A31" w:rsidRDefault="008A3308" w:rsidP="00FF32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</w:t>
      </w:r>
      <w:r w:rsidRPr="00D74A31">
        <w:rPr>
          <w:rFonts w:ascii="Arial" w:hAnsi="Arial" w:cs="Arial"/>
          <w:sz w:val="24"/>
          <w:szCs w:val="24"/>
        </w:rPr>
        <w:t xml:space="preserve"> администрации</w:t>
      </w:r>
    </w:p>
    <w:p w:rsidR="008A3308" w:rsidRPr="00D74A31" w:rsidRDefault="008A3308" w:rsidP="00FF32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4A31">
        <w:rPr>
          <w:rFonts w:ascii="Arial" w:hAnsi="Arial" w:cs="Arial"/>
          <w:sz w:val="24"/>
          <w:szCs w:val="24"/>
        </w:rPr>
        <w:t>муниципального образования</w:t>
      </w:r>
    </w:p>
    <w:p w:rsidR="008A3308" w:rsidRDefault="008A3308" w:rsidP="007D4C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4A31">
        <w:rPr>
          <w:rFonts w:ascii="Arial" w:hAnsi="Arial" w:cs="Arial"/>
          <w:sz w:val="24"/>
          <w:szCs w:val="24"/>
        </w:rPr>
        <w:t xml:space="preserve">Яснополянское Щекинского района </w:t>
      </w:r>
      <w:r w:rsidRPr="00D74A3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С.М. Макарова</w:t>
      </w:r>
    </w:p>
    <w:p w:rsidR="008A3308" w:rsidRPr="007D4C59" w:rsidRDefault="008A3308" w:rsidP="007D4C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3308" w:rsidRPr="00D524CC" w:rsidRDefault="008A3308" w:rsidP="00D524CC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  <w:lang w:eastAsia="en-US"/>
        </w:rPr>
      </w:pPr>
      <w:r w:rsidRPr="00D524CC">
        <w:rPr>
          <w:rFonts w:ascii="Arial" w:hAnsi="Arial" w:cs="Arial"/>
          <w:sz w:val="24"/>
          <w:szCs w:val="24"/>
          <w:lang w:eastAsia="en-US"/>
        </w:rPr>
        <w:t>Приложение</w:t>
      </w:r>
    </w:p>
    <w:p w:rsidR="008A3308" w:rsidRPr="00D524CC" w:rsidRDefault="008A3308" w:rsidP="00D524C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D524CC">
        <w:rPr>
          <w:rFonts w:ascii="Arial" w:hAnsi="Arial" w:cs="Arial"/>
          <w:sz w:val="24"/>
          <w:szCs w:val="24"/>
          <w:lang w:eastAsia="en-US"/>
        </w:rPr>
        <w:t>к постановлению администрации</w:t>
      </w:r>
    </w:p>
    <w:p w:rsidR="008A3308" w:rsidRPr="00D524CC" w:rsidRDefault="008A3308" w:rsidP="00D524C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D524CC">
        <w:rPr>
          <w:rFonts w:ascii="Arial" w:hAnsi="Arial" w:cs="Arial"/>
          <w:sz w:val="24"/>
          <w:szCs w:val="24"/>
          <w:lang w:eastAsia="en-US"/>
        </w:rPr>
        <w:t xml:space="preserve"> муниципального образования</w:t>
      </w:r>
    </w:p>
    <w:p w:rsidR="008A3308" w:rsidRPr="00D524CC" w:rsidRDefault="008A3308" w:rsidP="00D524C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D524CC">
        <w:rPr>
          <w:rFonts w:ascii="Arial" w:hAnsi="Arial" w:cs="Arial"/>
          <w:sz w:val="24"/>
          <w:szCs w:val="24"/>
          <w:lang w:eastAsia="en-US"/>
        </w:rPr>
        <w:t xml:space="preserve"> Яснополянское Щекинского района </w:t>
      </w:r>
    </w:p>
    <w:p w:rsidR="008A3308" w:rsidRDefault="008A3308" w:rsidP="00D524C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О</w:t>
      </w:r>
      <w:r w:rsidRPr="00D524CC">
        <w:rPr>
          <w:rFonts w:ascii="Arial" w:hAnsi="Arial" w:cs="Arial"/>
          <w:sz w:val="24"/>
          <w:szCs w:val="24"/>
          <w:lang w:eastAsia="en-US"/>
        </w:rPr>
        <w:t>т</w:t>
      </w:r>
      <w:r>
        <w:rPr>
          <w:rFonts w:ascii="Arial" w:hAnsi="Arial" w:cs="Arial"/>
          <w:sz w:val="24"/>
          <w:szCs w:val="24"/>
          <w:lang w:eastAsia="en-US"/>
        </w:rPr>
        <w:t xml:space="preserve">  2025</w:t>
      </w:r>
      <w:r w:rsidRPr="00D524CC">
        <w:rPr>
          <w:rFonts w:ascii="Arial" w:hAnsi="Arial" w:cs="Arial"/>
          <w:sz w:val="24"/>
          <w:szCs w:val="24"/>
          <w:lang w:eastAsia="en-US"/>
        </w:rPr>
        <w:t>г. №</w:t>
      </w:r>
    </w:p>
    <w:p w:rsidR="008A3308" w:rsidRDefault="008A3308" w:rsidP="00D524C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</w:p>
    <w:p w:rsidR="008A3308" w:rsidRDefault="008A3308" w:rsidP="002C42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</w:t>
      </w:r>
    </w:p>
    <w:p w:rsidR="008A3308" w:rsidRDefault="008A3308" w:rsidP="002C42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A3308" w:rsidRDefault="008A3308" w:rsidP="002C42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8A3308" w:rsidRDefault="008A3308" w:rsidP="002C42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Яснополянское Щекинского района</w:t>
      </w:r>
    </w:p>
    <w:p w:rsidR="008A3308" w:rsidRDefault="008A3308" w:rsidP="002C42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26.12</w:t>
      </w:r>
      <w:smartTag w:uri="urn:schemas-microsoft-com:office:smarttags" w:element="metricconverter">
        <w:smartTagPr>
          <w:attr w:name="ProductID" w:val=".2023 г"/>
        </w:smartTagPr>
        <w:r>
          <w:rPr>
            <w:rFonts w:ascii="Arial" w:hAnsi="Arial" w:cs="Arial"/>
            <w:bCs/>
            <w:sz w:val="24"/>
            <w:szCs w:val="24"/>
          </w:rPr>
          <w:t>.2023 г</w:t>
        </w:r>
      </w:smartTag>
      <w:r>
        <w:rPr>
          <w:rFonts w:ascii="Arial" w:hAnsi="Arial" w:cs="Arial"/>
          <w:bCs/>
          <w:sz w:val="24"/>
          <w:szCs w:val="24"/>
        </w:rPr>
        <w:t xml:space="preserve">. №219 </w:t>
      </w:r>
    </w:p>
    <w:p w:rsidR="008A3308" w:rsidRPr="00D524CC" w:rsidRDefault="008A3308" w:rsidP="00D524C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D524CC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8A3308" w:rsidRPr="00D524CC" w:rsidRDefault="008A3308" w:rsidP="00D524C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</w:p>
    <w:p w:rsidR="008A3308" w:rsidRPr="00D524CC" w:rsidRDefault="008A3308" w:rsidP="00D524CC">
      <w:pPr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  <w:lang w:eastAsia="en-US"/>
        </w:rPr>
      </w:pPr>
    </w:p>
    <w:p w:rsidR="008A3308" w:rsidRPr="00D524CC" w:rsidRDefault="008A3308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524CC">
        <w:rPr>
          <w:rFonts w:ascii="Arial" w:hAnsi="Arial" w:cs="Arial"/>
          <w:b/>
          <w:sz w:val="26"/>
          <w:szCs w:val="26"/>
        </w:rPr>
        <w:t>ПАСПОРТ</w:t>
      </w:r>
    </w:p>
    <w:p w:rsidR="008A3308" w:rsidRPr="005E0378" w:rsidRDefault="008A3308" w:rsidP="00D524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24CC">
        <w:rPr>
          <w:rFonts w:ascii="Arial" w:hAnsi="Arial" w:cs="Arial"/>
          <w:b/>
          <w:sz w:val="26"/>
          <w:szCs w:val="26"/>
        </w:rPr>
        <w:t xml:space="preserve">муниципальной программы муниципального образования Яснополянское Щёкинского района </w:t>
      </w:r>
      <w:r w:rsidRPr="005E0378">
        <w:rPr>
          <w:rFonts w:ascii="Arial" w:hAnsi="Arial" w:cs="Arial"/>
          <w:b/>
          <w:bCs/>
          <w:sz w:val="24"/>
          <w:szCs w:val="24"/>
        </w:rPr>
        <w:t>«Развитие территориального общественного самоуправления муниципального образования Яснополянское Щекинского района»</w:t>
      </w:r>
    </w:p>
    <w:p w:rsidR="008A3308" w:rsidRPr="00D524CC" w:rsidRDefault="008A3308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752" w:type="dxa"/>
        <w:tblCellMar>
          <w:left w:w="113" w:type="dxa"/>
          <w:right w:w="113" w:type="dxa"/>
        </w:tblCellMar>
        <w:tblLook w:val="00A0"/>
      </w:tblPr>
      <w:tblGrid>
        <w:gridCol w:w="2665"/>
        <w:gridCol w:w="7087"/>
      </w:tblGrid>
      <w:tr w:rsidR="008A3308" w:rsidRPr="00D524CC" w:rsidTr="00D524CC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08" w:rsidRPr="00D524CC" w:rsidRDefault="008A3308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08" w:rsidRPr="00D524CC" w:rsidRDefault="008A3308" w:rsidP="0082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EAD">
              <w:rPr>
                <w:rFonts w:ascii="Arial" w:hAnsi="Arial" w:cs="Arial"/>
                <w:sz w:val="24"/>
                <w:szCs w:val="24"/>
              </w:rPr>
              <w:t>Муниципальная программа  «</w:t>
            </w:r>
            <w:r w:rsidRPr="005E0378">
              <w:rPr>
                <w:rFonts w:ascii="Arial" w:hAnsi="Arial" w:cs="Arial"/>
                <w:b/>
                <w:bCs/>
                <w:sz w:val="24"/>
                <w:szCs w:val="24"/>
              </w:rPr>
              <w:t>Развитие территориального общественного самоуправления муниципального образования Яснополянское Щекинского района</w:t>
            </w:r>
            <w:r w:rsidRPr="00E52485">
              <w:rPr>
                <w:rFonts w:ascii="Arial" w:hAnsi="Arial" w:cs="Arial"/>
                <w:color w:val="00B050"/>
                <w:sz w:val="24"/>
                <w:szCs w:val="24"/>
              </w:rPr>
              <w:t>»</w:t>
            </w:r>
            <w:r w:rsidRPr="00D524C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A3308" w:rsidRPr="00D524CC" w:rsidTr="00D524CC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08" w:rsidRPr="00D524CC" w:rsidRDefault="008A3308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Исполнитель (исполнители) 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08" w:rsidRPr="00D524CC" w:rsidRDefault="008A3308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муниципального образования Яснополянское Щекинского района.</w:t>
            </w:r>
          </w:p>
        </w:tc>
      </w:tr>
      <w:tr w:rsidR="008A3308" w:rsidRPr="00D524CC" w:rsidTr="00434144">
        <w:trPr>
          <w:trHeight w:val="20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08" w:rsidRPr="00D524CC" w:rsidRDefault="008A3308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08" w:rsidRPr="00792528" w:rsidRDefault="008A3308" w:rsidP="007925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792528">
              <w:rPr>
                <w:rFonts w:ascii="Arial" w:hAnsi="Arial" w:cs="Arial"/>
                <w:sz w:val="24"/>
                <w:szCs w:val="24"/>
              </w:rPr>
              <w:t>Развитие и совершенствование системы территориального общественного самоуправления муници</w:t>
            </w:r>
            <w:r>
              <w:rPr>
                <w:rFonts w:ascii="Arial" w:hAnsi="Arial" w:cs="Arial"/>
                <w:sz w:val="24"/>
                <w:szCs w:val="24"/>
              </w:rPr>
              <w:t>пального образования Яснополянское</w:t>
            </w:r>
            <w:r w:rsidRPr="00792528">
              <w:rPr>
                <w:rFonts w:ascii="Arial" w:hAnsi="Arial" w:cs="Arial"/>
                <w:sz w:val="24"/>
                <w:szCs w:val="24"/>
              </w:rPr>
              <w:t xml:space="preserve"> Щекинского района</w:t>
            </w:r>
          </w:p>
          <w:p w:rsidR="008A3308" w:rsidRPr="00792528" w:rsidRDefault="008A3308" w:rsidP="00E52485">
            <w:pPr>
              <w:autoSpaceDE w:val="0"/>
              <w:autoSpaceDN w:val="0"/>
              <w:adjustRightInd w:val="0"/>
              <w:ind w:left="52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93CC7">
              <w:rPr>
                <w:rFonts w:ascii="Arial" w:hAnsi="Arial" w:cs="Arial"/>
                <w:sz w:val="24"/>
                <w:szCs w:val="24"/>
              </w:rPr>
              <w:t xml:space="preserve">Стимулирование </w:t>
            </w:r>
            <w:r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Pr="00393CC7">
              <w:rPr>
                <w:rFonts w:ascii="Arial" w:hAnsi="Arial" w:cs="Arial"/>
                <w:sz w:val="24"/>
                <w:szCs w:val="24"/>
              </w:rPr>
              <w:t xml:space="preserve"> ТОС муниципального образования Яснополянское  Щекинского района  для решения вопросов местного значения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2F6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A3308" w:rsidRPr="00D524CC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08" w:rsidRPr="00D524CC" w:rsidRDefault="008A3308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08" w:rsidRPr="00792528" w:rsidRDefault="008A3308" w:rsidP="007925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92528">
              <w:rPr>
                <w:rFonts w:ascii="Arial" w:hAnsi="Arial" w:cs="Arial"/>
                <w:sz w:val="24"/>
                <w:szCs w:val="24"/>
              </w:rPr>
              <w:t xml:space="preserve"> вовлечение населения муниципального образования Яснополянское Щекинского района в процесс  развития территориального общественного самоуправления для эффективного решения вопросов местного значения;</w:t>
            </w:r>
          </w:p>
          <w:p w:rsidR="008A3308" w:rsidRPr="00792528" w:rsidRDefault="008A3308" w:rsidP="007925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528">
              <w:rPr>
                <w:rFonts w:ascii="Arial" w:hAnsi="Arial" w:cs="Arial"/>
                <w:sz w:val="24"/>
                <w:szCs w:val="24"/>
              </w:rPr>
              <w:t>- совершенствование организации взаимодействия администрации муниципального образования Яснополянское Щекинского района,  с организациями территориального общественного самоуправления для реализации социально значимых инициатив населения;</w:t>
            </w:r>
          </w:p>
          <w:p w:rsidR="008A3308" w:rsidRPr="00792528" w:rsidRDefault="008A3308" w:rsidP="007925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528">
              <w:rPr>
                <w:rFonts w:ascii="Arial" w:hAnsi="Arial" w:cs="Arial"/>
                <w:sz w:val="24"/>
                <w:szCs w:val="24"/>
              </w:rPr>
              <w:t>- стимулирование организаций территориального общественного самоуправления для решения вопросов уставной деятельности и обмена опытом;</w:t>
            </w:r>
          </w:p>
          <w:p w:rsidR="008A3308" w:rsidRPr="00792528" w:rsidRDefault="008A3308" w:rsidP="007925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528">
              <w:rPr>
                <w:rFonts w:ascii="Arial" w:hAnsi="Arial" w:cs="Arial"/>
                <w:sz w:val="24"/>
                <w:szCs w:val="24"/>
              </w:rPr>
              <w:t>- расширение информационной поддержки деятельности территориального общественного самоуправления;</w:t>
            </w:r>
          </w:p>
          <w:p w:rsidR="008A3308" w:rsidRPr="00792528" w:rsidRDefault="008A3308" w:rsidP="007925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528">
              <w:rPr>
                <w:rFonts w:ascii="Arial" w:hAnsi="Arial" w:cs="Arial"/>
                <w:sz w:val="24"/>
                <w:szCs w:val="24"/>
              </w:rPr>
              <w:t>- создание условий для повышения качества деятельности организаций территориального общественного самоуправления;</w:t>
            </w:r>
          </w:p>
          <w:p w:rsidR="008A3308" w:rsidRDefault="008A3308" w:rsidP="00792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528">
              <w:rPr>
                <w:rFonts w:ascii="Arial" w:hAnsi="Arial" w:cs="Arial"/>
                <w:sz w:val="24"/>
                <w:szCs w:val="24"/>
              </w:rPr>
              <w:t>- обеспечение условий для развития системы территориального общественного самоуправления</w:t>
            </w:r>
          </w:p>
          <w:p w:rsidR="008A3308" w:rsidRPr="00D524CC" w:rsidRDefault="008A3308" w:rsidP="00792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308" w:rsidRPr="00D524CC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08" w:rsidRPr="00D524CC" w:rsidRDefault="008A3308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Показатели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08" w:rsidRPr="00434144" w:rsidRDefault="008A3308" w:rsidP="00434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144">
              <w:rPr>
                <w:rFonts w:ascii="Arial" w:hAnsi="Arial" w:cs="Arial"/>
                <w:sz w:val="24"/>
                <w:szCs w:val="24"/>
              </w:rPr>
              <w:t>- увеличение количества организаций территориального общественного самоуправления  муниципального образования Яснополянское Щекинского района;</w:t>
            </w:r>
          </w:p>
          <w:p w:rsidR="008A3308" w:rsidRPr="00434144" w:rsidRDefault="008A3308" w:rsidP="00434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144">
              <w:rPr>
                <w:rFonts w:ascii="Arial" w:hAnsi="Arial" w:cs="Arial"/>
                <w:sz w:val="24"/>
                <w:szCs w:val="24"/>
              </w:rPr>
              <w:t xml:space="preserve">- проведение  семинаров с главой администрации МО Щекинский район и главой администрации </w:t>
            </w:r>
            <w:r w:rsidRPr="0043414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муниципального  образования </w:t>
            </w:r>
            <w:r w:rsidRPr="00434144">
              <w:rPr>
                <w:rFonts w:ascii="Arial" w:hAnsi="Arial" w:cs="Arial"/>
                <w:sz w:val="24"/>
                <w:szCs w:val="24"/>
              </w:rPr>
              <w:t xml:space="preserve"> Яснополянское  Щекинского района и активом ТОС по обсуждению проблем, обмену опытом – 2;</w:t>
            </w:r>
          </w:p>
          <w:p w:rsidR="008A3308" w:rsidRPr="00434144" w:rsidRDefault="008A3308" w:rsidP="00434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144">
              <w:rPr>
                <w:rFonts w:ascii="Arial" w:hAnsi="Arial" w:cs="Arial"/>
                <w:sz w:val="24"/>
                <w:szCs w:val="24"/>
              </w:rPr>
              <w:t>- количество проводимых силами и с участием ТОС мероприятий по благоустройству и улучшению санитарного состояния территории в границах ТОС - 5;</w:t>
            </w:r>
          </w:p>
          <w:p w:rsidR="008A3308" w:rsidRPr="00434144" w:rsidRDefault="008A3308" w:rsidP="00434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144">
              <w:rPr>
                <w:rFonts w:ascii="Arial" w:hAnsi="Arial" w:cs="Arial"/>
                <w:sz w:val="24"/>
                <w:szCs w:val="24"/>
              </w:rPr>
              <w:t>- количество граждан, участвующих в мероприятиях по благоустройству и улучшению санитарного состояния территории, спортивных и массовых мероприятиях, проведенных силами и с участием организаций ТОС - 150.</w:t>
            </w:r>
          </w:p>
          <w:p w:rsidR="008A3308" w:rsidRPr="00D524CC" w:rsidRDefault="008A3308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308" w:rsidRPr="00D524CC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08" w:rsidRPr="00D524CC" w:rsidRDefault="008A3308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Этапы и сроки реализации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08" w:rsidRPr="00D524CC" w:rsidRDefault="008A3308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2024-2027 </w:t>
            </w:r>
            <w:r w:rsidRPr="00D524CC">
              <w:rPr>
                <w:rFonts w:ascii="Arial" w:hAnsi="Arial" w:cs="Arial"/>
                <w:color w:val="000000"/>
                <w:sz w:val="24"/>
                <w:szCs w:val="24"/>
              </w:rPr>
              <w:t>годы</w:t>
            </w:r>
          </w:p>
        </w:tc>
      </w:tr>
      <w:tr w:rsidR="008A3308" w:rsidRPr="00D524CC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08" w:rsidRPr="00D524CC" w:rsidRDefault="008A3308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08" w:rsidRDefault="008A3308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материальное стимулирование старост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муниципального  образования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Яснополянское</w:t>
            </w:r>
          </w:p>
          <w:p w:rsidR="008A3308" w:rsidRPr="00D524CC" w:rsidRDefault="008A3308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-материальное  стимулирование председателя ТОС муниципального  образования Яснополянское</w:t>
            </w:r>
          </w:p>
        </w:tc>
      </w:tr>
      <w:tr w:rsidR="008A3308" w:rsidRPr="00D524CC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08" w:rsidRPr="00D524CC" w:rsidRDefault="008A3308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08" w:rsidRPr="00D524CC" w:rsidRDefault="008A3308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 Подпрогра</w:t>
            </w:r>
            <w:r>
              <w:rPr>
                <w:rFonts w:ascii="Arial" w:hAnsi="Arial" w:cs="Arial"/>
                <w:sz w:val="24"/>
                <w:szCs w:val="24"/>
              </w:rPr>
              <w:t xml:space="preserve">мма: «Оказание поддержки социально-ориентированным некоммерческим организациям и развитие территориального общественного самоуправления на территории </w:t>
            </w:r>
            <w:r w:rsidRPr="00D524CC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Яснополянское Щекинского района»</w:t>
            </w:r>
          </w:p>
        </w:tc>
      </w:tr>
      <w:tr w:rsidR="008A3308" w:rsidRPr="00D524CC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08" w:rsidRPr="00D524CC" w:rsidRDefault="008A3308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08" w:rsidRPr="00D524CC" w:rsidRDefault="008A3308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муниципальной программе: </w:t>
            </w:r>
            <w:r>
              <w:rPr>
                <w:sz w:val="28"/>
                <w:szCs w:val="28"/>
              </w:rPr>
              <w:t>660,0</w:t>
            </w:r>
            <w:r w:rsidRPr="00D524CC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8A3308" w:rsidRDefault="008A3308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год- 162,0-тыс. рублей;</w:t>
            </w:r>
          </w:p>
          <w:p w:rsidR="008A3308" w:rsidRDefault="008A3308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год- 174,0-тыс. рублей</w:t>
            </w:r>
          </w:p>
          <w:p w:rsidR="008A3308" w:rsidRPr="00D524CC" w:rsidRDefault="008A3308" w:rsidP="002B3501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год- 162,0-тыс. рублей</w:t>
            </w:r>
          </w:p>
          <w:p w:rsidR="008A3308" w:rsidRPr="00D524CC" w:rsidRDefault="008A3308" w:rsidP="007D4C59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 год- 162,0-тыс. рублей</w:t>
            </w:r>
          </w:p>
          <w:p w:rsidR="008A3308" w:rsidRPr="00D524CC" w:rsidRDefault="008A3308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A3308" w:rsidRDefault="008A3308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D524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24CC">
              <w:rPr>
                <w:rFonts w:ascii="Arial" w:hAnsi="Arial" w:cs="Arial"/>
                <w:sz w:val="24"/>
                <w:szCs w:val="24"/>
                <w:u w:val="single"/>
              </w:rPr>
              <w:t>Подпрограмма: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проведение  конкурса «Активный сельский староста»  и «Активный руководитель  территориального общественного самоуправления» </w:t>
            </w:r>
          </w:p>
          <w:p w:rsidR="008A3308" w:rsidRDefault="008A3308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A3308" w:rsidRPr="00D524CC" w:rsidRDefault="008A3308" w:rsidP="00592C39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муниципальной программе: </w:t>
            </w:r>
            <w:r>
              <w:rPr>
                <w:sz w:val="28"/>
                <w:szCs w:val="28"/>
              </w:rPr>
              <w:t>660,0</w:t>
            </w:r>
            <w:r w:rsidRPr="00D524CC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8A3308" w:rsidRDefault="008A3308" w:rsidP="00592C39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год- 162,0-тыс. рублей;</w:t>
            </w:r>
          </w:p>
          <w:p w:rsidR="008A3308" w:rsidRPr="00D524CC" w:rsidRDefault="008A3308" w:rsidP="00592C39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год- 174,0-тыс. рублей</w:t>
            </w:r>
          </w:p>
          <w:p w:rsidR="008A3308" w:rsidRPr="00D524CC" w:rsidRDefault="008A3308" w:rsidP="002B3501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год- 162,0-тыс. рублей</w:t>
            </w:r>
          </w:p>
          <w:p w:rsidR="008A3308" w:rsidRPr="00D524CC" w:rsidRDefault="008A3308" w:rsidP="007D4C59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 год- 162,0-тыс. рублей</w:t>
            </w:r>
          </w:p>
          <w:p w:rsidR="008A3308" w:rsidRPr="00D524CC" w:rsidRDefault="008A3308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A3308" w:rsidRPr="00D524CC" w:rsidRDefault="008A3308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Объемы финансирования, предусмотренные Программой, подлежат ежегодной корректировке при формировании и утверждении бюджета МО Яснополянское Щекинского района на соответствующий год.</w:t>
            </w:r>
          </w:p>
          <w:p w:rsidR="008A3308" w:rsidRPr="00D524CC" w:rsidRDefault="008A3308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Источник финансирования бюджет МО Яснополянское Щекинского района.</w:t>
            </w:r>
          </w:p>
        </w:tc>
      </w:tr>
      <w:tr w:rsidR="008A3308" w:rsidRPr="00D524CC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08" w:rsidRPr="00D524CC" w:rsidRDefault="008A3308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08" w:rsidRPr="00393CC7" w:rsidRDefault="008A3308" w:rsidP="007925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93CC7">
              <w:rPr>
                <w:rFonts w:ascii="Arial" w:hAnsi="Arial" w:cs="Arial"/>
                <w:sz w:val="24"/>
                <w:szCs w:val="24"/>
              </w:rPr>
              <w:t xml:space="preserve">- развитая система территориального общественного самоуправления, способная во взаимодействии с органами местного самоуправления эффективно решать вопросы местного значения;  </w:t>
            </w:r>
            <w:r w:rsidRPr="00393CC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8A3308" w:rsidRPr="00393CC7" w:rsidRDefault="008A3308" w:rsidP="007925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93CC7">
              <w:rPr>
                <w:rFonts w:ascii="Arial" w:hAnsi="Arial" w:cs="Arial"/>
                <w:bCs/>
                <w:sz w:val="24"/>
                <w:szCs w:val="24"/>
              </w:rPr>
              <w:t>- вовлечение населения в решение вопросов местного значения;</w:t>
            </w:r>
          </w:p>
          <w:p w:rsidR="008A3308" w:rsidRPr="00393CC7" w:rsidRDefault="008A3308" w:rsidP="007925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CC7">
              <w:rPr>
                <w:rFonts w:ascii="Arial" w:hAnsi="Arial" w:cs="Arial"/>
                <w:bCs/>
                <w:sz w:val="24"/>
                <w:szCs w:val="24"/>
              </w:rPr>
              <w:t xml:space="preserve">- увеличение </w:t>
            </w:r>
            <w:r w:rsidRPr="00393CC7">
              <w:rPr>
                <w:rFonts w:ascii="Arial" w:hAnsi="Arial" w:cs="Arial"/>
                <w:sz w:val="24"/>
                <w:szCs w:val="24"/>
              </w:rPr>
              <w:t>активности гражданского общества в решении проблем развития территорий, формирования  безопасной среды проживания,  здорового образа жизни;</w:t>
            </w:r>
          </w:p>
          <w:p w:rsidR="008A3308" w:rsidRPr="00393CC7" w:rsidRDefault="008A3308" w:rsidP="00E52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CC7">
              <w:rPr>
                <w:rFonts w:ascii="Arial" w:hAnsi="Arial" w:cs="Arial"/>
                <w:sz w:val="24"/>
                <w:szCs w:val="24"/>
              </w:rPr>
              <w:t>- увеличение количества жителей поселения, вовлеченных в сферу деятельности ТОС.</w:t>
            </w:r>
          </w:p>
        </w:tc>
      </w:tr>
    </w:tbl>
    <w:p w:rsidR="008A3308" w:rsidRPr="00691D79" w:rsidRDefault="008A3308" w:rsidP="00691D79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91D79">
        <w:rPr>
          <w:rFonts w:ascii="Arial" w:hAnsi="Arial" w:cs="Arial"/>
          <w:b/>
          <w:bCs/>
          <w:sz w:val="24"/>
          <w:szCs w:val="24"/>
        </w:rPr>
        <w:t xml:space="preserve">«Общая характеристика сферы реализации </w:t>
      </w:r>
    </w:p>
    <w:p w:rsidR="008A3308" w:rsidRDefault="008A3308" w:rsidP="00691D79">
      <w:pPr>
        <w:pStyle w:val="ListParagraph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91D79">
        <w:rPr>
          <w:rFonts w:ascii="Arial" w:hAnsi="Arial" w:cs="Arial"/>
          <w:b/>
          <w:bCs/>
          <w:sz w:val="24"/>
          <w:szCs w:val="24"/>
        </w:rPr>
        <w:t>муниципальной программы»</w:t>
      </w:r>
    </w:p>
    <w:p w:rsidR="008A3308" w:rsidRPr="00691D79" w:rsidRDefault="008A3308" w:rsidP="00691D79">
      <w:pPr>
        <w:pStyle w:val="ListParagraph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Основной целью деятельности территориального общественного самоуправления  является повышение качества жизни граждан, построение развитого гражданского общества, инициативное решение насущных проблем и отдельных вопросов местного значения. Организации ТОС одновременно выступают и в качестве структур публичной власти, и в качестве некоммерческих хозяйствующих субъектов, им принадлежит главная роль в решении задач привлечения граждан к участию в местном самоуправлении.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Организации ТОС через своих представителей вправе осуществлять нормотворческую инициативу в представительных органах местного самоуправления муниципального образования по вопросам местного значения. Они являются составной частью системы местного самоуправления и в пределах своих полномочий взаимодействуют с органами местного самоуправления, общественными объединениями, предприятиями, учреждениями и организациями, обеспечивая реализацию принципов народовластия, развитие народной инициативы и расширение возможностей самостоятельного решения населением вопросов местного значения, укрепление гарантий реализации прав и свобод граждан.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В муниципальном образовании Яснополянское  ТОС рассматривается в качестве определяющего субъекта построения развитого гражданского общества и повышения качества жизни населения.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Основные проблемы, сдерживающие развитие ТОС: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несовершенство механизмов взаимодействия между органами государственной власти, органами местного самоуправления и организациями ТОС;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недостаточное использование органами местного самоуправления потенциала ТОС для решения проблем территорий муниципальных образований;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низкий уровень активности гражданского общества в решении проблем развития территорий.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Для эффективного решения вопросов развития ТОС необходимо применение программно-целевого метода с использованием организационно-хозяйственных механизмов взаимодействия, а также координации усилий и концентрации финансовых ресурсов, в</w:t>
      </w:r>
      <w:r>
        <w:rPr>
          <w:rFonts w:ascii="Arial" w:hAnsi="Arial" w:cs="Arial"/>
          <w:sz w:val="24"/>
          <w:szCs w:val="24"/>
        </w:rPr>
        <w:t xml:space="preserve"> </w:t>
      </w:r>
      <w:r w:rsidRPr="00691D79">
        <w:rPr>
          <w:rFonts w:ascii="Arial" w:hAnsi="Arial" w:cs="Arial"/>
          <w:sz w:val="24"/>
          <w:szCs w:val="24"/>
        </w:rPr>
        <w:t>связи с чем разработана настоящая муниципальная программа.</w:t>
      </w:r>
    </w:p>
    <w:p w:rsidR="008A3308" w:rsidRPr="00691D79" w:rsidRDefault="008A3308" w:rsidP="00592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Основная задача муниципальной программы  -  комплексное решение проблем развития ТОС на территории муниципального образования Яснополянское  в соответствии с социально-экономическими задачами развития  муниципального образования Яснополянское Щекинского района, Щекинского района, Тульской области.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A3308" w:rsidRPr="00691D79" w:rsidRDefault="008A3308" w:rsidP="00691D79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91D79">
        <w:rPr>
          <w:rFonts w:ascii="Arial" w:hAnsi="Arial" w:cs="Arial"/>
          <w:b/>
          <w:bCs/>
          <w:color w:val="000000"/>
          <w:sz w:val="24"/>
          <w:szCs w:val="24"/>
        </w:rPr>
        <w:t xml:space="preserve">«Цели, задачи, сроки и этапы реализации </w:t>
      </w:r>
    </w:p>
    <w:p w:rsidR="008A3308" w:rsidRPr="00691D79" w:rsidRDefault="008A3308" w:rsidP="00691D79">
      <w:pPr>
        <w:pStyle w:val="ListParagraph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91D79">
        <w:rPr>
          <w:rFonts w:ascii="Arial" w:hAnsi="Arial" w:cs="Arial"/>
          <w:b/>
          <w:bCs/>
          <w:color w:val="000000"/>
          <w:sz w:val="24"/>
          <w:szCs w:val="24"/>
        </w:rPr>
        <w:t>муниципальной программы»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Целью муниципальной  программы является развитие и совершенствование системы территориального общественного самоуправления муниципального образования Яснополянское Щекинского района, как формы организации граждан по месту их жительства для самостоятельного и под свою ответственность осуществления собственных инициатив по вопросам местного значения, эффективного взаимодействия администрации муниципального образования Яснополянское Щекинского района с организациями ТОС.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Для достижения указанной цели требуется решение следующих задач: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дальнейшее вовлечение населения муниципального образования  в процессы   развития ТОС для эффективного решения вопросов местного значения;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совершенствование организации взаимодействия органов государственной власти и местного самоуправления с организациями ТОС для реализации социально значимых инициатив населения;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стимулирование организаций ТОС для решения вопросов уставной деятельности и обмена опытом;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расширение информационной поддержки деятельности ТОС;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>- создание условий для повышения качества деятельности организаций территориального общественного самоуправления;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>- обеспечение условий для развития системы территориального общественного самоуправления.</w:t>
      </w:r>
    </w:p>
    <w:p w:rsidR="008A3308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Муниципальная п</w:t>
      </w:r>
      <w:r>
        <w:rPr>
          <w:rFonts w:ascii="Arial" w:hAnsi="Arial" w:cs="Arial"/>
          <w:sz w:val="24"/>
          <w:szCs w:val="24"/>
        </w:rPr>
        <w:t xml:space="preserve">рограмма реализуется в 2024-2027 </w:t>
      </w:r>
      <w:r w:rsidRPr="00691D79">
        <w:rPr>
          <w:rFonts w:ascii="Arial" w:hAnsi="Arial" w:cs="Arial"/>
          <w:sz w:val="24"/>
          <w:szCs w:val="24"/>
        </w:rPr>
        <w:t>годах в один этап.</w:t>
      </w:r>
    </w:p>
    <w:p w:rsidR="008A3308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3308" w:rsidRPr="00691D79" w:rsidRDefault="008A3308" w:rsidP="00691D79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91D79">
        <w:rPr>
          <w:rFonts w:ascii="Arial" w:hAnsi="Arial" w:cs="Arial"/>
          <w:b/>
          <w:bCs/>
          <w:sz w:val="24"/>
          <w:szCs w:val="24"/>
        </w:rPr>
        <w:t xml:space="preserve">«Целевые показатели муниципальной программы, </w:t>
      </w:r>
    </w:p>
    <w:p w:rsidR="008A3308" w:rsidRPr="00691D79" w:rsidRDefault="008A3308" w:rsidP="00691D79">
      <w:pPr>
        <w:pStyle w:val="ListParagraph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91D79">
        <w:rPr>
          <w:rFonts w:ascii="Arial" w:hAnsi="Arial" w:cs="Arial"/>
          <w:b/>
          <w:bCs/>
          <w:sz w:val="24"/>
          <w:szCs w:val="24"/>
        </w:rPr>
        <w:t>ожидаемые конечные результаты реализации</w:t>
      </w:r>
    </w:p>
    <w:p w:rsidR="008A3308" w:rsidRDefault="008A3308" w:rsidP="00691D79">
      <w:pPr>
        <w:pStyle w:val="ListParagraph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91D79">
        <w:rPr>
          <w:rFonts w:ascii="Arial" w:hAnsi="Arial" w:cs="Arial"/>
          <w:b/>
          <w:bCs/>
          <w:sz w:val="24"/>
          <w:szCs w:val="24"/>
        </w:rPr>
        <w:t>муниципальной программы»</w:t>
      </w:r>
    </w:p>
    <w:p w:rsidR="008A3308" w:rsidRPr="00691D79" w:rsidRDefault="008A3308" w:rsidP="00691D79">
      <w:pPr>
        <w:pStyle w:val="ListParagraph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8A3308" w:rsidRPr="00691D79" w:rsidRDefault="008A3308" w:rsidP="00691D79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691D79">
        <w:rPr>
          <w:rFonts w:ascii="Arial" w:hAnsi="Arial" w:cs="Arial"/>
          <w:bCs/>
          <w:sz w:val="24"/>
          <w:szCs w:val="24"/>
        </w:rPr>
        <w:t>Осуществление целей и задач муниципальной программы</w:t>
      </w:r>
      <w:r w:rsidRPr="00691D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691D79">
        <w:rPr>
          <w:rFonts w:ascii="Arial" w:hAnsi="Arial" w:cs="Arial"/>
          <w:bCs/>
          <w:sz w:val="24"/>
          <w:szCs w:val="24"/>
        </w:rPr>
        <w:t xml:space="preserve">будет способствовать вовлечению населения в решение вопросов местного значения, увеличению </w:t>
      </w:r>
      <w:r w:rsidRPr="00691D79">
        <w:rPr>
          <w:rFonts w:ascii="Arial" w:hAnsi="Arial" w:cs="Arial"/>
          <w:sz w:val="24"/>
          <w:szCs w:val="24"/>
        </w:rPr>
        <w:t>активности гражданского общества в решении проблем развития территорий, формирования  безопасной среды проживания,  здорового образа жизни, увеличению количества жителей района, вовлеченных в сферу деятельности ТОС.  Целевые показатели включают в себя: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>- увеличение количества организаций территориального общественного самоуправления  муниципального образования Яснополянское Щекинского района;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</w:r>
      <w:r w:rsidRPr="00691D79">
        <w:rPr>
          <w:rFonts w:ascii="Arial" w:hAnsi="Arial" w:cs="Arial"/>
          <w:sz w:val="24"/>
          <w:szCs w:val="24"/>
        </w:rPr>
        <w:tab/>
        <w:t xml:space="preserve">- проведение  семинаров с главой администрации МО Щекинский район и главой администрации </w:t>
      </w:r>
      <w:r w:rsidRPr="00691D79">
        <w:rPr>
          <w:rFonts w:ascii="Arial" w:hAnsi="Arial" w:cs="Arial"/>
          <w:sz w:val="24"/>
          <w:szCs w:val="24"/>
          <w:lang w:eastAsia="en-US"/>
        </w:rPr>
        <w:t xml:space="preserve">муниципального  образования </w:t>
      </w:r>
      <w:r w:rsidRPr="00691D79">
        <w:rPr>
          <w:rFonts w:ascii="Arial" w:hAnsi="Arial" w:cs="Arial"/>
          <w:sz w:val="24"/>
          <w:szCs w:val="24"/>
        </w:rPr>
        <w:t xml:space="preserve"> Яснополянское  Щекинского района и активом ТОС по обсуждению проблем, обмену опытом – 2;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>- количество проводимых силами и с участием ТОС мероприятий по благоустройству и улучшению санитарного состояния территории в границах ТОС - 5;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>- количество граждан, участвующих в мероприятиях по благоустройству и улучшению санитарного состояния территории, спортивных и массовых мероприятиях, проведенных силами и с участием организаций ТОС</w:t>
      </w:r>
      <w:r>
        <w:rPr>
          <w:rFonts w:ascii="Arial" w:hAnsi="Arial" w:cs="Arial"/>
          <w:sz w:val="24"/>
          <w:szCs w:val="24"/>
        </w:rPr>
        <w:t xml:space="preserve"> и старост </w:t>
      </w:r>
      <w:r w:rsidRPr="00691D79">
        <w:rPr>
          <w:rFonts w:ascii="Arial" w:hAnsi="Arial" w:cs="Arial"/>
          <w:sz w:val="24"/>
          <w:szCs w:val="24"/>
        </w:rPr>
        <w:t xml:space="preserve"> - 150.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>Перечень целевых показателей муниципальной программы приведен  в форме 1 (прилагается).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>Ожидаемый конечный результат от реализации муниципальной программы: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 xml:space="preserve">  - развитая система территориального общественного самоуправления муниципального образования Яснополянское, способная во взаимодействии с органами местного самоуправления эффективно решать вопросы местного значения;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91D79">
        <w:rPr>
          <w:rFonts w:ascii="Arial" w:hAnsi="Arial" w:cs="Arial"/>
          <w:bCs/>
          <w:sz w:val="24"/>
          <w:szCs w:val="24"/>
        </w:rPr>
        <w:tab/>
        <w:t>- вовлечение населения в решение вопросов местного значения;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bCs/>
          <w:sz w:val="24"/>
          <w:szCs w:val="24"/>
        </w:rPr>
        <w:tab/>
        <w:t xml:space="preserve">- увеличение </w:t>
      </w:r>
      <w:r w:rsidRPr="00691D79">
        <w:rPr>
          <w:rFonts w:ascii="Arial" w:hAnsi="Arial" w:cs="Arial"/>
          <w:sz w:val="24"/>
          <w:szCs w:val="24"/>
        </w:rPr>
        <w:t>активности гражданского общества в решении проблем развития территорий, формирования  безопасной среды проживания,  здорового образа жизни;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>- увеличение количества жителей поселения, вовлеченных в сферу деятельности ТОС.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3308" w:rsidRPr="00691D79" w:rsidRDefault="008A3308" w:rsidP="00691D79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91D79">
        <w:rPr>
          <w:rFonts w:ascii="Arial" w:hAnsi="Arial" w:cs="Arial"/>
          <w:b/>
          <w:bCs/>
          <w:sz w:val="24"/>
          <w:szCs w:val="24"/>
        </w:rPr>
        <w:t xml:space="preserve">«Обобщенная характеристика основных мероприятий </w:t>
      </w:r>
    </w:p>
    <w:p w:rsidR="008A3308" w:rsidRPr="00691D79" w:rsidRDefault="008A3308" w:rsidP="00691D79">
      <w:pPr>
        <w:pStyle w:val="ListParagraph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691D79">
        <w:rPr>
          <w:rFonts w:ascii="Arial" w:hAnsi="Arial" w:cs="Arial"/>
          <w:b/>
          <w:bCs/>
          <w:sz w:val="24"/>
          <w:szCs w:val="24"/>
        </w:rPr>
        <w:t>муниципальной программы</w:t>
      </w:r>
      <w:r w:rsidRPr="00691D79">
        <w:rPr>
          <w:rFonts w:ascii="Arial" w:hAnsi="Arial" w:cs="Arial"/>
          <w:b/>
          <w:sz w:val="24"/>
          <w:szCs w:val="24"/>
        </w:rPr>
        <w:t xml:space="preserve">  (подпрограммы)»</w:t>
      </w:r>
    </w:p>
    <w:p w:rsidR="008A3308" w:rsidRPr="00691D79" w:rsidRDefault="008A3308" w:rsidP="00691D79">
      <w:pPr>
        <w:pStyle w:val="ListParagraph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8A3308" w:rsidRPr="00691D79" w:rsidRDefault="008A3308" w:rsidP="00691D79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Муниципальная программа направлена на развитие территориального общественного самоуправления муниципального образования Яснополянское  и включает  одну подпрограмму: «Оказание поддержки социально-ориентированным некоммерческим организациям и развитие территориального общественного самоуправления на территории  муниципального образования Яснополянское Щекинского района»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>Цель и задачи подпрограммы - совершенствование организации взаимодействия администрации муниципального образования Яснополянское, с организациями территориального общественного самоуправления для реализации социально значимых инициатив населения, создание условий для повышения качества деятельности организаций территориального общественного самоуправления.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 xml:space="preserve">Повышение эффективности работы организаций территориального общественного самоуправления муниципального образования Яснополянское. 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Определение организаций ТОС,  добившихся лучших результатов в решении вопросов местного значения, п</w:t>
      </w:r>
      <w:r w:rsidRPr="00691D79">
        <w:rPr>
          <w:rFonts w:ascii="Arial" w:hAnsi="Arial" w:cs="Arial"/>
          <w:bCs/>
          <w:color w:val="000000"/>
          <w:sz w:val="24"/>
          <w:szCs w:val="24"/>
        </w:rPr>
        <w:t xml:space="preserve">ропаганда </w:t>
      </w:r>
      <w:r w:rsidRPr="00691D79">
        <w:rPr>
          <w:rFonts w:ascii="Arial" w:hAnsi="Arial" w:cs="Arial"/>
          <w:sz w:val="24"/>
          <w:szCs w:val="24"/>
        </w:rPr>
        <w:t>роли ТОС в решении вопросов развития территорий, реализации местного самоуправления и формирования гражданского общества.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Реализация подпрограммы «Оказание поддержки социально-ориентированным некоммерческим организациям и развитие территориального общественного самоуправления на территории  муниципального образования Яснополянское Щекинского района» предполагает: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разработку методических материалов и рекомендаций с обоснованием оптимальных условий эффективной организации деятельности ТОС;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изучение и обобщение передового опыта работы организаций ТОС в  Щекинском муниципальном районе;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подготовку нормативно-правовых документов по совершенствованию деятельности ТОС;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проведение семинаров администрацией муниципального образования Яснополянское  с активом ТОС по обсуждению проблем  и обмену опытом работы;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выработку оптимальной системы взаимодействия администрации муниципального образования Яснополянское  с органами ТОС в целях повышения активности граждан в решении вопросов местного значения и реализации социально значимых инициатив населения;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оказание содействия организациям ТОС в налаживании делового сотрудничества с учреждениями, организациями, хозяйствующими субъектами, работающими на подведомственной территории;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Реализация подпрограммы «Оказание поддержки социально-ориентированным некоммерческим организациям и развитие территориального общественного самоуправления на территории  муниципального образования Яснополянское Щекинского района» предполагает: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развитие новых форм и методов деятельности организаций ТОС;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привлечение ТОС к участию в спортивных соревнованиях на уровне поселения;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предоставление финансовых средств организациям ТОС на выполнение работ по благоустройству территории в границах ТОС;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обогащение практики функционирования ТОС, взаимодействия с органами местного самоуправления;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представление в печатных средствах массовой информации и на официальных сайтах органов местного самоуправления муниципального образования Яснополянское  материалов, отражающих положительный опыт деятельности ТОС;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материальное поощрение старост сельских населенных пунктов.</w:t>
      </w:r>
    </w:p>
    <w:p w:rsidR="008A3308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91D79">
        <w:rPr>
          <w:rFonts w:ascii="Arial" w:hAnsi="Arial" w:cs="Arial"/>
          <w:bCs/>
          <w:color w:val="000000"/>
          <w:sz w:val="24"/>
          <w:szCs w:val="24"/>
        </w:rPr>
        <w:t xml:space="preserve">Программные мероприятия представлены </w:t>
      </w:r>
      <w:r w:rsidRPr="00691D79">
        <w:rPr>
          <w:rFonts w:ascii="Arial" w:hAnsi="Arial" w:cs="Arial"/>
          <w:bCs/>
          <w:sz w:val="24"/>
          <w:szCs w:val="24"/>
        </w:rPr>
        <w:t>в форме 2</w:t>
      </w:r>
      <w:r w:rsidRPr="00691D79">
        <w:rPr>
          <w:rFonts w:ascii="Arial" w:hAnsi="Arial" w:cs="Arial"/>
          <w:bCs/>
          <w:color w:val="00B0F0"/>
          <w:sz w:val="24"/>
          <w:szCs w:val="24"/>
        </w:rPr>
        <w:t xml:space="preserve"> </w:t>
      </w:r>
      <w:r w:rsidRPr="00691D79">
        <w:rPr>
          <w:rFonts w:ascii="Arial" w:hAnsi="Arial" w:cs="Arial"/>
          <w:bCs/>
          <w:sz w:val="24"/>
          <w:szCs w:val="24"/>
        </w:rPr>
        <w:t>(прилагается).</w:t>
      </w:r>
    </w:p>
    <w:p w:rsidR="008A3308" w:rsidRDefault="008A3308" w:rsidP="00C4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3308" w:rsidRPr="00691D79" w:rsidRDefault="008A3308" w:rsidP="00691D79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691D79">
        <w:rPr>
          <w:rFonts w:ascii="Arial" w:hAnsi="Arial" w:cs="Arial"/>
          <w:b/>
          <w:sz w:val="24"/>
          <w:szCs w:val="24"/>
        </w:rPr>
        <w:t>"Обоснование объема финансовых ресурсов, необходимых для реализации муниципальной программы"</w:t>
      </w:r>
    </w:p>
    <w:p w:rsidR="008A3308" w:rsidRPr="00691D79" w:rsidRDefault="008A3308" w:rsidP="00691D79">
      <w:pPr>
        <w:pStyle w:val="ListParagraph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</w:p>
    <w:p w:rsidR="008A3308" w:rsidRPr="00691D79" w:rsidRDefault="008A3308" w:rsidP="00691D79">
      <w:pPr>
        <w:pStyle w:val="ListParagraph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 xml:space="preserve"> Финансирование муниципальной программы осуществляется за счет средств  бюджета муниципального образования Яснополянское. Общий прогнозируемый объем финан</w:t>
      </w:r>
      <w:r>
        <w:rPr>
          <w:rFonts w:ascii="Arial" w:hAnsi="Arial" w:cs="Arial"/>
          <w:sz w:val="24"/>
          <w:szCs w:val="24"/>
        </w:rPr>
        <w:t>сирования программы на 2024-2027</w:t>
      </w:r>
      <w:r w:rsidRPr="00691D79">
        <w:rPr>
          <w:rFonts w:ascii="Arial" w:hAnsi="Arial" w:cs="Arial"/>
          <w:sz w:val="24"/>
          <w:szCs w:val="24"/>
        </w:rPr>
        <w:t xml:space="preserve"> годы составит </w:t>
      </w:r>
      <w:r>
        <w:rPr>
          <w:rFonts w:ascii="Arial" w:hAnsi="Arial" w:cs="Arial"/>
          <w:sz w:val="24"/>
          <w:szCs w:val="24"/>
        </w:rPr>
        <w:t>660</w:t>
      </w:r>
      <w:r>
        <w:rPr>
          <w:sz w:val="28"/>
          <w:szCs w:val="28"/>
        </w:rPr>
        <w:t>,0</w:t>
      </w:r>
      <w:r w:rsidRPr="00D524CC">
        <w:rPr>
          <w:rFonts w:ascii="Arial" w:hAnsi="Arial" w:cs="Arial"/>
          <w:sz w:val="24"/>
          <w:szCs w:val="24"/>
        </w:rPr>
        <w:t xml:space="preserve"> </w:t>
      </w:r>
      <w:r w:rsidRPr="00691D79">
        <w:rPr>
          <w:rFonts w:ascii="Arial" w:hAnsi="Arial" w:cs="Arial"/>
          <w:sz w:val="24"/>
          <w:szCs w:val="24"/>
        </w:rPr>
        <w:t>тыс. рублей, в том числе:</w:t>
      </w:r>
    </w:p>
    <w:p w:rsidR="008A3308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</w:r>
    </w:p>
    <w:p w:rsidR="008A3308" w:rsidRDefault="008A3308" w:rsidP="00A7077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в 2024 году   - 162,0</w:t>
      </w:r>
      <w:r w:rsidRPr="00691D79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8A3308" w:rsidRDefault="008A3308" w:rsidP="009A0CF5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в 2025 году   - 174,0</w:t>
      </w:r>
      <w:r w:rsidRPr="00691D79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8A3308" w:rsidRDefault="008A3308" w:rsidP="002B3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в 2026 году   - 162,0</w:t>
      </w:r>
      <w:r w:rsidRPr="00691D79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.</w:t>
      </w:r>
    </w:p>
    <w:p w:rsidR="008A3308" w:rsidRDefault="008A3308" w:rsidP="007D4C5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в 2027 году   - 162,0</w:t>
      </w:r>
      <w:r w:rsidRPr="00691D79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.</w:t>
      </w:r>
    </w:p>
    <w:p w:rsidR="008A3308" w:rsidRPr="00691D79" w:rsidRDefault="008A3308" w:rsidP="002B3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>Реализация мероприятий Программы будет способствовать социально-экономическому развитию муниципального образования Яснополянское Щекинского района в целом, повышению заинтересованности муниципального образования в развитии территориального общественного самоуправления, повышению эффективности использования бюджетных средств  для решения вопросов местного значения,  повышению качества жизни граждан, построению развитого гражданского общества, возрастанию социальной активности граждан в решении проблем развития территорий, реализации социально значимых инициатив населения.</w:t>
      </w:r>
    </w:p>
    <w:p w:rsidR="008A3308" w:rsidRDefault="008A3308" w:rsidP="00771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Ресурсное обеспечение муниципальной программы приведено в форме 3 (прилагается).</w:t>
      </w:r>
    </w:p>
    <w:p w:rsidR="008A3308" w:rsidRPr="00691D79" w:rsidRDefault="008A3308" w:rsidP="00C4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3308" w:rsidRPr="00691D79" w:rsidRDefault="008A3308" w:rsidP="00691D79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91D79">
        <w:rPr>
          <w:rFonts w:ascii="Arial" w:hAnsi="Arial" w:cs="Arial"/>
          <w:b/>
          <w:bCs/>
          <w:sz w:val="24"/>
          <w:szCs w:val="24"/>
        </w:rPr>
        <w:t>«Механизмы реализации муниципальной программы»</w:t>
      </w:r>
    </w:p>
    <w:p w:rsidR="008A3308" w:rsidRPr="00691D79" w:rsidRDefault="008A3308" w:rsidP="00691D79">
      <w:pPr>
        <w:pStyle w:val="ListParagraph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 xml:space="preserve">Механизм реализации муниципальной программы строится на принципах партнерства, четкого разграничения полномочий и ответственности всех исполнителей. 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Администрация муниципального образования Яснополянское  является ответственным исполнителем муниципальной программы, несет ответственность за реализацию и конечные результаты муниципальной программы, эффективное использование выделяемых на ее выполнение финансовых средств.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Ответственный исполнитель: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осуществляет руководство и текущее управление реализацией муниципальной программы;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разрабатывает в пределах своей компетенции нормативные правовые акты, необходимые для реализации муниципальной программы;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устанавливает порядок и сроки представления организациями ТОС, органами местного самоуправления аналитических сведений о состоянии показателей оценки эффективности муниципальной программы;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на основании предложений исполнителей программных мероприятий готовит в установленном порядке предложения по уточнению перечня мероприятий муниципальной программы на очередной финансовый год и рассматривает вопросы о перераспределении денежных средств в рамках муниципальной программы;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на основании вышеуказанных сведений осуществляет подготовку и представление в установленном порядке финансовых и аналитических отчетов о выполнении муниципальной программы.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Получатели бюджетных средств несут ответственность за  использование бюджетных средств на реализацию муниципальной программы в соответствии с законодательными и иными нормативными правовыми актами.</w:t>
      </w:r>
    </w:p>
    <w:p w:rsidR="008A3308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 xml:space="preserve"> Реализация муниципальной программы осуществляется в соответствии с Федеральным законом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FF0000"/>
          <w:sz w:val="24"/>
          <w:szCs w:val="24"/>
        </w:rPr>
      </w:pPr>
    </w:p>
    <w:p w:rsidR="008A3308" w:rsidRPr="00691D79" w:rsidRDefault="008A3308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A3308" w:rsidRPr="00D524CC" w:rsidRDefault="008A3308" w:rsidP="00D524CC">
      <w:pPr>
        <w:spacing w:after="0"/>
        <w:rPr>
          <w:rFonts w:ascii="Arial" w:hAnsi="Arial" w:cs="Arial"/>
          <w:b/>
          <w:sz w:val="24"/>
          <w:szCs w:val="24"/>
          <w:lang w:eastAsia="en-US"/>
        </w:rPr>
        <w:sectPr w:rsidR="008A3308" w:rsidRPr="00D524CC">
          <w:pgSz w:w="11906" w:h="16838"/>
          <w:pgMar w:top="1134" w:right="851" w:bottom="1134" w:left="1701" w:header="708" w:footer="708" w:gutter="0"/>
          <w:cols w:space="720"/>
        </w:sectPr>
      </w:pPr>
    </w:p>
    <w:p w:rsidR="008A3308" w:rsidRPr="00D524CC" w:rsidRDefault="008A3308" w:rsidP="00D524CC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8A3308" w:rsidRPr="00D524CC">
          <w:pgSz w:w="11906" w:h="16838"/>
          <w:pgMar w:top="1134" w:right="851" w:bottom="1134" w:left="1701" w:header="708" w:footer="708" w:gutter="0"/>
          <w:cols w:space="720"/>
        </w:sectPr>
      </w:pPr>
    </w:p>
    <w:p w:rsidR="008A3308" w:rsidRPr="00D524CC" w:rsidRDefault="008A3308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524CC">
        <w:rPr>
          <w:rFonts w:ascii="Arial" w:hAnsi="Arial" w:cs="Arial"/>
          <w:b/>
          <w:sz w:val="26"/>
          <w:szCs w:val="26"/>
        </w:rPr>
        <w:t xml:space="preserve">Перечень </w:t>
      </w:r>
    </w:p>
    <w:p w:rsidR="008A3308" w:rsidRPr="00D524CC" w:rsidRDefault="008A3308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524CC">
        <w:rPr>
          <w:rFonts w:ascii="Arial" w:hAnsi="Arial" w:cs="Arial"/>
          <w:b/>
          <w:sz w:val="26"/>
          <w:szCs w:val="26"/>
        </w:rPr>
        <w:t xml:space="preserve">мероприятий по реализации муниципальной программы </w:t>
      </w:r>
      <w:r w:rsidRPr="00D524CC">
        <w:rPr>
          <w:rFonts w:ascii="Arial" w:hAnsi="Arial" w:cs="Arial"/>
          <w:b/>
          <w:bCs/>
          <w:color w:val="000000"/>
          <w:sz w:val="26"/>
          <w:szCs w:val="26"/>
        </w:rPr>
        <w:t>«</w:t>
      </w:r>
      <w:r w:rsidRPr="005E0378">
        <w:rPr>
          <w:rFonts w:ascii="Arial" w:hAnsi="Arial" w:cs="Arial"/>
          <w:b/>
          <w:bCs/>
          <w:sz w:val="24"/>
          <w:szCs w:val="24"/>
        </w:rPr>
        <w:t>Развитие территориального общественного самоуправления муниципального образования Яснополянское Щекинского района</w:t>
      </w:r>
      <w:r w:rsidRPr="00D524CC">
        <w:rPr>
          <w:rFonts w:ascii="Arial" w:hAnsi="Arial" w:cs="Arial"/>
          <w:b/>
          <w:bCs/>
          <w:color w:val="000000"/>
          <w:sz w:val="26"/>
          <w:szCs w:val="26"/>
        </w:rPr>
        <w:t>»</w:t>
      </w:r>
    </w:p>
    <w:p w:rsidR="008A3308" w:rsidRPr="00D524CC" w:rsidRDefault="008A3308" w:rsidP="00D524C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/>
      </w:tblPr>
      <w:tblGrid>
        <w:gridCol w:w="2918"/>
        <w:gridCol w:w="1663"/>
        <w:gridCol w:w="913"/>
        <w:gridCol w:w="1974"/>
        <w:gridCol w:w="1610"/>
        <w:gridCol w:w="1327"/>
        <w:gridCol w:w="2063"/>
        <w:gridCol w:w="2045"/>
      </w:tblGrid>
      <w:tr w:rsidR="008A3308" w:rsidRPr="00D524CC" w:rsidTr="00D524CC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br/>
              <w:t>мероприятия, подпрограммы,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Срок 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Объем финансирования (млн.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Исполнители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</w:tr>
      <w:tr w:rsidR="008A3308" w:rsidRPr="00D524CC" w:rsidTr="00D524CC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3308" w:rsidRPr="00D524CC" w:rsidTr="00D524CC">
        <w:trPr>
          <w:trHeight w:val="491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федерального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местного 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внебюджетных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3308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E39C6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9C6">
              <w:rPr>
                <w:rFonts w:ascii="Times New Roman" w:hAnsi="Times New Roman"/>
                <w:sz w:val="26"/>
                <w:szCs w:val="26"/>
              </w:rPr>
              <w:t xml:space="preserve">Организация семинаров для руководителей и активистов организаций ТОС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8A3308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E39C6" w:rsidRDefault="008A3308" w:rsidP="009A3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9C6">
              <w:rPr>
                <w:rFonts w:ascii="Times New Roman" w:hAnsi="Times New Roman"/>
                <w:sz w:val="26"/>
                <w:szCs w:val="26"/>
              </w:rPr>
              <w:t>Оказание методической поддержки органам местного самоуправления, ответственным за содействие  деятельности ТОС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8A3308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E39C6" w:rsidRDefault="008A3308" w:rsidP="009A3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9C6">
              <w:rPr>
                <w:rFonts w:ascii="Times New Roman" w:hAnsi="Times New Roman"/>
                <w:sz w:val="26"/>
                <w:szCs w:val="26"/>
              </w:rPr>
              <w:t>Оказание содействия в проведении   массовых мероприятий различной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8A3308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E39C6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9C6">
              <w:rPr>
                <w:rFonts w:ascii="Times New Roman" w:hAnsi="Times New Roman"/>
                <w:sz w:val="26"/>
                <w:szCs w:val="26"/>
              </w:rPr>
              <w:t>Проведение совместно с органами ТОС инструкторско-методических занятий по пожаробезопасному поведению с жителями, доведение правил  безопасности на водных объектах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8A3308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E39C6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9C6">
              <w:rPr>
                <w:rFonts w:ascii="Times New Roman" w:hAnsi="Times New Roman"/>
                <w:sz w:val="26"/>
                <w:szCs w:val="26"/>
              </w:rPr>
              <w:t>Консультационное обеспечение органов ТОС по вопросам взаимодействия с предприятиями малого и среднего  предпринимательства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8A3308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E39C6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9C6">
              <w:rPr>
                <w:rFonts w:ascii="Times New Roman" w:hAnsi="Times New Roman"/>
                <w:sz w:val="26"/>
                <w:szCs w:val="26"/>
              </w:rPr>
              <w:t>Методическое обеспечение органов ТОС по проведению профилактических мероприятий по борьбе с наркоманией, пьянством и алкоголизмом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8A3308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E39C6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9C6">
              <w:rPr>
                <w:rFonts w:ascii="Times New Roman" w:hAnsi="Times New Roman"/>
                <w:sz w:val="26"/>
                <w:szCs w:val="26"/>
              </w:rPr>
              <w:t>Оказание содействия  добровольным самоуправляемым объединениям при ТОС по патриотическому воспитанию и работе с молодежью, формированию здорового образа жизни, духовно-нравственному воспитанию</w:t>
            </w:r>
          </w:p>
          <w:p w:rsidR="008A3308" w:rsidRPr="006E39C6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A3308" w:rsidRPr="006E39C6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8A3308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E39C6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E39C6">
              <w:rPr>
                <w:rFonts w:ascii="Times New Roman" w:hAnsi="Times New Roman"/>
                <w:sz w:val="25"/>
                <w:szCs w:val="25"/>
              </w:rPr>
              <w:t xml:space="preserve">Предоставление </w:t>
            </w:r>
            <w:r>
              <w:rPr>
                <w:rFonts w:ascii="Times New Roman" w:hAnsi="Times New Roman"/>
                <w:sz w:val="25"/>
                <w:szCs w:val="25"/>
              </w:rPr>
              <w:t>финансовых средств</w:t>
            </w:r>
            <w:r w:rsidRPr="006E39C6">
              <w:rPr>
                <w:rFonts w:ascii="Times New Roman" w:hAnsi="Times New Roman"/>
                <w:sz w:val="25"/>
                <w:szCs w:val="25"/>
              </w:rPr>
              <w:t xml:space="preserve"> организациям ТОС на выполнение работ по благоустройству территории в границах ТОС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853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8A3308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E39C6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E39C6">
              <w:rPr>
                <w:rFonts w:ascii="Times New Roman" w:hAnsi="Times New Roman"/>
                <w:sz w:val="25"/>
                <w:szCs w:val="25"/>
              </w:rPr>
              <w:t xml:space="preserve">Представление в печатных средствах массовой информации и на официальных сайтах органов местного самоуправления </w:t>
            </w:r>
            <w:r w:rsidRPr="006E39C6">
              <w:rPr>
                <w:rFonts w:ascii="Times New Roman" w:hAnsi="Times New Roman"/>
                <w:bCs/>
                <w:sz w:val="26"/>
                <w:szCs w:val="26"/>
              </w:rPr>
              <w:t>Николаевского сельского поселения</w:t>
            </w:r>
            <w:r w:rsidRPr="006E39C6">
              <w:rPr>
                <w:rFonts w:ascii="Times New Roman" w:hAnsi="Times New Roman"/>
                <w:sz w:val="25"/>
                <w:szCs w:val="25"/>
              </w:rPr>
              <w:t xml:space="preserve"> материалов, отражающих положительный опыт деятельности ТОС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853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8A3308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C467DE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7DE"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  <w:p w:rsidR="008A3308" w:rsidRPr="00C467DE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7DE">
              <w:rPr>
                <w:rFonts w:ascii="Times New Roman" w:hAnsi="Times New Roman"/>
                <w:sz w:val="28"/>
                <w:szCs w:val="28"/>
              </w:rPr>
              <w:t>«Активный сельский староста»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8A3308" w:rsidRDefault="008A3308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8A3308" w:rsidRDefault="008A3308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8A3308" w:rsidRDefault="008A3308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A7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  <w:p w:rsidR="008A3308" w:rsidRDefault="008A3308" w:rsidP="00A7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168,0</w:t>
            </w:r>
          </w:p>
          <w:p w:rsidR="008A3308" w:rsidRDefault="008A3308" w:rsidP="00A7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  <w:p w:rsidR="008A3308" w:rsidRDefault="008A3308" w:rsidP="007D4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  <w:p w:rsidR="008A3308" w:rsidRDefault="008A3308" w:rsidP="00A7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A7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  <w:p w:rsidR="008A3308" w:rsidRDefault="008A3308" w:rsidP="00A7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168,0</w:t>
            </w:r>
          </w:p>
          <w:p w:rsidR="008A3308" w:rsidRDefault="008A3308" w:rsidP="00A7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  <w:p w:rsidR="008A3308" w:rsidRDefault="008A3308" w:rsidP="007D4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  <w:p w:rsidR="008A3308" w:rsidRDefault="008A3308" w:rsidP="00A7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8A3308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C467DE" w:rsidRDefault="008A3308" w:rsidP="00C467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Конкурс </w:t>
            </w:r>
            <w:r w:rsidRPr="00C467DE">
              <w:rPr>
                <w:rFonts w:ascii="Times New Roman" w:hAnsi="Times New Roman"/>
                <w:sz w:val="28"/>
                <w:szCs w:val="28"/>
              </w:rPr>
              <w:t>«Активный руководитель территориального общественного самоуправления»</w:t>
            </w:r>
          </w:p>
          <w:p w:rsidR="008A3308" w:rsidRDefault="008A3308" w:rsidP="00D524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8A3308" w:rsidRDefault="008A3308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8A3308" w:rsidRDefault="008A3308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8A3308" w:rsidRDefault="008A3308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8A3308" w:rsidRDefault="008A3308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8A3308" w:rsidRDefault="008A3308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8A3308" w:rsidRDefault="008A3308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Default="008A3308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8A3308" w:rsidRDefault="008A3308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8A3308" w:rsidRDefault="008A3308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8A3308" w:rsidRDefault="008A3308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8A3308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524CC">
              <w:rPr>
                <w:rFonts w:ascii="Arial" w:hAnsi="Arial" w:cs="Arial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9A0CF5" w:rsidRDefault="008A3308" w:rsidP="00B9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660</w:t>
            </w:r>
            <w:r w:rsidRPr="009A0CF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9A0CF5" w:rsidRDefault="008A3308" w:rsidP="00B9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9A0CF5" w:rsidRDefault="008A3308" w:rsidP="00B9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9A0CF5" w:rsidRDefault="008A3308" w:rsidP="00B9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660</w:t>
            </w:r>
            <w:r w:rsidRPr="009A0CF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3308" w:rsidRPr="00D524CC" w:rsidRDefault="008A3308" w:rsidP="00D524C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</w:p>
    <w:p w:rsidR="008A3308" w:rsidRPr="00D524CC" w:rsidRDefault="008A3308" w:rsidP="00D524CC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8A3308" w:rsidRPr="00D524CC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8A3308" w:rsidRPr="00D524CC" w:rsidRDefault="008A3308" w:rsidP="00D524CC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  <w:sectPr w:rsidR="008A3308" w:rsidRPr="00D524CC">
          <w:pgSz w:w="11906" w:h="16838"/>
          <w:pgMar w:top="1134" w:right="851" w:bottom="1134" w:left="1701" w:header="708" w:footer="708" w:gutter="0"/>
          <w:cols w:space="720"/>
        </w:sectPr>
      </w:pPr>
    </w:p>
    <w:p w:rsidR="008A3308" w:rsidRPr="00D524CC" w:rsidRDefault="008A3308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524CC">
        <w:rPr>
          <w:rFonts w:ascii="Arial" w:hAnsi="Arial" w:cs="Arial"/>
          <w:b/>
          <w:sz w:val="26"/>
          <w:szCs w:val="26"/>
        </w:rPr>
        <w:t xml:space="preserve">Перечень </w:t>
      </w:r>
    </w:p>
    <w:p w:rsidR="008A3308" w:rsidRPr="00D524CC" w:rsidRDefault="008A3308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524CC">
        <w:rPr>
          <w:rFonts w:ascii="Arial" w:hAnsi="Arial" w:cs="Arial"/>
          <w:b/>
          <w:sz w:val="26"/>
          <w:szCs w:val="26"/>
        </w:rPr>
        <w:t>мероприятий по реализации муниципальной п</w:t>
      </w:r>
      <w:r>
        <w:rPr>
          <w:rFonts w:ascii="Arial" w:hAnsi="Arial" w:cs="Arial"/>
          <w:b/>
          <w:sz w:val="26"/>
          <w:szCs w:val="26"/>
        </w:rPr>
        <w:t>одп</w:t>
      </w:r>
      <w:r w:rsidRPr="00D524CC">
        <w:rPr>
          <w:rFonts w:ascii="Arial" w:hAnsi="Arial" w:cs="Arial"/>
          <w:b/>
          <w:sz w:val="26"/>
          <w:szCs w:val="26"/>
        </w:rPr>
        <w:t>рограммы «</w:t>
      </w:r>
      <w:r>
        <w:rPr>
          <w:rFonts w:ascii="Arial" w:hAnsi="Arial" w:cs="Arial"/>
          <w:sz w:val="24"/>
          <w:szCs w:val="24"/>
        </w:rPr>
        <w:t xml:space="preserve">Оказание поддержки социально-ориентированным некоммерческим организациям и развитие территориального общественного самоуправления на территории </w:t>
      </w:r>
      <w:r w:rsidRPr="00D524CC">
        <w:rPr>
          <w:rFonts w:ascii="Arial" w:hAnsi="Arial" w:cs="Arial"/>
          <w:sz w:val="24"/>
          <w:szCs w:val="24"/>
        </w:rPr>
        <w:t xml:space="preserve"> муниципального образования Яснополянское Щекинского района</w:t>
      </w:r>
      <w:r w:rsidRPr="00D524CC">
        <w:rPr>
          <w:rFonts w:ascii="Arial" w:hAnsi="Arial" w:cs="Arial"/>
          <w:b/>
          <w:sz w:val="26"/>
          <w:szCs w:val="26"/>
        </w:rPr>
        <w:t>»</w:t>
      </w:r>
    </w:p>
    <w:p w:rsidR="008A3308" w:rsidRPr="00D524CC" w:rsidRDefault="008A3308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/>
      </w:tblPr>
      <w:tblGrid>
        <w:gridCol w:w="2992"/>
        <w:gridCol w:w="1723"/>
        <w:gridCol w:w="913"/>
        <w:gridCol w:w="1974"/>
        <w:gridCol w:w="1700"/>
        <w:gridCol w:w="1327"/>
        <w:gridCol w:w="2063"/>
        <w:gridCol w:w="1820"/>
      </w:tblGrid>
      <w:tr w:rsidR="008A3308" w:rsidRPr="00D524CC" w:rsidTr="00D524CC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Объем финансирования (млн.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Исполнители</w:t>
            </w:r>
          </w:p>
        </w:tc>
      </w:tr>
      <w:tr w:rsidR="008A3308" w:rsidRPr="00D524CC" w:rsidTr="00D524CC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3308" w:rsidRPr="00D524CC" w:rsidTr="00D524CC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федерального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местного 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внебюджетных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3308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D5AD8" w:rsidRDefault="008A3308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AD8">
              <w:rPr>
                <w:rFonts w:ascii="Arial" w:hAnsi="Arial" w:cs="Arial"/>
                <w:sz w:val="24"/>
                <w:szCs w:val="24"/>
              </w:rPr>
              <w:t>Конкурс</w:t>
            </w:r>
          </w:p>
          <w:p w:rsidR="008A3308" w:rsidRPr="006D5AD8" w:rsidRDefault="008A3308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AD8">
              <w:rPr>
                <w:rFonts w:ascii="Arial" w:hAnsi="Arial" w:cs="Arial"/>
                <w:sz w:val="24"/>
                <w:szCs w:val="24"/>
              </w:rPr>
              <w:t>«Активный сельский староста»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D5AD8" w:rsidRDefault="008A3308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A3308" w:rsidRPr="006D5AD8" w:rsidRDefault="008A3308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8A3308" w:rsidRDefault="008A3308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8A3308" w:rsidRDefault="008A3308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8A3308" w:rsidRPr="006D5AD8" w:rsidRDefault="008A3308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D5AD8" w:rsidRDefault="008A3308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A3308" w:rsidRPr="006D5AD8" w:rsidRDefault="008A3308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</w:t>
            </w:r>
            <w:r w:rsidRPr="006D5AD8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8A3308" w:rsidRPr="006D5AD8" w:rsidRDefault="008A3308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</w:t>
            </w:r>
            <w:r w:rsidRPr="006D5AD8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8A330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  <w:p w:rsidR="008A3308" w:rsidRPr="006D5AD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D5AD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D5AD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D5AD8" w:rsidRDefault="008A3308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A3308" w:rsidRPr="006D5AD8" w:rsidRDefault="008A3308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</w:t>
            </w:r>
            <w:r w:rsidRPr="006D5AD8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8A3308" w:rsidRPr="006D5AD8" w:rsidRDefault="008A3308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</w:t>
            </w:r>
            <w:r w:rsidRPr="006D5AD8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8A3308" w:rsidRDefault="008A3308" w:rsidP="00424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  <w:p w:rsidR="008A3308" w:rsidRPr="006D5AD8" w:rsidRDefault="008A3308" w:rsidP="00424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D5AD8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308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D5AD8" w:rsidRDefault="008A3308" w:rsidP="006D5A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AD8">
              <w:rPr>
                <w:rFonts w:ascii="Arial" w:hAnsi="Arial" w:cs="Arial"/>
                <w:sz w:val="24"/>
                <w:szCs w:val="24"/>
              </w:rPr>
              <w:t>Конкурс «Активный руководитель территориального общественного самоуправления»</w:t>
            </w:r>
          </w:p>
          <w:p w:rsidR="008A3308" w:rsidRPr="006D5AD8" w:rsidRDefault="008A3308" w:rsidP="009A3E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D5AD8" w:rsidRDefault="008A3308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8A3308" w:rsidRDefault="008A3308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8A3308" w:rsidRDefault="008A3308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8A3308" w:rsidRPr="006D5AD8" w:rsidRDefault="008A3308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D5AD8" w:rsidRDefault="008A3308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AD8"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8A3308" w:rsidRPr="006D5AD8" w:rsidRDefault="008A3308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AD8"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8A3308" w:rsidRDefault="008A3308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AD8"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8A3308" w:rsidRPr="007D4C59" w:rsidRDefault="008A3308" w:rsidP="007D4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C59"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8A3308" w:rsidRPr="006D5AD8" w:rsidRDefault="008A3308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D5AD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D5AD8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D5AD8" w:rsidRDefault="008A3308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AD8"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8A3308" w:rsidRPr="006D5AD8" w:rsidRDefault="008A3308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AD8"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8A3308" w:rsidRDefault="008A3308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AD8"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8A3308" w:rsidRDefault="008A3308" w:rsidP="007D4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AD8"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8A3308" w:rsidRPr="006D5AD8" w:rsidRDefault="008A3308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D5AD8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308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D5AD8" w:rsidRDefault="008A3308" w:rsidP="009A3E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D5AD8" w:rsidRDefault="008A3308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9A0CF5" w:rsidRDefault="008A3308" w:rsidP="00F54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660</w:t>
            </w:r>
            <w:r w:rsidRPr="009A0CF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9A0CF5" w:rsidRDefault="008A3308" w:rsidP="00F54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9A0CF5" w:rsidRDefault="008A3308" w:rsidP="00F54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9A0CF5" w:rsidRDefault="008A3308" w:rsidP="00F54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660</w:t>
            </w:r>
            <w:r w:rsidRPr="009A0CF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6D5AD8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3308" w:rsidRPr="00D524CC" w:rsidRDefault="008A3308" w:rsidP="00D524CC">
      <w:pPr>
        <w:spacing w:after="0" w:line="240" w:lineRule="auto"/>
        <w:rPr>
          <w:rFonts w:ascii="Arial" w:hAnsi="Arial" w:cs="Arial"/>
          <w:sz w:val="24"/>
          <w:szCs w:val="24"/>
        </w:rPr>
        <w:sectPr w:rsidR="008A3308" w:rsidRPr="00D524CC">
          <w:type w:val="continuous"/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8A3308" w:rsidRPr="00D524CC" w:rsidRDefault="008A3308" w:rsidP="00D524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524CC">
        <w:rPr>
          <w:rFonts w:ascii="Arial" w:hAnsi="Arial" w:cs="Arial"/>
          <w:b/>
          <w:sz w:val="26"/>
          <w:szCs w:val="26"/>
        </w:rPr>
        <w:t>ПЕРЕЧЕНЬ</w:t>
      </w:r>
    </w:p>
    <w:p w:rsidR="008A3308" w:rsidRPr="00D524CC" w:rsidRDefault="008A3308" w:rsidP="00D524C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en-US"/>
        </w:rPr>
      </w:pPr>
      <w:r w:rsidRPr="00D524CC">
        <w:rPr>
          <w:rFonts w:ascii="Arial" w:hAnsi="Arial" w:cs="Arial"/>
          <w:b/>
          <w:sz w:val="26"/>
          <w:szCs w:val="26"/>
          <w:lang w:eastAsia="en-US"/>
        </w:rPr>
        <w:t>показателей результативности и эффективности реализации муниципальной программы «</w:t>
      </w:r>
      <w:r w:rsidRPr="005E0378">
        <w:rPr>
          <w:rFonts w:ascii="Arial" w:hAnsi="Arial" w:cs="Arial"/>
          <w:b/>
          <w:bCs/>
          <w:sz w:val="24"/>
          <w:szCs w:val="24"/>
        </w:rPr>
        <w:t>Развитие территориального общественного самоуправления муниципального образования Яснополянское Щекинского района</w:t>
      </w:r>
      <w:r w:rsidRPr="00D524CC">
        <w:rPr>
          <w:rFonts w:ascii="Arial" w:hAnsi="Arial" w:cs="Arial"/>
          <w:b/>
          <w:sz w:val="26"/>
          <w:szCs w:val="26"/>
          <w:lang w:eastAsia="en-US"/>
        </w:rPr>
        <w:t>»</w:t>
      </w:r>
    </w:p>
    <w:p w:rsidR="008A3308" w:rsidRPr="00D524CC" w:rsidRDefault="008A3308" w:rsidP="00D524C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en-US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A0"/>
      </w:tblPr>
      <w:tblGrid>
        <w:gridCol w:w="2523"/>
        <w:gridCol w:w="2119"/>
        <w:gridCol w:w="1970"/>
        <w:gridCol w:w="1601"/>
        <w:gridCol w:w="1440"/>
        <w:gridCol w:w="1620"/>
        <w:gridCol w:w="1246"/>
        <w:gridCol w:w="23"/>
        <w:gridCol w:w="1970"/>
      </w:tblGrid>
      <w:tr w:rsidR="008A3308" w:rsidRPr="00D524CC" w:rsidTr="00D524CC">
        <w:trPr>
          <w:jc w:val="center"/>
        </w:trPr>
        <w:tc>
          <w:tcPr>
            <w:tcW w:w="25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Фактическое значение показателя на момент разработки муниципаль-ной программы (базисное значение)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Значения показателей по годам реализации 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1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Плановое значение показателя на день окончания действия муниципаль-ной программы</w:t>
            </w:r>
          </w:p>
        </w:tc>
      </w:tr>
      <w:tr w:rsidR="008A3308" w:rsidRPr="00D524CC" w:rsidTr="00D524CC">
        <w:trPr>
          <w:jc w:val="center"/>
        </w:trPr>
        <w:tc>
          <w:tcPr>
            <w:tcW w:w="25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1-й год реализации муниципаль-ной программы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2-й год реализации муниципаль-ной программы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3-й год реализации муниципаль-ной программы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4-й год реализации муниципаль-ной программы</w:t>
            </w:r>
          </w:p>
        </w:tc>
        <w:tc>
          <w:tcPr>
            <w:tcW w:w="1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3308" w:rsidRPr="00D524CC" w:rsidTr="00D524CC">
        <w:trPr>
          <w:jc w:val="center"/>
        </w:trPr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Цель 1 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A3308" w:rsidRPr="00D524CC" w:rsidTr="00D524CC">
        <w:trPr>
          <w:jc w:val="center"/>
        </w:trPr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792528" w:rsidRDefault="008A3308" w:rsidP="003D61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792528">
              <w:rPr>
                <w:rFonts w:ascii="Arial" w:hAnsi="Arial" w:cs="Arial"/>
                <w:sz w:val="24"/>
                <w:szCs w:val="24"/>
              </w:rPr>
              <w:t>Развитие и совершенствование системы территориального общественного самоуправления муниципального образования Лазаревское Щекинского района</w:t>
            </w:r>
          </w:p>
          <w:p w:rsidR="008A3308" w:rsidRPr="00D524CC" w:rsidRDefault="008A3308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93CC7">
              <w:rPr>
                <w:rFonts w:ascii="Arial" w:hAnsi="Arial" w:cs="Arial"/>
                <w:sz w:val="24"/>
                <w:szCs w:val="24"/>
              </w:rPr>
              <w:t>Стимулирование организаций ТОС муниципального образования Яснополянское  Щекинского района  для решения вопросов местного значения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A3308" w:rsidRPr="00D524CC" w:rsidTr="00D524CC">
        <w:trPr>
          <w:jc w:val="center"/>
        </w:trPr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Задача 1 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A3308" w:rsidRPr="00D524CC" w:rsidTr="00D524CC">
        <w:trPr>
          <w:jc w:val="center"/>
        </w:trPr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792528" w:rsidRDefault="008A3308" w:rsidP="003D61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92528">
              <w:rPr>
                <w:rFonts w:ascii="Arial" w:hAnsi="Arial" w:cs="Arial"/>
                <w:sz w:val="24"/>
                <w:szCs w:val="24"/>
              </w:rPr>
              <w:t xml:space="preserve"> вовлечение населения муниципального образования Яснополянское Щекинского района в процесс  развития территориального общественного самоуправления для эффективного решения вопросов местного значения;</w:t>
            </w:r>
          </w:p>
          <w:p w:rsidR="008A3308" w:rsidRPr="00792528" w:rsidRDefault="008A3308" w:rsidP="003D61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528">
              <w:rPr>
                <w:rFonts w:ascii="Arial" w:hAnsi="Arial" w:cs="Arial"/>
                <w:sz w:val="24"/>
                <w:szCs w:val="24"/>
              </w:rPr>
              <w:t>- совершенствование организации взаимодействия администрации муниципального образования Яснополянское Щекинского района,  с организациями территориального общественного самоуправления для реализации социально значимых инициатив населения;</w:t>
            </w:r>
          </w:p>
          <w:p w:rsidR="008A3308" w:rsidRPr="00792528" w:rsidRDefault="008A3308" w:rsidP="003D61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528">
              <w:rPr>
                <w:rFonts w:ascii="Arial" w:hAnsi="Arial" w:cs="Arial"/>
                <w:sz w:val="24"/>
                <w:szCs w:val="24"/>
              </w:rPr>
              <w:t>- стимулирование организаций территориального общественного самоуправления для решения вопросов уставной деятельности и обмена опытом;</w:t>
            </w:r>
          </w:p>
          <w:p w:rsidR="008A3308" w:rsidRPr="00792528" w:rsidRDefault="008A3308" w:rsidP="003D61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528">
              <w:rPr>
                <w:rFonts w:ascii="Arial" w:hAnsi="Arial" w:cs="Arial"/>
                <w:sz w:val="24"/>
                <w:szCs w:val="24"/>
              </w:rPr>
              <w:t>- расширение информационной поддержки деятельности территориального общественного самоуправления;</w:t>
            </w:r>
          </w:p>
          <w:p w:rsidR="008A3308" w:rsidRPr="00792528" w:rsidRDefault="008A3308" w:rsidP="003D61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528">
              <w:rPr>
                <w:rFonts w:ascii="Arial" w:hAnsi="Arial" w:cs="Arial"/>
                <w:sz w:val="24"/>
                <w:szCs w:val="24"/>
              </w:rPr>
              <w:t>- создание условий для повышения качества деятельности организаций территориального общественного самоуправления;</w:t>
            </w:r>
          </w:p>
          <w:p w:rsidR="008A3308" w:rsidRPr="00D524CC" w:rsidRDefault="008A3308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528">
              <w:rPr>
                <w:rFonts w:ascii="Arial" w:hAnsi="Arial" w:cs="Arial"/>
                <w:sz w:val="24"/>
                <w:szCs w:val="24"/>
              </w:rPr>
              <w:t>- обеспечение условий для развития системы территориального общественного самоуправления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8A3308" w:rsidRPr="00D524CC" w:rsidRDefault="008A3308" w:rsidP="00D524CC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8A3308" w:rsidRPr="00D524CC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8A3308" w:rsidRPr="00D524CC" w:rsidRDefault="008A3308" w:rsidP="00D524CC">
      <w:pPr>
        <w:rPr>
          <w:rFonts w:ascii="Arial" w:hAnsi="Arial" w:cs="Arial"/>
          <w:sz w:val="24"/>
          <w:szCs w:val="24"/>
          <w:lang w:eastAsia="en-US"/>
        </w:rPr>
      </w:pPr>
    </w:p>
    <w:p w:rsidR="008A3308" w:rsidRPr="00D524CC" w:rsidRDefault="008A3308" w:rsidP="00D524CC">
      <w:pPr>
        <w:rPr>
          <w:rFonts w:ascii="Arial" w:hAnsi="Arial" w:cs="Arial"/>
          <w:sz w:val="24"/>
          <w:szCs w:val="24"/>
          <w:lang w:eastAsia="en-US"/>
        </w:rPr>
      </w:pPr>
    </w:p>
    <w:p w:rsidR="008A3308" w:rsidRPr="00D524CC" w:rsidRDefault="008A3308" w:rsidP="004C3C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524CC">
        <w:rPr>
          <w:rFonts w:ascii="Arial" w:hAnsi="Arial" w:cs="Arial"/>
          <w:b/>
          <w:sz w:val="26"/>
          <w:szCs w:val="26"/>
        </w:rPr>
        <w:t>Общая потребность</w:t>
      </w:r>
    </w:p>
    <w:p w:rsidR="008A3308" w:rsidRPr="00434144" w:rsidRDefault="008A3308" w:rsidP="004C3C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524CC">
        <w:rPr>
          <w:rFonts w:ascii="Arial" w:hAnsi="Arial" w:cs="Arial"/>
          <w:b/>
          <w:sz w:val="26"/>
          <w:szCs w:val="26"/>
        </w:rPr>
        <w:t>в ресурсах муниципальной программы «</w:t>
      </w:r>
      <w:r w:rsidRPr="00434144">
        <w:rPr>
          <w:rFonts w:ascii="Arial" w:hAnsi="Arial" w:cs="Arial"/>
          <w:b/>
          <w:bCs/>
          <w:sz w:val="24"/>
          <w:szCs w:val="24"/>
        </w:rPr>
        <w:t>Развитие территориального общественного самоуправления муниципального образования Яснополянское Щекинского района</w:t>
      </w:r>
      <w:r w:rsidRPr="00434144">
        <w:rPr>
          <w:rFonts w:ascii="Arial" w:hAnsi="Arial" w:cs="Arial"/>
          <w:b/>
          <w:sz w:val="24"/>
          <w:szCs w:val="24"/>
        </w:rPr>
        <w:t>»</w:t>
      </w:r>
    </w:p>
    <w:p w:rsidR="008A3308" w:rsidRPr="00D524CC" w:rsidRDefault="008A3308" w:rsidP="004C3C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2858" w:type="dxa"/>
        <w:jc w:val="center"/>
        <w:tblLayout w:type="fixed"/>
        <w:tblCellMar>
          <w:left w:w="113" w:type="dxa"/>
          <w:right w:w="113" w:type="dxa"/>
        </w:tblCellMar>
        <w:tblLook w:val="00A0"/>
      </w:tblPr>
      <w:tblGrid>
        <w:gridCol w:w="2681"/>
        <w:gridCol w:w="1134"/>
        <w:gridCol w:w="992"/>
        <w:gridCol w:w="1514"/>
        <w:gridCol w:w="1559"/>
        <w:gridCol w:w="2638"/>
        <w:gridCol w:w="2340"/>
      </w:tblGrid>
      <w:tr w:rsidR="008A3308" w:rsidRPr="00D524CC" w:rsidTr="00717A58">
        <w:trPr>
          <w:jc w:val="center"/>
        </w:trPr>
        <w:tc>
          <w:tcPr>
            <w:tcW w:w="26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Наименование ресурсов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90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Объем потребности в финансовых ресурсах</w:t>
            </w:r>
          </w:p>
        </w:tc>
      </w:tr>
      <w:tr w:rsidR="008A3308" w:rsidRPr="00D524CC" w:rsidTr="00717A58">
        <w:trPr>
          <w:jc w:val="center"/>
        </w:trPr>
        <w:tc>
          <w:tcPr>
            <w:tcW w:w="26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467F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467F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80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В том числе по годам реализации:</w:t>
            </w:r>
          </w:p>
        </w:tc>
      </w:tr>
      <w:tr w:rsidR="008A3308" w:rsidRPr="00D524CC" w:rsidTr="00717A58">
        <w:trPr>
          <w:jc w:val="center"/>
        </w:trPr>
        <w:tc>
          <w:tcPr>
            <w:tcW w:w="26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467F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467F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467F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2025</w:t>
            </w:r>
          </w:p>
        </w:tc>
        <w:tc>
          <w:tcPr>
            <w:tcW w:w="4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308" w:rsidRPr="00D524CC" w:rsidRDefault="008A3308" w:rsidP="00717A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2026                                         2027</w:t>
            </w:r>
          </w:p>
        </w:tc>
      </w:tr>
      <w:tr w:rsidR="008A3308" w:rsidRPr="00D524CC" w:rsidTr="00717A58">
        <w:trPr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Финансовые ресурсы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660</w:t>
            </w:r>
            <w:r w:rsidRPr="006D5AD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174,0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308" w:rsidRPr="00D524CC" w:rsidRDefault="008A3308" w:rsidP="00606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162,0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162,0</w:t>
            </w:r>
          </w:p>
        </w:tc>
      </w:tr>
      <w:tr w:rsidR="008A3308" w:rsidRPr="00D524CC" w:rsidTr="00717A58">
        <w:trPr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308" w:rsidRPr="00D524CC" w:rsidRDefault="008A3308" w:rsidP="00606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308" w:rsidRPr="00D524CC" w:rsidTr="00717A58">
        <w:trPr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308" w:rsidRPr="00D524CC" w:rsidRDefault="008A3308" w:rsidP="00606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308" w:rsidRPr="00D524CC" w:rsidTr="00717A58">
        <w:trPr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бюджет Тульской области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308" w:rsidRPr="00D524CC" w:rsidRDefault="008A3308" w:rsidP="00606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308" w:rsidRPr="00D524CC" w:rsidTr="00717A58">
        <w:trPr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бюджет муниципального образования  Яснополянское Щекинского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660</w:t>
            </w:r>
            <w:r w:rsidRPr="006D5AD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308" w:rsidRPr="00D524CC" w:rsidRDefault="008A3308" w:rsidP="00606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162,0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162,0</w:t>
            </w:r>
          </w:p>
        </w:tc>
      </w:tr>
      <w:tr w:rsidR="008A3308" w:rsidRPr="00D524CC" w:rsidTr="00717A58">
        <w:trPr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6069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308" w:rsidRPr="00D524CC" w:rsidRDefault="008A3308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3308" w:rsidRPr="00D524CC" w:rsidRDefault="008A3308" w:rsidP="004C3C41">
      <w:pPr>
        <w:rPr>
          <w:rFonts w:ascii="Arial" w:hAnsi="Arial" w:cs="Arial"/>
          <w:sz w:val="24"/>
          <w:szCs w:val="24"/>
          <w:lang w:eastAsia="en-US"/>
        </w:rPr>
      </w:pPr>
    </w:p>
    <w:p w:rsidR="008A3308" w:rsidRPr="00D524CC" w:rsidRDefault="008A3308" w:rsidP="00D524CC">
      <w:pPr>
        <w:rPr>
          <w:rFonts w:ascii="Arial" w:hAnsi="Arial" w:cs="Arial"/>
          <w:sz w:val="24"/>
          <w:szCs w:val="24"/>
          <w:lang w:eastAsia="en-US"/>
        </w:rPr>
      </w:pPr>
    </w:p>
    <w:p w:rsidR="008A3308" w:rsidRPr="00D524CC" w:rsidRDefault="008A3308" w:rsidP="00D524CC">
      <w:pPr>
        <w:rPr>
          <w:rFonts w:ascii="Arial" w:hAnsi="Arial" w:cs="Arial"/>
          <w:sz w:val="24"/>
          <w:szCs w:val="24"/>
          <w:lang w:eastAsia="en-US"/>
        </w:rPr>
      </w:pPr>
    </w:p>
    <w:p w:rsidR="008A3308" w:rsidRPr="00D524CC" w:rsidRDefault="008A3308" w:rsidP="00D524CC">
      <w:pPr>
        <w:rPr>
          <w:rFonts w:ascii="Arial" w:hAnsi="Arial" w:cs="Arial"/>
          <w:sz w:val="24"/>
          <w:szCs w:val="24"/>
          <w:lang w:eastAsia="en-US"/>
        </w:rPr>
      </w:pPr>
    </w:p>
    <w:p w:rsidR="008A3308" w:rsidRPr="00D524CC" w:rsidRDefault="008A3308" w:rsidP="00D524CC">
      <w:pPr>
        <w:rPr>
          <w:rFonts w:ascii="Arial" w:hAnsi="Arial" w:cs="Arial"/>
          <w:sz w:val="24"/>
          <w:szCs w:val="24"/>
          <w:lang w:eastAsia="en-US"/>
        </w:rPr>
      </w:pPr>
    </w:p>
    <w:p w:rsidR="008A3308" w:rsidRPr="00D524CC" w:rsidRDefault="008A3308" w:rsidP="00D524CC">
      <w:pPr>
        <w:rPr>
          <w:rFonts w:ascii="Arial" w:hAnsi="Arial" w:cs="Arial"/>
          <w:sz w:val="24"/>
          <w:szCs w:val="24"/>
          <w:lang w:eastAsia="en-US"/>
        </w:rPr>
      </w:pPr>
    </w:p>
    <w:p w:rsidR="008A3308" w:rsidRPr="00D524CC" w:rsidRDefault="008A3308" w:rsidP="00D524CC">
      <w:pPr>
        <w:rPr>
          <w:rFonts w:ascii="Arial" w:hAnsi="Arial" w:cs="Arial"/>
          <w:sz w:val="24"/>
          <w:szCs w:val="24"/>
          <w:lang w:eastAsia="en-US"/>
        </w:rPr>
      </w:pPr>
    </w:p>
    <w:p w:rsidR="008A3308" w:rsidRPr="00D524CC" w:rsidRDefault="008A3308" w:rsidP="00D524CC">
      <w:pPr>
        <w:rPr>
          <w:rFonts w:ascii="Arial" w:hAnsi="Arial" w:cs="Arial"/>
          <w:sz w:val="24"/>
          <w:szCs w:val="24"/>
          <w:lang w:eastAsia="en-US"/>
        </w:rPr>
      </w:pPr>
    </w:p>
    <w:p w:rsidR="008A3308" w:rsidRPr="00D524CC" w:rsidRDefault="008A3308" w:rsidP="00D524CC">
      <w:pPr>
        <w:rPr>
          <w:rFonts w:ascii="Arial" w:hAnsi="Arial" w:cs="Arial"/>
          <w:sz w:val="24"/>
          <w:szCs w:val="24"/>
          <w:lang w:eastAsia="en-US"/>
        </w:rPr>
      </w:pPr>
    </w:p>
    <w:p w:rsidR="008A3308" w:rsidRPr="00D524CC" w:rsidRDefault="008A3308" w:rsidP="00D524CC">
      <w:pPr>
        <w:rPr>
          <w:rFonts w:ascii="Arial" w:hAnsi="Arial" w:cs="Arial"/>
          <w:sz w:val="24"/>
          <w:szCs w:val="24"/>
          <w:lang w:eastAsia="en-US"/>
        </w:rPr>
      </w:pPr>
    </w:p>
    <w:p w:rsidR="008A3308" w:rsidRPr="00D524CC" w:rsidRDefault="008A3308" w:rsidP="00D524CC">
      <w:pPr>
        <w:rPr>
          <w:rFonts w:ascii="Arial" w:hAnsi="Arial" w:cs="Arial"/>
          <w:sz w:val="24"/>
          <w:szCs w:val="24"/>
          <w:lang w:eastAsia="en-US"/>
        </w:rPr>
      </w:pPr>
    </w:p>
    <w:p w:rsidR="008A3308" w:rsidRPr="00D524CC" w:rsidRDefault="008A3308" w:rsidP="00D524CC">
      <w:pPr>
        <w:rPr>
          <w:rFonts w:ascii="Arial" w:hAnsi="Arial" w:cs="Arial"/>
          <w:sz w:val="24"/>
          <w:szCs w:val="24"/>
          <w:lang w:eastAsia="en-US"/>
        </w:rPr>
      </w:pPr>
    </w:p>
    <w:p w:rsidR="008A3308" w:rsidRPr="00D524CC" w:rsidRDefault="008A3308" w:rsidP="00D52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3308" w:rsidRPr="00D524CC" w:rsidRDefault="008A3308" w:rsidP="00D52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3308" w:rsidRPr="00D524CC" w:rsidRDefault="008A3308" w:rsidP="00D52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3308" w:rsidRPr="00D524CC" w:rsidRDefault="008A3308" w:rsidP="00D52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3308" w:rsidRPr="00D524CC" w:rsidRDefault="008A3308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3308" w:rsidRPr="00D524CC" w:rsidRDefault="008A3308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3308" w:rsidRPr="00D524CC" w:rsidRDefault="008A3308" w:rsidP="00D524CC">
      <w:pPr>
        <w:rPr>
          <w:lang w:eastAsia="en-US"/>
        </w:rPr>
      </w:pPr>
    </w:p>
    <w:p w:rsidR="008A3308" w:rsidRPr="00D524CC" w:rsidRDefault="008A3308" w:rsidP="00D524CC">
      <w:pPr>
        <w:rPr>
          <w:lang w:eastAsia="en-US"/>
        </w:rPr>
      </w:pPr>
    </w:p>
    <w:p w:rsidR="008A3308" w:rsidRDefault="008A3308" w:rsidP="00D23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3308" w:rsidRPr="00D232EF" w:rsidRDefault="008A3308" w:rsidP="00EF37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8A3308" w:rsidRPr="00D232EF" w:rsidSect="00E959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EB28D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94CB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8CE24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981D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F81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E88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6E7C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4439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8A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C026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749A6"/>
    <w:multiLevelType w:val="multilevel"/>
    <w:tmpl w:val="37701694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37E1D73"/>
    <w:multiLevelType w:val="multilevel"/>
    <w:tmpl w:val="E01A042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07F15095"/>
    <w:multiLevelType w:val="multilevel"/>
    <w:tmpl w:val="4FC008F4"/>
    <w:lvl w:ilvl="0">
      <w:numFmt w:val="decimal"/>
      <w:lvlText w:val="21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9E032F2"/>
    <w:multiLevelType w:val="hybridMultilevel"/>
    <w:tmpl w:val="B5EC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1BB07F7"/>
    <w:multiLevelType w:val="multilevel"/>
    <w:tmpl w:val="B912890A"/>
    <w:lvl w:ilvl="0"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579141B"/>
    <w:multiLevelType w:val="hybridMultilevel"/>
    <w:tmpl w:val="7780E864"/>
    <w:lvl w:ilvl="0" w:tplc="B1C8EF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8562C7"/>
    <w:multiLevelType w:val="singleLevel"/>
    <w:tmpl w:val="89E0BD5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4E6708CE"/>
    <w:multiLevelType w:val="multilevel"/>
    <w:tmpl w:val="DC9040B2"/>
    <w:lvl w:ilvl="0">
      <w:start w:val="3"/>
      <w:numFmt w:val="decimal"/>
      <w:lvlText w:val="1.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94C7D56"/>
    <w:multiLevelType w:val="hybridMultilevel"/>
    <w:tmpl w:val="43CA2460"/>
    <w:lvl w:ilvl="0" w:tplc="A63CFFD6">
      <w:start w:val="1"/>
      <w:numFmt w:val="decimal"/>
      <w:lvlText w:val="%1."/>
      <w:lvlJc w:val="left"/>
      <w:pPr>
        <w:ind w:left="412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19">
    <w:nsid w:val="5DC46B61"/>
    <w:multiLevelType w:val="multilevel"/>
    <w:tmpl w:val="5B368F5A"/>
    <w:lvl w:ilvl="0">
      <w:numFmt w:val="decimal"/>
      <w:lvlText w:val="7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16E03E1"/>
    <w:multiLevelType w:val="hybridMultilevel"/>
    <w:tmpl w:val="FB24613C"/>
    <w:lvl w:ilvl="0" w:tplc="22A8CAF6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6938463C"/>
    <w:multiLevelType w:val="multilevel"/>
    <w:tmpl w:val="69229A74"/>
    <w:lvl w:ilvl="0">
      <w:numFmt w:val="decimal"/>
      <w:lvlText w:val="6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CC33CCB"/>
    <w:multiLevelType w:val="hybridMultilevel"/>
    <w:tmpl w:val="026C40CA"/>
    <w:lvl w:ilvl="0" w:tplc="8DA45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2B7284D"/>
    <w:multiLevelType w:val="hybridMultilevel"/>
    <w:tmpl w:val="A6E8BDCE"/>
    <w:lvl w:ilvl="0" w:tplc="41744CAA">
      <w:start w:val="1"/>
      <w:numFmt w:val="upperRoman"/>
      <w:lvlText w:val="%1."/>
      <w:lvlJc w:val="left"/>
      <w:pPr>
        <w:ind w:left="25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4">
    <w:nsid w:val="72B72949"/>
    <w:multiLevelType w:val="multilevel"/>
    <w:tmpl w:val="3E827AF6"/>
    <w:lvl w:ilvl="0">
      <w:start w:val="3"/>
      <w:numFmt w:val="decimal"/>
      <w:lvlText w:val="1.2.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752846CB"/>
    <w:multiLevelType w:val="hybridMultilevel"/>
    <w:tmpl w:val="F51E471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21"/>
  </w:num>
  <w:num w:numId="4">
    <w:abstractNumId w:val="12"/>
  </w:num>
  <w:num w:numId="5">
    <w:abstractNumId w:val="19"/>
  </w:num>
  <w:num w:numId="6">
    <w:abstractNumId w:val="11"/>
  </w:num>
  <w:num w:numId="7">
    <w:abstractNumId w:val="10"/>
  </w:num>
  <w:num w:numId="8">
    <w:abstractNumId w:val="24"/>
  </w:num>
  <w:num w:numId="9">
    <w:abstractNumId w:val="17"/>
  </w:num>
  <w:num w:numId="10">
    <w:abstractNumId w:val="25"/>
  </w:num>
  <w:num w:numId="11">
    <w:abstractNumId w:val="18"/>
  </w:num>
  <w:num w:numId="12">
    <w:abstractNumId w:val="15"/>
  </w:num>
  <w:num w:numId="13">
    <w:abstractNumId w:val="20"/>
  </w:num>
  <w:num w:numId="14">
    <w:abstractNumId w:val="22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78C"/>
    <w:rsid w:val="000446A2"/>
    <w:rsid w:val="000608C5"/>
    <w:rsid w:val="00061933"/>
    <w:rsid w:val="000A70BB"/>
    <w:rsid w:val="00104E56"/>
    <w:rsid w:val="00137555"/>
    <w:rsid w:val="00173BDC"/>
    <w:rsid w:val="00174F0F"/>
    <w:rsid w:val="0018227B"/>
    <w:rsid w:val="001857D9"/>
    <w:rsid w:val="00194E17"/>
    <w:rsid w:val="0019644E"/>
    <w:rsid w:val="001C4A30"/>
    <w:rsid w:val="001E11C5"/>
    <w:rsid w:val="00213C5D"/>
    <w:rsid w:val="00223640"/>
    <w:rsid w:val="00230C3F"/>
    <w:rsid w:val="0025387A"/>
    <w:rsid w:val="0025399A"/>
    <w:rsid w:val="00255A55"/>
    <w:rsid w:val="00261C74"/>
    <w:rsid w:val="00267C06"/>
    <w:rsid w:val="002903D1"/>
    <w:rsid w:val="002909AE"/>
    <w:rsid w:val="002A42A8"/>
    <w:rsid w:val="002B3501"/>
    <w:rsid w:val="002C4262"/>
    <w:rsid w:val="002E3E6E"/>
    <w:rsid w:val="002F642E"/>
    <w:rsid w:val="003150E0"/>
    <w:rsid w:val="00322BD2"/>
    <w:rsid w:val="00337A54"/>
    <w:rsid w:val="0035715C"/>
    <w:rsid w:val="00370559"/>
    <w:rsid w:val="00393CC7"/>
    <w:rsid w:val="00395092"/>
    <w:rsid w:val="003D378C"/>
    <w:rsid w:val="003D61B8"/>
    <w:rsid w:val="003F7377"/>
    <w:rsid w:val="00402199"/>
    <w:rsid w:val="00424797"/>
    <w:rsid w:val="00434144"/>
    <w:rsid w:val="0046260E"/>
    <w:rsid w:val="00467F04"/>
    <w:rsid w:val="00470714"/>
    <w:rsid w:val="004C3C41"/>
    <w:rsid w:val="0050283B"/>
    <w:rsid w:val="00502E6A"/>
    <w:rsid w:val="00530557"/>
    <w:rsid w:val="00544D07"/>
    <w:rsid w:val="0054718A"/>
    <w:rsid w:val="0055354C"/>
    <w:rsid w:val="0055788C"/>
    <w:rsid w:val="00563679"/>
    <w:rsid w:val="0058305E"/>
    <w:rsid w:val="00592C39"/>
    <w:rsid w:val="00595E55"/>
    <w:rsid w:val="005C18CF"/>
    <w:rsid w:val="005E0378"/>
    <w:rsid w:val="005E0BE0"/>
    <w:rsid w:val="005F7CAD"/>
    <w:rsid w:val="00604B3D"/>
    <w:rsid w:val="0060655D"/>
    <w:rsid w:val="006069B3"/>
    <w:rsid w:val="00656AE1"/>
    <w:rsid w:val="00691D79"/>
    <w:rsid w:val="00695898"/>
    <w:rsid w:val="006D5AD8"/>
    <w:rsid w:val="006E39C6"/>
    <w:rsid w:val="007032C8"/>
    <w:rsid w:val="00711C42"/>
    <w:rsid w:val="00717A58"/>
    <w:rsid w:val="007362B3"/>
    <w:rsid w:val="00771535"/>
    <w:rsid w:val="00785A14"/>
    <w:rsid w:val="0078609A"/>
    <w:rsid w:val="00792528"/>
    <w:rsid w:val="007A7EE6"/>
    <w:rsid w:val="007D4C59"/>
    <w:rsid w:val="007D6783"/>
    <w:rsid w:val="007E0FF4"/>
    <w:rsid w:val="007E1A08"/>
    <w:rsid w:val="007F3C56"/>
    <w:rsid w:val="0080021A"/>
    <w:rsid w:val="00803BF3"/>
    <w:rsid w:val="00821E27"/>
    <w:rsid w:val="008242FD"/>
    <w:rsid w:val="0082608C"/>
    <w:rsid w:val="00826EAD"/>
    <w:rsid w:val="00827D15"/>
    <w:rsid w:val="00831C50"/>
    <w:rsid w:val="00853431"/>
    <w:rsid w:val="00870914"/>
    <w:rsid w:val="00883CE6"/>
    <w:rsid w:val="00885698"/>
    <w:rsid w:val="0089720A"/>
    <w:rsid w:val="00897634"/>
    <w:rsid w:val="008A1F57"/>
    <w:rsid w:val="008A3308"/>
    <w:rsid w:val="008A38BF"/>
    <w:rsid w:val="008A6A41"/>
    <w:rsid w:val="008A7C56"/>
    <w:rsid w:val="008B14BE"/>
    <w:rsid w:val="008C0EB9"/>
    <w:rsid w:val="008E6DDB"/>
    <w:rsid w:val="008F35B5"/>
    <w:rsid w:val="008F57B0"/>
    <w:rsid w:val="009079F2"/>
    <w:rsid w:val="00922A49"/>
    <w:rsid w:val="00966642"/>
    <w:rsid w:val="009A0CF5"/>
    <w:rsid w:val="009A3E3E"/>
    <w:rsid w:val="009A6823"/>
    <w:rsid w:val="009A6EA8"/>
    <w:rsid w:val="009B0ECD"/>
    <w:rsid w:val="009D06D9"/>
    <w:rsid w:val="00A13688"/>
    <w:rsid w:val="00A20552"/>
    <w:rsid w:val="00A4388A"/>
    <w:rsid w:val="00A54D90"/>
    <w:rsid w:val="00A70770"/>
    <w:rsid w:val="00A71191"/>
    <w:rsid w:val="00A77A9C"/>
    <w:rsid w:val="00AB0192"/>
    <w:rsid w:val="00AB4EAA"/>
    <w:rsid w:val="00AD4A7B"/>
    <w:rsid w:val="00AD6FEB"/>
    <w:rsid w:val="00AF113C"/>
    <w:rsid w:val="00B161C5"/>
    <w:rsid w:val="00B224E3"/>
    <w:rsid w:val="00B26391"/>
    <w:rsid w:val="00B27F7E"/>
    <w:rsid w:val="00B33B2A"/>
    <w:rsid w:val="00B4590D"/>
    <w:rsid w:val="00B47AB0"/>
    <w:rsid w:val="00B62E14"/>
    <w:rsid w:val="00B71E1C"/>
    <w:rsid w:val="00B84C40"/>
    <w:rsid w:val="00B968F4"/>
    <w:rsid w:val="00BB30C8"/>
    <w:rsid w:val="00BC0CBA"/>
    <w:rsid w:val="00BF5E8C"/>
    <w:rsid w:val="00C057F8"/>
    <w:rsid w:val="00C1436E"/>
    <w:rsid w:val="00C24975"/>
    <w:rsid w:val="00C26F41"/>
    <w:rsid w:val="00C45151"/>
    <w:rsid w:val="00C462DE"/>
    <w:rsid w:val="00C467DE"/>
    <w:rsid w:val="00C607DC"/>
    <w:rsid w:val="00C71A8C"/>
    <w:rsid w:val="00CB5795"/>
    <w:rsid w:val="00D00CF4"/>
    <w:rsid w:val="00D04BE9"/>
    <w:rsid w:val="00D10F67"/>
    <w:rsid w:val="00D232EF"/>
    <w:rsid w:val="00D26FA0"/>
    <w:rsid w:val="00D35200"/>
    <w:rsid w:val="00D354D9"/>
    <w:rsid w:val="00D41FD4"/>
    <w:rsid w:val="00D524CC"/>
    <w:rsid w:val="00D74A31"/>
    <w:rsid w:val="00DB190E"/>
    <w:rsid w:val="00DD4272"/>
    <w:rsid w:val="00DD6936"/>
    <w:rsid w:val="00DE3175"/>
    <w:rsid w:val="00E32C0D"/>
    <w:rsid w:val="00E34499"/>
    <w:rsid w:val="00E3467A"/>
    <w:rsid w:val="00E52485"/>
    <w:rsid w:val="00E75242"/>
    <w:rsid w:val="00E80211"/>
    <w:rsid w:val="00E814E9"/>
    <w:rsid w:val="00E91C88"/>
    <w:rsid w:val="00E959A8"/>
    <w:rsid w:val="00ED2110"/>
    <w:rsid w:val="00ED6C31"/>
    <w:rsid w:val="00EF370D"/>
    <w:rsid w:val="00F04C77"/>
    <w:rsid w:val="00F545F3"/>
    <w:rsid w:val="00F6345C"/>
    <w:rsid w:val="00FA61FD"/>
    <w:rsid w:val="00FE4DA8"/>
    <w:rsid w:val="00FF3205"/>
    <w:rsid w:val="00FF4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55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3D378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D378C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3D378C"/>
    <w:pPr>
      <w:spacing w:after="0" w:line="240" w:lineRule="auto"/>
      <w:ind w:right="5216"/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D378C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D378C"/>
    <w:pPr>
      <w:spacing w:after="0" w:line="240" w:lineRule="auto"/>
      <w:ind w:right="-52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D378C"/>
    <w:rPr>
      <w:rFonts w:ascii="Times New Roman" w:hAnsi="Times New Roman" w:cs="Times New Roman"/>
      <w:sz w:val="20"/>
      <w:szCs w:val="20"/>
      <w:lang w:val="en-US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3D378C"/>
    <w:rPr>
      <w:rFonts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DefaultParagraphFont"/>
    <w:link w:val="20"/>
    <w:uiPriority w:val="99"/>
    <w:locked/>
    <w:rsid w:val="003D378C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3D378C"/>
    <w:pPr>
      <w:widowControl w:val="0"/>
      <w:shd w:val="clear" w:color="auto" w:fill="FFFFFF"/>
      <w:spacing w:after="540" w:line="322" w:lineRule="exact"/>
      <w:jc w:val="center"/>
    </w:pPr>
    <w:rPr>
      <w:sz w:val="26"/>
      <w:szCs w:val="26"/>
    </w:rPr>
  </w:style>
  <w:style w:type="paragraph" w:customStyle="1" w:styleId="20">
    <w:name w:val="Заголовок №2"/>
    <w:basedOn w:val="Normal"/>
    <w:link w:val="2"/>
    <w:uiPriority w:val="99"/>
    <w:rsid w:val="003D378C"/>
    <w:pPr>
      <w:widowControl w:val="0"/>
      <w:shd w:val="clear" w:color="auto" w:fill="FFFFFF"/>
      <w:spacing w:before="300" w:after="420" w:line="240" w:lineRule="atLeast"/>
      <w:ind w:firstLine="740"/>
      <w:outlineLvl w:val="1"/>
    </w:pPr>
    <w:rPr>
      <w:b/>
      <w:bCs/>
      <w:sz w:val="26"/>
      <w:szCs w:val="26"/>
    </w:rPr>
  </w:style>
  <w:style w:type="character" w:customStyle="1" w:styleId="8">
    <w:name w:val="Основной текст + 8"/>
    <w:aliases w:val="5 pt"/>
    <w:basedOn w:val="a"/>
    <w:uiPriority w:val="99"/>
    <w:rsid w:val="003D378C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lang w:val="ru-RU" w:eastAsia="ru-RU"/>
    </w:rPr>
  </w:style>
  <w:style w:type="character" w:customStyle="1" w:styleId="81">
    <w:name w:val="Основной текст + 81"/>
    <w:aliases w:val="5 pt1,Курсив,Интервал -1 pt"/>
    <w:basedOn w:val="a"/>
    <w:uiPriority w:val="99"/>
    <w:rsid w:val="003D378C"/>
    <w:rPr>
      <w:rFonts w:ascii="Century Schoolbook" w:hAnsi="Century Schoolbook" w:cs="Century Schoolbook"/>
      <w:i/>
      <w:iCs/>
      <w:color w:val="000000"/>
      <w:spacing w:val="-20"/>
      <w:w w:val="100"/>
      <w:position w:val="0"/>
      <w:sz w:val="17"/>
      <w:szCs w:val="17"/>
      <w:lang w:val="ru-RU" w:eastAsia="ru-RU"/>
    </w:rPr>
  </w:style>
  <w:style w:type="character" w:customStyle="1" w:styleId="Candara">
    <w:name w:val="Основной текст + Candara"/>
    <w:basedOn w:val="a"/>
    <w:uiPriority w:val="99"/>
    <w:rsid w:val="003D378C"/>
    <w:rPr>
      <w:rFonts w:ascii="Candara" w:hAnsi="Candara" w:cs="Candara"/>
      <w:color w:val="000000"/>
      <w:spacing w:val="0"/>
      <w:w w:val="100"/>
      <w:position w:val="0"/>
      <w:sz w:val="23"/>
      <w:szCs w:val="23"/>
      <w:lang w:val="en-US" w:eastAsia="en-US"/>
    </w:rPr>
  </w:style>
  <w:style w:type="character" w:customStyle="1" w:styleId="21">
    <w:name w:val="Основной текст2"/>
    <w:basedOn w:val="a"/>
    <w:uiPriority w:val="99"/>
    <w:rsid w:val="003D378C"/>
    <w:rPr>
      <w:rFonts w:ascii="Century Schoolbook" w:hAnsi="Century Schoolbook" w:cs="Century Schoolbook"/>
      <w:color w:val="000000"/>
      <w:spacing w:val="0"/>
      <w:w w:val="100"/>
      <w:position w:val="0"/>
      <w:sz w:val="23"/>
      <w:szCs w:val="23"/>
      <w:lang w:val="ru-RU" w:eastAsia="ru-RU"/>
    </w:rPr>
  </w:style>
  <w:style w:type="paragraph" w:customStyle="1" w:styleId="3">
    <w:name w:val="Основной текст3"/>
    <w:basedOn w:val="Normal"/>
    <w:uiPriority w:val="99"/>
    <w:rsid w:val="003D378C"/>
    <w:pPr>
      <w:widowControl w:val="0"/>
      <w:shd w:val="clear" w:color="auto" w:fill="FFFFFF"/>
      <w:spacing w:after="0" w:line="317" w:lineRule="exact"/>
      <w:jc w:val="both"/>
    </w:pPr>
    <w:rPr>
      <w:rFonts w:ascii="Century Schoolbook" w:hAnsi="Century Schoolbook" w:cs="Century Schoolbook"/>
      <w:sz w:val="23"/>
      <w:szCs w:val="23"/>
    </w:rPr>
  </w:style>
  <w:style w:type="table" w:styleId="TableGrid">
    <w:name w:val="Table Grid"/>
    <w:basedOn w:val="TableNormal"/>
    <w:uiPriority w:val="99"/>
    <w:rsid w:val="003D378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D378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D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7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06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19</Pages>
  <Words>3602</Words>
  <Characters>20536</Characters>
  <Application>Microsoft Office Outlook</Application>
  <DocSecurity>0</DocSecurity>
  <Lines>0</Lines>
  <Paragraphs>0</Paragraphs>
  <ScaleCrop>false</ScaleCrop>
  <Company>CtrlSoft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Твой Город</dc:creator>
  <cp:keywords/>
  <dc:description/>
  <cp:lastModifiedBy>User Windows</cp:lastModifiedBy>
  <cp:revision>9</cp:revision>
  <cp:lastPrinted>2024-12-19T09:32:00Z</cp:lastPrinted>
  <dcterms:created xsi:type="dcterms:W3CDTF">2025-03-06T08:06:00Z</dcterms:created>
  <dcterms:modified xsi:type="dcterms:W3CDTF">2025-03-06T10:45:00Z</dcterms:modified>
</cp:coreProperties>
</file>