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877905">
        <w:rPr>
          <w:rFonts w:ascii="PT Astra Serif" w:hAnsi="PT Astra Serif"/>
        </w:rPr>
        <w:t>21</w:t>
      </w:r>
      <w:r w:rsidR="00A721A6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877905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877905">
        <w:rPr>
          <w:rFonts w:ascii="PT Astra Serif" w:hAnsi="PT Astra Serif"/>
        </w:rPr>
        <w:t>07-07/136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87790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877905">
              <w:rPr>
                <w:rFonts w:ascii="PT Astra Serif" w:hAnsi="PT Astra Serif"/>
                <w:sz w:val="28"/>
              </w:rPr>
              <w:t>21.10.2024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877905">
              <w:rPr>
                <w:rFonts w:ascii="PT Astra Serif" w:hAnsi="PT Astra Serif"/>
                <w:sz w:val="28"/>
              </w:rPr>
              <w:t>07-07/136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80877" w:rsidRPr="00C80877" w:rsidRDefault="005E2B85" w:rsidP="00C8087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80877" w:rsidRPr="00C80877">
        <w:rPr>
          <w:rFonts w:ascii="PT Astra Serif" w:hAnsi="PT Astra Serif"/>
          <w:sz w:val="28"/>
          <w:szCs w:val="28"/>
        </w:rPr>
        <w:t xml:space="preserve">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80877" w:rsidRPr="00C8087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80877" w:rsidRPr="00C80877">
        <w:rPr>
          <w:rFonts w:ascii="PT Astra Serif" w:hAnsi="PT Astra Serif"/>
          <w:sz w:val="28"/>
          <w:szCs w:val="28"/>
        </w:rPr>
        <w:t xml:space="preserve"> район:</w:t>
      </w:r>
    </w:p>
    <w:p w:rsidR="00C80877" w:rsidRPr="00C80877" w:rsidRDefault="00C80877" w:rsidP="00C8087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80877">
        <w:rPr>
          <w:rFonts w:ascii="PT Astra Serif" w:hAnsi="PT Astra Serif"/>
          <w:sz w:val="28"/>
          <w:szCs w:val="28"/>
        </w:rPr>
        <w:t>1.1.</w:t>
      </w:r>
      <w:r w:rsidRPr="00C80877">
        <w:rPr>
          <w:rFonts w:ascii="PT Astra Serif" w:hAnsi="PT Astra Serif"/>
          <w:sz w:val="28"/>
          <w:szCs w:val="28"/>
        </w:rPr>
        <w:tab/>
        <w:t>Дополнить новыми кодами целевой статьи расходов:</w:t>
      </w:r>
    </w:p>
    <w:p w:rsidR="00C80877" w:rsidRPr="00C80877" w:rsidRDefault="00C80877" w:rsidP="00C80877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1418"/>
        <w:gridCol w:w="5953"/>
      </w:tblGrid>
      <w:tr w:rsidR="00BF76F6" w:rsidRPr="00BA34D7" w:rsidTr="00BF76F6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BF76F6" w:rsidRPr="00BA34D7" w:rsidRDefault="00BF76F6" w:rsidP="00A93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F6" w:rsidRPr="00BA34D7" w:rsidRDefault="00BF76F6" w:rsidP="00A93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76F6" w:rsidRPr="00BA34D7" w:rsidRDefault="00BF76F6" w:rsidP="00BF7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6F6" w:rsidRPr="00BA34D7" w:rsidRDefault="00BF76F6" w:rsidP="00A934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F76F6" w:rsidRPr="00BA34D7" w:rsidRDefault="00BF76F6" w:rsidP="00A9341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F003C4">
              <w:rPr>
                <w:rFonts w:ascii="PT Astra Serif" w:hAnsi="PT Astra Serif" w:cs="Arial CYR"/>
                <w:color w:val="000000"/>
                <w:sz w:val="28"/>
                <w:szCs w:val="28"/>
              </w:rPr>
              <w:t>Резервные средства</w:t>
            </w:r>
          </w:p>
        </w:tc>
      </w:tr>
    </w:tbl>
    <w:p w:rsidR="00C80877" w:rsidRDefault="00C80877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3AA3" w:rsidRDefault="00BF76F6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BF76F6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C80877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F76F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</w:t>
            </w:r>
            <w:r w:rsidR="0012662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8087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C80877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12662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C8087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12662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C80877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7" w:rsidRPr="00B12446" w:rsidRDefault="00C80877" w:rsidP="00A9341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F76F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11217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77" w:rsidRPr="00D30F29" w:rsidRDefault="00C80877" w:rsidP="00A9341D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1217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E2" w:rsidRDefault="00AC4CE2">
      <w:r>
        <w:separator/>
      </w:r>
    </w:p>
  </w:endnote>
  <w:endnote w:type="continuationSeparator" w:id="0">
    <w:p w:rsidR="00AC4CE2" w:rsidRDefault="00AC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E2" w:rsidRDefault="00AC4CE2">
      <w:r>
        <w:separator/>
      </w:r>
    </w:p>
  </w:footnote>
  <w:footnote w:type="continuationSeparator" w:id="0">
    <w:p w:rsidR="00AC4CE2" w:rsidRDefault="00AC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5434E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77905"/>
    <w:rsid w:val="00881826"/>
    <w:rsid w:val="00886A38"/>
    <w:rsid w:val="00892F91"/>
    <w:rsid w:val="008A1F75"/>
    <w:rsid w:val="008B22C9"/>
    <w:rsid w:val="008C4826"/>
    <w:rsid w:val="008C78BA"/>
    <w:rsid w:val="008D0745"/>
    <w:rsid w:val="008D384E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067B6"/>
    <w:rsid w:val="00A116D0"/>
    <w:rsid w:val="00A1196C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80877"/>
    <w:rsid w:val="00CA2CAF"/>
    <w:rsid w:val="00CA5ED6"/>
    <w:rsid w:val="00CB16EC"/>
    <w:rsid w:val="00CD24AC"/>
    <w:rsid w:val="00CD4F26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2024-10-21T14:10:00Z</cp:lastPrinted>
  <dcterms:created xsi:type="dcterms:W3CDTF">2024-10-18T07:43:00Z</dcterms:created>
  <dcterms:modified xsi:type="dcterms:W3CDTF">2024-10-22T09:55:00Z</dcterms:modified>
</cp:coreProperties>
</file>