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EE7985">
        <w:rPr>
          <w:rFonts w:ascii="PT Astra Serif" w:hAnsi="PT Astra Serif"/>
        </w:rPr>
        <w:t>22</w:t>
      </w:r>
      <w:r w:rsidR="00184EA4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EE7985">
        <w:rPr>
          <w:rFonts w:ascii="PT Astra Serif" w:hAnsi="PT Astra Serif"/>
        </w:rPr>
        <w:t>августа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EE7985">
        <w:rPr>
          <w:rFonts w:ascii="PT Astra Serif" w:hAnsi="PT Astra Serif"/>
        </w:rPr>
        <w:t>07-07/102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EE798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EE7985">
              <w:rPr>
                <w:rFonts w:ascii="PT Astra Serif" w:hAnsi="PT Astra Serif"/>
                <w:sz w:val="28"/>
              </w:rPr>
              <w:t>22.08.2024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EE7985">
              <w:rPr>
                <w:rFonts w:ascii="PT Astra Serif" w:hAnsi="PT Astra Serif"/>
                <w:sz w:val="28"/>
              </w:rPr>
              <w:t>07-07/102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184EA4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C13EE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="00184EA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184EA4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C13EE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="00184EA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A09C1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</w:t>
            </w:r>
            <w:r w:rsidR="00184EA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EB1C5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184EA4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A4" w:rsidRPr="00184EA4" w:rsidRDefault="00184EA4" w:rsidP="00184EA4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101981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A4" w:rsidRPr="00D30F29" w:rsidRDefault="00184EA4" w:rsidP="00184EA4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981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1A" w:rsidRDefault="009D091A">
      <w:r>
        <w:separator/>
      </w:r>
    </w:p>
  </w:endnote>
  <w:endnote w:type="continuationSeparator" w:id="0">
    <w:p w:rsidR="009D091A" w:rsidRDefault="009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1A" w:rsidRDefault="009D091A">
      <w:r>
        <w:separator/>
      </w:r>
    </w:p>
  </w:footnote>
  <w:footnote w:type="continuationSeparator" w:id="0">
    <w:p w:rsidR="009D091A" w:rsidRDefault="009D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0BF2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61B64"/>
    <w:rsid w:val="00571104"/>
    <w:rsid w:val="00596E84"/>
    <w:rsid w:val="005A1C44"/>
    <w:rsid w:val="005B7A7D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A15D2"/>
    <w:rsid w:val="006B7F6F"/>
    <w:rsid w:val="006D3173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C2978"/>
    <w:rsid w:val="009D091A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17</cp:revision>
  <cp:lastPrinted>2024-07-10T11:41:00Z</cp:lastPrinted>
  <dcterms:created xsi:type="dcterms:W3CDTF">2024-06-25T10:40:00Z</dcterms:created>
  <dcterms:modified xsi:type="dcterms:W3CDTF">2024-08-22T11:42:00Z</dcterms:modified>
</cp:coreProperties>
</file>