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9C6FC8">
        <w:rPr>
          <w:rFonts w:ascii="PT Astra Serif" w:hAnsi="PT Astra Serif"/>
        </w:rPr>
        <w:t>14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9C6FC8">
        <w:rPr>
          <w:rFonts w:ascii="PT Astra Serif" w:hAnsi="PT Astra Serif"/>
        </w:rPr>
        <w:t>августа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9C6FC8">
        <w:rPr>
          <w:rFonts w:ascii="PT Astra Serif" w:hAnsi="PT Astra Serif"/>
        </w:rPr>
        <w:t>07-07/94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CD2099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B909D3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 xml:space="preserve">Исп. </w:t>
      </w:r>
      <w:r w:rsidR="00B909D3">
        <w:rPr>
          <w:rFonts w:ascii="PT Astra Serif" w:hAnsi="PT Astra Serif" w:cs="PT Astra Serif"/>
        </w:rPr>
        <w:t>Герасименко Наталья Сергеевна,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Pr="005039EA" w:rsidRDefault="00F4285E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9C6FC8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9C6FC8">
              <w:rPr>
                <w:rFonts w:ascii="PT Astra Serif" w:hAnsi="PT Astra Serif"/>
                <w:sz w:val="28"/>
              </w:rPr>
              <w:t>14.08.2024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9C6FC8">
              <w:rPr>
                <w:rFonts w:ascii="PT Astra Serif" w:hAnsi="PT Astra Serif"/>
                <w:sz w:val="28"/>
              </w:rPr>
              <w:t>07-07/94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909D3" w:rsidRPr="00B909D3" w:rsidRDefault="00F47B34" w:rsidP="00B909D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B909D3" w:rsidRPr="00B909D3">
        <w:rPr>
          <w:rFonts w:ascii="PT Astra Serif" w:hAnsi="PT Astra Serif"/>
          <w:sz w:val="28"/>
          <w:szCs w:val="28"/>
        </w:rPr>
        <w:t>Приложение № 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B909D3" w:rsidRPr="00B909D3" w:rsidRDefault="00B909D3" w:rsidP="00B909D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B909D3">
        <w:rPr>
          <w:rFonts w:ascii="PT Astra Serif" w:hAnsi="PT Astra Serif"/>
          <w:sz w:val="28"/>
          <w:szCs w:val="28"/>
        </w:rPr>
        <w:t>1.1</w:t>
      </w:r>
      <w:proofErr w:type="gramStart"/>
      <w:r w:rsidRPr="00B909D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Pr="00B909D3">
        <w:rPr>
          <w:rFonts w:ascii="PT Astra Serif" w:hAnsi="PT Astra Serif"/>
          <w:sz w:val="28"/>
          <w:szCs w:val="28"/>
        </w:rPr>
        <w:t xml:space="preserve">ополнить новым </w:t>
      </w:r>
      <w:r w:rsidR="006B68E8">
        <w:rPr>
          <w:rFonts w:ascii="PT Astra Serif" w:hAnsi="PT Astra Serif"/>
          <w:sz w:val="28"/>
          <w:szCs w:val="28"/>
        </w:rPr>
        <w:t>кодом мероприятия</w:t>
      </w:r>
      <w:r w:rsidRPr="00B909D3">
        <w:rPr>
          <w:rFonts w:ascii="PT Astra Serif" w:hAnsi="PT Astra Serif"/>
          <w:sz w:val="28"/>
          <w:szCs w:val="28"/>
        </w:rPr>
        <w:t>:</w:t>
      </w:r>
    </w:p>
    <w:p w:rsidR="00B909D3" w:rsidRPr="00B909D3" w:rsidRDefault="00B909D3" w:rsidP="00B909D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B909D3" w:rsidRPr="00B909D3" w:rsidTr="00591C35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D3" w:rsidRPr="00B909D3" w:rsidRDefault="00B909D3" w:rsidP="00B909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D3" w:rsidRPr="00B909D3" w:rsidRDefault="00B909D3" w:rsidP="00B909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909D3" w:rsidRPr="00B909D3" w:rsidTr="00591C35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09D3" w:rsidRPr="00B909D3" w:rsidTr="00591C35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D3" w:rsidRPr="00B909D3" w:rsidRDefault="006B68E8" w:rsidP="00552B1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101902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685EE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6B68E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902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6B68E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06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685EE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F47B34" w:rsidRPr="007678ED" w:rsidRDefault="00F47B34" w:rsidP="00B909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1E6679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64" w:rsidRDefault="00871564">
      <w:r>
        <w:separator/>
      </w:r>
    </w:p>
  </w:endnote>
  <w:endnote w:type="continuationSeparator" w:id="0">
    <w:p w:rsidR="00871564" w:rsidRDefault="0087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64" w:rsidRDefault="00871564">
      <w:r>
        <w:separator/>
      </w:r>
    </w:p>
  </w:footnote>
  <w:footnote w:type="continuationSeparator" w:id="0">
    <w:p w:rsidR="00871564" w:rsidRDefault="0087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C2123"/>
    <w:multiLevelType w:val="multilevel"/>
    <w:tmpl w:val="DEE47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44C4A"/>
    <w:rsid w:val="0015148A"/>
    <w:rsid w:val="001559BD"/>
    <w:rsid w:val="00172FC3"/>
    <w:rsid w:val="00192EEF"/>
    <w:rsid w:val="00193863"/>
    <w:rsid w:val="001A5FBD"/>
    <w:rsid w:val="001E353A"/>
    <w:rsid w:val="001E6679"/>
    <w:rsid w:val="001F0423"/>
    <w:rsid w:val="00213A77"/>
    <w:rsid w:val="00224AAD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A32C3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239C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376D"/>
    <w:rsid w:val="0053428A"/>
    <w:rsid w:val="00536009"/>
    <w:rsid w:val="005412D9"/>
    <w:rsid w:val="00552B11"/>
    <w:rsid w:val="0056044D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85EE6"/>
    <w:rsid w:val="006906B9"/>
    <w:rsid w:val="006B4631"/>
    <w:rsid w:val="006B68E8"/>
    <w:rsid w:val="006B7F6F"/>
    <w:rsid w:val="006F22B0"/>
    <w:rsid w:val="00715D7B"/>
    <w:rsid w:val="0071696F"/>
    <w:rsid w:val="00746349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5377"/>
    <w:rsid w:val="00846A89"/>
    <w:rsid w:val="00853DE1"/>
    <w:rsid w:val="00854B98"/>
    <w:rsid w:val="00864ADA"/>
    <w:rsid w:val="008658FC"/>
    <w:rsid w:val="00871564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17691"/>
    <w:rsid w:val="009319FA"/>
    <w:rsid w:val="009362FB"/>
    <w:rsid w:val="00946916"/>
    <w:rsid w:val="00974D1C"/>
    <w:rsid w:val="00975048"/>
    <w:rsid w:val="009959A7"/>
    <w:rsid w:val="009C144F"/>
    <w:rsid w:val="009C2978"/>
    <w:rsid w:val="009C6FC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A2D6F"/>
    <w:rsid w:val="00AC224B"/>
    <w:rsid w:val="00AF2360"/>
    <w:rsid w:val="00B03873"/>
    <w:rsid w:val="00B0593F"/>
    <w:rsid w:val="00B36FD0"/>
    <w:rsid w:val="00B622DE"/>
    <w:rsid w:val="00B62D5E"/>
    <w:rsid w:val="00B72871"/>
    <w:rsid w:val="00B7634F"/>
    <w:rsid w:val="00B909D3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A1A2A"/>
    <w:rsid w:val="00CA3E38"/>
    <w:rsid w:val="00CA5ED6"/>
    <w:rsid w:val="00CA6319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0EF6"/>
    <w:rsid w:val="00E91287"/>
    <w:rsid w:val="00EB0905"/>
    <w:rsid w:val="00EC3B6B"/>
    <w:rsid w:val="00EE0C02"/>
    <w:rsid w:val="00F030F2"/>
    <w:rsid w:val="00F20922"/>
    <w:rsid w:val="00F2611C"/>
    <w:rsid w:val="00F33335"/>
    <w:rsid w:val="00F4285E"/>
    <w:rsid w:val="00F47B34"/>
    <w:rsid w:val="00F53C65"/>
    <w:rsid w:val="00F737E5"/>
    <w:rsid w:val="00F776E8"/>
    <w:rsid w:val="00F77BA5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525E-84BF-49D2-BD6C-379E9E3D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2024-08-12T11:54:00Z</cp:lastPrinted>
  <dcterms:created xsi:type="dcterms:W3CDTF">2024-08-15T13:48:00Z</dcterms:created>
  <dcterms:modified xsi:type="dcterms:W3CDTF">2024-08-15T13:49:00Z</dcterms:modified>
</cp:coreProperties>
</file>