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F0423">
        <w:rPr>
          <w:rFonts w:ascii="PT Astra Serif" w:hAnsi="PT Astra Serif"/>
        </w:rPr>
        <w:t>27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ноября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23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07-07/265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 1 января 2024 года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2950D4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от _</w:t>
            </w:r>
            <w:r w:rsidR="002950D4" w:rsidRPr="005039EA">
              <w:rPr>
                <w:rFonts w:ascii="PT Astra Serif" w:hAnsi="PT Astra Serif"/>
                <w:sz w:val="28"/>
              </w:rPr>
              <w:t>_____</w:t>
            </w:r>
            <w:r w:rsidRPr="005039EA">
              <w:rPr>
                <w:rFonts w:ascii="PT Astra Serif" w:hAnsi="PT Astra Serif"/>
                <w:sz w:val="28"/>
              </w:rPr>
              <w:t>____ № _</w:t>
            </w:r>
            <w:r w:rsidR="002950D4" w:rsidRPr="005039EA">
              <w:rPr>
                <w:rFonts w:ascii="PT Astra Serif" w:hAnsi="PT Astra Serif"/>
                <w:sz w:val="28"/>
              </w:rPr>
              <w:t>__</w:t>
            </w:r>
            <w:r w:rsidRPr="005039EA">
              <w:rPr>
                <w:rFonts w:ascii="PT Astra Serif" w:hAnsi="PT Astra Serif"/>
                <w:sz w:val="28"/>
              </w:rPr>
              <w:t>___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82460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B62D5E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</w:tr>
      <w:tr w:rsidR="00BA68C9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BA68C9" w:rsidRPr="00BA34D7" w:rsidRDefault="00BA68C9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BA68C9" w:rsidRPr="00BA34D7" w:rsidRDefault="00BA68C9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BA68C9" w:rsidRPr="00BA34D7" w:rsidRDefault="00BA68C9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A68C9" w:rsidRPr="00BA34D7" w:rsidRDefault="00BA68C9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45343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BA68C9" w:rsidRPr="00BA34D7" w:rsidRDefault="00D10510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Реконструкция очистных сооружений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п</w:t>
            </w:r>
            <w:proofErr w:type="gram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.Л</w:t>
            </w:r>
            <w:proofErr w:type="gram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азарево</w:t>
            </w:r>
            <w:proofErr w:type="spellEnd"/>
          </w:p>
        </w:tc>
      </w:tr>
      <w:tr w:rsidR="00561B64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561B64" w:rsidRPr="00BA34D7" w:rsidRDefault="00561B6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561B64" w:rsidRPr="00BA34D7" w:rsidRDefault="00561B6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561B64" w:rsidRPr="00BA34D7" w:rsidRDefault="00561B6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61B64" w:rsidRPr="00BA34D7" w:rsidRDefault="00561B6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26725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561B64" w:rsidRPr="00BA34D7" w:rsidRDefault="00561B64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BA68C9" w:rsidRPr="005039EA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5B7A7D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Исключить коды целевых статей расходов</w:t>
      </w:r>
      <w:r w:rsidR="00F47B34" w:rsidRPr="005039EA">
        <w:rPr>
          <w:rFonts w:ascii="PT Astra Serif" w:hAnsi="PT Astra Serif"/>
          <w:sz w:val="28"/>
          <w:szCs w:val="28"/>
        </w:rPr>
        <w:t>:</w:t>
      </w: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BA34D7">
        <w:trPr>
          <w:trHeight w:val="1144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80980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</w:tr>
      <w:tr w:rsidR="00650687" w:rsidRPr="00BA34D7" w:rsidTr="00BA34D7">
        <w:trPr>
          <w:trHeight w:val="1157"/>
        </w:trPr>
        <w:tc>
          <w:tcPr>
            <w:tcW w:w="505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650687" w:rsidRPr="00BA34D7" w:rsidRDefault="00650687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650687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S0590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650687" w:rsidRPr="00BA34D7" w:rsidRDefault="00650687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Организация и осуществление мероприятий по работе с детьми и молодежью</w:t>
            </w:r>
          </w:p>
        </w:tc>
      </w:tr>
      <w:tr w:rsidR="008658FC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8658FC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Комплекс процессных мероприятий «Развитие молодежной политики»</w:t>
            </w:r>
          </w:p>
        </w:tc>
      </w:tr>
      <w:tr w:rsidR="008658FC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26421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8658FC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Разработка и проверка сметной документации</w:t>
            </w:r>
          </w:p>
        </w:tc>
      </w:tr>
      <w:tr w:rsidR="008658FC" w:rsidRPr="00BA34D7" w:rsidTr="00BA34D7">
        <w:trPr>
          <w:trHeight w:val="1128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26640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8658FC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</w:t>
            </w:r>
          </w:p>
        </w:tc>
      </w:tr>
      <w:tr w:rsidR="008658FC" w:rsidRPr="00BA34D7" w:rsidTr="00BA34D7">
        <w:trPr>
          <w:trHeight w:val="1128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26641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8658FC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Мероприятия, направленные на вовлечение молодежи в творческую, инициативную и добровольческую деятельность</w:t>
            </w:r>
          </w:p>
        </w:tc>
      </w:tr>
      <w:tr w:rsidR="008658FC" w:rsidRPr="00BA34D7" w:rsidTr="00BA34D7">
        <w:trPr>
          <w:trHeight w:val="1878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26650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8658FC" w:rsidP="00DD43B8">
            <w:pPr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</w:tr>
      <w:tr w:rsidR="008658FC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8658FC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26660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8658FC" w:rsidP="00DD43B8">
            <w:pPr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Профилактика асоциальных явлений в молодежной среде</w:t>
            </w:r>
          </w:p>
        </w:tc>
      </w:tr>
      <w:tr w:rsidR="00486C89" w:rsidRPr="00BA34D7" w:rsidTr="00BA34D7">
        <w:trPr>
          <w:trHeight w:val="1388"/>
        </w:trPr>
        <w:tc>
          <w:tcPr>
            <w:tcW w:w="505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05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486C89" w:rsidRPr="00BA34D7" w:rsidRDefault="00486C89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 xml:space="preserve">Комплекс процессных мероприятий «Совершенствование управления муниципальными финансами муниципального образования </w:t>
            </w:r>
            <w:proofErr w:type="spellStart"/>
            <w:r w:rsidRPr="00BA34D7">
              <w:rPr>
                <w:rFonts w:ascii="PT Astra Serif" w:hAnsi="PT Astra Serif" w:cs="Arial CYR"/>
                <w:sz w:val="28"/>
                <w:szCs w:val="28"/>
              </w:rPr>
              <w:t>Щекинский</w:t>
            </w:r>
            <w:proofErr w:type="spellEnd"/>
            <w:r w:rsidRPr="00BA34D7">
              <w:rPr>
                <w:rFonts w:ascii="PT Astra Serif" w:hAnsi="PT Astra Serif" w:cs="Arial CYR"/>
                <w:sz w:val="28"/>
                <w:szCs w:val="28"/>
              </w:rPr>
              <w:t xml:space="preserve"> район»</w:t>
            </w:r>
          </w:p>
        </w:tc>
      </w:tr>
      <w:tr w:rsidR="00486C89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05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86C89" w:rsidRPr="00BA34D7" w:rsidRDefault="00486C89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80450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486C89" w:rsidRPr="00BA34D7" w:rsidRDefault="00486C89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Применение информационных технологий</w:t>
            </w:r>
          </w:p>
        </w:tc>
      </w:tr>
      <w:tr w:rsidR="00D33C93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D33C93" w:rsidRPr="00BA34D7" w:rsidRDefault="00D33C93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33C93" w:rsidRPr="00BA34D7" w:rsidRDefault="00D33C93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D33C93" w:rsidRPr="00BA34D7" w:rsidRDefault="00D33C93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33C93" w:rsidRPr="00BA34D7" w:rsidRDefault="00D33C93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85140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D33C93" w:rsidRPr="00BA34D7" w:rsidRDefault="00D33C93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ул</w:t>
            </w:r>
            <w:proofErr w:type="gram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.Н</w:t>
            </w:r>
            <w:proofErr w:type="gram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оваторов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р.п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Первомайский</w:t>
            </w:r>
            <w:proofErr w:type="gram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000</w:t>
            </w: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Муниципальные проекты, входящие в состав национальных проектов</w:t>
            </w:r>
          </w:p>
        </w:tc>
      </w:tr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Муниципальный проект «Формирование комфортной городской среды» в МО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E5EC2" w:rsidRPr="00BA34D7" w:rsidTr="00BA34D7">
        <w:trPr>
          <w:trHeight w:val="1470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20670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E5EC2" w:rsidRPr="00BA34D7" w:rsidTr="00BA34D7">
        <w:trPr>
          <w:trHeight w:val="141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24240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МО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25550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среды в МО </w:t>
            </w:r>
            <w:proofErr w:type="spellStart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Муниципальный проект «Формирование комфортной городской среды»</w:t>
            </w:r>
          </w:p>
        </w:tc>
      </w:tr>
      <w:tr w:rsidR="00FE5EC2" w:rsidRPr="00BA34D7" w:rsidTr="00BA34D7">
        <w:trPr>
          <w:trHeight w:val="1133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26971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</w:tr>
      <w:tr w:rsidR="00FE5EC2" w:rsidRPr="00BA34D7" w:rsidTr="00BA34D7">
        <w:trPr>
          <w:trHeight w:val="1420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54240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E5EC2" w:rsidRPr="00BA34D7" w:rsidTr="00BA34D7">
        <w:trPr>
          <w:trHeight w:val="1835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5424F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РФ</w:t>
            </w:r>
          </w:p>
        </w:tc>
      </w:tr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FE5EC2" w:rsidRPr="00BA34D7" w:rsidTr="00BA34D7">
        <w:trPr>
          <w:trHeight w:val="1486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S0670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color w:val="000000"/>
                <w:sz w:val="28"/>
                <w:szCs w:val="28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</w:tr>
      <w:tr w:rsidR="00FE5EC2" w:rsidRPr="00BA34D7" w:rsidTr="00BA34D7">
        <w:trPr>
          <w:trHeight w:val="1164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FE5EC2" w:rsidRPr="00BA34D7" w:rsidTr="00BA34D7">
        <w:trPr>
          <w:trHeight w:val="2751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67483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</w:tr>
      <w:tr w:rsidR="00FE5EC2" w:rsidRPr="00BA34D7" w:rsidTr="00BA34D7">
        <w:trPr>
          <w:trHeight w:val="196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A34D7">
              <w:rPr>
                <w:rFonts w:ascii="PT Astra Serif" w:hAnsi="PT Astra Serif"/>
                <w:sz w:val="28"/>
                <w:szCs w:val="28"/>
                <w:lang w:val="en-US"/>
              </w:rPr>
              <w:t>F3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FE5EC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67484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FE5EC2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A34D7">
              <w:rPr>
                <w:rFonts w:ascii="PT Astra Serif" w:hAnsi="PT Astra Serif" w:cs="Arial CYR"/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</w:tbl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lastRenderedPageBreak/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 направлением расходов следующего содержания: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D10510" w:rsidRPr="005039EA">
        <w:rPr>
          <w:rFonts w:ascii="PT Astra Serif" w:hAnsi="PT Astra Serif"/>
          <w:color w:val="000000"/>
          <w:sz w:val="28"/>
          <w:szCs w:val="28"/>
        </w:rPr>
        <w:t xml:space="preserve">45343 Реконструкция очистных сооружений </w:t>
      </w:r>
      <w:proofErr w:type="spellStart"/>
      <w:r w:rsidR="00D10510" w:rsidRPr="005039EA">
        <w:rPr>
          <w:rFonts w:ascii="PT Astra Serif" w:hAnsi="PT Astra Serif"/>
          <w:color w:val="000000"/>
          <w:sz w:val="28"/>
          <w:szCs w:val="28"/>
        </w:rPr>
        <w:t>п</w:t>
      </w:r>
      <w:proofErr w:type="gramStart"/>
      <w:r w:rsidR="00D10510" w:rsidRPr="005039EA">
        <w:rPr>
          <w:rFonts w:ascii="PT Astra Serif" w:hAnsi="PT Astra Serif"/>
          <w:color w:val="000000"/>
          <w:sz w:val="28"/>
          <w:szCs w:val="28"/>
        </w:rPr>
        <w:t>.Л</w:t>
      </w:r>
      <w:proofErr w:type="gramEnd"/>
      <w:r w:rsidR="00D10510" w:rsidRPr="005039EA">
        <w:rPr>
          <w:rFonts w:ascii="PT Astra Serif" w:hAnsi="PT Astra Serif"/>
          <w:color w:val="000000"/>
          <w:sz w:val="28"/>
          <w:szCs w:val="28"/>
        </w:rPr>
        <w:t>азарево</w:t>
      </w:r>
      <w:proofErr w:type="spellEnd"/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на </w:t>
      </w:r>
      <w:r w:rsidR="00304170" w:rsidRPr="005039EA">
        <w:rPr>
          <w:rFonts w:ascii="PT Astra Serif" w:hAnsi="PT Astra Serif"/>
          <w:sz w:val="28"/>
          <w:szCs w:val="28"/>
        </w:rPr>
        <w:t xml:space="preserve"> </w:t>
      </w:r>
      <w:r w:rsidR="00D10510" w:rsidRPr="005039EA">
        <w:rPr>
          <w:rFonts w:ascii="PT Astra Serif" w:hAnsi="PT Astra Serif"/>
          <w:sz w:val="28"/>
          <w:szCs w:val="28"/>
        </w:rPr>
        <w:t xml:space="preserve">реконструкцию очистных сооружений </w:t>
      </w:r>
      <w:proofErr w:type="gramStart"/>
      <w:r w:rsidR="00D10510" w:rsidRPr="005039EA">
        <w:rPr>
          <w:rFonts w:ascii="PT Astra Serif" w:hAnsi="PT Astra Serif"/>
          <w:sz w:val="28"/>
          <w:szCs w:val="28"/>
        </w:rPr>
        <w:t>п</w:t>
      </w:r>
      <w:proofErr w:type="gramEnd"/>
      <w:r w:rsidR="00D10510" w:rsidRPr="005039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10510" w:rsidRPr="005039EA">
        <w:rPr>
          <w:rFonts w:ascii="PT Astra Serif" w:hAnsi="PT Astra Serif"/>
          <w:sz w:val="28"/>
          <w:szCs w:val="28"/>
        </w:rPr>
        <w:t>Лазарево</w:t>
      </w:r>
      <w:proofErr w:type="spellEnd"/>
      <w:r w:rsidR="00A8038C" w:rsidRPr="005039EA">
        <w:rPr>
          <w:rFonts w:ascii="PT Astra Serif" w:hAnsi="PT Astra Serif"/>
          <w:color w:val="000000"/>
          <w:sz w:val="28"/>
          <w:szCs w:val="28"/>
        </w:rPr>
        <w:t>».</w:t>
      </w: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BF" w:rsidRDefault="007C01BF">
      <w:r>
        <w:separator/>
      </w:r>
    </w:p>
  </w:endnote>
  <w:endnote w:type="continuationSeparator" w:id="0">
    <w:p w:rsidR="007C01BF" w:rsidRDefault="007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BF" w:rsidRDefault="007C01BF">
      <w:r>
        <w:separator/>
      </w:r>
    </w:p>
  </w:footnote>
  <w:footnote w:type="continuationSeparator" w:id="0">
    <w:p w:rsidR="007C01BF" w:rsidRDefault="007C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6712"/>
    <w:rsid w:val="00247E06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5E57"/>
    <w:rsid w:val="009319FA"/>
    <w:rsid w:val="009362FB"/>
    <w:rsid w:val="00946916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62D5E"/>
    <w:rsid w:val="00B72871"/>
    <w:rsid w:val="00BA208A"/>
    <w:rsid w:val="00BA34D7"/>
    <w:rsid w:val="00BA68C9"/>
    <w:rsid w:val="00BB5239"/>
    <w:rsid w:val="00BD2A0C"/>
    <w:rsid w:val="00C053BA"/>
    <w:rsid w:val="00C16617"/>
    <w:rsid w:val="00C26040"/>
    <w:rsid w:val="00C4690C"/>
    <w:rsid w:val="00C5406D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53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24</cp:revision>
  <cp:lastPrinted>2023-11-28T08:04:00Z</cp:lastPrinted>
  <dcterms:created xsi:type="dcterms:W3CDTF">2023-11-28T06:35:00Z</dcterms:created>
  <dcterms:modified xsi:type="dcterms:W3CDTF">2023-11-28T12:06:00Z</dcterms:modified>
</cp:coreProperties>
</file>