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F0677">
        <w:rPr>
          <w:rFonts w:ascii="PT Astra Serif" w:hAnsi="PT Astra Serif"/>
        </w:rPr>
        <w:t>_</w:t>
      </w:r>
      <w:r w:rsidR="00442C77">
        <w:rPr>
          <w:rFonts w:ascii="PT Astra Serif" w:hAnsi="PT Astra Serif"/>
        </w:rPr>
        <w:t>08</w:t>
      </w:r>
      <w:r w:rsidR="008F0677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442C77">
        <w:rPr>
          <w:rFonts w:ascii="PT Astra Serif" w:hAnsi="PT Astra Serif"/>
        </w:rPr>
        <w:t>октября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442C77">
        <w:rPr>
          <w:rFonts w:ascii="PT Astra Serif" w:hAnsi="PT Astra Serif"/>
        </w:rPr>
        <w:t>07-07/122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Щекинский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образования  Щекинский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 w:rsidR="00CD2099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CD2099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B909D3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 xml:space="preserve">Исп. </w:t>
      </w:r>
      <w:r w:rsidR="00B909D3">
        <w:rPr>
          <w:rFonts w:ascii="PT Astra Serif" w:hAnsi="PT Astra Serif" w:cs="PT Astra Serif"/>
        </w:rPr>
        <w:t>Герасименко Наталья Сергеевна,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2" w:name="FEEDBACKTEXT"/>
      <w:r w:rsidRPr="005039EA">
        <w:rPr>
          <w:rFonts w:ascii="PT Astra Serif" w:hAnsi="PT Astra Serif"/>
        </w:rPr>
        <w:t xml:space="preserve"> </w:t>
      </w:r>
      <w:bookmarkEnd w:id="2"/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HL"/>
      <w:r w:rsidRPr="005039EA">
        <w:rPr>
          <w:rFonts w:ascii="PT Astra Serif" w:hAnsi="PT Astra Serif"/>
        </w:rPr>
        <w:t xml:space="preserve"> </w:t>
      </w:r>
      <w:bookmarkEnd w:id="3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4" w:name="FEEDBACKQR"/>
      <w:r w:rsidRPr="005039EA">
        <w:rPr>
          <w:rFonts w:ascii="PT Astra Serif" w:hAnsi="PT Astra Serif"/>
        </w:rPr>
        <w:t xml:space="preserve"> </w:t>
      </w:r>
      <w:bookmarkEnd w:id="4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Default="003F7798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Pr="005039EA" w:rsidRDefault="00F4285E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 w:rsidR="00946916" w:rsidRPr="005039EA" w:rsidRDefault="00946916" w:rsidP="00442C77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442C77">
              <w:rPr>
                <w:rFonts w:ascii="PT Astra Serif" w:hAnsi="PT Astra Serif"/>
                <w:sz w:val="28"/>
              </w:rPr>
              <w:t>08.10.2024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442C77">
              <w:rPr>
                <w:rFonts w:ascii="PT Astra Serif" w:hAnsi="PT Astra Serif"/>
                <w:sz w:val="28"/>
              </w:rPr>
              <w:t>07-07/122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F47B34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964A89" w:rsidRDefault="00964A89" w:rsidP="00F47B34">
      <w:pPr>
        <w:jc w:val="center"/>
        <w:rPr>
          <w:rFonts w:ascii="PT Astra Serif" w:hAnsi="PT Astra Serif"/>
          <w:b/>
          <w:sz w:val="28"/>
          <w:szCs w:val="28"/>
        </w:rPr>
      </w:pPr>
    </w:p>
    <w:p w:rsidR="00964A89" w:rsidRPr="00552B11" w:rsidRDefault="00964A89" w:rsidP="00964A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552B11">
        <w:rPr>
          <w:rFonts w:ascii="PT Astra Serif" w:hAnsi="PT Astra Serif"/>
          <w:sz w:val="28"/>
          <w:szCs w:val="28"/>
        </w:rPr>
        <w:t>Приложение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964A89" w:rsidRPr="00552B11" w:rsidRDefault="00964A89" w:rsidP="00964A89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964A89" w:rsidRPr="00964A89" w:rsidRDefault="00964A89" w:rsidP="00964A89">
      <w:pPr>
        <w:pStyle w:val="af5"/>
        <w:numPr>
          <w:ilvl w:val="1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964A89">
        <w:rPr>
          <w:rFonts w:ascii="PT Astra Serif" w:hAnsi="PT Astra Serif"/>
          <w:sz w:val="28"/>
          <w:szCs w:val="28"/>
        </w:rPr>
        <w:t>Дополнить новыми кодами целевой статьи расходов:</w:t>
      </w:r>
    </w:p>
    <w:p w:rsidR="00964A89" w:rsidRPr="00552B11" w:rsidRDefault="00964A89" w:rsidP="00964A89">
      <w:pPr>
        <w:ind w:left="142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964A89" w:rsidRPr="00552B11" w:rsidTr="004F1271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964A89" w:rsidRPr="00552B11" w:rsidRDefault="00964A89" w:rsidP="004F12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52B11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964A89" w:rsidRPr="00552B11" w:rsidRDefault="00964A89" w:rsidP="004F12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964A89" w:rsidRPr="004868C8" w:rsidRDefault="00964A89" w:rsidP="004F127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64A89" w:rsidRPr="004868C8" w:rsidRDefault="00964A89" w:rsidP="004F127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R0500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964A89" w:rsidRPr="00552B11" w:rsidRDefault="00964A89" w:rsidP="00964A89">
            <w:pPr>
              <w:jc w:val="both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</w:t>
            </w:r>
            <w:r w:rsidRPr="004868C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воспитанию и взаимодействию с детскими общественными объединениями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государственных</w:t>
            </w:r>
            <w:r w:rsidRPr="004868C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общеобразовательных организаций</w:t>
            </w:r>
          </w:p>
        </w:tc>
      </w:tr>
    </w:tbl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2. Приложение №2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D10510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2.1. Дополнить  новым направлением расходов следующего содержания:</w:t>
      </w:r>
    </w:p>
    <w:p w:rsidR="001E6679" w:rsidRDefault="00571104" w:rsidP="007678ED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«</w:t>
      </w:r>
      <w:r w:rsidR="004868C8">
        <w:rPr>
          <w:rFonts w:ascii="PT Astra Serif" w:hAnsi="PT Astra Serif"/>
          <w:color w:val="000000"/>
          <w:sz w:val="28"/>
          <w:szCs w:val="28"/>
          <w:lang w:val="en-US"/>
        </w:rPr>
        <w:t>R</w:t>
      </w:r>
      <w:r w:rsidR="004868C8" w:rsidRPr="004868C8">
        <w:rPr>
          <w:rFonts w:ascii="PT Astra Serif" w:hAnsi="PT Astra Serif"/>
          <w:color w:val="000000"/>
          <w:sz w:val="28"/>
          <w:szCs w:val="28"/>
        </w:rPr>
        <w:t>0500</w:t>
      </w:r>
      <w:r w:rsidR="002411A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868C8" w:rsidRPr="004868C8">
        <w:rPr>
          <w:rFonts w:ascii="PT Astra Serif" w:hAnsi="PT Astra Serif"/>
          <w:color w:val="000000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1E6679">
        <w:rPr>
          <w:rFonts w:ascii="PT Astra Serif" w:hAnsi="PT Astra Serif" w:cs="Arial CYR"/>
          <w:color w:val="000000"/>
          <w:sz w:val="28"/>
          <w:szCs w:val="28"/>
        </w:rPr>
        <w:t>»</w:t>
      </w:r>
    </w:p>
    <w:p w:rsidR="007A5054" w:rsidRDefault="001E6679" w:rsidP="007678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79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на </w:t>
      </w:r>
      <w:r w:rsidR="004868C8">
        <w:rPr>
          <w:rFonts w:ascii="PT Astra Serif" w:hAnsi="PT Astra Serif"/>
          <w:color w:val="000000"/>
          <w:sz w:val="28"/>
          <w:szCs w:val="28"/>
        </w:rPr>
        <w:t>п</w:t>
      </w:r>
      <w:r w:rsidR="004868C8" w:rsidRPr="004868C8">
        <w:rPr>
          <w:rFonts w:ascii="PT Astra Serif" w:hAnsi="PT Astra Serif"/>
          <w:color w:val="000000"/>
          <w:sz w:val="28"/>
          <w:szCs w:val="28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1E6679">
        <w:rPr>
          <w:rFonts w:ascii="PT Astra Serif" w:hAnsi="PT Astra Serif"/>
          <w:sz w:val="28"/>
          <w:szCs w:val="28"/>
        </w:rPr>
        <w:t>.</w:t>
      </w:r>
    </w:p>
    <w:p w:rsidR="004868C8" w:rsidRDefault="004868C8" w:rsidP="007678ED">
      <w:pPr>
        <w:ind w:firstLine="709"/>
        <w:jc w:val="both"/>
        <w:rPr>
          <w:rFonts w:ascii="PT Astra Serif" w:hAnsi="PT Astra Serif"/>
          <w:szCs w:val="28"/>
        </w:rPr>
      </w:pPr>
    </w:p>
    <w:p w:rsidR="00884BCF" w:rsidRDefault="00884BCF" w:rsidP="007678ED">
      <w:pPr>
        <w:ind w:firstLine="709"/>
        <w:jc w:val="both"/>
        <w:rPr>
          <w:rFonts w:ascii="PT Astra Serif" w:hAnsi="PT Astra Serif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1E6679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964A89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3D" w:rsidRDefault="0004003D">
      <w:r>
        <w:separator/>
      </w:r>
    </w:p>
  </w:endnote>
  <w:endnote w:type="continuationSeparator" w:id="0">
    <w:p w:rsidR="0004003D" w:rsidRDefault="0004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3D" w:rsidRDefault="0004003D">
      <w:r>
        <w:separator/>
      </w:r>
    </w:p>
  </w:footnote>
  <w:footnote w:type="continuationSeparator" w:id="0">
    <w:p w:rsidR="0004003D" w:rsidRDefault="0004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0C2123"/>
    <w:multiLevelType w:val="multilevel"/>
    <w:tmpl w:val="DEE47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C074A5"/>
    <w:multiLevelType w:val="multilevel"/>
    <w:tmpl w:val="50065D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003D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44C4A"/>
    <w:rsid w:val="0015148A"/>
    <w:rsid w:val="001559BD"/>
    <w:rsid w:val="00172FC3"/>
    <w:rsid w:val="00192EEF"/>
    <w:rsid w:val="00193863"/>
    <w:rsid w:val="00193DF1"/>
    <w:rsid w:val="001A5FBD"/>
    <w:rsid w:val="001E353A"/>
    <w:rsid w:val="001E6679"/>
    <w:rsid w:val="001F0423"/>
    <w:rsid w:val="00213A77"/>
    <w:rsid w:val="00224AAD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A32C3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616EC"/>
    <w:rsid w:val="003F54FB"/>
    <w:rsid w:val="003F7798"/>
    <w:rsid w:val="003F7B6A"/>
    <w:rsid w:val="004046A4"/>
    <w:rsid w:val="0042239C"/>
    <w:rsid w:val="00423B36"/>
    <w:rsid w:val="00425EAC"/>
    <w:rsid w:val="00442C77"/>
    <w:rsid w:val="0048059A"/>
    <w:rsid w:val="0048387B"/>
    <w:rsid w:val="004868C8"/>
    <w:rsid w:val="00486C89"/>
    <w:rsid w:val="00487795"/>
    <w:rsid w:val="004C7AEC"/>
    <w:rsid w:val="004D58DA"/>
    <w:rsid w:val="004D7E75"/>
    <w:rsid w:val="004E64AA"/>
    <w:rsid w:val="004F7658"/>
    <w:rsid w:val="00502517"/>
    <w:rsid w:val="005039EA"/>
    <w:rsid w:val="0051476B"/>
    <w:rsid w:val="0051799C"/>
    <w:rsid w:val="005264A3"/>
    <w:rsid w:val="0053376D"/>
    <w:rsid w:val="0053428A"/>
    <w:rsid w:val="00536009"/>
    <w:rsid w:val="005412D9"/>
    <w:rsid w:val="00552B11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85EE6"/>
    <w:rsid w:val="006906B9"/>
    <w:rsid w:val="006B4631"/>
    <w:rsid w:val="006B7F6F"/>
    <w:rsid w:val="006F22B0"/>
    <w:rsid w:val="00715D7B"/>
    <w:rsid w:val="0071696F"/>
    <w:rsid w:val="00746349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03452"/>
    <w:rsid w:val="00816997"/>
    <w:rsid w:val="00845377"/>
    <w:rsid w:val="00846A89"/>
    <w:rsid w:val="00853DE1"/>
    <w:rsid w:val="00854B98"/>
    <w:rsid w:val="00864ADA"/>
    <w:rsid w:val="008658FC"/>
    <w:rsid w:val="00881826"/>
    <w:rsid w:val="00884BCF"/>
    <w:rsid w:val="00886A38"/>
    <w:rsid w:val="00892F91"/>
    <w:rsid w:val="008A1F75"/>
    <w:rsid w:val="008B22C9"/>
    <w:rsid w:val="008C0472"/>
    <w:rsid w:val="008C4826"/>
    <w:rsid w:val="008C78BA"/>
    <w:rsid w:val="008D46E2"/>
    <w:rsid w:val="008F0677"/>
    <w:rsid w:val="008F5E57"/>
    <w:rsid w:val="00917691"/>
    <w:rsid w:val="009319FA"/>
    <w:rsid w:val="009362FB"/>
    <w:rsid w:val="00946916"/>
    <w:rsid w:val="00964A89"/>
    <w:rsid w:val="00974D1C"/>
    <w:rsid w:val="00975048"/>
    <w:rsid w:val="009959A7"/>
    <w:rsid w:val="009C144F"/>
    <w:rsid w:val="009C2978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6E0A"/>
    <w:rsid w:val="00A96B9B"/>
    <w:rsid w:val="00AA14AA"/>
    <w:rsid w:val="00AA1B3E"/>
    <w:rsid w:val="00AC224B"/>
    <w:rsid w:val="00AC5EAC"/>
    <w:rsid w:val="00AF2360"/>
    <w:rsid w:val="00B03873"/>
    <w:rsid w:val="00B0593F"/>
    <w:rsid w:val="00B36FD0"/>
    <w:rsid w:val="00B622DE"/>
    <w:rsid w:val="00B62D5E"/>
    <w:rsid w:val="00B72871"/>
    <w:rsid w:val="00B7634F"/>
    <w:rsid w:val="00B909D3"/>
    <w:rsid w:val="00BA208A"/>
    <w:rsid w:val="00BA34D7"/>
    <w:rsid w:val="00BA68C9"/>
    <w:rsid w:val="00BB5239"/>
    <w:rsid w:val="00BD2A0C"/>
    <w:rsid w:val="00C053BA"/>
    <w:rsid w:val="00C16617"/>
    <w:rsid w:val="00C26040"/>
    <w:rsid w:val="00C40B13"/>
    <w:rsid w:val="00C4690C"/>
    <w:rsid w:val="00C5406D"/>
    <w:rsid w:val="00CA1A2A"/>
    <w:rsid w:val="00CA3E38"/>
    <w:rsid w:val="00CA5ED6"/>
    <w:rsid w:val="00CA6319"/>
    <w:rsid w:val="00CB16EC"/>
    <w:rsid w:val="00CC035A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567A8"/>
    <w:rsid w:val="00E60013"/>
    <w:rsid w:val="00E637A4"/>
    <w:rsid w:val="00E71089"/>
    <w:rsid w:val="00E73BB8"/>
    <w:rsid w:val="00E90EF6"/>
    <w:rsid w:val="00E91287"/>
    <w:rsid w:val="00EB0905"/>
    <w:rsid w:val="00EC3B6B"/>
    <w:rsid w:val="00EE0C02"/>
    <w:rsid w:val="00F030F2"/>
    <w:rsid w:val="00F20922"/>
    <w:rsid w:val="00F2611C"/>
    <w:rsid w:val="00F33335"/>
    <w:rsid w:val="00F4285E"/>
    <w:rsid w:val="00F47B34"/>
    <w:rsid w:val="00F53C65"/>
    <w:rsid w:val="00F737E5"/>
    <w:rsid w:val="00F776E8"/>
    <w:rsid w:val="00F77BA5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8313-344A-4BDA-96C4-6D845D26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2024-10-08T09:04:00Z</cp:lastPrinted>
  <dcterms:created xsi:type="dcterms:W3CDTF">2024-10-10T08:01:00Z</dcterms:created>
  <dcterms:modified xsi:type="dcterms:W3CDTF">2024-10-10T08:01:00Z</dcterms:modified>
</cp:coreProperties>
</file>