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2ABE" w:rsidRPr="00933486" w:rsidRDefault="00A72AB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348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72ABE" w:rsidRPr="00933486" w:rsidRDefault="00A72AB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3486">
        <w:rPr>
          <w:rFonts w:ascii="PT Astra Serif" w:hAnsi="PT Astra Serif"/>
          <w:b/>
          <w:sz w:val="28"/>
          <w:szCs w:val="28"/>
        </w:rPr>
        <w:t>Муниципальное образование Крапивенское</w:t>
      </w:r>
      <w:r w:rsidR="00440396" w:rsidRPr="00933486">
        <w:rPr>
          <w:rFonts w:ascii="PT Astra Serif" w:hAnsi="PT Astra Serif"/>
          <w:b/>
          <w:sz w:val="28"/>
          <w:szCs w:val="28"/>
        </w:rPr>
        <w:t xml:space="preserve"> </w:t>
      </w:r>
      <w:r w:rsidRPr="0093348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A72ABE" w:rsidRPr="00933486" w:rsidRDefault="00A72AB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2ABE" w:rsidRPr="00933486" w:rsidRDefault="00A72AB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3486">
        <w:rPr>
          <w:rFonts w:ascii="PT Astra Serif" w:hAnsi="PT Astra Serif"/>
          <w:b/>
          <w:sz w:val="28"/>
          <w:szCs w:val="28"/>
        </w:rPr>
        <w:t>АДМИНИСТРАЦИЯ</w:t>
      </w:r>
    </w:p>
    <w:p w:rsidR="00440396" w:rsidRPr="00933486" w:rsidRDefault="00440396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348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40396" w:rsidRPr="00933486" w:rsidRDefault="00440396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3486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A72ABE" w:rsidRPr="00933486" w:rsidRDefault="00A72AB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2ABE" w:rsidRPr="00933486" w:rsidRDefault="00A72AB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933486" w:rsidRDefault="00A72AB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3486">
        <w:rPr>
          <w:rFonts w:ascii="PT Astra Serif" w:hAnsi="PT Astra Serif"/>
          <w:b/>
          <w:sz w:val="28"/>
          <w:szCs w:val="28"/>
        </w:rPr>
        <w:t>ПОСТАНОВЛЕНИЕ</w:t>
      </w:r>
    </w:p>
    <w:p w:rsidR="00F6203E" w:rsidRPr="00933486" w:rsidRDefault="00F6203E" w:rsidP="0093348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3348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33486" w:rsidRDefault="00A51B73" w:rsidP="00933486">
            <w:pPr>
              <w:pStyle w:val="afc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 марта </w:t>
            </w:r>
            <w:r w:rsidR="00B1777E"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617803"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C946C4"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933486" w:rsidRDefault="002A16C1" w:rsidP="00933486">
            <w:pPr>
              <w:pStyle w:val="afc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51B73"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</w:t>
            </w:r>
            <w:r w:rsidR="00677736" w:rsidRPr="00933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92557B" w:rsidRPr="00933486" w:rsidRDefault="0092557B" w:rsidP="00933486">
      <w:pPr>
        <w:pStyle w:val="afc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51B73" w:rsidRPr="00933486" w:rsidRDefault="00617803" w:rsidP="00933486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33486">
        <w:rPr>
          <w:rFonts w:ascii="PT Astra Serif" w:hAnsi="PT Astra Serif"/>
          <w:b/>
          <w:bCs/>
          <w:sz w:val="28"/>
          <w:szCs w:val="28"/>
        </w:rPr>
        <w:t>О присво</w:t>
      </w:r>
      <w:r w:rsidR="00A51B73" w:rsidRPr="00933486">
        <w:rPr>
          <w:rFonts w:ascii="PT Astra Serif" w:hAnsi="PT Astra Serif"/>
          <w:b/>
          <w:bCs/>
          <w:sz w:val="28"/>
          <w:szCs w:val="28"/>
        </w:rPr>
        <w:t>ении адреса объектам адресации</w:t>
      </w:r>
      <w:r w:rsidRPr="00933486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</w:t>
      </w:r>
      <w:r w:rsidR="00A51B73" w:rsidRPr="0093348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933486">
        <w:rPr>
          <w:rFonts w:ascii="PT Astra Serif" w:hAnsi="PT Astra Serif"/>
          <w:b/>
          <w:bCs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17803" w:rsidRPr="00933486" w:rsidRDefault="00617803" w:rsidP="00933486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33486">
        <w:rPr>
          <w:rFonts w:ascii="PT Astra Serif" w:hAnsi="PT Astra Serif"/>
          <w:b/>
          <w:bCs/>
          <w:sz w:val="28"/>
          <w:szCs w:val="28"/>
        </w:rPr>
        <w:t>Щекинского района</w:t>
      </w:r>
    </w:p>
    <w:p w:rsidR="00617803" w:rsidRPr="00933486" w:rsidRDefault="00617803" w:rsidP="00933486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17803" w:rsidRPr="00933486" w:rsidRDefault="00617803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933486">
        <w:rPr>
          <w:rFonts w:ascii="PT Astra Serif" w:hAnsi="PT Astra Serif"/>
          <w:sz w:val="28"/>
          <w:szCs w:val="28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933486">
        <w:rPr>
          <w:rFonts w:ascii="PT Astra Serif" w:hAnsi="PT Astra Serif"/>
          <w:sz w:val="28"/>
          <w:szCs w:val="28"/>
        </w:rPr>
        <w:t xml:space="preserve"> и признании </w:t>
      </w:r>
      <w:proofErr w:type="gramStart"/>
      <w:r w:rsidRPr="00933486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933486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 w:rsidRPr="00933486"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 w:rsidRPr="00933486"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 w:rsidRPr="0093348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933486">
        <w:rPr>
          <w:rFonts w:ascii="PT Astra Serif" w:hAnsi="PT Astra Serif"/>
          <w:b/>
          <w:sz w:val="28"/>
          <w:szCs w:val="28"/>
        </w:rPr>
        <w:t>ПОСТАНОВЛЯЕТ:</w:t>
      </w:r>
      <w:r w:rsidRPr="0093348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17803" w:rsidRPr="00933486" w:rsidRDefault="00617803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 xml:space="preserve">1. Присвоить  жилому дому с кадастровым номером 71:22:070303:119 </w:t>
      </w:r>
      <w:r w:rsidR="00506283">
        <w:rPr>
          <w:rFonts w:ascii="PT Astra Serif" w:hAnsi="PT Astra Serif"/>
          <w:sz w:val="28"/>
          <w:szCs w:val="28"/>
        </w:rPr>
        <w:t>(дата присвоения кадастрового номера 06.07.2012года)</w:t>
      </w:r>
      <w:r w:rsidRPr="00933486">
        <w:rPr>
          <w:rFonts w:ascii="PT Astra Serif" w:hAnsi="PT Astra Serif"/>
          <w:sz w:val="28"/>
          <w:szCs w:val="28"/>
        </w:rPr>
        <w:t xml:space="preserve">  адрес: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>, слобода Московская, д.99</w:t>
      </w:r>
      <w:r w:rsidR="00506283">
        <w:rPr>
          <w:rFonts w:ascii="PT Astra Serif" w:hAnsi="PT Astra Serif"/>
          <w:sz w:val="28"/>
          <w:szCs w:val="28"/>
        </w:rPr>
        <w:t>-</w:t>
      </w:r>
      <w:r w:rsidRPr="00933486">
        <w:rPr>
          <w:rFonts w:ascii="PT Astra Serif" w:hAnsi="PT Astra Serif"/>
          <w:sz w:val="28"/>
          <w:szCs w:val="28"/>
        </w:rPr>
        <w:t>10</w:t>
      </w:r>
      <w:r w:rsidR="00506283">
        <w:rPr>
          <w:rFonts w:ascii="PT Astra Serif" w:hAnsi="PT Astra Serif"/>
          <w:sz w:val="28"/>
          <w:szCs w:val="28"/>
        </w:rPr>
        <w:t>1</w:t>
      </w:r>
      <w:r w:rsidRPr="00933486">
        <w:rPr>
          <w:rFonts w:ascii="PT Astra Serif" w:hAnsi="PT Astra Serif"/>
          <w:sz w:val="28"/>
          <w:szCs w:val="28"/>
        </w:rPr>
        <w:t>.</w:t>
      </w:r>
    </w:p>
    <w:p w:rsidR="00617803" w:rsidRPr="00933486" w:rsidRDefault="00617803" w:rsidP="00506283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>2.Присвоить    части жилого дома с кадастровым номером 71:22:070303:253</w:t>
      </w:r>
      <w:r w:rsidR="00506283">
        <w:rPr>
          <w:rFonts w:ascii="PT Astra Serif" w:hAnsi="PT Astra Serif"/>
          <w:sz w:val="28"/>
          <w:szCs w:val="28"/>
        </w:rPr>
        <w:t xml:space="preserve"> (дата присвоения кадастрового номера 18.08.2016года) </w:t>
      </w:r>
      <w:r w:rsidRPr="00933486">
        <w:rPr>
          <w:rFonts w:ascii="PT Astra Serif" w:hAnsi="PT Astra Serif"/>
          <w:sz w:val="28"/>
          <w:szCs w:val="28"/>
        </w:rPr>
        <w:t xml:space="preserve">адрес: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>, слобода Московская, д.99</w:t>
      </w:r>
      <w:r w:rsidR="00506283">
        <w:rPr>
          <w:rFonts w:ascii="PT Astra Serif" w:hAnsi="PT Astra Serif"/>
          <w:sz w:val="28"/>
          <w:szCs w:val="28"/>
        </w:rPr>
        <w:t>-</w:t>
      </w:r>
      <w:r w:rsidRPr="00933486">
        <w:rPr>
          <w:rFonts w:ascii="PT Astra Serif" w:hAnsi="PT Astra Serif"/>
          <w:sz w:val="28"/>
          <w:szCs w:val="28"/>
        </w:rPr>
        <w:t>10</w:t>
      </w:r>
      <w:r w:rsidR="00506283">
        <w:rPr>
          <w:rFonts w:ascii="PT Astra Serif" w:hAnsi="PT Astra Serif"/>
          <w:sz w:val="28"/>
          <w:szCs w:val="28"/>
        </w:rPr>
        <w:t>1</w:t>
      </w:r>
      <w:r w:rsidRPr="00933486">
        <w:rPr>
          <w:rFonts w:ascii="PT Astra Serif" w:hAnsi="PT Astra Serif"/>
          <w:sz w:val="28"/>
          <w:szCs w:val="28"/>
        </w:rPr>
        <w:t>/1.</w:t>
      </w:r>
    </w:p>
    <w:p w:rsidR="00617803" w:rsidRPr="00933486" w:rsidRDefault="00617803" w:rsidP="00506283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>3. Присвоить    части жилого дома с кадастровым номером 71:22:070303:254</w:t>
      </w:r>
      <w:r w:rsidR="00506283">
        <w:rPr>
          <w:rFonts w:ascii="PT Astra Serif" w:hAnsi="PT Astra Serif"/>
          <w:sz w:val="28"/>
          <w:szCs w:val="28"/>
        </w:rPr>
        <w:t xml:space="preserve"> </w:t>
      </w:r>
      <w:r w:rsidR="00506283">
        <w:rPr>
          <w:rFonts w:ascii="PT Astra Serif" w:hAnsi="PT Astra Serif"/>
          <w:sz w:val="28"/>
          <w:szCs w:val="28"/>
        </w:rPr>
        <w:t>(дата присвоения кадастрового номера 18.08.2016года)</w:t>
      </w:r>
      <w:r w:rsidR="00506283">
        <w:rPr>
          <w:rFonts w:ascii="PT Astra Serif" w:hAnsi="PT Astra Serif"/>
          <w:sz w:val="28"/>
          <w:szCs w:val="28"/>
        </w:rPr>
        <w:t xml:space="preserve"> </w:t>
      </w:r>
      <w:r w:rsidR="00933486">
        <w:rPr>
          <w:rFonts w:ascii="PT Astra Serif" w:hAnsi="PT Astra Serif"/>
          <w:sz w:val="28"/>
          <w:szCs w:val="28"/>
        </w:rPr>
        <w:t>адрес:</w:t>
      </w:r>
      <w:r w:rsidR="00506283">
        <w:rPr>
          <w:rFonts w:ascii="PT Astra Serif" w:hAnsi="PT Astra Serif"/>
          <w:sz w:val="28"/>
          <w:szCs w:val="28"/>
        </w:rPr>
        <w:t xml:space="preserve"> </w:t>
      </w:r>
      <w:r w:rsidRPr="00933486">
        <w:rPr>
          <w:rFonts w:ascii="PT Astra Serif" w:hAnsi="PT Astra Serif"/>
          <w:sz w:val="28"/>
          <w:szCs w:val="28"/>
        </w:rPr>
        <w:t xml:space="preserve">Российская </w:t>
      </w:r>
      <w:r w:rsidRPr="00933486">
        <w:rPr>
          <w:rFonts w:ascii="PT Astra Serif" w:hAnsi="PT Astra Serif"/>
          <w:sz w:val="28"/>
          <w:szCs w:val="28"/>
        </w:rPr>
        <w:lastRenderedPageBreak/>
        <w:t xml:space="preserve">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>, слобода Московская, д.99</w:t>
      </w:r>
      <w:r w:rsidR="00506283">
        <w:rPr>
          <w:rFonts w:ascii="PT Astra Serif" w:hAnsi="PT Astra Serif"/>
          <w:sz w:val="28"/>
          <w:szCs w:val="28"/>
        </w:rPr>
        <w:t>-</w:t>
      </w:r>
      <w:r w:rsidRPr="00933486">
        <w:rPr>
          <w:rFonts w:ascii="PT Astra Serif" w:hAnsi="PT Astra Serif"/>
          <w:sz w:val="28"/>
          <w:szCs w:val="28"/>
        </w:rPr>
        <w:t>10</w:t>
      </w:r>
      <w:r w:rsidR="00506283">
        <w:rPr>
          <w:rFonts w:ascii="PT Astra Serif" w:hAnsi="PT Astra Serif"/>
          <w:sz w:val="28"/>
          <w:szCs w:val="28"/>
        </w:rPr>
        <w:t>1</w:t>
      </w:r>
      <w:r w:rsidRPr="00933486">
        <w:rPr>
          <w:rFonts w:ascii="PT Astra Serif" w:hAnsi="PT Astra Serif"/>
          <w:sz w:val="28"/>
          <w:szCs w:val="28"/>
        </w:rPr>
        <w:t>/2.</w:t>
      </w:r>
    </w:p>
    <w:p w:rsidR="00440396" w:rsidRPr="00933486" w:rsidRDefault="00617803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 xml:space="preserve">4. Присвоить  жилому зданию с кадастровым номером 71:22:010312:267   адрес: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>, д. Орлово, д.7а</w:t>
      </w:r>
      <w:r w:rsidR="0016705B" w:rsidRPr="00933486">
        <w:rPr>
          <w:rFonts w:ascii="PT Astra Serif" w:hAnsi="PT Astra Serif"/>
          <w:sz w:val="28"/>
          <w:szCs w:val="28"/>
        </w:rPr>
        <w:t>.</w:t>
      </w:r>
    </w:p>
    <w:p w:rsidR="00006EB1" w:rsidRPr="00933486" w:rsidRDefault="00006EB1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 xml:space="preserve">5. Присвоить  жилому дому с кадастровым номером 71:22:070103:409   адрес: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Крапивенская</w:t>
      </w:r>
      <w:proofErr w:type="spellEnd"/>
      <w:r w:rsidRPr="00933486">
        <w:rPr>
          <w:rFonts w:ascii="PT Astra Serif" w:hAnsi="PT Astra Serif"/>
          <w:sz w:val="28"/>
          <w:szCs w:val="28"/>
        </w:rPr>
        <w:t xml:space="preserve"> Слобода, д.50.</w:t>
      </w:r>
    </w:p>
    <w:p w:rsidR="00006EB1" w:rsidRPr="00933486" w:rsidRDefault="00006EB1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 xml:space="preserve">6. Присвоить  жилому дому с кадастровым номером 71:22:070104:97   адрес: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933486">
        <w:rPr>
          <w:rFonts w:ascii="PT Astra Serif" w:hAnsi="PT Astra Serif"/>
          <w:sz w:val="28"/>
          <w:szCs w:val="28"/>
        </w:rPr>
        <w:t>Лапино</w:t>
      </w:r>
      <w:proofErr w:type="spellEnd"/>
      <w:r w:rsidRPr="00933486">
        <w:rPr>
          <w:rFonts w:ascii="PT Astra Serif" w:hAnsi="PT Astra Serif"/>
          <w:sz w:val="28"/>
          <w:szCs w:val="28"/>
        </w:rPr>
        <w:t>, д.25</w:t>
      </w:r>
      <w:r w:rsidR="00B147AA" w:rsidRPr="00933486">
        <w:rPr>
          <w:rFonts w:ascii="PT Astra Serif" w:hAnsi="PT Astra Serif"/>
          <w:sz w:val="28"/>
          <w:szCs w:val="28"/>
        </w:rPr>
        <w:t>.</w:t>
      </w:r>
    </w:p>
    <w:p w:rsidR="00B147AA" w:rsidRPr="00933486" w:rsidRDefault="00B147AA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>7. Присвоить  жилому дому с кадастровым номером 71:22:010312:306</w:t>
      </w:r>
      <w:r w:rsidR="00506283">
        <w:rPr>
          <w:rFonts w:ascii="PT Astra Serif" w:hAnsi="PT Astra Serif"/>
          <w:sz w:val="28"/>
          <w:szCs w:val="28"/>
        </w:rPr>
        <w:t xml:space="preserve"> (дата присвоения кадастрового номера 07.07.2012 года)</w:t>
      </w:r>
      <w:r w:rsidRPr="00933486">
        <w:rPr>
          <w:rFonts w:ascii="PT Astra Serif" w:hAnsi="PT Astra Serif"/>
          <w:sz w:val="28"/>
          <w:szCs w:val="28"/>
        </w:rPr>
        <w:t xml:space="preserve">   адрес: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>, д. Орлово, д.78-80.</w:t>
      </w:r>
    </w:p>
    <w:p w:rsidR="00B147AA" w:rsidRPr="00933486" w:rsidRDefault="00B147AA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>8. Присвоить  жилому помещению с кадастровым номером 71:22:010312:309</w:t>
      </w:r>
      <w:r w:rsidR="00506283">
        <w:rPr>
          <w:rFonts w:ascii="PT Astra Serif" w:hAnsi="PT Astra Serif"/>
          <w:sz w:val="28"/>
          <w:szCs w:val="28"/>
        </w:rPr>
        <w:t xml:space="preserve"> (</w:t>
      </w:r>
      <w:r w:rsidR="00506283">
        <w:rPr>
          <w:rFonts w:ascii="PT Astra Serif" w:hAnsi="PT Astra Serif"/>
          <w:sz w:val="28"/>
          <w:szCs w:val="28"/>
        </w:rPr>
        <w:t>дата присвоения кадастрового номера 07.07.2012 года)</w:t>
      </w:r>
      <w:r w:rsidR="00506283" w:rsidRPr="00933486">
        <w:rPr>
          <w:rFonts w:ascii="PT Astra Serif" w:hAnsi="PT Astra Serif"/>
          <w:sz w:val="28"/>
          <w:szCs w:val="28"/>
        </w:rPr>
        <w:t xml:space="preserve">  </w:t>
      </w:r>
      <w:r w:rsidRPr="00933486">
        <w:rPr>
          <w:rFonts w:ascii="PT Astra Serif" w:hAnsi="PT Astra Serif"/>
          <w:sz w:val="28"/>
          <w:szCs w:val="28"/>
        </w:rPr>
        <w:t xml:space="preserve">  адрес: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 xml:space="preserve">, д. Орлово, д.78-80, пом. </w:t>
      </w:r>
      <w:r w:rsidR="00506283">
        <w:rPr>
          <w:rFonts w:ascii="PT Astra Serif" w:hAnsi="PT Astra Serif"/>
          <w:sz w:val="28"/>
          <w:szCs w:val="28"/>
        </w:rPr>
        <w:t>1</w:t>
      </w:r>
      <w:r w:rsidRPr="00933486">
        <w:rPr>
          <w:rFonts w:ascii="PT Astra Serif" w:hAnsi="PT Astra Serif"/>
          <w:sz w:val="28"/>
          <w:szCs w:val="28"/>
        </w:rPr>
        <w:t>.</w:t>
      </w:r>
    </w:p>
    <w:p w:rsidR="00B147AA" w:rsidRPr="00933486" w:rsidRDefault="00B147AA" w:rsidP="00933486">
      <w:pPr>
        <w:spacing w:line="276" w:lineRule="auto"/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>9. Присвоить    части жилого дома с кадастровым номером 71:22:070302:171</w:t>
      </w:r>
      <w:proofErr w:type="gramStart"/>
      <w:r w:rsidR="00506283">
        <w:rPr>
          <w:rFonts w:ascii="PT Astra Serif" w:hAnsi="PT Astra Serif"/>
          <w:sz w:val="28"/>
          <w:szCs w:val="28"/>
        </w:rPr>
        <w:t xml:space="preserve">( </w:t>
      </w:r>
      <w:proofErr w:type="gramEnd"/>
      <w:r w:rsidR="00506283">
        <w:rPr>
          <w:rFonts w:ascii="PT Astra Serif" w:hAnsi="PT Astra Serif"/>
          <w:sz w:val="28"/>
          <w:szCs w:val="28"/>
        </w:rPr>
        <w:t xml:space="preserve">дата присвоения кадастрового номера </w:t>
      </w:r>
      <w:r w:rsidR="00506283">
        <w:rPr>
          <w:rFonts w:ascii="PT Astra Serif" w:hAnsi="PT Astra Serif"/>
          <w:sz w:val="28"/>
          <w:szCs w:val="28"/>
        </w:rPr>
        <w:t>13</w:t>
      </w:r>
      <w:r w:rsidR="00506283">
        <w:rPr>
          <w:rFonts w:ascii="PT Astra Serif" w:hAnsi="PT Astra Serif"/>
          <w:sz w:val="28"/>
          <w:szCs w:val="28"/>
        </w:rPr>
        <w:t>.0</w:t>
      </w:r>
      <w:r w:rsidR="00506283">
        <w:rPr>
          <w:rFonts w:ascii="PT Astra Serif" w:hAnsi="PT Astra Serif"/>
          <w:sz w:val="28"/>
          <w:szCs w:val="28"/>
        </w:rPr>
        <w:t>1</w:t>
      </w:r>
      <w:r w:rsidR="00506283">
        <w:rPr>
          <w:rFonts w:ascii="PT Astra Serif" w:hAnsi="PT Astra Serif"/>
          <w:sz w:val="28"/>
          <w:szCs w:val="28"/>
        </w:rPr>
        <w:t>.201</w:t>
      </w:r>
      <w:r w:rsidR="00506283">
        <w:rPr>
          <w:rFonts w:ascii="PT Astra Serif" w:hAnsi="PT Astra Serif"/>
          <w:sz w:val="28"/>
          <w:szCs w:val="28"/>
        </w:rPr>
        <w:t>4</w:t>
      </w:r>
      <w:r w:rsidR="00506283">
        <w:rPr>
          <w:rFonts w:ascii="PT Astra Serif" w:hAnsi="PT Astra Serif"/>
          <w:sz w:val="28"/>
          <w:szCs w:val="28"/>
        </w:rPr>
        <w:t xml:space="preserve"> года)</w:t>
      </w:r>
      <w:r w:rsidR="00506283" w:rsidRPr="00933486">
        <w:rPr>
          <w:rFonts w:ascii="PT Astra Serif" w:hAnsi="PT Astra Serif"/>
          <w:sz w:val="28"/>
          <w:szCs w:val="28"/>
        </w:rPr>
        <w:t xml:space="preserve">  </w:t>
      </w:r>
    </w:p>
    <w:p w:rsidR="0016705B" w:rsidRDefault="00B147AA" w:rsidP="00933486">
      <w:pPr>
        <w:spacing w:line="276" w:lineRule="auto"/>
        <w:ind w:left="-454"/>
        <w:contextualSpacing/>
        <w:jc w:val="both"/>
        <w:rPr>
          <w:rFonts w:ascii="PT Astra Serif" w:hAnsi="PT Astra Serif"/>
          <w:sz w:val="28"/>
          <w:szCs w:val="28"/>
        </w:rPr>
      </w:pPr>
      <w:r w:rsidRPr="00933486">
        <w:rPr>
          <w:rFonts w:ascii="PT Astra Serif" w:hAnsi="PT Astra Serif"/>
          <w:sz w:val="28"/>
          <w:szCs w:val="28"/>
        </w:rPr>
        <w:t xml:space="preserve">адрес:  Российская Федерация, Тульская область, Щекинский муниципальный район, сельское поселение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>, слобода Пушкарская, д.81-82/1.</w:t>
      </w:r>
    </w:p>
    <w:p w:rsidR="00933486" w:rsidRDefault="00933486" w:rsidP="00933486">
      <w:pPr>
        <w:spacing w:line="276" w:lineRule="auto"/>
        <w:ind w:left="-454"/>
        <w:contextualSpacing/>
        <w:jc w:val="both"/>
        <w:rPr>
          <w:rFonts w:ascii="PT Astra Serif" w:hAnsi="PT Astra Serif"/>
          <w:sz w:val="28"/>
          <w:szCs w:val="28"/>
        </w:rPr>
      </w:pPr>
    </w:p>
    <w:p w:rsidR="00933486" w:rsidRPr="00933486" w:rsidRDefault="00933486" w:rsidP="00933486">
      <w:pPr>
        <w:spacing w:line="276" w:lineRule="auto"/>
        <w:ind w:left="-454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0396" w:rsidRPr="00933486" w:rsidTr="009B69DE">
        <w:tc>
          <w:tcPr>
            <w:tcW w:w="4785" w:type="dxa"/>
          </w:tcPr>
          <w:p w:rsidR="00395060" w:rsidRDefault="00395060" w:rsidP="0093348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440396" w:rsidRPr="00933486" w:rsidRDefault="00395060" w:rsidP="0093348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  <w:r w:rsidR="009B69D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85007" w:rsidRPr="00933486" w:rsidRDefault="00B85007" w:rsidP="0093348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B85007" w:rsidRPr="00933486" w:rsidRDefault="00B85007" w:rsidP="0093348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933486" w:rsidRDefault="00B85007" w:rsidP="0093348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3348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</w:t>
            </w:r>
            <w:r w:rsidR="0030335D" w:rsidRPr="0093348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</w:t>
            </w:r>
          </w:p>
          <w:p w:rsidR="00440396" w:rsidRPr="00933486" w:rsidRDefault="00933486" w:rsidP="0093348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</w:t>
            </w:r>
            <w:r w:rsidR="00B85007" w:rsidRPr="0093348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А.В.</w:t>
            </w:r>
            <w:r w:rsidR="0016705B" w:rsidRPr="0093348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5007" w:rsidRPr="0093348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Чеченкин</w:t>
            </w:r>
            <w:proofErr w:type="spellEnd"/>
          </w:p>
        </w:tc>
      </w:tr>
    </w:tbl>
    <w:p w:rsidR="00440396" w:rsidRPr="00933486" w:rsidRDefault="00440396" w:rsidP="00933486">
      <w:pPr>
        <w:pStyle w:val="afc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sectPr w:rsidR="00440396" w:rsidRPr="00933486" w:rsidSect="008C38A7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79" w:rsidRDefault="005E1279">
      <w:r>
        <w:separator/>
      </w:r>
    </w:p>
  </w:endnote>
  <w:endnote w:type="continuationSeparator" w:id="0">
    <w:p w:rsidR="005E1279" w:rsidRDefault="005E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79" w:rsidRDefault="005E1279">
      <w:r>
        <w:separator/>
      </w:r>
    </w:p>
  </w:footnote>
  <w:footnote w:type="continuationSeparator" w:id="0">
    <w:p w:rsidR="005E1279" w:rsidRDefault="005E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4040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72F7" w:rsidRPr="00C072F7" w:rsidRDefault="00C072F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072F7">
          <w:rPr>
            <w:rFonts w:ascii="PT Astra Serif" w:hAnsi="PT Astra Serif"/>
            <w:sz w:val="28"/>
            <w:szCs w:val="28"/>
          </w:rPr>
          <w:fldChar w:fldCharType="begin"/>
        </w:r>
        <w:r w:rsidRPr="00C072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72F7">
          <w:rPr>
            <w:rFonts w:ascii="PT Astra Serif" w:hAnsi="PT Astra Serif"/>
            <w:sz w:val="28"/>
            <w:szCs w:val="28"/>
          </w:rPr>
          <w:fldChar w:fldCharType="separate"/>
        </w:r>
        <w:r w:rsidR="00395060">
          <w:rPr>
            <w:rFonts w:ascii="PT Astra Serif" w:hAnsi="PT Astra Serif"/>
            <w:noProof/>
            <w:sz w:val="28"/>
            <w:szCs w:val="28"/>
          </w:rPr>
          <w:t>2</w:t>
        </w:r>
        <w:r w:rsidRPr="00C072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46A5" w:rsidRDefault="00B646A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309B1"/>
    <w:multiLevelType w:val="hybridMultilevel"/>
    <w:tmpl w:val="1C7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C1A5F2B"/>
    <w:multiLevelType w:val="multilevel"/>
    <w:tmpl w:val="62C812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5">
    <w:nsid w:val="724B0AC6"/>
    <w:multiLevelType w:val="hybridMultilevel"/>
    <w:tmpl w:val="658E4D50"/>
    <w:lvl w:ilvl="0" w:tplc="4D2E2E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EB1"/>
    <w:rsid w:val="00010179"/>
    <w:rsid w:val="00015D39"/>
    <w:rsid w:val="0004561B"/>
    <w:rsid w:val="00097D31"/>
    <w:rsid w:val="000C4FB0"/>
    <w:rsid w:val="000D05A0"/>
    <w:rsid w:val="000E6231"/>
    <w:rsid w:val="000F03B2"/>
    <w:rsid w:val="00115CE3"/>
    <w:rsid w:val="0011670F"/>
    <w:rsid w:val="00140632"/>
    <w:rsid w:val="0016136D"/>
    <w:rsid w:val="0016705B"/>
    <w:rsid w:val="00174BF8"/>
    <w:rsid w:val="001A5FBD"/>
    <w:rsid w:val="001C32A8"/>
    <w:rsid w:val="001C7CE2"/>
    <w:rsid w:val="001E53E5"/>
    <w:rsid w:val="002013D6"/>
    <w:rsid w:val="002107F5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0982"/>
    <w:rsid w:val="0030335D"/>
    <w:rsid w:val="00322635"/>
    <w:rsid w:val="00343DFB"/>
    <w:rsid w:val="00395060"/>
    <w:rsid w:val="00395994"/>
    <w:rsid w:val="003A2384"/>
    <w:rsid w:val="003D216B"/>
    <w:rsid w:val="003D5539"/>
    <w:rsid w:val="00440396"/>
    <w:rsid w:val="0048387B"/>
    <w:rsid w:val="004964FF"/>
    <w:rsid w:val="004A3E4D"/>
    <w:rsid w:val="004C74A2"/>
    <w:rsid w:val="00506283"/>
    <w:rsid w:val="005271B8"/>
    <w:rsid w:val="00527B97"/>
    <w:rsid w:val="00531116"/>
    <w:rsid w:val="005B2800"/>
    <w:rsid w:val="005B3753"/>
    <w:rsid w:val="005C2BBC"/>
    <w:rsid w:val="005C6B9A"/>
    <w:rsid w:val="005E1279"/>
    <w:rsid w:val="005E54AE"/>
    <w:rsid w:val="005F6D36"/>
    <w:rsid w:val="005F7562"/>
    <w:rsid w:val="005F7DEF"/>
    <w:rsid w:val="00617803"/>
    <w:rsid w:val="00631C5C"/>
    <w:rsid w:val="00650CFD"/>
    <w:rsid w:val="00671299"/>
    <w:rsid w:val="00677736"/>
    <w:rsid w:val="006A7714"/>
    <w:rsid w:val="006F2075"/>
    <w:rsid w:val="007036FB"/>
    <w:rsid w:val="007112E3"/>
    <w:rsid w:val="007143EE"/>
    <w:rsid w:val="00724E8F"/>
    <w:rsid w:val="00727F1D"/>
    <w:rsid w:val="00735804"/>
    <w:rsid w:val="00750ABC"/>
    <w:rsid w:val="00751008"/>
    <w:rsid w:val="00796661"/>
    <w:rsid w:val="007F12CE"/>
    <w:rsid w:val="007F4F01"/>
    <w:rsid w:val="00826211"/>
    <w:rsid w:val="0083223B"/>
    <w:rsid w:val="00842094"/>
    <w:rsid w:val="00886A38"/>
    <w:rsid w:val="008A457D"/>
    <w:rsid w:val="008C38A7"/>
    <w:rsid w:val="008D0D90"/>
    <w:rsid w:val="008F2E0C"/>
    <w:rsid w:val="009110D2"/>
    <w:rsid w:val="0092557B"/>
    <w:rsid w:val="00933486"/>
    <w:rsid w:val="009522AB"/>
    <w:rsid w:val="009A38CB"/>
    <w:rsid w:val="009A7968"/>
    <w:rsid w:val="009B69DE"/>
    <w:rsid w:val="009D6BCC"/>
    <w:rsid w:val="009E0DA6"/>
    <w:rsid w:val="009E60B3"/>
    <w:rsid w:val="00A22A11"/>
    <w:rsid w:val="00A24EB9"/>
    <w:rsid w:val="00A333F8"/>
    <w:rsid w:val="00A51B73"/>
    <w:rsid w:val="00A72ABE"/>
    <w:rsid w:val="00B0593F"/>
    <w:rsid w:val="00B147AA"/>
    <w:rsid w:val="00B1777E"/>
    <w:rsid w:val="00B562C1"/>
    <w:rsid w:val="00B63641"/>
    <w:rsid w:val="00B646A5"/>
    <w:rsid w:val="00B85007"/>
    <w:rsid w:val="00BA4658"/>
    <w:rsid w:val="00BD2261"/>
    <w:rsid w:val="00C063CD"/>
    <w:rsid w:val="00C072F7"/>
    <w:rsid w:val="00C306C9"/>
    <w:rsid w:val="00C44E34"/>
    <w:rsid w:val="00C76064"/>
    <w:rsid w:val="00C946C4"/>
    <w:rsid w:val="00CA1820"/>
    <w:rsid w:val="00CA4DC5"/>
    <w:rsid w:val="00CC4111"/>
    <w:rsid w:val="00CF25B5"/>
    <w:rsid w:val="00CF3559"/>
    <w:rsid w:val="00DF7FB5"/>
    <w:rsid w:val="00E03E77"/>
    <w:rsid w:val="00E05490"/>
    <w:rsid w:val="00E06FAE"/>
    <w:rsid w:val="00E11B07"/>
    <w:rsid w:val="00E41E47"/>
    <w:rsid w:val="00E727C9"/>
    <w:rsid w:val="00E74074"/>
    <w:rsid w:val="00E8613A"/>
    <w:rsid w:val="00E86BC4"/>
    <w:rsid w:val="00EC672E"/>
    <w:rsid w:val="00ED51A9"/>
    <w:rsid w:val="00F07367"/>
    <w:rsid w:val="00F50009"/>
    <w:rsid w:val="00F6203E"/>
    <w:rsid w:val="00F63BDF"/>
    <w:rsid w:val="00F737E5"/>
    <w:rsid w:val="00F825D0"/>
    <w:rsid w:val="00F96022"/>
    <w:rsid w:val="00FD642B"/>
    <w:rsid w:val="00FE04D2"/>
    <w:rsid w:val="00FE125F"/>
    <w:rsid w:val="00FE2E9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FFF1-8A32-4AE1-BD24-4F2FBF35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Админ</cp:lastModifiedBy>
  <cp:revision>8</cp:revision>
  <cp:lastPrinted>2025-03-28T06:20:00Z</cp:lastPrinted>
  <dcterms:created xsi:type="dcterms:W3CDTF">2025-03-24T06:14:00Z</dcterms:created>
  <dcterms:modified xsi:type="dcterms:W3CDTF">2025-03-28T06:21:00Z</dcterms:modified>
</cp:coreProperties>
</file>