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ABE" w:rsidRPr="00B85007" w:rsidRDefault="00A72ABE" w:rsidP="00B85007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72ABE" w:rsidRPr="00B85007" w:rsidRDefault="00A72ABE" w:rsidP="00440396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Муниципальное образование Крапивенское</w:t>
      </w:r>
      <w:r w:rsidR="00440396" w:rsidRPr="00B85007">
        <w:rPr>
          <w:rFonts w:ascii="PT Astra Serif" w:hAnsi="PT Astra Serif"/>
          <w:b/>
          <w:sz w:val="28"/>
          <w:szCs w:val="28"/>
        </w:rPr>
        <w:t xml:space="preserve"> </w:t>
      </w:r>
      <w:r w:rsidRPr="00B8500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A72ABE" w:rsidRPr="00B85007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</w:p>
    <w:p w:rsidR="00A72ABE" w:rsidRPr="00B85007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АДМИНИСТРАЦИЯ</w:t>
      </w:r>
    </w:p>
    <w:p w:rsidR="00440396" w:rsidRPr="00B85007" w:rsidRDefault="00440396" w:rsidP="00A72ABE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40396" w:rsidRPr="00B85007" w:rsidRDefault="00440396" w:rsidP="00A72ABE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72ABE" w:rsidRPr="00B85007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</w:p>
    <w:p w:rsidR="00A72ABE" w:rsidRPr="00B85007" w:rsidRDefault="00A72ABE" w:rsidP="00A72ABE">
      <w:pPr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B85007" w:rsidRDefault="00A72ABE" w:rsidP="00F6203E">
      <w:pPr>
        <w:jc w:val="center"/>
        <w:rPr>
          <w:rFonts w:ascii="PT Astra Serif" w:hAnsi="PT Astra Serif"/>
          <w:b/>
          <w:sz w:val="28"/>
          <w:szCs w:val="28"/>
        </w:rPr>
      </w:pPr>
      <w:r w:rsidRPr="00B85007">
        <w:rPr>
          <w:rFonts w:ascii="PT Astra Serif" w:hAnsi="PT Astra Serif"/>
          <w:b/>
          <w:sz w:val="28"/>
          <w:szCs w:val="28"/>
        </w:rPr>
        <w:t>ПОСТАНОВЛЕНИЕ</w:t>
      </w:r>
    </w:p>
    <w:p w:rsidR="00F6203E" w:rsidRPr="00B85007" w:rsidRDefault="00F6203E" w:rsidP="00F6203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8500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85007" w:rsidRDefault="00C946C4" w:rsidP="00BB2A1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40396"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B2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09.06.</w:t>
            </w:r>
            <w:r w:rsidR="00B1777E"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B2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5B2800" w:rsidRPr="00B85007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7736"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B2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78</w:t>
            </w:r>
            <w:r w:rsidR="00677736" w:rsidRPr="00B85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2557B" w:rsidRDefault="0092557B" w:rsidP="0092557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1C64" w:rsidRDefault="00641C64" w:rsidP="00641C64">
      <w:pPr>
        <w:tabs>
          <w:tab w:val="left" w:pos="936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присвоении адреса объект</w:t>
      </w:r>
      <w:r>
        <w:rPr>
          <w:rFonts w:ascii="PT Astra Serif" w:hAnsi="PT Astra Serif"/>
          <w:b/>
          <w:sz w:val="28"/>
          <w:szCs w:val="28"/>
        </w:rPr>
        <w:t>у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недвижимости  </w:t>
      </w:r>
    </w:p>
    <w:p w:rsidR="00641C64" w:rsidRPr="00B85007" w:rsidRDefault="00641C64" w:rsidP="0092557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B2A1F" w:rsidRDefault="00BB2A1F" w:rsidP="00641C6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33486"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933486"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 w:rsidRPr="00933486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933486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Pr="00933486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Pr="00933486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Pr="0093348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933486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C84715">
        <w:rPr>
          <w:rFonts w:ascii="PT Astra Serif" w:hAnsi="PT Astra Serif"/>
          <w:b/>
          <w:sz w:val="28"/>
          <w:szCs w:val="28"/>
        </w:rPr>
        <w:t>ПОСТАНОВЛЯЕТ:</w:t>
      </w:r>
    </w:p>
    <w:p w:rsidR="00BB2A1F" w:rsidRDefault="00BB2A1F" w:rsidP="00BB2A1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– индивидуальному жилому дому, не состоящему на  кадастровом учете, находящемуся по адресу: Тульская область, Щекинский район, д. Новое </w:t>
      </w:r>
      <w:proofErr w:type="spellStart"/>
      <w:r>
        <w:rPr>
          <w:rFonts w:ascii="PT Astra Serif" w:hAnsi="PT Astra Serif"/>
          <w:sz w:val="28"/>
          <w:szCs w:val="28"/>
        </w:rPr>
        <w:t>Русаново</w:t>
      </w:r>
      <w:proofErr w:type="spellEnd"/>
      <w:r>
        <w:rPr>
          <w:rFonts w:ascii="PT Astra Serif" w:hAnsi="PT Astra Serif"/>
          <w:sz w:val="28"/>
          <w:szCs w:val="28"/>
        </w:rPr>
        <w:t>, д.19, присвоить адрес: 301236, Российская Федерация, Тульская область,</w:t>
      </w:r>
    </w:p>
    <w:p w:rsidR="00BB2A1F" w:rsidRDefault="00BB2A1F" w:rsidP="00BB2A1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Щекинский муниципальный район, </w:t>
      </w:r>
    </w:p>
    <w:p w:rsidR="00BB2A1F" w:rsidRDefault="00BB2A1F" w:rsidP="00BB2A1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BB2A1F" w:rsidRDefault="00BB2A1F" w:rsidP="00BB2A1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д. Новое </w:t>
      </w:r>
      <w:proofErr w:type="spellStart"/>
      <w:r>
        <w:rPr>
          <w:rFonts w:ascii="PT Astra Serif" w:hAnsi="PT Astra Serif"/>
          <w:sz w:val="28"/>
          <w:szCs w:val="28"/>
        </w:rPr>
        <w:t>Русаново</w:t>
      </w:r>
      <w:proofErr w:type="spellEnd"/>
      <w:r>
        <w:rPr>
          <w:rFonts w:ascii="PT Astra Serif" w:hAnsi="PT Astra Serif"/>
          <w:sz w:val="28"/>
          <w:szCs w:val="28"/>
        </w:rPr>
        <w:t>, д.19.</w:t>
      </w:r>
    </w:p>
    <w:p w:rsidR="00BB2A1F" w:rsidRDefault="00BB2A1F" w:rsidP="00BB2A1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 Постановление вступает в силу со дня  подписания. </w:t>
      </w:r>
    </w:p>
    <w:p w:rsidR="00BB2A1F" w:rsidRDefault="00BB2A1F" w:rsidP="00BB2A1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B2A1F" w:rsidRDefault="00BB2A1F" w:rsidP="00BB2A1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396" w:rsidRPr="00B85007" w:rsidTr="00BB2A1F">
        <w:tc>
          <w:tcPr>
            <w:tcW w:w="4785" w:type="dxa"/>
          </w:tcPr>
          <w:p w:rsidR="00440396" w:rsidRPr="00B85007" w:rsidRDefault="00440396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440396" w:rsidRPr="00B85007" w:rsidRDefault="00B85007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</w:t>
            </w:r>
            <w:r w:rsidR="00440396"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униципального образования</w:t>
            </w:r>
          </w:p>
          <w:p w:rsidR="00440396" w:rsidRPr="00B85007" w:rsidRDefault="00440396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Крапивенское Щекинского </w:t>
            </w:r>
          </w:p>
          <w:p w:rsidR="00440396" w:rsidRPr="00B85007" w:rsidRDefault="00440396" w:rsidP="00440396">
            <w:pPr>
              <w:pStyle w:val="afc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B85007" w:rsidRPr="00B85007" w:rsidRDefault="00B85007" w:rsidP="0092557B">
            <w:pPr>
              <w:pStyle w:val="afc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B85007" w:rsidRPr="00B85007" w:rsidRDefault="00B85007" w:rsidP="0092557B">
            <w:pPr>
              <w:pStyle w:val="afc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440396" w:rsidRPr="00B85007" w:rsidRDefault="00B85007" w:rsidP="0092557B">
            <w:pPr>
              <w:pStyle w:val="afc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B850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440396" w:rsidRDefault="00440396" w:rsidP="0092557B">
      <w:pPr>
        <w:pStyle w:val="afc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440396" w:rsidSect="008C38A7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45" w:rsidRDefault="002D4A45">
      <w:r>
        <w:separator/>
      </w:r>
    </w:p>
  </w:endnote>
  <w:endnote w:type="continuationSeparator" w:id="0">
    <w:p w:rsidR="002D4A45" w:rsidRDefault="002D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45" w:rsidRDefault="002D4A45">
      <w:r>
        <w:separator/>
      </w:r>
    </w:p>
  </w:footnote>
  <w:footnote w:type="continuationSeparator" w:id="0">
    <w:p w:rsidR="002D4A45" w:rsidRDefault="002D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40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72F7" w:rsidRPr="00C072F7" w:rsidRDefault="00C072F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072F7">
          <w:rPr>
            <w:rFonts w:ascii="PT Astra Serif" w:hAnsi="PT Astra Serif"/>
            <w:sz w:val="28"/>
            <w:szCs w:val="28"/>
          </w:rPr>
          <w:fldChar w:fldCharType="begin"/>
        </w:r>
        <w:r w:rsidRPr="00C072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072F7">
          <w:rPr>
            <w:rFonts w:ascii="PT Astra Serif" w:hAnsi="PT Astra Serif"/>
            <w:sz w:val="28"/>
            <w:szCs w:val="28"/>
          </w:rPr>
          <w:fldChar w:fldCharType="separate"/>
        </w:r>
        <w:r w:rsidR="00BB2A1F">
          <w:rPr>
            <w:rFonts w:ascii="PT Astra Serif" w:hAnsi="PT Astra Serif"/>
            <w:noProof/>
            <w:sz w:val="28"/>
            <w:szCs w:val="28"/>
          </w:rPr>
          <w:t>2</w:t>
        </w:r>
        <w:r w:rsidRPr="00C072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46A5" w:rsidRDefault="00B646A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309B1"/>
    <w:multiLevelType w:val="hybridMultilevel"/>
    <w:tmpl w:val="1C7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C1A5F2B"/>
    <w:multiLevelType w:val="multilevel"/>
    <w:tmpl w:val="62C812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>
    <w:nsid w:val="724B0AC6"/>
    <w:multiLevelType w:val="hybridMultilevel"/>
    <w:tmpl w:val="658E4D50"/>
    <w:lvl w:ilvl="0" w:tplc="4D2E2E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D39"/>
    <w:rsid w:val="0004561B"/>
    <w:rsid w:val="00097D31"/>
    <w:rsid w:val="000C4FB0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07F5"/>
    <w:rsid w:val="0021412F"/>
    <w:rsid w:val="002147F8"/>
    <w:rsid w:val="00236560"/>
    <w:rsid w:val="00260B37"/>
    <w:rsid w:val="00270C3B"/>
    <w:rsid w:val="0029794D"/>
    <w:rsid w:val="002A16C1"/>
    <w:rsid w:val="002B4FD2"/>
    <w:rsid w:val="002D4A45"/>
    <w:rsid w:val="002E54BE"/>
    <w:rsid w:val="00300982"/>
    <w:rsid w:val="00322635"/>
    <w:rsid w:val="00395994"/>
    <w:rsid w:val="003A2384"/>
    <w:rsid w:val="003D216B"/>
    <w:rsid w:val="00440396"/>
    <w:rsid w:val="0048387B"/>
    <w:rsid w:val="004964FF"/>
    <w:rsid w:val="004A3E4D"/>
    <w:rsid w:val="004C74A2"/>
    <w:rsid w:val="00527B97"/>
    <w:rsid w:val="00531116"/>
    <w:rsid w:val="005B2800"/>
    <w:rsid w:val="005B3753"/>
    <w:rsid w:val="005C2BBC"/>
    <w:rsid w:val="005C6B9A"/>
    <w:rsid w:val="005E54AE"/>
    <w:rsid w:val="005F6D36"/>
    <w:rsid w:val="005F7562"/>
    <w:rsid w:val="005F7DEF"/>
    <w:rsid w:val="00631C5C"/>
    <w:rsid w:val="00641C64"/>
    <w:rsid w:val="00650CFD"/>
    <w:rsid w:val="00671299"/>
    <w:rsid w:val="00677736"/>
    <w:rsid w:val="006A7714"/>
    <w:rsid w:val="006F2075"/>
    <w:rsid w:val="007036FB"/>
    <w:rsid w:val="007112E3"/>
    <w:rsid w:val="007143EE"/>
    <w:rsid w:val="00724E8F"/>
    <w:rsid w:val="00727F1D"/>
    <w:rsid w:val="00735804"/>
    <w:rsid w:val="00750ABC"/>
    <w:rsid w:val="00751008"/>
    <w:rsid w:val="00796661"/>
    <w:rsid w:val="007F12CE"/>
    <w:rsid w:val="007F4F01"/>
    <w:rsid w:val="00826211"/>
    <w:rsid w:val="0083223B"/>
    <w:rsid w:val="00842094"/>
    <w:rsid w:val="00886A38"/>
    <w:rsid w:val="008A457D"/>
    <w:rsid w:val="008C38A7"/>
    <w:rsid w:val="008D0D90"/>
    <w:rsid w:val="008F2E0C"/>
    <w:rsid w:val="009110D2"/>
    <w:rsid w:val="0092557B"/>
    <w:rsid w:val="009522AB"/>
    <w:rsid w:val="009A38CB"/>
    <w:rsid w:val="009A7968"/>
    <w:rsid w:val="009D6BCC"/>
    <w:rsid w:val="009E0DA6"/>
    <w:rsid w:val="009E60B3"/>
    <w:rsid w:val="009F0E70"/>
    <w:rsid w:val="00A22A11"/>
    <w:rsid w:val="00A24EB9"/>
    <w:rsid w:val="00A333F8"/>
    <w:rsid w:val="00A72ABE"/>
    <w:rsid w:val="00B0593F"/>
    <w:rsid w:val="00B1777E"/>
    <w:rsid w:val="00B358DD"/>
    <w:rsid w:val="00B562C1"/>
    <w:rsid w:val="00B63641"/>
    <w:rsid w:val="00B646A5"/>
    <w:rsid w:val="00B85007"/>
    <w:rsid w:val="00BA4658"/>
    <w:rsid w:val="00BB2A1F"/>
    <w:rsid w:val="00BD2261"/>
    <w:rsid w:val="00C063CD"/>
    <w:rsid w:val="00C072F7"/>
    <w:rsid w:val="00C44E34"/>
    <w:rsid w:val="00C76064"/>
    <w:rsid w:val="00C946C4"/>
    <w:rsid w:val="00CA1820"/>
    <w:rsid w:val="00CA4DC5"/>
    <w:rsid w:val="00CC4111"/>
    <w:rsid w:val="00CF25B5"/>
    <w:rsid w:val="00CF3559"/>
    <w:rsid w:val="00DF7FB5"/>
    <w:rsid w:val="00E03E77"/>
    <w:rsid w:val="00E05490"/>
    <w:rsid w:val="00E06FAE"/>
    <w:rsid w:val="00E11B07"/>
    <w:rsid w:val="00E41E47"/>
    <w:rsid w:val="00E727C9"/>
    <w:rsid w:val="00E74074"/>
    <w:rsid w:val="00E8613A"/>
    <w:rsid w:val="00EC672E"/>
    <w:rsid w:val="00ED51A9"/>
    <w:rsid w:val="00EE4F42"/>
    <w:rsid w:val="00F07367"/>
    <w:rsid w:val="00F6203E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F9FB-B434-469C-90AB-04B25C45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</cp:lastModifiedBy>
  <cp:revision>3</cp:revision>
  <cp:lastPrinted>2025-06-10T12:33:00Z</cp:lastPrinted>
  <dcterms:created xsi:type="dcterms:W3CDTF">2025-06-10T12:25:00Z</dcterms:created>
  <dcterms:modified xsi:type="dcterms:W3CDTF">2025-06-10T12:37:00Z</dcterms:modified>
</cp:coreProperties>
</file>