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C270A" w:rsidRDefault="004C270A"/>
    <w:tbl>
      <w:tblPr>
        <w:tblW w:w="5281" w:type="dxa"/>
        <w:jc w:val="right"/>
        <w:tblLayout w:type="fixed"/>
        <w:tblLook w:val="04A0" w:firstRow="1" w:lastRow="0" w:firstColumn="1" w:lastColumn="0" w:noHBand="0" w:noVBand="1"/>
      </w:tblPr>
      <w:tblGrid>
        <w:gridCol w:w="5281"/>
      </w:tblGrid>
      <w:tr w:rsidR="00243E53" w:rsidRPr="00782C9E" w:rsidTr="007D63A4">
        <w:trPr>
          <w:jc w:val="right"/>
        </w:trPr>
        <w:tc>
          <w:tcPr>
            <w:tcW w:w="5281" w:type="dxa"/>
            <w:shd w:val="clear" w:color="auto" w:fill="auto"/>
            <w:noWrap/>
          </w:tcPr>
          <w:p w:rsidR="00243E53" w:rsidRDefault="00243E53" w:rsidP="00243E53"/>
        </w:tc>
      </w:tr>
      <w:tr w:rsidR="00243E53" w:rsidRPr="00782C9E" w:rsidTr="007D63A4">
        <w:trPr>
          <w:jc w:val="right"/>
        </w:trPr>
        <w:tc>
          <w:tcPr>
            <w:tcW w:w="5281" w:type="dxa"/>
            <w:shd w:val="clear" w:color="auto" w:fill="auto"/>
            <w:noWrap/>
          </w:tcPr>
          <w:tbl>
            <w:tblPr>
              <w:tblW w:w="5281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5281"/>
            </w:tblGrid>
            <w:tr w:rsidR="00243E53" w:rsidRPr="001249FE" w:rsidTr="004208B0">
              <w:trPr>
                <w:jc w:val="right"/>
              </w:trPr>
              <w:tc>
                <w:tcPr>
                  <w:tcW w:w="5281" w:type="dxa"/>
                  <w:shd w:val="clear" w:color="auto" w:fill="auto"/>
                  <w:noWrap/>
                </w:tcPr>
                <w:p w:rsidR="00243E53" w:rsidRPr="001249FE" w:rsidRDefault="00243E53" w:rsidP="00243E53">
                  <w:pPr>
                    <w:jc w:val="center"/>
                    <w:rPr>
                      <w:rFonts w:ascii="PT Astra Serif" w:eastAsia="Calibri" w:hAnsi="PT Astra Serif" w:cs="PT Astra Serif"/>
                      <w:b/>
                      <w:sz w:val="28"/>
                      <w:szCs w:val="28"/>
                    </w:rPr>
                  </w:pPr>
                  <w:r w:rsidRPr="001249FE">
                    <w:rPr>
                      <w:rFonts w:ascii="PT Astra Serif" w:hAnsi="PT Astra Serif"/>
                      <w:b/>
                      <w:sz w:val="28"/>
                      <w:szCs w:val="28"/>
                      <w:lang w:eastAsia="ru-RU"/>
                    </w:rPr>
                    <w:t>УТВЕРЖДАЮ</w:t>
                  </w:r>
                </w:p>
              </w:tc>
            </w:tr>
            <w:tr w:rsidR="00243E53" w:rsidRPr="001249FE" w:rsidTr="004208B0">
              <w:trPr>
                <w:jc w:val="right"/>
              </w:trPr>
              <w:tc>
                <w:tcPr>
                  <w:tcW w:w="5281" w:type="dxa"/>
                  <w:shd w:val="clear" w:color="auto" w:fill="auto"/>
                  <w:noWrap/>
                </w:tcPr>
                <w:p w:rsidR="00243E53" w:rsidRPr="001249FE" w:rsidRDefault="005C1881" w:rsidP="00243E53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Руководитель аппарата</w:t>
                  </w:r>
                  <w:r w:rsidR="00243E53" w:rsidRPr="001249FE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 администрации</w:t>
                  </w:r>
                </w:p>
                <w:p w:rsidR="00243E53" w:rsidRDefault="00243E53" w:rsidP="00243E53">
                  <w:pPr>
                    <w:jc w:val="center"/>
                    <w:rPr>
                      <w:rFonts w:ascii="PT Astra Serif" w:eastAsia="Calibri" w:hAnsi="PT Astra Serif" w:cs="PT Astra Serif"/>
                      <w:b/>
                      <w:sz w:val="28"/>
                      <w:szCs w:val="28"/>
                    </w:rPr>
                  </w:pPr>
                  <w:r w:rsidRPr="001249FE">
                    <w:rPr>
                      <w:rFonts w:ascii="PT Astra Serif" w:eastAsia="Calibri" w:hAnsi="PT Astra Serif" w:cs="PT Astra Serif"/>
                      <w:b/>
                      <w:sz w:val="28"/>
                      <w:szCs w:val="28"/>
                    </w:rPr>
                    <w:t>Щекинского района</w:t>
                  </w:r>
                </w:p>
                <w:p w:rsidR="00452E20" w:rsidRPr="001249FE" w:rsidRDefault="00452E20" w:rsidP="00243E53">
                  <w:pPr>
                    <w:jc w:val="center"/>
                    <w:rPr>
                      <w:rFonts w:ascii="PT Astra Serif" w:eastAsia="Calibri" w:hAnsi="PT Astra Serif" w:cs="PT Astra Serif"/>
                      <w:b/>
                      <w:sz w:val="28"/>
                      <w:szCs w:val="28"/>
                    </w:rPr>
                  </w:pPr>
                </w:p>
                <w:p w:rsidR="00243E53" w:rsidRPr="001249FE" w:rsidRDefault="00243E53" w:rsidP="005C1881">
                  <w:pPr>
                    <w:jc w:val="center"/>
                    <w:rPr>
                      <w:rFonts w:ascii="PT Astra Serif" w:eastAsia="Calibri" w:hAnsi="PT Astra Serif" w:cs="PT Astra Serif"/>
                      <w:b/>
                      <w:sz w:val="28"/>
                      <w:szCs w:val="28"/>
                    </w:rPr>
                  </w:pPr>
                  <w:r w:rsidRPr="001249FE">
                    <w:rPr>
                      <w:rFonts w:ascii="PT Astra Serif" w:eastAsia="Calibri" w:hAnsi="PT Astra Serif" w:cs="PT Astra Serif"/>
                      <w:b/>
                      <w:sz w:val="28"/>
                      <w:szCs w:val="28"/>
                    </w:rPr>
                    <w:t>____________________</w:t>
                  </w:r>
                  <w:r w:rsidR="005C1881">
                    <w:rPr>
                      <w:rFonts w:ascii="PT Astra Serif" w:eastAsia="Calibri" w:hAnsi="PT Astra Serif" w:cs="PT Astra Serif"/>
                      <w:b/>
                      <w:sz w:val="28"/>
                      <w:szCs w:val="28"/>
                    </w:rPr>
                    <w:t>О.А. Лукинова</w:t>
                  </w:r>
                </w:p>
              </w:tc>
            </w:tr>
          </w:tbl>
          <w:p w:rsidR="00243E53" w:rsidRDefault="00243E53" w:rsidP="00243E53"/>
        </w:tc>
      </w:tr>
    </w:tbl>
    <w:p w:rsidR="007143EE" w:rsidRDefault="007143EE">
      <w:pPr>
        <w:jc w:val="both"/>
        <w:rPr>
          <w:rFonts w:ascii="PT Astra Serif" w:hAnsi="PT Astra Serif" w:cs="PT Astra Serif"/>
          <w:sz w:val="28"/>
          <w:szCs w:val="28"/>
        </w:rPr>
      </w:pPr>
    </w:p>
    <w:p w:rsidR="00F14C6D" w:rsidRPr="00F14C6D" w:rsidRDefault="00F14C6D" w:rsidP="00C01809">
      <w:pPr>
        <w:jc w:val="center"/>
        <w:rPr>
          <w:rFonts w:ascii="PT Astra Serif" w:hAnsi="PT Astra Serif" w:cs="PT Astra Serif"/>
          <w:b/>
          <w:sz w:val="22"/>
          <w:szCs w:val="22"/>
        </w:rPr>
      </w:pPr>
    </w:p>
    <w:p w:rsidR="00306959" w:rsidRPr="00782C9E" w:rsidRDefault="00306959" w:rsidP="00306959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782C9E">
        <w:rPr>
          <w:rFonts w:ascii="PT Astra Serif" w:hAnsi="PT Astra Serif" w:cs="PT Astra Serif"/>
          <w:b/>
          <w:sz w:val="28"/>
          <w:szCs w:val="28"/>
        </w:rPr>
        <w:t xml:space="preserve">График проведения тематических консультаций </w:t>
      </w:r>
      <w:r>
        <w:rPr>
          <w:rFonts w:ascii="PT Astra Serif" w:hAnsi="PT Astra Serif" w:cs="PT Astra Serif"/>
          <w:b/>
          <w:sz w:val="28"/>
          <w:szCs w:val="28"/>
        </w:rPr>
        <w:t xml:space="preserve">и личных приемов </w:t>
      </w:r>
    </w:p>
    <w:p w:rsidR="00306959" w:rsidRDefault="00306959" w:rsidP="00306959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782C9E">
        <w:rPr>
          <w:rFonts w:ascii="PT Astra Serif" w:hAnsi="PT Astra Serif" w:cs="PT Astra Serif"/>
          <w:b/>
          <w:sz w:val="28"/>
          <w:szCs w:val="28"/>
        </w:rPr>
        <w:t xml:space="preserve">для граждан </w:t>
      </w:r>
      <w:r w:rsidR="00922A59">
        <w:rPr>
          <w:rFonts w:ascii="PT Astra Serif" w:hAnsi="PT Astra Serif" w:cs="PT Astra Serif"/>
          <w:b/>
          <w:sz w:val="28"/>
          <w:szCs w:val="28"/>
        </w:rPr>
        <w:t xml:space="preserve">в </w:t>
      </w:r>
      <w:r w:rsidR="009D7BD1">
        <w:rPr>
          <w:rFonts w:ascii="PT Astra Serif" w:hAnsi="PT Astra Serif" w:cs="PT Astra Serif"/>
          <w:b/>
          <w:sz w:val="28"/>
          <w:szCs w:val="28"/>
        </w:rPr>
        <w:t>феврале</w:t>
      </w:r>
      <w:r w:rsidRPr="00782C9E">
        <w:rPr>
          <w:rFonts w:ascii="PT Astra Serif" w:hAnsi="PT Astra Serif" w:cs="PT Astra Serif"/>
          <w:b/>
          <w:sz w:val="28"/>
          <w:szCs w:val="28"/>
        </w:rPr>
        <w:t xml:space="preserve"> 202</w:t>
      </w:r>
      <w:r w:rsidR="00FB6DF1">
        <w:rPr>
          <w:rFonts w:ascii="PT Astra Serif" w:hAnsi="PT Astra Serif" w:cs="PT Astra Serif"/>
          <w:b/>
          <w:sz w:val="28"/>
          <w:szCs w:val="28"/>
        </w:rPr>
        <w:t>4</w:t>
      </w:r>
      <w:r>
        <w:rPr>
          <w:rFonts w:ascii="PT Astra Serif" w:hAnsi="PT Astra Serif" w:cs="PT Astra Serif"/>
          <w:b/>
          <w:sz w:val="28"/>
          <w:szCs w:val="28"/>
        </w:rPr>
        <w:t xml:space="preserve"> </w:t>
      </w:r>
      <w:r w:rsidRPr="00782C9E">
        <w:rPr>
          <w:rFonts w:ascii="PT Astra Serif" w:hAnsi="PT Astra Serif" w:cs="PT Astra Serif"/>
          <w:b/>
          <w:sz w:val="28"/>
          <w:szCs w:val="28"/>
        </w:rPr>
        <w:t>года</w:t>
      </w:r>
    </w:p>
    <w:p w:rsidR="00306959" w:rsidRPr="00F14C6D" w:rsidRDefault="00306959" w:rsidP="00306959">
      <w:pPr>
        <w:jc w:val="center"/>
        <w:rPr>
          <w:rFonts w:ascii="PT Astra Serif" w:hAnsi="PT Astra Serif" w:cs="PT Astra Serif"/>
          <w:b/>
          <w:sz w:val="22"/>
          <w:szCs w:val="22"/>
        </w:rPr>
      </w:pPr>
    </w:p>
    <w:p w:rsidR="00306959" w:rsidRPr="00782C9E" w:rsidRDefault="00306959" w:rsidP="00306959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782C9E">
        <w:rPr>
          <w:rFonts w:ascii="PT Astra Serif" w:hAnsi="PT Astra Serif"/>
          <w:b/>
          <w:color w:val="000000" w:themeColor="text1"/>
          <w:sz w:val="28"/>
          <w:szCs w:val="28"/>
        </w:rPr>
        <w:t xml:space="preserve">Запись по телефонам, указанным в графике, </w:t>
      </w:r>
    </w:p>
    <w:p w:rsidR="00306959" w:rsidRDefault="00306959" w:rsidP="00306959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782C9E">
        <w:rPr>
          <w:rFonts w:ascii="PT Astra Serif" w:hAnsi="PT Astra Serif"/>
          <w:b/>
          <w:color w:val="000000" w:themeColor="text1"/>
          <w:sz w:val="28"/>
          <w:szCs w:val="28"/>
        </w:rPr>
        <w:t>на портале «Открытый регион 71»</w:t>
      </w:r>
    </w:p>
    <w:p w:rsidR="00DE64B4" w:rsidRDefault="00DE64B4" w:rsidP="00782C9E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tbl>
      <w:tblPr>
        <w:tblStyle w:val="afb"/>
        <w:tblW w:w="1570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30"/>
        <w:gridCol w:w="29"/>
        <w:gridCol w:w="7343"/>
        <w:gridCol w:w="2835"/>
        <w:gridCol w:w="3969"/>
      </w:tblGrid>
      <w:tr w:rsidR="005B36D5" w:rsidRPr="00782C9E" w:rsidTr="00C011C4">
        <w:tc>
          <w:tcPr>
            <w:tcW w:w="1559" w:type="dxa"/>
            <w:gridSpan w:val="2"/>
          </w:tcPr>
          <w:p w:rsidR="005B36D5" w:rsidRPr="00782C9E" w:rsidRDefault="005B36D5" w:rsidP="003B29AC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Время</w:t>
            </w:r>
          </w:p>
        </w:tc>
        <w:tc>
          <w:tcPr>
            <w:tcW w:w="7343" w:type="dxa"/>
          </w:tcPr>
          <w:p w:rsidR="005B36D5" w:rsidRPr="00782C9E" w:rsidRDefault="005B36D5" w:rsidP="003B29AC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Тема консультации</w:t>
            </w:r>
          </w:p>
        </w:tc>
        <w:tc>
          <w:tcPr>
            <w:tcW w:w="2835" w:type="dxa"/>
          </w:tcPr>
          <w:p w:rsidR="005B36D5" w:rsidRPr="00782C9E" w:rsidRDefault="005B36D5" w:rsidP="003B29AC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ФИО, должность лица, проводящего консультацию</w:t>
            </w:r>
          </w:p>
        </w:tc>
        <w:tc>
          <w:tcPr>
            <w:tcW w:w="3969" w:type="dxa"/>
          </w:tcPr>
          <w:p w:rsidR="005B36D5" w:rsidRPr="00782C9E" w:rsidRDefault="005B36D5" w:rsidP="003B29AC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Место проведения</w:t>
            </w:r>
          </w:p>
          <w:p w:rsidR="005B36D5" w:rsidRPr="00782C9E" w:rsidRDefault="005B36D5" w:rsidP="00022863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(адрес приемной по месту расположения органа исполнительной власти), телефон</w:t>
            </w:r>
            <w:r w:rsidR="00022863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для записи</w:t>
            </w:r>
          </w:p>
        </w:tc>
      </w:tr>
      <w:tr w:rsidR="005B36D5" w:rsidRPr="00782C9E" w:rsidTr="005C1881">
        <w:trPr>
          <w:trHeight w:val="269"/>
        </w:trPr>
        <w:tc>
          <w:tcPr>
            <w:tcW w:w="15706" w:type="dxa"/>
            <w:gridSpan w:val="5"/>
            <w:vAlign w:val="center"/>
          </w:tcPr>
          <w:p w:rsidR="005B36D5" w:rsidRPr="00782C9E" w:rsidRDefault="009D7BD1" w:rsidP="00912A7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1 февраля</w:t>
            </w:r>
            <w:r w:rsidR="0017723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95A53" w:rsidRPr="00782C9E" w:rsidTr="00C011C4">
        <w:tc>
          <w:tcPr>
            <w:tcW w:w="1530" w:type="dxa"/>
          </w:tcPr>
          <w:p w:rsidR="00295A53" w:rsidRPr="00782C9E" w:rsidRDefault="00295A53" w:rsidP="00295A53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  <w:lang w:val="en-US"/>
              </w:rPr>
              <w:t>10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 –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7372" w:type="dxa"/>
            <w:gridSpan w:val="2"/>
            <w:vAlign w:val="center"/>
          </w:tcPr>
          <w:p w:rsidR="00295A53" w:rsidRPr="00782C9E" w:rsidRDefault="00295A53" w:rsidP="00295A53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Оформление ребенка в детский сад</w:t>
            </w:r>
          </w:p>
        </w:tc>
        <w:tc>
          <w:tcPr>
            <w:tcW w:w="2835" w:type="dxa"/>
          </w:tcPr>
          <w:p w:rsidR="00295A53" w:rsidRPr="00782C9E" w:rsidRDefault="00295A53" w:rsidP="00295A53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Алферова</w:t>
            </w:r>
          </w:p>
          <w:p w:rsidR="00295A53" w:rsidRPr="00FF2FAA" w:rsidRDefault="00295A53" w:rsidP="00EA29E7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Галина Владимировна, </w:t>
            </w:r>
            <w:r w:rsidR="00EA29E7" w:rsidRPr="00EA29E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консультант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комитета по образованию</w:t>
            </w:r>
          </w:p>
        </w:tc>
        <w:tc>
          <w:tcPr>
            <w:tcW w:w="3969" w:type="dxa"/>
          </w:tcPr>
          <w:p w:rsidR="00295A53" w:rsidRPr="00782C9E" w:rsidRDefault="00295A53" w:rsidP="00295A53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ул.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Шахтерская, д.11, г.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Щекино,</w:t>
            </w:r>
          </w:p>
          <w:p w:rsidR="00295A53" w:rsidRPr="00782C9E" w:rsidRDefault="00295A53" w:rsidP="00295A53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кабинет 22</w:t>
            </w:r>
          </w:p>
          <w:p w:rsidR="00295A53" w:rsidRPr="00782C9E" w:rsidRDefault="00295A53" w:rsidP="00295A53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 (48751)5-23-41,</w:t>
            </w:r>
          </w:p>
          <w:p w:rsidR="00295A53" w:rsidRDefault="008B483D" w:rsidP="00295A53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hyperlink r:id="rId8" w:history="1">
              <w:r w:rsidR="00295A53" w:rsidRPr="005D284E">
                <w:rPr>
                  <w:rStyle w:val="a8"/>
                  <w:rFonts w:ascii="PT Astra Serif" w:hAnsi="PT Astra Serif"/>
                  <w:sz w:val="28"/>
                  <w:szCs w:val="28"/>
                </w:rPr>
                <w:t>sh-к</w:t>
              </w:r>
              <w:r w:rsidR="00295A53" w:rsidRPr="005D284E">
                <w:rPr>
                  <w:rStyle w:val="a8"/>
                  <w:rFonts w:ascii="PT Astra Serif" w:hAnsi="PT Astra Serif"/>
                  <w:sz w:val="28"/>
                  <w:szCs w:val="28"/>
                  <w:lang w:val="en-US"/>
                </w:rPr>
                <w:t>po</w:t>
              </w:r>
              <w:r w:rsidR="00295A53" w:rsidRPr="005D284E">
                <w:rPr>
                  <w:rStyle w:val="a8"/>
                  <w:rFonts w:ascii="PT Astra Serif" w:hAnsi="PT Astra Serif"/>
                  <w:sz w:val="28"/>
                  <w:szCs w:val="28"/>
                </w:rPr>
                <w:t>-</w:t>
              </w:r>
              <w:r w:rsidR="00295A53" w:rsidRPr="005D284E">
                <w:rPr>
                  <w:rStyle w:val="a8"/>
                  <w:rFonts w:ascii="PT Astra Serif" w:hAnsi="PT Astra Serif"/>
                  <w:sz w:val="28"/>
                  <w:szCs w:val="28"/>
                  <w:lang w:val="en-US"/>
                </w:rPr>
                <w:t>dopobr</w:t>
              </w:r>
              <w:r w:rsidR="00295A53" w:rsidRPr="005D284E">
                <w:rPr>
                  <w:rStyle w:val="a8"/>
                  <w:rFonts w:ascii="PT Astra Serif" w:hAnsi="PT Astra Serif"/>
                  <w:sz w:val="28"/>
                  <w:szCs w:val="28"/>
                </w:rPr>
                <w:t>@tularegion.org</w:t>
              </w:r>
            </w:hyperlink>
            <w:r w:rsidR="00295A53"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</w:p>
          <w:p w:rsidR="00295A53" w:rsidRPr="00782C9E" w:rsidRDefault="00295A53" w:rsidP="00295A53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  <w:p w:rsidR="00295A53" w:rsidRPr="00782C9E" w:rsidRDefault="00295A53" w:rsidP="00295A53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295A53" w:rsidRPr="00782C9E" w:rsidTr="005C1881">
        <w:trPr>
          <w:trHeight w:val="157"/>
        </w:trPr>
        <w:tc>
          <w:tcPr>
            <w:tcW w:w="15706" w:type="dxa"/>
            <w:gridSpan w:val="5"/>
            <w:vAlign w:val="center"/>
          </w:tcPr>
          <w:p w:rsidR="00295A53" w:rsidRPr="00BA236D" w:rsidRDefault="009D7BD1" w:rsidP="00912A7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февраля</w:t>
            </w:r>
          </w:p>
        </w:tc>
      </w:tr>
      <w:tr w:rsidR="000E3A04" w:rsidRPr="00782C9E" w:rsidTr="00C011C4">
        <w:trPr>
          <w:trHeight w:val="1557"/>
        </w:trPr>
        <w:tc>
          <w:tcPr>
            <w:tcW w:w="1559" w:type="dxa"/>
            <w:gridSpan w:val="2"/>
          </w:tcPr>
          <w:p w:rsidR="000E3A04" w:rsidRPr="00782C9E" w:rsidRDefault="000E3A04" w:rsidP="000E3A0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.00 - 1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7343" w:type="dxa"/>
          </w:tcPr>
          <w:p w:rsidR="000E3A04" w:rsidRPr="00782C9E" w:rsidRDefault="000E3A04" w:rsidP="000E3A04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E3A04" w:rsidRPr="00782C9E" w:rsidRDefault="000E3A04" w:rsidP="000E3A04">
            <w:pPr>
              <w:spacing w:line="2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sz w:val="28"/>
                <w:szCs w:val="28"/>
              </w:rPr>
              <w:t>Касулина</w:t>
            </w:r>
          </w:p>
          <w:p w:rsidR="000E3A04" w:rsidRDefault="000E3A04" w:rsidP="000E3A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C9E">
              <w:rPr>
                <w:rFonts w:ascii="PT Astra Serif" w:hAnsi="PT Astra Serif"/>
                <w:sz w:val="28"/>
                <w:szCs w:val="28"/>
              </w:rPr>
              <w:t xml:space="preserve"> Инна Викторовна,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sz w:val="28"/>
                <w:szCs w:val="28"/>
              </w:rPr>
              <w:t>ведущий инспектор</w:t>
            </w:r>
            <w:r w:rsidRPr="00243E5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sz w:val="28"/>
                <w:szCs w:val="28"/>
              </w:rPr>
              <w:t>отдела имущественных отношений</w:t>
            </w:r>
          </w:p>
          <w:p w:rsidR="005C1881" w:rsidRPr="002B48D5" w:rsidRDefault="005C1881" w:rsidP="000E3A04">
            <w:pPr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3A04" w:rsidRPr="00782C9E" w:rsidRDefault="000E3A04" w:rsidP="000E3A0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пл. Ленина, д.1</w:t>
            </w:r>
          </w:p>
          <w:p w:rsidR="000E3A04" w:rsidRPr="00782C9E" w:rsidRDefault="000E3A04" w:rsidP="000E3A0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г.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Щекино</w:t>
            </w:r>
          </w:p>
          <w:p w:rsidR="000E3A04" w:rsidRPr="00782C9E" w:rsidRDefault="000E3A04" w:rsidP="000E3A04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кабинет 11</w:t>
            </w:r>
          </w:p>
          <w:p w:rsidR="000E3A04" w:rsidRPr="00782C9E" w:rsidRDefault="000E3A04" w:rsidP="000E3A0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8(48751)5-25-47</w:t>
            </w:r>
          </w:p>
          <w:p w:rsidR="000E3A04" w:rsidRDefault="008B483D" w:rsidP="000E3A04">
            <w:pPr>
              <w:spacing w:line="2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9" w:history="1">
              <w:r w:rsidR="000E3A04" w:rsidRPr="005D284E">
                <w:rPr>
                  <w:rStyle w:val="a8"/>
                  <w:rFonts w:ascii="PT Astra Serif" w:hAnsi="PT Astra Serif"/>
                  <w:sz w:val="28"/>
                  <w:szCs w:val="28"/>
                </w:rPr>
                <w:t>sh-imush4@tularegion.org</w:t>
              </w:r>
            </w:hyperlink>
          </w:p>
          <w:p w:rsidR="000E3A04" w:rsidRPr="00782C9E" w:rsidRDefault="000E3A04" w:rsidP="000E3A0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0E3A04" w:rsidRPr="00782C9E" w:rsidTr="00B50ACA">
        <w:trPr>
          <w:trHeight w:val="410"/>
        </w:trPr>
        <w:tc>
          <w:tcPr>
            <w:tcW w:w="15706" w:type="dxa"/>
            <w:gridSpan w:val="5"/>
            <w:vAlign w:val="center"/>
          </w:tcPr>
          <w:p w:rsidR="000E3A04" w:rsidRPr="00074437" w:rsidRDefault="009D7BD1" w:rsidP="000E3A04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lastRenderedPageBreak/>
              <w:t xml:space="preserve">5 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февраля</w:t>
            </w:r>
          </w:p>
        </w:tc>
      </w:tr>
      <w:tr w:rsidR="003034BB" w:rsidRPr="00782C9E" w:rsidTr="00C80531">
        <w:trPr>
          <w:trHeight w:val="1611"/>
        </w:trPr>
        <w:tc>
          <w:tcPr>
            <w:tcW w:w="1559" w:type="dxa"/>
            <w:gridSpan w:val="2"/>
          </w:tcPr>
          <w:p w:rsidR="003034BB" w:rsidRPr="005D60B4" w:rsidRDefault="003034BB" w:rsidP="003034BB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5D60B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5D60B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 –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5D60B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7343" w:type="dxa"/>
          </w:tcPr>
          <w:p w:rsidR="003034BB" w:rsidRPr="00773C27" w:rsidRDefault="003034BB" w:rsidP="003034BB">
            <w:pPr>
              <w:pStyle w:val="ConsPlusNormal"/>
              <w:tabs>
                <w:tab w:val="left" w:pos="304"/>
              </w:tabs>
              <w:ind w:firstLine="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1.</w:t>
            </w:r>
            <w:r w:rsidRPr="00773C27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Предоставление информации об очередности предоставления жилых помещений на условиях социального найма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.</w:t>
            </w:r>
            <w:r w:rsidRPr="00773C27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</w:p>
          <w:p w:rsidR="003034BB" w:rsidRDefault="003034BB" w:rsidP="003034BB">
            <w:pPr>
              <w:pStyle w:val="ConsPlusNormal"/>
              <w:tabs>
                <w:tab w:val="left" w:pos="304"/>
              </w:tabs>
              <w:ind w:firstLine="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2.</w:t>
            </w:r>
            <w:r w:rsidRPr="00773C27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.</w:t>
            </w:r>
          </w:p>
          <w:p w:rsidR="003034BB" w:rsidRDefault="003034BB" w:rsidP="003034BB">
            <w:pPr>
              <w:pStyle w:val="ConsPlusNormal"/>
              <w:tabs>
                <w:tab w:val="left" w:pos="304"/>
              </w:tabs>
              <w:ind w:firstLine="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3.П</w:t>
            </w:r>
            <w:r w:rsidRPr="00773C27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рием заявлений, документов, а также постановка граждан на учет в качестве нуждающимися в жилых помещениях;</w:t>
            </w:r>
          </w:p>
          <w:p w:rsidR="003034BB" w:rsidRPr="00773C27" w:rsidRDefault="003034BB" w:rsidP="003034BB">
            <w:pPr>
              <w:pStyle w:val="ConsPlusNormal"/>
              <w:tabs>
                <w:tab w:val="left" w:pos="304"/>
              </w:tabs>
              <w:ind w:firstLine="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4.</w:t>
            </w:r>
            <w:r w:rsidRPr="00773C27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Предоставление жилых помещений по договорам социального найма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.</w:t>
            </w:r>
          </w:p>
          <w:p w:rsidR="003034BB" w:rsidRPr="00773C27" w:rsidRDefault="003034BB" w:rsidP="003034BB">
            <w:pPr>
              <w:pStyle w:val="ConsPlusNormal"/>
              <w:tabs>
                <w:tab w:val="left" w:pos="304"/>
                <w:tab w:val="left" w:pos="362"/>
              </w:tabs>
              <w:ind w:firstLine="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5.</w:t>
            </w:r>
            <w:r w:rsidRPr="00773C27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Оформление документов по обмену жилыми помещениями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.</w:t>
            </w:r>
            <w:r w:rsidRPr="00773C27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</w:p>
          <w:p w:rsidR="003034BB" w:rsidRPr="00773C27" w:rsidRDefault="003034BB" w:rsidP="003034BB">
            <w:pPr>
              <w:pStyle w:val="ConsPlusNormal"/>
              <w:tabs>
                <w:tab w:val="left" w:pos="304"/>
              </w:tabs>
              <w:ind w:firstLine="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6.</w:t>
            </w:r>
            <w:r w:rsidRPr="00773C27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Оформление разрешений на вселение членов семьи нанимателя и иных граждан в муниципальные помещения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.</w:t>
            </w:r>
          </w:p>
          <w:p w:rsidR="003034BB" w:rsidRPr="00773C27" w:rsidRDefault="003034BB" w:rsidP="003034BB">
            <w:pPr>
              <w:pStyle w:val="ConsPlusNormal"/>
              <w:tabs>
                <w:tab w:val="left" w:pos="304"/>
              </w:tabs>
              <w:ind w:firstLine="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7.</w:t>
            </w:r>
            <w:r w:rsidRPr="00773C27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Предоставление отдельных 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видов</w:t>
            </w:r>
            <w:r w:rsidRPr="00773C27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жилых помещений муниципального спец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иализированного жилищного фонда.</w:t>
            </w:r>
          </w:p>
          <w:p w:rsidR="003034BB" w:rsidRPr="00773C27" w:rsidRDefault="003034BB" w:rsidP="003034BB">
            <w:pPr>
              <w:pStyle w:val="ConsPlusNormal"/>
              <w:tabs>
                <w:tab w:val="left" w:pos="304"/>
              </w:tabs>
              <w:ind w:firstLine="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8.</w:t>
            </w:r>
            <w:r w:rsidRPr="00773C27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.</w:t>
            </w:r>
          </w:p>
          <w:p w:rsidR="00BE5A50" w:rsidRPr="000D6A94" w:rsidRDefault="003034BB" w:rsidP="009A50E4">
            <w:pPr>
              <w:pStyle w:val="ConsPlusNormal"/>
              <w:tabs>
                <w:tab w:val="left" w:pos="304"/>
              </w:tabs>
              <w:ind w:firstLine="0"/>
              <w:jc w:val="both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9.</w:t>
            </w:r>
            <w:r w:rsidRPr="00773C27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Принятие документов, а также выдача решений о переводе или об отказе в переводе жилого помещения в нежилое или нежил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ого помещения в жилое помещение.</w:t>
            </w:r>
          </w:p>
        </w:tc>
        <w:tc>
          <w:tcPr>
            <w:tcW w:w="2835" w:type="dxa"/>
          </w:tcPr>
          <w:p w:rsidR="003034BB" w:rsidRPr="00773C27" w:rsidRDefault="003034BB" w:rsidP="003034B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  <w:lang w:eastAsia="zh-CN"/>
              </w:rPr>
            </w:pPr>
            <w:r w:rsidRPr="00773C27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  <w:lang w:eastAsia="zh-CN"/>
              </w:rPr>
              <w:t xml:space="preserve">Прилепская </w:t>
            </w:r>
          </w:p>
          <w:p w:rsidR="003034BB" w:rsidRDefault="003034BB" w:rsidP="003034B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773C27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Наталья </w:t>
            </w:r>
          </w:p>
          <w:p w:rsidR="003034BB" w:rsidRDefault="003034BB" w:rsidP="003034BB">
            <w:pPr>
              <w:pStyle w:val="ConsPlusNormal"/>
              <w:ind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73C27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Владимировна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, </w:t>
            </w:r>
            <w:r w:rsidR="00EA29E7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ведущий 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и</w:t>
            </w:r>
            <w:r w:rsidRPr="00A97461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нспектор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7D677B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отдела по вопросам жилищного 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фонда</w:t>
            </w:r>
          </w:p>
          <w:p w:rsidR="003034BB" w:rsidRPr="00243E53" w:rsidRDefault="003034BB" w:rsidP="003034B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3034BB" w:rsidRPr="00FF12EB" w:rsidRDefault="003034BB" w:rsidP="003034B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3034BB" w:rsidRDefault="003034BB" w:rsidP="003034BB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ул.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Шахтерская, д.11,</w:t>
            </w:r>
          </w:p>
          <w:p w:rsidR="003034BB" w:rsidRPr="00782C9E" w:rsidRDefault="003034BB" w:rsidP="003034BB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г.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Щекино,</w:t>
            </w:r>
          </w:p>
          <w:p w:rsidR="003034BB" w:rsidRPr="00782C9E" w:rsidRDefault="003034BB" w:rsidP="003034BB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кабинет 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30</w:t>
            </w:r>
          </w:p>
          <w:p w:rsidR="003034BB" w:rsidRPr="00296D74" w:rsidRDefault="003034BB" w:rsidP="003034BB">
            <w:pPr>
              <w:spacing w:line="260" w:lineRule="exact"/>
              <w:jc w:val="center"/>
              <w:rPr>
                <w:rStyle w:val="a8"/>
                <w:rFonts w:ascii="PT Astra Serif" w:hAnsi="PT Astra Serif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 (48751)5-</w:t>
            </w:r>
            <w:r w:rsidRPr="00773C27">
              <w:rPr>
                <w:rFonts w:ascii="PT Astra Serif" w:hAnsi="PT Astra Serif"/>
                <w:sz w:val="28"/>
                <w:szCs w:val="28"/>
              </w:rPr>
              <w:t>45-73,</w:t>
            </w:r>
          </w:p>
          <w:p w:rsidR="003034BB" w:rsidRPr="00782C9E" w:rsidRDefault="003034BB" w:rsidP="003034BB">
            <w:pPr>
              <w:pStyle w:val="ConsPlusNormal"/>
              <w:ind w:left="5" w:right="-7" w:firstLine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A97461">
              <w:rPr>
                <w:rStyle w:val="a8"/>
                <w:rFonts w:ascii="PT Astra Serif" w:hAnsi="PT Astra Serif" w:cs="Times New Roman"/>
                <w:sz w:val="28"/>
                <w:szCs w:val="28"/>
                <w:lang w:eastAsia="zh-CN"/>
              </w:rPr>
              <w:t>s</w:t>
            </w:r>
            <w:r w:rsidRPr="00A97461">
              <w:rPr>
                <w:rStyle w:val="a8"/>
                <w:rFonts w:ascii="PT Astra Serif" w:hAnsi="PT Astra Serif" w:cs="Times New Roman"/>
                <w:sz w:val="28"/>
                <w:szCs w:val="28"/>
                <w:lang w:val="en-US" w:eastAsia="zh-CN"/>
              </w:rPr>
              <w:t>h</w:t>
            </w:r>
            <w:r w:rsidRPr="00A97461">
              <w:rPr>
                <w:rStyle w:val="a8"/>
                <w:rFonts w:ascii="PT Astra Serif" w:hAnsi="PT Astra Serif" w:cs="Times New Roman"/>
                <w:sz w:val="28"/>
                <w:szCs w:val="28"/>
                <w:lang w:eastAsia="zh-CN"/>
              </w:rPr>
              <w:t>-blago</w:t>
            </w:r>
            <w:r>
              <w:rPr>
                <w:rStyle w:val="a8"/>
                <w:rFonts w:ascii="PT Astra Serif" w:hAnsi="PT Astra Serif" w:cs="Times New Roman"/>
                <w:sz w:val="28"/>
                <w:szCs w:val="28"/>
                <w:lang w:eastAsia="zh-CN"/>
              </w:rPr>
              <w:t>13</w:t>
            </w:r>
            <w:r w:rsidRPr="00296D74">
              <w:rPr>
                <w:rStyle w:val="a8"/>
                <w:rFonts w:ascii="PT Astra Serif" w:hAnsi="PT Astra Serif" w:cs="Times New Roman"/>
                <w:sz w:val="28"/>
                <w:szCs w:val="28"/>
                <w:lang w:eastAsia="zh-CN"/>
              </w:rPr>
              <w:t>@</w:t>
            </w:r>
            <w:r w:rsidRPr="00A97461">
              <w:rPr>
                <w:rStyle w:val="a8"/>
                <w:rFonts w:ascii="PT Astra Serif" w:hAnsi="PT Astra Serif" w:cs="Times New Roman"/>
                <w:sz w:val="28"/>
                <w:szCs w:val="28"/>
                <w:lang w:val="en-US" w:eastAsia="zh-CN"/>
              </w:rPr>
              <w:t>tularegion</w:t>
            </w:r>
            <w:r w:rsidRPr="00296D74">
              <w:rPr>
                <w:rStyle w:val="a8"/>
                <w:rFonts w:ascii="PT Astra Serif" w:hAnsi="PT Astra Serif" w:cs="Times New Roman"/>
                <w:sz w:val="28"/>
                <w:szCs w:val="28"/>
                <w:lang w:eastAsia="zh-CN"/>
              </w:rPr>
              <w:t>.</w:t>
            </w:r>
            <w:r w:rsidRPr="00A97461">
              <w:rPr>
                <w:rStyle w:val="a8"/>
                <w:rFonts w:ascii="PT Astra Serif" w:hAnsi="PT Astra Serif" w:cs="Times New Roman"/>
                <w:sz w:val="28"/>
                <w:szCs w:val="28"/>
                <w:lang w:val="en-US" w:eastAsia="zh-CN"/>
              </w:rPr>
              <w:t>org</w:t>
            </w:r>
          </w:p>
        </w:tc>
      </w:tr>
      <w:tr w:rsidR="009A50E4" w:rsidRPr="00782C9E" w:rsidTr="00B50ACA">
        <w:trPr>
          <w:trHeight w:val="404"/>
        </w:trPr>
        <w:tc>
          <w:tcPr>
            <w:tcW w:w="15706" w:type="dxa"/>
            <w:gridSpan w:val="5"/>
            <w:vAlign w:val="center"/>
          </w:tcPr>
          <w:p w:rsidR="009A50E4" w:rsidRPr="00BA236D" w:rsidRDefault="009D7BD1" w:rsidP="009A50E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lastRenderedPageBreak/>
              <w:t xml:space="preserve">6 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февраля</w:t>
            </w:r>
          </w:p>
        </w:tc>
      </w:tr>
      <w:tr w:rsidR="009A50E4" w:rsidRPr="00782C9E" w:rsidTr="00B50ACA">
        <w:trPr>
          <w:trHeight w:val="1669"/>
        </w:trPr>
        <w:tc>
          <w:tcPr>
            <w:tcW w:w="1559" w:type="dxa"/>
            <w:gridSpan w:val="2"/>
          </w:tcPr>
          <w:p w:rsidR="009A50E4" w:rsidRDefault="009A50E4" w:rsidP="009A50E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10.00- 13.00</w:t>
            </w:r>
          </w:p>
        </w:tc>
        <w:tc>
          <w:tcPr>
            <w:tcW w:w="7343" w:type="dxa"/>
            <w:vAlign w:val="center"/>
          </w:tcPr>
          <w:p w:rsidR="009A50E4" w:rsidRPr="00427159" w:rsidRDefault="009A50E4" w:rsidP="009A50E4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427159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Обеспечение 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жильем молодых семей государственной программой РФ «Обеспечение доступным и комфортным жильем и коммунальными услугами граждан РФ»</w:t>
            </w:r>
          </w:p>
        </w:tc>
        <w:tc>
          <w:tcPr>
            <w:tcW w:w="2835" w:type="dxa"/>
          </w:tcPr>
          <w:p w:rsidR="009A50E4" w:rsidRPr="00BA6B97" w:rsidRDefault="009A50E4" w:rsidP="009A50E4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A6B97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Тептюк</w:t>
            </w:r>
          </w:p>
          <w:p w:rsidR="009A50E4" w:rsidRPr="00427159" w:rsidRDefault="009A50E4" w:rsidP="009A50E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Татьяна Владимировна, </w:t>
            </w:r>
            <w:r w:rsidR="00EA29E7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заместитель председателя комитета - 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начальник отдела ЖКХ и строительства</w:t>
            </w:r>
          </w:p>
        </w:tc>
        <w:tc>
          <w:tcPr>
            <w:tcW w:w="3969" w:type="dxa"/>
          </w:tcPr>
          <w:p w:rsidR="009A50E4" w:rsidRDefault="009A50E4" w:rsidP="009A50E4">
            <w:pPr>
              <w:suppressAutoHyphens w:val="0"/>
              <w:spacing w:line="259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B12E7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ул. Шахтерская, д.11,</w:t>
            </w:r>
          </w:p>
          <w:p w:rsidR="009A50E4" w:rsidRPr="00234D73" w:rsidRDefault="009A50E4" w:rsidP="009A50E4">
            <w:pPr>
              <w:suppressAutoHyphens w:val="0"/>
              <w:spacing w:line="259" w:lineRule="auto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12E7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г. Щекино,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 </w:t>
            </w:r>
            <w:r w:rsidRPr="00234D73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каб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34D73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инет 31</w:t>
            </w:r>
          </w:p>
          <w:p w:rsidR="009A50E4" w:rsidRPr="00B12E74" w:rsidRDefault="009A50E4" w:rsidP="009A50E4">
            <w:pPr>
              <w:suppressAutoHyphens w:val="0"/>
              <w:spacing w:line="259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B12E7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8(48751)5-51-05</w:t>
            </w:r>
          </w:p>
          <w:p w:rsidR="009A50E4" w:rsidRPr="00427159" w:rsidRDefault="008B483D" w:rsidP="009A50E4">
            <w:pPr>
              <w:suppressAutoHyphens w:val="0"/>
              <w:spacing w:after="160" w:line="259" w:lineRule="auto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hyperlink r:id="rId10" w:history="1">
              <w:r w:rsidR="009A50E4" w:rsidRPr="003F01F7">
                <w:rPr>
                  <w:rStyle w:val="a8"/>
                  <w:rFonts w:ascii="PT Astra Serif" w:hAnsi="PT Astra Serif"/>
                  <w:sz w:val="28"/>
                  <w:szCs w:val="28"/>
                </w:rPr>
                <w:t>sh-kons1gkh@tularegion.org</w:t>
              </w:r>
            </w:hyperlink>
          </w:p>
        </w:tc>
      </w:tr>
      <w:tr w:rsidR="009A50E4" w:rsidRPr="00782C9E" w:rsidTr="00B50ACA">
        <w:trPr>
          <w:trHeight w:val="425"/>
        </w:trPr>
        <w:tc>
          <w:tcPr>
            <w:tcW w:w="15706" w:type="dxa"/>
            <w:gridSpan w:val="5"/>
            <w:vAlign w:val="center"/>
          </w:tcPr>
          <w:p w:rsidR="009A50E4" w:rsidRPr="00074437" w:rsidRDefault="009D7BD1" w:rsidP="009A50E4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7 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февраля</w:t>
            </w:r>
          </w:p>
        </w:tc>
      </w:tr>
      <w:tr w:rsidR="009A50E4" w:rsidRPr="00782C9E" w:rsidTr="00426A7A">
        <w:trPr>
          <w:trHeight w:val="1242"/>
        </w:trPr>
        <w:tc>
          <w:tcPr>
            <w:tcW w:w="1559" w:type="dxa"/>
            <w:gridSpan w:val="2"/>
          </w:tcPr>
          <w:p w:rsidR="009A50E4" w:rsidRDefault="009A50E4" w:rsidP="009A50E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15.00 -17.00</w:t>
            </w:r>
          </w:p>
        </w:tc>
        <w:tc>
          <w:tcPr>
            <w:tcW w:w="7343" w:type="dxa"/>
            <w:vAlign w:val="center"/>
          </w:tcPr>
          <w:p w:rsidR="009A50E4" w:rsidRPr="00600C0A" w:rsidRDefault="009A50E4" w:rsidP="009A50E4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600C0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Консультации по вопросам 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трудовых отношений</w:t>
            </w:r>
          </w:p>
        </w:tc>
        <w:tc>
          <w:tcPr>
            <w:tcW w:w="2835" w:type="dxa"/>
            <w:vAlign w:val="center"/>
          </w:tcPr>
          <w:p w:rsidR="009A50E4" w:rsidRDefault="009A50E4" w:rsidP="009A50E4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Ивашова </w:t>
            </w:r>
          </w:p>
          <w:p w:rsidR="009A50E4" w:rsidRPr="00600C0A" w:rsidRDefault="009A50E4" w:rsidP="009A50E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600C0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Ирина Николаевна,</w:t>
            </w:r>
          </w:p>
          <w:p w:rsidR="009A50E4" w:rsidRPr="0060164E" w:rsidRDefault="00EA29E7" w:rsidP="009A50E4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председатель комитета экономического развития</w:t>
            </w:r>
          </w:p>
        </w:tc>
        <w:tc>
          <w:tcPr>
            <w:tcW w:w="3969" w:type="dxa"/>
          </w:tcPr>
          <w:p w:rsidR="009A50E4" w:rsidRPr="00782C9E" w:rsidRDefault="009A50E4" w:rsidP="009A50E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ул.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Шахтерская, д.11, г.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Щекино,</w:t>
            </w:r>
          </w:p>
          <w:p w:rsidR="009A50E4" w:rsidRPr="00782C9E" w:rsidRDefault="009A50E4" w:rsidP="009A50E4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кабинет 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16</w:t>
            </w:r>
          </w:p>
          <w:p w:rsidR="009A50E4" w:rsidRPr="00782C9E" w:rsidRDefault="009A50E4" w:rsidP="009A50E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 (48751)5-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9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4-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51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</w:p>
          <w:p w:rsidR="009A50E4" w:rsidRPr="00782C9E" w:rsidRDefault="008B483D" w:rsidP="009A50E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hyperlink r:id="rId11" w:history="1">
              <w:r w:rsidR="009A50E4" w:rsidRPr="003F01F7">
                <w:rPr>
                  <w:rStyle w:val="a8"/>
                  <w:rFonts w:ascii="PT Astra Serif" w:hAnsi="PT Astra Serif"/>
                  <w:sz w:val="28"/>
                  <w:szCs w:val="28"/>
                </w:rPr>
                <w:t>sh-</w:t>
              </w:r>
              <w:r w:rsidR="009A50E4" w:rsidRPr="003F01F7">
                <w:rPr>
                  <w:rStyle w:val="a8"/>
                  <w:rFonts w:ascii="PT Astra Serif" w:hAnsi="PT Astra Serif"/>
                  <w:sz w:val="28"/>
                  <w:szCs w:val="28"/>
                  <w:lang w:val="en-US"/>
                </w:rPr>
                <w:t>predpr</w:t>
              </w:r>
              <w:r w:rsidR="009A50E4" w:rsidRPr="00600C0A">
                <w:rPr>
                  <w:rStyle w:val="a8"/>
                  <w:rFonts w:ascii="PT Astra Serif" w:hAnsi="PT Astra Serif"/>
                  <w:sz w:val="28"/>
                  <w:szCs w:val="28"/>
                </w:rPr>
                <w:t>2</w:t>
              </w:r>
              <w:r w:rsidR="009A50E4" w:rsidRPr="003F01F7">
                <w:rPr>
                  <w:rStyle w:val="a8"/>
                  <w:rFonts w:ascii="PT Astra Serif" w:hAnsi="PT Astra Serif"/>
                  <w:sz w:val="28"/>
                  <w:szCs w:val="28"/>
                </w:rPr>
                <w:t>@tularegion.org</w:t>
              </w:r>
            </w:hyperlink>
          </w:p>
        </w:tc>
      </w:tr>
      <w:tr w:rsidR="009A50E4" w:rsidRPr="00782C9E" w:rsidTr="00BE5A50">
        <w:trPr>
          <w:trHeight w:val="398"/>
        </w:trPr>
        <w:tc>
          <w:tcPr>
            <w:tcW w:w="15706" w:type="dxa"/>
            <w:gridSpan w:val="5"/>
            <w:vAlign w:val="center"/>
          </w:tcPr>
          <w:p w:rsidR="009A50E4" w:rsidRPr="00782C9E" w:rsidRDefault="009D7BD1" w:rsidP="009A50E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8 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февраля</w:t>
            </w:r>
          </w:p>
        </w:tc>
      </w:tr>
      <w:tr w:rsidR="00B50ACA" w:rsidRPr="00782C9E" w:rsidTr="003F24FF">
        <w:trPr>
          <w:trHeight w:val="1272"/>
        </w:trPr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15.00 – 16.00</w:t>
            </w:r>
          </w:p>
        </w:tc>
        <w:tc>
          <w:tcPr>
            <w:tcW w:w="7343" w:type="dxa"/>
            <w:tcBorders>
              <w:bottom w:val="single" w:sz="4" w:space="0" w:color="auto"/>
            </w:tcBorders>
            <w:vAlign w:val="center"/>
          </w:tcPr>
          <w:p w:rsidR="00B50ACA" w:rsidRPr="00B7566F" w:rsidRDefault="00B50ACA" w:rsidP="00B50ACA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50ACA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Гамбург</w:t>
            </w:r>
          </w:p>
          <w:p w:rsidR="00B50ACA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Александр Сергеевич, </w:t>
            </w:r>
          </w:p>
          <w:p w:rsidR="00B50ACA" w:rsidRPr="0060164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глава администрации Щекинского района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пл. Ленина, д.1</w:t>
            </w:r>
          </w:p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г.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Щекино</w:t>
            </w:r>
          </w:p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кабинет 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27</w:t>
            </w:r>
          </w:p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8(48751)5-2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6-72</w:t>
            </w:r>
          </w:p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B50ACA" w:rsidRPr="00782C9E" w:rsidTr="00BE5A50">
        <w:trPr>
          <w:trHeight w:val="417"/>
        </w:trPr>
        <w:tc>
          <w:tcPr>
            <w:tcW w:w="15706" w:type="dxa"/>
            <w:gridSpan w:val="5"/>
            <w:tcBorders>
              <w:bottom w:val="single" w:sz="4" w:space="0" w:color="auto"/>
            </w:tcBorders>
            <w:vAlign w:val="center"/>
          </w:tcPr>
          <w:p w:rsidR="00B50ACA" w:rsidRPr="00782C9E" w:rsidRDefault="009D7BD1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9 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февраля</w:t>
            </w:r>
          </w:p>
        </w:tc>
      </w:tr>
      <w:tr w:rsidR="00B50ACA" w:rsidRPr="00782C9E" w:rsidTr="00C2702C">
        <w:trPr>
          <w:trHeight w:val="1697"/>
        </w:trPr>
        <w:tc>
          <w:tcPr>
            <w:tcW w:w="1559" w:type="dxa"/>
            <w:gridSpan w:val="2"/>
          </w:tcPr>
          <w:p w:rsidR="00B50ACA" w:rsidRPr="007D5C3D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D5C3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7D5C3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 –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</w:t>
            </w:r>
            <w:r w:rsidRPr="007D5C3D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7343" w:type="dxa"/>
          </w:tcPr>
          <w:p w:rsidR="00B50ACA" w:rsidRDefault="00B50ACA" w:rsidP="00B50AC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</w:t>
            </w:r>
            <w:r w:rsidRPr="00017833">
              <w:rPr>
                <w:rFonts w:ascii="PT Astra Serif" w:hAnsi="PT Astra Serif"/>
                <w:sz w:val="28"/>
                <w:szCs w:val="28"/>
              </w:rPr>
              <w:t>Выдача разрешения на строительство объекта капитального строительства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</w:p>
          <w:p w:rsidR="00B50ACA" w:rsidRDefault="00B50ACA" w:rsidP="00B50AC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2.</w:t>
            </w:r>
            <w:r w:rsidRPr="00810484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Pr="00810484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</w:p>
          <w:p w:rsidR="00B50ACA" w:rsidRDefault="00B50ACA" w:rsidP="00B50ACA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3.</w:t>
            </w:r>
            <w:r w:rsidRPr="00810484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Направление уведомления о соответствии </w:t>
            </w:r>
            <w:r w:rsidRPr="00810484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lastRenderedPageBreak/>
              <w:t>(несоответствии) построенных или реконструированных объектов индивидуального жилищного строительства или садового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Pr="00810484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дома требованиям законодательства Российской Федерации о градостроительной деятельности.</w:t>
            </w:r>
          </w:p>
        </w:tc>
        <w:tc>
          <w:tcPr>
            <w:tcW w:w="2835" w:type="dxa"/>
          </w:tcPr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lastRenderedPageBreak/>
              <w:t>Жариков</w:t>
            </w:r>
          </w:p>
          <w:p w:rsidR="00B50ACA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Сергей Владиславович, ведущий инспектор отдела архитектуры</w:t>
            </w:r>
          </w:p>
          <w:p w:rsidR="00B50ACA" w:rsidRPr="00FF2FAA" w:rsidRDefault="00B50ACA" w:rsidP="00B50A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ул.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Шахтерская, д.11, г.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Щекино,</w:t>
            </w:r>
          </w:p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кабинет 48</w:t>
            </w:r>
          </w:p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 (48751)5-24-10,</w:t>
            </w:r>
          </w:p>
          <w:p w:rsidR="00B50ACA" w:rsidRDefault="008B483D" w:rsidP="00B50ACA">
            <w:pPr>
              <w:spacing w:line="260" w:lineRule="exact"/>
              <w:ind w:right="-108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hyperlink r:id="rId12" w:history="1">
              <w:r w:rsidR="00B50ACA" w:rsidRPr="005D284E">
                <w:rPr>
                  <w:rStyle w:val="a8"/>
                  <w:rFonts w:ascii="PT Astra Serif" w:hAnsi="PT Astra Serif"/>
                  <w:sz w:val="28"/>
                  <w:szCs w:val="28"/>
                </w:rPr>
                <w:t>sh-kons-otdarh@tularegion.org</w:t>
              </w:r>
            </w:hyperlink>
          </w:p>
          <w:p w:rsidR="00B50ACA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</w:p>
        </w:tc>
      </w:tr>
      <w:tr w:rsidR="00B50ACA" w:rsidTr="001B10B5">
        <w:trPr>
          <w:trHeight w:val="388"/>
        </w:trPr>
        <w:tc>
          <w:tcPr>
            <w:tcW w:w="15706" w:type="dxa"/>
            <w:gridSpan w:val="5"/>
            <w:vAlign w:val="center"/>
          </w:tcPr>
          <w:p w:rsidR="00B50ACA" w:rsidRPr="00E95569" w:rsidRDefault="009D7BD1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lastRenderedPageBreak/>
              <w:t xml:space="preserve">12 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февраля</w:t>
            </w:r>
          </w:p>
        </w:tc>
      </w:tr>
      <w:tr w:rsidR="00B50ACA" w:rsidRPr="00782C9E" w:rsidTr="005F2566">
        <w:tc>
          <w:tcPr>
            <w:tcW w:w="1559" w:type="dxa"/>
            <w:gridSpan w:val="2"/>
          </w:tcPr>
          <w:p w:rsidR="00B50ACA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15.00 -17.00</w:t>
            </w:r>
          </w:p>
        </w:tc>
        <w:tc>
          <w:tcPr>
            <w:tcW w:w="7343" w:type="dxa"/>
            <w:vAlign w:val="center"/>
          </w:tcPr>
          <w:p w:rsidR="00B50ACA" w:rsidRPr="00600C0A" w:rsidRDefault="00B50ACA" w:rsidP="00B50ACA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600C0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Консультации по вопросам предпринимательской деятельности</w:t>
            </w:r>
          </w:p>
        </w:tc>
        <w:tc>
          <w:tcPr>
            <w:tcW w:w="2835" w:type="dxa"/>
            <w:vAlign w:val="center"/>
          </w:tcPr>
          <w:p w:rsidR="00B50ACA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Пахомова</w:t>
            </w:r>
          </w:p>
          <w:p w:rsidR="00B50ACA" w:rsidRPr="00600C0A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600C0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Марина Николаевна,</w:t>
            </w:r>
          </w:p>
          <w:p w:rsidR="00B50ACA" w:rsidRPr="00600C0A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н</w:t>
            </w:r>
            <w:r w:rsidRPr="00600C0A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ачальник отдела предпринимательства и сельского хозяйства</w:t>
            </w:r>
          </w:p>
        </w:tc>
        <w:tc>
          <w:tcPr>
            <w:tcW w:w="3969" w:type="dxa"/>
          </w:tcPr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ул.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Шахтерская, д.11, г.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Щекино,</w:t>
            </w:r>
          </w:p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кабинет 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16</w:t>
            </w:r>
          </w:p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 (48751)5-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9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4-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51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,</w:t>
            </w:r>
          </w:p>
          <w:p w:rsidR="00B50ACA" w:rsidRPr="00782C9E" w:rsidRDefault="008B483D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hyperlink r:id="rId13" w:history="1">
              <w:r w:rsidR="00B50ACA" w:rsidRPr="003F01F7">
                <w:rPr>
                  <w:rStyle w:val="a8"/>
                  <w:rFonts w:ascii="PT Astra Serif" w:hAnsi="PT Astra Serif"/>
                  <w:sz w:val="28"/>
                  <w:szCs w:val="28"/>
                </w:rPr>
                <w:t>sh-</w:t>
              </w:r>
              <w:r w:rsidR="00B50ACA" w:rsidRPr="003F01F7">
                <w:rPr>
                  <w:rStyle w:val="a8"/>
                  <w:rFonts w:ascii="PT Astra Serif" w:hAnsi="PT Astra Serif"/>
                  <w:sz w:val="28"/>
                  <w:szCs w:val="28"/>
                  <w:lang w:val="en-US"/>
                </w:rPr>
                <w:t>predpr</w:t>
              </w:r>
              <w:r w:rsidR="00B50ACA" w:rsidRPr="00600C0A">
                <w:rPr>
                  <w:rStyle w:val="a8"/>
                  <w:rFonts w:ascii="PT Astra Serif" w:hAnsi="PT Astra Serif"/>
                  <w:sz w:val="28"/>
                  <w:szCs w:val="28"/>
                </w:rPr>
                <w:t>2</w:t>
              </w:r>
              <w:r w:rsidR="00B50ACA" w:rsidRPr="003F01F7">
                <w:rPr>
                  <w:rStyle w:val="a8"/>
                  <w:rFonts w:ascii="PT Astra Serif" w:hAnsi="PT Astra Serif"/>
                  <w:sz w:val="28"/>
                  <w:szCs w:val="28"/>
                </w:rPr>
                <w:t>@tularegion.org</w:t>
              </w:r>
            </w:hyperlink>
          </w:p>
        </w:tc>
      </w:tr>
      <w:tr w:rsidR="00B50ACA" w:rsidTr="001B10B5">
        <w:trPr>
          <w:trHeight w:val="415"/>
        </w:trPr>
        <w:tc>
          <w:tcPr>
            <w:tcW w:w="15706" w:type="dxa"/>
            <w:gridSpan w:val="5"/>
            <w:vAlign w:val="center"/>
          </w:tcPr>
          <w:p w:rsidR="00B50ACA" w:rsidRPr="0017723F" w:rsidRDefault="009D7BD1" w:rsidP="00B50AC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13 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февраля</w:t>
            </w:r>
          </w:p>
        </w:tc>
      </w:tr>
      <w:tr w:rsidR="00B50ACA" w:rsidTr="00C011C4">
        <w:trPr>
          <w:trHeight w:val="1537"/>
        </w:trPr>
        <w:tc>
          <w:tcPr>
            <w:tcW w:w="1559" w:type="dxa"/>
            <w:gridSpan w:val="2"/>
          </w:tcPr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10.00 - 1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7343" w:type="dxa"/>
            <w:vAlign w:val="center"/>
          </w:tcPr>
          <w:p w:rsidR="00B50ACA" w:rsidRPr="00782C9E" w:rsidRDefault="00B50ACA" w:rsidP="00B50ACA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Благоустройство</w:t>
            </w:r>
            <w:r w:rsidRPr="00782C9E">
              <w:rPr>
                <w:rFonts w:ascii="PT Astra Serif" w:hAnsi="PT Astra Serif"/>
                <w:sz w:val="28"/>
                <w:szCs w:val="28"/>
              </w:rPr>
              <w:t xml:space="preserve"> и </w:t>
            </w:r>
            <w:r>
              <w:rPr>
                <w:rFonts w:ascii="PT Astra Serif" w:hAnsi="PT Astra Serif"/>
                <w:sz w:val="28"/>
                <w:szCs w:val="28"/>
              </w:rPr>
              <w:t>ремонт</w:t>
            </w:r>
            <w:r w:rsidRPr="00782C9E">
              <w:rPr>
                <w:rFonts w:ascii="PT Astra Serif" w:hAnsi="PT Astra Serif"/>
                <w:sz w:val="28"/>
                <w:szCs w:val="28"/>
              </w:rPr>
              <w:t xml:space="preserve"> придомовых территорий</w:t>
            </w:r>
          </w:p>
          <w:p w:rsidR="00B50ACA" w:rsidRPr="00782C9E" w:rsidRDefault="00B50ACA" w:rsidP="00B50ACA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sz w:val="28"/>
                <w:szCs w:val="28"/>
              </w:rPr>
              <w:t xml:space="preserve">Леонова </w:t>
            </w:r>
          </w:p>
          <w:p w:rsidR="00B50ACA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2C9E">
              <w:rPr>
                <w:rFonts w:ascii="PT Astra Serif" w:hAnsi="PT Astra Serif"/>
                <w:sz w:val="28"/>
                <w:szCs w:val="28"/>
              </w:rPr>
              <w:t>Елена Викторовна, ведущий инспектор отдела по дорожно-транспортному хозяйств</w:t>
            </w:r>
            <w:r>
              <w:rPr>
                <w:rFonts w:ascii="PT Astra Serif" w:hAnsi="PT Astra Serif"/>
                <w:sz w:val="28"/>
                <w:szCs w:val="28"/>
              </w:rPr>
              <w:t>у</w:t>
            </w:r>
            <w:r w:rsidRPr="00782C9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B50ACA" w:rsidRPr="00FF2FAA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ул. Шахтерская, д.11, г. Щекино,</w:t>
            </w:r>
          </w:p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кабинет 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34</w:t>
            </w:r>
          </w:p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 (48751)5-78-64,</w:t>
            </w:r>
          </w:p>
          <w:p w:rsidR="00B50ACA" w:rsidRDefault="008B483D" w:rsidP="00B50ACA">
            <w:pPr>
              <w:spacing w:line="2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14" w:history="1">
              <w:r w:rsidR="00B50ACA" w:rsidRPr="005D284E">
                <w:rPr>
                  <w:rStyle w:val="a8"/>
                  <w:rFonts w:ascii="PT Astra Serif" w:hAnsi="PT Astra Serif"/>
                  <w:sz w:val="28"/>
                  <w:szCs w:val="28"/>
                </w:rPr>
                <w:t>sh-dor2@tularegion.org</w:t>
              </w:r>
            </w:hyperlink>
          </w:p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B50ACA" w:rsidTr="00CD2CDC">
        <w:trPr>
          <w:trHeight w:val="405"/>
        </w:trPr>
        <w:tc>
          <w:tcPr>
            <w:tcW w:w="15706" w:type="dxa"/>
            <w:gridSpan w:val="5"/>
            <w:vAlign w:val="center"/>
          </w:tcPr>
          <w:p w:rsidR="00B50ACA" w:rsidRPr="00782C9E" w:rsidRDefault="009D7BD1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14 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февраля</w:t>
            </w:r>
          </w:p>
        </w:tc>
      </w:tr>
      <w:tr w:rsidR="00B50ACA" w:rsidTr="00B03F24">
        <w:trPr>
          <w:trHeight w:val="280"/>
        </w:trPr>
        <w:tc>
          <w:tcPr>
            <w:tcW w:w="1559" w:type="dxa"/>
            <w:gridSpan w:val="2"/>
          </w:tcPr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– 11.00</w:t>
            </w:r>
          </w:p>
        </w:tc>
        <w:tc>
          <w:tcPr>
            <w:tcW w:w="7343" w:type="dxa"/>
            <w:vAlign w:val="center"/>
          </w:tcPr>
          <w:p w:rsidR="00B50ACA" w:rsidRPr="00782AA6" w:rsidRDefault="00B50ACA" w:rsidP="00B50ACA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  <w:lang w:val="en-US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</w:t>
            </w:r>
          </w:p>
        </w:tc>
        <w:tc>
          <w:tcPr>
            <w:tcW w:w="2835" w:type="dxa"/>
          </w:tcPr>
          <w:p w:rsidR="00B50ACA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Галкин </w:t>
            </w:r>
          </w:p>
          <w:p w:rsidR="00B50ACA" w:rsidRPr="0038021B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Владислав Станиславович, заместитель главы администрации по вопросам ЖКХ </w:t>
            </w:r>
          </w:p>
        </w:tc>
        <w:tc>
          <w:tcPr>
            <w:tcW w:w="3969" w:type="dxa"/>
          </w:tcPr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пл. Ленина, д.1</w:t>
            </w:r>
          </w:p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г.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Щекино</w:t>
            </w:r>
          </w:p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кабинет 1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9</w:t>
            </w:r>
          </w:p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8(48751)5-2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6-72</w:t>
            </w:r>
          </w:p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B50ACA" w:rsidTr="00CD2CDC">
        <w:trPr>
          <w:trHeight w:val="411"/>
        </w:trPr>
        <w:tc>
          <w:tcPr>
            <w:tcW w:w="15706" w:type="dxa"/>
            <w:gridSpan w:val="5"/>
            <w:vAlign w:val="center"/>
          </w:tcPr>
          <w:p w:rsidR="00B50ACA" w:rsidRPr="00782C9E" w:rsidRDefault="009D7BD1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15 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февраля</w:t>
            </w:r>
          </w:p>
        </w:tc>
      </w:tr>
      <w:tr w:rsidR="00B50ACA" w:rsidRPr="00782C9E" w:rsidTr="00B50ACA">
        <w:trPr>
          <w:trHeight w:val="2820"/>
        </w:trPr>
        <w:tc>
          <w:tcPr>
            <w:tcW w:w="1559" w:type="dxa"/>
            <w:gridSpan w:val="2"/>
          </w:tcPr>
          <w:p w:rsidR="00B50ACA" w:rsidRPr="00D91DA2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D91DA2">
              <w:rPr>
                <w:rFonts w:ascii="PT Astra Serif" w:hAnsi="PT Astra Serif"/>
                <w:color w:val="000000" w:themeColor="text1"/>
                <w:sz w:val="28"/>
                <w:szCs w:val="28"/>
              </w:rPr>
              <w:lastRenderedPageBreak/>
              <w:t>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</w:t>
            </w:r>
            <w:r w:rsidRPr="00D91DA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.00 -1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7</w:t>
            </w:r>
            <w:r w:rsidRPr="00D91DA2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7343" w:type="dxa"/>
          </w:tcPr>
          <w:p w:rsidR="00B50ACA" w:rsidRPr="000D6A94" w:rsidRDefault="00B50ACA" w:rsidP="00B50ACA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1.Предоставление разрешения на условно разрешенный вид использования земельного участка или объекта капитального строительства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.</w:t>
            </w:r>
          </w:p>
          <w:p w:rsidR="00B50ACA" w:rsidRPr="000D6A94" w:rsidRDefault="00B50ACA" w:rsidP="00B50ACA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2.Предоставление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.</w:t>
            </w:r>
          </w:p>
          <w:p w:rsidR="00B50ACA" w:rsidRPr="000D6A94" w:rsidRDefault="00B50ACA" w:rsidP="00B50ACA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 xml:space="preserve">3.Предложения по внесению изменений в документы территориального планирования и градостроительного зонирования муниципальных образований Щекинского района: МО г. Щекино, МО Яснополянское, МО Лазаревское, МО Крапивенское, 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МО Огаревское</w:t>
            </w:r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, МО Ломинцевское.</w:t>
            </w:r>
          </w:p>
          <w:p w:rsidR="00B50ACA" w:rsidRDefault="00B50ACA" w:rsidP="00B50ACA">
            <w:pPr>
              <w:pStyle w:val="ConsPlusNormal"/>
              <w:ind w:firstLine="35"/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</w:pPr>
            <w:r w:rsidRPr="000D6A94"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4.Обсуждение проектов планировки территории и проектов межевания территории для линейных объекто</w:t>
            </w:r>
            <w:r>
              <w:rPr>
                <w:rFonts w:ascii="PT Astra Serif" w:hAnsi="PT Astra Serif" w:cs="Times New Roman"/>
                <w:color w:val="000000" w:themeColor="text1"/>
                <w:w w:val="80"/>
                <w:sz w:val="28"/>
                <w:szCs w:val="28"/>
                <w:lang w:eastAsia="zh-CN"/>
              </w:rPr>
              <w:t>в и под многоквартирными домами.</w:t>
            </w:r>
          </w:p>
          <w:p w:rsidR="009D7BD1" w:rsidRPr="00782C9E" w:rsidRDefault="009D7BD1" w:rsidP="00B50ACA">
            <w:pPr>
              <w:pStyle w:val="ConsPlusNormal"/>
              <w:ind w:firstLine="35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Шибанова</w:t>
            </w:r>
          </w:p>
          <w:p w:rsidR="00B50ACA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Ирина Борисовна, консультант отдела 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архитектуры</w:t>
            </w:r>
          </w:p>
          <w:p w:rsidR="00B50ACA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  <w:p w:rsidR="00B50ACA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50ACA" w:rsidRDefault="00B50ACA" w:rsidP="00B50ACA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B50ACA" w:rsidRPr="0060164E" w:rsidRDefault="00B50ACA" w:rsidP="00B50AC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ул.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Шахтерская, д.11, г.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Щекино,</w:t>
            </w:r>
          </w:p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кабинет 48</w:t>
            </w:r>
          </w:p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 (48751)5-24-10,</w:t>
            </w:r>
          </w:p>
          <w:p w:rsidR="00B50ACA" w:rsidRDefault="008B483D" w:rsidP="00B50ACA">
            <w:pPr>
              <w:spacing w:line="2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15" w:history="1">
              <w:r w:rsidR="00B50ACA" w:rsidRPr="005D284E">
                <w:rPr>
                  <w:rStyle w:val="a8"/>
                  <w:rFonts w:ascii="PT Astra Serif" w:hAnsi="PT Astra Serif"/>
                  <w:sz w:val="28"/>
                  <w:szCs w:val="28"/>
                </w:rPr>
                <w:t>sh-vedins-otdarh@tularegion.org</w:t>
              </w:r>
            </w:hyperlink>
          </w:p>
          <w:p w:rsidR="00B50ACA" w:rsidRPr="00782C9E" w:rsidRDefault="00B50ACA" w:rsidP="00B50ACA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B50ACA" w:rsidRPr="00782C9E" w:rsidTr="00B50ACA">
        <w:trPr>
          <w:trHeight w:val="223"/>
        </w:trPr>
        <w:tc>
          <w:tcPr>
            <w:tcW w:w="15706" w:type="dxa"/>
            <w:gridSpan w:val="5"/>
            <w:vAlign w:val="center"/>
          </w:tcPr>
          <w:p w:rsidR="00B50ACA" w:rsidRPr="00782C9E" w:rsidRDefault="009D7BD1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16 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февраля</w:t>
            </w:r>
          </w:p>
        </w:tc>
      </w:tr>
      <w:tr w:rsidR="00B50ACA" w:rsidRPr="00782C9E" w:rsidTr="001E223D">
        <w:trPr>
          <w:trHeight w:val="1394"/>
        </w:trPr>
        <w:tc>
          <w:tcPr>
            <w:tcW w:w="1559" w:type="dxa"/>
            <w:gridSpan w:val="2"/>
          </w:tcPr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– 11.00</w:t>
            </w:r>
          </w:p>
        </w:tc>
        <w:tc>
          <w:tcPr>
            <w:tcW w:w="7343" w:type="dxa"/>
            <w:vAlign w:val="center"/>
          </w:tcPr>
          <w:p w:rsidR="00B50ACA" w:rsidRPr="00B7566F" w:rsidRDefault="00B50ACA" w:rsidP="00B50ACA">
            <w:pPr>
              <w:spacing w:line="260" w:lineRule="exac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B7566F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Личный прием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граждан</w:t>
            </w:r>
          </w:p>
        </w:tc>
        <w:tc>
          <w:tcPr>
            <w:tcW w:w="2835" w:type="dxa"/>
          </w:tcPr>
          <w:p w:rsidR="00B50ACA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Абрамина</w:t>
            </w:r>
          </w:p>
          <w:p w:rsidR="00B50ACA" w:rsidRPr="00676432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Елена Евгеньевна, первый заместитель главы администрации </w:t>
            </w:r>
            <w:r w:rsidRPr="002B48D5">
              <w:rPr>
                <w:rFonts w:ascii="PT Astra Serif" w:hAnsi="PT Astra Serif"/>
                <w:sz w:val="28"/>
                <w:szCs w:val="28"/>
              </w:rPr>
              <w:t>Щекинского района</w:t>
            </w:r>
          </w:p>
        </w:tc>
        <w:tc>
          <w:tcPr>
            <w:tcW w:w="3969" w:type="dxa"/>
          </w:tcPr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пл. Ленина, д.1</w:t>
            </w:r>
          </w:p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г.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Щекино</w:t>
            </w:r>
          </w:p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кабинет 28</w:t>
            </w:r>
          </w:p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8(48751)5-2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6-72</w:t>
            </w:r>
          </w:p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B50ACA" w:rsidRPr="00782C9E" w:rsidTr="009D7BD1">
        <w:trPr>
          <w:trHeight w:val="137"/>
        </w:trPr>
        <w:tc>
          <w:tcPr>
            <w:tcW w:w="15706" w:type="dxa"/>
            <w:gridSpan w:val="5"/>
            <w:vAlign w:val="center"/>
          </w:tcPr>
          <w:p w:rsidR="00B50ACA" w:rsidRPr="00234D73" w:rsidRDefault="009D7BD1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19 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февраля</w:t>
            </w:r>
          </w:p>
        </w:tc>
      </w:tr>
      <w:tr w:rsidR="00B50ACA" w:rsidRPr="00782C9E" w:rsidTr="00B50ACA">
        <w:trPr>
          <w:trHeight w:val="1477"/>
        </w:trPr>
        <w:tc>
          <w:tcPr>
            <w:tcW w:w="1559" w:type="dxa"/>
            <w:gridSpan w:val="2"/>
          </w:tcPr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10.00 -1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7343" w:type="dxa"/>
            <w:vAlign w:val="center"/>
          </w:tcPr>
          <w:p w:rsidR="00B50ACA" w:rsidRPr="00782C9E" w:rsidRDefault="00B50ACA" w:rsidP="00B50ACA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sz w:val="28"/>
                <w:szCs w:val="28"/>
              </w:rPr>
              <w:t>Предоставление сведений о ранее приватизированном имуществе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sz w:val="28"/>
                <w:szCs w:val="28"/>
              </w:rPr>
              <w:t xml:space="preserve">Аверин </w:t>
            </w:r>
          </w:p>
          <w:p w:rsidR="00B50ACA" w:rsidRPr="0060164E" w:rsidRDefault="00B50ACA" w:rsidP="009D7BD1">
            <w:pPr>
              <w:spacing w:line="2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2C9E">
              <w:rPr>
                <w:rFonts w:ascii="PT Astra Serif" w:hAnsi="PT Astra Serif"/>
                <w:sz w:val="28"/>
                <w:szCs w:val="28"/>
              </w:rPr>
              <w:t xml:space="preserve">Игорь Николаевич, главный специалист отдела имущественных </w:t>
            </w:r>
            <w:r>
              <w:rPr>
                <w:rFonts w:ascii="PT Astra Serif" w:hAnsi="PT Astra Serif"/>
                <w:sz w:val="28"/>
                <w:szCs w:val="28"/>
              </w:rPr>
              <w:t>отношений</w:t>
            </w:r>
          </w:p>
        </w:tc>
        <w:tc>
          <w:tcPr>
            <w:tcW w:w="3969" w:type="dxa"/>
          </w:tcPr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пл. Ленина, д.1</w:t>
            </w:r>
          </w:p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г.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Щекино</w:t>
            </w:r>
          </w:p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кабинет 11</w:t>
            </w:r>
          </w:p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8(48751)5-25-47</w:t>
            </w:r>
          </w:p>
          <w:p w:rsidR="00B50ACA" w:rsidRPr="00782C9E" w:rsidRDefault="008B483D" w:rsidP="00B50ACA">
            <w:pPr>
              <w:spacing w:line="260" w:lineRule="exact"/>
              <w:jc w:val="center"/>
              <w:rPr>
                <w:rFonts w:ascii="PT Astra Serif" w:eastAsiaTheme="minorHAnsi" w:hAnsi="PT Astra Serif" w:cstheme="minorBidi"/>
                <w:color w:val="000000" w:themeColor="text1"/>
                <w:sz w:val="28"/>
                <w:szCs w:val="28"/>
                <w:lang w:eastAsia="en-US"/>
              </w:rPr>
            </w:pPr>
            <w:hyperlink r:id="rId16" w:history="1">
              <w:r w:rsidR="00B50ACA" w:rsidRPr="005D284E">
                <w:rPr>
                  <w:rStyle w:val="a8"/>
                  <w:rFonts w:ascii="PT Astra Serif" w:hAnsi="PT Astra Serif"/>
                  <w:sz w:val="28"/>
                  <w:szCs w:val="28"/>
                </w:rPr>
                <w:t>sh-imush2@tularegion.org</w:t>
              </w:r>
            </w:hyperlink>
          </w:p>
        </w:tc>
      </w:tr>
      <w:tr w:rsidR="00B50ACA" w:rsidRPr="00782C9E" w:rsidTr="009D7BD1">
        <w:trPr>
          <w:trHeight w:val="135"/>
        </w:trPr>
        <w:tc>
          <w:tcPr>
            <w:tcW w:w="15706" w:type="dxa"/>
            <w:gridSpan w:val="5"/>
          </w:tcPr>
          <w:p w:rsidR="00B50ACA" w:rsidRPr="00234D73" w:rsidRDefault="009D7BD1" w:rsidP="00B50AC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20 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февраля</w:t>
            </w:r>
          </w:p>
        </w:tc>
      </w:tr>
      <w:tr w:rsidR="00B50ACA" w:rsidRPr="00782C9E" w:rsidTr="009D7BD1">
        <w:trPr>
          <w:trHeight w:val="2351"/>
        </w:trPr>
        <w:tc>
          <w:tcPr>
            <w:tcW w:w="1559" w:type="dxa"/>
            <w:gridSpan w:val="2"/>
          </w:tcPr>
          <w:p w:rsidR="00B50ACA" w:rsidRPr="00234D73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34D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–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  <w:r w:rsidRPr="00234D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7343" w:type="dxa"/>
            <w:vAlign w:val="center"/>
          </w:tcPr>
          <w:p w:rsidR="00B50ACA" w:rsidRPr="00234D73" w:rsidRDefault="00B50ACA" w:rsidP="00B50ACA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234D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Развитие дорожно-транспортной инфраструктуры на территории 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города Щекино и Щекинского района</w:t>
            </w:r>
          </w:p>
        </w:tc>
        <w:tc>
          <w:tcPr>
            <w:tcW w:w="2835" w:type="dxa"/>
          </w:tcPr>
          <w:p w:rsidR="00B50ACA" w:rsidRDefault="00B50ACA" w:rsidP="00B50ACA">
            <w:pPr>
              <w:spacing w:line="260" w:lineRule="exact"/>
              <w:jc w:val="center"/>
              <w:rPr>
                <w:rFonts w:ascii="PT Astra Serif" w:eastAsiaTheme="minorHAnsi" w:hAnsi="PT Astra Serif" w:cstheme="minorBid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234D73">
              <w:rPr>
                <w:rFonts w:ascii="PT Astra Serif" w:eastAsiaTheme="minorHAnsi" w:hAnsi="PT Astra Serif" w:cstheme="minorBidi"/>
                <w:b/>
                <w:color w:val="000000" w:themeColor="text1"/>
                <w:sz w:val="28"/>
                <w:szCs w:val="28"/>
                <w:lang w:eastAsia="en-US"/>
              </w:rPr>
              <w:t>Суркова</w:t>
            </w:r>
          </w:p>
          <w:p w:rsidR="00B50ACA" w:rsidRPr="00234D73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eastAsiaTheme="minorHAnsi" w:hAnsi="PT Astra Serif" w:cstheme="minorBidi"/>
                <w:color w:val="000000" w:themeColor="text1"/>
                <w:sz w:val="28"/>
                <w:szCs w:val="28"/>
                <w:lang w:eastAsia="en-US"/>
              </w:rPr>
              <w:t>Татьяна Ильинична,</w:t>
            </w:r>
          </w:p>
          <w:p w:rsidR="00B50ACA" w:rsidRPr="0060164E" w:rsidRDefault="00EA29E7" w:rsidP="00B50ACA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eastAsiaTheme="minorHAnsi" w:hAnsi="PT Astra Serif" w:cstheme="minorBidi"/>
                <w:color w:val="000000" w:themeColor="text1"/>
                <w:sz w:val="28"/>
                <w:szCs w:val="28"/>
                <w:lang w:eastAsia="en-US"/>
              </w:rPr>
              <w:t>з</w:t>
            </w:r>
            <w:r w:rsidR="00B50ACA" w:rsidRPr="00234D73">
              <w:rPr>
                <w:rFonts w:ascii="PT Astra Serif" w:eastAsiaTheme="minorHAnsi" w:hAnsi="PT Astra Serif" w:cstheme="minorBidi"/>
                <w:color w:val="000000" w:themeColor="text1"/>
                <w:sz w:val="28"/>
                <w:szCs w:val="28"/>
                <w:lang w:eastAsia="en-US"/>
              </w:rPr>
              <w:t>аместитель председателя комитета – начальник отдела по дорожно-</w:t>
            </w:r>
            <w:r w:rsidR="00B50ACA">
              <w:rPr>
                <w:rFonts w:ascii="PT Astra Serif" w:eastAsiaTheme="minorHAnsi" w:hAnsi="PT Astra Serif" w:cstheme="minorBidi"/>
                <w:color w:val="000000" w:themeColor="text1"/>
                <w:sz w:val="28"/>
                <w:szCs w:val="28"/>
                <w:lang w:eastAsia="en-US"/>
              </w:rPr>
              <w:t xml:space="preserve">транспортному хозяйству </w:t>
            </w:r>
          </w:p>
        </w:tc>
        <w:tc>
          <w:tcPr>
            <w:tcW w:w="3969" w:type="dxa"/>
          </w:tcPr>
          <w:p w:rsidR="00B50ACA" w:rsidRPr="00234D73" w:rsidRDefault="00B50ACA" w:rsidP="00B50AC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34D73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ул. Шахтерская, д.11, г.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Pr="00234D73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Щекино, кабинет 34</w:t>
            </w:r>
          </w:p>
          <w:p w:rsidR="00B50ACA" w:rsidRPr="00234D73" w:rsidRDefault="00B50ACA" w:rsidP="00B50AC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34D73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8(48751)5-78-64</w:t>
            </w:r>
          </w:p>
          <w:p w:rsidR="00B50ACA" w:rsidRDefault="008B483D" w:rsidP="00B50AC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hyperlink r:id="rId17" w:history="1">
              <w:r w:rsidR="00B50ACA" w:rsidRPr="003F01F7">
                <w:rPr>
                  <w:rStyle w:val="a8"/>
                  <w:rFonts w:ascii="PT Astra Serif" w:hAnsi="PT Astra Serif" w:cs="Times New Roman"/>
                  <w:sz w:val="28"/>
                  <w:szCs w:val="28"/>
                  <w:lang w:eastAsia="zh-CN"/>
                </w:rPr>
                <w:t>sh-dor1@tularegion.org</w:t>
              </w:r>
            </w:hyperlink>
          </w:p>
          <w:p w:rsidR="00B50ACA" w:rsidRPr="00782C9E" w:rsidRDefault="00B50ACA" w:rsidP="00B50ACA">
            <w:pPr>
              <w:pStyle w:val="ConsPlusNormal"/>
              <w:ind w:left="5" w:right="-7" w:firstLine="0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B50ACA" w:rsidRPr="00782C9E" w:rsidTr="009D7BD1">
        <w:trPr>
          <w:trHeight w:val="217"/>
        </w:trPr>
        <w:tc>
          <w:tcPr>
            <w:tcW w:w="15706" w:type="dxa"/>
            <w:gridSpan w:val="5"/>
          </w:tcPr>
          <w:p w:rsidR="00B50ACA" w:rsidRPr="00234D73" w:rsidRDefault="009D7BD1" w:rsidP="00B50ACA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lastRenderedPageBreak/>
              <w:t xml:space="preserve">21 </w:t>
            </w:r>
            <w:r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февраля</w:t>
            </w:r>
          </w:p>
        </w:tc>
      </w:tr>
      <w:tr w:rsidR="00B50ACA" w:rsidRPr="00782C9E" w:rsidTr="00CD2CDC">
        <w:trPr>
          <w:trHeight w:val="1329"/>
        </w:trPr>
        <w:tc>
          <w:tcPr>
            <w:tcW w:w="1559" w:type="dxa"/>
            <w:gridSpan w:val="2"/>
          </w:tcPr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10.00 - 1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7343" w:type="dxa"/>
            <w:vAlign w:val="center"/>
          </w:tcPr>
          <w:p w:rsidR="00B50ACA" w:rsidRPr="00782C9E" w:rsidRDefault="00B50ACA" w:rsidP="00B50ACA">
            <w:pPr>
              <w:spacing w:line="260" w:lineRule="exact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sz w:val="28"/>
                <w:szCs w:val="28"/>
              </w:rPr>
              <w:t>Трудовое законодательс</w:t>
            </w:r>
            <w:r>
              <w:rPr>
                <w:rFonts w:ascii="PT Astra Serif" w:hAnsi="PT Astra Serif"/>
                <w:sz w:val="28"/>
                <w:szCs w:val="28"/>
              </w:rPr>
              <w:t>т</w:t>
            </w:r>
            <w:r w:rsidRPr="00782C9E">
              <w:rPr>
                <w:rFonts w:ascii="PT Astra Serif" w:hAnsi="PT Astra Serif"/>
                <w:sz w:val="28"/>
                <w:szCs w:val="28"/>
              </w:rPr>
              <w:t>во</w:t>
            </w:r>
          </w:p>
        </w:tc>
        <w:tc>
          <w:tcPr>
            <w:tcW w:w="2835" w:type="dxa"/>
          </w:tcPr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sz w:val="28"/>
                <w:szCs w:val="28"/>
              </w:rPr>
              <w:t xml:space="preserve">Бурова </w:t>
            </w:r>
          </w:p>
          <w:p w:rsidR="00B50ACA" w:rsidRPr="00FF12EB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A4739">
              <w:rPr>
                <w:rFonts w:ascii="PT Astra Serif" w:hAnsi="PT Astra Serif"/>
                <w:sz w:val="28"/>
                <w:szCs w:val="28"/>
              </w:rPr>
              <w:t>Ирина Михайловна, начальник отдела по муниципальной службе и кадрам</w:t>
            </w:r>
          </w:p>
        </w:tc>
        <w:tc>
          <w:tcPr>
            <w:tcW w:w="3969" w:type="dxa"/>
          </w:tcPr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пл. Ленина, д.1</w:t>
            </w:r>
          </w:p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г.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Щекино</w:t>
            </w:r>
          </w:p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кабинет 32</w:t>
            </w:r>
          </w:p>
          <w:p w:rsidR="00B50ACA" w:rsidRPr="00782C9E" w:rsidRDefault="00B50ACA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782C9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8(48751)5-11-90</w:t>
            </w:r>
          </w:p>
          <w:p w:rsidR="00B50ACA" w:rsidRPr="00782C9E" w:rsidRDefault="008B483D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hyperlink r:id="rId18" w:history="1">
              <w:r w:rsidR="00B50ACA" w:rsidRPr="005D284E">
                <w:rPr>
                  <w:rStyle w:val="a8"/>
                  <w:rFonts w:ascii="PT Astra Serif" w:hAnsi="PT Astra Serif"/>
                  <w:sz w:val="28"/>
                  <w:szCs w:val="28"/>
                </w:rPr>
                <w:t>sh-nach-kadr@tularegion.org</w:t>
              </w:r>
            </w:hyperlink>
          </w:p>
        </w:tc>
      </w:tr>
      <w:tr w:rsidR="009D7BD1" w:rsidRPr="00782C9E" w:rsidTr="009D7BD1">
        <w:trPr>
          <w:trHeight w:val="227"/>
        </w:trPr>
        <w:tc>
          <w:tcPr>
            <w:tcW w:w="15706" w:type="dxa"/>
            <w:gridSpan w:val="5"/>
          </w:tcPr>
          <w:p w:rsidR="009D7BD1" w:rsidRPr="00782C9E" w:rsidRDefault="009D7BD1" w:rsidP="00B50AC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D7BD1"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6</w:t>
            </w:r>
            <w:r w:rsidRPr="009D7BD1">
              <w:rPr>
                <w:rFonts w:ascii="PT Astra Serif" w:hAnsi="PT Astra Serif"/>
                <w:b/>
                <w:sz w:val="28"/>
                <w:szCs w:val="28"/>
              </w:rPr>
              <w:t xml:space="preserve"> февраля </w:t>
            </w:r>
          </w:p>
        </w:tc>
      </w:tr>
      <w:tr w:rsidR="009D7BD1" w:rsidRPr="00782C9E" w:rsidTr="00CD2CDC">
        <w:trPr>
          <w:trHeight w:val="1329"/>
        </w:trPr>
        <w:tc>
          <w:tcPr>
            <w:tcW w:w="1559" w:type="dxa"/>
            <w:gridSpan w:val="2"/>
          </w:tcPr>
          <w:p w:rsidR="009D7BD1" w:rsidRPr="00234D73" w:rsidRDefault="009D7BD1" w:rsidP="009D7BD1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234D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10.00 – 1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</w:t>
            </w:r>
            <w:r w:rsidRPr="00234D73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7343" w:type="dxa"/>
            <w:vAlign w:val="center"/>
          </w:tcPr>
          <w:p w:rsidR="009D7BD1" w:rsidRPr="00234D73" w:rsidRDefault="009D7BD1" w:rsidP="009D7BD1">
            <w:pPr>
              <w:suppressAutoHyphens w:val="0"/>
              <w:spacing w:line="259" w:lineRule="auto"/>
              <w:rPr>
                <w:rFonts w:ascii="PT Astra Serif" w:hAnsi="PT Astra Serif"/>
                <w:color w:val="000000" w:themeColor="text1"/>
                <w:w w:val="80"/>
                <w:sz w:val="28"/>
                <w:szCs w:val="28"/>
              </w:rPr>
            </w:pPr>
            <w:r w:rsidRPr="00234D73">
              <w:rPr>
                <w:rFonts w:ascii="PT Astra Serif" w:eastAsiaTheme="minorHAnsi" w:hAnsi="PT Astra Serif" w:cstheme="minorBidi"/>
                <w:color w:val="000000" w:themeColor="text1"/>
                <w:sz w:val="28"/>
                <w:szCs w:val="28"/>
                <w:lang w:eastAsia="en-US"/>
              </w:rPr>
              <w:t xml:space="preserve">Оформление и выдача ордеров на производство земляных работ на территории муниципального образования город </w:t>
            </w:r>
            <w:r>
              <w:rPr>
                <w:rFonts w:ascii="PT Astra Serif" w:eastAsiaTheme="minorHAnsi" w:hAnsi="PT Astra Serif" w:cstheme="minorBidi"/>
                <w:color w:val="000000" w:themeColor="text1"/>
                <w:sz w:val="28"/>
                <w:szCs w:val="28"/>
                <w:lang w:eastAsia="en-US"/>
              </w:rPr>
              <w:t>Щекино Щекинского района</w:t>
            </w:r>
          </w:p>
        </w:tc>
        <w:tc>
          <w:tcPr>
            <w:tcW w:w="2835" w:type="dxa"/>
          </w:tcPr>
          <w:p w:rsidR="009D7BD1" w:rsidRPr="00234D73" w:rsidRDefault="009D7BD1" w:rsidP="009D7BD1">
            <w:pPr>
              <w:pStyle w:val="ConsPlusNormal"/>
              <w:ind w:left="5" w:firstLine="0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  <w:lang w:eastAsia="zh-CN"/>
              </w:rPr>
            </w:pPr>
            <w:r w:rsidRPr="00234D73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  <w:lang w:eastAsia="zh-CN"/>
              </w:rPr>
              <w:t xml:space="preserve">Корнеева </w:t>
            </w:r>
          </w:p>
          <w:p w:rsidR="009D7BD1" w:rsidRPr="0060164E" w:rsidRDefault="009D7BD1" w:rsidP="009D7BD1">
            <w:pPr>
              <w:pStyle w:val="ConsPlusNormal"/>
              <w:ind w:left="5" w:firstLine="0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Анастасия Александровна, с</w:t>
            </w:r>
            <w:r w:rsidRPr="00234D73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тарший инспектор отдела благоустройства</w:t>
            </w:r>
          </w:p>
        </w:tc>
        <w:tc>
          <w:tcPr>
            <w:tcW w:w="3969" w:type="dxa"/>
          </w:tcPr>
          <w:p w:rsidR="009D7BD1" w:rsidRPr="00234D73" w:rsidRDefault="009D7BD1" w:rsidP="009D7BD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34D73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ул. Шахтерская, д.11, г.</w:t>
            </w: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Pr="00234D73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Щекино, кабинет 33</w:t>
            </w:r>
          </w:p>
          <w:p w:rsidR="009D7BD1" w:rsidRPr="00234D73" w:rsidRDefault="009D7BD1" w:rsidP="009D7BD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234D73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  <w:t>8 (48751)5-47-71,</w:t>
            </w:r>
          </w:p>
          <w:p w:rsidR="009D7BD1" w:rsidRDefault="009D7BD1" w:rsidP="009D7BD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  <w:hyperlink r:id="rId19" w:history="1">
              <w:r w:rsidRPr="003F01F7">
                <w:rPr>
                  <w:rStyle w:val="a8"/>
                  <w:rFonts w:ascii="PT Astra Serif" w:hAnsi="PT Astra Serif" w:cs="Times New Roman"/>
                  <w:sz w:val="28"/>
                  <w:szCs w:val="28"/>
                  <w:lang w:eastAsia="zh-CN"/>
                </w:rPr>
                <w:t>sh-blago8@tularegion.org</w:t>
              </w:r>
            </w:hyperlink>
          </w:p>
          <w:p w:rsidR="009D7BD1" w:rsidRPr="00234D73" w:rsidRDefault="009D7BD1" w:rsidP="009D7BD1">
            <w:pPr>
              <w:pStyle w:val="ConsPlusNormal"/>
              <w:ind w:left="5" w:right="-7" w:firstLine="0"/>
              <w:jc w:val="center"/>
              <w:rPr>
                <w:rFonts w:ascii="PT Astra Serif" w:hAnsi="PT Astra Serif" w:cs="Times New Roman"/>
                <w:color w:val="000000" w:themeColor="text1"/>
                <w:sz w:val="28"/>
                <w:szCs w:val="28"/>
                <w:lang w:eastAsia="zh-CN"/>
              </w:rPr>
            </w:pPr>
          </w:p>
          <w:p w:rsidR="009D7BD1" w:rsidRPr="007430E0" w:rsidRDefault="009D7BD1" w:rsidP="009D7BD1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</w:tr>
      <w:tr w:rsidR="009D7BD1" w:rsidRPr="00782C9E" w:rsidTr="009D7BD1">
        <w:trPr>
          <w:trHeight w:val="251"/>
        </w:trPr>
        <w:tc>
          <w:tcPr>
            <w:tcW w:w="15706" w:type="dxa"/>
            <w:gridSpan w:val="5"/>
          </w:tcPr>
          <w:p w:rsidR="009D7BD1" w:rsidRPr="00782C9E" w:rsidRDefault="009D7BD1" w:rsidP="009D7BD1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D7BD1">
              <w:rPr>
                <w:rFonts w:ascii="PT Astra Serif" w:hAnsi="PT Astra Serif"/>
                <w:b/>
                <w:sz w:val="28"/>
                <w:szCs w:val="28"/>
              </w:rPr>
              <w:t>27 февраля</w:t>
            </w:r>
          </w:p>
        </w:tc>
      </w:tr>
      <w:tr w:rsidR="009D7BD1" w:rsidRPr="00782C9E" w:rsidTr="00CD2CDC">
        <w:trPr>
          <w:trHeight w:val="1329"/>
        </w:trPr>
        <w:tc>
          <w:tcPr>
            <w:tcW w:w="1559" w:type="dxa"/>
            <w:gridSpan w:val="2"/>
          </w:tcPr>
          <w:p w:rsidR="009D7BD1" w:rsidRPr="00782C9E" w:rsidRDefault="009D7BD1" w:rsidP="009D7BD1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343" w:type="dxa"/>
            <w:vAlign w:val="center"/>
          </w:tcPr>
          <w:p w:rsidR="009D7BD1" w:rsidRPr="00782C9E" w:rsidRDefault="009D7BD1" w:rsidP="009D7BD1">
            <w:pPr>
              <w:spacing w:line="2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</w:tcPr>
          <w:p w:rsidR="009D7BD1" w:rsidRPr="00782C9E" w:rsidRDefault="009D7BD1" w:rsidP="009D7BD1">
            <w:pPr>
              <w:spacing w:line="2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9D7BD1" w:rsidRPr="00782C9E" w:rsidRDefault="009D7BD1" w:rsidP="009D7BD1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9D7BD1" w:rsidRPr="00782C9E" w:rsidTr="009D7BD1">
        <w:trPr>
          <w:trHeight w:val="208"/>
        </w:trPr>
        <w:tc>
          <w:tcPr>
            <w:tcW w:w="15706" w:type="dxa"/>
            <w:gridSpan w:val="5"/>
          </w:tcPr>
          <w:p w:rsidR="009D7BD1" w:rsidRPr="00782C9E" w:rsidRDefault="009D7BD1" w:rsidP="009D7BD1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D7BD1">
              <w:rPr>
                <w:rFonts w:ascii="PT Astra Serif" w:hAnsi="PT Astra Serif"/>
                <w:b/>
                <w:sz w:val="28"/>
                <w:szCs w:val="28"/>
              </w:rPr>
              <w:t>28 февраля</w:t>
            </w:r>
          </w:p>
        </w:tc>
      </w:tr>
      <w:tr w:rsidR="009D7BD1" w:rsidRPr="00782C9E" w:rsidTr="00CD2CDC">
        <w:trPr>
          <w:trHeight w:val="1329"/>
        </w:trPr>
        <w:tc>
          <w:tcPr>
            <w:tcW w:w="1559" w:type="dxa"/>
            <w:gridSpan w:val="2"/>
          </w:tcPr>
          <w:p w:rsidR="009D7BD1" w:rsidRPr="00782C9E" w:rsidRDefault="009D7BD1" w:rsidP="009D7BD1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7343" w:type="dxa"/>
            <w:vAlign w:val="center"/>
          </w:tcPr>
          <w:p w:rsidR="009D7BD1" w:rsidRPr="00782C9E" w:rsidRDefault="009D7BD1" w:rsidP="009D7BD1">
            <w:pPr>
              <w:spacing w:line="2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</w:tcPr>
          <w:p w:rsidR="009D7BD1" w:rsidRPr="00782C9E" w:rsidRDefault="009D7BD1" w:rsidP="009D7BD1">
            <w:pPr>
              <w:spacing w:line="2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9D7BD1" w:rsidRPr="00782C9E" w:rsidRDefault="009D7BD1" w:rsidP="009D7BD1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  <w:tr w:rsidR="009D7BD1" w:rsidRPr="00782C9E" w:rsidTr="009D7BD1">
        <w:trPr>
          <w:trHeight w:val="289"/>
        </w:trPr>
        <w:tc>
          <w:tcPr>
            <w:tcW w:w="15706" w:type="dxa"/>
            <w:gridSpan w:val="5"/>
          </w:tcPr>
          <w:p w:rsidR="009D7BD1" w:rsidRPr="00782C9E" w:rsidRDefault="009D7BD1" w:rsidP="009D7BD1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9D7BD1">
              <w:rPr>
                <w:rFonts w:ascii="PT Astra Serif" w:hAnsi="PT Astra Serif"/>
                <w:b/>
                <w:sz w:val="28"/>
                <w:szCs w:val="28"/>
              </w:rPr>
              <w:t>29 февраля</w:t>
            </w:r>
          </w:p>
        </w:tc>
      </w:tr>
      <w:tr w:rsidR="009D7BD1" w:rsidRPr="00782C9E" w:rsidTr="00CD2CDC">
        <w:trPr>
          <w:trHeight w:val="1329"/>
        </w:trPr>
        <w:tc>
          <w:tcPr>
            <w:tcW w:w="1559" w:type="dxa"/>
            <w:gridSpan w:val="2"/>
          </w:tcPr>
          <w:p w:rsidR="009D7BD1" w:rsidRPr="00782C9E" w:rsidRDefault="009D7BD1" w:rsidP="009D7BD1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7343" w:type="dxa"/>
            <w:vAlign w:val="center"/>
          </w:tcPr>
          <w:p w:rsidR="009D7BD1" w:rsidRPr="00782C9E" w:rsidRDefault="009D7BD1" w:rsidP="009D7BD1">
            <w:pPr>
              <w:spacing w:line="260" w:lineRule="exac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35" w:type="dxa"/>
          </w:tcPr>
          <w:p w:rsidR="009D7BD1" w:rsidRPr="00782C9E" w:rsidRDefault="009D7BD1" w:rsidP="009D7BD1">
            <w:pPr>
              <w:spacing w:line="26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9D7BD1" w:rsidRPr="00782C9E" w:rsidRDefault="009D7BD1" w:rsidP="009D7BD1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</w:tr>
    </w:tbl>
    <w:p w:rsidR="00E925DE" w:rsidRDefault="000D6A94">
      <w:pPr>
        <w:jc w:val="both"/>
        <w:rPr>
          <w:rFonts w:ascii="PT Astra Serif" w:hAnsi="PT Astra Serif" w:cs="PT Astra Serif"/>
          <w:b/>
          <w:sz w:val="28"/>
          <w:szCs w:val="28"/>
        </w:rPr>
      </w:pPr>
      <w:r w:rsidRPr="000D6A94">
        <w:rPr>
          <w:rFonts w:ascii="PT Astra Serif" w:hAnsi="PT Astra Serif" w:cs="PT Astra Serif"/>
          <w:b/>
          <w:sz w:val="28"/>
          <w:szCs w:val="28"/>
        </w:rPr>
        <w:t xml:space="preserve">Начальник отдела по административной работе и контролю </w:t>
      </w:r>
      <w:r>
        <w:rPr>
          <w:rFonts w:ascii="PT Astra Serif" w:hAnsi="PT Astra Serif" w:cs="PT Astra Serif"/>
          <w:b/>
          <w:sz w:val="28"/>
          <w:szCs w:val="28"/>
        </w:rPr>
        <w:t xml:space="preserve">                                                           </w:t>
      </w:r>
      <w:r w:rsidRPr="000D6A94">
        <w:rPr>
          <w:rFonts w:ascii="PT Astra Serif" w:hAnsi="PT Astra Serif" w:cs="PT Astra Serif"/>
          <w:b/>
          <w:sz w:val="28"/>
          <w:szCs w:val="28"/>
        </w:rPr>
        <w:t xml:space="preserve"> </w:t>
      </w:r>
      <w:r w:rsidR="00930E6C">
        <w:rPr>
          <w:rFonts w:ascii="PT Astra Serif" w:hAnsi="PT Astra Serif" w:cs="PT Astra Serif"/>
          <w:b/>
          <w:sz w:val="28"/>
          <w:szCs w:val="28"/>
        </w:rPr>
        <w:t xml:space="preserve">        </w:t>
      </w:r>
      <w:r w:rsidRPr="000D6A94">
        <w:rPr>
          <w:rFonts w:ascii="PT Astra Serif" w:hAnsi="PT Astra Serif" w:cs="PT Astra Serif"/>
          <w:b/>
          <w:sz w:val="28"/>
          <w:szCs w:val="28"/>
        </w:rPr>
        <w:t>Н.И.</w:t>
      </w:r>
      <w:r>
        <w:rPr>
          <w:rFonts w:ascii="PT Astra Serif" w:hAnsi="PT Astra Serif" w:cs="PT Astra Serif"/>
          <w:b/>
          <w:sz w:val="28"/>
          <w:szCs w:val="28"/>
        </w:rPr>
        <w:t xml:space="preserve"> </w:t>
      </w:r>
      <w:r w:rsidRPr="000D6A94">
        <w:rPr>
          <w:rFonts w:ascii="PT Astra Serif" w:hAnsi="PT Astra Serif" w:cs="PT Astra Serif"/>
          <w:b/>
          <w:sz w:val="28"/>
          <w:szCs w:val="28"/>
        </w:rPr>
        <w:t>Черкасова</w:t>
      </w:r>
    </w:p>
    <w:p w:rsidR="00460B46" w:rsidRDefault="00460B46" w:rsidP="00E925DE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E925DE" w:rsidRPr="00E925DE" w:rsidRDefault="00E925DE" w:rsidP="00E925DE">
      <w:pPr>
        <w:jc w:val="right"/>
        <w:rPr>
          <w:rFonts w:ascii="PT Astra Serif" w:hAnsi="PT Astra Serif" w:cs="PT Astra Serif"/>
          <w:sz w:val="28"/>
          <w:szCs w:val="28"/>
        </w:rPr>
      </w:pPr>
      <w:r w:rsidRPr="00E925DE">
        <w:rPr>
          <w:rFonts w:ascii="PT Astra Serif" w:hAnsi="PT Astra Serif" w:cs="PT Astra Serif"/>
          <w:sz w:val="28"/>
          <w:szCs w:val="28"/>
        </w:rPr>
        <w:t>Согласовано:</w:t>
      </w:r>
    </w:p>
    <w:p w:rsidR="00E925DE" w:rsidRPr="00E925DE" w:rsidRDefault="00E00D39" w:rsidP="00E925DE">
      <w:pPr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А.А</w:t>
      </w:r>
      <w:r w:rsidR="009010E5">
        <w:rPr>
          <w:rFonts w:ascii="PT Astra Serif" w:hAnsi="PT Astra Serif" w:cs="PT Astra Serif"/>
          <w:sz w:val="28"/>
          <w:szCs w:val="28"/>
        </w:rPr>
        <w:t>.</w:t>
      </w:r>
      <w:r w:rsidR="00022863">
        <w:rPr>
          <w:rFonts w:ascii="PT Astra Serif" w:hAnsi="PT Astra Serif" w:cs="PT Astra Serif"/>
          <w:sz w:val="28"/>
          <w:szCs w:val="28"/>
        </w:rPr>
        <w:t xml:space="preserve"> </w:t>
      </w:r>
      <w:r w:rsidR="009010E5">
        <w:rPr>
          <w:rFonts w:ascii="PT Astra Serif" w:hAnsi="PT Astra Serif" w:cs="PT Astra Serif"/>
          <w:sz w:val="28"/>
          <w:szCs w:val="28"/>
        </w:rPr>
        <w:t>Суворова</w:t>
      </w:r>
    </w:p>
    <w:sectPr w:rsidR="00E925DE" w:rsidRPr="00E925DE" w:rsidSect="009D7BD1">
      <w:pgSz w:w="16838" w:h="11906" w:orient="landscape"/>
      <w:pgMar w:top="426" w:right="1134" w:bottom="709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83D" w:rsidRDefault="008B483D">
      <w:r>
        <w:separator/>
      </w:r>
    </w:p>
  </w:endnote>
  <w:endnote w:type="continuationSeparator" w:id="0">
    <w:p w:rsidR="008B483D" w:rsidRDefault="008B4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83D" w:rsidRDefault="008B483D">
      <w:r>
        <w:separator/>
      </w:r>
    </w:p>
  </w:footnote>
  <w:footnote w:type="continuationSeparator" w:id="0">
    <w:p w:rsidR="008B483D" w:rsidRDefault="008B4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45"/>
    <w:rsid w:val="0000167B"/>
    <w:rsid w:val="00003948"/>
    <w:rsid w:val="0000491A"/>
    <w:rsid w:val="00005D1B"/>
    <w:rsid w:val="000111B0"/>
    <w:rsid w:val="00011A7D"/>
    <w:rsid w:val="00011C94"/>
    <w:rsid w:val="00015CDE"/>
    <w:rsid w:val="00015F0F"/>
    <w:rsid w:val="00022569"/>
    <w:rsid w:val="00022863"/>
    <w:rsid w:val="00023A95"/>
    <w:rsid w:val="00024F17"/>
    <w:rsid w:val="0002544B"/>
    <w:rsid w:val="0002696E"/>
    <w:rsid w:val="00030407"/>
    <w:rsid w:val="0003432B"/>
    <w:rsid w:val="00034EDF"/>
    <w:rsid w:val="00036560"/>
    <w:rsid w:val="00042BB4"/>
    <w:rsid w:val="00043194"/>
    <w:rsid w:val="00055197"/>
    <w:rsid w:val="000602B7"/>
    <w:rsid w:val="0006060D"/>
    <w:rsid w:val="0006172B"/>
    <w:rsid w:val="00061C0C"/>
    <w:rsid w:val="00061D02"/>
    <w:rsid w:val="00065768"/>
    <w:rsid w:val="00067E47"/>
    <w:rsid w:val="00071713"/>
    <w:rsid w:val="00074437"/>
    <w:rsid w:val="00080B62"/>
    <w:rsid w:val="00080FBF"/>
    <w:rsid w:val="00084126"/>
    <w:rsid w:val="000845B6"/>
    <w:rsid w:val="00090532"/>
    <w:rsid w:val="000906BE"/>
    <w:rsid w:val="00091306"/>
    <w:rsid w:val="00097AD3"/>
    <w:rsid w:val="00097D31"/>
    <w:rsid w:val="000A635F"/>
    <w:rsid w:val="000B0A5F"/>
    <w:rsid w:val="000B10C5"/>
    <w:rsid w:val="000B1153"/>
    <w:rsid w:val="000B2255"/>
    <w:rsid w:val="000B3026"/>
    <w:rsid w:val="000B53F9"/>
    <w:rsid w:val="000C0030"/>
    <w:rsid w:val="000C04F1"/>
    <w:rsid w:val="000C1A94"/>
    <w:rsid w:val="000C1F9A"/>
    <w:rsid w:val="000C1FF9"/>
    <w:rsid w:val="000C4918"/>
    <w:rsid w:val="000C4E4F"/>
    <w:rsid w:val="000D06C6"/>
    <w:rsid w:val="000D097A"/>
    <w:rsid w:val="000D0A26"/>
    <w:rsid w:val="000D45D2"/>
    <w:rsid w:val="000D6A94"/>
    <w:rsid w:val="000E287D"/>
    <w:rsid w:val="000E3A04"/>
    <w:rsid w:val="000E42A0"/>
    <w:rsid w:val="000E6231"/>
    <w:rsid w:val="000F0288"/>
    <w:rsid w:val="00106205"/>
    <w:rsid w:val="00111FE2"/>
    <w:rsid w:val="00121A47"/>
    <w:rsid w:val="00122FB8"/>
    <w:rsid w:val="00125918"/>
    <w:rsid w:val="001271F7"/>
    <w:rsid w:val="00132BED"/>
    <w:rsid w:val="0013364A"/>
    <w:rsid w:val="00134F28"/>
    <w:rsid w:val="00136C63"/>
    <w:rsid w:val="00142C58"/>
    <w:rsid w:val="001446D6"/>
    <w:rsid w:val="00145017"/>
    <w:rsid w:val="001454AF"/>
    <w:rsid w:val="001479B1"/>
    <w:rsid w:val="00151821"/>
    <w:rsid w:val="00152745"/>
    <w:rsid w:val="00154C7E"/>
    <w:rsid w:val="00161DDB"/>
    <w:rsid w:val="00161DDC"/>
    <w:rsid w:val="0017723F"/>
    <w:rsid w:val="0017784B"/>
    <w:rsid w:val="00182117"/>
    <w:rsid w:val="001849A6"/>
    <w:rsid w:val="00186D69"/>
    <w:rsid w:val="001917A5"/>
    <w:rsid w:val="00191867"/>
    <w:rsid w:val="00193D4C"/>
    <w:rsid w:val="001A0F76"/>
    <w:rsid w:val="001A5FBD"/>
    <w:rsid w:val="001B0329"/>
    <w:rsid w:val="001B10B5"/>
    <w:rsid w:val="001B3365"/>
    <w:rsid w:val="001B40A5"/>
    <w:rsid w:val="001B5070"/>
    <w:rsid w:val="001B5F71"/>
    <w:rsid w:val="001C43A0"/>
    <w:rsid w:val="001C43B3"/>
    <w:rsid w:val="001C6CD2"/>
    <w:rsid w:val="001C7CE2"/>
    <w:rsid w:val="001D08D5"/>
    <w:rsid w:val="001D28D0"/>
    <w:rsid w:val="001D50FF"/>
    <w:rsid w:val="001D77CE"/>
    <w:rsid w:val="001E117E"/>
    <w:rsid w:val="001E2065"/>
    <w:rsid w:val="001E223D"/>
    <w:rsid w:val="001E23AC"/>
    <w:rsid w:val="001E53E5"/>
    <w:rsid w:val="001E5A0B"/>
    <w:rsid w:val="001E7676"/>
    <w:rsid w:val="001F03D7"/>
    <w:rsid w:val="001F0CD8"/>
    <w:rsid w:val="001F0F7B"/>
    <w:rsid w:val="002013D6"/>
    <w:rsid w:val="00201950"/>
    <w:rsid w:val="002028F6"/>
    <w:rsid w:val="00202B99"/>
    <w:rsid w:val="00207C9C"/>
    <w:rsid w:val="00211DC2"/>
    <w:rsid w:val="0021412F"/>
    <w:rsid w:val="002153D7"/>
    <w:rsid w:val="00216485"/>
    <w:rsid w:val="00220CAC"/>
    <w:rsid w:val="002212B5"/>
    <w:rsid w:val="00222A7C"/>
    <w:rsid w:val="00234486"/>
    <w:rsid w:val="00235DEB"/>
    <w:rsid w:val="002367B7"/>
    <w:rsid w:val="0024268A"/>
    <w:rsid w:val="0024378F"/>
    <w:rsid w:val="00243E53"/>
    <w:rsid w:val="00244B6D"/>
    <w:rsid w:val="00246228"/>
    <w:rsid w:val="00251F2E"/>
    <w:rsid w:val="002576C6"/>
    <w:rsid w:val="00260606"/>
    <w:rsid w:val="00260B37"/>
    <w:rsid w:val="00261CC7"/>
    <w:rsid w:val="00262687"/>
    <w:rsid w:val="002645BE"/>
    <w:rsid w:val="00264C25"/>
    <w:rsid w:val="00272127"/>
    <w:rsid w:val="0027470C"/>
    <w:rsid w:val="00277232"/>
    <w:rsid w:val="00281CA3"/>
    <w:rsid w:val="00283020"/>
    <w:rsid w:val="002858D7"/>
    <w:rsid w:val="0029457D"/>
    <w:rsid w:val="00295A53"/>
    <w:rsid w:val="00296D74"/>
    <w:rsid w:val="002977FF"/>
    <w:rsid w:val="00297F1B"/>
    <w:rsid w:val="002A338E"/>
    <w:rsid w:val="002A767D"/>
    <w:rsid w:val="002B27A9"/>
    <w:rsid w:val="002B48D5"/>
    <w:rsid w:val="002B4FD2"/>
    <w:rsid w:val="002B7A23"/>
    <w:rsid w:val="002B7B95"/>
    <w:rsid w:val="002C2CA8"/>
    <w:rsid w:val="002C31A5"/>
    <w:rsid w:val="002D37A3"/>
    <w:rsid w:val="002D40DE"/>
    <w:rsid w:val="002D6698"/>
    <w:rsid w:val="002E10ED"/>
    <w:rsid w:val="002E3343"/>
    <w:rsid w:val="002F0E45"/>
    <w:rsid w:val="002F23F4"/>
    <w:rsid w:val="00300D87"/>
    <w:rsid w:val="003034BB"/>
    <w:rsid w:val="003058BC"/>
    <w:rsid w:val="003059B1"/>
    <w:rsid w:val="00305AF0"/>
    <w:rsid w:val="00306918"/>
    <w:rsid w:val="00306959"/>
    <w:rsid w:val="003106AC"/>
    <w:rsid w:val="003124DE"/>
    <w:rsid w:val="00315B81"/>
    <w:rsid w:val="003167AC"/>
    <w:rsid w:val="00321E5A"/>
    <w:rsid w:val="00322031"/>
    <w:rsid w:val="00322635"/>
    <w:rsid w:val="00322855"/>
    <w:rsid w:val="003247E4"/>
    <w:rsid w:val="00324BE0"/>
    <w:rsid w:val="00325DDC"/>
    <w:rsid w:val="00325F65"/>
    <w:rsid w:val="0032633F"/>
    <w:rsid w:val="0032696A"/>
    <w:rsid w:val="00326A54"/>
    <w:rsid w:val="0032762F"/>
    <w:rsid w:val="0033072F"/>
    <w:rsid w:val="00331C4C"/>
    <w:rsid w:val="00333CDF"/>
    <w:rsid w:val="00334CBE"/>
    <w:rsid w:val="00337192"/>
    <w:rsid w:val="00344A4C"/>
    <w:rsid w:val="00346B70"/>
    <w:rsid w:val="003541A0"/>
    <w:rsid w:val="00356367"/>
    <w:rsid w:val="00357F1A"/>
    <w:rsid w:val="00362A96"/>
    <w:rsid w:val="00363167"/>
    <w:rsid w:val="00363EC6"/>
    <w:rsid w:val="00367430"/>
    <w:rsid w:val="003717AD"/>
    <w:rsid w:val="0037653F"/>
    <w:rsid w:val="0038021B"/>
    <w:rsid w:val="00381075"/>
    <w:rsid w:val="003828EA"/>
    <w:rsid w:val="003914F2"/>
    <w:rsid w:val="0039281F"/>
    <w:rsid w:val="00397BA7"/>
    <w:rsid w:val="003A04EC"/>
    <w:rsid w:val="003A3DFB"/>
    <w:rsid w:val="003A4E41"/>
    <w:rsid w:val="003A5930"/>
    <w:rsid w:val="003B0215"/>
    <w:rsid w:val="003B1C45"/>
    <w:rsid w:val="003B305B"/>
    <w:rsid w:val="003B5C29"/>
    <w:rsid w:val="003B7A14"/>
    <w:rsid w:val="003C2350"/>
    <w:rsid w:val="003C5208"/>
    <w:rsid w:val="003C6C94"/>
    <w:rsid w:val="003C7671"/>
    <w:rsid w:val="003D0455"/>
    <w:rsid w:val="003D25F9"/>
    <w:rsid w:val="003D7134"/>
    <w:rsid w:val="003E0327"/>
    <w:rsid w:val="003E1A52"/>
    <w:rsid w:val="003E1E51"/>
    <w:rsid w:val="003E2141"/>
    <w:rsid w:val="003E51A2"/>
    <w:rsid w:val="003F0ED9"/>
    <w:rsid w:val="003F736A"/>
    <w:rsid w:val="003F765D"/>
    <w:rsid w:val="0040148C"/>
    <w:rsid w:val="00402B6B"/>
    <w:rsid w:val="004036BF"/>
    <w:rsid w:val="004052AB"/>
    <w:rsid w:val="004055F8"/>
    <w:rsid w:val="004153D6"/>
    <w:rsid w:val="00416565"/>
    <w:rsid w:val="0042098D"/>
    <w:rsid w:val="004268E4"/>
    <w:rsid w:val="00431F21"/>
    <w:rsid w:val="004327FD"/>
    <w:rsid w:val="00434ABE"/>
    <w:rsid w:val="004401A5"/>
    <w:rsid w:val="00440690"/>
    <w:rsid w:val="00443218"/>
    <w:rsid w:val="00443799"/>
    <w:rsid w:val="00444FEA"/>
    <w:rsid w:val="00447E26"/>
    <w:rsid w:val="00450209"/>
    <w:rsid w:val="00452393"/>
    <w:rsid w:val="00452E20"/>
    <w:rsid w:val="00453494"/>
    <w:rsid w:val="004561E8"/>
    <w:rsid w:val="00460A56"/>
    <w:rsid w:val="00460B46"/>
    <w:rsid w:val="004620AC"/>
    <w:rsid w:val="00463377"/>
    <w:rsid w:val="004658B1"/>
    <w:rsid w:val="00467C1C"/>
    <w:rsid w:val="004700FC"/>
    <w:rsid w:val="004703A1"/>
    <w:rsid w:val="00476D3D"/>
    <w:rsid w:val="0047778D"/>
    <w:rsid w:val="0048387B"/>
    <w:rsid w:val="0048437F"/>
    <w:rsid w:val="00486284"/>
    <w:rsid w:val="004870A6"/>
    <w:rsid w:val="00491034"/>
    <w:rsid w:val="0049324B"/>
    <w:rsid w:val="00493840"/>
    <w:rsid w:val="00493D03"/>
    <w:rsid w:val="004A0566"/>
    <w:rsid w:val="004A10ED"/>
    <w:rsid w:val="004A4ED9"/>
    <w:rsid w:val="004B3B22"/>
    <w:rsid w:val="004B4A8F"/>
    <w:rsid w:val="004B7A6B"/>
    <w:rsid w:val="004C014D"/>
    <w:rsid w:val="004C0E26"/>
    <w:rsid w:val="004C270A"/>
    <w:rsid w:val="004C3381"/>
    <w:rsid w:val="004D023C"/>
    <w:rsid w:val="004D0D55"/>
    <w:rsid w:val="004D12B2"/>
    <w:rsid w:val="004D2301"/>
    <w:rsid w:val="004D2F7C"/>
    <w:rsid w:val="004D36D2"/>
    <w:rsid w:val="004D5AE0"/>
    <w:rsid w:val="004E043F"/>
    <w:rsid w:val="004E0536"/>
    <w:rsid w:val="004E1712"/>
    <w:rsid w:val="004E1D01"/>
    <w:rsid w:val="004E29EB"/>
    <w:rsid w:val="004E4965"/>
    <w:rsid w:val="004F02E3"/>
    <w:rsid w:val="004F2C0E"/>
    <w:rsid w:val="004F5E44"/>
    <w:rsid w:val="004F7A17"/>
    <w:rsid w:val="004F7DAD"/>
    <w:rsid w:val="00503DF0"/>
    <w:rsid w:val="00505A53"/>
    <w:rsid w:val="00505EFB"/>
    <w:rsid w:val="005062EF"/>
    <w:rsid w:val="00506D06"/>
    <w:rsid w:val="00511971"/>
    <w:rsid w:val="00517387"/>
    <w:rsid w:val="00521BFE"/>
    <w:rsid w:val="005245E4"/>
    <w:rsid w:val="00527464"/>
    <w:rsid w:val="005335BA"/>
    <w:rsid w:val="00535395"/>
    <w:rsid w:val="00535503"/>
    <w:rsid w:val="00536C70"/>
    <w:rsid w:val="0053752A"/>
    <w:rsid w:val="00537C0A"/>
    <w:rsid w:val="005400B0"/>
    <w:rsid w:val="005422EF"/>
    <w:rsid w:val="005423A6"/>
    <w:rsid w:val="0054423B"/>
    <w:rsid w:val="0054729B"/>
    <w:rsid w:val="005473A8"/>
    <w:rsid w:val="00547774"/>
    <w:rsid w:val="00555FED"/>
    <w:rsid w:val="0055697B"/>
    <w:rsid w:val="00557321"/>
    <w:rsid w:val="00560CE2"/>
    <w:rsid w:val="005613A9"/>
    <w:rsid w:val="00561A6E"/>
    <w:rsid w:val="00564AF5"/>
    <w:rsid w:val="00564EC6"/>
    <w:rsid w:val="00565D1B"/>
    <w:rsid w:val="00572248"/>
    <w:rsid w:val="00576488"/>
    <w:rsid w:val="00580EAA"/>
    <w:rsid w:val="00581E5A"/>
    <w:rsid w:val="005839B8"/>
    <w:rsid w:val="005862B8"/>
    <w:rsid w:val="0058709C"/>
    <w:rsid w:val="00597273"/>
    <w:rsid w:val="005975D0"/>
    <w:rsid w:val="005A0943"/>
    <w:rsid w:val="005A2A4F"/>
    <w:rsid w:val="005A423B"/>
    <w:rsid w:val="005B2800"/>
    <w:rsid w:val="005B36D5"/>
    <w:rsid w:val="005B3753"/>
    <w:rsid w:val="005B3D9A"/>
    <w:rsid w:val="005B52B2"/>
    <w:rsid w:val="005B6845"/>
    <w:rsid w:val="005C101F"/>
    <w:rsid w:val="005C1881"/>
    <w:rsid w:val="005C354D"/>
    <w:rsid w:val="005C6B9A"/>
    <w:rsid w:val="005D42CC"/>
    <w:rsid w:val="005D60B4"/>
    <w:rsid w:val="005D66CC"/>
    <w:rsid w:val="005F06C1"/>
    <w:rsid w:val="005F6D36"/>
    <w:rsid w:val="0060164E"/>
    <w:rsid w:val="006018E6"/>
    <w:rsid w:val="00602B27"/>
    <w:rsid w:val="006054AC"/>
    <w:rsid w:val="00606CEA"/>
    <w:rsid w:val="00613DE8"/>
    <w:rsid w:val="00616751"/>
    <w:rsid w:val="00617A3A"/>
    <w:rsid w:val="00617D9B"/>
    <w:rsid w:val="00620C3F"/>
    <w:rsid w:val="00622B32"/>
    <w:rsid w:val="0062516C"/>
    <w:rsid w:val="00631483"/>
    <w:rsid w:val="006333EF"/>
    <w:rsid w:val="006336F7"/>
    <w:rsid w:val="00633F90"/>
    <w:rsid w:val="0063561E"/>
    <w:rsid w:val="00637649"/>
    <w:rsid w:val="006450E0"/>
    <w:rsid w:val="00650514"/>
    <w:rsid w:val="00651CD1"/>
    <w:rsid w:val="0065475C"/>
    <w:rsid w:val="00661D66"/>
    <w:rsid w:val="0066621F"/>
    <w:rsid w:val="006666FD"/>
    <w:rsid w:val="00672BD0"/>
    <w:rsid w:val="00676432"/>
    <w:rsid w:val="006772D7"/>
    <w:rsid w:val="006774BD"/>
    <w:rsid w:val="00680649"/>
    <w:rsid w:val="00680C62"/>
    <w:rsid w:val="006832D6"/>
    <w:rsid w:val="00683F2D"/>
    <w:rsid w:val="00684405"/>
    <w:rsid w:val="0068615A"/>
    <w:rsid w:val="0068763D"/>
    <w:rsid w:val="0069009B"/>
    <w:rsid w:val="00690E79"/>
    <w:rsid w:val="00697862"/>
    <w:rsid w:val="006A2B4F"/>
    <w:rsid w:val="006A56A4"/>
    <w:rsid w:val="006A582C"/>
    <w:rsid w:val="006A5D77"/>
    <w:rsid w:val="006A6881"/>
    <w:rsid w:val="006A690B"/>
    <w:rsid w:val="006B0C0F"/>
    <w:rsid w:val="006B64EE"/>
    <w:rsid w:val="006C26C1"/>
    <w:rsid w:val="006C44B0"/>
    <w:rsid w:val="006C5E7E"/>
    <w:rsid w:val="006D39C8"/>
    <w:rsid w:val="006D3F94"/>
    <w:rsid w:val="006D6AE8"/>
    <w:rsid w:val="006E1DC4"/>
    <w:rsid w:val="006F1413"/>
    <w:rsid w:val="006F2075"/>
    <w:rsid w:val="007007A1"/>
    <w:rsid w:val="007027EB"/>
    <w:rsid w:val="007043AA"/>
    <w:rsid w:val="00710A10"/>
    <w:rsid w:val="00711AE4"/>
    <w:rsid w:val="00712355"/>
    <w:rsid w:val="007135DA"/>
    <w:rsid w:val="00713EA1"/>
    <w:rsid w:val="007143EE"/>
    <w:rsid w:val="00717A43"/>
    <w:rsid w:val="00721170"/>
    <w:rsid w:val="00721663"/>
    <w:rsid w:val="007221CA"/>
    <w:rsid w:val="00724A9B"/>
    <w:rsid w:val="00724C05"/>
    <w:rsid w:val="00725237"/>
    <w:rsid w:val="007268D2"/>
    <w:rsid w:val="00730A64"/>
    <w:rsid w:val="00733185"/>
    <w:rsid w:val="00733C93"/>
    <w:rsid w:val="00735804"/>
    <w:rsid w:val="00736C5C"/>
    <w:rsid w:val="007535FB"/>
    <w:rsid w:val="00763FFE"/>
    <w:rsid w:val="007676B2"/>
    <w:rsid w:val="00771A7E"/>
    <w:rsid w:val="0077212A"/>
    <w:rsid w:val="0077315A"/>
    <w:rsid w:val="00773C27"/>
    <w:rsid w:val="00782AA6"/>
    <w:rsid w:val="00782C9E"/>
    <w:rsid w:val="007842CA"/>
    <w:rsid w:val="0078616A"/>
    <w:rsid w:val="00795627"/>
    <w:rsid w:val="00796661"/>
    <w:rsid w:val="007B0BE1"/>
    <w:rsid w:val="007B4A77"/>
    <w:rsid w:val="007B50C1"/>
    <w:rsid w:val="007B551E"/>
    <w:rsid w:val="007B77D7"/>
    <w:rsid w:val="007D094B"/>
    <w:rsid w:val="007D4C72"/>
    <w:rsid w:val="007D5C3D"/>
    <w:rsid w:val="007D5C6D"/>
    <w:rsid w:val="007D63A4"/>
    <w:rsid w:val="007D677B"/>
    <w:rsid w:val="007E0233"/>
    <w:rsid w:val="007E0CDB"/>
    <w:rsid w:val="007E6E7B"/>
    <w:rsid w:val="007F0487"/>
    <w:rsid w:val="007F2533"/>
    <w:rsid w:val="007F5576"/>
    <w:rsid w:val="007F5F69"/>
    <w:rsid w:val="007F6AD1"/>
    <w:rsid w:val="008004A0"/>
    <w:rsid w:val="0080134F"/>
    <w:rsid w:val="0080197B"/>
    <w:rsid w:val="008020BB"/>
    <w:rsid w:val="00810484"/>
    <w:rsid w:val="008136B5"/>
    <w:rsid w:val="0081675F"/>
    <w:rsid w:val="008229F8"/>
    <w:rsid w:val="00825260"/>
    <w:rsid w:val="00826888"/>
    <w:rsid w:val="0082765E"/>
    <w:rsid w:val="00827E46"/>
    <w:rsid w:val="00830072"/>
    <w:rsid w:val="008307CD"/>
    <w:rsid w:val="00830C3E"/>
    <w:rsid w:val="008332D0"/>
    <w:rsid w:val="008349A1"/>
    <w:rsid w:val="008359E9"/>
    <w:rsid w:val="00837624"/>
    <w:rsid w:val="00850967"/>
    <w:rsid w:val="00851238"/>
    <w:rsid w:val="00852B0C"/>
    <w:rsid w:val="008534CE"/>
    <w:rsid w:val="008628EA"/>
    <w:rsid w:val="00866582"/>
    <w:rsid w:val="008729A0"/>
    <w:rsid w:val="0087341E"/>
    <w:rsid w:val="00876B04"/>
    <w:rsid w:val="0088235F"/>
    <w:rsid w:val="008847C8"/>
    <w:rsid w:val="00886A38"/>
    <w:rsid w:val="008928C4"/>
    <w:rsid w:val="008948D1"/>
    <w:rsid w:val="008A0F5B"/>
    <w:rsid w:val="008A61D7"/>
    <w:rsid w:val="008A7DBE"/>
    <w:rsid w:val="008B0599"/>
    <w:rsid w:val="008B426F"/>
    <w:rsid w:val="008B483D"/>
    <w:rsid w:val="008B5E35"/>
    <w:rsid w:val="008B5F66"/>
    <w:rsid w:val="008B606A"/>
    <w:rsid w:val="008B65E4"/>
    <w:rsid w:val="008B6795"/>
    <w:rsid w:val="008C175F"/>
    <w:rsid w:val="008C1D39"/>
    <w:rsid w:val="008C6001"/>
    <w:rsid w:val="008D0097"/>
    <w:rsid w:val="008D0BBC"/>
    <w:rsid w:val="008D16AA"/>
    <w:rsid w:val="008D2AB4"/>
    <w:rsid w:val="008D3886"/>
    <w:rsid w:val="008E3F47"/>
    <w:rsid w:val="008E4AED"/>
    <w:rsid w:val="008E63C6"/>
    <w:rsid w:val="008E7CB7"/>
    <w:rsid w:val="008F1070"/>
    <w:rsid w:val="008F39D3"/>
    <w:rsid w:val="008F61ED"/>
    <w:rsid w:val="008F7D82"/>
    <w:rsid w:val="009010E5"/>
    <w:rsid w:val="00901749"/>
    <w:rsid w:val="00902989"/>
    <w:rsid w:val="00912A7A"/>
    <w:rsid w:val="00913235"/>
    <w:rsid w:val="0091333F"/>
    <w:rsid w:val="00913FC8"/>
    <w:rsid w:val="00921E05"/>
    <w:rsid w:val="00921E87"/>
    <w:rsid w:val="00922610"/>
    <w:rsid w:val="00922A59"/>
    <w:rsid w:val="0092351D"/>
    <w:rsid w:val="00926DEF"/>
    <w:rsid w:val="00930E6C"/>
    <w:rsid w:val="009322EB"/>
    <w:rsid w:val="00933653"/>
    <w:rsid w:val="00933A79"/>
    <w:rsid w:val="009433FC"/>
    <w:rsid w:val="00952A4B"/>
    <w:rsid w:val="00954477"/>
    <w:rsid w:val="00955010"/>
    <w:rsid w:val="009558F0"/>
    <w:rsid w:val="00960B73"/>
    <w:rsid w:val="00963957"/>
    <w:rsid w:val="009666B5"/>
    <w:rsid w:val="00966F57"/>
    <w:rsid w:val="00967B24"/>
    <w:rsid w:val="009743FA"/>
    <w:rsid w:val="00974EF8"/>
    <w:rsid w:val="009823B1"/>
    <w:rsid w:val="00984A25"/>
    <w:rsid w:val="009857D5"/>
    <w:rsid w:val="00992081"/>
    <w:rsid w:val="00993B22"/>
    <w:rsid w:val="00995960"/>
    <w:rsid w:val="009A1780"/>
    <w:rsid w:val="009A50E4"/>
    <w:rsid w:val="009A7968"/>
    <w:rsid w:val="009B17BF"/>
    <w:rsid w:val="009B605E"/>
    <w:rsid w:val="009C03C6"/>
    <w:rsid w:val="009C2BC1"/>
    <w:rsid w:val="009C30A1"/>
    <w:rsid w:val="009C46A6"/>
    <w:rsid w:val="009C567A"/>
    <w:rsid w:val="009C7115"/>
    <w:rsid w:val="009D23E2"/>
    <w:rsid w:val="009D27E9"/>
    <w:rsid w:val="009D312B"/>
    <w:rsid w:val="009D6104"/>
    <w:rsid w:val="009D7BD1"/>
    <w:rsid w:val="009E4F8B"/>
    <w:rsid w:val="009E6A28"/>
    <w:rsid w:val="009F1C1C"/>
    <w:rsid w:val="009F3C29"/>
    <w:rsid w:val="009F45A6"/>
    <w:rsid w:val="009F5F7A"/>
    <w:rsid w:val="009F67C8"/>
    <w:rsid w:val="009F7F9F"/>
    <w:rsid w:val="00A008B9"/>
    <w:rsid w:val="00A03AED"/>
    <w:rsid w:val="00A05350"/>
    <w:rsid w:val="00A053EE"/>
    <w:rsid w:val="00A1586E"/>
    <w:rsid w:val="00A1730C"/>
    <w:rsid w:val="00A218E0"/>
    <w:rsid w:val="00A235EE"/>
    <w:rsid w:val="00A24EB9"/>
    <w:rsid w:val="00A27711"/>
    <w:rsid w:val="00A34DB3"/>
    <w:rsid w:val="00A36683"/>
    <w:rsid w:val="00A37F39"/>
    <w:rsid w:val="00A427DC"/>
    <w:rsid w:val="00A44BE7"/>
    <w:rsid w:val="00A45AB1"/>
    <w:rsid w:val="00A54E74"/>
    <w:rsid w:val="00A609CB"/>
    <w:rsid w:val="00A640B9"/>
    <w:rsid w:val="00A6792C"/>
    <w:rsid w:val="00A67EBB"/>
    <w:rsid w:val="00A736A8"/>
    <w:rsid w:val="00A7660F"/>
    <w:rsid w:val="00A76914"/>
    <w:rsid w:val="00A76BF3"/>
    <w:rsid w:val="00A8221F"/>
    <w:rsid w:val="00A97461"/>
    <w:rsid w:val="00AA22AC"/>
    <w:rsid w:val="00AA3427"/>
    <w:rsid w:val="00AA4B99"/>
    <w:rsid w:val="00AA562B"/>
    <w:rsid w:val="00AB0A00"/>
    <w:rsid w:val="00AB2DFC"/>
    <w:rsid w:val="00AB4317"/>
    <w:rsid w:val="00AB67FA"/>
    <w:rsid w:val="00AB6E98"/>
    <w:rsid w:val="00AC186A"/>
    <w:rsid w:val="00AC2796"/>
    <w:rsid w:val="00AC5406"/>
    <w:rsid w:val="00AC567E"/>
    <w:rsid w:val="00AC5D52"/>
    <w:rsid w:val="00AD57DB"/>
    <w:rsid w:val="00AD677E"/>
    <w:rsid w:val="00AE1637"/>
    <w:rsid w:val="00AE293B"/>
    <w:rsid w:val="00AE5BCA"/>
    <w:rsid w:val="00AF1359"/>
    <w:rsid w:val="00AF32CC"/>
    <w:rsid w:val="00AF4A83"/>
    <w:rsid w:val="00AF79A6"/>
    <w:rsid w:val="00B00A69"/>
    <w:rsid w:val="00B00BDE"/>
    <w:rsid w:val="00B01070"/>
    <w:rsid w:val="00B0593F"/>
    <w:rsid w:val="00B10909"/>
    <w:rsid w:val="00B10F6A"/>
    <w:rsid w:val="00B12B7C"/>
    <w:rsid w:val="00B143D4"/>
    <w:rsid w:val="00B179B5"/>
    <w:rsid w:val="00B204EB"/>
    <w:rsid w:val="00B22916"/>
    <w:rsid w:val="00B236AF"/>
    <w:rsid w:val="00B25E66"/>
    <w:rsid w:val="00B33041"/>
    <w:rsid w:val="00B3420B"/>
    <w:rsid w:val="00B417AE"/>
    <w:rsid w:val="00B4221B"/>
    <w:rsid w:val="00B44A09"/>
    <w:rsid w:val="00B4723C"/>
    <w:rsid w:val="00B47F65"/>
    <w:rsid w:val="00B50ACA"/>
    <w:rsid w:val="00B5320F"/>
    <w:rsid w:val="00B534CB"/>
    <w:rsid w:val="00B616FA"/>
    <w:rsid w:val="00B61BBE"/>
    <w:rsid w:val="00B62130"/>
    <w:rsid w:val="00B626C9"/>
    <w:rsid w:val="00B62D13"/>
    <w:rsid w:val="00B63C24"/>
    <w:rsid w:val="00B651EE"/>
    <w:rsid w:val="00B6696A"/>
    <w:rsid w:val="00B7566F"/>
    <w:rsid w:val="00B77066"/>
    <w:rsid w:val="00B820B9"/>
    <w:rsid w:val="00B844E7"/>
    <w:rsid w:val="00B84B3D"/>
    <w:rsid w:val="00B84F01"/>
    <w:rsid w:val="00B91293"/>
    <w:rsid w:val="00B95359"/>
    <w:rsid w:val="00B969D3"/>
    <w:rsid w:val="00BA236D"/>
    <w:rsid w:val="00BA5050"/>
    <w:rsid w:val="00BB1C28"/>
    <w:rsid w:val="00BB2A44"/>
    <w:rsid w:val="00BB37C5"/>
    <w:rsid w:val="00BB6735"/>
    <w:rsid w:val="00BB716A"/>
    <w:rsid w:val="00BB7794"/>
    <w:rsid w:val="00BC4036"/>
    <w:rsid w:val="00BD25C3"/>
    <w:rsid w:val="00BD643C"/>
    <w:rsid w:val="00BE07E7"/>
    <w:rsid w:val="00BE0AD9"/>
    <w:rsid w:val="00BE3295"/>
    <w:rsid w:val="00BE5A50"/>
    <w:rsid w:val="00BE5E98"/>
    <w:rsid w:val="00BF0FA1"/>
    <w:rsid w:val="00BF5082"/>
    <w:rsid w:val="00BF55F7"/>
    <w:rsid w:val="00BF5609"/>
    <w:rsid w:val="00BF7063"/>
    <w:rsid w:val="00BF7B5B"/>
    <w:rsid w:val="00C011C4"/>
    <w:rsid w:val="00C0163E"/>
    <w:rsid w:val="00C01809"/>
    <w:rsid w:val="00C04575"/>
    <w:rsid w:val="00C10349"/>
    <w:rsid w:val="00C1154D"/>
    <w:rsid w:val="00C14B79"/>
    <w:rsid w:val="00C16CE8"/>
    <w:rsid w:val="00C22816"/>
    <w:rsid w:val="00C248DA"/>
    <w:rsid w:val="00C24BB2"/>
    <w:rsid w:val="00C263FC"/>
    <w:rsid w:val="00C3096C"/>
    <w:rsid w:val="00C30FEF"/>
    <w:rsid w:val="00C3279D"/>
    <w:rsid w:val="00C368DD"/>
    <w:rsid w:val="00C36AF2"/>
    <w:rsid w:val="00C370BB"/>
    <w:rsid w:val="00C475E6"/>
    <w:rsid w:val="00C50740"/>
    <w:rsid w:val="00C5087F"/>
    <w:rsid w:val="00C5445C"/>
    <w:rsid w:val="00C56C4E"/>
    <w:rsid w:val="00C57309"/>
    <w:rsid w:val="00C62D69"/>
    <w:rsid w:val="00C6686C"/>
    <w:rsid w:val="00C75F73"/>
    <w:rsid w:val="00C8039D"/>
    <w:rsid w:val="00C8123E"/>
    <w:rsid w:val="00C822B6"/>
    <w:rsid w:val="00C944C2"/>
    <w:rsid w:val="00C94FF6"/>
    <w:rsid w:val="00C95876"/>
    <w:rsid w:val="00CA1A34"/>
    <w:rsid w:val="00CA5CDD"/>
    <w:rsid w:val="00CA67E1"/>
    <w:rsid w:val="00CA7B38"/>
    <w:rsid w:val="00CB3FF0"/>
    <w:rsid w:val="00CB7669"/>
    <w:rsid w:val="00CB7BBE"/>
    <w:rsid w:val="00CC1334"/>
    <w:rsid w:val="00CC2E9A"/>
    <w:rsid w:val="00CC6477"/>
    <w:rsid w:val="00CD2CDC"/>
    <w:rsid w:val="00CD73D3"/>
    <w:rsid w:val="00CD7A12"/>
    <w:rsid w:val="00CE04B8"/>
    <w:rsid w:val="00CE1E77"/>
    <w:rsid w:val="00CE21D1"/>
    <w:rsid w:val="00CE4B13"/>
    <w:rsid w:val="00CE6EC1"/>
    <w:rsid w:val="00CE7F5E"/>
    <w:rsid w:val="00CF6E86"/>
    <w:rsid w:val="00D03625"/>
    <w:rsid w:val="00D06A05"/>
    <w:rsid w:val="00D06DFD"/>
    <w:rsid w:val="00D06FCD"/>
    <w:rsid w:val="00D10E18"/>
    <w:rsid w:val="00D11DF9"/>
    <w:rsid w:val="00D1384F"/>
    <w:rsid w:val="00D176FA"/>
    <w:rsid w:val="00D22180"/>
    <w:rsid w:val="00D22EE0"/>
    <w:rsid w:val="00D233F9"/>
    <w:rsid w:val="00D24872"/>
    <w:rsid w:val="00D33CAB"/>
    <w:rsid w:val="00D343B1"/>
    <w:rsid w:val="00D355EA"/>
    <w:rsid w:val="00D3754E"/>
    <w:rsid w:val="00D4236A"/>
    <w:rsid w:val="00D445A1"/>
    <w:rsid w:val="00D53CAD"/>
    <w:rsid w:val="00D54F96"/>
    <w:rsid w:val="00D5686D"/>
    <w:rsid w:val="00D60546"/>
    <w:rsid w:val="00D612A9"/>
    <w:rsid w:val="00D632F0"/>
    <w:rsid w:val="00D63D32"/>
    <w:rsid w:val="00D659BA"/>
    <w:rsid w:val="00D7055E"/>
    <w:rsid w:val="00D71792"/>
    <w:rsid w:val="00D72640"/>
    <w:rsid w:val="00D72851"/>
    <w:rsid w:val="00D763B2"/>
    <w:rsid w:val="00D81CCF"/>
    <w:rsid w:val="00D822B5"/>
    <w:rsid w:val="00D863B5"/>
    <w:rsid w:val="00D87CDC"/>
    <w:rsid w:val="00D91DA2"/>
    <w:rsid w:val="00D959D7"/>
    <w:rsid w:val="00D96A57"/>
    <w:rsid w:val="00DA02DD"/>
    <w:rsid w:val="00DA143D"/>
    <w:rsid w:val="00DA1470"/>
    <w:rsid w:val="00DA2FD0"/>
    <w:rsid w:val="00DA4739"/>
    <w:rsid w:val="00DA4A22"/>
    <w:rsid w:val="00DA5BAD"/>
    <w:rsid w:val="00DB19CA"/>
    <w:rsid w:val="00DB6387"/>
    <w:rsid w:val="00DC4D8A"/>
    <w:rsid w:val="00DC4F36"/>
    <w:rsid w:val="00DD0119"/>
    <w:rsid w:val="00DD0F54"/>
    <w:rsid w:val="00DD122D"/>
    <w:rsid w:val="00DE332B"/>
    <w:rsid w:val="00DE64B4"/>
    <w:rsid w:val="00DF0054"/>
    <w:rsid w:val="00E00D39"/>
    <w:rsid w:val="00E019F9"/>
    <w:rsid w:val="00E02054"/>
    <w:rsid w:val="00E0208F"/>
    <w:rsid w:val="00E032F4"/>
    <w:rsid w:val="00E037AE"/>
    <w:rsid w:val="00E03871"/>
    <w:rsid w:val="00E0503E"/>
    <w:rsid w:val="00E05B05"/>
    <w:rsid w:val="00E110D1"/>
    <w:rsid w:val="00E11B07"/>
    <w:rsid w:val="00E12491"/>
    <w:rsid w:val="00E24EDD"/>
    <w:rsid w:val="00E27807"/>
    <w:rsid w:val="00E30FEA"/>
    <w:rsid w:val="00E31AC0"/>
    <w:rsid w:val="00E37882"/>
    <w:rsid w:val="00E40CF9"/>
    <w:rsid w:val="00E43B1D"/>
    <w:rsid w:val="00E43EF4"/>
    <w:rsid w:val="00E440E5"/>
    <w:rsid w:val="00E57324"/>
    <w:rsid w:val="00E61EFB"/>
    <w:rsid w:val="00E63F8F"/>
    <w:rsid w:val="00E6553A"/>
    <w:rsid w:val="00E65832"/>
    <w:rsid w:val="00E73D20"/>
    <w:rsid w:val="00E7469D"/>
    <w:rsid w:val="00E746B6"/>
    <w:rsid w:val="00E74C35"/>
    <w:rsid w:val="00E8185D"/>
    <w:rsid w:val="00E90404"/>
    <w:rsid w:val="00E907CA"/>
    <w:rsid w:val="00E9132A"/>
    <w:rsid w:val="00E925DE"/>
    <w:rsid w:val="00E92C32"/>
    <w:rsid w:val="00E97CDE"/>
    <w:rsid w:val="00EA15CF"/>
    <w:rsid w:val="00EA17C7"/>
    <w:rsid w:val="00EA1BD4"/>
    <w:rsid w:val="00EA22E2"/>
    <w:rsid w:val="00EA29E7"/>
    <w:rsid w:val="00EA5D1C"/>
    <w:rsid w:val="00EA7817"/>
    <w:rsid w:val="00EB027F"/>
    <w:rsid w:val="00EB1DD1"/>
    <w:rsid w:val="00EB2468"/>
    <w:rsid w:val="00EB3170"/>
    <w:rsid w:val="00EB3B2B"/>
    <w:rsid w:val="00EB3DCE"/>
    <w:rsid w:val="00EB427A"/>
    <w:rsid w:val="00EB75A4"/>
    <w:rsid w:val="00EC07F8"/>
    <w:rsid w:val="00EC4A42"/>
    <w:rsid w:val="00ED0ADA"/>
    <w:rsid w:val="00ED37EF"/>
    <w:rsid w:val="00ED3FB3"/>
    <w:rsid w:val="00ED485B"/>
    <w:rsid w:val="00ED6BF5"/>
    <w:rsid w:val="00EE58BB"/>
    <w:rsid w:val="00EF0D2A"/>
    <w:rsid w:val="00EF1F93"/>
    <w:rsid w:val="00EF29FD"/>
    <w:rsid w:val="00F00368"/>
    <w:rsid w:val="00F027C7"/>
    <w:rsid w:val="00F049FF"/>
    <w:rsid w:val="00F0661D"/>
    <w:rsid w:val="00F072A0"/>
    <w:rsid w:val="00F10C18"/>
    <w:rsid w:val="00F134E5"/>
    <w:rsid w:val="00F14C6D"/>
    <w:rsid w:val="00F15655"/>
    <w:rsid w:val="00F20804"/>
    <w:rsid w:val="00F21E6D"/>
    <w:rsid w:val="00F23C5A"/>
    <w:rsid w:val="00F25557"/>
    <w:rsid w:val="00F31016"/>
    <w:rsid w:val="00F3200D"/>
    <w:rsid w:val="00F32593"/>
    <w:rsid w:val="00F350FA"/>
    <w:rsid w:val="00F35BC7"/>
    <w:rsid w:val="00F36B58"/>
    <w:rsid w:val="00F36D15"/>
    <w:rsid w:val="00F36FCC"/>
    <w:rsid w:val="00F460EA"/>
    <w:rsid w:val="00F50A8D"/>
    <w:rsid w:val="00F514B3"/>
    <w:rsid w:val="00F5375A"/>
    <w:rsid w:val="00F64695"/>
    <w:rsid w:val="00F72D51"/>
    <w:rsid w:val="00F737E5"/>
    <w:rsid w:val="00F8150D"/>
    <w:rsid w:val="00F85C4B"/>
    <w:rsid w:val="00F85FFF"/>
    <w:rsid w:val="00F9089A"/>
    <w:rsid w:val="00FA0902"/>
    <w:rsid w:val="00FA0EB7"/>
    <w:rsid w:val="00FA1F42"/>
    <w:rsid w:val="00FA321F"/>
    <w:rsid w:val="00FA75FF"/>
    <w:rsid w:val="00FB59FB"/>
    <w:rsid w:val="00FB6DF1"/>
    <w:rsid w:val="00FB7DE7"/>
    <w:rsid w:val="00FC286F"/>
    <w:rsid w:val="00FC335B"/>
    <w:rsid w:val="00FC3737"/>
    <w:rsid w:val="00FC658F"/>
    <w:rsid w:val="00FC7360"/>
    <w:rsid w:val="00FD70F1"/>
    <w:rsid w:val="00FE104D"/>
    <w:rsid w:val="00FE1C41"/>
    <w:rsid w:val="00FE1EF5"/>
    <w:rsid w:val="00FE31B9"/>
    <w:rsid w:val="00FE5321"/>
    <w:rsid w:val="00FE6334"/>
    <w:rsid w:val="00FE7BA5"/>
    <w:rsid w:val="00FE7FB4"/>
    <w:rsid w:val="00FF12EB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F7BAF1F-D59A-4F5D-B7CD-B1659AB6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F7DAD"/>
    <w:rPr>
      <w:sz w:val="28"/>
      <w:szCs w:val="24"/>
      <w:lang w:eastAsia="zh-CN"/>
    </w:rPr>
  </w:style>
  <w:style w:type="character" w:styleId="afc">
    <w:name w:val="FollowedHyperlink"/>
    <w:basedOn w:val="a0"/>
    <w:uiPriority w:val="99"/>
    <w:semiHidden/>
    <w:unhideWhenUsed/>
    <w:rsid w:val="004B3B22"/>
    <w:rPr>
      <w:color w:val="954F72" w:themeColor="followedHyperlink"/>
      <w:u w:val="single"/>
    </w:rPr>
  </w:style>
  <w:style w:type="paragraph" w:customStyle="1" w:styleId="ConsPlusNormal">
    <w:name w:val="ConsPlusNormal"/>
    <w:link w:val="ConsPlusNormal0"/>
    <w:rsid w:val="007D63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054A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8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-&#1082;po-dopobr@tularegion.org" TargetMode="External"/><Relationship Id="rId13" Type="http://schemas.openxmlformats.org/officeDocument/2006/relationships/hyperlink" Target="mailto:sh-predpr2@tularegion.org" TargetMode="External"/><Relationship Id="rId18" Type="http://schemas.openxmlformats.org/officeDocument/2006/relationships/hyperlink" Target="mailto:sh-nach-kadr@tularegion.or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h-kons-otdarh@tularegion.org" TargetMode="External"/><Relationship Id="rId17" Type="http://schemas.openxmlformats.org/officeDocument/2006/relationships/hyperlink" Target="mailto:sh-dor1@tularegion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h-imush2@tularegion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-predpr2@tularegion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h-vedins-otdarh@tularegion.org" TargetMode="External"/><Relationship Id="rId10" Type="http://schemas.openxmlformats.org/officeDocument/2006/relationships/hyperlink" Target="mailto:sh-kons1gkh@tularegion.org" TargetMode="External"/><Relationship Id="rId19" Type="http://schemas.openxmlformats.org/officeDocument/2006/relationships/hyperlink" Target="mailto:sh-blago8@tulareg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-imush4@tularegion.org" TargetMode="External"/><Relationship Id="rId14" Type="http://schemas.openxmlformats.org/officeDocument/2006/relationships/hyperlink" Target="mailto:sh-dor2@tularegion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75;&#1088;&#1080;&#1092;%20&#1091;&#1090;&#1074;&#1077;&#1088;&#1078;&#107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13054-A980-4611-B1B0-50F3D5538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гриф утверждения</Template>
  <TotalTime>446</TotalTime>
  <Pages>6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Ивлева Жанна Викторовна</dc:creator>
  <cp:lastModifiedBy>Пользователь</cp:lastModifiedBy>
  <cp:revision>18</cp:revision>
  <cp:lastPrinted>2023-11-22T06:24:00Z</cp:lastPrinted>
  <dcterms:created xsi:type="dcterms:W3CDTF">2023-09-25T13:41:00Z</dcterms:created>
  <dcterms:modified xsi:type="dcterms:W3CDTF">2024-01-25T08:38:00Z</dcterms:modified>
</cp:coreProperties>
</file>