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F21009" w:rsidRDefault="005C1881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Руководитель аппарата</w:t>
                  </w:r>
                  <w:r w:rsidR="00243E53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Pr="00F21009" w:rsidRDefault="00243E53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F21009" w:rsidRDefault="00452E20" w:rsidP="00243E53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</w:p>
                <w:p w:rsidR="00243E53" w:rsidRPr="00F21009" w:rsidRDefault="00243E53" w:rsidP="005C1881">
                  <w:pPr>
                    <w:jc w:val="center"/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</w:pPr>
                  <w:r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____________________</w:t>
                  </w:r>
                  <w:r w:rsidR="005C1881" w:rsidRPr="00F21009">
                    <w:rPr>
                      <w:rFonts w:ascii="PT Astra Serif" w:eastAsia="Calibri" w:hAnsi="PT Astra Serif"/>
                      <w:b/>
                      <w:color w:val="000000" w:themeColor="text1"/>
                      <w:w w:val="80"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График проведения тематических консультаций и личных приемов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для граждан </w:t>
      </w:r>
      <w:r w:rsidR="00922A59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в </w:t>
      </w:r>
      <w:r w:rsidR="008C6AD2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ию</w:t>
      </w:r>
      <w:r w:rsidR="005C714A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л</w:t>
      </w:r>
      <w:r w:rsidR="008C6AD2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е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202</w:t>
      </w:r>
      <w:r w:rsidR="00FB6DF1"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4</w:t>
      </w: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 года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 xml:space="preserve">Запись по телефонам, указанным в графике, </w:t>
      </w:r>
    </w:p>
    <w:p w:rsidR="00306959" w:rsidRPr="00F21009" w:rsidRDefault="00306959" w:rsidP="00306959">
      <w:pPr>
        <w:jc w:val="center"/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</w:pPr>
      <w:r w:rsidRPr="00F21009">
        <w:rPr>
          <w:rFonts w:ascii="PT Astra Serif" w:eastAsia="Calibri" w:hAnsi="PT Astra Serif"/>
          <w:b/>
          <w:color w:val="000000" w:themeColor="text1"/>
          <w:w w:val="80"/>
          <w:sz w:val="28"/>
          <w:szCs w:val="28"/>
        </w:rPr>
        <w:t>на портале «Открытый регион 71»</w:t>
      </w: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7655"/>
        <w:gridCol w:w="3118"/>
        <w:gridCol w:w="3373"/>
      </w:tblGrid>
      <w:tr w:rsidR="005B36D5" w:rsidRPr="00782C9E" w:rsidTr="00A057A3">
        <w:tc>
          <w:tcPr>
            <w:tcW w:w="1560" w:type="dxa"/>
          </w:tcPr>
          <w:p w:rsidR="005B36D5" w:rsidRPr="00F21009" w:rsidRDefault="005B36D5" w:rsidP="00F210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7655" w:type="dxa"/>
          </w:tcPr>
          <w:p w:rsidR="005B36D5" w:rsidRPr="00F21009" w:rsidRDefault="005B36D5" w:rsidP="00F210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Тема консультации</w:t>
            </w:r>
          </w:p>
        </w:tc>
        <w:tc>
          <w:tcPr>
            <w:tcW w:w="3118" w:type="dxa"/>
          </w:tcPr>
          <w:p w:rsidR="005B36D5" w:rsidRPr="00F21009" w:rsidRDefault="005B36D5" w:rsidP="00F210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ФИО, должность лица, проводящего консультацию</w:t>
            </w:r>
          </w:p>
        </w:tc>
        <w:tc>
          <w:tcPr>
            <w:tcW w:w="3373" w:type="dxa"/>
          </w:tcPr>
          <w:p w:rsidR="005B36D5" w:rsidRPr="00F21009" w:rsidRDefault="005B36D5" w:rsidP="00F21009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Место проведения</w:t>
            </w:r>
          </w:p>
          <w:p w:rsidR="005B36D5" w:rsidRPr="00F21009" w:rsidRDefault="005B36D5" w:rsidP="00F21009">
            <w:pPr>
              <w:pStyle w:val="ConsPlusNormal"/>
              <w:ind w:left="-108" w:right="-13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(адрес приемной по месту расположения органа исполнительной власти), телефон</w:t>
            </w:r>
            <w:r w:rsidR="00022863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для записи</w:t>
            </w:r>
          </w:p>
        </w:tc>
      </w:tr>
      <w:tr w:rsidR="005B36D5" w:rsidRPr="00782C9E" w:rsidTr="00B528C6">
        <w:trPr>
          <w:trHeight w:val="181"/>
        </w:trPr>
        <w:tc>
          <w:tcPr>
            <w:tcW w:w="15706" w:type="dxa"/>
            <w:gridSpan w:val="4"/>
            <w:vAlign w:val="center"/>
          </w:tcPr>
          <w:p w:rsidR="005B36D5" w:rsidRPr="00722BFF" w:rsidRDefault="006419EB" w:rsidP="00F21009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</w:t>
            </w:r>
            <w:r w:rsidR="008C6AD2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ию</w:t>
            </w: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</w:t>
            </w:r>
            <w:r w:rsidR="008C6AD2"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я</w:t>
            </w:r>
          </w:p>
        </w:tc>
      </w:tr>
      <w:tr w:rsidR="000259DE" w:rsidRPr="00782C9E" w:rsidTr="00A057A3">
        <w:tc>
          <w:tcPr>
            <w:tcW w:w="1560" w:type="dxa"/>
          </w:tcPr>
          <w:p w:rsidR="000259DE" w:rsidRPr="007D5C3D" w:rsidRDefault="000259DE" w:rsidP="000259D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5" w:type="dxa"/>
            <w:vAlign w:val="center"/>
          </w:tcPr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 Газификация населенных пунктов.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 Строительство социальных объектов.</w:t>
            </w:r>
          </w:p>
        </w:tc>
        <w:tc>
          <w:tcPr>
            <w:tcW w:w="3118" w:type="dxa"/>
          </w:tcPr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Антонович</w:t>
            </w:r>
          </w:p>
          <w:p w:rsid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Иван Иванович, 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директор МКУ «Управление капитального строительства»</w:t>
            </w:r>
          </w:p>
        </w:tc>
        <w:tc>
          <w:tcPr>
            <w:tcW w:w="3373" w:type="dxa"/>
          </w:tcPr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Зеленая, д.6а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</w:t>
            </w:r>
          </w:p>
          <w:p w:rsidR="000259DE" w:rsidRPr="00722BFF" w:rsidRDefault="000259DE" w:rsidP="00722BF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(4872) 71-01-71</w:t>
            </w:r>
          </w:p>
          <w:p w:rsidR="000259DE" w:rsidRPr="00F21009" w:rsidRDefault="00FC2E78" w:rsidP="00722BF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5134FC"/>
                <w:w w:val="80"/>
                <w:sz w:val="28"/>
                <w:szCs w:val="28"/>
              </w:rPr>
            </w:pPr>
            <w:hyperlink r:id="rId8" w:history="1">
              <w:r w:rsidR="000259DE" w:rsidRPr="00F21009">
                <w:rPr>
                  <w:rFonts w:ascii="PT Astra Serif" w:hAnsi="PT Astra Serif"/>
                  <w:color w:val="5134FC"/>
                  <w:w w:val="80"/>
                  <w:sz w:val="28"/>
                  <w:szCs w:val="28"/>
                </w:rPr>
                <w:t>sh-stroy@tularegion.org</w:t>
              </w:r>
            </w:hyperlink>
          </w:p>
        </w:tc>
      </w:tr>
      <w:tr w:rsidR="000259DE" w:rsidRPr="00782C9E" w:rsidTr="00A2728B">
        <w:trPr>
          <w:trHeight w:val="227"/>
        </w:trPr>
        <w:tc>
          <w:tcPr>
            <w:tcW w:w="15706" w:type="dxa"/>
            <w:gridSpan w:val="4"/>
            <w:vAlign w:val="center"/>
          </w:tcPr>
          <w:p w:rsidR="000259DE" w:rsidRPr="00F21009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 июля</w:t>
            </w:r>
          </w:p>
        </w:tc>
      </w:tr>
      <w:tr w:rsidR="000259DE" w:rsidRPr="00782C9E" w:rsidTr="00A057A3">
        <w:trPr>
          <w:trHeight w:val="282"/>
        </w:trPr>
        <w:tc>
          <w:tcPr>
            <w:tcW w:w="1560" w:type="dxa"/>
          </w:tcPr>
          <w:p w:rsidR="000259DE" w:rsidRPr="00D91DA2" w:rsidRDefault="000259DE" w:rsidP="000259D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0259DE" w:rsidRPr="000D6A94" w:rsidRDefault="000259DE" w:rsidP="000259D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0259DE" w:rsidRPr="000D6A94" w:rsidRDefault="000259DE" w:rsidP="000259D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0259DE" w:rsidRPr="000D6A94" w:rsidRDefault="000259DE" w:rsidP="000259D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0259DE" w:rsidRPr="00722BFF" w:rsidRDefault="000259DE" w:rsidP="000259DE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</w:tc>
        <w:tc>
          <w:tcPr>
            <w:tcW w:w="3118" w:type="dxa"/>
          </w:tcPr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  <w:p w:rsidR="000259DE" w:rsidRPr="00722BFF" w:rsidRDefault="000259DE" w:rsidP="00722BFF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F21009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0259DE" w:rsidRPr="00CD2CE6" w:rsidRDefault="00FC2E78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9" w:history="1">
              <w:r w:rsidR="000259DE"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0259DE" w:rsidRPr="00722BFF" w:rsidRDefault="000259DE" w:rsidP="00722BF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</w:tr>
      <w:tr w:rsidR="000259DE" w:rsidRPr="00782C9E" w:rsidTr="00A2728B">
        <w:trPr>
          <w:trHeight w:val="219"/>
        </w:trPr>
        <w:tc>
          <w:tcPr>
            <w:tcW w:w="15706" w:type="dxa"/>
            <w:gridSpan w:val="4"/>
            <w:vAlign w:val="center"/>
          </w:tcPr>
          <w:p w:rsidR="000259DE" w:rsidRPr="00F21009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 июля</w:t>
            </w:r>
          </w:p>
        </w:tc>
      </w:tr>
      <w:tr w:rsidR="000259DE" w:rsidRPr="00782C9E" w:rsidTr="00A057A3">
        <w:trPr>
          <w:trHeight w:val="424"/>
        </w:trPr>
        <w:tc>
          <w:tcPr>
            <w:tcW w:w="1560" w:type="dxa"/>
          </w:tcPr>
          <w:p w:rsidR="000259DE" w:rsidRPr="005D60B4" w:rsidRDefault="000259DE" w:rsidP="000259D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1.Предоставление информации об очередности предоставления жилых помещений на условиях социального найма. 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0259DE" w:rsidRPr="00722BFF" w:rsidRDefault="000259DE" w:rsidP="00722BFF">
            <w:pPr>
              <w:pStyle w:val="ConsPlusNormal"/>
              <w:tabs>
                <w:tab w:val="left" w:pos="362"/>
              </w:tabs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0259DE" w:rsidRPr="00722BFF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0259DE" w:rsidRPr="000D6A94" w:rsidRDefault="000259DE" w:rsidP="00722BF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3118" w:type="dxa"/>
          </w:tcPr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</w:p>
          <w:p w:rsid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Владимировна, 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ведущий инспектор отдела по вопросам жилищного фонда</w:t>
            </w:r>
          </w:p>
          <w:p w:rsidR="000259DE" w:rsidRPr="00722BFF" w:rsidRDefault="000259DE" w:rsidP="00722BFF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  <w:p w:rsidR="000259DE" w:rsidRPr="00722BFF" w:rsidRDefault="000259DE" w:rsidP="00722BFF">
            <w:pPr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</w:p>
        </w:tc>
        <w:tc>
          <w:tcPr>
            <w:tcW w:w="3373" w:type="dxa"/>
          </w:tcPr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30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(48751)5-45-73,</w:t>
            </w:r>
          </w:p>
          <w:p w:rsidR="000259DE" w:rsidRPr="00722BFF" w:rsidRDefault="000259DE" w:rsidP="00722BF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91364F" w:rsidRPr="00782C9E" w:rsidTr="005A023D">
        <w:trPr>
          <w:trHeight w:val="424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1364F" w:rsidRPr="00782C9E" w:rsidTr="00A2728B">
        <w:trPr>
          <w:trHeight w:val="333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4 июля</w:t>
            </w:r>
          </w:p>
        </w:tc>
      </w:tr>
      <w:tr w:rsidR="0091364F" w:rsidRPr="00782C9E" w:rsidTr="00A057A3">
        <w:trPr>
          <w:trHeight w:val="333"/>
        </w:trPr>
        <w:tc>
          <w:tcPr>
            <w:tcW w:w="1560" w:type="dxa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0D6A94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91364F" w:rsidRPr="000D6A94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91364F" w:rsidRPr="000D6A94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, МО Ломинцевское. 4.Обсуждение проектов планировки территории и проектов межевания 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Шибанова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Борисовна, консультант отдела архитектуры</w:t>
            </w:r>
          </w:p>
        </w:tc>
        <w:tc>
          <w:tcPr>
            <w:tcW w:w="3373" w:type="dxa"/>
            <w:vAlign w:val="center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91364F" w:rsidRPr="00CD2CE6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0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sh-vedins-otdarh@tularegion.org</w:t>
              </w:r>
            </w:hyperlink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91364F" w:rsidRPr="00782C9E" w:rsidTr="00A2728B">
        <w:trPr>
          <w:trHeight w:val="211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5 июля</w:t>
            </w:r>
          </w:p>
        </w:tc>
      </w:tr>
      <w:tr w:rsidR="0091364F" w:rsidRPr="00782C9E" w:rsidTr="00A057A3">
        <w:trPr>
          <w:trHeight w:val="1242"/>
        </w:trPr>
        <w:tc>
          <w:tcPr>
            <w:tcW w:w="1560" w:type="dxa"/>
          </w:tcPr>
          <w:p w:rsidR="0091364F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655" w:type="dxa"/>
            <w:vAlign w:val="center"/>
          </w:tcPr>
          <w:p w:rsidR="0091364F" w:rsidRPr="00600C0A" w:rsidRDefault="0091364F" w:rsidP="0091364F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Консультации по вопросам трудовых отношений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1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1364F" w:rsidRPr="00782C9E" w:rsidTr="00A2728B">
        <w:trPr>
          <w:trHeight w:val="209"/>
        </w:trPr>
        <w:tc>
          <w:tcPr>
            <w:tcW w:w="15706" w:type="dxa"/>
            <w:gridSpan w:val="4"/>
            <w:tcBorders>
              <w:bottom w:val="single" w:sz="4" w:space="0" w:color="auto"/>
            </w:tcBorders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8 июля</w:t>
            </w:r>
          </w:p>
        </w:tc>
      </w:tr>
      <w:tr w:rsidR="0091364F" w:rsidRPr="00782C9E" w:rsidTr="00A057A3">
        <w:trPr>
          <w:trHeight w:val="1668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782C9E" w:rsidRDefault="0091364F" w:rsidP="0091364F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Оформление ребенка в детский сад</w:t>
            </w: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Алферова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Галина Владимировна, консультант комитета по образованию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22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(48751)5-23-41,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2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sh-кpo-dopobr@tularegion.org</w:t>
              </w:r>
            </w:hyperlink>
          </w:p>
        </w:tc>
      </w:tr>
      <w:tr w:rsidR="0091364F" w:rsidRPr="00782C9E" w:rsidTr="00A2728B">
        <w:trPr>
          <w:trHeight w:val="328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9 июля</w:t>
            </w:r>
          </w:p>
        </w:tc>
      </w:tr>
      <w:tr w:rsidR="0091364F" w:rsidTr="00A057A3">
        <w:trPr>
          <w:trHeight w:val="707"/>
        </w:trPr>
        <w:tc>
          <w:tcPr>
            <w:tcW w:w="1560" w:type="dxa"/>
          </w:tcPr>
          <w:p w:rsidR="0091364F" w:rsidRPr="00234D73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91364F" w:rsidRPr="00CD2CE6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13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91364F" w:rsidTr="00A2728B">
        <w:trPr>
          <w:trHeight w:val="373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10 июля</w:t>
            </w:r>
          </w:p>
        </w:tc>
      </w:tr>
      <w:tr w:rsidR="0091364F" w:rsidTr="00A057A3">
        <w:trPr>
          <w:trHeight w:val="1647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91364F" w:rsidRPr="00782C9E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дорожно-транспортному хозяйству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4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91364F" w:rsidTr="00045F28">
        <w:trPr>
          <w:trHeight w:val="1647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1364F" w:rsidTr="00B528C6">
        <w:trPr>
          <w:trHeight w:val="319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11 июля</w:t>
            </w:r>
          </w:p>
        </w:tc>
      </w:tr>
      <w:tr w:rsidR="0091364F" w:rsidRPr="00782C9E" w:rsidTr="007D3D6E">
        <w:trPr>
          <w:trHeight w:val="1786"/>
        </w:trPr>
        <w:tc>
          <w:tcPr>
            <w:tcW w:w="1560" w:type="dxa"/>
            <w:tcBorders>
              <w:bottom w:val="single" w:sz="4" w:space="0" w:color="auto"/>
            </w:tcBorders>
          </w:tcPr>
          <w:p w:rsidR="0091364F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91364F" w:rsidRPr="00427159" w:rsidRDefault="0091364F" w:rsidP="0091364F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Обеспечение 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Тептюк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Владимировна, заместитель председателя</w:t>
            </w:r>
          </w:p>
          <w:p w:rsidR="0091364F" w:rsidRPr="00722BFF" w:rsidRDefault="0091364F" w:rsidP="0091364F">
            <w:pPr>
              <w:pStyle w:val="ConsPlusNormal"/>
              <w:ind w:left="5" w:right="-7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комитета - начальник отдела ЖКХ и строительства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г. Щекино, 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</w:t>
            </w: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 инет 31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8(48751)5-51-05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5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sh-kons1gkh@tularegion.org</w:t>
              </w:r>
            </w:hyperlink>
          </w:p>
        </w:tc>
      </w:tr>
      <w:tr w:rsidR="0091364F" w:rsidRPr="00782C9E" w:rsidTr="00F21009">
        <w:trPr>
          <w:trHeight w:val="333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12 июля</w:t>
            </w:r>
          </w:p>
        </w:tc>
      </w:tr>
      <w:tr w:rsidR="0091364F" w:rsidRPr="00782C9E" w:rsidTr="00A057A3">
        <w:trPr>
          <w:trHeight w:val="70"/>
        </w:trPr>
        <w:tc>
          <w:tcPr>
            <w:tcW w:w="1560" w:type="dxa"/>
          </w:tcPr>
          <w:p w:rsidR="0091364F" w:rsidRPr="005D60B4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.Предоставление информации об очередности предоставления жилых помещений на условиях социального найма. 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2.Признание граждан малоимущими в целях принятия их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 учет в качестве нуждающихся в жилых помещениях муниципального жилищного фонда и предоставления им по договорам социального найма жилых помещений.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3.Прием заявлений, документов, а также постановка граждан на учет в качестве нуждающимися в жилых помещениях;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4.Предоставление жилых помещений по договорам социального найма.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5.Оформление документов по обмену жилыми помещениями. 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6.Оформление разрешений на вселение членов семьи нанимателя и иных граждан в муниципальные помещения.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7.Предоставление отдельных видов жилых помещений муниципального специализированного жилищного фонда.</w:t>
            </w:r>
          </w:p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8.Признание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      </w:r>
          </w:p>
          <w:p w:rsidR="0091364F" w:rsidRDefault="0091364F" w:rsidP="0091364F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9.Принятие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Прилепская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Наталья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Владимировна, ведущий инспектор отдела по вопросам жилищного фонда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ул. Шахтерская, д.11,</w:t>
            </w:r>
          </w:p>
          <w:p w:rsidR="0091364F" w:rsidRPr="00722BFF" w:rsidRDefault="0091364F" w:rsidP="0091364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г. Щекино,</w:t>
            </w:r>
          </w:p>
          <w:p w:rsidR="0091364F" w:rsidRPr="00722BFF" w:rsidRDefault="0091364F" w:rsidP="0091364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b/>
                <w:color w:val="000000" w:themeColor="text1"/>
                <w:w w:val="80"/>
                <w:sz w:val="28"/>
                <w:szCs w:val="28"/>
              </w:rPr>
              <w:t>кабинет 30</w:t>
            </w:r>
          </w:p>
          <w:p w:rsidR="0091364F" w:rsidRPr="00722BFF" w:rsidRDefault="0091364F" w:rsidP="0091364F">
            <w:pPr>
              <w:spacing w:line="260" w:lineRule="exact"/>
              <w:ind w:left="5" w:right="-7"/>
              <w:jc w:val="center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8 (48751)5-45-73,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CD2CE6"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  <w:t>sh-blago13@tularegion.org</w:t>
            </w:r>
          </w:p>
        </w:tc>
      </w:tr>
      <w:tr w:rsidR="0091364F" w:rsidRPr="00782C9E" w:rsidTr="00A2728B">
        <w:trPr>
          <w:trHeight w:val="316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15 июля</w:t>
            </w:r>
          </w:p>
        </w:tc>
      </w:tr>
      <w:tr w:rsidR="0091364F" w:rsidRPr="00782C9E" w:rsidTr="00A057A3">
        <w:trPr>
          <w:trHeight w:val="1691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722BFF" w:rsidRDefault="0091364F" w:rsidP="0091364F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Трудовое законодательство</w:t>
            </w: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Бурова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32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8(48751)5-11-90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6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sh-nach-kadr@tularegion.org</w:t>
              </w:r>
            </w:hyperlink>
          </w:p>
        </w:tc>
      </w:tr>
      <w:tr w:rsidR="0091364F" w:rsidRPr="00782C9E" w:rsidTr="00A2728B">
        <w:trPr>
          <w:trHeight w:val="275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16 июля</w:t>
            </w:r>
          </w:p>
        </w:tc>
      </w:tr>
      <w:tr w:rsidR="0091364F" w:rsidRPr="00782C9E" w:rsidTr="00A057A3">
        <w:trPr>
          <w:trHeight w:val="991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10.00 -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91364F" w:rsidRPr="00722BFF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.Выдача разрешения на строительство объекта капитального строительства </w:t>
            </w:r>
          </w:p>
          <w:p w:rsidR="0091364F" w:rsidRPr="00722BFF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91364F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  <w:p w:rsidR="0091364F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7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91364F" w:rsidRPr="00782C9E" w:rsidTr="00A2728B">
        <w:trPr>
          <w:trHeight w:val="283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17 июля</w:t>
            </w:r>
          </w:p>
        </w:tc>
      </w:tr>
      <w:tr w:rsidR="0091364F" w:rsidRPr="00782C9E" w:rsidTr="00A057A3">
        <w:trPr>
          <w:trHeight w:val="1276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1364F" w:rsidRPr="00782C9E" w:rsidTr="00A2728B">
        <w:trPr>
          <w:trHeight w:val="249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18 июля</w:t>
            </w:r>
          </w:p>
        </w:tc>
      </w:tr>
      <w:tr w:rsidR="0091364F" w:rsidRPr="00782C9E" w:rsidTr="00A057A3">
        <w:trPr>
          <w:trHeight w:val="1329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722BFF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Благоустройство и ремонт придомовых территорий</w:t>
            </w:r>
          </w:p>
          <w:p w:rsidR="0091364F" w:rsidRPr="00782C9E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Леонова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Елена Викторовна, ведущий инспектор отдела по дорожно-транспортному хозяйству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(48751)5-78-64,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8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sh-dor2@tularegion.org</w:t>
              </w:r>
            </w:hyperlink>
          </w:p>
        </w:tc>
      </w:tr>
      <w:tr w:rsidR="0091364F" w:rsidRPr="00782C9E" w:rsidTr="0091364F">
        <w:trPr>
          <w:trHeight w:val="557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19 июля</w:t>
            </w:r>
          </w:p>
        </w:tc>
      </w:tr>
      <w:tr w:rsidR="0091364F" w:rsidRPr="00782C9E" w:rsidTr="00A057A3">
        <w:trPr>
          <w:trHeight w:val="1329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14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91364F" w:rsidRPr="00782C9E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3118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Инна Викторовна, ведущий инспектор отдела имущественных отношений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19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91364F" w:rsidRPr="00782C9E" w:rsidTr="0091364F">
        <w:trPr>
          <w:trHeight w:val="652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22 июля</w:t>
            </w:r>
          </w:p>
        </w:tc>
      </w:tr>
      <w:tr w:rsidR="0091364F" w:rsidRPr="00782C9E" w:rsidTr="00A057A3">
        <w:trPr>
          <w:trHeight w:val="282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91364F" w:rsidRPr="00782C9E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      </w:r>
          </w:p>
        </w:tc>
        <w:tc>
          <w:tcPr>
            <w:tcW w:w="3118" w:type="dxa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Касулина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Инна Викторовна, ведущий инспектор отдела имущественных отношений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8(48751)5-25-47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0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sh-imush4@tularegion.org</w:t>
              </w:r>
            </w:hyperlink>
          </w:p>
        </w:tc>
      </w:tr>
      <w:tr w:rsidR="0091364F" w:rsidRPr="00782C9E" w:rsidTr="0091364F">
        <w:trPr>
          <w:trHeight w:val="484"/>
        </w:trPr>
        <w:tc>
          <w:tcPr>
            <w:tcW w:w="15706" w:type="dxa"/>
            <w:gridSpan w:val="4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23 июля</w:t>
            </w:r>
          </w:p>
        </w:tc>
      </w:tr>
      <w:tr w:rsidR="0091364F" w:rsidRPr="00782C9E" w:rsidTr="00A057A3">
        <w:trPr>
          <w:trHeight w:val="424"/>
        </w:trPr>
        <w:tc>
          <w:tcPr>
            <w:tcW w:w="1560" w:type="dxa"/>
          </w:tcPr>
          <w:p w:rsidR="0091364F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655" w:type="dxa"/>
            <w:vAlign w:val="center"/>
          </w:tcPr>
          <w:p w:rsidR="0091364F" w:rsidRPr="00600C0A" w:rsidRDefault="0091364F" w:rsidP="0091364F">
            <w:pPr>
              <w:pStyle w:val="ConsPlusNormal"/>
              <w:ind w:firstLine="0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Консультации по вопросам предпринимательской деятельности</w:t>
            </w:r>
          </w:p>
        </w:tc>
        <w:tc>
          <w:tcPr>
            <w:tcW w:w="3118" w:type="dxa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Пахомова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Марина Николаевна,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Начальник отдела предпринимательства и сельского хозяйства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(48751)5-94-51,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1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1364F" w:rsidRPr="00782C9E" w:rsidTr="0091364F">
        <w:trPr>
          <w:trHeight w:val="642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24 июля</w:t>
            </w:r>
          </w:p>
        </w:tc>
      </w:tr>
      <w:tr w:rsidR="0091364F" w:rsidRPr="00782C9E" w:rsidTr="00A057A3">
        <w:trPr>
          <w:trHeight w:val="1841"/>
        </w:trPr>
        <w:tc>
          <w:tcPr>
            <w:tcW w:w="1560" w:type="dxa"/>
          </w:tcPr>
          <w:p w:rsidR="0091364F" w:rsidRPr="00234D73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655" w:type="dxa"/>
            <w:vAlign w:val="center"/>
          </w:tcPr>
          <w:p w:rsidR="0091364F" w:rsidRPr="00234D73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Развитие дорожно-транспортной инфраструктуры на территории города Щекино и Щекинского района</w:t>
            </w:r>
          </w:p>
        </w:tc>
        <w:tc>
          <w:tcPr>
            <w:tcW w:w="3118" w:type="dxa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Суркова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Татьяна Ильинична,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заместитель председателя комитета – начальник отдела по дорожно-транспортному хозяйству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ул. Шахтерская, д.11, 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34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8(48751)5-78-64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2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sh-dor1@tularegion.org</w:t>
              </w:r>
            </w:hyperlink>
          </w:p>
        </w:tc>
      </w:tr>
      <w:tr w:rsidR="0091364F" w:rsidRPr="00782C9E" w:rsidTr="005E58EC">
        <w:trPr>
          <w:trHeight w:val="1841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1364F" w:rsidRPr="00782C9E" w:rsidTr="0091364F">
        <w:trPr>
          <w:trHeight w:val="690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26 июля</w:t>
            </w:r>
          </w:p>
        </w:tc>
      </w:tr>
      <w:tr w:rsidR="0091364F" w:rsidRPr="00782C9E" w:rsidTr="00A057A3">
        <w:trPr>
          <w:trHeight w:val="424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3118" w:type="dxa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Абрамина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Елена Евгеньевна, </w:t>
            </w:r>
          </w:p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первый заместитель главы администрации Щекинского района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28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  <w:tr w:rsidR="0091364F" w:rsidRPr="00782C9E" w:rsidTr="0091364F">
        <w:trPr>
          <w:trHeight w:val="638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cs="Times New Roman"/>
                <w:b/>
                <w:color w:val="000000" w:themeColor="text1"/>
                <w:w w:val="80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29 июля</w:t>
            </w:r>
          </w:p>
        </w:tc>
      </w:tr>
      <w:tr w:rsidR="0091364F" w:rsidRPr="00782C9E" w:rsidTr="00A057A3">
        <w:trPr>
          <w:trHeight w:val="126"/>
        </w:trPr>
        <w:tc>
          <w:tcPr>
            <w:tcW w:w="1560" w:type="dxa"/>
          </w:tcPr>
          <w:p w:rsidR="0091364F" w:rsidRPr="007D5C3D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5" w:type="dxa"/>
          </w:tcPr>
          <w:p w:rsidR="0091364F" w:rsidRPr="00722BFF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1.Выдача разрешения на строительство объекта капитального строительства </w:t>
            </w:r>
          </w:p>
          <w:p w:rsidR="0091364F" w:rsidRPr="00722BFF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 xml:space="preserve">2.Направление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      </w:r>
          </w:p>
          <w:p w:rsidR="0091364F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3.Направление уведомления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      </w:r>
          </w:p>
          <w:p w:rsidR="0091364F" w:rsidRDefault="0091364F" w:rsidP="0091364F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Жариков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Сергей Владиславович, ведущий инспектор отдела архитектуры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Щекино,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48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 (48751)5-24-10,</w:t>
            </w:r>
          </w:p>
          <w:p w:rsidR="0091364F" w:rsidRPr="00CD2CE6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5134FC"/>
                <w:w w:val="80"/>
                <w:sz w:val="28"/>
                <w:szCs w:val="28"/>
                <w:lang w:eastAsia="zh-CN"/>
              </w:rPr>
            </w:pPr>
            <w:hyperlink r:id="rId23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sh-kons-otdarh@tularegion.org</w:t>
              </w:r>
            </w:hyperlink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</w:p>
        </w:tc>
      </w:tr>
      <w:tr w:rsidR="0091364F" w:rsidRPr="00782C9E" w:rsidTr="0091364F">
        <w:trPr>
          <w:trHeight w:val="710"/>
        </w:trPr>
        <w:tc>
          <w:tcPr>
            <w:tcW w:w="15706" w:type="dxa"/>
            <w:gridSpan w:val="4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30 июля</w:t>
            </w:r>
          </w:p>
        </w:tc>
      </w:tr>
      <w:tr w:rsidR="0091364F" w:rsidRPr="00782C9E" w:rsidTr="00A057A3">
        <w:trPr>
          <w:trHeight w:val="1329"/>
        </w:trPr>
        <w:tc>
          <w:tcPr>
            <w:tcW w:w="1560" w:type="dxa"/>
          </w:tcPr>
          <w:p w:rsidR="0091364F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655" w:type="dxa"/>
            <w:vAlign w:val="center"/>
          </w:tcPr>
          <w:p w:rsidR="0091364F" w:rsidRPr="00600C0A" w:rsidRDefault="0091364F" w:rsidP="0091364F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22BFF"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  <w:t>Консультации по вопросам трудовых отношений</w:t>
            </w:r>
          </w:p>
        </w:tc>
        <w:tc>
          <w:tcPr>
            <w:tcW w:w="3118" w:type="dxa"/>
            <w:vAlign w:val="center"/>
          </w:tcPr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Ивашова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Ирина Николаевна,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председатель комитета экономического развития</w:t>
            </w:r>
          </w:p>
        </w:tc>
        <w:tc>
          <w:tcPr>
            <w:tcW w:w="3373" w:type="dxa"/>
          </w:tcPr>
          <w:p w:rsidR="0091364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ул. Шахтерская, д.11,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 г. Щекино,</w:t>
            </w:r>
          </w:p>
          <w:p w:rsidR="0091364F" w:rsidRPr="00F21009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F21009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16,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hyperlink r:id="rId24" w:history="1">
              <w:r w:rsidRPr="00CD2CE6">
                <w:rPr>
                  <w:rFonts w:ascii="PT Astra Serif" w:hAnsi="PT Astra Serif" w:cs="Times New Roman"/>
                  <w:color w:val="5134FC"/>
                  <w:w w:val="80"/>
                  <w:sz w:val="28"/>
                  <w:szCs w:val="28"/>
                  <w:lang w:eastAsia="zh-CN"/>
                </w:rPr>
                <w:t>sh-predpr2@tularegion.org</w:t>
              </w:r>
            </w:hyperlink>
          </w:p>
        </w:tc>
      </w:tr>
      <w:tr w:rsidR="0091364F" w:rsidRPr="00782C9E" w:rsidTr="0091364F">
        <w:trPr>
          <w:trHeight w:val="424"/>
        </w:trPr>
        <w:tc>
          <w:tcPr>
            <w:tcW w:w="15706" w:type="dxa"/>
            <w:gridSpan w:val="4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91364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31 июля</w:t>
            </w:r>
          </w:p>
        </w:tc>
      </w:tr>
      <w:tr w:rsidR="0091364F" w:rsidRPr="00782C9E" w:rsidTr="00A057A3">
        <w:trPr>
          <w:trHeight w:val="1329"/>
        </w:trPr>
        <w:tc>
          <w:tcPr>
            <w:tcW w:w="1560" w:type="dxa"/>
          </w:tcPr>
          <w:p w:rsidR="0091364F" w:rsidRPr="00782C9E" w:rsidRDefault="0091364F" w:rsidP="0091364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16.00 – 18.40</w:t>
            </w:r>
          </w:p>
        </w:tc>
        <w:tc>
          <w:tcPr>
            <w:tcW w:w="7655" w:type="dxa"/>
            <w:vAlign w:val="center"/>
          </w:tcPr>
          <w:p w:rsidR="0091364F" w:rsidRPr="00B7566F" w:rsidRDefault="0091364F" w:rsidP="0091364F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3118" w:type="dxa"/>
            <w:vAlign w:val="center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Гамбург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Александр Сергеевич,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глава администрации Щекинского района</w:t>
            </w:r>
          </w:p>
        </w:tc>
        <w:tc>
          <w:tcPr>
            <w:tcW w:w="3373" w:type="dxa"/>
          </w:tcPr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пл. Ленина, д.1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г. Щекино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b/>
                <w:color w:val="000000" w:themeColor="text1"/>
                <w:w w:val="80"/>
                <w:sz w:val="28"/>
                <w:szCs w:val="28"/>
                <w:lang w:eastAsia="zh-CN"/>
              </w:rPr>
              <w:t>кабинет 27</w:t>
            </w:r>
          </w:p>
          <w:p w:rsidR="0091364F" w:rsidRPr="00722BFF" w:rsidRDefault="0091364F" w:rsidP="0091364F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722BFF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8(48751)5-26-72</w:t>
            </w:r>
          </w:p>
        </w:tc>
      </w:tr>
    </w:tbl>
    <w:p w:rsidR="00943825" w:rsidRDefault="00943825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943825" w:rsidRDefault="00943825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:rsidR="00E925DE" w:rsidRDefault="00CD2CE6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Председатель комитета по делопроизводству и работе с обращениями граждан                                   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Н.И.</w:t>
      </w:r>
      <w:r w:rsid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0D6A94"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C0692B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А.А. Суворова</w:t>
      </w:r>
    </w:p>
    <w:sectPr w:rsidR="00E925DE" w:rsidRPr="00E925DE" w:rsidSect="00F21009">
      <w:pgSz w:w="16838" w:h="11906" w:orient="landscape"/>
      <w:pgMar w:top="426" w:right="1134" w:bottom="568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E78" w:rsidRDefault="00FC2E78">
      <w:r>
        <w:separator/>
      </w:r>
    </w:p>
  </w:endnote>
  <w:endnote w:type="continuationSeparator" w:id="0">
    <w:p w:rsidR="00FC2E78" w:rsidRDefault="00FC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E78" w:rsidRDefault="00FC2E78">
      <w:r>
        <w:separator/>
      </w:r>
    </w:p>
  </w:footnote>
  <w:footnote w:type="continuationSeparator" w:id="0">
    <w:p w:rsidR="00FC2E78" w:rsidRDefault="00FC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17335"/>
    <w:rsid w:val="00022569"/>
    <w:rsid w:val="00022863"/>
    <w:rsid w:val="00023A95"/>
    <w:rsid w:val="00024F17"/>
    <w:rsid w:val="0002544B"/>
    <w:rsid w:val="000259DE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2CD4"/>
    <w:rsid w:val="000B3026"/>
    <w:rsid w:val="000B53F9"/>
    <w:rsid w:val="000C0030"/>
    <w:rsid w:val="000C04F1"/>
    <w:rsid w:val="000C1A94"/>
    <w:rsid w:val="000C1F9A"/>
    <w:rsid w:val="000C1FF9"/>
    <w:rsid w:val="000C4918"/>
    <w:rsid w:val="000C4E4F"/>
    <w:rsid w:val="000D05A5"/>
    <w:rsid w:val="000D06C6"/>
    <w:rsid w:val="000D097A"/>
    <w:rsid w:val="000D0A26"/>
    <w:rsid w:val="000D45D2"/>
    <w:rsid w:val="000D6A94"/>
    <w:rsid w:val="000E287D"/>
    <w:rsid w:val="000E3A04"/>
    <w:rsid w:val="000E42A0"/>
    <w:rsid w:val="000E6231"/>
    <w:rsid w:val="000E7D0A"/>
    <w:rsid w:val="000F0288"/>
    <w:rsid w:val="00106205"/>
    <w:rsid w:val="001062FC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10D5"/>
    <w:rsid w:val="00182117"/>
    <w:rsid w:val="001849A6"/>
    <w:rsid w:val="00186D69"/>
    <w:rsid w:val="001917A5"/>
    <w:rsid w:val="00191867"/>
    <w:rsid w:val="00193D4C"/>
    <w:rsid w:val="00194DDB"/>
    <w:rsid w:val="001A0F76"/>
    <w:rsid w:val="001A5FBD"/>
    <w:rsid w:val="001B0329"/>
    <w:rsid w:val="001B10B5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0CA"/>
    <w:rsid w:val="001D77CE"/>
    <w:rsid w:val="001E117E"/>
    <w:rsid w:val="001E2065"/>
    <w:rsid w:val="001E223D"/>
    <w:rsid w:val="001E23AC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6485"/>
    <w:rsid w:val="00220CAC"/>
    <w:rsid w:val="002212B5"/>
    <w:rsid w:val="00222A7C"/>
    <w:rsid w:val="00234486"/>
    <w:rsid w:val="00235DEB"/>
    <w:rsid w:val="002367B7"/>
    <w:rsid w:val="0024268A"/>
    <w:rsid w:val="0024378F"/>
    <w:rsid w:val="00243E53"/>
    <w:rsid w:val="00244B6D"/>
    <w:rsid w:val="00245A71"/>
    <w:rsid w:val="0024622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B53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0B15"/>
    <w:rsid w:val="002C2CA8"/>
    <w:rsid w:val="002C31A5"/>
    <w:rsid w:val="002D37A3"/>
    <w:rsid w:val="002D40DE"/>
    <w:rsid w:val="002D6698"/>
    <w:rsid w:val="002E10ED"/>
    <w:rsid w:val="002E3343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074DC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2CDC"/>
    <w:rsid w:val="00333CDF"/>
    <w:rsid w:val="00334CBE"/>
    <w:rsid w:val="00337192"/>
    <w:rsid w:val="00344A4C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85A2B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41B3"/>
    <w:rsid w:val="003C5208"/>
    <w:rsid w:val="003C6C94"/>
    <w:rsid w:val="003C7671"/>
    <w:rsid w:val="003C79B4"/>
    <w:rsid w:val="003D0455"/>
    <w:rsid w:val="003D257F"/>
    <w:rsid w:val="003D25F9"/>
    <w:rsid w:val="003D7134"/>
    <w:rsid w:val="003E0327"/>
    <w:rsid w:val="003E1A52"/>
    <w:rsid w:val="003E1E51"/>
    <w:rsid w:val="003E2141"/>
    <w:rsid w:val="003E51A2"/>
    <w:rsid w:val="003F0ED9"/>
    <w:rsid w:val="003F736A"/>
    <w:rsid w:val="003F765D"/>
    <w:rsid w:val="0040148C"/>
    <w:rsid w:val="00402B6B"/>
    <w:rsid w:val="004036BF"/>
    <w:rsid w:val="004052AB"/>
    <w:rsid w:val="004055F8"/>
    <w:rsid w:val="004153D6"/>
    <w:rsid w:val="00416565"/>
    <w:rsid w:val="0042098D"/>
    <w:rsid w:val="00422248"/>
    <w:rsid w:val="004268E4"/>
    <w:rsid w:val="00431F21"/>
    <w:rsid w:val="004327FD"/>
    <w:rsid w:val="00434ABE"/>
    <w:rsid w:val="004401A5"/>
    <w:rsid w:val="00440690"/>
    <w:rsid w:val="00443218"/>
    <w:rsid w:val="00443799"/>
    <w:rsid w:val="00443A61"/>
    <w:rsid w:val="00444FEA"/>
    <w:rsid w:val="00447E26"/>
    <w:rsid w:val="00450209"/>
    <w:rsid w:val="00452393"/>
    <w:rsid w:val="00452E20"/>
    <w:rsid w:val="00453494"/>
    <w:rsid w:val="004561E8"/>
    <w:rsid w:val="00456A3F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4ED9"/>
    <w:rsid w:val="004B3B22"/>
    <w:rsid w:val="004B4A8F"/>
    <w:rsid w:val="004B6381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6FA4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2A4F"/>
    <w:rsid w:val="005A423B"/>
    <w:rsid w:val="005B2800"/>
    <w:rsid w:val="005B36D5"/>
    <w:rsid w:val="005B3753"/>
    <w:rsid w:val="005B3D9A"/>
    <w:rsid w:val="005B52B2"/>
    <w:rsid w:val="005B6845"/>
    <w:rsid w:val="005C101F"/>
    <w:rsid w:val="005C1881"/>
    <w:rsid w:val="005C354D"/>
    <w:rsid w:val="005C6B9A"/>
    <w:rsid w:val="005C714A"/>
    <w:rsid w:val="005D42CC"/>
    <w:rsid w:val="005D60B4"/>
    <w:rsid w:val="005D66CC"/>
    <w:rsid w:val="005D76A4"/>
    <w:rsid w:val="005F06C1"/>
    <w:rsid w:val="005F6D36"/>
    <w:rsid w:val="0060164E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561E"/>
    <w:rsid w:val="00637649"/>
    <w:rsid w:val="006419EB"/>
    <w:rsid w:val="006450E0"/>
    <w:rsid w:val="00647977"/>
    <w:rsid w:val="00650514"/>
    <w:rsid w:val="00651CD1"/>
    <w:rsid w:val="0065475C"/>
    <w:rsid w:val="00661D66"/>
    <w:rsid w:val="0066621F"/>
    <w:rsid w:val="006666FD"/>
    <w:rsid w:val="00672BD0"/>
    <w:rsid w:val="00676432"/>
    <w:rsid w:val="006772D7"/>
    <w:rsid w:val="006774BD"/>
    <w:rsid w:val="00680649"/>
    <w:rsid w:val="00680C62"/>
    <w:rsid w:val="006832D6"/>
    <w:rsid w:val="00683D85"/>
    <w:rsid w:val="00683F2D"/>
    <w:rsid w:val="00684405"/>
    <w:rsid w:val="0068615A"/>
    <w:rsid w:val="0068763D"/>
    <w:rsid w:val="0069009B"/>
    <w:rsid w:val="00690E79"/>
    <w:rsid w:val="00697862"/>
    <w:rsid w:val="006A18BD"/>
    <w:rsid w:val="006A2B4F"/>
    <w:rsid w:val="006A56A4"/>
    <w:rsid w:val="006A582C"/>
    <w:rsid w:val="006A5D77"/>
    <w:rsid w:val="006A6881"/>
    <w:rsid w:val="006A690B"/>
    <w:rsid w:val="006B0C0F"/>
    <w:rsid w:val="006B64EE"/>
    <w:rsid w:val="006C25A0"/>
    <w:rsid w:val="006C26C1"/>
    <w:rsid w:val="006C44B0"/>
    <w:rsid w:val="006C5E7E"/>
    <w:rsid w:val="006D39C8"/>
    <w:rsid w:val="006D3F94"/>
    <w:rsid w:val="006D6AE8"/>
    <w:rsid w:val="006E1DC4"/>
    <w:rsid w:val="006F1413"/>
    <w:rsid w:val="006F2075"/>
    <w:rsid w:val="006F7799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A43"/>
    <w:rsid w:val="00721170"/>
    <w:rsid w:val="00721663"/>
    <w:rsid w:val="007221CA"/>
    <w:rsid w:val="00722BFF"/>
    <w:rsid w:val="00724A9B"/>
    <w:rsid w:val="00724C05"/>
    <w:rsid w:val="00725237"/>
    <w:rsid w:val="007268D2"/>
    <w:rsid w:val="00727FEF"/>
    <w:rsid w:val="00730A64"/>
    <w:rsid w:val="00733185"/>
    <w:rsid w:val="00733C93"/>
    <w:rsid w:val="00735804"/>
    <w:rsid w:val="00736C5C"/>
    <w:rsid w:val="007535FB"/>
    <w:rsid w:val="00763FFE"/>
    <w:rsid w:val="007676B2"/>
    <w:rsid w:val="00771A7E"/>
    <w:rsid w:val="0077212A"/>
    <w:rsid w:val="0077315A"/>
    <w:rsid w:val="00773C27"/>
    <w:rsid w:val="00777F92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C078F"/>
    <w:rsid w:val="007C686F"/>
    <w:rsid w:val="007D094B"/>
    <w:rsid w:val="007D3D6E"/>
    <w:rsid w:val="007D4C72"/>
    <w:rsid w:val="007D5C3D"/>
    <w:rsid w:val="007D5C6D"/>
    <w:rsid w:val="007D63A4"/>
    <w:rsid w:val="007D677B"/>
    <w:rsid w:val="007D6E91"/>
    <w:rsid w:val="007E0233"/>
    <w:rsid w:val="007E0CDB"/>
    <w:rsid w:val="007E6E7B"/>
    <w:rsid w:val="007F0487"/>
    <w:rsid w:val="007F2533"/>
    <w:rsid w:val="007F5576"/>
    <w:rsid w:val="007F5F69"/>
    <w:rsid w:val="007F6AD1"/>
    <w:rsid w:val="007F75A3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49A1"/>
    <w:rsid w:val="008359E9"/>
    <w:rsid w:val="00837624"/>
    <w:rsid w:val="00850967"/>
    <w:rsid w:val="00851238"/>
    <w:rsid w:val="00852B0C"/>
    <w:rsid w:val="008534CE"/>
    <w:rsid w:val="008628EA"/>
    <w:rsid w:val="00866582"/>
    <w:rsid w:val="008729A0"/>
    <w:rsid w:val="0087341E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C6AD2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64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43825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057A3"/>
    <w:rsid w:val="00A07BC8"/>
    <w:rsid w:val="00A1586E"/>
    <w:rsid w:val="00A1730C"/>
    <w:rsid w:val="00A20396"/>
    <w:rsid w:val="00A218E0"/>
    <w:rsid w:val="00A235EE"/>
    <w:rsid w:val="00A24EB9"/>
    <w:rsid w:val="00A2728B"/>
    <w:rsid w:val="00A272BF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8221F"/>
    <w:rsid w:val="00A97461"/>
    <w:rsid w:val="00AA016A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40D9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3041"/>
    <w:rsid w:val="00B3420B"/>
    <w:rsid w:val="00B417AE"/>
    <w:rsid w:val="00B4221B"/>
    <w:rsid w:val="00B44A09"/>
    <w:rsid w:val="00B4723C"/>
    <w:rsid w:val="00B47F65"/>
    <w:rsid w:val="00B50ACA"/>
    <w:rsid w:val="00B528C6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0692B"/>
    <w:rsid w:val="00C10349"/>
    <w:rsid w:val="00C1154D"/>
    <w:rsid w:val="00C14B79"/>
    <w:rsid w:val="00C16CE8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93541"/>
    <w:rsid w:val="00C944C2"/>
    <w:rsid w:val="00C94FF6"/>
    <w:rsid w:val="00C95876"/>
    <w:rsid w:val="00CA1A34"/>
    <w:rsid w:val="00CA4F24"/>
    <w:rsid w:val="00CA5CDD"/>
    <w:rsid w:val="00CA67E1"/>
    <w:rsid w:val="00CA7B38"/>
    <w:rsid w:val="00CB3FF0"/>
    <w:rsid w:val="00CB5E22"/>
    <w:rsid w:val="00CB7669"/>
    <w:rsid w:val="00CB7BBE"/>
    <w:rsid w:val="00CC1334"/>
    <w:rsid w:val="00CC2E9A"/>
    <w:rsid w:val="00CC6477"/>
    <w:rsid w:val="00CD2CDC"/>
    <w:rsid w:val="00CD2CE6"/>
    <w:rsid w:val="00CD430F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10E18"/>
    <w:rsid w:val="00D11DF9"/>
    <w:rsid w:val="00D1384F"/>
    <w:rsid w:val="00D176FA"/>
    <w:rsid w:val="00D220D2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53CAD"/>
    <w:rsid w:val="00D54F96"/>
    <w:rsid w:val="00D5686D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81CCF"/>
    <w:rsid w:val="00D822B5"/>
    <w:rsid w:val="00D863B5"/>
    <w:rsid w:val="00D87CDC"/>
    <w:rsid w:val="00D91DA2"/>
    <w:rsid w:val="00D959D7"/>
    <w:rsid w:val="00D96A57"/>
    <w:rsid w:val="00D97A36"/>
    <w:rsid w:val="00DA02DD"/>
    <w:rsid w:val="00DA143D"/>
    <w:rsid w:val="00DA1470"/>
    <w:rsid w:val="00DA2FD0"/>
    <w:rsid w:val="00DA4739"/>
    <w:rsid w:val="00DA4A22"/>
    <w:rsid w:val="00DA5BAD"/>
    <w:rsid w:val="00DB19CA"/>
    <w:rsid w:val="00DB5D65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110D1"/>
    <w:rsid w:val="00E11B07"/>
    <w:rsid w:val="00E12491"/>
    <w:rsid w:val="00E24EDD"/>
    <w:rsid w:val="00E27807"/>
    <w:rsid w:val="00E30FEA"/>
    <w:rsid w:val="00E31AC0"/>
    <w:rsid w:val="00E37882"/>
    <w:rsid w:val="00E40CF9"/>
    <w:rsid w:val="00E42337"/>
    <w:rsid w:val="00E43B1D"/>
    <w:rsid w:val="00E43EF4"/>
    <w:rsid w:val="00E440E5"/>
    <w:rsid w:val="00E57324"/>
    <w:rsid w:val="00E61EFB"/>
    <w:rsid w:val="00E63F8F"/>
    <w:rsid w:val="00E64F4C"/>
    <w:rsid w:val="00E6553A"/>
    <w:rsid w:val="00E65832"/>
    <w:rsid w:val="00E73D20"/>
    <w:rsid w:val="00E7469D"/>
    <w:rsid w:val="00E746B6"/>
    <w:rsid w:val="00E74C35"/>
    <w:rsid w:val="00E8185D"/>
    <w:rsid w:val="00E85272"/>
    <w:rsid w:val="00E90404"/>
    <w:rsid w:val="00E907CA"/>
    <w:rsid w:val="00E9132A"/>
    <w:rsid w:val="00E925DE"/>
    <w:rsid w:val="00E92C32"/>
    <w:rsid w:val="00E97CDE"/>
    <w:rsid w:val="00EA15CF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4A42"/>
    <w:rsid w:val="00ED0ADA"/>
    <w:rsid w:val="00ED37EF"/>
    <w:rsid w:val="00ED3FB3"/>
    <w:rsid w:val="00ED485B"/>
    <w:rsid w:val="00ED6BF5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20804"/>
    <w:rsid w:val="00F21009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75A"/>
    <w:rsid w:val="00F64695"/>
    <w:rsid w:val="00F72D51"/>
    <w:rsid w:val="00F737E5"/>
    <w:rsid w:val="00F8150D"/>
    <w:rsid w:val="00F85C4B"/>
    <w:rsid w:val="00F85FFF"/>
    <w:rsid w:val="00F9089A"/>
    <w:rsid w:val="00F9261C"/>
    <w:rsid w:val="00FA0902"/>
    <w:rsid w:val="00FA0EB7"/>
    <w:rsid w:val="00FA1F42"/>
    <w:rsid w:val="00FA321F"/>
    <w:rsid w:val="00FA75FF"/>
    <w:rsid w:val="00FB59FB"/>
    <w:rsid w:val="00FB6DF1"/>
    <w:rsid w:val="00FB7DE7"/>
    <w:rsid w:val="00FC286F"/>
    <w:rsid w:val="00FC2E78"/>
    <w:rsid w:val="00FC335B"/>
    <w:rsid w:val="00FC3737"/>
    <w:rsid w:val="00FC658F"/>
    <w:rsid w:val="00FC7360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FB85BB-9EB3-49FC-8BA3-055C37F3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stroy@tularegion.org" TargetMode="External"/><Relationship Id="rId13" Type="http://schemas.openxmlformats.org/officeDocument/2006/relationships/hyperlink" Target="mailto:sh-dor1@tularegion.org" TargetMode="External"/><Relationship Id="rId18" Type="http://schemas.openxmlformats.org/officeDocument/2006/relationships/hyperlink" Target="mailto:sh-dor2@tularegion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sh-predpr2@tularegion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h-&#1082;po-dopobr@tularegion.org" TargetMode="External"/><Relationship Id="rId17" Type="http://schemas.openxmlformats.org/officeDocument/2006/relationships/hyperlink" Target="mailto:sh-kons-otdarh@tularegion.or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-nach-kadr@tularegion.org" TargetMode="External"/><Relationship Id="rId20" Type="http://schemas.openxmlformats.org/officeDocument/2006/relationships/hyperlink" Target="mailto:sh-imush4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predpr2@tularegion.org" TargetMode="External"/><Relationship Id="rId24" Type="http://schemas.openxmlformats.org/officeDocument/2006/relationships/hyperlink" Target="mailto:sh-predpr2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kons1gkh@tularegion.org" TargetMode="External"/><Relationship Id="rId23" Type="http://schemas.openxmlformats.org/officeDocument/2006/relationships/hyperlink" Target="mailto:sh-kons-otdarh@tularegion.org" TargetMode="External"/><Relationship Id="rId10" Type="http://schemas.openxmlformats.org/officeDocument/2006/relationships/hyperlink" Target="mailto:sh-vedins-otdarh@tularegion.org" TargetMode="External"/><Relationship Id="rId19" Type="http://schemas.openxmlformats.org/officeDocument/2006/relationships/hyperlink" Target="mailto:sh-imush4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vedins-otdarh@tularegion.org" TargetMode="External"/><Relationship Id="rId14" Type="http://schemas.openxmlformats.org/officeDocument/2006/relationships/hyperlink" Target="mailto:sh-dor2@tularegion.org" TargetMode="External"/><Relationship Id="rId22" Type="http://schemas.openxmlformats.org/officeDocument/2006/relationships/hyperlink" Target="mailto:sh-dor1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E6FB-12AF-4B63-BE02-FD8EEA26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32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7</cp:revision>
  <cp:lastPrinted>2023-11-22T06:24:00Z</cp:lastPrinted>
  <dcterms:created xsi:type="dcterms:W3CDTF">2024-06-21T08:44:00Z</dcterms:created>
  <dcterms:modified xsi:type="dcterms:W3CDTF">2024-07-05T13:42:00Z</dcterms:modified>
</cp:coreProperties>
</file>