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p w:rsidR="00243E53" w:rsidRDefault="00243E53" w:rsidP="00243E53"/>
        </w:tc>
      </w:tr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5C1881" w:rsidP="00243E53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Руководитель аппарата</w:t>
                  </w:r>
                  <w:r w:rsidR="00243E53" w:rsidRPr="001249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1249FE" w:rsidRDefault="00452E20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</w:p>
                <w:p w:rsidR="00243E53" w:rsidRPr="001249FE" w:rsidRDefault="00243E53" w:rsidP="005C1881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____________________</w:t>
                  </w:r>
                  <w:r w:rsidR="005C1881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4C6D" w:rsidRPr="00F14C6D" w:rsidRDefault="00F14C6D" w:rsidP="00C0180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График проведения тематических консультаций </w:t>
      </w:r>
      <w:r>
        <w:rPr>
          <w:rFonts w:ascii="PT Astra Serif" w:hAnsi="PT Astra Serif" w:cs="PT Astra Serif"/>
          <w:b/>
          <w:sz w:val="28"/>
          <w:szCs w:val="28"/>
        </w:rPr>
        <w:t xml:space="preserve">и личных приемов </w:t>
      </w:r>
    </w:p>
    <w:p w:rsidR="00306959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для граждан </w:t>
      </w:r>
      <w:r w:rsidR="00922A59">
        <w:rPr>
          <w:rFonts w:ascii="PT Astra Serif" w:hAnsi="PT Astra Serif" w:cs="PT Astra Serif"/>
          <w:b/>
          <w:sz w:val="28"/>
          <w:szCs w:val="28"/>
        </w:rPr>
        <w:t xml:space="preserve">в </w:t>
      </w:r>
      <w:r w:rsidR="00AA016A">
        <w:rPr>
          <w:rFonts w:ascii="PT Astra Serif" w:hAnsi="PT Astra Serif" w:cs="PT Astra Serif"/>
          <w:b/>
          <w:sz w:val="28"/>
          <w:szCs w:val="28"/>
        </w:rPr>
        <w:t>март</w:t>
      </w:r>
      <w:r w:rsidR="009D7BD1">
        <w:rPr>
          <w:rFonts w:ascii="PT Astra Serif" w:hAnsi="PT Astra Serif" w:cs="PT Astra Serif"/>
          <w:b/>
          <w:sz w:val="28"/>
          <w:szCs w:val="28"/>
        </w:rPr>
        <w:t>е</w:t>
      </w:r>
      <w:r w:rsidRPr="00782C9E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FB6DF1">
        <w:rPr>
          <w:rFonts w:ascii="PT Astra Serif" w:hAnsi="PT Astra Serif" w:cs="PT Astra Serif"/>
          <w:b/>
          <w:sz w:val="28"/>
          <w:szCs w:val="28"/>
        </w:rPr>
        <w:t>4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82C9E">
        <w:rPr>
          <w:rFonts w:ascii="PT Astra Serif" w:hAnsi="PT Astra Serif" w:cs="PT Astra Serif"/>
          <w:b/>
          <w:sz w:val="28"/>
          <w:szCs w:val="28"/>
        </w:rPr>
        <w:t>года</w:t>
      </w:r>
    </w:p>
    <w:p w:rsidR="00306959" w:rsidRPr="00F14C6D" w:rsidRDefault="00306959" w:rsidP="0030695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>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0"/>
        <w:gridCol w:w="29"/>
        <w:gridCol w:w="7343"/>
        <w:gridCol w:w="2835"/>
        <w:gridCol w:w="3969"/>
      </w:tblGrid>
      <w:tr w:rsidR="005B36D5" w:rsidRPr="00782C9E" w:rsidTr="00C011C4">
        <w:tc>
          <w:tcPr>
            <w:tcW w:w="1559" w:type="dxa"/>
            <w:gridSpan w:val="2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343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Тема консультации</w:t>
            </w:r>
          </w:p>
        </w:tc>
        <w:tc>
          <w:tcPr>
            <w:tcW w:w="2835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ФИО, должность лица, проводящего консультацию</w:t>
            </w:r>
          </w:p>
        </w:tc>
        <w:tc>
          <w:tcPr>
            <w:tcW w:w="3969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  <w:p w:rsidR="005B36D5" w:rsidRPr="00782C9E" w:rsidRDefault="005B36D5" w:rsidP="0002286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(адрес приемной по месту расположения органа исполнительной власти), телефон</w:t>
            </w:r>
            <w:r w:rsidR="0002286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для записи</w:t>
            </w:r>
          </w:p>
        </w:tc>
      </w:tr>
      <w:tr w:rsidR="005B36D5" w:rsidRPr="00782C9E" w:rsidTr="00943825">
        <w:trPr>
          <w:trHeight w:val="413"/>
        </w:trPr>
        <w:tc>
          <w:tcPr>
            <w:tcW w:w="15706" w:type="dxa"/>
            <w:gridSpan w:val="5"/>
            <w:vAlign w:val="center"/>
          </w:tcPr>
          <w:p w:rsidR="005B36D5" w:rsidRPr="00782C9E" w:rsidRDefault="00AA016A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марта</w:t>
            </w:r>
            <w:r w:rsidR="0017723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5A53" w:rsidRPr="00782C9E" w:rsidTr="00C011C4">
        <w:tc>
          <w:tcPr>
            <w:tcW w:w="1530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72" w:type="dxa"/>
            <w:gridSpan w:val="2"/>
            <w:vAlign w:val="center"/>
          </w:tcPr>
          <w:p w:rsidR="00295A53" w:rsidRPr="00782C9E" w:rsidRDefault="00295A53" w:rsidP="00295A5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Алферова</w:t>
            </w:r>
          </w:p>
          <w:p w:rsidR="00295A53" w:rsidRPr="00FF2FAA" w:rsidRDefault="00295A53" w:rsidP="00EA29E7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Галина Владимировна, </w:t>
            </w:r>
            <w:r w:rsidR="00EA29E7" w:rsidRP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консультант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комитета по образованию</w:t>
            </w:r>
          </w:p>
        </w:tc>
        <w:tc>
          <w:tcPr>
            <w:tcW w:w="3969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22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(48751)5-23-41,</w:t>
            </w:r>
          </w:p>
          <w:p w:rsidR="00295A53" w:rsidRDefault="00CD430F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8" w:history="1"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sh-к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po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-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dopobr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  <w:r w:rsidR="00295A53"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95A53" w:rsidRPr="00782C9E" w:rsidTr="00943825">
        <w:trPr>
          <w:trHeight w:val="431"/>
        </w:trPr>
        <w:tc>
          <w:tcPr>
            <w:tcW w:w="15706" w:type="dxa"/>
            <w:gridSpan w:val="5"/>
            <w:vAlign w:val="center"/>
          </w:tcPr>
          <w:p w:rsidR="00295A53" w:rsidRPr="00BA236D" w:rsidRDefault="00AA016A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4 марта</w:t>
            </w:r>
          </w:p>
        </w:tc>
      </w:tr>
      <w:tr w:rsidR="000E3A04" w:rsidRPr="00782C9E" w:rsidTr="00943825">
        <w:trPr>
          <w:trHeight w:val="282"/>
        </w:trPr>
        <w:tc>
          <w:tcPr>
            <w:tcW w:w="1559" w:type="dxa"/>
            <w:gridSpan w:val="2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0E3A04" w:rsidRPr="00782C9E" w:rsidRDefault="000E3A04" w:rsidP="000E3A0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>Касулина</w:t>
            </w:r>
          </w:p>
          <w:p w:rsidR="005C1881" w:rsidRPr="002B48D5" w:rsidRDefault="000E3A04" w:rsidP="00943825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Инна Викторовна,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ведущий инспектор</w:t>
            </w:r>
            <w:r w:rsidRPr="00243E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отдела имущественных отношений</w:t>
            </w:r>
          </w:p>
        </w:tc>
        <w:tc>
          <w:tcPr>
            <w:tcW w:w="3969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0E3A04" w:rsidRDefault="00CD430F" w:rsidP="000E3A04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="000E3A04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sh-imush4@tularegion.org</w:t>
              </w:r>
            </w:hyperlink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0E3A04" w:rsidRPr="00782C9E" w:rsidTr="00B50ACA">
        <w:trPr>
          <w:trHeight w:val="410"/>
        </w:trPr>
        <w:tc>
          <w:tcPr>
            <w:tcW w:w="15706" w:type="dxa"/>
            <w:gridSpan w:val="5"/>
            <w:vAlign w:val="center"/>
          </w:tcPr>
          <w:p w:rsidR="000E3A04" w:rsidRPr="00074437" w:rsidRDefault="00AA016A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5 марта</w:t>
            </w:r>
          </w:p>
        </w:tc>
      </w:tr>
      <w:tr w:rsidR="003034BB" w:rsidRPr="00782C9E" w:rsidTr="00C80531">
        <w:trPr>
          <w:trHeight w:val="1611"/>
        </w:trPr>
        <w:tc>
          <w:tcPr>
            <w:tcW w:w="1559" w:type="dxa"/>
            <w:gridSpan w:val="2"/>
          </w:tcPr>
          <w:p w:rsidR="003034BB" w:rsidRPr="005D60B4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343" w:type="dxa"/>
          </w:tcPr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3.П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рием заявлений, документов, а также постановка граждан на учет в качестве нуждающимися в жилых помещениях;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4.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жилых помещений по договорам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  <w:tab w:val="left" w:pos="362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5.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документов по обмену жилыми помещениями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6.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разрешений на вселение членов семьи нанимателя и иных граждан в муниципальные помещения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7.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Предоставление отдельных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видов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жилых помещений муниципального спец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иализированного жилищного фонда.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BE5A50" w:rsidRDefault="003034BB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9.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Принятие документов, а также выдача решений о переводе или об отказе в переводе жилого помещения в нежилое или нежил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ого помещения в жилое помещение.</w:t>
            </w:r>
          </w:p>
          <w:p w:rsidR="00943825" w:rsidRDefault="00943825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Default="00943825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Default="00943825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Default="00943825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Pr="000D6A94" w:rsidRDefault="00943825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2835" w:type="dxa"/>
          </w:tcPr>
          <w:p w:rsidR="003034BB" w:rsidRPr="00773C27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Прилепская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Наталья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Владимировна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r w:rsidR="00EA29E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ведущий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</w:t>
            </w:r>
            <w:r w:rsidRPr="00A974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нспектор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D677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отдела по вопросам жилищного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фонда</w:t>
            </w:r>
          </w:p>
          <w:p w:rsidR="003034BB" w:rsidRPr="00243E53" w:rsidRDefault="003034BB" w:rsidP="00303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34BB" w:rsidRPr="00FF12EB" w:rsidRDefault="003034BB" w:rsidP="00303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034BB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30</w:t>
            </w:r>
          </w:p>
          <w:p w:rsidR="003034BB" w:rsidRPr="00296D74" w:rsidRDefault="003034BB" w:rsidP="003034BB">
            <w:pPr>
              <w:spacing w:line="260" w:lineRule="exact"/>
              <w:jc w:val="center"/>
              <w:rPr>
                <w:rStyle w:val="a8"/>
                <w:rFonts w:ascii="PT Astra Serif" w:hAnsi="PT Astra Serif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 w:rsidRPr="00773C27">
              <w:rPr>
                <w:rFonts w:ascii="PT Astra Serif" w:hAnsi="PT Astra Serif"/>
                <w:sz w:val="28"/>
                <w:szCs w:val="28"/>
              </w:rPr>
              <w:t>45-73,</w:t>
            </w:r>
          </w:p>
          <w:p w:rsidR="003034BB" w:rsidRPr="00782C9E" w:rsidRDefault="003034BB" w:rsidP="003034BB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s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h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-blago</w:t>
            </w:r>
            <w:r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13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@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tularegion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.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org</w:t>
            </w:r>
          </w:p>
        </w:tc>
      </w:tr>
      <w:tr w:rsidR="009A50E4" w:rsidRPr="00782C9E" w:rsidTr="00B50ACA">
        <w:trPr>
          <w:trHeight w:val="404"/>
        </w:trPr>
        <w:tc>
          <w:tcPr>
            <w:tcW w:w="15706" w:type="dxa"/>
            <w:gridSpan w:val="5"/>
            <w:vAlign w:val="center"/>
          </w:tcPr>
          <w:p w:rsidR="009A50E4" w:rsidRPr="00BA236D" w:rsidRDefault="00AA016A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6 марта</w:t>
            </w:r>
          </w:p>
        </w:tc>
      </w:tr>
      <w:tr w:rsidR="009A50E4" w:rsidRPr="00782C9E" w:rsidTr="00B50ACA">
        <w:trPr>
          <w:trHeight w:val="1669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7343" w:type="dxa"/>
            <w:vAlign w:val="center"/>
          </w:tcPr>
          <w:p w:rsidR="009A50E4" w:rsidRPr="00427159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2715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9A50E4" w:rsidRPr="00BA6B97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A6B9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Тептюк</w:t>
            </w:r>
          </w:p>
          <w:p w:rsidR="009A50E4" w:rsidRPr="00427159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Татьяна Владимировна, </w:t>
            </w:r>
            <w:r w:rsid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заместитель председателя комитета -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начальник отдела ЖКХ и строительства</w:t>
            </w:r>
          </w:p>
        </w:tc>
        <w:tc>
          <w:tcPr>
            <w:tcW w:w="3969" w:type="dxa"/>
          </w:tcPr>
          <w:p w:rsidR="009A50E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</w:t>
            </w:r>
          </w:p>
          <w:p w:rsidR="009A50E4" w:rsidRPr="00234D73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Щекино,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инет 31</w:t>
            </w:r>
          </w:p>
          <w:p w:rsidR="009A50E4" w:rsidRPr="00B12E7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8(48751)5-51-05</w:t>
            </w:r>
          </w:p>
          <w:p w:rsidR="009A50E4" w:rsidRPr="00427159" w:rsidRDefault="00CD430F" w:rsidP="009A50E4">
            <w:pPr>
              <w:suppressAutoHyphens w:val="0"/>
              <w:spacing w:after="160"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sh-kons1gkh@tularegion.org</w:t>
              </w:r>
            </w:hyperlink>
          </w:p>
        </w:tc>
      </w:tr>
      <w:tr w:rsidR="009A50E4" w:rsidRPr="00782C9E" w:rsidTr="00B50ACA">
        <w:trPr>
          <w:trHeight w:val="425"/>
        </w:trPr>
        <w:tc>
          <w:tcPr>
            <w:tcW w:w="15706" w:type="dxa"/>
            <w:gridSpan w:val="5"/>
            <w:vAlign w:val="center"/>
          </w:tcPr>
          <w:p w:rsidR="009A50E4" w:rsidRPr="00074437" w:rsidRDefault="00AA016A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11 марта</w:t>
            </w:r>
          </w:p>
        </w:tc>
      </w:tr>
      <w:tr w:rsidR="009A50E4" w:rsidRPr="00782C9E" w:rsidTr="00426A7A">
        <w:trPr>
          <w:trHeight w:val="1242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9A50E4" w:rsidRPr="00600C0A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трудовых отношений</w:t>
            </w:r>
          </w:p>
        </w:tc>
        <w:tc>
          <w:tcPr>
            <w:tcW w:w="2835" w:type="dxa"/>
            <w:vAlign w:val="center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Ивашова </w:t>
            </w:r>
          </w:p>
          <w:p w:rsidR="009A50E4" w:rsidRPr="00600C0A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Ирина Николаевна,</w:t>
            </w:r>
          </w:p>
          <w:p w:rsidR="009A50E4" w:rsidRPr="0060164E" w:rsidRDefault="00EA29E7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председатель комитета экономического развития</w:t>
            </w:r>
          </w:p>
        </w:tc>
        <w:tc>
          <w:tcPr>
            <w:tcW w:w="3969" w:type="dxa"/>
          </w:tcPr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9A50E4" w:rsidRPr="00782C9E" w:rsidRDefault="00CD430F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1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9A50E4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AA016A" w:rsidRPr="00782C9E" w:rsidTr="00BE5A50">
        <w:trPr>
          <w:trHeight w:val="417"/>
        </w:trPr>
        <w:tc>
          <w:tcPr>
            <w:tcW w:w="15706" w:type="dxa"/>
            <w:gridSpan w:val="5"/>
            <w:tcBorders>
              <w:bottom w:val="single" w:sz="4" w:space="0" w:color="auto"/>
            </w:tcBorders>
            <w:vAlign w:val="center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13 марта</w:t>
            </w:r>
          </w:p>
        </w:tc>
      </w:tr>
      <w:tr w:rsidR="00AA016A" w:rsidRPr="00782C9E" w:rsidTr="001153FD">
        <w:trPr>
          <w:trHeight w:val="1697"/>
        </w:trPr>
        <w:tc>
          <w:tcPr>
            <w:tcW w:w="1559" w:type="dxa"/>
            <w:gridSpan w:val="2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7343" w:type="dxa"/>
            <w:vAlign w:val="center"/>
          </w:tcPr>
          <w:p w:rsidR="00AA016A" w:rsidRPr="00B7566F" w:rsidRDefault="00AA016A" w:rsidP="00AA016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vAlign w:val="center"/>
          </w:tcPr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Гамбург</w:t>
            </w:r>
          </w:p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Александр Сергеевич, </w:t>
            </w:r>
          </w:p>
          <w:p w:rsidR="00AA016A" w:rsidRPr="0060164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глава администрации Щекинского района</w:t>
            </w:r>
          </w:p>
        </w:tc>
        <w:tc>
          <w:tcPr>
            <w:tcW w:w="3969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27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A016A" w:rsidTr="001B10B5">
        <w:trPr>
          <w:trHeight w:val="388"/>
        </w:trPr>
        <w:tc>
          <w:tcPr>
            <w:tcW w:w="15706" w:type="dxa"/>
            <w:gridSpan w:val="5"/>
            <w:vAlign w:val="center"/>
          </w:tcPr>
          <w:p w:rsidR="00AA016A" w:rsidRPr="00E95569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14 марта</w:t>
            </w:r>
          </w:p>
        </w:tc>
      </w:tr>
      <w:tr w:rsidR="00AA016A" w:rsidRPr="00782C9E" w:rsidTr="005F2566">
        <w:tc>
          <w:tcPr>
            <w:tcW w:w="1559" w:type="dxa"/>
            <w:gridSpan w:val="2"/>
          </w:tcPr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AA016A" w:rsidRPr="00600C0A" w:rsidRDefault="00AA016A" w:rsidP="00AA016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Консультации по вопросам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Пахомова</w:t>
            </w:r>
          </w:p>
          <w:p w:rsidR="00AA016A" w:rsidRPr="00600C0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Марина Николаевна,</w:t>
            </w:r>
          </w:p>
          <w:p w:rsidR="00AA016A" w:rsidRPr="00600C0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</w:t>
            </w: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ачальник отдела предпринимательства и сельского хозяйства</w:t>
            </w:r>
          </w:p>
        </w:tc>
        <w:tc>
          <w:tcPr>
            <w:tcW w:w="3969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AA016A" w:rsidRPr="00782C9E" w:rsidRDefault="00CD430F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2" w:history="1">
              <w:r w:rsidR="00AA016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AA016A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AA016A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AA016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AA016A" w:rsidTr="001B10B5">
        <w:trPr>
          <w:trHeight w:val="415"/>
        </w:trPr>
        <w:tc>
          <w:tcPr>
            <w:tcW w:w="15706" w:type="dxa"/>
            <w:gridSpan w:val="5"/>
            <w:vAlign w:val="center"/>
          </w:tcPr>
          <w:p w:rsidR="00AA016A" w:rsidRPr="0017723F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15 марта</w:t>
            </w:r>
          </w:p>
        </w:tc>
      </w:tr>
      <w:tr w:rsidR="00AA016A" w:rsidTr="00C011C4">
        <w:trPr>
          <w:trHeight w:val="1537"/>
        </w:trPr>
        <w:tc>
          <w:tcPr>
            <w:tcW w:w="1559" w:type="dxa"/>
            <w:gridSpan w:val="2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AA016A" w:rsidRPr="00782C9E" w:rsidRDefault="00AA016A" w:rsidP="00AA016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придомовых территорий</w:t>
            </w:r>
          </w:p>
          <w:p w:rsidR="00AA016A" w:rsidRPr="00782C9E" w:rsidRDefault="00AA016A" w:rsidP="00AA016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Леонова </w:t>
            </w:r>
          </w:p>
          <w:p w:rsidR="00AA016A" w:rsidRPr="00FF2FAA" w:rsidRDefault="00AA016A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Елена Викторовна, ведущий инспектор отдела по дорожно-транспортному хозяйств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 г. Щекино,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34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(48751)5-78-64,</w:t>
            </w:r>
          </w:p>
          <w:p w:rsidR="00AA016A" w:rsidRDefault="00CD430F" w:rsidP="00AA016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AA016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sh-dor2@tularegion.org</w:t>
              </w:r>
            </w:hyperlink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A016A" w:rsidTr="00CD2CDC">
        <w:trPr>
          <w:trHeight w:val="405"/>
        </w:trPr>
        <w:tc>
          <w:tcPr>
            <w:tcW w:w="15706" w:type="dxa"/>
            <w:gridSpan w:val="5"/>
            <w:vAlign w:val="center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18 марта</w:t>
            </w:r>
          </w:p>
        </w:tc>
      </w:tr>
      <w:tr w:rsidR="00AA016A" w:rsidTr="00943825">
        <w:trPr>
          <w:trHeight w:val="2697"/>
        </w:trPr>
        <w:tc>
          <w:tcPr>
            <w:tcW w:w="1559" w:type="dxa"/>
            <w:gridSpan w:val="2"/>
          </w:tcPr>
          <w:p w:rsidR="00AA016A" w:rsidRPr="00234D73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AA016A" w:rsidRPr="00234D73" w:rsidRDefault="00AA016A" w:rsidP="00AA016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Развитие дорожно-транспортной инфраструктуры на территории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города Щекино и Щекинского района</w:t>
            </w:r>
          </w:p>
        </w:tc>
        <w:tc>
          <w:tcPr>
            <w:tcW w:w="2835" w:type="dxa"/>
          </w:tcPr>
          <w:p w:rsidR="00AA016A" w:rsidRDefault="00AA016A" w:rsidP="00AA016A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4D73"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  <w:t>Суркова</w:t>
            </w:r>
          </w:p>
          <w:p w:rsidR="00AA016A" w:rsidRPr="00234D73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Татьяна Ильинична,</w:t>
            </w:r>
          </w:p>
          <w:p w:rsidR="00AA016A" w:rsidRPr="0060164E" w:rsidRDefault="00AA016A" w:rsidP="00AA016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з</w:t>
            </w:r>
            <w:r w:rsidRPr="00234D73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аместитель председателя комитета – начальник отдела по дорожно-</w:t>
            </w: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 xml:space="preserve">транспортному хозяйству </w:t>
            </w:r>
          </w:p>
        </w:tc>
        <w:tc>
          <w:tcPr>
            <w:tcW w:w="3969" w:type="dxa"/>
          </w:tcPr>
          <w:p w:rsidR="00AA016A" w:rsidRPr="00234D73" w:rsidRDefault="00AA016A" w:rsidP="00AA016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 Шахтерская, д.11, 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 кабинет 34</w:t>
            </w:r>
          </w:p>
          <w:p w:rsidR="00AA016A" w:rsidRPr="00234D73" w:rsidRDefault="00AA016A" w:rsidP="00AA016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8(48751)5-78-64</w:t>
            </w:r>
          </w:p>
          <w:p w:rsidR="00AA016A" w:rsidRDefault="00CD430F" w:rsidP="00AA016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4" w:history="1">
              <w:r w:rsidR="00AA016A" w:rsidRPr="003F01F7">
                <w:rPr>
                  <w:rStyle w:val="a8"/>
                  <w:rFonts w:ascii="PT Astra Serif" w:hAnsi="PT Astra Serif" w:cs="Times New Roman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AA016A" w:rsidRPr="00782C9E" w:rsidRDefault="00AA016A" w:rsidP="00AA016A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A016A" w:rsidTr="00943825">
        <w:trPr>
          <w:trHeight w:val="552"/>
        </w:trPr>
        <w:tc>
          <w:tcPr>
            <w:tcW w:w="15706" w:type="dxa"/>
            <w:gridSpan w:val="5"/>
            <w:vAlign w:val="center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19 марта</w:t>
            </w:r>
          </w:p>
        </w:tc>
      </w:tr>
      <w:tr w:rsidR="00AA016A" w:rsidRPr="00782C9E" w:rsidTr="00B50ACA">
        <w:trPr>
          <w:trHeight w:val="2820"/>
        </w:trPr>
        <w:tc>
          <w:tcPr>
            <w:tcW w:w="1559" w:type="dxa"/>
            <w:gridSpan w:val="2"/>
          </w:tcPr>
          <w:p w:rsidR="00AA016A" w:rsidRPr="00D91DA2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AA016A" w:rsidRPr="000D6A94" w:rsidRDefault="00AA016A" w:rsidP="00AA016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AA016A" w:rsidRPr="000D6A94" w:rsidRDefault="00AA016A" w:rsidP="00AA016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AA016A" w:rsidRPr="000D6A94" w:rsidRDefault="00AA016A" w:rsidP="00AA016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AA016A" w:rsidRDefault="00AA016A" w:rsidP="00AA016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  <w:p w:rsidR="00AA016A" w:rsidRPr="00782C9E" w:rsidRDefault="00AA016A" w:rsidP="00AA016A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Шибанова</w:t>
            </w:r>
          </w:p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Ирина Борисовна, консультант отдела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архитектуры</w:t>
            </w:r>
          </w:p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AA016A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016A" w:rsidRDefault="00AA016A" w:rsidP="00AA016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A016A" w:rsidRPr="0060164E" w:rsidRDefault="00AA016A" w:rsidP="00AA01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48</w:t>
            </w:r>
          </w:p>
          <w:p w:rsidR="00AA016A" w:rsidRPr="00782C9E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(48751)5-24-10,</w:t>
            </w:r>
          </w:p>
          <w:p w:rsidR="00AA016A" w:rsidRDefault="00CD430F" w:rsidP="00AA016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AA016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sh-vedins-otdarh@tularegion.org</w:t>
              </w:r>
            </w:hyperlink>
          </w:p>
          <w:p w:rsidR="00AA016A" w:rsidRPr="00782C9E" w:rsidRDefault="00AA016A" w:rsidP="00AA016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AA016A" w:rsidRPr="00782C9E" w:rsidTr="00943825">
        <w:trPr>
          <w:trHeight w:val="424"/>
        </w:trPr>
        <w:tc>
          <w:tcPr>
            <w:tcW w:w="15706" w:type="dxa"/>
            <w:gridSpan w:val="5"/>
            <w:vAlign w:val="center"/>
          </w:tcPr>
          <w:p w:rsidR="00AA016A" w:rsidRPr="00234D73" w:rsidRDefault="00AA016A" w:rsidP="00AA016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21 марта</w:t>
            </w:r>
          </w:p>
        </w:tc>
      </w:tr>
      <w:tr w:rsidR="00943825" w:rsidRPr="00782C9E" w:rsidTr="00EF4AEA">
        <w:trPr>
          <w:trHeight w:val="1477"/>
        </w:trPr>
        <w:tc>
          <w:tcPr>
            <w:tcW w:w="1559" w:type="dxa"/>
            <w:gridSpan w:val="2"/>
          </w:tcPr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943825" w:rsidRPr="00600C0A" w:rsidRDefault="00943825" w:rsidP="0094382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трудовых отношений</w:t>
            </w:r>
          </w:p>
        </w:tc>
        <w:tc>
          <w:tcPr>
            <w:tcW w:w="2835" w:type="dxa"/>
            <w:vAlign w:val="center"/>
          </w:tcPr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Ивашова </w:t>
            </w:r>
          </w:p>
          <w:p w:rsidR="00943825" w:rsidRPr="00600C0A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Ирина Николаевна,</w:t>
            </w:r>
          </w:p>
          <w:p w:rsidR="00943825" w:rsidRDefault="006A18BD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председатель комитета экономического ра</w:t>
            </w:r>
            <w:r w:rsidR="0001733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вития</w:t>
            </w:r>
          </w:p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943825" w:rsidRPr="00600C0A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943825" w:rsidRPr="00782C9E" w:rsidRDefault="00CD430F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6" w:history="1"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943825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943825" w:rsidRPr="00782C9E" w:rsidTr="00943825">
        <w:trPr>
          <w:trHeight w:val="394"/>
        </w:trPr>
        <w:tc>
          <w:tcPr>
            <w:tcW w:w="15706" w:type="dxa"/>
            <w:gridSpan w:val="5"/>
          </w:tcPr>
          <w:p w:rsidR="00943825" w:rsidRPr="00234D73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22 марта</w:t>
            </w:r>
          </w:p>
        </w:tc>
      </w:tr>
      <w:tr w:rsidR="00943825" w:rsidRPr="00782C9E" w:rsidTr="009D7BD1">
        <w:trPr>
          <w:trHeight w:val="2351"/>
        </w:trPr>
        <w:tc>
          <w:tcPr>
            <w:tcW w:w="1559" w:type="dxa"/>
            <w:gridSpan w:val="2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10.00 -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943825" w:rsidRDefault="00943825" w:rsidP="00943825">
            <w:pPr>
              <w:pStyle w:val="ConsPlusNormal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1. Г</w:t>
            </w:r>
            <w:r w:rsidRPr="0017784B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азификация населенных пунктов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943825" w:rsidRPr="0017784B" w:rsidRDefault="00943825" w:rsidP="00943825">
            <w:pPr>
              <w:pStyle w:val="ConsPlusNormal"/>
              <w:ind w:firstLine="0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 С</w:t>
            </w:r>
            <w:r w:rsidRPr="0017784B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троительство социальных объектов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835" w:type="dxa"/>
          </w:tcPr>
          <w:p w:rsidR="00943825" w:rsidRPr="004C0E26" w:rsidRDefault="00943825" w:rsidP="009438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4C0E2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>Антонович</w:t>
            </w:r>
          </w:p>
          <w:p w:rsidR="00943825" w:rsidRPr="0038021B" w:rsidRDefault="00943825" w:rsidP="0094382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17784B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Иван Иванович, директор МКУ «Управление капитального строительства»</w:t>
            </w:r>
          </w:p>
        </w:tc>
        <w:tc>
          <w:tcPr>
            <w:tcW w:w="3969" w:type="dxa"/>
          </w:tcPr>
          <w:p w:rsidR="00943825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82C9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Зеленая</w:t>
            </w:r>
            <w:r w:rsidRPr="00782C9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д.6а</w:t>
            </w:r>
          </w:p>
          <w:p w:rsidR="00943825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82C9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782C9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</w:t>
            </w:r>
          </w:p>
          <w:p w:rsidR="00943825" w:rsidRPr="004055F8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4055F8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>кабинет 1</w:t>
            </w:r>
          </w:p>
          <w:p w:rsidR="00943825" w:rsidRDefault="00943825" w:rsidP="00943825">
            <w:pPr>
              <w:spacing w:line="260" w:lineRule="exact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2) 71-01-71</w:t>
            </w:r>
          </w:p>
          <w:p w:rsidR="00943825" w:rsidRPr="00782C9E" w:rsidRDefault="00CD430F" w:rsidP="00943825">
            <w:pPr>
              <w:spacing w:line="260" w:lineRule="exact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7" w:history="1">
              <w:r w:rsidR="00943825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43825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stroy</w:t>
              </w:r>
              <w:r w:rsidR="00943825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943825" w:rsidRPr="00782C9E" w:rsidTr="00943825">
        <w:trPr>
          <w:trHeight w:val="476"/>
        </w:trPr>
        <w:tc>
          <w:tcPr>
            <w:tcW w:w="15706" w:type="dxa"/>
            <w:gridSpan w:val="5"/>
          </w:tcPr>
          <w:p w:rsidR="00943825" w:rsidRPr="00234D73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25 марта</w:t>
            </w:r>
          </w:p>
        </w:tc>
      </w:tr>
      <w:tr w:rsidR="00943825" w:rsidRPr="00782C9E" w:rsidTr="00CD2CDC">
        <w:trPr>
          <w:trHeight w:val="1329"/>
        </w:trPr>
        <w:tc>
          <w:tcPr>
            <w:tcW w:w="1559" w:type="dxa"/>
            <w:gridSpan w:val="2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943825" w:rsidRPr="00782C9E" w:rsidRDefault="00943825" w:rsidP="0094382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Трудовое законодательс</w:t>
            </w:r>
            <w:r>
              <w:rPr>
                <w:rFonts w:ascii="PT Astra Serif" w:hAnsi="PT Astra Serif"/>
                <w:sz w:val="28"/>
                <w:szCs w:val="28"/>
              </w:rPr>
              <w:t>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во</w:t>
            </w:r>
          </w:p>
        </w:tc>
        <w:tc>
          <w:tcPr>
            <w:tcW w:w="2835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Бурова </w:t>
            </w:r>
          </w:p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4739">
              <w:rPr>
                <w:rFonts w:ascii="PT Astra Serif" w:hAnsi="PT Astra Serif"/>
                <w:sz w:val="28"/>
                <w:szCs w:val="28"/>
              </w:rPr>
              <w:t>Ирина Михайловна, начальник отдела по муниципальной службе и кадрам</w:t>
            </w:r>
          </w:p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43825" w:rsidRPr="00FF12EB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32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8(48751)5-11-90</w:t>
            </w:r>
          </w:p>
          <w:p w:rsidR="00943825" w:rsidRPr="00782C9E" w:rsidRDefault="00CD430F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8" w:history="1">
              <w:r w:rsidR="00943825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sh-nach-kadr@tularegion.org</w:t>
              </w:r>
            </w:hyperlink>
          </w:p>
        </w:tc>
      </w:tr>
      <w:tr w:rsidR="00943825" w:rsidRPr="00782C9E" w:rsidTr="00943825">
        <w:trPr>
          <w:trHeight w:val="488"/>
        </w:trPr>
        <w:tc>
          <w:tcPr>
            <w:tcW w:w="15706" w:type="dxa"/>
            <w:gridSpan w:val="5"/>
            <w:vAlign w:val="center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26 марта</w:t>
            </w:r>
          </w:p>
        </w:tc>
      </w:tr>
      <w:tr w:rsidR="00943825" w:rsidRPr="00782C9E" w:rsidTr="00CD2CDC">
        <w:trPr>
          <w:trHeight w:val="1329"/>
        </w:trPr>
        <w:tc>
          <w:tcPr>
            <w:tcW w:w="1559" w:type="dxa"/>
            <w:gridSpan w:val="2"/>
          </w:tcPr>
          <w:p w:rsidR="00943825" w:rsidRPr="00234D73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943825" w:rsidRPr="00234D73" w:rsidRDefault="00943825" w:rsidP="00943825">
            <w:pPr>
              <w:suppressAutoHyphens w:val="0"/>
              <w:spacing w:line="259" w:lineRule="auto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234D73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 xml:space="preserve">Оформление и выдача ордеров на производство земляных работ на территории муниципального образования город </w:t>
            </w: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Щекино Щекинского района</w:t>
            </w:r>
          </w:p>
        </w:tc>
        <w:tc>
          <w:tcPr>
            <w:tcW w:w="2835" w:type="dxa"/>
          </w:tcPr>
          <w:p w:rsidR="00943825" w:rsidRPr="00234D73" w:rsidRDefault="00943825" w:rsidP="00943825">
            <w:pPr>
              <w:pStyle w:val="ConsPlusNormal"/>
              <w:ind w:left="5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Корнеева </w:t>
            </w:r>
          </w:p>
          <w:p w:rsidR="00943825" w:rsidRDefault="00943825" w:rsidP="00943825">
            <w:pPr>
              <w:pStyle w:val="ConsPlusNormal"/>
              <w:ind w:left="5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Анастасия Александровна, с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тарший инспектор отдела благоустройства</w:t>
            </w:r>
          </w:p>
          <w:p w:rsidR="00943825" w:rsidRDefault="00943825" w:rsidP="00943825">
            <w:pPr>
              <w:pStyle w:val="ConsPlusNormal"/>
              <w:ind w:left="5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Pr="0060164E" w:rsidRDefault="00943825" w:rsidP="00943825">
            <w:pPr>
              <w:pStyle w:val="ConsPlusNormal"/>
              <w:ind w:left="5" w:firstLine="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943825" w:rsidRPr="00234D73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 Шахтерская, д.11, 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 кабинет 33</w:t>
            </w:r>
          </w:p>
          <w:p w:rsidR="00943825" w:rsidRPr="00234D73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 (48751)5-47-71,</w:t>
            </w:r>
          </w:p>
          <w:p w:rsidR="00943825" w:rsidRDefault="00CD430F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9" w:history="1">
              <w:r w:rsidR="00943825" w:rsidRPr="003F01F7">
                <w:rPr>
                  <w:rStyle w:val="a8"/>
                  <w:rFonts w:ascii="PT Astra Serif" w:hAnsi="PT Astra Serif" w:cs="Times New Roman"/>
                  <w:sz w:val="28"/>
                  <w:szCs w:val="28"/>
                  <w:lang w:eastAsia="zh-CN"/>
                </w:rPr>
                <w:t>sh-blago8@tularegion.org</w:t>
              </w:r>
            </w:hyperlink>
          </w:p>
          <w:p w:rsidR="00943825" w:rsidRPr="00234D73" w:rsidRDefault="00943825" w:rsidP="00943825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43825" w:rsidRPr="007430E0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943825" w:rsidRPr="00782C9E" w:rsidTr="00943825">
        <w:trPr>
          <w:trHeight w:val="453"/>
        </w:trPr>
        <w:tc>
          <w:tcPr>
            <w:tcW w:w="15706" w:type="dxa"/>
            <w:gridSpan w:val="5"/>
            <w:vAlign w:val="center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27 марта</w:t>
            </w:r>
          </w:p>
        </w:tc>
      </w:tr>
      <w:tr w:rsidR="00943825" w:rsidRPr="00782C9E" w:rsidTr="00CD2CDC">
        <w:trPr>
          <w:trHeight w:val="1329"/>
        </w:trPr>
        <w:tc>
          <w:tcPr>
            <w:tcW w:w="1559" w:type="dxa"/>
            <w:gridSpan w:val="2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943825" w:rsidRPr="00782C9E" w:rsidRDefault="00943825" w:rsidP="0094382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придомовых территорий</w:t>
            </w:r>
          </w:p>
          <w:p w:rsidR="00943825" w:rsidRPr="00782C9E" w:rsidRDefault="00943825" w:rsidP="0094382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Леонова </w:t>
            </w:r>
          </w:p>
          <w:p w:rsidR="00332CDC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Елена Викторовна, ведущий инспектор отдела по дорожно-транспортному хозяйств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</w:p>
          <w:p w:rsidR="00943825" w:rsidRPr="00FF2FAA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782C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 г. Щекино,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34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(48751)5-78-64,</w:t>
            </w:r>
          </w:p>
          <w:p w:rsidR="00943825" w:rsidRDefault="00CD430F" w:rsidP="00943825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20" w:history="1">
              <w:r w:rsidR="00943825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sh-dor2@tularegion.org</w:t>
              </w:r>
            </w:hyperlink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943825" w:rsidRPr="00782C9E" w:rsidTr="00943825">
        <w:trPr>
          <w:trHeight w:val="366"/>
        </w:trPr>
        <w:tc>
          <w:tcPr>
            <w:tcW w:w="15706" w:type="dxa"/>
            <w:gridSpan w:val="5"/>
            <w:vAlign w:val="center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28 марта</w:t>
            </w:r>
          </w:p>
        </w:tc>
      </w:tr>
      <w:tr w:rsidR="00943825" w:rsidRPr="00782C9E" w:rsidTr="000E285F">
        <w:trPr>
          <w:trHeight w:val="1329"/>
        </w:trPr>
        <w:tc>
          <w:tcPr>
            <w:tcW w:w="1559" w:type="dxa"/>
            <w:gridSpan w:val="2"/>
          </w:tcPr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943825" w:rsidRPr="00600C0A" w:rsidRDefault="00943825" w:rsidP="00943825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Консультации по вопросам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Пахомова</w:t>
            </w:r>
          </w:p>
          <w:p w:rsidR="00943825" w:rsidRPr="00600C0A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Марина Николаевна,</w:t>
            </w:r>
          </w:p>
          <w:p w:rsidR="00943825" w:rsidRPr="00600C0A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Начальник отдела предпринимательства и сельского хозяйства</w:t>
            </w:r>
          </w:p>
        </w:tc>
        <w:tc>
          <w:tcPr>
            <w:tcW w:w="3969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943825" w:rsidRPr="00782C9E" w:rsidRDefault="00CD430F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21" w:history="1"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943825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943825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943825" w:rsidRPr="00782C9E" w:rsidTr="00943825">
        <w:trPr>
          <w:trHeight w:val="395"/>
        </w:trPr>
        <w:tc>
          <w:tcPr>
            <w:tcW w:w="15706" w:type="dxa"/>
            <w:gridSpan w:val="5"/>
            <w:vAlign w:val="center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29 марта</w:t>
            </w:r>
          </w:p>
        </w:tc>
      </w:tr>
      <w:tr w:rsidR="00943825" w:rsidRPr="00782C9E" w:rsidTr="00CD2CDC">
        <w:trPr>
          <w:trHeight w:val="1329"/>
        </w:trPr>
        <w:tc>
          <w:tcPr>
            <w:tcW w:w="1559" w:type="dxa"/>
            <w:gridSpan w:val="2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343" w:type="dxa"/>
            <w:vAlign w:val="center"/>
          </w:tcPr>
          <w:p w:rsidR="00943825" w:rsidRPr="00B7566F" w:rsidRDefault="00943825" w:rsidP="00943825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943825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Абрамина</w:t>
            </w:r>
          </w:p>
          <w:p w:rsidR="00943825" w:rsidRPr="00676432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Елена Евгеньевна, первый заместитель главы администрации </w:t>
            </w:r>
            <w:r w:rsidRPr="002B48D5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</w:tcPr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28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943825" w:rsidRPr="00782C9E" w:rsidRDefault="00943825" w:rsidP="009438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943825" w:rsidRDefault="00943825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43825" w:rsidRDefault="00943825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0D6A94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0D6A94">
        <w:rPr>
          <w:rFonts w:ascii="PT Astra Serif" w:hAnsi="PT Astra Serif" w:cs="PT Astra Serif"/>
          <w:b/>
          <w:sz w:val="28"/>
          <w:szCs w:val="28"/>
        </w:rPr>
        <w:t xml:space="preserve">Начальник отдела по административной работе и контролю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</w:t>
      </w:r>
      <w:r w:rsidRP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930E6C">
        <w:rPr>
          <w:rFonts w:ascii="PT Astra Serif" w:hAnsi="PT Astra Serif" w:cs="PT Astra Serif"/>
          <w:b/>
          <w:sz w:val="28"/>
          <w:szCs w:val="28"/>
        </w:rPr>
        <w:t xml:space="preserve">        </w:t>
      </w:r>
      <w:r w:rsidRPr="000D6A94">
        <w:rPr>
          <w:rFonts w:ascii="PT Astra Serif" w:hAnsi="PT Astra Serif" w:cs="PT Astra Serif"/>
          <w:b/>
          <w:sz w:val="28"/>
          <w:szCs w:val="28"/>
        </w:rPr>
        <w:t>Н.И.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E00D39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А.А</w:t>
      </w:r>
      <w:r w:rsidR="009010E5">
        <w:rPr>
          <w:rFonts w:ascii="PT Astra Serif" w:hAnsi="PT Astra Serif" w:cs="PT Astra Serif"/>
          <w:sz w:val="28"/>
          <w:szCs w:val="28"/>
        </w:rPr>
        <w:t>.</w:t>
      </w:r>
      <w:r w:rsidR="00022863">
        <w:rPr>
          <w:rFonts w:ascii="PT Astra Serif" w:hAnsi="PT Astra Serif" w:cs="PT Astra Serif"/>
          <w:sz w:val="28"/>
          <w:szCs w:val="28"/>
        </w:rPr>
        <w:t xml:space="preserve"> </w:t>
      </w:r>
      <w:r w:rsidR="009010E5">
        <w:rPr>
          <w:rFonts w:ascii="PT Astra Serif" w:hAnsi="PT Astra Serif" w:cs="PT Astra Serif"/>
          <w:sz w:val="28"/>
          <w:szCs w:val="28"/>
        </w:rPr>
        <w:t>Суворова</w:t>
      </w:r>
    </w:p>
    <w:sectPr w:rsidR="00E925DE" w:rsidRPr="00E925DE" w:rsidSect="009D7BD1">
      <w:pgSz w:w="16838" w:h="11906" w:orient="landscape"/>
      <w:pgMar w:top="426" w:right="1134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0F" w:rsidRDefault="00CD430F">
      <w:r>
        <w:separator/>
      </w:r>
    </w:p>
  </w:endnote>
  <w:endnote w:type="continuationSeparator" w:id="0">
    <w:p w:rsidR="00CD430F" w:rsidRDefault="00CD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0F" w:rsidRDefault="00CD430F">
      <w:r>
        <w:separator/>
      </w:r>
    </w:p>
  </w:footnote>
  <w:footnote w:type="continuationSeparator" w:id="0">
    <w:p w:rsidR="00CD430F" w:rsidRDefault="00CD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3026"/>
    <w:rsid w:val="000B53F9"/>
    <w:rsid w:val="000C0030"/>
    <w:rsid w:val="000C04F1"/>
    <w:rsid w:val="000C1A94"/>
    <w:rsid w:val="000C1F9A"/>
    <w:rsid w:val="000C1FF9"/>
    <w:rsid w:val="000C4918"/>
    <w:rsid w:val="000C4E4F"/>
    <w:rsid w:val="000D06C6"/>
    <w:rsid w:val="000D097A"/>
    <w:rsid w:val="000D0A26"/>
    <w:rsid w:val="000D45D2"/>
    <w:rsid w:val="000D6A94"/>
    <w:rsid w:val="000E287D"/>
    <w:rsid w:val="000E3A04"/>
    <w:rsid w:val="000E42A0"/>
    <w:rsid w:val="000E6231"/>
    <w:rsid w:val="000F0288"/>
    <w:rsid w:val="00106205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2117"/>
    <w:rsid w:val="001849A6"/>
    <w:rsid w:val="00186D69"/>
    <w:rsid w:val="001917A5"/>
    <w:rsid w:val="00191867"/>
    <w:rsid w:val="00193D4C"/>
    <w:rsid w:val="001A0F76"/>
    <w:rsid w:val="001A5FBD"/>
    <w:rsid w:val="001B0329"/>
    <w:rsid w:val="001B10B5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7CE"/>
    <w:rsid w:val="001E117E"/>
    <w:rsid w:val="001E2065"/>
    <w:rsid w:val="001E223D"/>
    <w:rsid w:val="001E23AC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6485"/>
    <w:rsid w:val="00220CAC"/>
    <w:rsid w:val="002212B5"/>
    <w:rsid w:val="00222A7C"/>
    <w:rsid w:val="00234486"/>
    <w:rsid w:val="00235DEB"/>
    <w:rsid w:val="002367B7"/>
    <w:rsid w:val="0024268A"/>
    <w:rsid w:val="0024378F"/>
    <w:rsid w:val="00243E53"/>
    <w:rsid w:val="00244B6D"/>
    <w:rsid w:val="00245A71"/>
    <w:rsid w:val="0024622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2CA8"/>
    <w:rsid w:val="002C31A5"/>
    <w:rsid w:val="002D37A3"/>
    <w:rsid w:val="002D40DE"/>
    <w:rsid w:val="002D6698"/>
    <w:rsid w:val="002E10ED"/>
    <w:rsid w:val="002E3343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5208"/>
    <w:rsid w:val="003C6C94"/>
    <w:rsid w:val="003C7671"/>
    <w:rsid w:val="003D0455"/>
    <w:rsid w:val="003D25F9"/>
    <w:rsid w:val="003D7134"/>
    <w:rsid w:val="003E0327"/>
    <w:rsid w:val="003E1A52"/>
    <w:rsid w:val="003E1E51"/>
    <w:rsid w:val="003E2141"/>
    <w:rsid w:val="003E51A2"/>
    <w:rsid w:val="003F0ED9"/>
    <w:rsid w:val="003F736A"/>
    <w:rsid w:val="003F765D"/>
    <w:rsid w:val="0040148C"/>
    <w:rsid w:val="00402B6B"/>
    <w:rsid w:val="004036BF"/>
    <w:rsid w:val="004052AB"/>
    <w:rsid w:val="004055F8"/>
    <w:rsid w:val="004153D6"/>
    <w:rsid w:val="00416565"/>
    <w:rsid w:val="0042098D"/>
    <w:rsid w:val="004268E4"/>
    <w:rsid w:val="00431F21"/>
    <w:rsid w:val="004327FD"/>
    <w:rsid w:val="00434ABE"/>
    <w:rsid w:val="004401A5"/>
    <w:rsid w:val="00440690"/>
    <w:rsid w:val="00443218"/>
    <w:rsid w:val="00443799"/>
    <w:rsid w:val="00444FEA"/>
    <w:rsid w:val="00447E26"/>
    <w:rsid w:val="00450209"/>
    <w:rsid w:val="00452393"/>
    <w:rsid w:val="00452E20"/>
    <w:rsid w:val="00453494"/>
    <w:rsid w:val="004561E8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4ED9"/>
    <w:rsid w:val="004B3B22"/>
    <w:rsid w:val="004B4A8F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2A4F"/>
    <w:rsid w:val="005A423B"/>
    <w:rsid w:val="005B2800"/>
    <w:rsid w:val="005B36D5"/>
    <w:rsid w:val="005B3753"/>
    <w:rsid w:val="005B3D9A"/>
    <w:rsid w:val="005B52B2"/>
    <w:rsid w:val="005B6845"/>
    <w:rsid w:val="005C101F"/>
    <w:rsid w:val="005C1881"/>
    <w:rsid w:val="005C354D"/>
    <w:rsid w:val="005C6B9A"/>
    <w:rsid w:val="005D42CC"/>
    <w:rsid w:val="005D60B4"/>
    <w:rsid w:val="005D66CC"/>
    <w:rsid w:val="005D76A4"/>
    <w:rsid w:val="005F06C1"/>
    <w:rsid w:val="005F6D36"/>
    <w:rsid w:val="0060164E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561E"/>
    <w:rsid w:val="00637649"/>
    <w:rsid w:val="006450E0"/>
    <w:rsid w:val="00650514"/>
    <w:rsid w:val="00651CD1"/>
    <w:rsid w:val="0065475C"/>
    <w:rsid w:val="00661D66"/>
    <w:rsid w:val="0066621F"/>
    <w:rsid w:val="006666FD"/>
    <w:rsid w:val="00672BD0"/>
    <w:rsid w:val="00676432"/>
    <w:rsid w:val="006772D7"/>
    <w:rsid w:val="006774BD"/>
    <w:rsid w:val="00680649"/>
    <w:rsid w:val="00680C62"/>
    <w:rsid w:val="006832D6"/>
    <w:rsid w:val="00683F2D"/>
    <w:rsid w:val="00684405"/>
    <w:rsid w:val="0068615A"/>
    <w:rsid w:val="0068763D"/>
    <w:rsid w:val="0069009B"/>
    <w:rsid w:val="00690E79"/>
    <w:rsid w:val="00697862"/>
    <w:rsid w:val="006A18BD"/>
    <w:rsid w:val="006A2B4F"/>
    <w:rsid w:val="006A56A4"/>
    <w:rsid w:val="006A582C"/>
    <w:rsid w:val="006A5D77"/>
    <w:rsid w:val="006A6881"/>
    <w:rsid w:val="006A690B"/>
    <w:rsid w:val="006B0C0F"/>
    <w:rsid w:val="006B64EE"/>
    <w:rsid w:val="006C26C1"/>
    <w:rsid w:val="006C44B0"/>
    <w:rsid w:val="006C5E7E"/>
    <w:rsid w:val="006D39C8"/>
    <w:rsid w:val="006D3F94"/>
    <w:rsid w:val="006D6AE8"/>
    <w:rsid w:val="006E1DC4"/>
    <w:rsid w:val="006F1413"/>
    <w:rsid w:val="006F2075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A43"/>
    <w:rsid w:val="00721170"/>
    <w:rsid w:val="00721663"/>
    <w:rsid w:val="007221CA"/>
    <w:rsid w:val="00724A9B"/>
    <w:rsid w:val="00724C05"/>
    <w:rsid w:val="00725237"/>
    <w:rsid w:val="007268D2"/>
    <w:rsid w:val="00730A64"/>
    <w:rsid w:val="00733185"/>
    <w:rsid w:val="00733C93"/>
    <w:rsid w:val="00735804"/>
    <w:rsid w:val="00736C5C"/>
    <w:rsid w:val="007535FB"/>
    <w:rsid w:val="00763FFE"/>
    <w:rsid w:val="007676B2"/>
    <w:rsid w:val="00771A7E"/>
    <w:rsid w:val="0077212A"/>
    <w:rsid w:val="0077315A"/>
    <w:rsid w:val="00773C27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D094B"/>
    <w:rsid w:val="007D4C72"/>
    <w:rsid w:val="007D5C3D"/>
    <w:rsid w:val="007D5C6D"/>
    <w:rsid w:val="007D63A4"/>
    <w:rsid w:val="007D677B"/>
    <w:rsid w:val="007E0233"/>
    <w:rsid w:val="007E0CDB"/>
    <w:rsid w:val="007E6E7B"/>
    <w:rsid w:val="007F0487"/>
    <w:rsid w:val="007F2533"/>
    <w:rsid w:val="007F5576"/>
    <w:rsid w:val="007F5F69"/>
    <w:rsid w:val="007F6AD1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49A1"/>
    <w:rsid w:val="008359E9"/>
    <w:rsid w:val="00837624"/>
    <w:rsid w:val="00850967"/>
    <w:rsid w:val="00851238"/>
    <w:rsid w:val="00852B0C"/>
    <w:rsid w:val="008534CE"/>
    <w:rsid w:val="008628EA"/>
    <w:rsid w:val="00866582"/>
    <w:rsid w:val="008729A0"/>
    <w:rsid w:val="0087341E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1586E"/>
    <w:rsid w:val="00A1730C"/>
    <w:rsid w:val="00A218E0"/>
    <w:rsid w:val="00A235EE"/>
    <w:rsid w:val="00A24EB9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8221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3041"/>
    <w:rsid w:val="00B3420B"/>
    <w:rsid w:val="00B417AE"/>
    <w:rsid w:val="00B4221B"/>
    <w:rsid w:val="00B44A09"/>
    <w:rsid w:val="00B4723C"/>
    <w:rsid w:val="00B47F65"/>
    <w:rsid w:val="00B50ACA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10349"/>
    <w:rsid w:val="00C1154D"/>
    <w:rsid w:val="00C14B79"/>
    <w:rsid w:val="00C16CE8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944C2"/>
    <w:rsid w:val="00C94FF6"/>
    <w:rsid w:val="00C95876"/>
    <w:rsid w:val="00CA1A34"/>
    <w:rsid w:val="00CA5CDD"/>
    <w:rsid w:val="00CA67E1"/>
    <w:rsid w:val="00CA7B38"/>
    <w:rsid w:val="00CB3FF0"/>
    <w:rsid w:val="00CB7669"/>
    <w:rsid w:val="00CB7BBE"/>
    <w:rsid w:val="00CC1334"/>
    <w:rsid w:val="00CC2E9A"/>
    <w:rsid w:val="00CC6477"/>
    <w:rsid w:val="00CD2CDC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10E18"/>
    <w:rsid w:val="00D11DF9"/>
    <w:rsid w:val="00D1384F"/>
    <w:rsid w:val="00D176FA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53CAD"/>
    <w:rsid w:val="00D54F96"/>
    <w:rsid w:val="00D5686D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81CCF"/>
    <w:rsid w:val="00D822B5"/>
    <w:rsid w:val="00D863B5"/>
    <w:rsid w:val="00D87CDC"/>
    <w:rsid w:val="00D91DA2"/>
    <w:rsid w:val="00D959D7"/>
    <w:rsid w:val="00D96A57"/>
    <w:rsid w:val="00DA02DD"/>
    <w:rsid w:val="00DA143D"/>
    <w:rsid w:val="00DA1470"/>
    <w:rsid w:val="00DA2FD0"/>
    <w:rsid w:val="00DA4739"/>
    <w:rsid w:val="00DA4A22"/>
    <w:rsid w:val="00DA5BAD"/>
    <w:rsid w:val="00DB19CA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110D1"/>
    <w:rsid w:val="00E11B07"/>
    <w:rsid w:val="00E12491"/>
    <w:rsid w:val="00E24EDD"/>
    <w:rsid w:val="00E27807"/>
    <w:rsid w:val="00E30FEA"/>
    <w:rsid w:val="00E31AC0"/>
    <w:rsid w:val="00E37882"/>
    <w:rsid w:val="00E40CF9"/>
    <w:rsid w:val="00E43B1D"/>
    <w:rsid w:val="00E43EF4"/>
    <w:rsid w:val="00E440E5"/>
    <w:rsid w:val="00E57324"/>
    <w:rsid w:val="00E61EFB"/>
    <w:rsid w:val="00E63F8F"/>
    <w:rsid w:val="00E6553A"/>
    <w:rsid w:val="00E65832"/>
    <w:rsid w:val="00E73D20"/>
    <w:rsid w:val="00E7469D"/>
    <w:rsid w:val="00E746B6"/>
    <w:rsid w:val="00E74C35"/>
    <w:rsid w:val="00E8185D"/>
    <w:rsid w:val="00E90404"/>
    <w:rsid w:val="00E907CA"/>
    <w:rsid w:val="00E9132A"/>
    <w:rsid w:val="00E925DE"/>
    <w:rsid w:val="00E92C32"/>
    <w:rsid w:val="00E97CDE"/>
    <w:rsid w:val="00EA15CF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4A42"/>
    <w:rsid w:val="00ED0ADA"/>
    <w:rsid w:val="00ED37EF"/>
    <w:rsid w:val="00ED3FB3"/>
    <w:rsid w:val="00ED485B"/>
    <w:rsid w:val="00ED6BF5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20804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75A"/>
    <w:rsid w:val="00F64695"/>
    <w:rsid w:val="00F72D51"/>
    <w:rsid w:val="00F737E5"/>
    <w:rsid w:val="00F8150D"/>
    <w:rsid w:val="00F85C4B"/>
    <w:rsid w:val="00F85FFF"/>
    <w:rsid w:val="00F9089A"/>
    <w:rsid w:val="00FA0902"/>
    <w:rsid w:val="00FA0EB7"/>
    <w:rsid w:val="00FA1F42"/>
    <w:rsid w:val="00FA321F"/>
    <w:rsid w:val="00FA75FF"/>
    <w:rsid w:val="00FB59FB"/>
    <w:rsid w:val="00FB6DF1"/>
    <w:rsid w:val="00FB7DE7"/>
    <w:rsid w:val="00FC286F"/>
    <w:rsid w:val="00FC335B"/>
    <w:rsid w:val="00FC3737"/>
    <w:rsid w:val="00FC658F"/>
    <w:rsid w:val="00FC7360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FB85BB-9EB3-49FC-8BA3-055C37F3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&#1082;po-dopobr@tularegion.org" TargetMode="External"/><Relationship Id="rId13" Type="http://schemas.openxmlformats.org/officeDocument/2006/relationships/hyperlink" Target="mailto:sh-dor2@tularegion.org" TargetMode="External"/><Relationship Id="rId18" Type="http://schemas.openxmlformats.org/officeDocument/2006/relationships/hyperlink" Target="mailto:sh-nach-kadr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sh-predpr2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predpr2@tularegion.org" TargetMode="External"/><Relationship Id="rId17" Type="http://schemas.openxmlformats.org/officeDocument/2006/relationships/hyperlink" Target="mailto:sh-stroy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predpr2@tularegion.org" TargetMode="External"/><Relationship Id="rId20" Type="http://schemas.openxmlformats.org/officeDocument/2006/relationships/hyperlink" Target="mailto:sh-dor2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predpr2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vedins-otdarh@tularegio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blago8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hyperlink" Target="mailto:sh-dor1@tularegion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00EF-9486-4C63-B2C8-116BB3EE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5</cp:revision>
  <cp:lastPrinted>2023-11-22T06:24:00Z</cp:lastPrinted>
  <dcterms:created xsi:type="dcterms:W3CDTF">2024-02-20T12:57:00Z</dcterms:created>
  <dcterms:modified xsi:type="dcterms:W3CDTF">2024-02-26T09:53:00Z</dcterms:modified>
</cp:coreProperties>
</file>