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p w:rsidR="00243E53" w:rsidRDefault="00243E53" w:rsidP="00243E53"/>
        </w:tc>
      </w:tr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1249FE" w:rsidRDefault="00243E53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1249FE" w:rsidRDefault="005C1881" w:rsidP="00243E53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Руководитель аппарата</w:t>
                  </w:r>
                  <w:r w:rsidR="00243E53" w:rsidRPr="001249F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администрации</w:t>
                  </w:r>
                </w:p>
                <w:p w:rsidR="00243E53" w:rsidRDefault="00243E53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Щекинского района</w:t>
                  </w:r>
                </w:p>
                <w:p w:rsidR="00452E20" w:rsidRPr="001249FE" w:rsidRDefault="00452E20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</w:p>
                <w:p w:rsidR="00243E53" w:rsidRPr="001249FE" w:rsidRDefault="00243E53" w:rsidP="005C1881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____________________</w:t>
                  </w:r>
                  <w:r w:rsidR="005C1881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14C6D" w:rsidRPr="00F14C6D" w:rsidRDefault="00F14C6D" w:rsidP="00C01809">
      <w:pPr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306959" w:rsidRPr="00782C9E" w:rsidRDefault="00306959" w:rsidP="0030695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82C9E">
        <w:rPr>
          <w:rFonts w:ascii="PT Astra Serif" w:hAnsi="PT Astra Serif" w:cs="PT Astra Serif"/>
          <w:b/>
          <w:sz w:val="28"/>
          <w:szCs w:val="28"/>
        </w:rPr>
        <w:t xml:space="preserve">График проведения тематических консультаций </w:t>
      </w:r>
      <w:r>
        <w:rPr>
          <w:rFonts w:ascii="PT Astra Serif" w:hAnsi="PT Astra Serif" w:cs="PT Astra Serif"/>
          <w:b/>
          <w:sz w:val="28"/>
          <w:szCs w:val="28"/>
        </w:rPr>
        <w:t xml:space="preserve">и личных приемов </w:t>
      </w:r>
    </w:p>
    <w:p w:rsidR="00306959" w:rsidRDefault="00306959" w:rsidP="0030695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82C9E">
        <w:rPr>
          <w:rFonts w:ascii="PT Astra Serif" w:hAnsi="PT Astra Serif" w:cs="PT Astra Serif"/>
          <w:b/>
          <w:sz w:val="28"/>
          <w:szCs w:val="28"/>
        </w:rPr>
        <w:t xml:space="preserve">для граждан </w:t>
      </w:r>
      <w:r w:rsidR="00922A59">
        <w:rPr>
          <w:rFonts w:ascii="PT Astra Serif" w:hAnsi="PT Astra Serif" w:cs="PT Astra Serif"/>
          <w:b/>
          <w:sz w:val="28"/>
          <w:szCs w:val="28"/>
        </w:rPr>
        <w:t xml:space="preserve">в </w:t>
      </w:r>
      <w:r w:rsidR="00FB6DF1">
        <w:rPr>
          <w:rFonts w:ascii="PT Astra Serif" w:hAnsi="PT Astra Serif" w:cs="PT Astra Serif"/>
          <w:b/>
          <w:sz w:val="28"/>
          <w:szCs w:val="28"/>
        </w:rPr>
        <w:t>январе</w:t>
      </w:r>
      <w:r w:rsidRPr="00782C9E">
        <w:rPr>
          <w:rFonts w:ascii="PT Astra Serif" w:hAnsi="PT Astra Serif" w:cs="PT Astra Serif"/>
          <w:b/>
          <w:sz w:val="28"/>
          <w:szCs w:val="28"/>
        </w:rPr>
        <w:t xml:space="preserve"> 202</w:t>
      </w:r>
      <w:r w:rsidR="00FB6DF1">
        <w:rPr>
          <w:rFonts w:ascii="PT Astra Serif" w:hAnsi="PT Astra Serif" w:cs="PT Astra Serif"/>
          <w:b/>
          <w:sz w:val="28"/>
          <w:szCs w:val="28"/>
        </w:rPr>
        <w:t>4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82C9E">
        <w:rPr>
          <w:rFonts w:ascii="PT Astra Serif" w:hAnsi="PT Astra Serif" w:cs="PT Astra Serif"/>
          <w:b/>
          <w:sz w:val="28"/>
          <w:szCs w:val="28"/>
        </w:rPr>
        <w:t>года</w:t>
      </w:r>
    </w:p>
    <w:p w:rsidR="00306959" w:rsidRPr="00F14C6D" w:rsidRDefault="00306959" w:rsidP="00306959">
      <w:pPr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306959" w:rsidRPr="00782C9E" w:rsidRDefault="00306959" w:rsidP="00306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82C9E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82C9E">
        <w:rPr>
          <w:rFonts w:ascii="PT Astra Serif" w:hAnsi="PT Astra Serif"/>
          <w:b/>
          <w:color w:val="000000" w:themeColor="text1"/>
          <w:sz w:val="28"/>
          <w:szCs w:val="28"/>
        </w:rPr>
        <w:t>на портале «Открытый регион 71»</w:t>
      </w:r>
    </w:p>
    <w:p w:rsidR="00DE64B4" w:rsidRDefault="00DE64B4" w:rsidP="00782C9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0"/>
        <w:gridCol w:w="29"/>
        <w:gridCol w:w="7343"/>
        <w:gridCol w:w="2835"/>
        <w:gridCol w:w="3969"/>
      </w:tblGrid>
      <w:tr w:rsidR="005B36D5" w:rsidRPr="00782C9E" w:rsidTr="00C011C4">
        <w:tc>
          <w:tcPr>
            <w:tcW w:w="1559" w:type="dxa"/>
            <w:gridSpan w:val="2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343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Тема консультации</w:t>
            </w:r>
          </w:p>
        </w:tc>
        <w:tc>
          <w:tcPr>
            <w:tcW w:w="2835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ФИО, должность лица, проводящего консультацию</w:t>
            </w:r>
          </w:p>
        </w:tc>
        <w:tc>
          <w:tcPr>
            <w:tcW w:w="3969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  <w:p w:rsidR="005B36D5" w:rsidRPr="00782C9E" w:rsidRDefault="005B36D5" w:rsidP="0002286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(адрес приемной по месту расположения органа исполнительной власти), телефон</w:t>
            </w:r>
            <w:r w:rsidR="0002286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для записи</w:t>
            </w:r>
          </w:p>
        </w:tc>
      </w:tr>
      <w:tr w:rsidR="005B36D5" w:rsidRPr="00782C9E" w:rsidTr="005C1881">
        <w:trPr>
          <w:trHeight w:val="269"/>
        </w:trPr>
        <w:tc>
          <w:tcPr>
            <w:tcW w:w="15706" w:type="dxa"/>
            <w:gridSpan w:val="5"/>
            <w:vAlign w:val="center"/>
          </w:tcPr>
          <w:p w:rsidR="005B36D5" w:rsidRPr="00782C9E" w:rsidRDefault="00FB6DF1" w:rsidP="00912A7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9 января</w:t>
            </w:r>
            <w:r w:rsidR="0017723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5A53" w:rsidRPr="00782C9E" w:rsidTr="00C011C4">
        <w:tc>
          <w:tcPr>
            <w:tcW w:w="1530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72" w:type="dxa"/>
            <w:gridSpan w:val="2"/>
            <w:vAlign w:val="center"/>
          </w:tcPr>
          <w:p w:rsidR="00295A53" w:rsidRPr="00782C9E" w:rsidRDefault="00295A53" w:rsidP="00295A53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Алферова</w:t>
            </w:r>
          </w:p>
          <w:p w:rsidR="00295A53" w:rsidRPr="00FF2FAA" w:rsidRDefault="00295A53" w:rsidP="00EA29E7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Галина Владимировна, </w:t>
            </w:r>
            <w:r w:rsidR="00EA29E7" w:rsidRPr="00EA29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консультант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комитета по образованию</w:t>
            </w:r>
          </w:p>
        </w:tc>
        <w:tc>
          <w:tcPr>
            <w:tcW w:w="3969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22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(48751)5-23-41,</w:t>
            </w:r>
          </w:p>
          <w:p w:rsidR="00295A53" w:rsidRDefault="0037653F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8" w:history="1"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sh-к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po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-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dopobr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  <w:r w:rsidR="00295A53"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295A53" w:rsidRPr="00782C9E" w:rsidTr="005C1881">
        <w:trPr>
          <w:trHeight w:val="157"/>
        </w:trPr>
        <w:tc>
          <w:tcPr>
            <w:tcW w:w="15706" w:type="dxa"/>
            <w:gridSpan w:val="5"/>
            <w:vAlign w:val="center"/>
          </w:tcPr>
          <w:p w:rsidR="00295A53" w:rsidRPr="00BA236D" w:rsidRDefault="00FB6DF1" w:rsidP="00912A7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10 января</w:t>
            </w:r>
          </w:p>
        </w:tc>
      </w:tr>
      <w:tr w:rsidR="000E3A04" w:rsidRPr="00782C9E" w:rsidTr="00C011C4">
        <w:trPr>
          <w:trHeight w:val="1557"/>
        </w:trPr>
        <w:tc>
          <w:tcPr>
            <w:tcW w:w="1559" w:type="dxa"/>
            <w:gridSpan w:val="2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</w:tcPr>
          <w:p w:rsidR="000E3A04" w:rsidRPr="00782C9E" w:rsidRDefault="000E3A04" w:rsidP="000E3A0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>Касулина</w:t>
            </w:r>
          </w:p>
          <w:p w:rsidR="000E3A04" w:rsidRDefault="000E3A04" w:rsidP="000E3A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 xml:space="preserve"> Инна Викторовна,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ведущий инспектор</w:t>
            </w:r>
            <w:r w:rsidRPr="00243E5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отдела имущественных отношений</w:t>
            </w:r>
          </w:p>
          <w:p w:rsidR="005C1881" w:rsidRPr="002B48D5" w:rsidRDefault="005C1881" w:rsidP="000E3A0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11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8(48751)5-25-47</w:t>
            </w:r>
          </w:p>
          <w:p w:rsidR="000E3A04" w:rsidRDefault="0037653F" w:rsidP="000E3A04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="000E3A04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sh-imush4@tularegion.org</w:t>
              </w:r>
            </w:hyperlink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0E3A04" w:rsidRPr="00782C9E" w:rsidTr="00B50ACA">
        <w:trPr>
          <w:trHeight w:val="410"/>
        </w:trPr>
        <w:tc>
          <w:tcPr>
            <w:tcW w:w="15706" w:type="dxa"/>
            <w:gridSpan w:val="5"/>
            <w:vAlign w:val="center"/>
          </w:tcPr>
          <w:p w:rsidR="000E3A04" w:rsidRPr="00074437" w:rsidRDefault="00FB6DF1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11 января</w:t>
            </w:r>
          </w:p>
        </w:tc>
      </w:tr>
      <w:tr w:rsidR="003034BB" w:rsidRPr="00782C9E" w:rsidTr="00C80531">
        <w:trPr>
          <w:trHeight w:val="1611"/>
        </w:trPr>
        <w:tc>
          <w:tcPr>
            <w:tcW w:w="1559" w:type="dxa"/>
            <w:gridSpan w:val="2"/>
          </w:tcPr>
          <w:p w:rsidR="003034BB" w:rsidRPr="005D60B4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343" w:type="dxa"/>
          </w:tcPr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3034BB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3.П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рием заявлений, документов, а также постановка граждан на учет в качестве нуждающимися в жилых помещениях;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4.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Предоставление жилых помещений по договорам социального найма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  <w:tab w:val="left" w:pos="362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5.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Оформление документов по обмену жилыми помещениями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6.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Оформление разрешений на вселение членов семьи нанимателя и иных граждан в муниципальные помещения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7.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Предоставление отдельных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видов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жилых помещений муниципального спец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иализированного жилищного фонда.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BE5A50" w:rsidRPr="000D6A94" w:rsidRDefault="003034BB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9.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Принятие документов, а также выдача решений о переводе или об отказе в переводе жилого помещения в нежилое или нежил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ого помещения в жилое помещение.</w:t>
            </w:r>
          </w:p>
        </w:tc>
        <w:tc>
          <w:tcPr>
            <w:tcW w:w="2835" w:type="dxa"/>
          </w:tcPr>
          <w:p w:rsidR="003034BB" w:rsidRPr="00773C27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773C2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Прилепская </w:t>
            </w:r>
          </w:p>
          <w:p w:rsidR="003034BB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Наталья </w:t>
            </w:r>
          </w:p>
          <w:p w:rsidR="003034BB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Владимировна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r w:rsidR="00EA29E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ведущий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</w:t>
            </w:r>
            <w:r w:rsidRPr="00A974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нспектор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D677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отдела по вопросам жилищного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фонда</w:t>
            </w:r>
          </w:p>
          <w:p w:rsidR="003034BB" w:rsidRPr="00243E53" w:rsidRDefault="003034BB" w:rsidP="003034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34BB" w:rsidRPr="00FF12EB" w:rsidRDefault="003034BB" w:rsidP="00303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034BB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</w:t>
            </w:r>
          </w:p>
          <w:p w:rsidR="003034BB" w:rsidRPr="00782C9E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3034BB" w:rsidRPr="00782C9E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30</w:t>
            </w:r>
          </w:p>
          <w:p w:rsidR="003034BB" w:rsidRPr="00296D74" w:rsidRDefault="003034BB" w:rsidP="003034BB">
            <w:pPr>
              <w:spacing w:line="260" w:lineRule="exact"/>
              <w:jc w:val="center"/>
              <w:rPr>
                <w:rStyle w:val="a8"/>
                <w:rFonts w:ascii="PT Astra Serif" w:hAnsi="PT Astra Serif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 w:rsidRPr="00773C27">
              <w:rPr>
                <w:rFonts w:ascii="PT Astra Serif" w:hAnsi="PT Astra Serif"/>
                <w:sz w:val="28"/>
                <w:szCs w:val="28"/>
              </w:rPr>
              <w:t>45-73,</w:t>
            </w:r>
          </w:p>
          <w:p w:rsidR="003034BB" w:rsidRPr="00782C9E" w:rsidRDefault="003034BB" w:rsidP="003034BB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s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h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-blago</w:t>
            </w:r>
            <w:r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13</w:t>
            </w:r>
            <w:r w:rsidRPr="00296D74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@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tularegion</w:t>
            </w:r>
            <w:r w:rsidRPr="00296D74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.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org</w:t>
            </w:r>
          </w:p>
        </w:tc>
      </w:tr>
      <w:tr w:rsidR="009A50E4" w:rsidRPr="00782C9E" w:rsidTr="00B50ACA">
        <w:trPr>
          <w:trHeight w:val="404"/>
        </w:trPr>
        <w:tc>
          <w:tcPr>
            <w:tcW w:w="15706" w:type="dxa"/>
            <w:gridSpan w:val="5"/>
            <w:vAlign w:val="center"/>
          </w:tcPr>
          <w:p w:rsidR="009A50E4" w:rsidRPr="00BA236D" w:rsidRDefault="00FB6DF1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15 января</w:t>
            </w:r>
          </w:p>
        </w:tc>
      </w:tr>
      <w:tr w:rsidR="009A50E4" w:rsidRPr="00782C9E" w:rsidTr="00B50ACA">
        <w:trPr>
          <w:trHeight w:val="1669"/>
        </w:trPr>
        <w:tc>
          <w:tcPr>
            <w:tcW w:w="1559" w:type="dxa"/>
            <w:gridSpan w:val="2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7343" w:type="dxa"/>
            <w:vAlign w:val="center"/>
          </w:tcPr>
          <w:p w:rsidR="009A50E4" w:rsidRPr="00427159" w:rsidRDefault="009A50E4" w:rsidP="009A50E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2715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Обеспечение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9A50E4" w:rsidRPr="00BA6B97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A6B9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Тептюк</w:t>
            </w:r>
          </w:p>
          <w:p w:rsidR="009A50E4" w:rsidRPr="00427159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Татьяна Владимировна, </w:t>
            </w:r>
            <w:r w:rsidR="00EA29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заместитель председателя комитета -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отдела ЖКХ и строительства</w:t>
            </w:r>
          </w:p>
        </w:tc>
        <w:tc>
          <w:tcPr>
            <w:tcW w:w="3969" w:type="dxa"/>
          </w:tcPr>
          <w:p w:rsidR="009A50E4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ул. Шахтерская, д.11,</w:t>
            </w:r>
          </w:p>
          <w:p w:rsidR="009A50E4" w:rsidRPr="00234D73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Щекино,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</w:t>
            </w:r>
            <w:r w:rsidRPr="00234D7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4D7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инет 31</w:t>
            </w:r>
          </w:p>
          <w:p w:rsidR="009A50E4" w:rsidRPr="00B12E74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8(48751)5-51-05</w:t>
            </w:r>
          </w:p>
          <w:p w:rsidR="009A50E4" w:rsidRPr="00427159" w:rsidRDefault="0037653F" w:rsidP="009A50E4">
            <w:pPr>
              <w:suppressAutoHyphens w:val="0"/>
              <w:spacing w:after="160"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0" w:history="1"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sh-kons1gkh@tularegion.org</w:t>
              </w:r>
            </w:hyperlink>
          </w:p>
        </w:tc>
      </w:tr>
      <w:tr w:rsidR="009A50E4" w:rsidRPr="00782C9E" w:rsidTr="00B50ACA">
        <w:trPr>
          <w:trHeight w:val="425"/>
        </w:trPr>
        <w:tc>
          <w:tcPr>
            <w:tcW w:w="15706" w:type="dxa"/>
            <w:gridSpan w:val="5"/>
            <w:vAlign w:val="center"/>
          </w:tcPr>
          <w:p w:rsidR="009A50E4" w:rsidRPr="00074437" w:rsidRDefault="00FB6DF1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17 января</w:t>
            </w:r>
          </w:p>
        </w:tc>
      </w:tr>
      <w:tr w:rsidR="009A50E4" w:rsidRPr="00782C9E" w:rsidTr="00426A7A">
        <w:trPr>
          <w:trHeight w:val="1242"/>
        </w:trPr>
        <w:tc>
          <w:tcPr>
            <w:tcW w:w="1559" w:type="dxa"/>
            <w:gridSpan w:val="2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9A50E4" w:rsidRPr="00600C0A" w:rsidRDefault="009A50E4" w:rsidP="009A50E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Консультации по вопросам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трудовых отношений</w:t>
            </w:r>
          </w:p>
        </w:tc>
        <w:tc>
          <w:tcPr>
            <w:tcW w:w="2835" w:type="dxa"/>
            <w:vAlign w:val="center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Ивашова </w:t>
            </w:r>
          </w:p>
          <w:p w:rsidR="009A50E4" w:rsidRPr="00600C0A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Ирина Николаевна,</w:t>
            </w:r>
          </w:p>
          <w:p w:rsidR="009A50E4" w:rsidRPr="0060164E" w:rsidRDefault="00EA29E7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председатель комитета экономического развития</w:t>
            </w:r>
          </w:p>
        </w:tc>
        <w:tc>
          <w:tcPr>
            <w:tcW w:w="3969" w:type="dxa"/>
          </w:tcPr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</w:p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9A50E4" w:rsidRPr="00782C9E" w:rsidRDefault="0037653F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1" w:history="1"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9A50E4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9A50E4" w:rsidRPr="00782C9E" w:rsidTr="00BE5A50">
        <w:trPr>
          <w:trHeight w:val="398"/>
        </w:trPr>
        <w:tc>
          <w:tcPr>
            <w:tcW w:w="15706" w:type="dxa"/>
            <w:gridSpan w:val="5"/>
            <w:vAlign w:val="center"/>
          </w:tcPr>
          <w:p w:rsidR="009A50E4" w:rsidRPr="00782C9E" w:rsidRDefault="00FB6DF1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18 января</w:t>
            </w:r>
          </w:p>
        </w:tc>
      </w:tr>
      <w:tr w:rsidR="00B50ACA" w:rsidRPr="00782C9E" w:rsidTr="003F24FF">
        <w:trPr>
          <w:trHeight w:val="1272"/>
        </w:trPr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– 16.00</w:t>
            </w:r>
          </w:p>
        </w:tc>
        <w:tc>
          <w:tcPr>
            <w:tcW w:w="7343" w:type="dxa"/>
            <w:tcBorders>
              <w:bottom w:val="single" w:sz="4" w:space="0" w:color="auto"/>
            </w:tcBorders>
            <w:vAlign w:val="center"/>
          </w:tcPr>
          <w:p w:rsidR="00B50ACA" w:rsidRPr="00B7566F" w:rsidRDefault="00B50ACA" w:rsidP="00B50AC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Гамбург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Александр Сергеевич, </w:t>
            </w:r>
          </w:p>
          <w:p w:rsidR="00B50ACA" w:rsidRPr="0060164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глава администрации Щекинского района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27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BE5A50">
        <w:trPr>
          <w:trHeight w:val="417"/>
        </w:trPr>
        <w:tc>
          <w:tcPr>
            <w:tcW w:w="15706" w:type="dxa"/>
            <w:gridSpan w:val="5"/>
            <w:tcBorders>
              <w:bottom w:val="single" w:sz="4" w:space="0" w:color="auto"/>
            </w:tcBorders>
            <w:vAlign w:val="center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19 января</w:t>
            </w:r>
          </w:p>
        </w:tc>
      </w:tr>
      <w:tr w:rsidR="00B50ACA" w:rsidRPr="00782C9E" w:rsidTr="00C2702C">
        <w:trPr>
          <w:trHeight w:val="1697"/>
        </w:trPr>
        <w:tc>
          <w:tcPr>
            <w:tcW w:w="1559" w:type="dxa"/>
            <w:gridSpan w:val="2"/>
          </w:tcPr>
          <w:p w:rsidR="00B50ACA" w:rsidRPr="007D5C3D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343" w:type="dxa"/>
          </w:tcPr>
          <w:p w:rsidR="00B50ACA" w:rsidRDefault="00B50ACA" w:rsidP="00B50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017833"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B50ACA" w:rsidRDefault="00B50ACA" w:rsidP="00B50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B50ACA" w:rsidRDefault="00B50ACA" w:rsidP="00B50AC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3.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Жариков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Сергей Владиславович, ведущий инспектор отдела архитектуры</w:t>
            </w:r>
          </w:p>
          <w:p w:rsidR="00B50ACA" w:rsidRPr="00FF2FAA" w:rsidRDefault="00B50ACA" w:rsidP="00B50A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48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(48751)5-24-10,</w:t>
            </w:r>
          </w:p>
          <w:p w:rsidR="00B50ACA" w:rsidRDefault="0037653F" w:rsidP="00B50ACA">
            <w:pPr>
              <w:spacing w:line="260" w:lineRule="exact"/>
              <w:ind w:righ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2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sh-kons-otdarh@tularegion.org</w:t>
              </w:r>
            </w:hyperlink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</w:tr>
      <w:tr w:rsidR="00B50ACA" w:rsidTr="001B10B5">
        <w:trPr>
          <w:trHeight w:val="388"/>
        </w:trPr>
        <w:tc>
          <w:tcPr>
            <w:tcW w:w="15706" w:type="dxa"/>
            <w:gridSpan w:val="5"/>
            <w:vAlign w:val="center"/>
          </w:tcPr>
          <w:p w:rsidR="00B50ACA" w:rsidRPr="00E95569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22 января</w:t>
            </w:r>
          </w:p>
        </w:tc>
      </w:tr>
      <w:tr w:rsidR="00B50ACA" w:rsidRPr="00782C9E" w:rsidTr="005F2566">
        <w:tc>
          <w:tcPr>
            <w:tcW w:w="1559" w:type="dxa"/>
            <w:gridSpan w:val="2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B50ACA" w:rsidRPr="00600C0A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Консультации по вопросам 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Пахомова</w:t>
            </w:r>
          </w:p>
          <w:p w:rsidR="00B50ACA" w:rsidRPr="00600C0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Марина Николаевна,</w:t>
            </w:r>
          </w:p>
          <w:p w:rsidR="00B50ACA" w:rsidRPr="00600C0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</w:t>
            </w: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ачальник отдела предпринимательства и сельского хозяйства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B50ACA" w:rsidRPr="00782C9E" w:rsidRDefault="0037653F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3" w:history="1">
              <w:r w:rsidR="00B50ACA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B50ACA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B50ACA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B50ACA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B50ACA" w:rsidTr="001B10B5">
        <w:trPr>
          <w:trHeight w:val="415"/>
        </w:trPr>
        <w:tc>
          <w:tcPr>
            <w:tcW w:w="15706" w:type="dxa"/>
            <w:gridSpan w:val="5"/>
            <w:vAlign w:val="center"/>
          </w:tcPr>
          <w:p w:rsidR="00B50ACA" w:rsidRPr="0017723F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23 января</w:t>
            </w:r>
          </w:p>
        </w:tc>
      </w:tr>
      <w:tr w:rsidR="00B50ACA" w:rsidTr="00C011C4">
        <w:trPr>
          <w:trHeight w:val="1537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>
              <w:rPr>
                <w:rFonts w:ascii="PT Astra Serif" w:hAnsi="PT Astra Serif"/>
                <w:sz w:val="28"/>
                <w:szCs w:val="28"/>
              </w:rPr>
              <w:t>ремонт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придомовых территорий</w:t>
            </w:r>
          </w:p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Леонова 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Елена Викторовна, ведущий инспектор отдела по дорожно-транспортному хозяйств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50ACA" w:rsidRPr="00FF2FA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 Шахтерская, д.11, г. 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34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(48751)5-78-64,</w:t>
            </w:r>
          </w:p>
          <w:p w:rsidR="00B50ACA" w:rsidRDefault="0037653F" w:rsidP="00B50AC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4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sh-dor2@tularegion.org</w:t>
              </w:r>
            </w:hyperlink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Tr="00CD2CDC">
        <w:trPr>
          <w:trHeight w:val="405"/>
        </w:trPr>
        <w:tc>
          <w:tcPr>
            <w:tcW w:w="15706" w:type="dxa"/>
            <w:gridSpan w:val="5"/>
            <w:vAlign w:val="center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24 января</w:t>
            </w:r>
          </w:p>
        </w:tc>
      </w:tr>
      <w:tr w:rsidR="00B50ACA" w:rsidTr="00B03F24">
        <w:trPr>
          <w:trHeight w:val="280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343" w:type="dxa"/>
            <w:vAlign w:val="center"/>
          </w:tcPr>
          <w:p w:rsidR="00B50ACA" w:rsidRPr="00782AA6" w:rsidRDefault="00B50ACA" w:rsidP="00B50AC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val="en-US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Галкин </w:t>
            </w:r>
          </w:p>
          <w:p w:rsidR="00B50ACA" w:rsidRPr="0038021B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Владислав Станиславович, заместитель главы администрации по вопросам ЖКХ 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9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Tr="00CD2CDC">
        <w:trPr>
          <w:trHeight w:val="411"/>
        </w:trPr>
        <w:tc>
          <w:tcPr>
            <w:tcW w:w="15706" w:type="dxa"/>
            <w:gridSpan w:val="5"/>
            <w:vAlign w:val="center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25 января</w:t>
            </w:r>
          </w:p>
        </w:tc>
      </w:tr>
      <w:tr w:rsidR="00B50ACA" w:rsidRPr="00782C9E" w:rsidTr="00B50ACA">
        <w:trPr>
          <w:trHeight w:val="2820"/>
        </w:trPr>
        <w:tc>
          <w:tcPr>
            <w:tcW w:w="1559" w:type="dxa"/>
            <w:gridSpan w:val="2"/>
          </w:tcPr>
          <w:p w:rsidR="00B50ACA" w:rsidRPr="00D91DA2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</w:tcPr>
          <w:p w:rsidR="00B50ACA" w:rsidRPr="000D6A94" w:rsidRDefault="00B50ACA" w:rsidP="00B50AC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B50ACA" w:rsidRPr="000D6A94" w:rsidRDefault="00B50ACA" w:rsidP="00B50AC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B50ACA" w:rsidRPr="000D6A94" w:rsidRDefault="00B50ACA" w:rsidP="00B50AC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B50ACA" w:rsidRPr="00782C9E" w:rsidRDefault="00B50ACA" w:rsidP="00B50ACA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Шибанова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Ирина Борисовна, консультант отдела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архитектуры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ACA" w:rsidRDefault="00B50ACA" w:rsidP="00B50AC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0ACA" w:rsidRPr="0060164E" w:rsidRDefault="00B50ACA" w:rsidP="00B50A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48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(48751)5-24-10,</w:t>
            </w:r>
          </w:p>
          <w:p w:rsidR="00B50ACA" w:rsidRDefault="0037653F" w:rsidP="00B50AC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sh-vedins-otdarh@tularegion.org</w:t>
              </w:r>
            </w:hyperlink>
          </w:p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B50ACA">
        <w:trPr>
          <w:trHeight w:val="223"/>
        </w:trPr>
        <w:tc>
          <w:tcPr>
            <w:tcW w:w="15706" w:type="dxa"/>
            <w:gridSpan w:val="5"/>
            <w:vAlign w:val="center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26 января</w:t>
            </w:r>
          </w:p>
        </w:tc>
      </w:tr>
      <w:tr w:rsidR="00B50ACA" w:rsidRPr="00782C9E" w:rsidTr="001E223D">
        <w:trPr>
          <w:trHeight w:val="1394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10.00 – 11.00</w:t>
            </w:r>
          </w:p>
        </w:tc>
        <w:tc>
          <w:tcPr>
            <w:tcW w:w="7343" w:type="dxa"/>
            <w:vAlign w:val="center"/>
          </w:tcPr>
          <w:p w:rsidR="00B50ACA" w:rsidRPr="00B7566F" w:rsidRDefault="00B50ACA" w:rsidP="00B50AC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Абрамина</w:t>
            </w:r>
          </w:p>
          <w:p w:rsidR="00B50ACA" w:rsidRPr="00676432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Елена Евгеньевна, первый заместитель главы администрации </w:t>
            </w:r>
            <w:r w:rsidRPr="002B48D5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28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CD2CDC">
        <w:trPr>
          <w:trHeight w:val="429"/>
        </w:trPr>
        <w:tc>
          <w:tcPr>
            <w:tcW w:w="15706" w:type="dxa"/>
            <w:gridSpan w:val="5"/>
            <w:vAlign w:val="center"/>
          </w:tcPr>
          <w:p w:rsidR="00B50ACA" w:rsidRPr="00234D73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29 января</w:t>
            </w:r>
          </w:p>
        </w:tc>
      </w:tr>
      <w:tr w:rsidR="00B50ACA" w:rsidRPr="00782C9E" w:rsidTr="00B50ACA">
        <w:trPr>
          <w:trHeight w:val="1477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Предоставление сведений о ранее приватизированном имуществе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Аверин 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 xml:space="preserve">Игорь Николаевич, главный специалист отдела имущественных </w:t>
            </w:r>
            <w:r>
              <w:rPr>
                <w:rFonts w:ascii="PT Astra Serif" w:hAnsi="PT Astra Serif"/>
                <w:sz w:val="28"/>
                <w:szCs w:val="28"/>
              </w:rPr>
              <w:t>отношений</w:t>
            </w:r>
          </w:p>
          <w:p w:rsidR="00B50ACA" w:rsidRPr="0060164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8(48751)5-25-47</w:t>
            </w:r>
          </w:p>
          <w:p w:rsidR="00B50ACA" w:rsidRPr="00782C9E" w:rsidRDefault="0037653F" w:rsidP="00B50ACA">
            <w:pPr>
              <w:spacing w:line="260" w:lineRule="exact"/>
              <w:jc w:val="center"/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</w:pPr>
            <w:hyperlink r:id="rId16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sh-imush2@tularegion.org</w:t>
              </w:r>
            </w:hyperlink>
          </w:p>
        </w:tc>
      </w:tr>
      <w:tr w:rsidR="00B50ACA" w:rsidRPr="00782C9E" w:rsidTr="00B50ACA">
        <w:trPr>
          <w:trHeight w:val="365"/>
        </w:trPr>
        <w:tc>
          <w:tcPr>
            <w:tcW w:w="15706" w:type="dxa"/>
            <w:gridSpan w:val="5"/>
          </w:tcPr>
          <w:p w:rsidR="00B50ACA" w:rsidRPr="00234D73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30 января</w:t>
            </w:r>
          </w:p>
        </w:tc>
      </w:tr>
      <w:tr w:rsidR="00B50ACA" w:rsidRPr="00782C9E" w:rsidTr="00B50ACA">
        <w:trPr>
          <w:trHeight w:val="2536"/>
        </w:trPr>
        <w:tc>
          <w:tcPr>
            <w:tcW w:w="1559" w:type="dxa"/>
            <w:gridSpan w:val="2"/>
          </w:tcPr>
          <w:p w:rsidR="00B50ACA" w:rsidRPr="00234D73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234D73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Развитие дорожно-транспортной инфраструктуры на территории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города Щекино и Щекинского района</w:t>
            </w:r>
          </w:p>
        </w:tc>
        <w:tc>
          <w:tcPr>
            <w:tcW w:w="2835" w:type="dxa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eastAsiaTheme="minorHAnsi" w:hAnsi="PT Astra Serif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34D73">
              <w:rPr>
                <w:rFonts w:ascii="PT Astra Serif" w:eastAsiaTheme="minorHAnsi" w:hAnsi="PT Astra Serif" w:cstheme="minorBidi"/>
                <w:b/>
                <w:color w:val="000000" w:themeColor="text1"/>
                <w:sz w:val="28"/>
                <w:szCs w:val="28"/>
                <w:lang w:eastAsia="en-US"/>
              </w:rPr>
              <w:t>Суркова</w:t>
            </w:r>
          </w:p>
          <w:p w:rsidR="00B50ACA" w:rsidRPr="00234D73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Татьяна Ильинична,</w:t>
            </w:r>
          </w:p>
          <w:p w:rsidR="00B50ACA" w:rsidRPr="0060164E" w:rsidRDefault="00EA29E7" w:rsidP="00B50AC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B50ACA" w:rsidRPr="00234D73"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аместитель председателя комитета – начальник отдела по дорожно-</w:t>
            </w:r>
            <w:r w:rsidR="00B50ACA"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 xml:space="preserve">транспортному хозяйству </w:t>
            </w:r>
          </w:p>
        </w:tc>
        <w:tc>
          <w:tcPr>
            <w:tcW w:w="3969" w:type="dxa"/>
          </w:tcPr>
          <w:p w:rsidR="00B50ACA" w:rsidRPr="00234D73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ул. Шахтерская, д.11, г.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Щекино, кабинет 34</w:t>
            </w:r>
          </w:p>
          <w:p w:rsidR="00B50ACA" w:rsidRPr="00234D73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8(48751)5-78-64</w:t>
            </w:r>
          </w:p>
          <w:p w:rsidR="00B50ACA" w:rsidRDefault="0037653F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hyperlink r:id="rId17" w:history="1">
              <w:r w:rsidR="00B50ACA" w:rsidRPr="003F01F7">
                <w:rPr>
                  <w:rStyle w:val="a8"/>
                  <w:rFonts w:ascii="PT Astra Serif" w:hAnsi="PT Astra Serif" w:cs="Times New Roman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B50ACA" w:rsidRPr="00782C9E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912A7A">
        <w:trPr>
          <w:trHeight w:val="350"/>
        </w:trPr>
        <w:tc>
          <w:tcPr>
            <w:tcW w:w="15706" w:type="dxa"/>
            <w:gridSpan w:val="5"/>
          </w:tcPr>
          <w:p w:rsidR="00B50ACA" w:rsidRPr="00234D73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31 января</w:t>
            </w:r>
          </w:p>
        </w:tc>
      </w:tr>
      <w:tr w:rsidR="00B50ACA" w:rsidRPr="00782C9E" w:rsidTr="00CD2CDC">
        <w:trPr>
          <w:trHeight w:val="1329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Трудовое законодательс</w:t>
            </w:r>
            <w:r>
              <w:rPr>
                <w:rFonts w:ascii="PT Astra Serif" w:hAnsi="PT Astra Serif"/>
                <w:sz w:val="28"/>
                <w:szCs w:val="28"/>
              </w:rPr>
              <w:t>т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во</w:t>
            </w: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Бурова </w:t>
            </w:r>
          </w:p>
          <w:p w:rsidR="00B50ACA" w:rsidRPr="00FF12EB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4739">
              <w:rPr>
                <w:rFonts w:ascii="PT Astra Serif" w:hAnsi="PT Astra Serif"/>
                <w:sz w:val="28"/>
                <w:szCs w:val="28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32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8(48751)5-11-90</w:t>
            </w:r>
          </w:p>
          <w:p w:rsidR="00B50ACA" w:rsidRPr="00782C9E" w:rsidRDefault="0037653F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8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sh-nach-kadr@tularegion.org</w:t>
              </w:r>
            </w:hyperlink>
          </w:p>
        </w:tc>
      </w:tr>
    </w:tbl>
    <w:p w:rsidR="008F61ED" w:rsidRDefault="008F61ED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0D6A94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0D6A94">
        <w:rPr>
          <w:rFonts w:ascii="PT Astra Serif" w:hAnsi="PT Astra Serif" w:cs="PT Astra Serif"/>
          <w:b/>
          <w:sz w:val="28"/>
          <w:szCs w:val="28"/>
        </w:rPr>
        <w:t xml:space="preserve">Начальник отдела по административной работе и контролю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              </w:t>
      </w:r>
      <w:r w:rsidRP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930E6C">
        <w:rPr>
          <w:rFonts w:ascii="PT Astra Serif" w:hAnsi="PT Astra Serif" w:cs="PT Astra Serif"/>
          <w:b/>
          <w:sz w:val="28"/>
          <w:szCs w:val="28"/>
        </w:rPr>
        <w:t xml:space="preserve">        </w:t>
      </w:r>
      <w:r w:rsidRPr="000D6A94">
        <w:rPr>
          <w:rFonts w:ascii="PT Astra Serif" w:hAnsi="PT Astra Serif" w:cs="PT Astra Serif"/>
          <w:b/>
          <w:sz w:val="28"/>
          <w:szCs w:val="28"/>
        </w:rPr>
        <w:t>Н.И.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E00D39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А.А</w:t>
      </w:r>
      <w:r w:rsidR="009010E5">
        <w:rPr>
          <w:rFonts w:ascii="PT Astra Serif" w:hAnsi="PT Astra Serif" w:cs="PT Astra Serif"/>
          <w:sz w:val="28"/>
          <w:szCs w:val="28"/>
        </w:rPr>
        <w:t>.</w:t>
      </w:r>
      <w:r w:rsidR="00022863">
        <w:rPr>
          <w:rFonts w:ascii="PT Astra Serif" w:hAnsi="PT Astra Serif" w:cs="PT Astra Serif"/>
          <w:sz w:val="28"/>
          <w:szCs w:val="28"/>
        </w:rPr>
        <w:t xml:space="preserve"> </w:t>
      </w:r>
      <w:r w:rsidR="009010E5">
        <w:rPr>
          <w:rFonts w:ascii="PT Astra Serif" w:hAnsi="PT Astra Serif" w:cs="PT Astra Serif"/>
          <w:sz w:val="28"/>
          <w:szCs w:val="28"/>
        </w:rPr>
        <w:t>Суворова</w:t>
      </w:r>
    </w:p>
    <w:sectPr w:rsidR="00E925DE" w:rsidRPr="00E925DE" w:rsidSect="00B50ACA">
      <w:pgSz w:w="16838" w:h="11906" w:orient="landscape"/>
      <w:pgMar w:top="426" w:right="1134" w:bottom="426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3F" w:rsidRDefault="0037653F">
      <w:r>
        <w:separator/>
      </w:r>
    </w:p>
  </w:endnote>
  <w:endnote w:type="continuationSeparator" w:id="0">
    <w:p w:rsidR="0037653F" w:rsidRDefault="003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3F" w:rsidRDefault="0037653F">
      <w:r>
        <w:separator/>
      </w:r>
    </w:p>
  </w:footnote>
  <w:footnote w:type="continuationSeparator" w:id="0">
    <w:p w:rsidR="0037653F" w:rsidRDefault="0037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22569"/>
    <w:rsid w:val="00022863"/>
    <w:rsid w:val="00023A95"/>
    <w:rsid w:val="00024F17"/>
    <w:rsid w:val="0002544B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437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3026"/>
    <w:rsid w:val="000B53F9"/>
    <w:rsid w:val="000C0030"/>
    <w:rsid w:val="000C04F1"/>
    <w:rsid w:val="000C1A94"/>
    <w:rsid w:val="000C1F9A"/>
    <w:rsid w:val="000C1FF9"/>
    <w:rsid w:val="000C4918"/>
    <w:rsid w:val="000C4E4F"/>
    <w:rsid w:val="000D06C6"/>
    <w:rsid w:val="000D097A"/>
    <w:rsid w:val="000D0A26"/>
    <w:rsid w:val="000D45D2"/>
    <w:rsid w:val="000D6A94"/>
    <w:rsid w:val="000E287D"/>
    <w:rsid w:val="000E3A04"/>
    <w:rsid w:val="000E42A0"/>
    <w:rsid w:val="000E6231"/>
    <w:rsid w:val="000F0288"/>
    <w:rsid w:val="00106205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46D6"/>
    <w:rsid w:val="00145017"/>
    <w:rsid w:val="001454AF"/>
    <w:rsid w:val="001479B1"/>
    <w:rsid w:val="00151821"/>
    <w:rsid w:val="00152745"/>
    <w:rsid w:val="00154C7E"/>
    <w:rsid w:val="00161DDB"/>
    <w:rsid w:val="00161DDC"/>
    <w:rsid w:val="0017723F"/>
    <w:rsid w:val="0017784B"/>
    <w:rsid w:val="00182117"/>
    <w:rsid w:val="001849A6"/>
    <w:rsid w:val="00186D69"/>
    <w:rsid w:val="001917A5"/>
    <w:rsid w:val="00191867"/>
    <w:rsid w:val="00193D4C"/>
    <w:rsid w:val="001A0F76"/>
    <w:rsid w:val="001A5FBD"/>
    <w:rsid w:val="001B0329"/>
    <w:rsid w:val="001B10B5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7CE"/>
    <w:rsid w:val="001E117E"/>
    <w:rsid w:val="001E2065"/>
    <w:rsid w:val="001E223D"/>
    <w:rsid w:val="001E23AC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6485"/>
    <w:rsid w:val="00220CAC"/>
    <w:rsid w:val="002212B5"/>
    <w:rsid w:val="00222A7C"/>
    <w:rsid w:val="00234486"/>
    <w:rsid w:val="00235DEB"/>
    <w:rsid w:val="002367B7"/>
    <w:rsid w:val="0024268A"/>
    <w:rsid w:val="0024378F"/>
    <w:rsid w:val="00243E53"/>
    <w:rsid w:val="00244B6D"/>
    <w:rsid w:val="0024622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2CA8"/>
    <w:rsid w:val="002C31A5"/>
    <w:rsid w:val="002D37A3"/>
    <w:rsid w:val="002D40DE"/>
    <w:rsid w:val="002D6698"/>
    <w:rsid w:val="002E10ED"/>
    <w:rsid w:val="002E3343"/>
    <w:rsid w:val="002F0E45"/>
    <w:rsid w:val="002F23F4"/>
    <w:rsid w:val="00300D87"/>
    <w:rsid w:val="003034BB"/>
    <w:rsid w:val="003058BC"/>
    <w:rsid w:val="003059B1"/>
    <w:rsid w:val="00305AF0"/>
    <w:rsid w:val="00306918"/>
    <w:rsid w:val="00306959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3CDF"/>
    <w:rsid w:val="00334CBE"/>
    <w:rsid w:val="00337192"/>
    <w:rsid w:val="00344A4C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5208"/>
    <w:rsid w:val="003C6C94"/>
    <w:rsid w:val="003C7671"/>
    <w:rsid w:val="003D0455"/>
    <w:rsid w:val="003D25F9"/>
    <w:rsid w:val="003D7134"/>
    <w:rsid w:val="003E0327"/>
    <w:rsid w:val="003E1A52"/>
    <w:rsid w:val="003E1E51"/>
    <w:rsid w:val="003E2141"/>
    <w:rsid w:val="003E51A2"/>
    <w:rsid w:val="003F0ED9"/>
    <w:rsid w:val="003F736A"/>
    <w:rsid w:val="003F765D"/>
    <w:rsid w:val="0040148C"/>
    <w:rsid w:val="00402B6B"/>
    <w:rsid w:val="004036BF"/>
    <w:rsid w:val="004052AB"/>
    <w:rsid w:val="004055F8"/>
    <w:rsid w:val="004153D6"/>
    <w:rsid w:val="00416565"/>
    <w:rsid w:val="0042098D"/>
    <w:rsid w:val="004268E4"/>
    <w:rsid w:val="00431F21"/>
    <w:rsid w:val="004327FD"/>
    <w:rsid w:val="00434ABE"/>
    <w:rsid w:val="004401A5"/>
    <w:rsid w:val="00440690"/>
    <w:rsid w:val="00443218"/>
    <w:rsid w:val="00443799"/>
    <w:rsid w:val="00444FEA"/>
    <w:rsid w:val="00447E26"/>
    <w:rsid w:val="00450209"/>
    <w:rsid w:val="00452393"/>
    <w:rsid w:val="00452E20"/>
    <w:rsid w:val="00453494"/>
    <w:rsid w:val="004561E8"/>
    <w:rsid w:val="00460A56"/>
    <w:rsid w:val="00460B46"/>
    <w:rsid w:val="004620AC"/>
    <w:rsid w:val="00463377"/>
    <w:rsid w:val="004658B1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4ED9"/>
    <w:rsid w:val="004B3B22"/>
    <w:rsid w:val="004B4A8F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9B8"/>
    <w:rsid w:val="005862B8"/>
    <w:rsid w:val="0058709C"/>
    <w:rsid w:val="00597273"/>
    <w:rsid w:val="005975D0"/>
    <w:rsid w:val="005A0943"/>
    <w:rsid w:val="005A2A4F"/>
    <w:rsid w:val="005A423B"/>
    <w:rsid w:val="005B2800"/>
    <w:rsid w:val="005B36D5"/>
    <w:rsid w:val="005B3753"/>
    <w:rsid w:val="005B3D9A"/>
    <w:rsid w:val="005B52B2"/>
    <w:rsid w:val="005B6845"/>
    <w:rsid w:val="005C101F"/>
    <w:rsid w:val="005C1881"/>
    <w:rsid w:val="005C354D"/>
    <w:rsid w:val="005C6B9A"/>
    <w:rsid w:val="005D42CC"/>
    <w:rsid w:val="005D60B4"/>
    <w:rsid w:val="005D66CC"/>
    <w:rsid w:val="005F06C1"/>
    <w:rsid w:val="005F6D36"/>
    <w:rsid w:val="0060164E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516C"/>
    <w:rsid w:val="00631483"/>
    <w:rsid w:val="006333EF"/>
    <w:rsid w:val="006336F7"/>
    <w:rsid w:val="00633F90"/>
    <w:rsid w:val="0063561E"/>
    <w:rsid w:val="00637649"/>
    <w:rsid w:val="006450E0"/>
    <w:rsid w:val="00650514"/>
    <w:rsid w:val="00651CD1"/>
    <w:rsid w:val="0065475C"/>
    <w:rsid w:val="00661D66"/>
    <w:rsid w:val="0066621F"/>
    <w:rsid w:val="006666FD"/>
    <w:rsid w:val="00672BD0"/>
    <w:rsid w:val="00676432"/>
    <w:rsid w:val="006772D7"/>
    <w:rsid w:val="006774BD"/>
    <w:rsid w:val="00680649"/>
    <w:rsid w:val="00680C62"/>
    <w:rsid w:val="006832D6"/>
    <w:rsid w:val="00683F2D"/>
    <w:rsid w:val="00684405"/>
    <w:rsid w:val="0068615A"/>
    <w:rsid w:val="0068763D"/>
    <w:rsid w:val="0069009B"/>
    <w:rsid w:val="00690E79"/>
    <w:rsid w:val="00697862"/>
    <w:rsid w:val="006A2B4F"/>
    <w:rsid w:val="006A56A4"/>
    <w:rsid w:val="006A582C"/>
    <w:rsid w:val="006A5D77"/>
    <w:rsid w:val="006A6881"/>
    <w:rsid w:val="006A690B"/>
    <w:rsid w:val="006B0C0F"/>
    <w:rsid w:val="006B64EE"/>
    <w:rsid w:val="006C26C1"/>
    <w:rsid w:val="006C44B0"/>
    <w:rsid w:val="006C5E7E"/>
    <w:rsid w:val="006D39C8"/>
    <w:rsid w:val="006D3F94"/>
    <w:rsid w:val="006D6AE8"/>
    <w:rsid w:val="006E1DC4"/>
    <w:rsid w:val="006F1413"/>
    <w:rsid w:val="006F2075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A43"/>
    <w:rsid w:val="00721170"/>
    <w:rsid w:val="00721663"/>
    <w:rsid w:val="007221CA"/>
    <w:rsid w:val="00724A9B"/>
    <w:rsid w:val="00724C05"/>
    <w:rsid w:val="00725237"/>
    <w:rsid w:val="007268D2"/>
    <w:rsid w:val="00730A64"/>
    <w:rsid w:val="00733185"/>
    <w:rsid w:val="00733C93"/>
    <w:rsid w:val="00735804"/>
    <w:rsid w:val="00736C5C"/>
    <w:rsid w:val="007535FB"/>
    <w:rsid w:val="00763FFE"/>
    <w:rsid w:val="007676B2"/>
    <w:rsid w:val="00771A7E"/>
    <w:rsid w:val="0077212A"/>
    <w:rsid w:val="0077315A"/>
    <w:rsid w:val="00773C27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D094B"/>
    <w:rsid w:val="007D4C72"/>
    <w:rsid w:val="007D5C3D"/>
    <w:rsid w:val="007D5C6D"/>
    <w:rsid w:val="007D63A4"/>
    <w:rsid w:val="007D677B"/>
    <w:rsid w:val="007E0233"/>
    <w:rsid w:val="007E0CDB"/>
    <w:rsid w:val="007E6E7B"/>
    <w:rsid w:val="007F0487"/>
    <w:rsid w:val="007F2533"/>
    <w:rsid w:val="007F5576"/>
    <w:rsid w:val="007F5F69"/>
    <w:rsid w:val="007F6AD1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49A1"/>
    <w:rsid w:val="008359E9"/>
    <w:rsid w:val="00837624"/>
    <w:rsid w:val="00850967"/>
    <w:rsid w:val="00851238"/>
    <w:rsid w:val="00852B0C"/>
    <w:rsid w:val="008534CE"/>
    <w:rsid w:val="008628EA"/>
    <w:rsid w:val="00866582"/>
    <w:rsid w:val="008729A0"/>
    <w:rsid w:val="0087341E"/>
    <w:rsid w:val="00876B04"/>
    <w:rsid w:val="0088235F"/>
    <w:rsid w:val="008847C8"/>
    <w:rsid w:val="00886A38"/>
    <w:rsid w:val="008928C4"/>
    <w:rsid w:val="008948D1"/>
    <w:rsid w:val="008A0F5B"/>
    <w:rsid w:val="008A61D7"/>
    <w:rsid w:val="008A7DBE"/>
    <w:rsid w:val="008B0599"/>
    <w:rsid w:val="008B426F"/>
    <w:rsid w:val="008B5E35"/>
    <w:rsid w:val="008B5F66"/>
    <w:rsid w:val="008B606A"/>
    <w:rsid w:val="008B65E4"/>
    <w:rsid w:val="008B6795"/>
    <w:rsid w:val="008C175F"/>
    <w:rsid w:val="008C1D39"/>
    <w:rsid w:val="008C6001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61ED"/>
    <w:rsid w:val="008F7D82"/>
    <w:rsid w:val="009010E5"/>
    <w:rsid w:val="00901749"/>
    <w:rsid w:val="00902989"/>
    <w:rsid w:val="00912A7A"/>
    <w:rsid w:val="00913235"/>
    <w:rsid w:val="0091333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433FC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43FA"/>
    <w:rsid w:val="00974EF8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1586E"/>
    <w:rsid w:val="00A1730C"/>
    <w:rsid w:val="00A218E0"/>
    <w:rsid w:val="00A235EE"/>
    <w:rsid w:val="00A24EB9"/>
    <w:rsid w:val="00A27711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8221F"/>
    <w:rsid w:val="00A97461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3041"/>
    <w:rsid w:val="00B3420B"/>
    <w:rsid w:val="00B417AE"/>
    <w:rsid w:val="00B4221B"/>
    <w:rsid w:val="00B44A09"/>
    <w:rsid w:val="00B4723C"/>
    <w:rsid w:val="00B47F65"/>
    <w:rsid w:val="00B50ACA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10349"/>
    <w:rsid w:val="00C1154D"/>
    <w:rsid w:val="00C14B79"/>
    <w:rsid w:val="00C16CE8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944C2"/>
    <w:rsid w:val="00C94FF6"/>
    <w:rsid w:val="00C95876"/>
    <w:rsid w:val="00CA1A34"/>
    <w:rsid w:val="00CA5CDD"/>
    <w:rsid w:val="00CA67E1"/>
    <w:rsid w:val="00CA7B38"/>
    <w:rsid w:val="00CB3FF0"/>
    <w:rsid w:val="00CB7669"/>
    <w:rsid w:val="00CB7BBE"/>
    <w:rsid w:val="00CC1334"/>
    <w:rsid w:val="00CC2E9A"/>
    <w:rsid w:val="00CC6477"/>
    <w:rsid w:val="00CD2CDC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10E18"/>
    <w:rsid w:val="00D11DF9"/>
    <w:rsid w:val="00D1384F"/>
    <w:rsid w:val="00D176FA"/>
    <w:rsid w:val="00D22180"/>
    <w:rsid w:val="00D22EE0"/>
    <w:rsid w:val="00D233F9"/>
    <w:rsid w:val="00D24872"/>
    <w:rsid w:val="00D33CAB"/>
    <w:rsid w:val="00D343B1"/>
    <w:rsid w:val="00D355EA"/>
    <w:rsid w:val="00D3754E"/>
    <w:rsid w:val="00D4236A"/>
    <w:rsid w:val="00D445A1"/>
    <w:rsid w:val="00D53CAD"/>
    <w:rsid w:val="00D54F96"/>
    <w:rsid w:val="00D5686D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81CCF"/>
    <w:rsid w:val="00D822B5"/>
    <w:rsid w:val="00D863B5"/>
    <w:rsid w:val="00D87CDC"/>
    <w:rsid w:val="00D91DA2"/>
    <w:rsid w:val="00D959D7"/>
    <w:rsid w:val="00D96A57"/>
    <w:rsid w:val="00DA02DD"/>
    <w:rsid w:val="00DA143D"/>
    <w:rsid w:val="00DA1470"/>
    <w:rsid w:val="00DA2FD0"/>
    <w:rsid w:val="00DA4739"/>
    <w:rsid w:val="00DA4A22"/>
    <w:rsid w:val="00DA5BAD"/>
    <w:rsid w:val="00DB19CA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110D1"/>
    <w:rsid w:val="00E11B07"/>
    <w:rsid w:val="00E12491"/>
    <w:rsid w:val="00E24EDD"/>
    <w:rsid w:val="00E27807"/>
    <w:rsid w:val="00E30FEA"/>
    <w:rsid w:val="00E31AC0"/>
    <w:rsid w:val="00E37882"/>
    <w:rsid w:val="00E40CF9"/>
    <w:rsid w:val="00E43B1D"/>
    <w:rsid w:val="00E43EF4"/>
    <w:rsid w:val="00E440E5"/>
    <w:rsid w:val="00E57324"/>
    <w:rsid w:val="00E61EFB"/>
    <w:rsid w:val="00E63F8F"/>
    <w:rsid w:val="00E6553A"/>
    <w:rsid w:val="00E65832"/>
    <w:rsid w:val="00E73D20"/>
    <w:rsid w:val="00E7469D"/>
    <w:rsid w:val="00E746B6"/>
    <w:rsid w:val="00E74C35"/>
    <w:rsid w:val="00E8185D"/>
    <w:rsid w:val="00E90404"/>
    <w:rsid w:val="00E907CA"/>
    <w:rsid w:val="00E9132A"/>
    <w:rsid w:val="00E925DE"/>
    <w:rsid w:val="00E92C32"/>
    <w:rsid w:val="00E97CDE"/>
    <w:rsid w:val="00EA15CF"/>
    <w:rsid w:val="00EA17C7"/>
    <w:rsid w:val="00EA1BD4"/>
    <w:rsid w:val="00EA22E2"/>
    <w:rsid w:val="00EA29E7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4A42"/>
    <w:rsid w:val="00ED0ADA"/>
    <w:rsid w:val="00ED37EF"/>
    <w:rsid w:val="00ED3FB3"/>
    <w:rsid w:val="00ED485B"/>
    <w:rsid w:val="00ED6BF5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20804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75A"/>
    <w:rsid w:val="00F64695"/>
    <w:rsid w:val="00F72D51"/>
    <w:rsid w:val="00F737E5"/>
    <w:rsid w:val="00F8150D"/>
    <w:rsid w:val="00F85C4B"/>
    <w:rsid w:val="00F85FFF"/>
    <w:rsid w:val="00F9089A"/>
    <w:rsid w:val="00FA0902"/>
    <w:rsid w:val="00FA0EB7"/>
    <w:rsid w:val="00FA1F42"/>
    <w:rsid w:val="00FA321F"/>
    <w:rsid w:val="00FA75FF"/>
    <w:rsid w:val="00FB59FB"/>
    <w:rsid w:val="00FB6DF1"/>
    <w:rsid w:val="00FB7DE7"/>
    <w:rsid w:val="00FC286F"/>
    <w:rsid w:val="00FC335B"/>
    <w:rsid w:val="00FC3737"/>
    <w:rsid w:val="00FC658F"/>
    <w:rsid w:val="00FC7360"/>
    <w:rsid w:val="00FD70F1"/>
    <w:rsid w:val="00FE104D"/>
    <w:rsid w:val="00FE1C41"/>
    <w:rsid w:val="00FE1EF5"/>
    <w:rsid w:val="00FE31B9"/>
    <w:rsid w:val="00FE5321"/>
    <w:rsid w:val="00FE6334"/>
    <w:rsid w:val="00FE7BA5"/>
    <w:rsid w:val="00FE7FB4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7BAF1F-D59A-4F5D-B7CD-B1659AB6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&#1082;po-dopobr@tularegion.org" TargetMode="External"/><Relationship Id="rId13" Type="http://schemas.openxmlformats.org/officeDocument/2006/relationships/hyperlink" Target="mailto:sh-predpr2@tularegion.org" TargetMode="External"/><Relationship Id="rId18" Type="http://schemas.openxmlformats.org/officeDocument/2006/relationships/hyperlink" Target="mailto:sh-nach-kadr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-kons-otdarh@tularegion.org" TargetMode="External"/><Relationship Id="rId17" Type="http://schemas.openxmlformats.org/officeDocument/2006/relationships/hyperlink" Target="mailto:sh-dor1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imush2@tularegio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predpr2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vedins-otdarh@tularegion.org" TargetMode="External"/><Relationship Id="rId10" Type="http://schemas.openxmlformats.org/officeDocument/2006/relationships/hyperlink" Target="mailto:sh-kons1gkh@tularegio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-imush4@tularegion.org" TargetMode="External"/><Relationship Id="rId14" Type="http://schemas.openxmlformats.org/officeDocument/2006/relationships/hyperlink" Target="mailto:sh-dor2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5A66-896F-4ED9-B04C-20EDD31F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406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lastModifiedBy>Пользователь</cp:lastModifiedBy>
  <cp:revision>17</cp:revision>
  <cp:lastPrinted>2023-11-22T06:24:00Z</cp:lastPrinted>
  <dcterms:created xsi:type="dcterms:W3CDTF">2023-09-25T13:41:00Z</dcterms:created>
  <dcterms:modified xsi:type="dcterms:W3CDTF">2023-12-29T05:45:00Z</dcterms:modified>
</cp:coreProperties>
</file>