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76AB6626" w:rsidR="005B2800" w:rsidRPr="006F2075" w:rsidRDefault="002A16C1" w:rsidP="00587D4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959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62D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07.05.2025</w:t>
            </w:r>
          </w:p>
        </w:tc>
        <w:tc>
          <w:tcPr>
            <w:tcW w:w="2409" w:type="dxa"/>
            <w:shd w:val="clear" w:color="auto" w:fill="auto"/>
          </w:tcPr>
          <w:p w14:paraId="54A7DAF7" w14:textId="3067C966" w:rsidR="005B2800" w:rsidRPr="006F2075" w:rsidRDefault="002A16C1" w:rsidP="00587D4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959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62D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795</w:t>
            </w:r>
            <w:bookmarkStart w:id="0" w:name="_GoBack"/>
            <w:bookmarkEnd w:id="0"/>
          </w:p>
        </w:tc>
      </w:tr>
    </w:tbl>
    <w:p w14:paraId="6D262192" w14:textId="77777777" w:rsidR="005F6D36" w:rsidRPr="00F11A7D" w:rsidRDefault="005F6D36">
      <w:pPr>
        <w:rPr>
          <w:rFonts w:ascii="PT Astra Serif" w:hAnsi="PT Astra Serif" w:cs="PT Astra Serif"/>
          <w:sz w:val="18"/>
          <w:szCs w:val="18"/>
        </w:rPr>
      </w:pPr>
    </w:p>
    <w:p w14:paraId="00DD719C" w14:textId="77777777" w:rsidR="004A72EB" w:rsidRPr="00F11A7D" w:rsidRDefault="004A72EB" w:rsidP="005F11EB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18"/>
          <w:szCs w:val="18"/>
        </w:rPr>
      </w:pPr>
    </w:p>
    <w:p w14:paraId="021A1099" w14:textId="77777777" w:rsidR="0089599B" w:rsidRDefault="00DA73A9" w:rsidP="00DA73A9">
      <w:pPr>
        <w:jc w:val="center"/>
        <w:rPr>
          <w:rFonts w:ascii="PT Astra Serif" w:hAnsi="PT Astra Serif"/>
          <w:b/>
          <w:sz w:val="28"/>
        </w:rPr>
      </w:pPr>
      <w:r w:rsidRPr="008A7495">
        <w:rPr>
          <w:rFonts w:ascii="PT Astra Serif" w:hAnsi="PT Astra Serif"/>
          <w:b/>
          <w:sz w:val="28"/>
        </w:rPr>
        <w:t xml:space="preserve">О </w:t>
      </w:r>
      <w:r>
        <w:rPr>
          <w:rFonts w:ascii="PT Astra Serif" w:hAnsi="PT Astra Serif"/>
          <w:b/>
          <w:sz w:val="28"/>
        </w:rPr>
        <w:t xml:space="preserve">внесении изменений в постановление администрации </w:t>
      </w:r>
    </w:p>
    <w:p w14:paraId="088C9567" w14:textId="77777777" w:rsidR="0089599B" w:rsidRDefault="00DA73A9" w:rsidP="00DA73A9">
      <w:pPr>
        <w:jc w:val="center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Щекинского</w:t>
      </w:r>
      <w:proofErr w:type="spellEnd"/>
      <w:r>
        <w:rPr>
          <w:rFonts w:ascii="PT Astra Serif" w:hAnsi="PT Astra Serif"/>
          <w:b/>
          <w:sz w:val="28"/>
        </w:rPr>
        <w:t xml:space="preserve"> района от 29.05.2019 № 5-755 «О </w:t>
      </w:r>
      <w:r w:rsidRPr="008A7495">
        <w:rPr>
          <w:rFonts w:ascii="PT Astra Serif" w:hAnsi="PT Astra Serif"/>
          <w:b/>
          <w:sz w:val="28"/>
        </w:rPr>
        <w:t xml:space="preserve">создании межведомственной комиссии по анализу ситуации и выработке мер </w:t>
      </w:r>
    </w:p>
    <w:p w14:paraId="4A90D3FD" w14:textId="77777777" w:rsidR="0089599B" w:rsidRDefault="00DA73A9" w:rsidP="00DA73A9">
      <w:pPr>
        <w:jc w:val="center"/>
        <w:rPr>
          <w:rFonts w:ascii="PT Astra Serif" w:hAnsi="PT Astra Serif"/>
          <w:b/>
          <w:sz w:val="28"/>
        </w:rPr>
      </w:pPr>
      <w:r w:rsidRPr="008A7495">
        <w:rPr>
          <w:rFonts w:ascii="PT Astra Serif" w:hAnsi="PT Astra Serif"/>
          <w:b/>
          <w:sz w:val="28"/>
        </w:rPr>
        <w:t xml:space="preserve">по погашению задолженности жилищно-коммунальных организаций перед поставщиками энергоресурсов на территории </w:t>
      </w:r>
    </w:p>
    <w:p w14:paraId="1BFAD223" w14:textId="31215EC3" w:rsidR="00DA73A9" w:rsidRPr="008A7495" w:rsidRDefault="00DA73A9" w:rsidP="00DA73A9">
      <w:pPr>
        <w:jc w:val="center"/>
        <w:rPr>
          <w:rFonts w:ascii="PT Astra Serif" w:hAnsi="PT Astra Serif"/>
          <w:b/>
          <w:sz w:val="28"/>
        </w:rPr>
      </w:pPr>
      <w:r w:rsidRPr="008A7495">
        <w:rPr>
          <w:rFonts w:ascii="PT Astra Serif" w:hAnsi="PT Astra Serif"/>
          <w:b/>
          <w:sz w:val="28"/>
        </w:rPr>
        <w:t>муниципального образования Щекинский район</w:t>
      </w:r>
      <w:r>
        <w:rPr>
          <w:rFonts w:ascii="PT Astra Serif" w:hAnsi="PT Astra Serif"/>
          <w:b/>
          <w:sz w:val="28"/>
        </w:rPr>
        <w:t>»</w:t>
      </w:r>
      <w:r w:rsidRPr="008A7495">
        <w:rPr>
          <w:rFonts w:ascii="PT Astra Serif" w:hAnsi="PT Astra Serif"/>
          <w:b/>
          <w:sz w:val="28"/>
        </w:rPr>
        <w:t xml:space="preserve"> </w:t>
      </w:r>
    </w:p>
    <w:p w14:paraId="005C5539" w14:textId="77777777" w:rsidR="00DA73A9" w:rsidRPr="00F11A7D" w:rsidRDefault="00DA73A9" w:rsidP="00DA73A9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14:paraId="713E0A46" w14:textId="77777777" w:rsidR="00DA73A9" w:rsidRPr="00F11A7D" w:rsidRDefault="00DA73A9" w:rsidP="00DA73A9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14:paraId="741D23D4" w14:textId="5096C95A" w:rsidR="00DA73A9" w:rsidRPr="008A7495" w:rsidRDefault="0089599B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Pr="008A7495">
        <w:rPr>
          <w:rFonts w:ascii="PT Astra Serif" w:hAnsi="PT Astra Serif"/>
          <w:sz w:val="28"/>
          <w:szCs w:val="28"/>
        </w:rPr>
        <w:t xml:space="preserve"> целях выработки мер, направленных на обеспечение </w:t>
      </w:r>
      <w:r w:rsidRPr="0089599B">
        <w:rPr>
          <w:rFonts w:ascii="PT Astra Serif" w:hAnsi="PT Astra Serif"/>
          <w:spacing w:val="-4"/>
          <w:sz w:val="28"/>
          <w:szCs w:val="28"/>
        </w:rPr>
        <w:t xml:space="preserve">своевременности и полноты расчетов, погашение сложившейся задолженности по договорам </w:t>
      </w:r>
      <w:r w:rsidRPr="0089599B">
        <w:rPr>
          <w:rFonts w:ascii="PT Astra Serif" w:hAnsi="PT Astra Serif"/>
          <w:sz w:val="28"/>
          <w:szCs w:val="28"/>
        </w:rPr>
        <w:t>между организациями жилищно-коммунального комплекса</w:t>
      </w:r>
      <w:r w:rsidRPr="008A749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A749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A7495">
        <w:rPr>
          <w:rFonts w:ascii="PT Astra Serif" w:hAnsi="PT Astra Serif"/>
          <w:sz w:val="28"/>
          <w:szCs w:val="28"/>
        </w:rPr>
        <w:t xml:space="preserve"> района и поставщиками энергетических ресурсов, а также между </w:t>
      </w:r>
      <w:proofErr w:type="spellStart"/>
      <w:r w:rsidRPr="008A7495">
        <w:rPr>
          <w:rFonts w:ascii="PT Astra Serif" w:hAnsi="PT Astra Serif"/>
          <w:sz w:val="28"/>
          <w:szCs w:val="28"/>
        </w:rPr>
        <w:t>ресурсоснабжающими</w:t>
      </w:r>
      <w:proofErr w:type="spellEnd"/>
      <w:r w:rsidRPr="008A7495">
        <w:rPr>
          <w:rFonts w:ascii="PT Astra Serif" w:hAnsi="PT Astra Serif"/>
          <w:sz w:val="28"/>
          <w:szCs w:val="28"/>
        </w:rPr>
        <w:t xml:space="preserve"> организациями </w:t>
      </w:r>
      <w:proofErr w:type="spellStart"/>
      <w:r w:rsidRPr="008A749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A7495">
        <w:rPr>
          <w:rFonts w:ascii="PT Astra Serif" w:hAnsi="PT Astra Serif"/>
          <w:sz w:val="28"/>
          <w:szCs w:val="28"/>
        </w:rPr>
        <w:t xml:space="preserve"> района, </w:t>
      </w:r>
      <w:r>
        <w:rPr>
          <w:rFonts w:ascii="PT Astra Serif" w:hAnsi="PT Astra Serif"/>
          <w:sz w:val="28"/>
          <w:szCs w:val="28"/>
        </w:rPr>
        <w:t>в</w:t>
      </w:r>
      <w:r w:rsidR="00DA73A9" w:rsidRPr="008A7495">
        <w:rPr>
          <w:rFonts w:ascii="PT Astra Serif" w:hAnsi="PT Astra Serif"/>
          <w:sz w:val="28"/>
          <w:szCs w:val="28"/>
        </w:rPr>
        <w:t xml:space="preserve"> соответствии с Федеральным законом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DA73A9" w:rsidRPr="008A7495">
        <w:rPr>
          <w:rFonts w:ascii="PT Astra Serif" w:hAnsi="PT Astra Serif"/>
          <w:sz w:val="28"/>
          <w:szCs w:val="28"/>
        </w:rPr>
        <w:t>от 06.10.2003 № 131-ФЗ «Об</w:t>
      </w:r>
      <w:r>
        <w:rPr>
          <w:rFonts w:ascii="PT Astra Serif" w:hAnsi="PT Astra Serif"/>
          <w:sz w:val="28"/>
          <w:szCs w:val="28"/>
        </w:rPr>
        <w:t> </w:t>
      </w:r>
      <w:r w:rsidR="00DA73A9" w:rsidRPr="008A7495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статьями 153, 154, 155 Жилищного кодекса Российской Федерации</w:t>
      </w:r>
      <w:proofErr w:type="gramEnd"/>
      <w:r w:rsidR="00DA73A9" w:rsidRPr="008A7495">
        <w:rPr>
          <w:rFonts w:ascii="PT Astra Serif" w:hAnsi="PT Astra Serif"/>
          <w:sz w:val="28"/>
          <w:szCs w:val="28"/>
        </w:rPr>
        <w:t xml:space="preserve">, на основании Устава </w:t>
      </w:r>
      <w:proofErr w:type="spellStart"/>
      <w:r w:rsidR="000F17A0" w:rsidRPr="000F17A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F17A0" w:rsidRPr="000F17A0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="000F17A0">
        <w:rPr>
          <w:rFonts w:ascii="PT Astra Serif" w:hAnsi="PT Astra Serif"/>
          <w:sz w:val="28"/>
          <w:szCs w:val="28"/>
        </w:rPr>
        <w:t xml:space="preserve"> </w:t>
      </w:r>
      <w:r w:rsidR="00DA73A9" w:rsidRPr="008A7495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DA73A9" w:rsidRPr="008A7495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="00DA73A9" w:rsidRPr="008A749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DA73A9" w:rsidRPr="008A7495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1CF462BF" w14:textId="669B53D4" w:rsidR="00DA73A9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29.05.2019 № 5-755 «</w:t>
      </w:r>
      <w:r w:rsidRPr="008D634F">
        <w:rPr>
          <w:rFonts w:ascii="PT Astra Serif" w:hAnsi="PT Astra Serif"/>
          <w:sz w:val="28"/>
          <w:szCs w:val="28"/>
        </w:rPr>
        <w:t>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</w:t>
      </w:r>
      <w:r>
        <w:rPr>
          <w:rFonts w:ascii="PT Astra Serif" w:hAnsi="PT Astra Serif"/>
          <w:sz w:val="28"/>
          <w:szCs w:val="28"/>
        </w:rPr>
        <w:t>ого образования Щекинский район» (далее – постановление) следующие изменения:</w:t>
      </w:r>
    </w:p>
    <w:p w14:paraId="667CEE0F" w14:textId="77777777" w:rsidR="00DA73A9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Пункт 2 приложения № 1 к постановлению изложить в следующей редакции:</w:t>
      </w:r>
    </w:p>
    <w:p w14:paraId="61C5A9E3" w14:textId="469C21E8" w:rsidR="00DA73A9" w:rsidRPr="00F11A7D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11A7D">
        <w:rPr>
          <w:rFonts w:ascii="PT Astra Serif" w:hAnsi="PT Astra Serif"/>
          <w:sz w:val="28"/>
          <w:szCs w:val="28"/>
        </w:rPr>
        <w:t>«</w:t>
      </w:r>
      <w:r w:rsidR="0089599B" w:rsidRPr="00F11A7D">
        <w:rPr>
          <w:rFonts w:ascii="PT Astra Serif" w:hAnsi="PT Astra Serif"/>
          <w:sz w:val="28"/>
          <w:szCs w:val="28"/>
        </w:rPr>
        <w:t>2. </w:t>
      </w:r>
      <w:r w:rsidRPr="00F11A7D">
        <w:rPr>
          <w:rFonts w:ascii="PT Astra Serif" w:hAnsi="PT Astra Serif"/>
          <w:sz w:val="28"/>
          <w:szCs w:val="28"/>
        </w:rPr>
        <w:t>Заместитель председателя комиссии – председатель комитета ЖКХ и строительства администрации муниципального образования Щекинский район</w:t>
      </w:r>
      <w:proofErr w:type="gramStart"/>
      <w:r w:rsidR="00F11A7D" w:rsidRPr="00F11A7D">
        <w:rPr>
          <w:rFonts w:ascii="PT Astra Serif" w:hAnsi="PT Astra Serif"/>
          <w:sz w:val="28"/>
          <w:szCs w:val="28"/>
        </w:rPr>
        <w:t>.</w:t>
      </w:r>
      <w:r w:rsidRPr="00F11A7D">
        <w:rPr>
          <w:rFonts w:ascii="PT Astra Serif" w:hAnsi="PT Astra Serif"/>
          <w:sz w:val="28"/>
          <w:szCs w:val="28"/>
        </w:rPr>
        <w:t>»</w:t>
      </w:r>
      <w:r w:rsidR="0089599B" w:rsidRPr="00F11A7D">
        <w:rPr>
          <w:rFonts w:ascii="PT Astra Serif" w:hAnsi="PT Astra Serif"/>
          <w:sz w:val="28"/>
          <w:szCs w:val="28"/>
        </w:rPr>
        <w:t>;</w:t>
      </w:r>
      <w:proofErr w:type="gramEnd"/>
    </w:p>
    <w:p w14:paraId="77134DA4" w14:textId="77777777" w:rsidR="00DA73A9" w:rsidRPr="00F11A7D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11A7D">
        <w:rPr>
          <w:rFonts w:ascii="PT Astra Serif" w:hAnsi="PT Astra Serif"/>
          <w:sz w:val="28"/>
          <w:szCs w:val="28"/>
        </w:rPr>
        <w:lastRenderedPageBreak/>
        <w:t>1.2. Пункт 3 приложения № 1 к постановлению изложить в следующей редакции:</w:t>
      </w:r>
    </w:p>
    <w:p w14:paraId="3A968729" w14:textId="5D169698" w:rsidR="00DA73A9" w:rsidRPr="00F11A7D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11A7D">
        <w:rPr>
          <w:rFonts w:ascii="PT Astra Serif" w:hAnsi="PT Astra Serif"/>
          <w:sz w:val="28"/>
          <w:szCs w:val="28"/>
        </w:rPr>
        <w:t>«</w:t>
      </w:r>
      <w:r w:rsidR="0089599B" w:rsidRPr="00F11A7D">
        <w:rPr>
          <w:rFonts w:ascii="PT Astra Serif" w:hAnsi="PT Astra Serif"/>
          <w:sz w:val="28"/>
          <w:szCs w:val="28"/>
        </w:rPr>
        <w:t>3. </w:t>
      </w:r>
      <w:r w:rsidRPr="00F11A7D">
        <w:rPr>
          <w:rFonts w:ascii="PT Astra Serif" w:hAnsi="PT Astra Serif"/>
          <w:sz w:val="28"/>
          <w:szCs w:val="28"/>
        </w:rPr>
        <w:t>Секретарь комиссии – ведущий инспектор комитета ЖКХ и строительства</w:t>
      </w:r>
      <w:r w:rsidR="0089599B" w:rsidRPr="00F11A7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89599B" w:rsidRPr="00F11A7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599B" w:rsidRPr="00F11A7D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="00F11A7D" w:rsidRPr="00F11A7D">
        <w:rPr>
          <w:rFonts w:ascii="PT Astra Serif" w:hAnsi="PT Astra Serif"/>
          <w:sz w:val="28"/>
          <w:szCs w:val="28"/>
        </w:rPr>
        <w:t>.</w:t>
      </w:r>
      <w:r w:rsidRPr="00F11A7D">
        <w:rPr>
          <w:rFonts w:ascii="PT Astra Serif" w:hAnsi="PT Astra Serif"/>
          <w:sz w:val="28"/>
          <w:szCs w:val="28"/>
        </w:rPr>
        <w:t>»</w:t>
      </w:r>
      <w:r w:rsidR="0089599B" w:rsidRPr="00F11A7D">
        <w:rPr>
          <w:rFonts w:ascii="PT Astra Serif" w:hAnsi="PT Astra Serif"/>
          <w:sz w:val="28"/>
          <w:szCs w:val="28"/>
        </w:rPr>
        <w:t>;</w:t>
      </w:r>
      <w:proofErr w:type="gramEnd"/>
    </w:p>
    <w:p w14:paraId="3BCC1007" w14:textId="2786F9C1" w:rsidR="00DA73A9" w:rsidRPr="00F11A7D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11A7D">
        <w:rPr>
          <w:rFonts w:ascii="PT Astra Serif" w:hAnsi="PT Astra Serif"/>
          <w:sz w:val="28"/>
          <w:szCs w:val="28"/>
        </w:rPr>
        <w:t xml:space="preserve">1.3. Пункт 4.2 </w:t>
      </w:r>
      <w:r w:rsidR="0089599B" w:rsidRPr="00F11A7D">
        <w:rPr>
          <w:rFonts w:ascii="PT Astra Serif" w:hAnsi="PT Astra Serif"/>
          <w:sz w:val="28"/>
          <w:szCs w:val="28"/>
        </w:rPr>
        <w:t>р</w:t>
      </w:r>
      <w:r w:rsidRPr="00F11A7D">
        <w:rPr>
          <w:rFonts w:ascii="PT Astra Serif" w:hAnsi="PT Astra Serif"/>
          <w:sz w:val="28"/>
          <w:szCs w:val="28"/>
        </w:rPr>
        <w:t>аздела 4 приложения № 2 к постановлению изложить в следующей редакции:</w:t>
      </w:r>
    </w:p>
    <w:p w14:paraId="1E8FB81C" w14:textId="44FA9AEF" w:rsidR="00DA73A9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9599B">
        <w:rPr>
          <w:rFonts w:ascii="PT Astra Serif" w:hAnsi="PT Astra Serif"/>
          <w:spacing w:val="-4"/>
          <w:sz w:val="28"/>
          <w:szCs w:val="28"/>
        </w:rPr>
        <w:t>«</w:t>
      </w:r>
      <w:r w:rsidR="0089599B" w:rsidRPr="0089599B">
        <w:rPr>
          <w:rFonts w:ascii="PT Astra Serif" w:hAnsi="PT Astra Serif"/>
          <w:spacing w:val="-4"/>
          <w:sz w:val="28"/>
          <w:szCs w:val="28"/>
        </w:rPr>
        <w:t>4.2. </w:t>
      </w:r>
      <w:r w:rsidRPr="0089599B">
        <w:rPr>
          <w:rFonts w:ascii="PT Astra Serif" w:hAnsi="PT Astra Serif"/>
          <w:spacing w:val="-4"/>
          <w:sz w:val="28"/>
          <w:szCs w:val="28"/>
        </w:rPr>
        <w:t>Председателем Межведомственной комиссии является заместитель</w:t>
      </w:r>
      <w:r w:rsidRPr="0024107A">
        <w:rPr>
          <w:rFonts w:ascii="PT Astra Serif" w:hAnsi="PT Astra Serif"/>
          <w:sz w:val="28"/>
          <w:szCs w:val="28"/>
        </w:rPr>
        <w:t xml:space="preserve"> главы администрации </w:t>
      </w:r>
      <w:r w:rsidR="0089599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599B" w:rsidRPr="0024107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599B" w:rsidRPr="0024107A">
        <w:rPr>
          <w:rFonts w:ascii="PT Astra Serif" w:hAnsi="PT Astra Serif"/>
          <w:sz w:val="28"/>
          <w:szCs w:val="28"/>
        </w:rPr>
        <w:t xml:space="preserve"> района </w:t>
      </w:r>
      <w:r w:rsidRPr="0024107A">
        <w:rPr>
          <w:rFonts w:ascii="PT Astra Serif" w:hAnsi="PT Astra Serif"/>
          <w:sz w:val="28"/>
          <w:szCs w:val="28"/>
        </w:rPr>
        <w:t xml:space="preserve">по развитию инженерной инфраструктуры и жилищно-коммунальному хозяйству муниципального образования Щекинский район. Заместителем председателя Межведомственной комиссии является </w:t>
      </w:r>
      <w:r>
        <w:rPr>
          <w:rFonts w:ascii="PT Astra Serif" w:hAnsi="PT Astra Serif"/>
          <w:sz w:val="28"/>
          <w:szCs w:val="28"/>
        </w:rPr>
        <w:t>председатель комитета ЖКХ и строительства</w:t>
      </w:r>
      <w:r w:rsidR="0089599B">
        <w:rPr>
          <w:rFonts w:ascii="PT Astra Serif" w:hAnsi="PT Astra Serif"/>
          <w:sz w:val="28"/>
          <w:szCs w:val="28"/>
        </w:rPr>
        <w:t xml:space="preserve"> </w:t>
      </w:r>
      <w:r w:rsidR="0089599B" w:rsidRPr="0024107A">
        <w:rPr>
          <w:rFonts w:ascii="PT Astra Serif" w:hAnsi="PT Astra Serif"/>
          <w:sz w:val="28"/>
          <w:szCs w:val="28"/>
        </w:rPr>
        <w:t xml:space="preserve">администрации </w:t>
      </w:r>
      <w:r w:rsidR="0089599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599B" w:rsidRPr="0024107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599B" w:rsidRPr="0024107A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="00F11A7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F11A7D">
        <w:rPr>
          <w:rFonts w:ascii="PT Astra Serif" w:hAnsi="PT Astra Serif"/>
          <w:sz w:val="28"/>
          <w:szCs w:val="28"/>
        </w:rPr>
        <w:t>;</w:t>
      </w:r>
      <w:proofErr w:type="gramEnd"/>
    </w:p>
    <w:p w14:paraId="0A96BC4D" w14:textId="4ABE2825" w:rsidR="00DA73A9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Пункт 5.1 </w:t>
      </w:r>
      <w:r w:rsidR="00F11A7D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аздела 5 приложения № 2 к постановлению изложить в следующей редакции:</w:t>
      </w:r>
    </w:p>
    <w:p w14:paraId="53C29D4E" w14:textId="276FAE99" w:rsidR="00DA73A9" w:rsidRPr="008A7495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11A7D">
        <w:rPr>
          <w:rFonts w:ascii="PT Astra Serif" w:hAnsi="PT Astra Serif"/>
          <w:sz w:val="28"/>
          <w:szCs w:val="28"/>
        </w:rPr>
        <w:t>5.1. </w:t>
      </w:r>
      <w:r w:rsidRPr="0024107A">
        <w:rPr>
          <w:rFonts w:ascii="PT Astra Serif" w:hAnsi="PT Astra Serif"/>
          <w:sz w:val="28"/>
          <w:szCs w:val="28"/>
        </w:rPr>
        <w:t xml:space="preserve">Организационное обеспечение деятельности Межведомственной комиссии осуществляет </w:t>
      </w:r>
      <w:r>
        <w:rPr>
          <w:rFonts w:ascii="PT Astra Serif" w:hAnsi="PT Astra Serif"/>
          <w:sz w:val="28"/>
          <w:szCs w:val="28"/>
        </w:rPr>
        <w:t>комитет ЖКХ и строительства</w:t>
      </w:r>
      <w:r w:rsidRPr="0024107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proofErr w:type="gramStart"/>
      <w:r w:rsidR="00F11A7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Pr="0024107A">
        <w:rPr>
          <w:rFonts w:ascii="PT Astra Serif" w:hAnsi="PT Astra Serif"/>
          <w:sz w:val="28"/>
          <w:szCs w:val="28"/>
        </w:rPr>
        <w:t>.</w:t>
      </w:r>
      <w:proofErr w:type="gramEnd"/>
    </w:p>
    <w:p w14:paraId="6C19902D" w14:textId="4292205D" w:rsidR="00DA73A9" w:rsidRPr="008A7495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A749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0F17A0" w:rsidRPr="000F17A0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   </w:t>
      </w:r>
      <w:r w:rsidR="000F17A0">
        <w:rPr>
          <w:rFonts w:ascii="PT Astra Serif" w:hAnsi="PT Astra Serif"/>
          <w:sz w:val="28"/>
          <w:szCs w:val="28"/>
        </w:rPr>
        <w:t xml:space="preserve">    </w:t>
      </w:r>
      <w:r w:rsidR="000F17A0" w:rsidRPr="000F17A0">
        <w:rPr>
          <w:rFonts w:ascii="PT Astra Serif" w:hAnsi="PT Astra Serif"/>
          <w:sz w:val="28"/>
          <w:szCs w:val="28"/>
        </w:rPr>
        <w:t>Эл</w:t>
      </w:r>
      <w:r w:rsidR="00F11A7D">
        <w:rPr>
          <w:rFonts w:ascii="PT Astra Serif" w:hAnsi="PT Astra Serif"/>
          <w:sz w:val="28"/>
          <w:szCs w:val="28"/>
        </w:rPr>
        <w:t> </w:t>
      </w:r>
      <w:r w:rsidR="000F17A0" w:rsidRPr="000F17A0">
        <w:rPr>
          <w:rFonts w:ascii="PT Astra Serif" w:hAnsi="PT Astra Serif"/>
          <w:sz w:val="28"/>
          <w:szCs w:val="28"/>
        </w:rPr>
        <w:t>№</w:t>
      </w:r>
      <w:r w:rsidR="00F11A7D">
        <w:rPr>
          <w:rFonts w:ascii="PT Astra Serif" w:hAnsi="PT Astra Serif"/>
          <w:sz w:val="28"/>
          <w:szCs w:val="28"/>
        </w:rPr>
        <w:t> </w:t>
      </w:r>
      <w:r w:rsidR="000F17A0" w:rsidRPr="000F17A0">
        <w:rPr>
          <w:rFonts w:ascii="PT Astra Serif" w:hAnsi="PT Astra Serif"/>
          <w:sz w:val="28"/>
          <w:szCs w:val="28"/>
        </w:rPr>
        <w:t>ФС</w:t>
      </w:r>
      <w:r w:rsidR="00F11A7D">
        <w:rPr>
          <w:rFonts w:ascii="PT Astra Serif" w:hAnsi="PT Astra Serif"/>
          <w:sz w:val="28"/>
          <w:szCs w:val="28"/>
        </w:rPr>
        <w:t> </w:t>
      </w:r>
      <w:r w:rsidR="000F17A0" w:rsidRPr="000F17A0">
        <w:rPr>
          <w:rFonts w:ascii="PT Astra Serif" w:hAnsi="PT Astra Serif"/>
          <w:sz w:val="28"/>
          <w:szCs w:val="28"/>
        </w:rPr>
        <w:t>77-74320 от 19.11.2018), разместить на официальном сайте муниципального образования Щекинский район https://schekino.gosuslugi.ru</w:t>
      </w:r>
      <w:r w:rsidRPr="008A7495">
        <w:rPr>
          <w:rFonts w:ascii="PT Astra Serif" w:hAnsi="PT Astra Serif"/>
          <w:sz w:val="28"/>
          <w:szCs w:val="28"/>
        </w:rPr>
        <w:t>.</w:t>
      </w:r>
    </w:p>
    <w:p w14:paraId="2BBCFC32" w14:textId="23792AAF" w:rsidR="00DA73A9" w:rsidRPr="008A7495" w:rsidRDefault="00DA73A9" w:rsidP="008959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A749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8A749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 xml:space="preserve"> и </w:t>
      </w:r>
      <w:r w:rsidRPr="0024107A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24107A">
        <w:rPr>
          <w:rFonts w:ascii="PT Astra Serif" w:hAnsi="PT Astra Serif"/>
          <w:sz w:val="28"/>
          <w:szCs w:val="28"/>
        </w:rPr>
        <w:t xml:space="preserve">с 1 </w:t>
      </w:r>
      <w:r>
        <w:rPr>
          <w:rFonts w:ascii="PT Astra Serif" w:hAnsi="PT Astra Serif"/>
          <w:sz w:val="28"/>
          <w:szCs w:val="28"/>
        </w:rPr>
        <w:t>апреля</w:t>
      </w:r>
      <w:r w:rsidRPr="0024107A">
        <w:rPr>
          <w:rFonts w:ascii="PT Astra Serif" w:hAnsi="PT Astra Serif"/>
          <w:sz w:val="28"/>
          <w:szCs w:val="28"/>
        </w:rPr>
        <w:t xml:space="preserve"> 20</w:t>
      </w:r>
      <w:r w:rsidR="000F17A0">
        <w:rPr>
          <w:rFonts w:ascii="PT Astra Serif" w:hAnsi="PT Astra Serif"/>
          <w:sz w:val="28"/>
          <w:szCs w:val="28"/>
        </w:rPr>
        <w:t>25</w:t>
      </w:r>
      <w:r w:rsidRPr="0024107A">
        <w:rPr>
          <w:rFonts w:ascii="PT Astra Serif" w:hAnsi="PT Astra Serif"/>
          <w:sz w:val="28"/>
          <w:szCs w:val="28"/>
        </w:rPr>
        <w:t xml:space="preserve"> года.</w:t>
      </w:r>
    </w:p>
    <w:p w14:paraId="5A655FEF" w14:textId="77777777" w:rsidR="0089599B" w:rsidRPr="00C84508" w:rsidRDefault="0089599B" w:rsidP="008959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7E1E347A" w14:textId="77777777" w:rsidR="0089599B" w:rsidRPr="00C84508" w:rsidRDefault="0089599B" w:rsidP="008959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67D038A9" w14:textId="77777777" w:rsidR="0089599B" w:rsidRPr="00C84508" w:rsidRDefault="0089599B" w:rsidP="008959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9599B" w:rsidRPr="00276E92" w14:paraId="3C072C14" w14:textId="77777777" w:rsidTr="00410BF0">
        <w:trPr>
          <w:trHeight w:val="229"/>
        </w:trPr>
        <w:tc>
          <w:tcPr>
            <w:tcW w:w="2178" w:type="pct"/>
          </w:tcPr>
          <w:p w14:paraId="3A1A8D7A" w14:textId="77777777" w:rsidR="0089599B" w:rsidRPr="000D05A0" w:rsidRDefault="0089599B" w:rsidP="00410BF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27B2523F" w14:textId="77777777" w:rsidR="0089599B" w:rsidRPr="00276E92" w:rsidRDefault="0089599B" w:rsidP="00410B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F09F4F4" w14:textId="77777777" w:rsidR="0089599B" w:rsidRPr="00276E92" w:rsidRDefault="0089599B" w:rsidP="00410BF0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7B99A05C" w14:textId="77777777" w:rsidR="004A72EB" w:rsidRPr="00D53869" w:rsidRDefault="004A72EB" w:rsidP="0089599B">
      <w:pPr>
        <w:spacing w:line="360" w:lineRule="auto"/>
        <w:ind w:firstLine="709"/>
        <w:jc w:val="both"/>
        <w:rPr>
          <w:rFonts w:ascii="PT Astra Serif" w:hAnsi="PT Astra Serif"/>
        </w:rPr>
      </w:pPr>
    </w:p>
    <w:sectPr w:rsidR="004A72EB" w:rsidRPr="00D53869" w:rsidSect="00F11A7D">
      <w:headerReference w:type="default" r:id="rId10"/>
      <w:headerReference w:type="first" r:id="rId11"/>
      <w:pgSz w:w="11906" w:h="16838"/>
      <w:pgMar w:top="1134" w:right="850" w:bottom="993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568F0" w14:textId="77777777" w:rsidR="00D85FEF" w:rsidRDefault="00D85FEF">
      <w:r>
        <w:separator/>
      </w:r>
    </w:p>
  </w:endnote>
  <w:endnote w:type="continuationSeparator" w:id="0">
    <w:p w14:paraId="0CBB958C" w14:textId="77777777" w:rsidR="00D85FEF" w:rsidRDefault="00D8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A91D3" w14:textId="77777777" w:rsidR="00D85FEF" w:rsidRDefault="00D85FEF">
      <w:r>
        <w:separator/>
      </w:r>
    </w:p>
  </w:footnote>
  <w:footnote w:type="continuationSeparator" w:id="0">
    <w:p w14:paraId="33EF0654" w14:textId="77777777" w:rsidR="00D85FEF" w:rsidRDefault="00D8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16549C" w:rsidRPr="0016549C" w:rsidRDefault="0016549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362D81">
          <w:rPr>
            <w:rFonts w:ascii="PT Astra Serif" w:hAnsi="PT Astra Serif"/>
            <w:noProof/>
            <w:sz w:val="28"/>
            <w:szCs w:val="28"/>
          </w:rPr>
          <w:t>2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16549C" w:rsidRDefault="0016549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28AD0" w14:textId="27E25213" w:rsidR="0016549C" w:rsidRDefault="0016549C">
    <w:pPr>
      <w:pStyle w:val="af"/>
      <w:jc w:val="center"/>
    </w:pPr>
  </w:p>
  <w:p w14:paraId="2EEE8614" w14:textId="77777777" w:rsidR="00761708" w:rsidRPr="005F11EB" w:rsidRDefault="00761708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4F4650"/>
    <w:multiLevelType w:val="hybridMultilevel"/>
    <w:tmpl w:val="BBD8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6480C"/>
    <w:multiLevelType w:val="hybridMultilevel"/>
    <w:tmpl w:val="8D6E5D36"/>
    <w:lvl w:ilvl="0" w:tplc="8BCC8A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04848"/>
    <w:rsid w:val="00007BE5"/>
    <w:rsid w:val="00010179"/>
    <w:rsid w:val="00022913"/>
    <w:rsid w:val="000230F0"/>
    <w:rsid w:val="00031B32"/>
    <w:rsid w:val="00042F72"/>
    <w:rsid w:val="000437E6"/>
    <w:rsid w:val="0004561B"/>
    <w:rsid w:val="0005339C"/>
    <w:rsid w:val="0007001C"/>
    <w:rsid w:val="00074334"/>
    <w:rsid w:val="00076DF1"/>
    <w:rsid w:val="0009274B"/>
    <w:rsid w:val="00097D31"/>
    <w:rsid w:val="000A4960"/>
    <w:rsid w:val="000C60C1"/>
    <w:rsid w:val="000D05A0"/>
    <w:rsid w:val="000E067F"/>
    <w:rsid w:val="000E6231"/>
    <w:rsid w:val="000F03B2"/>
    <w:rsid w:val="000F1693"/>
    <w:rsid w:val="000F17A0"/>
    <w:rsid w:val="00115CE3"/>
    <w:rsid w:val="0011670F"/>
    <w:rsid w:val="00123622"/>
    <w:rsid w:val="001250C0"/>
    <w:rsid w:val="00140632"/>
    <w:rsid w:val="001539F3"/>
    <w:rsid w:val="001558FC"/>
    <w:rsid w:val="00156715"/>
    <w:rsid w:val="00156E51"/>
    <w:rsid w:val="0016136D"/>
    <w:rsid w:val="0016549C"/>
    <w:rsid w:val="00174B1C"/>
    <w:rsid w:val="00174BF8"/>
    <w:rsid w:val="00191281"/>
    <w:rsid w:val="001A5FBD"/>
    <w:rsid w:val="001C32A8"/>
    <w:rsid w:val="001C5400"/>
    <w:rsid w:val="001C7CE2"/>
    <w:rsid w:val="001E0400"/>
    <w:rsid w:val="001E23F1"/>
    <w:rsid w:val="001E49CD"/>
    <w:rsid w:val="001E53E5"/>
    <w:rsid w:val="002013D6"/>
    <w:rsid w:val="00210557"/>
    <w:rsid w:val="0021412F"/>
    <w:rsid w:val="002147F8"/>
    <w:rsid w:val="002175AC"/>
    <w:rsid w:val="002235B8"/>
    <w:rsid w:val="002357CC"/>
    <w:rsid w:val="00236560"/>
    <w:rsid w:val="00246337"/>
    <w:rsid w:val="002464DB"/>
    <w:rsid w:val="0025300C"/>
    <w:rsid w:val="00260B37"/>
    <w:rsid w:val="00265EF0"/>
    <w:rsid w:val="00270C3B"/>
    <w:rsid w:val="002910F5"/>
    <w:rsid w:val="002962C6"/>
    <w:rsid w:val="0029794D"/>
    <w:rsid w:val="002A16C1"/>
    <w:rsid w:val="002B4FD2"/>
    <w:rsid w:val="002E54BE"/>
    <w:rsid w:val="00320F09"/>
    <w:rsid w:val="00322635"/>
    <w:rsid w:val="00335B4F"/>
    <w:rsid w:val="00341F8C"/>
    <w:rsid w:val="00341F8F"/>
    <w:rsid w:val="003433EA"/>
    <w:rsid w:val="00343F0D"/>
    <w:rsid w:val="003450F7"/>
    <w:rsid w:val="0035336D"/>
    <w:rsid w:val="00356094"/>
    <w:rsid w:val="00362D81"/>
    <w:rsid w:val="00366B39"/>
    <w:rsid w:val="00372FEE"/>
    <w:rsid w:val="00373B52"/>
    <w:rsid w:val="00374892"/>
    <w:rsid w:val="00393174"/>
    <w:rsid w:val="003A2384"/>
    <w:rsid w:val="003A2B63"/>
    <w:rsid w:val="003B4B2B"/>
    <w:rsid w:val="003C1FBE"/>
    <w:rsid w:val="003C3A0B"/>
    <w:rsid w:val="003D216B"/>
    <w:rsid w:val="003D25A7"/>
    <w:rsid w:val="003D3CA1"/>
    <w:rsid w:val="00413849"/>
    <w:rsid w:val="004246FD"/>
    <w:rsid w:val="004466C5"/>
    <w:rsid w:val="004620EA"/>
    <w:rsid w:val="004763D3"/>
    <w:rsid w:val="0048387B"/>
    <w:rsid w:val="00484A8B"/>
    <w:rsid w:val="00491B3E"/>
    <w:rsid w:val="004964FF"/>
    <w:rsid w:val="004A19BD"/>
    <w:rsid w:val="004A3E4D"/>
    <w:rsid w:val="004A72EB"/>
    <w:rsid w:val="004B11D7"/>
    <w:rsid w:val="004C74A2"/>
    <w:rsid w:val="004E2EB9"/>
    <w:rsid w:val="004F7318"/>
    <w:rsid w:val="00500882"/>
    <w:rsid w:val="0050541D"/>
    <w:rsid w:val="00514EA4"/>
    <w:rsid w:val="005170BF"/>
    <w:rsid w:val="00527B97"/>
    <w:rsid w:val="00555268"/>
    <w:rsid w:val="00557531"/>
    <w:rsid w:val="005817A2"/>
    <w:rsid w:val="00587D40"/>
    <w:rsid w:val="0059788A"/>
    <w:rsid w:val="005B2800"/>
    <w:rsid w:val="005B3753"/>
    <w:rsid w:val="005C3290"/>
    <w:rsid w:val="005C6B9A"/>
    <w:rsid w:val="005C7D26"/>
    <w:rsid w:val="005D6BBD"/>
    <w:rsid w:val="005E46D3"/>
    <w:rsid w:val="005F11EB"/>
    <w:rsid w:val="005F2747"/>
    <w:rsid w:val="005F6D36"/>
    <w:rsid w:val="005F7562"/>
    <w:rsid w:val="005F7DEF"/>
    <w:rsid w:val="00603D3F"/>
    <w:rsid w:val="00615662"/>
    <w:rsid w:val="00621DB1"/>
    <w:rsid w:val="00631C5C"/>
    <w:rsid w:val="0063692B"/>
    <w:rsid w:val="006444A9"/>
    <w:rsid w:val="00652C69"/>
    <w:rsid w:val="00653237"/>
    <w:rsid w:val="00662D0F"/>
    <w:rsid w:val="00680C8F"/>
    <w:rsid w:val="006A4B7C"/>
    <w:rsid w:val="006B6722"/>
    <w:rsid w:val="006C7BA7"/>
    <w:rsid w:val="006D00A4"/>
    <w:rsid w:val="006F2075"/>
    <w:rsid w:val="006F65B9"/>
    <w:rsid w:val="00706910"/>
    <w:rsid w:val="007112E3"/>
    <w:rsid w:val="007143EE"/>
    <w:rsid w:val="00724E8F"/>
    <w:rsid w:val="00735804"/>
    <w:rsid w:val="007402BF"/>
    <w:rsid w:val="007443ED"/>
    <w:rsid w:val="00745C8D"/>
    <w:rsid w:val="00747989"/>
    <w:rsid w:val="00750ABC"/>
    <w:rsid w:val="00751008"/>
    <w:rsid w:val="007514DF"/>
    <w:rsid w:val="00761708"/>
    <w:rsid w:val="00763383"/>
    <w:rsid w:val="00767E62"/>
    <w:rsid w:val="007730E4"/>
    <w:rsid w:val="00796661"/>
    <w:rsid w:val="007A32A0"/>
    <w:rsid w:val="007F12CE"/>
    <w:rsid w:val="007F1E32"/>
    <w:rsid w:val="007F406E"/>
    <w:rsid w:val="007F4F01"/>
    <w:rsid w:val="007F5057"/>
    <w:rsid w:val="00800DC8"/>
    <w:rsid w:val="00802BAB"/>
    <w:rsid w:val="00824606"/>
    <w:rsid w:val="00826211"/>
    <w:rsid w:val="008312D9"/>
    <w:rsid w:val="0083223B"/>
    <w:rsid w:val="00834F86"/>
    <w:rsid w:val="0083522F"/>
    <w:rsid w:val="00846947"/>
    <w:rsid w:val="00881D9C"/>
    <w:rsid w:val="00886A38"/>
    <w:rsid w:val="00891B9B"/>
    <w:rsid w:val="0089367A"/>
    <w:rsid w:val="008945E3"/>
    <w:rsid w:val="0089599B"/>
    <w:rsid w:val="008A216B"/>
    <w:rsid w:val="008A457D"/>
    <w:rsid w:val="008A7797"/>
    <w:rsid w:val="008C4EEB"/>
    <w:rsid w:val="008D553D"/>
    <w:rsid w:val="008E2960"/>
    <w:rsid w:val="008E7798"/>
    <w:rsid w:val="008F0CCF"/>
    <w:rsid w:val="008F2E0C"/>
    <w:rsid w:val="008F3FB3"/>
    <w:rsid w:val="009110D2"/>
    <w:rsid w:val="00915E6D"/>
    <w:rsid w:val="00924EA0"/>
    <w:rsid w:val="0095038B"/>
    <w:rsid w:val="0095143B"/>
    <w:rsid w:val="00955C3C"/>
    <w:rsid w:val="00955D8B"/>
    <w:rsid w:val="00960226"/>
    <w:rsid w:val="00973BBE"/>
    <w:rsid w:val="0097404C"/>
    <w:rsid w:val="00976BBD"/>
    <w:rsid w:val="00990BF8"/>
    <w:rsid w:val="009968FB"/>
    <w:rsid w:val="009A0280"/>
    <w:rsid w:val="009A3711"/>
    <w:rsid w:val="009A7968"/>
    <w:rsid w:val="009B256C"/>
    <w:rsid w:val="009C0AD5"/>
    <w:rsid w:val="009D1BE3"/>
    <w:rsid w:val="009D3145"/>
    <w:rsid w:val="009D7392"/>
    <w:rsid w:val="009E65BB"/>
    <w:rsid w:val="00A12D00"/>
    <w:rsid w:val="00A24EB9"/>
    <w:rsid w:val="00A25E25"/>
    <w:rsid w:val="00A27673"/>
    <w:rsid w:val="00A333F8"/>
    <w:rsid w:val="00A35A1D"/>
    <w:rsid w:val="00A60CD6"/>
    <w:rsid w:val="00A75B9D"/>
    <w:rsid w:val="00A838EC"/>
    <w:rsid w:val="00AA3E11"/>
    <w:rsid w:val="00AC0FC2"/>
    <w:rsid w:val="00AC36EF"/>
    <w:rsid w:val="00AC667E"/>
    <w:rsid w:val="00AD3729"/>
    <w:rsid w:val="00AF2310"/>
    <w:rsid w:val="00B010E3"/>
    <w:rsid w:val="00B02977"/>
    <w:rsid w:val="00B0593F"/>
    <w:rsid w:val="00B10377"/>
    <w:rsid w:val="00B12AB6"/>
    <w:rsid w:val="00B3003C"/>
    <w:rsid w:val="00B363EC"/>
    <w:rsid w:val="00B4017E"/>
    <w:rsid w:val="00B562C1"/>
    <w:rsid w:val="00B57A6D"/>
    <w:rsid w:val="00B63427"/>
    <w:rsid w:val="00B63641"/>
    <w:rsid w:val="00B77A0E"/>
    <w:rsid w:val="00B85D78"/>
    <w:rsid w:val="00B903B3"/>
    <w:rsid w:val="00B96083"/>
    <w:rsid w:val="00BA204D"/>
    <w:rsid w:val="00BA4658"/>
    <w:rsid w:val="00BC3EC7"/>
    <w:rsid w:val="00BC4873"/>
    <w:rsid w:val="00BD2261"/>
    <w:rsid w:val="00BF302E"/>
    <w:rsid w:val="00C0396E"/>
    <w:rsid w:val="00C07D3F"/>
    <w:rsid w:val="00C245AE"/>
    <w:rsid w:val="00C45553"/>
    <w:rsid w:val="00C45B62"/>
    <w:rsid w:val="00C500D7"/>
    <w:rsid w:val="00C56B1C"/>
    <w:rsid w:val="00C74331"/>
    <w:rsid w:val="00C74720"/>
    <w:rsid w:val="00C77C6C"/>
    <w:rsid w:val="00C90DDB"/>
    <w:rsid w:val="00CB09D5"/>
    <w:rsid w:val="00CB7537"/>
    <w:rsid w:val="00CC4111"/>
    <w:rsid w:val="00CC61A2"/>
    <w:rsid w:val="00CD13AF"/>
    <w:rsid w:val="00CF25B5"/>
    <w:rsid w:val="00CF3559"/>
    <w:rsid w:val="00D00BF6"/>
    <w:rsid w:val="00D1417A"/>
    <w:rsid w:val="00D14E7A"/>
    <w:rsid w:val="00D53869"/>
    <w:rsid w:val="00D65F8A"/>
    <w:rsid w:val="00D727E8"/>
    <w:rsid w:val="00D759AD"/>
    <w:rsid w:val="00D82059"/>
    <w:rsid w:val="00D85FEF"/>
    <w:rsid w:val="00D86274"/>
    <w:rsid w:val="00D8750B"/>
    <w:rsid w:val="00DA3DC2"/>
    <w:rsid w:val="00DA73A9"/>
    <w:rsid w:val="00DF0ADE"/>
    <w:rsid w:val="00DF1D75"/>
    <w:rsid w:val="00DF65A8"/>
    <w:rsid w:val="00E03E77"/>
    <w:rsid w:val="00E045A9"/>
    <w:rsid w:val="00E06FAE"/>
    <w:rsid w:val="00E11B07"/>
    <w:rsid w:val="00E41E47"/>
    <w:rsid w:val="00E54A1E"/>
    <w:rsid w:val="00E627DD"/>
    <w:rsid w:val="00E66DD0"/>
    <w:rsid w:val="00E7236B"/>
    <w:rsid w:val="00E727C9"/>
    <w:rsid w:val="00E7791C"/>
    <w:rsid w:val="00E9203B"/>
    <w:rsid w:val="00E94E10"/>
    <w:rsid w:val="00EA0918"/>
    <w:rsid w:val="00EB721A"/>
    <w:rsid w:val="00EF0503"/>
    <w:rsid w:val="00EF186F"/>
    <w:rsid w:val="00F11A7D"/>
    <w:rsid w:val="00F2275D"/>
    <w:rsid w:val="00F33CBC"/>
    <w:rsid w:val="00F40B55"/>
    <w:rsid w:val="00F613BD"/>
    <w:rsid w:val="00F614DD"/>
    <w:rsid w:val="00F63BDF"/>
    <w:rsid w:val="00F737E5"/>
    <w:rsid w:val="00F77EC6"/>
    <w:rsid w:val="00F805BB"/>
    <w:rsid w:val="00F825D0"/>
    <w:rsid w:val="00F93EA2"/>
    <w:rsid w:val="00F951BB"/>
    <w:rsid w:val="00F95ACD"/>
    <w:rsid w:val="00F96022"/>
    <w:rsid w:val="00FB06AE"/>
    <w:rsid w:val="00FB2BCF"/>
    <w:rsid w:val="00FB413C"/>
    <w:rsid w:val="00FD642B"/>
    <w:rsid w:val="00FE04D2"/>
    <w:rsid w:val="00FE125F"/>
    <w:rsid w:val="00FE6126"/>
    <w:rsid w:val="00FE79E6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annotation reference"/>
    <w:basedOn w:val="a0"/>
    <w:uiPriority w:val="99"/>
    <w:semiHidden/>
    <w:unhideWhenUsed/>
    <w:rsid w:val="00653237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653237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653237"/>
    <w:rPr>
      <w:lang w:eastAsia="zh-CN"/>
    </w:rPr>
  </w:style>
  <w:style w:type="paragraph" w:customStyle="1" w:styleId="23">
    <w:name w:val="Знак Знак2"/>
    <w:basedOn w:val="a"/>
    <w:rsid w:val="00DA73A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annotation reference"/>
    <w:basedOn w:val="a0"/>
    <w:uiPriority w:val="99"/>
    <w:semiHidden/>
    <w:unhideWhenUsed/>
    <w:rsid w:val="00653237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653237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653237"/>
    <w:rPr>
      <w:lang w:eastAsia="zh-CN"/>
    </w:rPr>
  </w:style>
  <w:style w:type="paragraph" w:customStyle="1" w:styleId="23">
    <w:name w:val="Знак Знак2"/>
    <w:basedOn w:val="a"/>
    <w:rsid w:val="00DA73A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4E44-7718-4BDE-AC20-4A833B7C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2025-05-07T06:34:00Z</cp:lastPrinted>
  <dcterms:created xsi:type="dcterms:W3CDTF">2025-05-07T06:35:00Z</dcterms:created>
  <dcterms:modified xsi:type="dcterms:W3CDTF">2025-05-07T06:35:00Z</dcterms:modified>
</cp:coreProperties>
</file>