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2127E3D" w14:textId="77777777" w:rsidR="00B17AFC" w:rsidRPr="004964FF" w:rsidRDefault="00B17AFC" w:rsidP="00B17AF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A81A43A" w14:textId="77777777" w:rsidR="00B17AFC" w:rsidRDefault="00B17AFC" w:rsidP="00B17AF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7AFC" w:rsidRPr="007648B2" w14:paraId="617139A0" w14:textId="77777777" w:rsidTr="00B17AFC">
        <w:trPr>
          <w:trHeight w:val="146"/>
        </w:trPr>
        <w:tc>
          <w:tcPr>
            <w:tcW w:w="5846" w:type="dxa"/>
            <w:shd w:val="clear" w:color="auto" w:fill="auto"/>
          </w:tcPr>
          <w:p w14:paraId="0A863C82" w14:textId="7547AF63" w:rsidR="00B17AFC" w:rsidRPr="006F2075" w:rsidRDefault="007B3049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B17A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AD3F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27.06.2025</w:t>
            </w:r>
          </w:p>
        </w:tc>
        <w:tc>
          <w:tcPr>
            <w:tcW w:w="2409" w:type="dxa"/>
            <w:shd w:val="clear" w:color="auto" w:fill="auto"/>
          </w:tcPr>
          <w:p w14:paraId="5ACC0F3B" w14:textId="66969424" w:rsidR="00B17AFC" w:rsidRPr="006F2075" w:rsidRDefault="00B17AFC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3F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 – 1075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4373942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Устава </w:t>
      </w:r>
      <w:r w:rsidR="00C04802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Pr="008A038E">
        <w:rPr>
          <w:rFonts w:ascii="PT Astra Serif" w:hAnsi="PT Astra Serif"/>
          <w:sz w:val="28"/>
          <w:szCs w:val="28"/>
        </w:rPr>
        <w:t xml:space="preserve">, на основании Устава </w:t>
      </w:r>
      <w:r w:rsidR="00C04802">
        <w:rPr>
          <w:rFonts w:ascii="PT Astra Serif" w:hAnsi="PT Astra Serif"/>
          <w:sz w:val="28"/>
          <w:szCs w:val="28"/>
        </w:rPr>
        <w:t xml:space="preserve">Щекинского </w:t>
      </w:r>
      <w:r w:rsidRPr="008A038E">
        <w:rPr>
          <w:rFonts w:ascii="PT Astra Serif" w:hAnsi="PT Astra Serif"/>
          <w:sz w:val="28"/>
          <w:szCs w:val="28"/>
        </w:rPr>
        <w:t>муни</w:t>
      </w:r>
      <w:r w:rsidR="00C04802">
        <w:rPr>
          <w:rFonts w:ascii="PT Astra Serif" w:hAnsi="PT Astra Serif"/>
          <w:sz w:val="28"/>
          <w:szCs w:val="28"/>
        </w:rPr>
        <w:t xml:space="preserve">ципального </w:t>
      </w:r>
      <w:r w:rsidRPr="008A038E">
        <w:rPr>
          <w:rFonts w:ascii="PT Astra Serif" w:hAnsi="PT Astra Serif"/>
          <w:sz w:val="28"/>
          <w:szCs w:val="28"/>
        </w:rPr>
        <w:t xml:space="preserve"> район</w:t>
      </w:r>
      <w:r w:rsidR="00C04802">
        <w:rPr>
          <w:rFonts w:ascii="PT Astra Serif" w:hAnsi="PT Astra Serif"/>
          <w:sz w:val="28"/>
          <w:szCs w:val="28"/>
        </w:rPr>
        <w:t>а Тульской области</w:t>
      </w:r>
      <w:r w:rsidRPr="008A038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Pr="008A038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038E">
        <w:rPr>
          <w:rFonts w:ascii="PT Astra Serif" w:hAnsi="PT Astra Serif"/>
          <w:sz w:val="28"/>
          <w:szCs w:val="28"/>
        </w:rPr>
        <w:t xml:space="preserve">Эл № ФС 77-74320 от 19.11.2018), и разместить на официальном сайте муниципального образования Щекинский район. </w:t>
      </w:r>
      <w:proofErr w:type="gramEnd"/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4605E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4605E6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4605E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43D05F1A" w14:textId="351B3E59" w:rsidR="00B17AFC" w:rsidRPr="008D5837" w:rsidRDefault="00C65055" w:rsidP="004605E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Щекинский район</w:t>
            </w:r>
          </w:p>
          <w:p w14:paraId="48DD208C" w14:textId="54A9E688" w:rsidR="00C65055" w:rsidRPr="008A038E" w:rsidRDefault="00B17AFC" w:rsidP="00AD3F6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D3F65">
              <w:rPr>
                <w:rFonts w:ascii="PT Astra Serif" w:hAnsi="PT Astra Serif"/>
                <w:sz w:val="28"/>
                <w:szCs w:val="28"/>
              </w:rPr>
              <w:t>27.06.2025</w:t>
            </w:r>
            <w:r w:rsidR="007B30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D3F65">
              <w:rPr>
                <w:rFonts w:ascii="PT Astra Serif" w:hAnsi="PT Astra Serif"/>
                <w:sz w:val="28"/>
                <w:szCs w:val="28"/>
              </w:rPr>
              <w:t>6 – 1075</w:t>
            </w:r>
          </w:p>
        </w:tc>
      </w:tr>
      <w:tr w:rsidR="00C65055" w:rsidRPr="008A038E" w14:paraId="15DBCB56" w14:textId="77777777" w:rsidTr="004605E6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7133B44C" w14:textId="77777777" w:rsidR="00B17AFC" w:rsidRDefault="00C65055" w:rsidP="004605E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53D6F54D" w14:textId="6798AAE3" w:rsidR="00C65055" w:rsidRPr="008A038E" w:rsidRDefault="00C65055" w:rsidP="004605E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14:paraId="788D6003" w14:textId="77777777" w:rsidR="00C65055" w:rsidRPr="008A038E" w:rsidRDefault="00C65055" w:rsidP="004605E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62A95982" w14:textId="37796932" w:rsidR="00C65055" w:rsidRPr="008A038E" w:rsidRDefault="00C65055" w:rsidP="004605E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3970255" w14:textId="77777777" w:rsidR="004605E6" w:rsidRDefault="004605E6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№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  <w:proofErr w:type="gramEnd"/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зданий, а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при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отсутствии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4605E6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14:paraId="35A136B0" w14:textId="77777777" w:rsidR="00B2558B" w:rsidRPr="008A038E" w:rsidRDefault="00B2558B" w:rsidP="004605E6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4605E6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183A51FD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Лукашина</w:t>
            </w:r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Колоскова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4605E6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4605E6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4605E6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4605E6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4605E6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2C2DF8E4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</w:t>
            </w:r>
          </w:p>
          <w:p w14:paraId="6E8DA259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4605E6">
            <w:pPr>
              <w:shd w:val="clear" w:color="auto" w:fill="FFFFFF"/>
              <w:spacing w:line="281" w:lineRule="exact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4605E6">
            <w:pPr>
              <w:shd w:val="clear" w:color="auto" w:fill="FFFFFF"/>
              <w:spacing w:line="281" w:lineRule="exact"/>
              <w:ind w:left="7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4605E6">
            <w:pPr>
              <w:shd w:val="clear" w:color="auto" w:fill="FFFFFF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4605E6">
            <w:pPr>
              <w:shd w:val="clear" w:color="auto" w:fill="FFFFFF"/>
              <w:ind w:left="7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4605E6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4605E6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4605E6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F27B4" w14:textId="0E284824" w:rsidR="00B2558B" w:rsidRPr="008A038E" w:rsidRDefault="0026165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102F131" w14:textId="13496A9B" w:rsidR="00B2558B" w:rsidRPr="008A038E" w:rsidRDefault="0026165D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62FF61A8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66C8C2F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шиномонтаж</w:t>
            </w:r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4605E6">
            <w:pPr>
              <w:shd w:val="clear" w:color="auto" w:fill="FFFFFF"/>
              <w:ind w:left="7" w:right="34" w:firstLine="7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4605E6">
            <w:pPr>
              <w:shd w:val="clear" w:color="auto" w:fill="FFFFFF"/>
              <w:ind w:left="7" w:right="34" w:firstLine="7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5E5FEB29" w14:textId="33D5B5B1" w:rsidR="00B2558B" w:rsidRPr="008A038E" w:rsidRDefault="00B2558B" w:rsidP="004605E6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4605E6">
            <w:pPr>
              <w:shd w:val="clear" w:color="auto" w:fill="FFFFFF"/>
              <w:ind w:left="7" w:right="34" w:firstLine="7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4605E6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51D595D0" w14:textId="28A8087D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AB216E5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 –</w:t>
            </w:r>
          </w:p>
          <w:p w14:paraId="2ED5FEF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4605E6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4605E6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</w:t>
            </w:r>
            <w:proofErr w:type="gramStart"/>
            <w:r w:rsidRPr="008A038E">
              <w:rPr>
                <w:rFonts w:ascii="PT Astra Serif" w:hAnsi="PT Astra Serif"/>
              </w:rPr>
              <w:t>Шахтерская</w:t>
            </w:r>
            <w:proofErr w:type="gramEnd"/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4605E6">
            <w:pPr>
              <w:shd w:val="clear" w:color="auto" w:fill="FFFFFF"/>
              <w:ind w:left="7" w:right="34" w:firstLine="7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4605E6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1D2547C1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</w:t>
            </w:r>
          </w:p>
          <w:p w14:paraId="59125717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4605E6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Юбилейная</w:t>
            </w:r>
            <w:proofErr w:type="gramEnd"/>
            <w:r w:rsidRPr="008A038E">
              <w:rPr>
                <w:rFonts w:ascii="PT Astra Serif" w:hAnsi="PT Astra Serif"/>
              </w:rPr>
              <w:t>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4605E6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4605E6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4605E6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4605E6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4605E6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4605E6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4605E6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2840AB7" w14:textId="515A7E4C" w:rsidR="00B2558B" w:rsidRPr="008A038E" w:rsidRDefault="00B2558B" w:rsidP="004605E6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4605E6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4605E6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4605E6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4605E6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4605E6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proofErr w:type="gramStart"/>
            <w:r w:rsidRPr="008A038E">
              <w:rPr>
                <w:rFonts w:ascii="PT Astra Serif" w:hAnsi="PT Astra Serif"/>
              </w:rPr>
              <w:t>поп-корн</w:t>
            </w:r>
            <w:proofErr w:type="gramEnd"/>
            <w:r w:rsidRPr="008A038E">
              <w:rPr>
                <w:rFonts w:ascii="PT Astra Serif" w:hAnsi="PT Astra Serif"/>
              </w:rPr>
              <w:t>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4605E6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</w:t>
            </w:r>
            <w:proofErr w:type="gramStart"/>
            <w:r w:rsidRPr="008A038E">
              <w:rPr>
                <w:rFonts w:ascii="PT Astra Serif" w:hAnsi="PT Astra Serif"/>
              </w:rPr>
              <w:t>.</w:t>
            </w:r>
            <w:proofErr w:type="gramEnd"/>
            <w:r w:rsidRPr="008A038E">
              <w:rPr>
                <w:rFonts w:ascii="PT Astra Serif" w:hAnsi="PT Astra Serif"/>
              </w:rPr>
              <w:t xml:space="preserve"> </w:t>
            </w:r>
            <w:proofErr w:type="gramStart"/>
            <w:r w:rsidRPr="008A038E">
              <w:rPr>
                <w:rFonts w:ascii="PT Astra Serif" w:hAnsi="PT Astra Serif"/>
              </w:rPr>
              <w:t>д</w:t>
            </w:r>
            <w:proofErr w:type="gramEnd"/>
            <w:r w:rsidRPr="008A038E">
              <w:rPr>
                <w:rFonts w:ascii="PT Astra Serif" w:hAnsi="PT Astra Serif"/>
              </w:rPr>
              <w:t>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3A3E74A1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 –</w:t>
            </w:r>
          </w:p>
          <w:p w14:paraId="6C3BAC46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Колоскова-</w:t>
            </w:r>
          </w:p>
          <w:p w14:paraId="165CBB29" w14:textId="17AC101D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4605E6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090D2334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 –</w:t>
            </w:r>
          </w:p>
          <w:p w14:paraId="5CDC4B5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8A038E">
              <w:rPr>
                <w:rFonts w:ascii="PT Astra Serif" w:hAnsi="PT Astra Serif"/>
                <w:color w:val="000000"/>
              </w:rPr>
              <w:t>передвижной</w:t>
            </w:r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4605E6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4605E6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4605E6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«Щекинской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4605E6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4605E6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4605E6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4605E6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4605E6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4605E6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4605E6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4605E6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580C25C8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Толстого-</w:t>
            </w:r>
          </w:p>
          <w:p w14:paraId="0370104C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  <w:r w:rsidRPr="008A038E">
              <w:rPr>
                <w:rFonts w:ascii="PT Astra Serif" w:hAnsi="PT Astra Serif"/>
              </w:rPr>
              <w:t>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4605E6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651243B8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08BCD06D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4E948C43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 –</w:t>
            </w:r>
          </w:p>
          <w:p w14:paraId="057EBC1C" w14:textId="77777777" w:rsidR="00B2558B" w:rsidRPr="008A038E" w:rsidRDefault="00B2558B" w:rsidP="004605E6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4605E6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4605E6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4605E6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4605E6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4605E6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4605E6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4605E6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4605E6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4605E6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155DC9EC" w:rsidR="008C01AA" w:rsidRPr="008A038E" w:rsidRDefault="00DB69E7" w:rsidP="008C01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4605E6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26165D" w:rsidRPr="008A038E" w14:paraId="7D0EBE8C" w14:textId="77777777" w:rsidTr="004605E6">
        <w:trPr>
          <w:trHeight w:val="460"/>
        </w:trPr>
        <w:tc>
          <w:tcPr>
            <w:tcW w:w="675" w:type="dxa"/>
            <w:vAlign w:val="center"/>
          </w:tcPr>
          <w:p w14:paraId="3DE435B7" w14:textId="2B3F4A20" w:rsidR="0026165D" w:rsidRPr="008A038E" w:rsidRDefault="0026165D" w:rsidP="0026165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309</w:t>
            </w:r>
          </w:p>
        </w:tc>
        <w:tc>
          <w:tcPr>
            <w:tcW w:w="1418" w:type="dxa"/>
            <w:vAlign w:val="center"/>
          </w:tcPr>
          <w:p w14:paraId="76ED7974" w14:textId="49D74AAC" w:rsidR="0026165D" w:rsidRPr="008A038E" w:rsidRDefault="00430493" w:rsidP="004304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54.015051</w:t>
            </w:r>
            <w:r w:rsidRPr="0043049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595E64" w14:textId="615F6E41" w:rsidR="0026165D" w:rsidRPr="008A038E" w:rsidRDefault="00430493" w:rsidP="0026165D">
            <w:pPr>
              <w:jc w:val="center"/>
              <w:rPr>
                <w:rFonts w:ascii="PT Astra Serif" w:hAnsi="PT Astra Serif"/>
              </w:rPr>
            </w:pPr>
            <w:r w:rsidRPr="00430493">
              <w:rPr>
                <w:rFonts w:ascii="PT Astra Serif" w:hAnsi="PT Astra Serif"/>
              </w:rPr>
              <w:t>37.500916</w:t>
            </w:r>
          </w:p>
        </w:tc>
        <w:tc>
          <w:tcPr>
            <w:tcW w:w="2552" w:type="dxa"/>
            <w:vAlign w:val="center"/>
          </w:tcPr>
          <w:p w14:paraId="7286D08E" w14:textId="025EC3F5" w:rsidR="0026165D" w:rsidRPr="008A038E" w:rsidRDefault="0026165D" w:rsidP="004605E6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> Спортивная</w:t>
            </w:r>
            <w:r w:rsidRPr="008A038E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д.22</w:t>
            </w:r>
          </w:p>
        </w:tc>
        <w:tc>
          <w:tcPr>
            <w:tcW w:w="1701" w:type="dxa"/>
            <w:vAlign w:val="center"/>
          </w:tcPr>
          <w:p w14:paraId="38FBDA90" w14:textId="4EE2A922" w:rsidR="0026165D" w:rsidRPr="008A038E" w:rsidRDefault="0026165D" w:rsidP="0026165D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0FC8D45" w14:textId="687F6BF2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3C46A6E" w14:textId="7B5D00A5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33DA0D" w14:textId="39EEC310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40E144" w14:textId="7D94BFBD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</w:tr>
    </w:tbl>
    <w:p w14:paraId="3EF2EE98" w14:textId="77777777" w:rsidR="004605E6" w:rsidRDefault="004605E6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14:paraId="2DBB5950" w14:textId="4185E79F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4605E6">
          <w:headerReference w:type="first" r:id="rId12"/>
          <w:pgSz w:w="16838" w:h="11906" w:orient="landscape"/>
          <w:pgMar w:top="709" w:right="709" w:bottom="1135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14:paraId="66E0BA3A" w14:textId="77777777" w:rsidR="00B17AFC" w:rsidRPr="008D5837" w:rsidRDefault="00B17AFC" w:rsidP="00B17A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14:paraId="64631BEA" w14:textId="01883C90" w:rsidR="00B2558B" w:rsidRPr="008A038E" w:rsidRDefault="00AD3F65" w:rsidP="004605E6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27.06.2025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6 – 1075</w:t>
            </w:r>
            <w:bookmarkStart w:id="0" w:name="_GoBack"/>
            <w:bookmarkEnd w:id="0"/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33BB349" w14:textId="77777777" w:rsidR="00B17AFC" w:rsidRDefault="00B2558B" w:rsidP="00B2558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3C6C3059" w14:textId="7459A60C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B2558B" w:rsidRPr="008A038E" w:rsidSect="00FB56CE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2F7D2" w14:textId="77777777" w:rsidR="00FF0DC5" w:rsidRDefault="00FF0DC5">
      <w:r>
        <w:separator/>
      </w:r>
    </w:p>
  </w:endnote>
  <w:endnote w:type="continuationSeparator" w:id="0">
    <w:p w14:paraId="1DC42FE0" w14:textId="77777777" w:rsidR="00FF0DC5" w:rsidRDefault="00FF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34FF9" w14:textId="77777777" w:rsidR="00FF0DC5" w:rsidRDefault="00FF0DC5">
      <w:r>
        <w:separator/>
      </w:r>
    </w:p>
  </w:footnote>
  <w:footnote w:type="continuationSeparator" w:id="0">
    <w:p w14:paraId="10937814" w14:textId="77777777" w:rsidR="00FF0DC5" w:rsidRDefault="00FF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C04802" w:rsidRPr="000B291F" w:rsidRDefault="00C0480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D3F65">
          <w:rPr>
            <w:rFonts w:ascii="PT Astra Serif" w:hAnsi="PT Astra Serif"/>
            <w:noProof/>
            <w:sz w:val="28"/>
            <w:szCs w:val="28"/>
          </w:rPr>
          <w:t>23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C04802" w:rsidRDefault="00C048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C04802" w:rsidRDefault="00C04802">
    <w:pPr>
      <w:pStyle w:val="af"/>
      <w:jc w:val="center"/>
    </w:pPr>
  </w:p>
  <w:p w14:paraId="49160A74" w14:textId="77777777" w:rsidR="00C04802" w:rsidRDefault="00C0480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C04802" w:rsidRDefault="00C04802">
    <w:pPr>
      <w:pStyle w:val="af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73D83181" w:rsidR="00C04802" w:rsidRPr="00C32D86" w:rsidRDefault="00C04802">
    <w:pPr>
      <w:pStyle w:val="af"/>
      <w:jc w:val="center"/>
      <w:rPr>
        <w:rFonts w:ascii="PT Astra Serif" w:hAnsi="PT Astra Serif"/>
        <w:sz w:val="28"/>
        <w:szCs w:val="28"/>
      </w:rPr>
    </w:pPr>
  </w:p>
  <w:p w14:paraId="6F104DFD" w14:textId="77777777" w:rsidR="00C04802" w:rsidRDefault="00C04802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4A24"/>
    <w:rsid w:val="00006DAF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3905"/>
    <w:rsid w:val="00174B1C"/>
    <w:rsid w:val="00174BF8"/>
    <w:rsid w:val="00183B99"/>
    <w:rsid w:val="001A5FBD"/>
    <w:rsid w:val="001B33A4"/>
    <w:rsid w:val="001C32A8"/>
    <w:rsid w:val="001C7CE2"/>
    <w:rsid w:val="001E53E5"/>
    <w:rsid w:val="002013D6"/>
    <w:rsid w:val="0021316A"/>
    <w:rsid w:val="0021412F"/>
    <w:rsid w:val="002147F8"/>
    <w:rsid w:val="00236560"/>
    <w:rsid w:val="00260B37"/>
    <w:rsid w:val="0026165D"/>
    <w:rsid w:val="00270C3B"/>
    <w:rsid w:val="00280AE6"/>
    <w:rsid w:val="0029794D"/>
    <w:rsid w:val="002A16C1"/>
    <w:rsid w:val="002B4FD2"/>
    <w:rsid w:val="002E54BE"/>
    <w:rsid w:val="00322635"/>
    <w:rsid w:val="00376980"/>
    <w:rsid w:val="003A2384"/>
    <w:rsid w:val="003A2F47"/>
    <w:rsid w:val="003C3A0B"/>
    <w:rsid w:val="003D216B"/>
    <w:rsid w:val="00413C6A"/>
    <w:rsid w:val="00430493"/>
    <w:rsid w:val="004605E6"/>
    <w:rsid w:val="0048387B"/>
    <w:rsid w:val="00483AB3"/>
    <w:rsid w:val="004964FF"/>
    <w:rsid w:val="004A3E4D"/>
    <w:rsid w:val="004C74A2"/>
    <w:rsid w:val="004F4BAA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4629F"/>
    <w:rsid w:val="00750ABC"/>
    <w:rsid w:val="00751008"/>
    <w:rsid w:val="00773E4A"/>
    <w:rsid w:val="00782742"/>
    <w:rsid w:val="00796661"/>
    <w:rsid w:val="007B3049"/>
    <w:rsid w:val="007B6401"/>
    <w:rsid w:val="007D7712"/>
    <w:rsid w:val="007F12CE"/>
    <w:rsid w:val="007F4F01"/>
    <w:rsid w:val="008233FA"/>
    <w:rsid w:val="00826211"/>
    <w:rsid w:val="0083223B"/>
    <w:rsid w:val="00882550"/>
    <w:rsid w:val="00886A38"/>
    <w:rsid w:val="008A038E"/>
    <w:rsid w:val="008A457D"/>
    <w:rsid w:val="008C01AA"/>
    <w:rsid w:val="008F2E0C"/>
    <w:rsid w:val="008F5974"/>
    <w:rsid w:val="009110D2"/>
    <w:rsid w:val="00941311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AD3F65"/>
    <w:rsid w:val="00B00492"/>
    <w:rsid w:val="00B0593F"/>
    <w:rsid w:val="00B17AFC"/>
    <w:rsid w:val="00B2558B"/>
    <w:rsid w:val="00B46269"/>
    <w:rsid w:val="00B562C1"/>
    <w:rsid w:val="00B63641"/>
    <w:rsid w:val="00BA4658"/>
    <w:rsid w:val="00BB7F9D"/>
    <w:rsid w:val="00BD2261"/>
    <w:rsid w:val="00C02BDE"/>
    <w:rsid w:val="00C04802"/>
    <w:rsid w:val="00C32D86"/>
    <w:rsid w:val="00C65055"/>
    <w:rsid w:val="00C73467"/>
    <w:rsid w:val="00CC4111"/>
    <w:rsid w:val="00CF25B5"/>
    <w:rsid w:val="00CF3559"/>
    <w:rsid w:val="00D807A7"/>
    <w:rsid w:val="00DB69E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B56CE"/>
    <w:rsid w:val="00FC437E"/>
    <w:rsid w:val="00FD642B"/>
    <w:rsid w:val="00FE04D2"/>
    <w:rsid w:val="00FE125F"/>
    <w:rsid w:val="00FE79E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36ED-E26A-49E6-8C2D-33B05B61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26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2025-06-27T08:00:00Z</cp:lastPrinted>
  <dcterms:created xsi:type="dcterms:W3CDTF">2025-06-27T08:01:00Z</dcterms:created>
  <dcterms:modified xsi:type="dcterms:W3CDTF">2025-06-27T08:01:00Z</dcterms:modified>
</cp:coreProperties>
</file>