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1B93BC" w14:textId="77777777" w:rsidR="009501B4" w:rsidRPr="0018078A" w:rsidRDefault="00E727C9" w:rsidP="009501B4">
      <w:pPr>
        <w:jc w:val="center"/>
        <w:rPr>
          <w:rFonts w:ascii="PT Astra Serif" w:hAnsi="PT Astra Serif"/>
        </w:rPr>
      </w:pPr>
      <w:r w:rsidRPr="0018078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1B4" w:rsidRPr="0018078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EFFBBD0" wp14:editId="53D4D515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F6D83" w14:textId="77777777" w:rsidR="009501B4" w:rsidRPr="0018078A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18078A">
        <w:rPr>
          <w:rFonts w:ascii="PT Astra Serif" w:hAnsi="PT Astra Serif"/>
          <w:b/>
          <w:sz w:val="34"/>
        </w:rPr>
        <w:t xml:space="preserve">АДМИНИСТРАЦИЯ </w:t>
      </w:r>
    </w:p>
    <w:p w14:paraId="471908BD" w14:textId="77777777" w:rsidR="009501B4" w:rsidRPr="0018078A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18078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267125CF" w14:textId="77777777" w:rsidR="009501B4" w:rsidRPr="0018078A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18078A">
        <w:rPr>
          <w:rFonts w:ascii="PT Astra Serif" w:hAnsi="PT Astra Serif"/>
          <w:b/>
          <w:sz w:val="34"/>
        </w:rPr>
        <w:t xml:space="preserve">ЩЁКИНСКИЙ РАЙОН </w:t>
      </w:r>
    </w:p>
    <w:p w14:paraId="5DC4464C" w14:textId="77777777" w:rsidR="009501B4" w:rsidRPr="0018078A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DC9B21E" w14:textId="77777777" w:rsidR="009501B4" w:rsidRPr="0018078A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8078A">
        <w:rPr>
          <w:rFonts w:ascii="PT Astra Serif" w:hAnsi="PT Astra Serif"/>
          <w:b/>
          <w:sz w:val="33"/>
          <w:szCs w:val="33"/>
        </w:rPr>
        <w:t>ПОСТАНОВЛЕНИЕ</w:t>
      </w:r>
    </w:p>
    <w:p w14:paraId="4DC300F0" w14:textId="77777777" w:rsidR="009501B4" w:rsidRPr="0018078A" w:rsidRDefault="009501B4" w:rsidP="009501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01B4" w:rsidRPr="0018078A" w14:paraId="03BF6C6E" w14:textId="77777777" w:rsidTr="00C3505B">
        <w:trPr>
          <w:trHeight w:val="146"/>
        </w:trPr>
        <w:tc>
          <w:tcPr>
            <w:tcW w:w="5846" w:type="dxa"/>
            <w:shd w:val="clear" w:color="auto" w:fill="auto"/>
          </w:tcPr>
          <w:p w14:paraId="4D07E16F" w14:textId="5DBC07F1" w:rsidR="009501B4" w:rsidRPr="0018078A" w:rsidRDefault="009501B4" w:rsidP="0003023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80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95120" w:rsidRPr="00180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13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27.06.2025</w:t>
            </w:r>
          </w:p>
        </w:tc>
        <w:tc>
          <w:tcPr>
            <w:tcW w:w="2409" w:type="dxa"/>
            <w:shd w:val="clear" w:color="auto" w:fill="auto"/>
          </w:tcPr>
          <w:p w14:paraId="42604EE5" w14:textId="37E14FD9" w:rsidR="009501B4" w:rsidRPr="0018078A" w:rsidRDefault="009501B4" w:rsidP="0003023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80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95120" w:rsidRPr="00180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13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1079</w:t>
            </w:r>
          </w:p>
        </w:tc>
      </w:tr>
    </w:tbl>
    <w:p w14:paraId="61AF6524" w14:textId="77777777" w:rsidR="009501B4" w:rsidRPr="0018078A" w:rsidRDefault="009501B4" w:rsidP="009501B4">
      <w:pPr>
        <w:rPr>
          <w:rFonts w:ascii="PT Astra Serif" w:hAnsi="PT Astra Serif" w:cs="PT Astra Serif"/>
          <w:sz w:val="28"/>
          <w:szCs w:val="28"/>
        </w:rPr>
      </w:pPr>
    </w:p>
    <w:p w14:paraId="3456D8FF" w14:textId="7212948C" w:rsidR="004C471B" w:rsidRPr="0018078A" w:rsidRDefault="00030231" w:rsidP="0003023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О внесении изменени</w:t>
      </w:r>
      <w:r w:rsidR="0018078A" w:rsidRPr="0018078A">
        <w:rPr>
          <w:rFonts w:ascii="PT Astra Serif" w:hAnsi="PT Astra Serif"/>
          <w:b/>
          <w:sz w:val="28"/>
          <w:szCs w:val="28"/>
        </w:rPr>
        <w:t>й</w:t>
      </w:r>
      <w:r w:rsidRPr="0018078A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14:paraId="0F59A67A" w14:textId="77777777" w:rsidR="0018078A" w:rsidRPr="0018078A" w:rsidRDefault="00030231" w:rsidP="0003023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Щекинск</w:t>
      </w:r>
      <w:r w:rsidR="0018078A" w:rsidRPr="0018078A">
        <w:rPr>
          <w:rFonts w:ascii="PT Astra Serif" w:hAnsi="PT Astra Serif"/>
          <w:b/>
          <w:sz w:val="28"/>
          <w:szCs w:val="28"/>
        </w:rPr>
        <w:t>ого</w:t>
      </w:r>
      <w:r w:rsidRPr="0018078A">
        <w:rPr>
          <w:rFonts w:ascii="PT Astra Serif" w:hAnsi="PT Astra Serif"/>
          <w:b/>
          <w:sz w:val="28"/>
          <w:szCs w:val="28"/>
        </w:rPr>
        <w:t xml:space="preserve"> район</w:t>
      </w:r>
      <w:r w:rsidR="0018078A" w:rsidRPr="0018078A">
        <w:rPr>
          <w:rFonts w:ascii="PT Astra Serif" w:hAnsi="PT Astra Serif"/>
          <w:b/>
          <w:sz w:val="28"/>
          <w:szCs w:val="28"/>
        </w:rPr>
        <w:t>а</w:t>
      </w:r>
      <w:r w:rsidRPr="0018078A">
        <w:rPr>
          <w:rFonts w:ascii="PT Astra Serif" w:hAnsi="PT Astra Serif"/>
          <w:b/>
          <w:sz w:val="28"/>
          <w:szCs w:val="28"/>
        </w:rPr>
        <w:t xml:space="preserve"> от 28.04.2018 № 4-539</w:t>
      </w:r>
      <w:r w:rsidR="00A73591" w:rsidRPr="0018078A">
        <w:rPr>
          <w:rFonts w:ascii="PT Astra Serif" w:hAnsi="PT Astra Serif"/>
          <w:b/>
          <w:sz w:val="28"/>
          <w:szCs w:val="28"/>
        </w:rPr>
        <w:t xml:space="preserve"> «Об учреждении </w:t>
      </w:r>
    </w:p>
    <w:p w14:paraId="0673B07B" w14:textId="7D545BA0" w:rsidR="0018078A" w:rsidRPr="0018078A" w:rsidRDefault="00A73591" w:rsidP="0003023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районного ежегодного конкурса на звание</w:t>
      </w:r>
      <w:r w:rsidR="0018078A" w:rsidRPr="0018078A">
        <w:rPr>
          <w:rFonts w:ascii="PT Astra Serif" w:hAnsi="PT Astra Serif"/>
          <w:b/>
          <w:sz w:val="28"/>
          <w:szCs w:val="28"/>
        </w:rPr>
        <w:t xml:space="preserve"> </w:t>
      </w:r>
      <w:r w:rsidRPr="0018078A">
        <w:rPr>
          <w:rFonts w:ascii="PT Astra Serif" w:hAnsi="PT Astra Serif"/>
          <w:b/>
          <w:sz w:val="28"/>
          <w:szCs w:val="28"/>
        </w:rPr>
        <w:t xml:space="preserve">«Лучшее предприятие </w:t>
      </w:r>
    </w:p>
    <w:p w14:paraId="44DDDC11" w14:textId="77777777" w:rsidR="0018078A" w:rsidRPr="0018078A" w:rsidRDefault="00A73591" w:rsidP="0003023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 xml:space="preserve">малого и среднего бизнеса муниципального </w:t>
      </w:r>
    </w:p>
    <w:p w14:paraId="6DFE6A23" w14:textId="0E504A9A" w:rsidR="00030231" w:rsidRPr="0018078A" w:rsidRDefault="00A73591" w:rsidP="0003023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образования Щекинский район»</w:t>
      </w:r>
    </w:p>
    <w:p w14:paraId="785CCA1A" w14:textId="77777777" w:rsidR="0018078A" w:rsidRPr="0018078A" w:rsidRDefault="0018078A">
      <w:pPr>
        <w:rPr>
          <w:rFonts w:ascii="PT Astra Serif" w:hAnsi="PT Astra Serif" w:cs="PT Astra Serif"/>
          <w:sz w:val="28"/>
          <w:szCs w:val="28"/>
        </w:rPr>
      </w:pPr>
    </w:p>
    <w:p w14:paraId="6BA09049" w14:textId="2FE74BDF" w:rsidR="00030231" w:rsidRPr="0018078A" w:rsidRDefault="00030231" w:rsidP="0018078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18078A" w:rsidRPr="0018078A">
        <w:rPr>
          <w:rFonts w:ascii="PT Astra Serif" w:hAnsi="PT Astra Serif"/>
          <w:sz w:val="28"/>
          <w:szCs w:val="28"/>
        </w:rPr>
        <w:t> </w:t>
      </w:r>
      <w:r w:rsidRPr="0018078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на основании Устава Щекинского муниципального района Тульской области администрация Щекинского района ПОСТАНОВЛЯЕТ:</w:t>
      </w:r>
    </w:p>
    <w:p w14:paraId="1C0FB7CA" w14:textId="49436080" w:rsidR="00B37BED" w:rsidRPr="0018078A" w:rsidRDefault="0018078A" w:rsidP="0018078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1. </w:t>
      </w:r>
      <w:r w:rsidR="00B37BED" w:rsidRPr="0018078A">
        <w:rPr>
          <w:rFonts w:ascii="PT Astra Serif" w:hAnsi="PT Astra Serif"/>
          <w:sz w:val="28"/>
          <w:szCs w:val="28"/>
        </w:rPr>
        <w:t>Внести в постановление администрации Щекинск</w:t>
      </w:r>
      <w:r w:rsidRPr="0018078A">
        <w:rPr>
          <w:rFonts w:ascii="PT Astra Serif" w:hAnsi="PT Astra Serif"/>
          <w:sz w:val="28"/>
          <w:szCs w:val="28"/>
        </w:rPr>
        <w:t>ого</w:t>
      </w:r>
      <w:r w:rsidR="00B37BED" w:rsidRPr="0018078A">
        <w:rPr>
          <w:rFonts w:ascii="PT Astra Serif" w:hAnsi="PT Astra Serif"/>
          <w:sz w:val="28"/>
          <w:szCs w:val="28"/>
        </w:rPr>
        <w:t xml:space="preserve"> район</w:t>
      </w:r>
      <w:r w:rsidRPr="0018078A">
        <w:rPr>
          <w:rFonts w:ascii="PT Astra Serif" w:hAnsi="PT Astra Serif"/>
          <w:sz w:val="28"/>
          <w:szCs w:val="28"/>
        </w:rPr>
        <w:t>а</w:t>
      </w:r>
      <w:r w:rsidR="00B37BED" w:rsidRPr="0018078A">
        <w:rPr>
          <w:rFonts w:ascii="PT Astra Serif" w:hAnsi="PT Astra Serif"/>
          <w:sz w:val="28"/>
          <w:szCs w:val="28"/>
        </w:rPr>
        <w:t xml:space="preserve"> от 28.04.2018 № </w:t>
      </w:r>
      <w:r w:rsidR="00B37BED" w:rsidRPr="0018078A">
        <w:rPr>
          <w:rFonts w:ascii="PT Astra Serif" w:eastAsia="Calibri" w:hAnsi="PT Astra Serif"/>
          <w:sz w:val="28"/>
          <w:szCs w:val="28"/>
          <w:lang w:eastAsia="en-US"/>
        </w:rPr>
        <w:t>4-539</w:t>
      </w:r>
      <w:r w:rsidR="00B37BED" w:rsidRPr="0018078A">
        <w:rPr>
          <w:rFonts w:ascii="PT Astra Serif" w:hAnsi="PT Astra Serif"/>
          <w:sz w:val="28"/>
          <w:szCs w:val="28"/>
        </w:rPr>
        <w:t xml:space="preserve"> «Об учреждении районного ежегодного конкурса на звание «Лучшее предприятие малого и среднего бизнеса муниципального образования Щекинский район» </w:t>
      </w:r>
      <w:r w:rsidRPr="0018078A">
        <w:rPr>
          <w:rFonts w:ascii="PT Astra Serif" w:hAnsi="PT Astra Serif"/>
          <w:sz w:val="28"/>
          <w:szCs w:val="28"/>
        </w:rPr>
        <w:t>изменения, изложив п</w:t>
      </w:r>
      <w:r w:rsidR="00B37BED" w:rsidRPr="0018078A">
        <w:rPr>
          <w:rFonts w:ascii="PT Astra Serif" w:hAnsi="PT Astra Serif"/>
          <w:sz w:val="28"/>
          <w:szCs w:val="28"/>
        </w:rPr>
        <w:t>риложени</w:t>
      </w:r>
      <w:r w:rsidRPr="0018078A">
        <w:rPr>
          <w:rFonts w:ascii="PT Astra Serif" w:hAnsi="PT Astra Serif"/>
          <w:sz w:val="28"/>
          <w:szCs w:val="28"/>
        </w:rPr>
        <w:t>я</w:t>
      </w:r>
      <w:r w:rsidR="00B37BED" w:rsidRPr="0018078A">
        <w:rPr>
          <w:rFonts w:ascii="PT Astra Serif" w:hAnsi="PT Astra Serif"/>
          <w:sz w:val="28"/>
          <w:szCs w:val="28"/>
        </w:rPr>
        <w:t xml:space="preserve"> № 1</w:t>
      </w:r>
      <w:r w:rsidRPr="0018078A">
        <w:rPr>
          <w:rFonts w:ascii="PT Astra Serif" w:hAnsi="PT Astra Serif"/>
          <w:sz w:val="28"/>
          <w:szCs w:val="28"/>
        </w:rPr>
        <w:t>, № 2</w:t>
      </w:r>
      <w:r w:rsidR="00B37BED" w:rsidRPr="0018078A">
        <w:rPr>
          <w:rFonts w:ascii="PT Astra Serif" w:hAnsi="PT Astra Serif"/>
          <w:sz w:val="28"/>
          <w:szCs w:val="28"/>
        </w:rPr>
        <w:t xml:space="preserve"> в</w:t>
      </w:r>
      <w:r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новой редакции (приложение № 1</w:t>
      </w:r>
      <w:r w:rsidRPr="0018078A">
        <w:rPr>
          <w:rFonts w:ascii="PT Astra Serif" w:hAnsi="PT Astra Serif"/>
          <w:sz w:val="28"/>
          <w:szCs w:val="28"/>
        </w:rPr>
        <w:t>, приложение № 2 соответственно</w:t>
      </w:r>
      <w:r w:rsidR="00B37BED" w:rsidRPr="0018078A">
        <w:rPr>
          <w:rFonts w:ascii="PT Astra Serif" w:hAnsi="PT Astra Serif"/>
          <w:sz w:val="28"/>
          <w:szCs w:val="28"/>
        </w:rPr>
        <w:t xml:space="preserve">). </w:t>
      </w:r>
    </w:p>
    <w:p w14:paraId="782FD52A" w14:textId="1C4B50EA" w:rsidR="00030231" w:rsidRPr="0018078A" w:rsidRDefault="00030231" w:rsidP="001807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078A">
        <w:rPr>
          <w:rFonts w:ascii="PT Astra Serif" w:hAnsi="PT Astra Serif"/>
          <w:sz w:val="28"/>
          <w:szCs w:val="28"/>
        </w:rPr>
        <w:t>2. </w:t>
      </w:r>
      <w:proofErr w:type="gramStart"/>
      <w:r w:rsidRPr="0018078A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C471B" w:rsidRPr="0018078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8078A">
        <w:rPr>
          <w:rFonts w:ascii="PT Astra Serif" w:hAnsi="PT Astra Serif"/>
          <w:sz w:val="28"/>
          <w:szCs w:val="28"/>
          <w:lang w:eastAsia="ru-RU"/>
        </w:rPr>
        <w:t>Эл</w:t>
      </w:r>
      <w:r w:rsidR="004C471B" w:rsidRPr="0018078A">
        <w:rPr>
          <w:rFonts w:ascii="PT Astra Serif" w:hAnsi="PT Astra Serif"/>
          <w:sz w:val="28"/>
          <w:szCs w:val="28"/>
          <w:lang w:eastAsia="ru-RU"/>
        </w:rPr>
        <w:t> </w:t>
      </w:r>
      <w:r w:rsidRPr="0018078A">
        <w:rPr>
          <w:rFonts w:ascii="PT Astra Serif" w:hAnsi="PT Astra Serif"/>
          <w:sz w:val="28"/>
          <w:szCs w:val="28"/>
          <w:lang w:eastAsia="ru-RU"/>
        </w:rPr>
        <w:t>№ ФС</w:t>
      </w:r>
      <w:r w:rsidR="0018078A" w:rsidRPr="0018078A">
        <w:rPr>
          <w:rFonts w:ascii="PT Astra Serif" w:hAnsi="PT Astra Serif"/>
          <w:sz w:val="28"/>
          <w:szCs w:val="28"/>
          <w:lang w:eastAsia="ru-RU"/>
        </w:rPr>
        <w:t> </w:t>
      </w:r>
      <w:r w:rsidRPr="0018078A">
        <w:rPr>
          <w:rFonts w:ascii="PT Astra Serif" w:hAnsi="PT Astra Serif"/>
          <w:sz w:val="28"/>
          <w:szCs w:val="28"/>
          <w:lang w:eastAsia="ru-RU"/>
        </w:rPr>
        <w:t xml:space="preserve">77-74320 от 19.11.2018), и разместить на </w:t>
      </w:r>
      <w:bookmarkStart w:id="0" w:name="_Hlk199972428"/>
      <w:r w:rsidRPr="0018078A">
        <w:rPr>
          <w:rFonts w:ascii="PT Astra Serif" w:hAnsi="PT Astra Serif"/>
          <w:sz w:val="28"/>
          <w:szCs w:val="28"/>
          <w:lang w:eastAsia="ru-RU"/>
        </w:rPr>
        <w:t>официальном сайте муниципального образования Щекинский район</w:t>
      </w:r>
      <w:bookmarkEnd w:id="0"/>
      <w:r w:rsidRPr="0018078A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14:paraId="5E11B0E1" w14:textId="7829BAC9" w:rsidR="00030231" w:rsidRPr="0018078A" w:rsidRDefault="00030231" w:rsidP="0018078A">
      <w:pPr>
        <w:pStyle w:val="af6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005520" w:rsidRPr="0018078A">
        <w:rPr>
          <w:rFonts w:ascii="PT Astra Serif" w:hAnsi="PT Astra Serif"/>
          <w:sz w:val="28"/>
          <w:szCs w:val="28"/>
        </w:rPr>
        <w:t xml:space="preserve"> и распространяет</w:t>
      </w:r>
      <w:r w:rsidR="00445AEA">
        <w:rPr>
          <w:rFonts w:ascii="PT Astra Serif" w:hAnsi="PT Astra Serif"/>
          <w:sz w:val="28"/>
          <w:szCs w:val="28"/>
        </w:rPr>
        <w:t>ся</w:t>
      </w:r>
      <w:r w:rsidR="00005520" w:rsidRPr="0018078A">
        <w:rPr>
          <w:rFonts w:ascii="PT Astra Serif" w:hAnsi="PT Astra Serif"/>
          <w:sz w:val="28"/>
          <w:szCs w:val="28"/>
        </w:rPr>
        <w:t xml:space="preserve"> на правоотношения</w:t>
      </w:r>
      <w:r w:rsidR="00B37BED" w:rsidRPr="0018078A">
        <w:rPr>
          <w:rFonts w:ascii="PT Astra Serif" w:hAnsi="PT Astra Serif"/>
          <w:sz w:val="28"/>
          <w:szCs w:val="28"/>
        </w:rPr>
        <w:t>,</w:t>
      </w:r>
      <w:r w:rsidR="00005520" w:rsidRPr="0018078A">
        <w:rPr>
          <w:rFonts w:ascii="PT Astra Serif" w:hAnsi="PT Astra Serif"/>
          <w:sz w:val="28"/>
          <w:szCs w:val="28"/>
        </w:rPr>
        <w:t xml:space="preserve"> </w:t>
      </w:r>
      <w:r w:rsidR="00B32E2D" w:rsidRPr="0018078A">
        <w:rPr>
          <w:rFonts w:ascii="PT Astra Serif" w:hAnsi="PT Astra Serif"/>
          <w:sz w:val="28"/>
          <w:szCs w:val="28"/>
        </w:rPr>
        <w:t>возникшие</w:t>
      </w:r>
      <w:r w:rsidR="00005520" w:rsidRPr="0018078A">
        <w:rPr>
          <w:rFonts w:ascii="PT Astra Serif" w:hAnsi="PT Astra Serif"/>
          <w:sz w:val="28"/>
          <w:szCs w:val="28"/>
        </w:rPr>
        <w:t xml:space="preserve"> с </w:t>
      </w:r>
      <w:r w:rsidR="00507BDB" w:rsidRPr="0018078A">
        <w:rPr>
          <w:rFonts w:ascii="PT Astra Serif" w:hAnsi="PT Astra Serif"/>
          <w:sz w:val="28"/>
          <w:szCs w:val="28"/>
        </w:rPr>
        <w:t>01.03.2022</w:t>
      </w:r>
      <w:r w:rsidR="00B32E2D" w:rsidRPr="0018078A">
        <w:rPr>
          <w:rFonts w:ascii="PT Astra Serif" w:hAnsi="PT Astra Serif"/>
          <w:sz w:val="28"/>
          <w:szCs w:val="28"/>
        </w:rPr>
        <w:t>.</w:t>
      </w:r>
    </w:p>
    <w:p w14:paraId="590F40AD" w14:textId="77777777" w:rsidR="0018078A" w:rsidRPr="0018078A" w:rsidRDefault="0018078A" w:rsidP="001807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39312003" w14:textId="77777777" w:rsidR="0018078A" w:rsidRPr="0018078A" w:rsidRDefault="0018078A" w:rsidP="001807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2CA5F3E6" w14:textId="77777777" w:rsidR="0018078A" w:rsidRPr="0018078A" w:rsidRDefault="0018078A" w:rsidP="001807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8078A" w:rsidRPr="0018078A" w14:paraId="234CBC52" w14:textId="77777777" w:rsidTr="00A761AF">
        <w:trPr>
          <w:trHeight w:val="229"/>
        </w:trPr>
        <w:tc>
          <w:tcPr>
            <w:tcW w:w="2178" w:type="pct"/>
          </w:tcPr>
          <w:p w14:paraId="758A8C1A" w14:textId="77777777" w:rsidR="0018078A" w:rsidRPr="0018078A" w:rsidRDefault="0018078A" w:rsidP="00A761A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8078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8078A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18078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5F2DC192" w14:textId="77777777" w:rsidR="0018078A" w:rsidRPr="0018078A" w:rsidRDefault="0018078A" w:rsidP="00A761A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967EF1A" w14:textId="77777777" w:rsidR="0018078A" w:rsidRPr="0018078A" w:rsidRDefault="0018078A" w:rsidP="00A761AF">
            <w:pPr>
              <w:jc w:val="right"/>
              <w:rPr>
                <w:rFonts w:ascii="PT Astra Serif" w:hAnsi="PT Astra Serif"/>
              </w:rPr>
            </w:pPr>
            <w:r w:rsidRPr="0018078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1E163A4" w14:textId="77777777" w:rsidR="0018078A" w:rsidRPr="0018078A" w:rsidRDefault="0018078A" w:rsidP="0018078A">
      <w:pPr>
        <w:rPr>
          <w:rFonts w:ascii="PT Astra Serif" w:hAnsi="PT Astra Serif" w:cs="PT Astra Serif"/>
          <w:sz w:val="2"/>
          <w:szCs w:val="2"/>
        </w:rPr>
        <w:sectPr w:rsidR="0018078A" w:rsidRPr="0018078A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8078A" w:rsidRPr="0018078A" w14:paraId="5294F0EA" w14:textId="77777777" w:rsidTr="00A761AF">
        <w:trPr>
          <w:trHeight w:val="1846"/>
        </w:trPr>
        <w:tc>
          <w:tcPr>
            <w:tcW w:w="4482" w:type="dxa"/>
          </w:tcPr>
          <w:p w14:paraId="4EB859DA" w14:textId="070F2D62" w:rsidR="0018078A" w:rsidRPr="0018078A" w:rsidRDefault="0018078A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795B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14:paraId="115BE0C8" w14:textId="77777777" w:rsidR="0018078A" w:rsidRPr="0018078A" w:rsidRDefault="0018078A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0CCB114E" w14:textId="77777777" w:rsidR="0018078A" w:rsidRPr="0018078A" w:rsidRDefault="0018078A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65639D19" w14:textId="77777777" w:rsidR="0018078A" w:rsidRPr="0018078A" w:rsidRDefault="0018078A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14:paraId="398EB807" w14:textId="77777777" w:rsidR="0018078A" w:rsidRPr="0018078A" w:rsidRDefault="0018078A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3336A642" w14:textId="55CB10FB" w:rsidR="0018078A" w:rsidRPr="0018078A" w:rsidRDefault="0018078A" w:rsidP="00D13FA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D13FAD">
              <w:rPr>
                <w:rFonts w:ascii="PT Astra Serif" w:hAnsi="PT Astra Serif"/>
                <w:sz w:val="28"/>
                <w:szCs w:val="28"/>
                <w:lang w:eastAsia="ru-RU"/>
              </w:rPr>
              <w:t>27.06.2025</w:t>
            </w: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D13FAD">
              <w:rPr>
                <w:rFonts w:ascii="PT Astra Serif" w:hAnsi="PT Astra Serif"/>
                <w:sz w:val="28"/>
                <w:szCs w:val="28"/>
                <w:lang w:eastAsia="ru-RU"/>
              </w:rPr>
              <w:t>6 – 1079</w:t>
            </w:r>
          </w:p>
        </w:tc>
      </w:tr>
      <w:tr w:rsidR="0018078A" w:rsidRPr="0018078A" w14:paraId="40A0755C" w14:textId="77777777" w:rsidTr="0018078A">
        <w:trPr>
          <w:trHeight w:val="296"/>
        </w:trPr>
        <w:tc>
          <w:tcPr>
            <w:tcW w:w="4482" w:type="dxa"/>
          </w:tcPr>
          <w:p w14:paraId="59BCF218" w14:textId="77777777" w:rsidR="0018078A" w:rsidRPr="0018078A" w:rsidRDefault="0018078A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8078A" w:rsidRPr="0018078A" w14:paraId="23277583" w14:textId="77777777" w:rsidTr="00A761AF">
        <w:trPr>
          <w:trHeight w:val="1846"/>
        </w:trPr>
        <w:tc>
          <w:tcPr>
            <w:tcW w:w="4482" w:type="dxa"/>
          </w:tcPr>
          <w:p w14:paraId="5FE5EA70" w14:textId="29030A65" w:rsidR="0018078A" w:rsidRPr="0018078A" w:rsidRDefault="0018078A" w:rsidP="001807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УТВЕРЖДЕНО</w:t>
            </w:r>
          </w:p>
          <w:p w14:paraId="125FAEB8" w14:textId="49BF315E" w:rsidR="0018078A" w:rsidRPr="0018078A" w:rsidRDefault="0018078A" w:rsidP="001807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 w:rsidR="00795B37"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7BBE8F20" w14:textId="77777777" w:rsidR="0018078A" w:rsidRPr="0018078A" w:rsidRDefault="0018078A" w:rsidP="001807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885A700" w14:textId="77777777" w:rsidR="0018078A" w:rsidRPr="0018078A" w:rsidRDefault="0018078A" w:rsidP="001807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14:paraId="1A6485E4" w14:textId="77777777" w:rsidR="0018078A" w:rsidRPr="0018078A" w:rsidRDefault="0018078A" w:rsidP="001807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66CEB5F5" w14:textId="33430459" w:rsidR="0018078A" w:rsidRPr="0018078A" w:rsidRDefault="0018078A" w:rsidP="001807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от 28.04.2018 № 4 – 539</w:t>
            </w:r>
          </w:p>
        </w:tc>
      </w:tr>
    </w:tbl>
    <w:p w14:paraId="36EB3107" w14:textId="77777777" w:rsidR="0018078A" w:rsidRPr="0018078A" w:rsidRDefault="0018078A" w:rsidP="0018078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77C4A238" w14:textId="77777777" w:rsidR="0018078A" w:rsidRPr="0018078A" w:rsidRDefault="0018078A" w:rsidP="0018078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1A97F0D" w14:textId="77777777" w:rsidR="0018078A" w:rsidRPr="0018078A" w:rsidRDefault="0018078A" w:rsidP="009E301D">
      <w:pPr>
        <w:jc w:val="center"/>
        <w:rPr>
          <w:rFonts w:ascii="PT Astra Serif" w:hAnsi="PT Astra Serif"/>
          <w:b/>
          <w:sz w:val="28"/>
          <w:szCs w:val="28"/>
        </w:rPr>
      </w:pPr>
    </w:p>
    <w:p w14:paraId="7E7BE631" w14:textId="77777777" w:rsidR="0018078A" w:rsidRPr="0018078A" w:rsidRDefault="0018078A" w:rsidP="009E301D">
      <w:pPr>
        <w:jc w:val="center"/>
        <w:rPr>
          <w:rFonts w:ascii="PT Astra Serif" w:hAnsi="PT Astra Serif"/>
          <w:b/>
          <w:sz w:val="28"/>
          <w:szCs w:val="28"/>
        </w:rPr>
      </w:pPr>
    </w:p>
    <w:p w14:paraId="723AE926" w14:textId="77777777" w:rsidR="0018078A" w:rsidRDefault="0018078A" w:rsidP="009E301D">
      <w:pPr>
        <w:jc w:val="center"/>
        <w:rPr>
          <w:rFonts w:ascii="PT Astra Serif" w:hAnsi="PT Astra Serif"/>
          <w:b/>
          <w:sz w:val="28"/>
          <w:szCs w:val="28"/>
        </w:rPr>
      </w:pPr>
    </w:p>
    <w:p w14:paraId="00171A01" w14:textId="77777777" w:rsidR="0018078A" w:rsidRPr="0018078A" w:rsidRDefault="0018078A" w:rsidP="009E301D">
      <w:pPr>
        <w:jc w:val="center"/>
        <w:rPr>
          <w:rFonts w:ascii="PT Astra Serif" w:hAnsi="PT Astra Serif"/>
          <w:b/>
          <w:sz w:val="28"/>
          <w:szCs w:val="28"/>
        </w:rPr>
      </w:pPr>
    </w:p>
    <w:p w14:paraId="667A98B5" w14:textId="77777777" w:rsidR="009E301D" w:rsidRPr="0018078A" w:rsidRDefault="009E301D" w:rsidP="009E301D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8078A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18078A">
        <w:rPr>
          <w:rFonts w:ascii="PT Astra Serif" w:hAnsi="PT Astra Serif"/>
          <w:b/>
          <w:sz w:val="28"/>
          <w:szCs w:val="28"/>
        </w:rPr>
        <w:t xml:space="preserve"> О Л О Ж Е Н И Е</w:t>
      </w:r>
    </w:p>
    <w:p w14:paraId="5CCF23EF" w14:textId="77777777" w:rsidR="009E301D" w:rsidRPr="0018078A" w:rsidRDefault="009E301D" w:rsidP="009E301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о районном ежегодном конкурсе среди субъектов</w:t>
      </w:r>
    </w:p>
    <w:p w14:paraId="2DCC3593" w14:textId="77777777" w:rsidR="0018078A" w:rsidRDefault="009E301D" w:rsidP="009E301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 на звание </w:t>
      </w:r>
    </w:p>
    <w:p w14:paraId="652332C6" w14:textId="77777777" w:rsidR="0018078A" w:rsidRDefault="009E301D" w:rsidP="009E301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 xml:space="preserve">«Лучшее предприятие малого и среднего бизнеса </w:t>
      </w:r>
    </w:p>
    <w:p w14:paraId="08413545" w14:textId="125FCBB8" w:rsidR="009E301D" w:rsidRPr="0018078A" w:rsidRDefault="009E301D" w:rsidP="009E301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48A53F8E" w14:textId="5754A854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65CA9127" w14:textId="272F81ED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64982521" w14:textId="3BD5607E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03E3A522" w14:textId="4F42B748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4D7E2C42" w14:textId="7C74B76A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24AD5CBD" w14:textId="29CB829F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7F5EDDEE" w14:textId="7575014C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24BFBAF8" w14:textId="6A748765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137B1C97" w14:textId="750479BC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47BF19EE" w14:textId="0952AA63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435F5329" w14:textId="3B061267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72FCD055" w14:textId="67D141B1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61D20408" w14:textId="50F193DA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5EC1F014" w14:textId="51241FF5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71EADB09" w14:textId="59E1CAB9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462B0F1F" w14:textId="7CEFF206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1C24C140" w14:textId="49166B79" w:rsidR="009E301D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114D48C5" w14:textId="77777777" w:rsidR="0018078A" w:rsidRDefault="0018078A" w:rsidP="009E301D">
      <w:pPr>
        <w:jc w:val="center"/>
        <w:rPr>
          <w:rFonts w:ascii="PT Astra Serif" w:hAnsi="PT Astra Serif"/>
          <w:sz w:val="28"/>
          <w:szCs w:val="28"/>
        </w:rPr>
      </w:pPr>
    </w:p>
    <w:p w14:paraId="5CED6E14" w14:textId="77777777" w:rsidR="0018078A" w:rsidRPr="0018078A" w:rsidRDefault="0018078A" w:rsidP="009E301D">
      <w:pPr>
        <w:jc w:val="center"/>
        <w:rPr>
          <w:rFonts w:ascii="PT Astra Serif" w:hAnsi="PT Astra Serif"/>
          <w:sz w:val="28"/>
          <w:szCs w:val="28"/>
        </w:rPr>
      </w:pPr>
    </w:p>
    <w:p w14:paraId="7C25D5C6" w14:textId="5286FE72" w:rsidR="009E301D" w:rsidRPr="0018078A" w:rsidRDefault="009E301D" w:rsidP="009E301D">
      <w:pPr>
        <w:jc w:val="center"/>
        <w:rPr>
          <w:rFonts w:ascii="PT Astra Serif" w:hAnsi="PT Astra Serif"/>
          <w:sz w:val="28"/>
          <w:szCs w:val="28"/>
        </w:rPr>
      </w:pPr>
    </w:p>
    <w:p w14:paraId="052E067A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51BB25AD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lastRenderedPageBreak/>
        <w:t>1.</w:t>
      </w:r>
      <w:r w:rsidRPr="0018078A">
        <w:rPr>
          <w:rFonts w:ascii="PT Astra Serif" w:hAnsi="PT Astra Serif"/>
          <w:sz w:val="28"/>
          <w:szCs w:val="28"/>
        </w:rPr>
        <w:t xml:space="preserve"> </w:t>
      </w:r>
      <w:r w:rsidRPr="0018078A">
        <w:rPr>
          <w:rFonts w:ascii="PT Astra Serif" w:hAnsi="PT Astra Serif"/>
          <w:b/>
          <w:sz w:val="28"/>
          <w:szCs w:val="28"/>
        </w:rPr>
        <w:t>Общие положения</w:t>
      </w:r>
    </w:p>
    <w:p w14:paraId="13A12FE6" w14:textId="77777777" w:rsidR="00B37BED" w:rsidRPr="0018078A" w:rsidRDefault="00B37BED" w:rsidP="00B37BED">
      <w:pPr>
        <w:rPr>
          <w:rFonts w:ascii="PT Astra Serif" w:hAnsi="PT Astra Serif"/>
          <w:sz w:val="28"/>
          <w:szCs w:val="28"/>
        </w:rPr>
      </w:pPr>
    </w:p>
    <w:p w14:paraId="29B73A10" w14:textId="285CA71A" w:rsidR="00B37BED" w:rsidRPr="0018078A" w:rsidRDefault="00B37BED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1.1. Районный ежегодный конкурс среди субъектов малого среднего предпринимательства на звание «Лучшее предприятие малого и среднего бизнеса муниципального образования</w:t>
      </w:r>
      <w:r w:rsidRPr="0018078A">
        <w:rPr>
          <w:rFonts w:ascii="PT Astra Serif" w:hAnsi="PT Astra Serif"/>
          <w:b/>
          <w:sz w:val="28"/>
          <w:szCs w:val="28"/>
        </w:rPr>
        <w:t xml:space="preserve"> </w:t>
      </w:r>
      <w:r w:rsidRPr="0018078A">
        <w:rPr>
          <w:rFonts w:ascii="PT Astra Serif" w:hAnsi="PT Astra Serif"/>
          <w:sz w:val="28"/>
          <w:szCs w:val="28"/>
        </w:rPr>
        <w:t xml:space="preserve"> Щекинский район» (далее - Конкурс) проводится администрацией Щекинского района.</w:t>
      </w:r>
    </w:p>
    <w:p w14:paraId="753B316E" w14:textId="491BEF86" w:rsidR="00B37BED" w:rsidRPr="0018078A" w:rsidRDefault="00B37BED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 xml:space="preserve">1.2. Конкурс проводится в рамках реализации муниципальной </w:t>
      </w:r>
      <w:r w:rsidR="0091590A" w:rsidRPr="0018078A">
        <w:rPr>
          <w:rFonts w:ascii="PT Astra Serif" w:hAnsi="PT Astra Serif"/>
          <w:sz w:val="28"/>
          <w:szCs w:val="28"/>
        </w:rPr>
        <w:t>п</w:t>
      </w:r>
      <w:r w:rsidRPr="0018078A">
        <w:rPr>
          <w:rFonts w:ascii="PT Astra Serif" w:hAnsi="PT Astra Serif"/>
          <w:sz w:val="28"/>
          <w:szCs w:val="28"/>
        </w:rPr>
        <w:t>рограммы «Развитие малого и среднего предпринимательства в муниципальном образовании Щекинский район».</w:t>
      </w:r>
    </w:p>
    <w:p w14:paraId="7AE43CF2" w14:textId="185E6012" w:rsidR="00B37BED" w:rsidRPr="0018078A" w:rsidRDefault="00B37BED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1.3. Данное Положение определяет цели, задачи, сроки проведения конкурса, порядок подачи заявок на участие, порядок формирования конкурсных комиссий, порядок конкурсного отбора и награждения победителей.</w:t>
      </w:r>
    </w:p>
    <w:p w14:paraId="21031703" w14:textId="779861CF" w:rsidR="00B37BED" w:rsidRPr="0018078A" w:rsidRDefault="00B37BED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1.4. Конкурс проводится по номинациям:</w:t>
      </w:r>
    </w:p>
    <w:p w14:paraId="0E9694C0" w14:textId="5A3066B3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B37BED" w:rsidRPr="0018078A">
        <w:rPr>
          <w:rFonts w:ascii="PT Astra Serif" w:hAnsi="PT Astra Serif"/>
          <w:sz w:val="28"/>
          <w:szCs w:val="28"/>
        </w:rPr>
        <w:t xml:space="preserve"> за эффективную предпринимательскую деятельность;</w:t>
      </w:r>
    </w:p>
    <w:p w14:paraId="41D5483E" w14:textId="7DD0F90C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B37BED" w:rsidRPr="0018078A">
        <w:rPr>
          <w:rFonts w:ascii="PT Astra Serif" w:hAnsi="PT Astra Serif"/>
          <w:sz w:val="28"/>
          <w:szCs w:val="28"/>
        </w:rPr>
        <w:t xml:space="preserve"> лучшее предприятие в сфере потребительского рынка;</w:t>
      </w:r>
    </w:p>
    <w:p w14:paraId="2E4138BC" w14:textId="6B24C70F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B37BED" w:rsidRPr="0018078A">
        <w:rPr>
          <w:rFonts w:ascii="PT Astra Serif" w:hAnsi="PT Astra Serif"/>
          <w:sz w:val="28"/>
          <w:szCs w:val="28"/>
        </w:rPr>
        <w:t xml:space="preserve"> лучшее предприятие в сфере общественного питания и ресторанного бизнеса;</w:t>
      </w:r>
    </w:p>
    <w:p w14:paraId="172A3F58" w14:textId="1EA1124C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37BED" w:rsidRPr="0018078A">
        <w:rPr>
          <w:rFonts w:ascii="PT Astra Serif" w:hAnsi="PT Astra Serif"/>
          <w:sz w:val="28"/>
          <w:szCs w:val="28"/>
        </w:rPr>
        <w:t>лучшее предприятие в сфере производства продукции промышленного назначения;</w:t>
      </w:r>
    </w:p>
    <w:p w14:paraId="4ACCCB8A" w14:textId="265A96B1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37BED" w:rsidRPr="0018078A">
        <w:rPr>
          <w:rFonts w:ascii="PT Astra Serif" w:hAnsi="PT Astra Serif"/>
          <w:sz w:val="28"/>
          <w:szCs w:val="28"/>
        </w:rPr>
        <w:t xml:space="preserve">лучшее предприятие в сфере строительства, ремонта и ЖКХ; </w:t>
      </w:r>
    </w:p>
    <w:p w14:paraId="2DA94C4B" w14:textId="0B699B02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37BED" w:rsidRPr="0018078A">
        <w:rPr>
          <w:rFonts w:ascii="PT Astra Serif" w:hAnsi="PT Astra Serif"/>
          <w:sz w:val="28"/>
          <w:szCs w:val="28"/>
        </w:rPr>
        <w:t>лучшее предприятие в сфере переработки сельскохозяйственной  продукции и производства продуктов питания;</w:t>
      </w:r>
    </w:p>
    <w:p w14:paraId="52E0A6F2" w14:textId="52625AEA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B37BED" w:rsidRPr="0018078A">
        <w:rPr>
          <w:rFonts w:ascii="PT Astra Serif" w:hAnsi="PT Astra Serif"/>
          <w:sz w:val="28"/>
          <w:szCs w:val="28"/>
        </w:rPr>
        <w:t xml:space="preserve"> лучшее предприятие в сфере сельскохозяйственного производства.</w:t>
      </w:r>
    </w:p>
    <w:p w14:paraId="0F71799E" w14:textId="77777777" w:rsidR="00B37BED" w:rsidRPr="0018078A" w:rsidRDefault="00B37BED" w:rsidP="0091590A">
      <w:pPr>
        <w:ind w:firstLine="709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1.5. В каждой номинации определяются максимально по три призовых места.</w:t>
      </w:r>
    </w:p>
    <w:p w14:paraId="0F5364DD" w14:textId="77777777" w:rsidR="00B37BED" w:rsidRPr="0018078A" w:rsidRDefault="00B37BED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 xml:space="preserve">1.6. Конкурс проводится во </w:t>
      </w:r>
      <w:r w:rsidRPr="0018078A">
        <w:rPr>
          <w:rFonts w:ascii="PT Astra Serif" w:hAnsi="PT Astra Serif"/>
          <w:sz w:val="28"/>
          <w:szCs w:val="28"/>
          <w:lang w:val="en-US"/>
        </w:rPr>
        <w:t>II</w:t>
      </w:r>
      <w:r w:rsidRPr="0018078A">
        <w:rPr>
          <w:rFonts w:ascii="PT Astra Serif" w:hAnsi="PT Astra Serif"/>
          <w:sz w:val="28"/>
          <w:szCs w:val="28"/>
        </w:rPr>
        <w:t xml:space="preserve"> квартале текущего года. </w:t>
      </w:r>
    </w:p>
    <w:p w14:paraId="0D512A2F" w14:textId="2BED4926" w:rsidR="00B37BED" w:rsidRPr="0018078A" w:rsidRDefault="00B37BED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1.7.</w:t>
      </w:r>
      <w:r w:rsidR="00875AAA" w:rsidRPr="0018078A">
        <w:rPr>
          <w:rFonts w:ascii="PT Astra Serif" w:hAnsi="PT Astra Serif"/>
          <w:sz w:val="28"/>
          <w:szCs w:val="28"/>
        </w:rPr>
        <w:t> </w:t>
      </w:r>
      <w:r w:rsidRPr="0018078A">
        <w:rPr>
          <w:rFonts w:ascii="PT Astra Serif" w:hAnsi="PT Astra Serif"/>
          <w:sz w:val="28"/>
          <w:szCs w:val="28"/>
        </w:rPr>
        <w:t>Финансирование Конкурса осуществляется за счет средств бюджета муниципального образования</w:t>
      </w:r>
      <w:r w:rsidRPr="0018078A">
        <w:rPr>
          <w:rFonts w:ascii="PT Astra Serif" w:hAnsi="PT Astra Serif"/>
          <w:b/>
          <w:sz w:val="28"/>
          <w:szCs w:val="28"/>
        </w:rPr>
        <w:t xml:space="preserve"> </w:t>
      </w:r>
      <w:r w:rsidRPr="0018078A">
        <w:rPr>
          <w:rFonts w:ascii="PT Astra Serif" w:hAnsi="PT Astra Serif"/>
          <w:sz w:val="28"/>
          <w:szCs w:val="28"/>
        </w:rPr>
        <w:t>Щекинский район.</w:t>
      </w:r>
    </w:p>
    <w:p w14:paraId="7DCC13E1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19239188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0492CC60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2. Цели задачи Конкурса</w:t>
      </w:r>
    </w:p>
    <w:p w14:paraId="0EB73AAC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6528A04" w14:textId="5A93EA1C" w:rsidR="00B37BED" w:rsidRPr="0018078A" w:rsidRDefault="0091590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2.1. </w:t>
      </w:r>
      <w:r w:rsidR="00B37BED" w:rsidRPr="0018078A">
        <w:rPr>
          <w:rFonts w:ascii="PT Astra Serif" w:hAnsi="PT Astra Serif"/>
          <w:sz w:val="28"/>
          <w:szCs w:val="28"/>
        </w:rPr>
        <w:t xml:space="preserve">Цели Конкурса – содействие развитию малого и среднего предпринимательства в </w:t>
      </w:r>
      <w:proofErr w:type="spellStart"/>
      <w:r w:rsidR="00B37BED" w:rsidRPr="0018078A">
        <w:rPr>
          <w:rFonts w:ascii="PT Astra Serif" w:hAnsi="PT Astra Serif"/>
          <w:sz w:val="28"/>
          <w:szCs w:val="28"/>
        </w:rPr>
        <w:t>Щекинском</w:t>
      </w:r>
      <w:proofErr w:type="spellEnd"/>
      <w:r w:rsidR="00B37BED" w:rsidRPr="0018078A">
        <w:rPr>
          <w:rFonts w:ascii="PT Astra Serif" w:hAnsi="PT Astra Serif"/>
          <w:sz w:val="28"/>
          <w:szCs w:val="28"/>
        </w:rPr>
        <w:t xml:space="preserve"> районе, привлечение населения района к участию в предпринимательской деятельности, признание роли предпринимателей в развитии экономики района.</w:t>
      </w:r>
    </w:p>
    <w:p w14:paraId="47857167" w14:textId="3CFED3F6" w:rsidR="00B37BED" w:rsidRPr="0018078A" w:rsidRDefault="00B37BED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2.2. Задачи Конкурса:</w:t>
      </w:r>
    </w:p>
    <w:p w14:paraId="655C4DDD" w14:textId="687BE832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B37BED" w:rsidRPr="0018078A">
        <w:rPr>
          <w:rFonts w:ascii="PT Astra Serif" w:hAnsi="PT Astra Serif"/>
          <w:sz w:val="28"/>
          <w:szCs w:val="28"/>
        </w:rPr>
        <w:t xml:space="preserve"> пропаганда цивилизованных форм предпринимательства;</w:t>
      </w:r>
    </w:p>
    <w:p w14:paraId="21240223" w14:textId="604A0564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B37BED" w:rsidRPr="0018078A">
        <w:rPr>
          <w:rFonts w:ascii="PT Astra Serif" w:hAnsi="PT Astra Serif"/>
          <w:sz w:val="28"/>
          <w:szCs w:val="28"/>
        </w:rPr>
        <w:t xml:space="preserve"> формирование позитивного общественного мнения и оценки малого и среднего предпринимательства;</w:t>
      </w:r>
    </w:p>
    <w:p w14:paraId="7D72ACF0" w14:textId="60515297" w:rsidR="00B37BED" w:rsidRPr="0018078A" w:rsidRDefault="0018078A" w:rsidP="009159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37BED" w:rsidRPr="0018078A">
        <w:rPr>
          <w:rFonts w:ascii="PT Astra Serif" w:hAnsi="PT Astra Serif"/>
          <w:sz w:val="28"/>
          <w:szCs w:val="28"/>
        </w:rPr>
        <w:t>выявление и поощрение наиболее успешных субъектов малого и среднего предпринимательства.</w:t>
      </w:r>
    </w:p>
    <w:p w14:paraId="2ADA5B1A" w14:textId="77777777" w:rsidR="0018078A" w:rsidRDefault="0018078A" w:rsidP="00B37BED">
      <w:pPr>
        <w:jc w:val="center"/>
        <w:rPr>
          <w:rFonts w:ascii="PT Astra Serif" w:hAnsi="PT Astra Serif"/>
          <w:b/>
          <w:sz w:val="28"/>
          <w:szCs w:val="28"/>
        </w:rPr>
      </w:pPr>
    </w:p>
    <w:p w14:paraId="3A4D0F41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lastRenderedPageBreak/>
        <w:t>3. Организация Конкурса.</w:t>
      </w:r>
    </w:p>
    <w:p w14:paraId="394F0296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</w:p>
    <w:p w14:paraId="27230365" w14:textId="4BD38FB9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</w:t>
      </w:r>
      <w:r w:rsidR="00834F5A" w:rsidRPr="0018078A">
        <w:rPr>
          <w:rFonts w:ascii="PT Astra Serif" w:hAnsi="PT Astra Serif"/>
          <w:sz w:val="28"/>
          <w:szCs w:val="28"/>
        </w:rPr>
        <w:t>1. </w:t>
      </w:r>
      <w:r w:rsidRPr="0018078A">
        <w:rPr>
          <w:rFonts w:ascii="PT Astra Serif" w:hAnsi="PT Astra Serif"/>
          <w:sz w:val="28"/>
          <w:szCs w:val="28"/>
        </w:rPr>
        <w:t>Организатором Конкурса является комитет экономического развития администрации муниципального образования Щекинский район (далее – Организатор).</w:t>
      </w:r>
    </w:p>
    <w:p w14:paraId="0545F770" w14:textId="77777777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3.2. Организатор Конкурса осуществляет следующие функции:</w:t>
      </w:r>
    </w:p>
    <w:p w14:paraId="68322A93" w14:textId="4B458D59" w:rsidR="00B37BED" w:rsidRPr="0018078A" w:rsidRDefault="0018078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37BED" w:rsidRPr="0018078A">
        <w:rPr>
          <w:rFonts w:ascii="PT Astra Serif" w:hAnsi="PT Astra Serif"/>
          <w:sz w:val="28"/>
          <w:szCs w:val="28"/>
        </w:rPr>
        <w:t xml:space="preserve">разрабатывает и утверждает документацию по организации и проведению Конкурса; </w:t>
      </w:r>
    </w:p>
    <w:p w14:paraId="67982DA8" w14:textId="2E198A5B" w:rsidR="00B37BED" w:rsidRPr="0018078A" w:rsidRDefault="0018078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37BED" w:rsidRPr="0018078A">
        <w:rPr>
          <w:rFonts w:ascii="PT Astra Serif" w:hAnsi="PT Astra Serif"/>
          <w:sz w:val="28"/>
          <w:szCs w:val="28"/>
        </w:rPr>
        <w:t xml:space="preserve">обеспечивает размещение условий проведения Конкурса, критериев, предъявляемых к оформлению конкурсных работ, результатов проведения Конкурса и списка победителей на </w:t>
      </w:r>
      <w:r w:rsidR="00875AAA" w:rsidRPr="0018078A">
        <w:rPr>
          <w:rFonts w:ascii="PT Astra Serif" w:hAnsi="PT Astra Serif"/>
          <w:sz w:val="28"/>
          <w:szCs w:val="28"/>
        </w:rPr>
        <w:t xml:space="preserve">официальном сайте муниципального образования Щекинский район; </w:t>
      </w:r>
    </w:p>
    <w:p w14:paraId="541C6138" w14:textId="3903CD38" w:rsidR="00B37BED" w:rsidRPr="0018078A" w:rsidRDefault="0018078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B37BED" w:rsidRPr="0018078A">
        <w:rPr>
          <w:rFonts w:ascii="PT Astra Serif" w:hAnsi="PT Astra Serif"/>
          <w:sz w:val="28"/>
          <w:szCs w:val="28"/>
        </w:rPr>
        <w:t xml:space="preserve"> организует прием и регистрацию заявок на участие в Конкурсе; </w:t>
      </w:r>
    </w:p>
    <w:p w14:paraId="5FCA7D5B" w14:textId="5E0EF58D" w:rsidR="00B37BED" w:rsidRPr="0018078A" w:rsidRDefault="0018078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875AAA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по окончании срока приема документов передает Конкурсной комиссии материалы, на основании которых она определяет победителя Конкурса в каждой номинации.</w:t>
      </w:r>
    </w:p>
    <w:p w14:paraId="7637E7FE" w14:textId="67C55D9E" w:rsidR="00B37BED" w:rsidRPr="0018078A" w:rsidRDefault="00834F5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3.3.</w:t>
      </w:r>
      <w:r w:rsidR="00875AAA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Конкурсная комиссия руководствуется в своей работе настоящим Положением.</w:t>
      </w:r>
    </w:p>
    <w:p w14:paraId="59CBF69B" w14:textId="19A5672B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3.4. Конкурсная комиссия формируется из представителей отраслевых (функциональных) органов администрации муниципального образования</w:t>
      </w:r>
      <w:r w:rsidRPr="0018078A">
        <w:rPr>
          <w:rFonts w:ascii="PT Astra Serif" w:hAnsi="PT Astra Serif"/>
          <w:b/>
          <w:sz w:val="28"/>
          <w:szCs w:val="28"/>
        </w:rPr>
        <w:t xml:space="preserve"> </w:t>
      </w:r>
      <w:r w:rsidRPr="0018078A">
        <w:rPr>
          <w:rFonts w:ascii="PT Astra Serif" w:hAnsi="PT Astra Serif"/>
          <w:sz w:val="28"/>
          <w:szCs w:val="28"/>
        </w:rPr>
        <w:t xml:space="preserve"> Щекинский район, общественных объединений предпринимателей, организаций, входящих в инфраструктуру поддержки субъектов малого и среднего предпринимательства Щекинского района.</w:t>
      </w:r>
    </w:p>
    <w:p w14:paraId="00C0718D" w14:textId="6C9652E9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 xml:space="preserve">3.5. Конкурсная комиссия: </w:t>
      </w:r>
    </w:p>
    <w:p w14:paraId="71D0EE82" w14:textId="1B36683F" w:rsidR="00B37BED" w:rsidRPr="0018078A" w:rsidRDefault="0018078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37BED" w:rsidRPr="0018078A">
        <w:rPr>
          <w:rFonts w:ascii="PT Astra Serif" w:hAnsi="PT Astra Serif"/>
          <w:sz w:val="28"/>
          <w:szCs w:val="28"/>
        </w:rPr>
        <w:t>рассматривает и оценивает заявки на участие в Конкурсе, документы и показатели, представленные участниками Конкурса;</w:t>
      </w:r>
    </w:p>
    <w:p w14:paraId="775AEB95" w14:textId="6146E217" w:rsidR="00B37BED" w:rsidRPr="0018078A" w:rsidRDefault="0018078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B37BED" w:rsidRPr="0018078A">
        <w:rPr>
          <w:rFonts w:ascii="PT Astra Serif" w:hAnsi="PT Astra Serif"/>
          <w:sz w:val="28"/>
          <w:szCs w:val="28"/>
        </w:rPr>
        <w:t xml:space="preserve"> подводит итоги Конкурса;</w:t>
      </w:r>
    </w:p>
    <w:p w14:paraId="760CB055" w14:textId="446C7B1C" w:rsidR="00B37BED" w:rsidRPr="0018078A" w:rsidRDefault="0018078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B37BED" w:rsidRPr="0018078A">
        <w:rPr>
          <w:rFonts w:ascii="PT Astra Serif" w:hAnsi="PT Astra Serif"/>
          <w:sz w:val="28"/>
          <w:szCs w:val="28"/>
        </w:rPr>
        <w:t xml:space="preserve"> определяет победителей по номинациям.</w:t>
      </w:r>
    </w:p>
    <w:p w14:paraId="5FD59ACC" w14:textId="60C6E23B" w:rsidR="00B37BED" w:rsidRPr="0018078A" w:rsidRDefault="00834F5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3.6.</w:t>
      </w:r>
      <w:r w:rsidRPr="0018078A">
        <w:rPr>
          <w:rFonts w:ascii="PT Astra Serif" w:hAnsi="PT Astra Serif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 xml:space="preserve">Подведение итогов, определение победителей Конкурса осуществляется Конкурсной комиссией в течение </w:t>
      </w:r>
      <w:r w:rsidR="00875AAA" w:rsidRPr="0018078A">
        <w:rPr>
          <w:rFonts w:ascii="PT Astra Serif" w:hAnsi="PT Astra Serif"/>
          <w:sz w:val="28"/>
          <w:szCs w:val="28"/>
        </w:rPr>
        <w:t>10</w:t>
      </w:r>
      <w:r w:rsidR="00B37BED" w:rsidRPr="0018078A">
        <w:rPr>
          <w:rFonts w:ascii="PT Astra Serif" w:hAnsi="PT Astra Serif"/>
          <w:sz w:val="28"/>
          <w:szCs w:val="28"/>
        </w:rPr>
        <w:t xml:space="preserve"> </w:t>
      </w:r>
      <w:r w:rsidR="00CA2142" w:rsidRPr="0018078A">
        <w:rPr>
          <w:rFonts w:ascii="PT Astra Serif" w:hAnsi="PT Astra Serif"/>
          <w:sz w:val="28"/>
          <w:szCs w:val="28"/>
        </w:rPr>
        <w:t>календарных</w:t>
      </w:r>
      <w:r w:rsidR="00875AAA" w:rsidRPr="0018078A">
        <w:rPr>
          <w:rFonts w:ascii="PT Astra Serif" w:hAnsi="PT Astra Serif"/>
          <w:sz w:val="28"/>
          <w:szCs w:val="28"/>
        </w:rPr>
        <w:t xml:space="preserve"> </w:t>
      </w:r>
      <w:r w:rsidR="00B37BED" w:rsidRPr="0018078A">
        <w:rPr>
          <w:rFonts w:ascii="PT Astra Serif" w:hAnsi="PT Astra Serif"/>
          <w:sz w:val="28"/>
          <w:szCs w:val="28"/>
        </w:rPr>
        <w:t>дней со дня окончания приема заявок.</w:t>
      </w:r>
    </w:p>
    <w:p w14:paraId="20A06FEF" w14:textId="1DFDD009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3.7.</w:t>
      </w:r>
      <w:r w:rsidR="00875AAA" w:rsidRPr="0018078A">
        <w:rPr>
          <w:rFonts w:ascii="PT Astra Serif" w:hAnsi="PT Astra Serif"/>
          <w:sz w:val="28"/>
          <w:szCs w:val="28"/>
        </w:rPr>
        <w:t> </w:t>
      </w:r>
      <w:r w:rsidRPr="0018078A">
        <w:rPr>
          <w:rFonts w:ascii="PT Astra Serif" w:hAnsi="PT Astra Serif"/>
          <w:sz w:val="28"/>
          <w:szCs w:val="28"/>
        </w:rPr>
        <w:t>Решения Конкурсной комиссии принимаются простым большинством голосов присутствующих на заседании лиц, входящих в состав Конкурсной комиссии. При равенстве голосов решающим является голос председате</w:t>
      </w:r>
      <w:r w:rsidR="00834F5A" w:rsidRPr="0018078A">
        <w:rPr>
          <w:rFonts w:ascii="PT Astra Serif" w:hAnsi="PT Astra Serif"/>
          <w:sz w:val="28"/>
          <w:szCs w:val="28"/>
        </w:rPr>
        <w:t>ля Конкурсной комиссии</w:t>
      </w:r>
      <w:r w:rsidRPr="0018078A">
        <w:rPr>
          <w:rFonts w:ascii="PT Astra Serif" w:hAnsi="PT Astra Serif"/>
          <w:sz w:val="28"/>
          <w:szCs w:val="28"/>
        </w:rPr>
        <w:t>.</w:t>
      </w:r>
    </w:p>
    <w:p w14:paraId="45F2E5E9" w14:textId="16E78F20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3.8.</w:t>
      </w:r>
      <w:r w:rsidR="0087240C" w:rsidRPr="0018078A">
        <w:rPr>
          <w:rFonts w:ascii="PT Astra Serif" w:hAnsi="PT Astra Serif"/>
          <w:sz w:val="28"/>
          <w:szCs w:val="28"/>
        </w:rPr>
        <w:t> </w:t>
      </w:r>
      <w:r w:rsidRPr="0018078A">
        <w:rPr>
          <w:rFonts w:ascii="PT Astra Serif" w:hAnsi="PT Astra Serif"/>
          <w:sz w:val="28"/>
          <w:szCs w:val="28"/>
        </w:rPr>
        <w:t>Решение Конкурсной комиссии оформляется протоколом и утверждается председателем конкурсной комиссии.</w:t>
      </w:r>
    </w:p>
    <w:p w14:paraId="126AFD6E" w14:textId="77777777" w:rsidR="00B37BED" w:rsidRPr="0018078A" w:rsidRDefault="00B37BED" w:rsidP="00834F5A">
      <w:pPr>
        <w:ind w:firstLine="709"/>
        <w:jc w:val="both"/>
        <w:rPr>
          <w:rFonts w:ascii="PT Astra Serif" w:hAnsi="PT Astra Serif"/>
          <w:b/>
          <w:sz w:val="20"/>
          <w:szCs w:val="20"/>
        </w:rPr>
      </w:pPr>
      <w:r w:rsidRPr="0018078A">
        <w:rPr>
          <w:rFonts w:ascii="PT Astra Serif" w:hAnsi="PT Astra Serif"/>
          <w:sz w:val="20"/>
          <w:szCs w:val="20"/>
        </w:rPr>
        <w:tab/>
      </w:r>
      <w:r w:rsidRPr="0018078A">
        <w:rPr>
          <w:rFonts w:ascii="PT Astra Serif" w:hAnsi="PT Astra Serif"/>
          <w:sz w:val="20"/>
          <w:szCs w:val="20"/>
        </w:rPr>
        <w:tab/>
      </w:r>
    </w:p>
    <w:p w14:paraId="2D891A03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3. Участники Конкурса</w:t>
      </w:r>
    </w:p>
    <w:p w14:paraId="7FB7AFA4" w14:textId="77777777" w:rsidR="00B37BED" w:rsidRPr="0018078A" w:rsidRDefault="00B37BED" w:rsidP="00B37BED">
      <w:pPr>
        <w:rPr>
          <w:rFonts w:ascii="PT Astra Serif" w:hAnsi="PT Astra Serif"/>
          <w:sz w:val="16"/>
          <w:szCs w:val="16"/>
        </w:rPr>
      </w:pPr>
    </w:p>
    <w:p w14:paraId="44DA1C84" w14:textId="4467E70B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3.1. Участниками Конкурса могут быть субъекты малого и среднего предпринимательства, зарегистрированные на территории Щекинского района, осуществляющие деятельность не менее одного года и желающие принять участие в одной или нескольких номинациях.</w:t>
      </w:r>
    </w:p>
    <w:p w14:paraId="7E84CA31" w14:textId="00425AB1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lastRenderedPageBreak/>
        <w:t>3.2. Для участия в Конкурсе претенденты подают в конкурсную комиссию следующие документы:</w:t>
      </w:r>
    </w:p>
    <w:p w14:paraId="474DBCA0" w14:textId="449BC780" w:rsidR="00B37BED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B37BED" w:rsidRPr="0018078A">
        <w:rPr>
          <w:rFonts w:ascii="PT Astra Serif" w:hAnsi="PT Astra Serif"/>
          <w:sz w:val="28"/>
          <w:szCs w:val="28"/>
        </w:rPr>
        <w:t xml:space="preserve">заявление на участие в Конкурсе (приложение </w:t>
      </w:r>
      <w:r w:rsidR="00834F5A" w:rsidRPr="0018078A">
        <w:rPr>
          <w:rFonts w:ascii="PT Astra Serif" w:hAnsi="PT Astra Serif"/>
          <w:sz w:val="28"/>
          <w:szCs w:val="28"/>
        </w:rPr>
        <w:t xml:space="preserve">№ </w:t>
      </w:r>
      <w:r w:rsidR="00B37BED" w:rsidRPr="0018078A">
        <w:rPr>
          <w:rFonts w:ascii="PT Astra Serif" w:hAnsi="PT Astra Serif"/>
          <w:sz w:val="28"/>
          <w:szCs w:val="28"/>
        </w:rPr>
        <w:t>1);</w:t>
      </w:r>
    </w:p>
    <w:p w14:paraId="0C4A25A9" w14:textId="1A292490" w:rsidR="00B37BED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B37BED" w:rsidRPr="0018078A">
        <w:rPr>
          <w:rFonts w:ascii="PT Astra Serif" w:hAnsi="PT Astra Serif"/>
          <w:sz w:val="28"/>
          <w:szCs w:val="28"/>
        </w:rPr>
        <w:t xml:space="preserve"> копию свидетельства о регистрации;</w:t>
      </w:r>
    </w:p>
    <w:p w14:paraId="13938E94" w14:textId="33C2464E" w:rsidR="00B37BED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875AAA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 xml:space="preserve">сводную информацию о финансово-хозяйственной деятельности предприятия (приложение </w:t>
      </w:r>
      <w:r w:rsidR="00834F5A" w:rsidRPr="0018078A">
        <w:rPr>
          <w:rFonts w:ascii="PT Astra Serif" w:hAnsi="PT Astra Serif"/>
          <w:sz w:val="28"/>
          <w:szCs w:val="28"/>
        </w:rPr>
        <w:t>№ </w:t>
      </w:r>
      <w:r w:rsidR="00B37BED" w:rsidRPr="0018078A">
        <w:rPr>
          <w:rFonts w:ascii="PT Astra Serif" w:hAnsi="PT Astra Serif"/>
          <w:sz w:val="28"/>
          <w:szCs w:val="28"/>
        </w:rPr>
        <w:t>2).</w:t>
      </w:r>
    </w:p>
    <w:p w14:paraId="1ED17080" w14:textId="77777777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D5A2D5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4. Критерии конкурсного отбора</w:t>
      </w:r>
    </w:p>
    <w:p w14:paraId="15D4B866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1CB2CD91" w14:textId="50FA0CDF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4.1. Критерии конкурсного отбора:</w:t>
      </w:r>
    </w:p>
    <w:p w14:paraId="1284E31C" w14:textId="0766214A" w:rsidR="00B37BED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87240C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экономические успехи – стабильность работы, рост объемов производств (работ, услуг), увеличение выручки (в фактических ценах), увеличение производительности и рентабельности;</w:t>
      </w:r>
    </w:p>
    <w:p w14:paraId="0F095BD4" w14:textId="4129839D" w:rsidR="00B37BED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87240C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отсутствие просроченной задолженности по платежам в бюджеты всех уровней и во внебюджетные фонды, а также банковским кредитам;</w:t>
      </w:r>
    </w:p>
    <w:p w14:paraId="607EE067" w14:textId="66ACE7B8" w:rsidR="0087240C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87240C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своевременная выплата заработной платы персоналу;</w:t>
      </w:r>
    </w:p>
    <w:p w14:paraId="2E684C6A" w14:textId="01066068" w:rsidR="00B37BED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87240C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соответствие заработной платы установленной региональным соглашением на территории Тульской области;</w:t>
      </w:r>
    </w:p>
    <w:p w14:paraId="724848C2" w14:textId="61E082BE" w:rsidR="00B37BED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87240C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создание новых рабочих мест;</w:t>
      </w:r>
    </w:p>
    <w:p w14:paraId="4C1C991F" w14:textId="63532206" w:rsidR="0087240C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87240C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благотворительная деятельность, участие в общественной жизни и решении социально-экономических проблем района;</w:t>
      </w:r>
    </w:p>
    <w:p w14:paraId="65FC12E7" w14:textId="4CCA9352" w:rsidR="00B37BED" w:rsidRPr="0018078A" w:rsidRDefault="00795B37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87240C" w:rsidRPr="0018078A">
        <w:rPr>
          <w:rFonts w:ascii="PT Astra Serif" w:hAnsi="PT Astra Serif"/>
          <w:sz w:val="28"/>
          <w:szCs w:val="28"/>
        </w:rPr>
        <w:t> </w:t>
      </w:r>
      <w:r w:rsidR="00B37BED" w:rsidRPr="0018078A">
        <w:rPr>
          <w:rFonts w:ascii="PT Astra Serif" w:hAnsi="PT Astra Serif"/>
          <w:sz w:val="28"/>
          <w:szCs w:val="28"/>
        </w:rPr>
        <w:t>соблюдение трудового законодательства.</w:t>
      </w:r>
    </w:p>
    <w:p w14:paraId="126E1564" w14:textId="36ED6D0C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4.2.</w:t>
      </w:r>
      <w:r w:rsidR="00F00884" w:rsidRPr="0018078A">
        <w:rPr>
          <w:rFonts w:ascii="PT Astra Serif" w:hAnsi="PT Astra Serif"/>
          <w:sz w:val="28"/>
          <w:szCs w:val="28"/>
        </w:rPr>
        <w:t> </w:t>
      </w:r>
      <w:r w:rsidRPr="0018078A">
        <w:rPr>
          <w:rFonts w:ascii="PT Astra Serif" w:hAnsi="PT Astra Serif"/>
          <w:sz w:val="28"/>
          <w:szCs w:val="28"/>
        </w:rPr>
        <w:t>При необходимости конкурсная комиссия имеет право запрашивать у участника Конкурса дополнительную информацию для повышения достоверности и объективности оценки.</w:t>
      </w:r>
    </w:p>
    <w:p w14:paraId="24375F44" w14:textId="77777777" w:rsidR="00B37BED" w:rsidRPr="0018078A" w:rsidRDefault="00B37BED" w:rsidP="00B37BED">
      <w:pPr>
        <w:rPr>
          <w:rFonts w:ascii="PT Astra Serif" w:hAnsi="PT Astra Serif"/>
          <w:sz w:val="28"/>
          <w:szCs w:val="28"/>
        </w:rPr>
      </w:pPr>
    </w:p>
    <w:p w14:paraId="7B4E878B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 xml:space="preserve">5. Сроки проведения Конкурса </w:t>
      </w:r>
    </w:p>
    <w:p w14:paraId="0EB2E984" w14:textId="77777777" w:rsidR="00B37BED" w:rsidRPr="0018078A" w:rsidRDefault="00B37BED" w:rsidP="00B37BED">
      <w:pPr>
        <w:rPr>
          <w:rFonts w:ascii="PT Astra Serif" w:hAnsi="PT Astra Serif"/>
          <w:sz w:val="28"/>
          <w:szCs w:val="28"/>
        </w:rPr>
      </w:pPr>
    </w:p>
    <w:p w14:paraId="430846D6" w14:textId="667D1B99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5.</w:t>
      </w:r>
      <w:r w:rsidR="00834F5A" w:rsidRPr="0018078A">
        <w:rPr>
          <w:rFonts w:ascii="PT Astra Serif" w:hAnsi="PT Astra Serif"/>
          <w:sz w:val="28"/>
          <w:szCs w:val="28"/>
        </w:rPr>
        <w:t>1</w:t>
      </w:r>
      <w:r w:rsidRPr="0018078A">
        <w:rPr>
          <w:rFonts w:ascii="PT Astra Serif" w:hAnsi="PT Astra Serif"/>
          <w:sz w:val="28"/>
          <w:szCs w:val="28"/>
        </w:rPr>
        <w:t>.</w:t>
      </w:r>
      <w:r w:rsidR="00F00884" w:rsidRPr="0018078A">
        <w:rPr>
          <w:rFonts w:ascii="PT Astra Serif" w:hAnsi="PT Astra Serif"/>
          <w:sz w:val="28"/>
          <w:szCs w:val="28"/>
        </w:rPr>
        <w:t> </w:t>
      </w:r>
      <w:r w:rsidRPr="0018078A">
        <w:rPr>
          <w:rFonts w:ascii="PT Astra Serif" w:hAnsi="PT Astra Serif"/>
          <w:sz w:val="28"/>
          <w:szCs w:val="28"/>
        </w:rPr>
        <w:t xml:space="preserve">Объявление о проведении Конкурса размещается </w:t>
      </w:r>
      <w:r w:rsidR="00834F5A" w:rsidRPr="0018078A">
        <w:rPr>
          <w:rFonts w:ascii="PT Astra Serif" w:hAnsi="PT Astra Serif"/>
          <w:sz w:val="28"/>
          <w:szCs w:val="28"/>
        </w:rPr>
        <w:t xml:space="preserve">на </w:t>
      </w:r>
      <w:r w:rsidR="00F00884" w:rsidRPr="0018078A">
        <w:rPr>
          <w:rFonts w:ascii="PT Astra Serif" w:hAnsi="PT Astra Serif"/>
          <w:sz w:val="28"/>
          <w:szCs w:val="28"/>
        </w:rPr>
        <w:t xml:space="preserve">официальном сайте муниципального образования Щекинский район </w:t>
      </w:r>
      <w:r w:rsidRPr="0018078A">
        <w:rPr>
          <w:rFonts w:ascii="PT Astra Serif" w:hAnsi="PT Astra Serif"/>
          <w:sz w:val="28"/>
          <w:szCs w:val="28"/>
        </w:rPr>
        <w:t>в разделе «</w:t>
      </w:r>
      <w:r w:rsidR="00F00884" w:rsidRPr="0018078A">
        <w:rPr>
          <w:rFonts w:ascii="PT Astra Serif" w:hAnsi="PT Astra Serif"/>
          <w:sz w:val="28"/>
          <w:szCs w:val="28"/>
        </w:rPr>
        <w:t>Бизнес, предпринимательство</w:t>
      </w:r>
      <w:r w:rsidRPr="0018078A">
        <w:rPr>
          <w:rFonts w:ascii="PT Astra Serif" w:hAnsi="PT Astra Serif"/>
          <w:sz w:val="28"/>
          <w:szCs w:val="28"/>
        </w:rPr>
        <w:t xml:space="preserve">». </w:t>
      </w:r>
    </w:p>
    <w:p w14:paraId="2F925071" w14:textId="6898B357" w:rsidR="00B37BED" w:rsidRPr="0018078A" w:rsidRDefault="00834F5A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5.2. </w:t>
      </w:r>
      <w:r w:rsidR="00B37BED" w:rsidRPr="0018078A">
        <w:rPr>
          <w:rFonts w:ascii="PT Astra Serif" w:hAnsi="PT Astra Serif"/>
          <w:sz w:val="28"/>
          <w:szCs w:val="28"/>
        </w:rPr>
        <w:t>Прием заявлений осуществляется в течение 10 календарных дней со дня публикации объявления о проведении конкурса.</w:t>
      </w:r>
    </w:p>
    <w:p w14:paraId="1B24D60C" w14:textId="77777777" w:rsidR="00B37BED" w:rsidRPr="0018078A" w:rsidRDefault="00B37BED" w:rsidP="00B37B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6F343969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6. Награждение победителей.</w:t>
      </w:r>
    </w:p>
    <w:p w14:paraId="418B740B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</w:r>
    </w:p>
    <w:p w14:paraId="1DEFB06D" w14:textId="77777777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6.1. Награждение победителей Конкурса проводится в торжественной обстановке главой администрации муниципального образования Щекинский район или уполномоченным им лицом. Место и дату награждения определяет Конкурсная комиссия.</w:t>
      </w:r>
    </w:p>
    <w:p w14:paraId="0F5004B1" w14:textId="108AFC50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6.2. Победителю Конкурса в каждой номинации присваивается звание «Лучшее предприятие малого и среднего бизнеса муниципального образования</w:t>
      </w:r>
      <w:r w:rsidRPr="0018078A">
        <w:rPr>
          <w:rFonts w:ascii="PT Astra Serif" w:hAnsi="PT Astra Serif"/>
          <w:b/>
          <w:sz w:val="28"/>
          <w:szCs w:val="28"/>
        </w:rPr>
        <w:t xml:space="preserve"> </w:t>
      </w:r>
      <w:r w:rsidRPr="0018078A">
        <w:rPr>
          <w:rFonts w:ascii="PT Astra Serif" w:hAnsi="PT Astra Serif"/>
          <w:sz w:val="28"/>
          <w:szCs w:val="28"/>
        </w:rPr>
        <w:t xml:space="preserve">Щекинский район». </w:t>
      </w:r>
    </w:p>
    <w:p w14:paraId="0BD0AB88" w14:textId="2D6028B0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lastRenderedPageBreak/>
        <w:t>6.3.</w:t>
      </w:r>
      <w:r w:rsidR="00F00884" w:rsidRPr="0018078A">
        <w:rPr>
          <w:rFonts w:ascii="PT Astra Serif" w:hAnsi="PT Astra Serif"/>
          <w:sz w:val="28"/>
          <w:szCs w:val="28"/>
        </w:rPr>
        <w:t> </w:t>
      </w:r>
      <w:r w:rsidRPr="0018078A">
        <w:rPr>
          <w:rFonts w:ascii="PT Astra Serif" w:hAnsi="PT Astra Serif"/>
          <w:sz w:val="28"/>
          <w:szCs w:val="28"/>
        </w:rPr>
        <w:t>Победители Конкурса в каждой номинации в торжественной обстановке награждаются дипломами администрации муниципального образования Щекинский район и ценными подарками.</w:t>
      </w:r>
    </w:p>
    <w:p w14:paraId="5F5140D8" w14:textId="3C46DD8F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6.4.</w:t>
      </w:r>
      <w:r w:rsidR="00F00884" w:rsidRPr="0018078A">
        <w:rPr>
          <w:rFonts w:ascii="PT Astra Serif" w:hAnsi="PT Astra Serif"/>
          <w:sz w:val="28"/>
          <w:szCs w:val="28"/>
        </w:rPr>
        <w:t> </w:t>
      </w:r>
      <w:r w:rsidRPr="0018078A">
        <w:rPr>
          <w:rFonts w:ascii="PT Astra Serif" w:hAnsi="PT Astra Serif"/>
          <w:sz w:val="28"/>
          <w:szCs w:val="28"/>
        </w:rPr>
        <w:t>Итоги ежегодного конкурса на звание «Лучшее предприятие малого и среднего бизнеса муниципального образования</w:t>
      </w:r>
      <w:r w:rsidRPr="0018078A">
        <w:rPr>
          <w:rFonts w:ascii="PT Astra Serif" w:hAnsi="PT Astra Serif"/>
          <w:b/>
          <w:sz w:val="28"/>
          <w:szCs w:val="28"/>
        </w:rPr>
        <w:t xml:space="preserve"> </w:t>
      </w:r>
      <w:r w:rsidRPr="0018078A">
        <w:rPr>
          <w:rFonts w:ascii="PT Astra Serif" w:hAnsi="PT Astra Serif"/>
          <w:sz w:val="28"/>
          <w:szCs w:val="28"/>
        </w:rPr>
        <w:t xml:space="preserve"> Щекинский район» размещаются на </w:t>
      </w:r>
      <w:r w:rsidR="00F00884" w:rsidRPr="0018078A">
        <w:rPr>
          <w:rFonts w:ascii="PT Astra Serif" w:hAnsi="PT Astra Serif"/>
          <w:sz w:val="28"/>
          <w:szCs w:val="28"/>
        </w:rPr>
        <w:t xml:space="preserve">официальном сайте муниципального образования Щекинский район. </w:t>
      </w:r>
    </w:p>
    <w:p w14:paraId="4B318066" w14:textId="77777777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517B267" w14:textId="77777777" w:rsidR="00B37BED" w:rsidRPr="0018078A" w:rsidRDefault="00B37BED" w:rsidP="00834F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240218" w14:textId="3E4033FC" w:rsidR="00B37BED" w:rsidRPr="0018078A" w:rsidRDefault="00F00884" w:rsidP="00795B37">
      <w:pPr>
        <w:jc w:val="center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</w:t>
      </w:r>
    </w:p>
    <w:p w14:paraId="423C6095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1520847" w14:textId="77777777" w:rsidR="00B37BED" w:rsidRPr="0018078A" w:rsidRDefault="00B37BE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63143E98" w14:textId="77777777" w:rsidR="00B37BED" w:rsidRPr="0018078A" w:rsidRDefault="00B37BE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1AB22CE8" w14:textId="77777777" w:rsidR="00B37BED" w:rsidRPr="0018078A" w:rsidRDefault="00B37BE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40717209" w14:textId="77777777" w:rsidR="00B37BED" w:rsidRPr="0018078A" w:rsidRDefault="00B37BE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5B308E1F" w14:textId="149A83DE" w:rsidR="00B37BED" w:rsidRPr="0018078A" w:rsidRDefault="00B37BE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06C1A65B" w14:textId="4E17A835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7C9CC71A" w14:textId="258F2616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7FB4D45C" w14:textId="5743BA5E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5C51862F" w14:textId="3E959157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0AF58F66" w14:textId="098AF8E6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337B55EA" w14:textId="1D9BBAFE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7A615299" w14:textId="02AABDDC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6B424137" w14:textId="67CCBFD6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34E85207" w14:textId="4F9FB5DA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3D1047D5" w14:textId="34A095D7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0FA11C52" w14:textId="32C826A5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437F4BE7" w14:textId="058FAD18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73F032D4" w14:textId="60DAE94C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4934F33B" w14:textId="0F640A7C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0BF2E7AE" w14:textId="00AEAD45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4839E63D" w14:textId="70429883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45E1C38A" w14:textId="011758FB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77BD5279" w14:textId="3511DC20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093699DC" w14:textId="0EB9456C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74A8F20F" w14:textId="105B21A3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13262B2E" w14:textId="3A5349B2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283EFE2B" w14:textId="13A97C8F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681C319E" w14:textId="1CA87908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0637DA56" w14:textId="77777777" w:rsidR="009E301D" w:rsidRPr="0018078A" w:rsidRDefault="009E301D" w:rsidP="00B37BED">
      <w:pPr>
        <w:ind w:firstLine="4320"/>
        <w:jc w:val="both"/>
        <w:rPr>
          <w:rFonts w:ascii="PT Astra Serif" w:hAnsi="PT Astra Serif"/>
          <w:b/>
          <w:sz w:val="28"/>
          <w:szCs w:val="28"/>
        </w:rPr>
      </w:pPr>
    </w:p>
    <w:p w14:paraId="70C926B5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5D05BEC7" w14:textId="77777777" w:rsidR="00834F5A" w:rsidRPr="0018078A" w:rsidRDefault="00834F5A" w:rsidP="00B37BED">
      <w:pPr>
        <w:ind w:left="4248" w:firstLine="708"/>
        <w:jc w:val="right"/>
        <w:rPr>
          <w:rFonts w:ascii="PT Astra Serif" w:hAnsi="PT Astra Serif"/>
        </w:rPr>
      </w:pPr>
    </w:p>
    <w:p w14:paraId="4074C623" w14:textId="77777777" w:rsidR="00834F5A" w:rsidRPr="0018078A" w:rsidRDefault="00834F5A" w:rsidP="00B37BED">
      <w:pPr>
        <w:ind w:left="4248" w:firstLine="708"/>
        <w:jc w:val="right"/>
        <w:rPr>
          <w:rFonts w:ascii="PT Astra Serif" w:hAnsi="PT Astra Serif"/>
        </w:rPr>
      </w:pPr>
    </w:p>
    <w:p w14:paraId="5AE2117E" w14:textId="77777777" w:rsidR="00834F5A" w:rsidRPr="0018078A" w:rsidRDefault="00834F5A" w:rsidP="00B37BED">
      <w:pPr>
        <w:ind w:left="4248" w:firstLine="708"/>
        <w:jc w:val="right"/>
        <w:rPr>
          <w:rFonts w:ascii="PT Astra Serif" w:hAnsi="PT Astra Serif"/>
        </w:rPr>
      </w:pPr>
    </w:p>
    <w:p w14:paraId="2DC5F461" w14:textId="77777777" w:rsidR="00834F5A" w:rsidRPr="0018078A" w:rsidRDefault="00834F5A" w:rsidP="00B37BED">
      <w:pPr>
        <w:ind w:left="4248" w:firstLine="708"/>
        <w:jc w:val="right"/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95B37" w:rsidRPr="00D92274" w14:paraId="3463693C" w14:textId="77777777" w:rsidTr="00A761AF">
        <w:trPr>
          <w:trHeight w:val="1846"/>
        </w:trPr>
        <w:tc>
          <w:tcPr>
            <w:tcW w:w="4482" w:type="dxa"/>
          </w:tcPr>
          <w:p w14:paraId="4A1F5AD1" w14:textId="77777777" w:rsidR="00795B37" w:rsidRPr="00795B37" w:rsidRDefault="00795B37" w:rsidP="00795B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95B37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14:paraId="099F03DA" w14:textId="3C4C0192" w:rsidR="00795B37" w:rsidRPr="00D92274" w:rsidRDefault="00795B37" w:rsidP="00795B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5B37">
              <w:rPr>
                <w:rFonts w:ascii="PT Astra Serif" w:hAnsi="PT Astra Serif"/>
                <w:lang w:eastAsia="ru-RU"/>
              </w:rPr>
              <w:t>к Положению о районном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795B37">
              <w:rPr>
                <w:rFonts w:ascii="PT Astra Serif" w:hAnsi="PT Astra Serif"/>
                <w:lang w:eastAsia="ru-RU"/>
              </w:rPr>
              <w:t>ежегодном конкурсе на звание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795B37">
              <w:rPr>
                <w:rFonts w:ascii="PT Astra Serif" w:hAnsi="PT Astra Serif"/>
                <w:lang w:eastAsia="ru-RU"/>
              </w:rPr>
              <w:t>«Лучшее предприятие малого и среднего бизнеса муниципального образования Щекинский район»</w:t>
            </w:r>
          </w:p>
        </w:tc>
      </w:tr>
    </w:tbl>
    <w:p w14:paraId="64C8EE9F" w14:textId="77777777" w:rsidR="00795B37" w:rsidRDefault="00795B37" w:rsidP="00795B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32C7802A" w14:textId="3FBC336F" w:rsidR="00B37BED" w:rsidRPr="0018078A" w:rsidRDefault="00B37BED" w:rsidP="00B37BED">
      <w:pPr>
        <w:ind w:left="396" w:firstLine="4560"/>
        <w:jc w:val="right"/>
        <w:rPr>
          <w:rFonts w:ascii="PT Astra Serif" w:hAnsi="PT Astra Serif"/>
        </w:rPr>
      </w:pPr>
    </w:p>
    <w:p w14:paraId="609724DF" w14:textId="77777777" w:rsidR="00B37BED" w:rsidRPr="0018078A" w:rsidRDefault="00B37BED" w:rsidP="00B37BED">
      <w:pPr>
        <w:ind w:left="2832" w:firstLine="708"/>
        <w:jc w:val="right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В конкурсную комиссию</w:t>
      </w:r>
    </w:p>
    <w:p w14:paraId="216E5B1A" w14:textId="77777777" w:rsidR="00B37BED" w:rsidRPr="0018078A" w:rsidRDefault="00B37BED" w:rsidP="00B37BED">
      <w:pPr>
        <w:ind w:left="3540" w:firstLine="708"/>
        <w:jc w:val="right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ежегодного конкурса на звание</w:t>
      </w:r>
    </w:p>
    <w:p w14:paraId="21A9B0FD" w14:textId="77777777" w:rsidR="00B37BED" w:rsidRPr="0018078A" w:rsidRDefault="00B37BED" w:rsidP="00B37BED">
      <w:pPr>
        <w:ind w:left="2124" w:firstLine="708"/>
        <w:jc w:val="right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 xml:space="preserve">«Лучшее предприятие малого и среднего бизнеса </w:t>
      </w:r>
    </w:p>
    <w:p w14:paraId="05F7AAC3" w14:textId="5442B1AD" w:rsidR="00B37BED" w:rsidRPr="0018078A" w:rsidRDefault="00B37BED" w:rsidP="00B37BED">
      <w:pPr>
        <w:ind w:left="2124" w:firstLine="708"/>
        <w:jc w:val="right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муниципального образования</w:t>
      </w:r>
      <w:r w:rsidRPr="0018078A">
        <w:rPr>
          <w:rFonts w:ascii="PT Astra Serif" w:hAnsi="PT Astra Serif"/>
          <w:b/>
          <w:sz w:val="28"/>
          <w:szCs w:val="28"/>
        </w:rPr>
        <w:t xml:space="preserve"> </w:t>
      </w:r>
      <w:r w:rsidRPr="0018078A">
        <w:rPr>
          <w:rFonts w:ascii="PT Astra Serif" w:hAnsi="PT Astra Serif"/>
          <w:sz w:val="28"/>
          <w:szCs w:val="28"/>
        </w:rPr>
        <w:t>Щекинский район»</w:t>
      </w:r>
    </w:p>
    <w:p w14:paraId="095EADF2" w14:textId="77777777" w:rsidR="00B37BED" w:rsidRPr="0018078A" w:rsidRDefault="00B37BED" w:rsidP="00B37BED">
      <w:pPr>
        <w:jc w:val="right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от _________________________________________</w:t>
      </w:r>
    </w:p>
    <w:p w14:paraId="1043CBBF" w14:textId="77777777" w:rsidR="00B37BED" w:rsidRPr="0018078A" w:rsidRDefault="00B37BED" w:rsidP="00B37BED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18078A">
        <w:rPr>
          <w:rFonts w:ascii="PT Astra Serif" w:hAnsi="PT Astra Serif"/>
          <w:sz w:val="28"/>
          <w:szCs w:val="28"/>
        </w:rPr>
        <w:t>(Ф.И.О., должность руководителя организации или</w:t>
      </w:r>
      <w:proofErr w:type="gramEnd"/>
    </w:p>
    <w:p w14:paraId="13EC2605" w14:textId="77777777" w:rsidR="00B37BED" w:rsidRPr="0018078A" w:rsidRDefault="00B37BED" w:rsidP="00B37BED">
      <w:pPr>
        <w:jc w:val="center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 xml:space="preserve">                                                </w:t>
      </w:r>
      <w:proofErr w:type="gramStart"/>
      <w:r w:rsidRPr="0018078A">
        <w:rPr>
          <w:rFonts w:ascii="PT Astra Serif" w:hAnsi="PT Astra Serif"/>
          <w:sz w:val="28"/>
          <w:szCs w:val="28"/>
        </w:rPr>
        <w:t>Ф.И.О.  индивидуального предпринимателя)</w:t>
      </w:r>
      <w:proofErr w:type="gramEnd"/>
    </w:p>
    <w:p w14:paraId="657B5A2B" w14:textId="77777777" w:rsidR="00B37BED" w:rsidRPr="0018078A" w:rsidRDefault="00B37BED" w:rsidP="00B37BED">
      <w:pPr>
        <w:jc w:val="right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</w:r>
    </w:p>
    <w:p w14:paraId="483F00FB" w14:textId="77777777" w:rsidR="00B37BED" w:rsidRPr="0018078A" w:rsidRDefault="00B37BED" w:rsidP="00B37BED">
      <w:pPr>
        <w:jc w:val="right"/>
        <w:rPr>
          <w:rFonts w:ascii="PT Astra Serif" w:hAnsi="PT Astra Serif"/>
          <w:sz w:val="28"/>
          <w:szCs w:val="28"/>
        </w:rPr>
      </w:pPr>
    </w:p>
    <w:p w14:paraId="34158376" w14:textId="77777777" w:rsidR="00B37BED" w:rsidRPr="0018078A" w:rsidRDefault="00B37BED" w:rsidP="00B37BED">
      <w:pPr>
        <w:jc w:val="right"/>
        <w:rPr>
          <w:rFonts w:ascii="PT Astra Serif" w:hAnsi="PT Astra Serif"/>
          <w:sz w:val="28"/>
          <w:szCs w:val="28"/>
        </w:rPr>
      </w:pPr>
    </w:p>
    <w:p w14:paraId="38611D62" w14:textId="214D4BD4" w:rsidR="00B37BED" w:rsidRPr="0018078A" w:rsidRDefault="00B37BED" w:rsidP="00B37B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Для участия в ежегодном конкурсе на звание «Лучшее предприятие малого и среднего бизнеса муниципального образования</w:t>
      </w:r>
      <w:r w:rsidRPr="0018078A">
        <w:rPr>
          <w:rFonts w:ascii="PT Astra Serif" w:hAnsi="PT Astra Serif"/>
          <w:b/>
          <w:sz w:val="28"/>
          <w:szCs w:val="28"/>
        </w:rPr>
        <w:t xml:space="preserve"> </w:t>
      </w:r>
      <w:r w:rsidRPr="0018078A">
        <w:rPr>
          <w:rFonts w:ascii="PT Astra Serif" w:hAnsi="PT Astra Serif"/>
          <w:sz w:val="28"/>
          <w:szCs w:val="28"/>
        </w:rPr>
        <w:t xml:space="preserve"> Щекинский район» прошу принять документы__________________________________</w:t>
      </w:r>
    </w:p>
    <w:p w14:paraId="00B11870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14:paraId="25034061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(наименование организации или Ф.И.О. индивидуального предпринимателя)</w:t>
      </w:r>
    </w:p>
    <w:p w14:paraId="08C98BDB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согласно приложению.</w:t>
      </w:r>
    </w:p>
    <w:p w14:paraId="3706FB88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1EC5D9F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Приложение:</w:t>
      </w:r>
    </w:p>
    <w:p w14:paraId="03D06A64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1.Копия свидетельства о государственной регистрации.</w:t>
      </w:r>
    </w:p>
    <w:p w14:paraId="6D8E38B2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2.Сводная информация о финансово-хозяйственной деятельности предприятия.</w:t>
      </w:r>
    </w:p>
    <w:p w14:paraId="0421F19D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53ECBB5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письменное согласие на обработку моих персональных данных.</w:t>
      </w:r>
    </w:p>
    <w:p w14:paraId="7519B704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768F139A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69F00496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М.П.   __________________</w:t>
      </w:r>
      <w:r w:rsidRPr="0018078A">
        <w:rPr>
          <w:rFonts w:ascii="PT Astra Serif" w:hAnsi="PT Astra Serif"/>
          <w:sz w:val="28"/>
          <w:szCs w:val="28"/>
        </w:rPr>
        <w:tab/>
      </w:r>
      <w:r w:rsidRPr="0018078A">
        <w:rPr>
          <w:rFonts w:ascii="PT Astra Serif" w:hAnsi="PT Astra Serif"/>
          <w:sz w:val="28"/>
          <w:szCs w:val="28"/>
        </w:rPr>
        <w:tab/>
      </w:r>
      <w:r w:rsidRPr="0018078A">
        <w:rPr>
          <w:rFonts w:ascii="PT Astra Serif" w:hAnsi="PT Astra Serif"/>
          <w:sz w:val="28"/>
          <w:szCs w:val="28"/>
        </w:rPr>
        <w:tab/>
      </w:r>
      <w:r w:rsidRPr="0018078A">
        <w:rPr>
          <w:rFonts w:ascii="PT Astra Serif" w:hAnsi="PT Astra Serif"/>
          <w:sz w:val="28"/>
          <w:szCs w:val="28"/>
        </w:rPr>
        <w:tab/>
      </w:r>
      <w:r w:rsidRPr="0018078A">
        <w:rPr>
          <w:rFonts w:ascii="PT Astra Serif" w:hAnsi="PT Astra Serif"/>
          <w:sz w:val="28"/>
          <w:szCs w:val="28"/>
        </w:rPr>
        <w:tab/>
        <w:t>___________________</w:t>
      </w:r>
    </w:p>
    <w:p w14:paraId="37ECE242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</w:r>
      <w:r w:rsidRPr="0018078A">
        <w:rPr>
          <w:rFonts w:ascii="PT Astra Serif" w:hAnsi="PT Astra Serif"/>
          <w:sz w:val="28"/>
          <w:szCs w:val="28"/>
        </w:rPr>
        <w:tab/>
        <w:t>подпись</w:t>
      </w:r>
      <w:r w:rsidRPr="0018078A">
        <w:rPr>
          <w:rFonts w:ascii="PT Astra Serif" w:hAnsi="PT Astra Serif"/>
          <w:sz w:val="28"/>
          <w:szCs w:val="28"/>
        </w:rPr>
        <w:tab/>
      </w:r>
      <w:r w:rsidRPr="0018078A">
        <w:rPr>
          <w:rFonts w:ascii="PT Astra Serif" w:hAnsi="PT Astra Serif"/>
          <w:sz w:val="28"/>
          <w:szCs w:val="28"/>
        </w:rPr>
        <w:tab/>
        <w:t xml:space="preserve">                                                 Ф.И.О.</w:t>
      </w:r>
    </w:p>
    <w:p w14:paraId="15B0C9CF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3A3AB6C8" w14:textId="3FD2A6B0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«_____»__________20</w:t>
      </w:r>
      <w:r w:rsidR="00F00884" w:rsidRPr="0018078A">
        <w:rPr>
          <w:rFonts w:ascii="PT Astra Serif" w:hAnsi="PT Astra Serif"/>
          <w:sz w:val="28"/>
          <w:szCs w:val="28"/>
        </w:rPr>
        <w:t>_</w:t>
      </w:r>
      <w:r w:rsidRPr="0018078A">
        <w:rPr>
          <w:rFonts w:ascii="PT Astra Serif" w:hAnsi="PT Astra Serif"/>
          <w:sz w:val="28"/>
          <w:szCs w:val="28"/>
        </w:rPr>
        <w:t>_г.</w:t>
      </w:r>
    </w:p>
    <w:p w14:paraId="7982F36A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FC124C4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1FAC4567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EEF3DDC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B24F8AA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44646022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95B37" w:rsidRPr="00D92274" w14:paraId="53BDEA79" w14:textId="77777777" w:rsidTr="00A761AF">
        <w:trPr>
          <w:trHeight w:val="1846"/>
        </w:trPr>
        <w:tc>
          <w:tcPr>
            <w:tcW w:w="4482" w:type="dxa"/>
          </w:tcPr>
          <w:p w14:paraId="202D06C9" w14:textId="6865B86F" w:rsidR="00795B37" w:rsidRPr="00795B37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95B37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  <w:p w14:paraId="7A6A1BEA" w14:textId="77777777" w:rsidR="00795B37" w:rsidRPr="00D92274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5B37">
              <w:rPr>
                <w:rFonts w:ascii="PT Astra Serif" w:hAnsi="PT Astra Serif"/>
                <w:lang w:eastAsia="ru-RU"/>
              </w:rPr>
              <w:t>к Положению о районном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795B37">
              <w:rPr>
                <w:rFonts w:ascii="PT Astra Serif" w:hAnsi="PT Astra Serif"/>
                <w:lang w:eastAsia="ru-RU"/>
              </w:rPr>
              <w:t>ежегодном конкурсе на звание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795B37">
              <w:rPr>
                <w:rFonts w:ascii="PT Astra Serif" w:hAnsi="PT Astra Serif"/>
                <w:lang w:eastAsia="ru-RU"/>
              </w:rPr>
              <w:t>«Лучшее предприятие малого и среднего бизнеса муниципального образования Щекинский район»</w:t>
            </w:r>
          </w:p>
        </w:tc>
      </w:tr>
    </w:tbl>
    <w:p w14:paraId="37D91792" w14:textId="77777777" w:rsidR="00795B37" w:rsidRDefault="00795B37" w:rsidP="00795B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1615657" w14:textId="77777777" w:rsidR="00795B37" w:rsidRDefault="00795B37" w:rsidP="00795B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02FFBBF0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СВОДНАЯ ИНФОРМАЦИЯ</w:t>
      </w:r>
    </w:p>
    <w:p w14:paraId="27D98E33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 xml:space="preserve"> о финансово-хозяйственной деятельности предприятия – </w:t>
      </w:r>
    </w:p>
    <w:p w14:paraId="60311438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 xml:space="preserve">участника конкурса на звание «Лучшее предприятие </w:t>
      </w:r>
    </w:p>
    <w:p w14:paraId="55E18315" w14:textId="77777777" w:rsidR="00B37BED" w:rsidRPr="0018078A" w:rsidRDefault="00B37BED" w:rsidP="00B37BED">
      <w:pPr>
        <w:jc w:val="center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 xml:space="preserve">малого и среднего бизнеса муниципального образования </w:t>
      </w:r>
      <w:r w:rsidRPr="0018078A">
        <w:rPr>
          <w:rFonts w:ascii="PT Astra Serif" w:hAnsi="PT Astra Serif"/>
          <w:sz w:val="28"/>
          <w:szCs w:val="28"/>
        </w:rPr>
        <w:t xml:space="preserve"> </w:t>
      </w:r>
    </w:p>
    <w:p w14:paraId="476E9532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85E6D76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599A40F3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По номинации ________________________________________________</w:t>
      </w:r>
    </w:p>
    <w:p w14:paraId="0DBA9880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4A792165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2402F0B1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Полное наименование предприятия:  __________________________________</w:t>
      </w:r>
    </w:p>
    <w:p w14:paraId="1FD87757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4E67118E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Юридический адрес: ___________________________________________</w:t>
      </w:r>
    </w:p>
    <w:p w14:paraId="63196354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60047930" w14:textId="77777777" w:rsidR="00B37BED" w:rsidRPr="0018078A" w:rsidRDefault="00B37BED" w:rsidP="00B37B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Фактическое место нахождения: _________________________________</w:t>
      </w:r>
    </w:p>
    <w:p w14:paraId="26AA00F4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62F3544D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 xml:space="preserve">Ф.И.О. руководителя: __________________________________________ </w:t>
      </w:r>
    </w:p>
    <w:p w14:paraId="2BF5E8A3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 xml:space="preserve">Контактные реквизиты (телефон, факс, </w:t>
      </w:r>
      <w:r w:rsidRPr="0018078A">
        <w:rPr>
          <w:rFonts w:ascii="PT Astra Serif" w:hAnsi="PT Astra Serif"/>
          <w:sz w:val="28"/>
          <w:szCs w:val="28"/>
          <w:lang w:val="en-US"/>
        </w:rPr>
        <w:t>e</w:t>
      </w:r>
      <w:r w:rsidRPr="0018078A">
        <w:rPr>
          <w:rFonts w:ascii="PT Astra Serif" w:hAnsi="PT Astra Serif"/>
          <w:sz w:val="28"/>
          <w:szCs w:val="28"/>
        </w:rPr>
        <w:t>-</w:t>
      </w:r>
      <w:r w:rsidRPr="0018078A">
        <w:rPr>
          <w:rFonts w:ascii="PT Astra Serif" w:hAnsi="PT Astra Serif"/>
          <w:sz w:val="28"/>
          <w:szCs w:val="28"/>
          <w:lang w:val="en-US"/>
        </w:rPr>
        <w:t>mail</w:t>
      </w:r>
      <w:r w:rsidRPr="0018078A">
        <w:rPr>
          <w:rFonts w:ascii="PT Astra Serif" w:hAnsi="PT Astra Serif"/>
          <w:sz w:val="28"/>
          <w:szCs w:val="28"/>
        </w:rPr>
        <w:t>) _____________________</w:t>
      </w:r>
    </w:p>
    <w:p w14:paraId="13EA86D1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2742ABFC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14:paraId="43CCB4E5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1F448092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2205308A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14:paraId="3C23ED42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Соблюдение трудового законодательства РФ:</w:t>
      </w:r>
    </w:p>
    <w:p w14:paraId="4951CF9F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- наличие трудовых договоров работодателя с физическими лицами;</w:t>
      </w:r>
    </w:p>
    <w:p w14:paraId="6296EE03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- своевременная выплата заработной платы _______________________</w:t>
      </w:r>
    </w:p>
    <w:p w14:paraId="5335CE78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Решение социальных проблем трудового коллектива _______________</w:t>
      </w:r>
    </w:p>
    <w:p w14:paraId="523EA237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47E202E7" w14:textId="77777777" w:rsidR="00B37BED" w:rsidRPr="0018078A" w:rsidRDefault="00B37BED" w:rsidP="00B37BED">
      <w:pPr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14:paraId="4496397A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5227C3D4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5A9072EE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Дата                                                      подпись</w:t>
      </w:r>
    </w:p>
    <w:p w14:paraId="5DF3691E" w14:textId="77777777" w:rsidR="00B37BED" w:rsidRPr="0018078A" w:rsidRDefault="00B37BED" w:rsidP="00B37BED">
      <w:pPr>
        <w:jc w:val="center"/>
        <w:rPr>
          <w:rFonts w:ascii="PT Astra Serif" w:hAnsi="PT Astra Serif"/>
          <w:b/>
          <w:sz w:val="28"/>
          <w:szCs w:val="28"/>
        </w:rPr>
      </w:pPr>
      <w:r w:rsidRPr="0018078A">
        <w:rPr>
          <w:rFonts w:ascii="PT Astra Serif" w:hAnsi="PT Astra Serif"/>
          <w:b/>
          <w:sz w:val="28"/>
          <w:szCs w:val="28"/>
        </w:rPr>
        <w:lastRenderedPageBreak/>
        <w:t>Финансово-экономические показатели</w:t>
      </w:r>
    </w:p>
    <w:p w14:paraId="5E1493D7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B37BED" w:rsidRPr="0018078A" w14:paraId="1662ECDC" w14:textId="77777777" w:rsidTr="00B01F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D61" w14:textId="77777777" w:rsidR="00B37BED" w:rsidRPr="0018078A" w:rsidRDefault="00B37BED" w:rsidP="00B01F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078A">
              <w:rPr>
                <w:rFonts w:ascii="PT Astra Serif" w:hAnsi="PT Astra Serif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DE1" w14:textId="012AE261" w:rsidR="0087240C" w:rsidRPr="0018078A" w:rsidRDefault="00B37BED" w:rsidP="0087240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078A">
              <w:rPr>
                <w:rFonts w:ascii="PT Astra Serif" w:hAnsi="PT Astra Serif"/>
                <w:b/>
                <w:sz w:val="28"/>
                <w:szCs w:val="28"/>
              </w:rPr>
              <w:t>Предыдущий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9D5" w14:textId="77777777" w:rsidR="00B37BED" w:rsidRPr="0018078A" w:rsidRDefault="00B37BED" w:rsidP="00B01F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078A">
              <w:rPr>
                <w:rFonts w:ascii="PT Astra Serif" w:hAnsi="PT Astra Serif"/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9F5" w14:textId="77777777" w:rsidR="00B37BED" w:rsidRPr="0018078A" w:rsidRDefault="00B37BED" w:rsidP="00B01F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078A">
              <w:rPr>
                <w:rFonts w:ascii="PT Astra Serif" w:hAnsi="PT Astra Serif"/>
                <w:b/>
                <w:sz w:val="28"/>
                <w:szCs w:val="28"/>
              </w:rPr>
              <w:t>Темп роста</w:t>
            </w:r>
            <w:proofErr w:type="gramStart"/>
            <w:r w:rsidRPr="0018078A">
              <w:rPr>
                <w:rFonts w:ascii="PT Astra Serif" w:hAnsi="PT Astra Serif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37BED" w:rsidRPr="0018078A" w14:paraId="36008BCE" w14:textId="77777777" w:rsidTr="00B01F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7E1" w14:textId="77777777" w:rsidR="00B37BED" w:rsidRPr="0018078A" w:rsidRDefault="00B37BED" w:rsidP="00B01FC5">
            <w:pPr>
              <w:rPr>
                <w:rFonts w:ascii="PT Astra Serif" w:hAnsi="PT Astra Serif"/>
                <w:sz w:val="28"/>
                <w:szCs w:val="28"/>
              </w:rPr>
            </w:pPr>
            <w:r w:rsidRPr="0018078A">
              <w:rPr>
                <w:rFonts w:ascii="PT Astra Serif" w:hAnsi="PT Astra Serif"/>
                <w:sz w:val="28"/>
                <w:szCs w:val="28"/>
              </w:rPr>
              <w:t>1. Объем реализации продукции и услуг, (</w:t>
            </w:r>
            <w:proofErr w:type="spellStart"/>
            <w:r w:rsidRPr="0018078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8078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8078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8078A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946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A0E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D05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7BED" w:rsidRPr="0018078A" w14:paraId="3C4A2210" w14:textId="77777777" w:rsidTr="00B01F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026" w14:textId="77777777" w:rsidR="00B37BED" w:rsidRPr="0018078A" w:rsidRDefault="00B37BED" w:rsidP="00B01FC5">
            <w:pPr>
              <w:rPr>
                <w:rFonts w:ascii="PT Astra Serif" w:hAnsi="PT Astra Serif"/>
                <w:sz w:val="28"/>
                <w:szCs w:val="28"/>
              </w:rPr>
            </w:pPr>
            <w:r w:rsidRPr="0018078A">
              <w:rPr>
                <w:rFonts w:ascii="PT Astra Serif" w:hAnsi="PT Astra Serif"/>
                <w:sz w:val="28"/>
                <w:szCs w:val="28"/>
              </w:rPr>
              <w:t>2. Прибыль, (</w:t>
            </w:r>
            <w:proofErr w:type="spellStart"/>
            <w:r w:rsidRPr="0018078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8078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8078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8078A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921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355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6E5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7BED" w:rsidRPr="0018078A" w14:paraId="45E1FB7C" w14:textId="77777777" w:rsidTr="00B01F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59C" w14:textId="77777777" w:rsidR="00B37BED" w:rsidRPr="0018078A" w:rsidRDefault="00B37BED" w:rsidP="00B01FC5">
            <w:pPr>
              <w:rPr>
                <w:rFonts w:ascii="PT Astra Serif" w:hAnsi="PT Astra Serif"/>
                <w:sz w:val="28"/>
                <w:szCs w:val="28"/>
              </w:rPr>
            </w:pPr>
            <w:r w:rsidRPr="0018078A">
              <w:rPr>
                <w:rFonts w:ascii="PT Astra Serif" w:hAnsi="PT Astra Serif"/>
                <w:sz w:val="28"/>
                <w:szCs w:val="28"/>
              </w:rPr>
              <w:t>3. Фактическая выработка на одного работающего в год, (</w:t>
            </w:r>
            <w:proofErr w:type="spellStart"/>
            <w:r w:rsidRPr="0018078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8078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8078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8078A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453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5E6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FEB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7BED" w:rsidRPr="0018078A" w14:paraId="356213DF" w14:textId="77777777" w:rsidTr="00B01F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7F8" w14:textId="77777777" w:rsidR="00B37BED" w:rsidRPr="0018078A" w:rsidRDefault="00B37BED" w:rsidP="00B01FC5">
            <w:pPr>
              <w:rPr>
                <w:rFonts w:ascii="PT Astra Serif" w:hAnsi="PT Astra Serif"/>
                <w:sz w:val="28"/>
                <w:szCs w:val="28"/>
              </w:rPr>
            </w:pPr>
            <w:r w:rsidRPr="0018078A">
              <w:rPr>
                <w:rFonts w:ascii="PT Astra Serif" w:hAnsi="PT Astra Serif"/>
                <w:sz w:val="28"/>
                <w:szCs w:val="28"/>
              </w:rPr>
              <w:t>4. Сумма налоговых отчислений в бюджеты всех уровней, (</w:t>
            </w:r>
            <w:proofErr w:type="spellStart"/>
            <w:r w:rsidRPr="0018078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8078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8078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8078A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C95B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DBE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904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7BED" w:rsidRPr="0018078A" w14:paraId="316C1AF6" w14:textId="77777777" w:rsidTr="00B01F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E8D" w14:textId="77777777" w:rsidR="00B37BED" w:rsidRPr="0018078A" w:rsidRDefault="00B37BED" w:rsidP="00B01FC5">
            <w:pPr>
              <w:rPr>
                <w:rFonts w:ascii="PT Astra Serif" w:hAnsi="PT Astra Serif"/>
                <w:sz w:val="28"/>
                <w:szCs w:val="28"/>
              </w:rPr>
            </w:pPr>
            <w:r w:rsidRPr="0018078A">
              <w:rPr>
                <w:rFonts w:ascii="PT Astra Serif" w:hAnsi="PT Astra Serif"/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736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11A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E28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7BED" w:rsidRPr="0018078A" w14:paraId="5FA0EF3C" w14:textId="77777777" w:rsidTr="00B01F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0E76" w14:textId="77777777" w:rsidR="00B37BED" w:rsidRPr="0018078A" w:rsidRDefault="00B37BED" w:rsidP="00B01FC5">
            <w:pPr>
              <w:rPr>
                <w:rFonts w:ascii="PT Astra Serif" w:hAnsi="PT Astra Serif"/>
                <w:sz w:val="28"/>
                <w:szCs w:val="28"/>
              </w:rPr>
            </w:pPr>
            <w:r w:rsidRPr="0018078A">
              <w:rPr>
                <w:rFonts w:ascii="PT Astra Serif" w:hAnsi="PT Astra Serif"/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618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D86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940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7BED" w:rsidRPr="0018078A" w14:paraId="5EB3C5D5" w14:textId="77777777" w:rsidTr="00B01FC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979" w14:textId="77777777" w:rsidR="00B37BED" w:rsidRPr="0018078A" w:rsidRDefault="00B37BED" w:rsidP="00B01FC5">
            <w:pPr>
              <w:rPr>
                <w:rFonts w:ascii="PT Astra Serif" w:hAnsi="PT Astra Serif"/>
                <w:sz w:val="28"/>
                <w:szCs w:val="28"/>
              </w:rPr>
            </w:pPr>
            <w:r w:rsidRPr="0018078A">
              <w:rPr>
                <w:rFonts w:ascii="PT Astra Serif" w:hAnsi="PT Astra Serif"/>
                <w:sz w:val="28"/>
                <w:szCs w:val="28"/>
              </w:rPr>
              <w:t>7. Среднемесячная заработная плата сотрудников, (</w:t>
            </w:r>
            <w:proofErr w:type="spellStart"/>
            <w:r w:rsidRPr="0018078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8078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8078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8078A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747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435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0EF" w14:textId="77777777" w:rsidR="00B37BED" w:rsidRPr="0018078A" w:rsidRDefault="00B37BED" w:rsidP="00B01F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1B96162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FD9C0BF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4FC4388D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35BA58E8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48F19466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Дата                                                                                    подпись</w:t>
      </w:r>
    </w:p>
    <w:p w14:paraId="76D6D7E8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2B25CABB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63DF2DB1" w14:textId="77777777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513508D1" w14:textId="77777777" w:rsidR="00410F89" w:rsidRPr="0018078A" w:rsidRDefault="00410F89" w:rsidP="00410F89">
      <w:pPr>
        <w:rPr>
          <w:rFonts w:ascii="PT Astra Serif" w:hAnsi="PT Astra Serif"/>
          <w:sz w:val="28"/>
          <w:szCs w:val="28"/>
        </w:rPr>
      </w:pPr>
    </w:p>
    <w:p w14:paraId="7AA01FE6" w14:textId="77777777" w:rsidR="00410F89" w:rsidRPr="0018078A" w:rsidRDefault="00410F89" w:rsidP="00410F89">
      <w:pPr>
        <w:jc w:val="center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</w:t>
      </w:r>
    </w:p>
    <w:p w14:paraId="03E8BD44" w14:textId="6E846253" w:rsidR="00B37BED" w:rsidRPr="0018078A" w:rsidRDefault="00B37BED" w:rsidP="00B37BED">
      <w:pPr>
        <w:jc w:val="both"/>
        <w:rPr>
          <w:rFonts w:ascii="PT Astra Serif" w:hAnsi="PT Astra Serif"/>
          <w:sz w:val="28"/>
          <w:szCs w:val="28"/>
        </w:rPr>
      </w:pPr>
    </w:p>
    <w:p w14:paraId="6B79B875" w14:textId="77777777" w:rsidR="00795B37" w:rsidRDefault="00795B37" w:rsidP="00030231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795B37" w:rsidSect="0061691F">
          <w:headerReference w:type="default" r:id="rId11"/>
          <w:headerReference w:type="first" r:id="rId12"/>
          <w:pgSz w:w="11906" w:h="16838"/>
          <w:pgMar w:top="1134" w:right="850" w:bottom="1134" w:left="1701" w:header="709" w:footer="68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95B37" w:rsidRPr="0018078A" w14:paraId="3D29C758" w14:textId="77777777" w:rsidTr="00A761AF">
        <w:trPr>
          <w:trHeight w:val="1846"/>
        </w:trPr>
        <w:tc>
          <w:tcPr>
            <w:tcW w:w="4482" w:type="dxa"/>
          </w:tcPr>
          <w:p w14:paraId="37A65E02" w14:textId="6C687A5B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14:paraId="04715629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0B0317CC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10B4A9BB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14:paraId="7DE01C62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19ADD750" w14:textId="39EC807E" w:rsidR="00795B37" w:rsidRPr="0018078A" w:rsidRDefault="00795B37" w:rsidP="00AC3E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AC3E5A">
              <w:rPr>
                <w:rFonts w:ascii="PT Astra Serif" w:hAnsi="PT Astra Serif"/>
                <w:sz w:val="28"/>
                <w:szCs w:val="28"/>
                <w:lang w:eastAsia="ru-RU"/>
              </w:rPr>
              <w:t>27.06.2025</w:t>
            </w: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AC3E5A">
              <w:rPr>
                <w:rFonts w:ascii="PT Astra Serif" w:hAnsi="PT Astra Serif"/>
                <w:sz w:val="28"/>
                <w:szCs w:val="28"/>
                <w:lang w:eastAsia="ru-RU"/>
              </w:rPr>
              <w:t>6 – 1079</w:t>
            </w:r>
            <w:bookmarkStart w:id="1" w:name="_GoBack"/>
            <w:bookmarkEnd w:id="1"/>
          </w:p>
        </w:tc>
      </w:tr>
      <w:tr w:rsidR="00795B37" w:rsidRPr="0018078A" w14:paraId="2579145A" w14:textId="77777777" w:rsidTr="00A761AF">
        <w:trPr>
          <w:trHeight w:val="296"/>
        </w:trPr>
        <w:tc>
          <w:tcPr>
            <w:tcW w:w="4482" w:type="dxa"/>
          </w:tcPr>
          <w:p w14:paraId="06D1460D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95B37" w:rsidRPr="0018078A" w14:paraId="24B9EC70" w14:textId="77777777" w:rsidTr="00A761AF">
        <w:trPr>
          <w:trHeight w:val="1846"/>
        </w:trPr>
        <w:tc>
          <w:tcPr>
            <w:tcW w:w="4482" w:type="dxa"/>
          </w:tcPr>
          <w:p w14:paraId="34204F4A" w14:textId="77777777" w:rsidR="00795B37" w:rsidRPr="0018078A" w:rsidRDefault="00795B37" w:rsidP="00795B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14:paraId="568EA7D8" w14:textId="77777777" w:rsidR="00795B37" w:rsidRPr="0018078A" w:rsidRDefault="00795B37" w:rsidP="00795B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39F41901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64700012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14:paraId="37BFA208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4DB7F189" w14:textId="77777777" w:rsidR="00795B37" w:rsidRPr="0018078A" w:rsidRDefault="00795B37" w:rsidP="00A761A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от 28.04.2018 № 4 – 539</w:t>
            </w:r>
          </w:p>
        </w:tc>
      </w:tr>
    </w:tbl>
    <w:p w14:paraId="32D5FF85" w14:textId="77777777" w:rsidR="00795B37" w:rsidRDefault="00795B37" w:rsidP="00030231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E38E162" w14:textId="77777777" w:rsidR="00030231" w:rsidRPr="0018078A" w:rsidRDefault="00030231" w:rsidP="00795B3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8078A">
        <w:rPr>
          <w:rFonts w:ascii="PT Astra Serif" w:hAnsi="PT Astra Serif"/>
          <w:b/>
          <w:sz w:val="28"/>
          <w:szCs w:val="28"/>
          <w:lang w:eastAsia="ru-RU"/>
        </w:rPr>
        <w:t>СОСТАВ</w:t>
      </w:r>
    </w:p>
    <w:p w14:paraId="4512A264" w14:textId="03BBF753" w:rsidR="00F00884" w:rsidRPr="0018078A" w:rsidRDefault="00030231" w:rsidP="00795B3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8078A">
        <w:rPr>
          <w:rFonts w:ascii="PT Astra Serif" w:hAnsi="PT Astra Serif"/>
          <w:b/>
          <w:sz w:val="28"/>
          <w:szCs w:val="28"/>
          <w:lang w:eastAsia="ru-RU"/>
        </w:rPr>
        <w:t xml:space="preserve"> Конкурсной комиссии</w:t>
      </w:r>
    </w:p>
    <w:p w14:paraId="70D0578F" w14:textId="77777777" w:rsidR="00F00884" w:rsidRPr="0018078A" w:rsidRDefault="00F00884" w:rsidP="00030231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5B37" w:rsidRPr="0018078A" w14:paraId="3793CF94" w14:textId="77777777" w:rsidTr="00795B37">
        <w:trPr>
          <w:trHeight w:val="671"/>
        </w:trPr>
        <w:tc>
          <w:tcPr>
            <w:tcW w:w="9571" w:type="dxa"/>
          </w:tcPr>
          <w:p w14:paraId="08D391FA" w14:textId="5EC82823" w:rsidR="00795B37" w:rsidRPr="0018078A" w:rsidRDefault="00795B37" w:rsidP="00795B37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Конкурсной комиссии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 п</w:t>
            </w:r>
            <w:r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>ервый заместитель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>главы администрации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</w:tc>
      </w:tr>
      <w:tr w:rsidR="00795B37" w:rsidRPr="0018078A" w14:paraId="20A51CE9" w14:textId="77777777" w:rsidTr="00795B37">
        <w:trPr>
          <w:trHeight w:val="671"/>
        </w:trPr>
        <w:tc>
          <w:tcPr>
            <w:tcW w:w="9571" w:type="dxa"/>
          </w:tcPr>
          <w:p w14:paraId="1148605A" w14:textId="4B740FA9" w:rsidR="00795B37" w:rsidRPr="00795B37" w:rsidRDefault="00795B37" w:rsidP="00795B37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>секретарь конкурсной комиссии - консультант отдела предпринимательства</w:t>
            </w:r>
            <w:r w:rsidRPr="0018078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сельского хозяйства комитета экономического развития администрации муниципального образования Щекинский район</w:t>
            </w:r>
          </w:p>
        </w:tc>
      </w:tr>
    </w:tbl>
    <w:p w14:paraId="6744BDD2" w14:textId="77777777" w:rsidR="00030231" w:rsidRPr="0018078A" w:rsidRDefault="00030231" w:rsidP="00A73591">
      <w:pPr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53330B29" w14:textId="12813AA0" w:rsidR="00030231" w:rsidRPr="0018078A" w:rsidRDefault="00030231" w:rsidP="00A73591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18078A">
        <w:rPr>
          <w:rFonts w:ascii="PT Astra Serif" w:hAnsi="PT Astra Serif"/>
          <w:b/>
          <w:sz w:val="28"/>
          <w:szCs w:val="28"/>
          <w:lang w:eastAsia="ru-RU"/>
        </w:rPr>
        <w:t>Члены комиссии:</w:t>
      </w:r>
    </w:p>
    <w:p w14:paraId="684016FB" w14:textId="77777777" w:rsidR="00030231" w:rsidRPr="0018078A" w:rsidRDefault="00030231" w:rsidP="00030231">
      <w:pPr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5B37" w:rsidRPr="00795B37" w14:paraId="0545D6FA" w14:textId="77777777" w:rsidTr="00445AEA">
        <w:tc>
          <w:tcPr>
            <w:tcW w:w="9571" w:type="dxa"/>
          </w:tcPr>
          <w:p w14:paraId="7F1C8C78" w14:textId="314140BA" w:rsidR="00795B37" w:rsidRPr="00795B37" w:rsidRDefault="00445AEA" w:rsidP="00445AEA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1) </w:t>
            </w:r>
            <w:r w:rsidR="00795B37"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главы администрации - начальник финансового управления администрации муниципального образования Щекинский район;</w:t>
            </w:r>
          </w:p>
        </w:tc>
      </w:tr>
      <w:tr w:rsidR="00795B37" w:rsidRPr="00795B37" w14:paraId="3EC34F30" w14:textId="77777777" w:rsidTr="00445AEA">
        <w:tc>
          <w:tcPr>
            <w:tcW w:w="9571" w:type="dxa"/>
          </w:tcPr>
          <w:p w14:paraId="49FE605B" w14:textId="6D9BF341" w:rsidR="00795B37" w:rsidRPr="00795B37" w:rsidRDefault="00445AEA" w:rsidP="00445AEA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2) </w:t>
            </w:r>
            <w:r w:rsidR="00795B37"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 управления архитектуры, земельных и имущественных отношений администрации муниципального образования Щекинский район;</w:t>
            </w:r>
          </w:p>
        </w:tc>
      </w:tr>
      <w:tr w:rsidR="00795B37" w:rsidRPr="00795B37" w14:paraId="5AF9BBF2" w14:textId="77777777" w:rsidTr="00445AEA">
        <w:tc>
          <w:tcPr>
            <w:tcW w:w="9571" w:type="dxa"/>
          </w:tcPr>
          <w:p w14:paraId="2E9666FD" w14:textId="30B6029B" w:rsidR="00795B37" w:rsidRPr="00795B37" w:rsidRDefault="00445AEA" w:rsidP="00445AEA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3) </w:t>
            </w:r>
            <w:r w:rsidR="00795B37"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комитета экономического развития администрации муниципального образования Щекинский район;</w:t>
            </w:r>
          </w:p>
        </w:tc>
      </w:tr>
      <w:tr w:rsidR="00795B37" w:rsidRPr="00795B37" w14:paraId="78D7FC11" w14:textId="77777777" w:rsidTr="00445AEA">
        <w:tc>
          <w:tcPr>
            <w:tcW w:w="9571" w:type="dxa"/>
          </w:tcPr>
          <w:p w14:paraId="6A6D2958" w14:textId="57D7CCDC" w:rsidR="00795B37" w:rsidRPr="00795B37" w:rsidRDefault="00445AEA" w:rsidP="00445AEA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5) </w:t>
            </w:r>
            <w:r w:rsidR="00795B37"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председателя комитета - начальник отдела предпринимательства и сельского хозяйства комитета экономического развития администрации муниципального образования Щекинский район;</w:t>
            </w:r>
          </w:p>
        </w:tc>
      </w:tr>
      <w:tr w:rsidR="00795B37" w:rsidRPr="00795B37" w14:paraId="568EE0E5" w14:textId="77777777" w:rsidTr="00445AEA">
        <w:tc>
          <w:tcPr>
            <w:tcW w:w="9571" w:type="dxa"/>
          </w:tcPr>
          <w:p w14:paraId="3559F168" w14:textId="7DBFBD9A" w:rsidR="00795B37" w:rsidRPr="00795B37" w:rsidRDefault="00445AEA" w:rsidP="00445AEA">
            <w:pPr>
              <w:spacing w:line="360" w:lineRule="exact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6) </w:t>
            </w:r>
            <w:r w:rsidR="00795B37" w:rsidRPr="00795B37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Фонда экономического развития администрации муниципального образования Щекинский район (по согласованию).</w:t>
            </w:r>
          </w:p>
        </w:tc>
      </w:tr>
    </w:tbl>
    <w:p w14:paraId="14CDEE27" w14:textId="77777777" w:rsidR="00694224" w:rsidRPr="0018078A" w:rsidRDefault="00694224" w:rsidP="00FC3518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FD9C085" w14:textId="77777777" w:rsidR="00445AEA" w:rsidRDefault="00445AEA" w:rsidP="00694224">
      <w:pPr>
        <w:jc w:val="center"/>
        <w:rPr>
          <w:rFonts w:ascii="PT Astra Serif" w:hAnsi="PT Astra Serif"/>
          <w:sz w:val="28"/>
          <w:szCs w:val="28"/>
        </w:rPr>
      </w:pPr>
    </w:p>
    <w:p w14:paraId="31B556C1" w14:textId="77777777" w:rsidR="00694224" w:rsidRPr="0018078A" w:rsidRDefault="00694224" w:rsidP="00694224">
      <w:pPr>
        <w:jc w:val="center"/>
        <w:rPr>
          <w:rFonts w:ascii="PT Astra Serif" w:hAnsi="PT Astra Serif"/>
          <w:sz w:val="28"/>
          <w:szCs w:val="28"/>
        </w:rPr>
      </w:pPr>
      <w:r w:rsidRPr="0018078A">
        <w:rPr>
          <w:rFonts w:ascii="PT Astra Serif" w:hAnsi="PT Astra Serif"/>
          <w:sz w:val="28"/>
          <w:szCs w:val="28"/>
        </w:rPr>
        <w:t>__________________________________________</w:t>
      </w:r>
    </w:p>
    <w:sectPr w:rsidR="00694224" w:rsidRPr="0018078A" w:rsidSect="0061691F">
      <w:pgSz w:w="11906" w:h="16838"/>
      <w:pgMar w:top="1134" w:right="850" w:bottom="1134" w:left="1701" w:header="709" w:footer="6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F1AE2" w14:textId="77777777" w:rsidR="009F47D4" w:rsidRDefault="009F47D4">
      <w:r>
        <w:separator/>
      </w:r>
    </w:p>
  </w:endnote>
  <w:endnote w:type="continuationSeparator" w:id="0">
    <w:p w14:paraId="2D917609" w14:textId="77777777" w:rsidR="009F47D4" w:rsidRDefault="009F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D2AF0" w14:textId="77777777" w:rsidR="009F47D4" w:rsidRDefault="009F47D4">
      <w:r>
        <w:separator/>
      </w:r>
    </w:p>
  </w:footnote>
  <w:footnote w:type="continuationSeparator" w:id="0">
    <w:p w14:paraId="4DA0EB9C" w14:textId="77777777" w:rsidR="009F47D4" w:rsidRDefault="009F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45E3" w14:textId="77777777" w:rsidR="0018078A" w:rsidRDefault="0018078A" w:rsidP="00853310">
    <w:pPr>
      <w:pStyle w:val="af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38929406" w14:textId="77777777"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C3E5A">
          <w:rPr>
            <w:rFonts w:ascii="PT Astra Serif" w:hAnsi="PT Astra Serif"/>
            <w:noProof/>
            <w:sz w:val="28"/>
            <w:szCs w:val="28"/>
          </w:rPr>
          <w:t>8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A457B53" w14:textId="77777777" w:rsidR="000B291F" w:rsidRDefault="000B291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3EA7C" w14:textId="77777777" w:rsidR="000B291F" w:rsidRDefault="000B291F">
    <w:pPr>
      <w:pStyle w:val="af"/>
      <w:jc w:val="center"/>
    </w:pPr>
  </w:p>
  <w:p w14:paraId="4637602D" w14:textId="77777777"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833F12"/>
    <w:multiLevelType w:val="hybridMultilevel"/>
    <w:tmpl w:val="15D6FF30"/>
    <w:lvl w:ilvl="0" w:tplc="0B70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A3556E"/>
    <w:multiLevelType w:val="hybridMultilevel"/>
    <w:tmpl w:val="7070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F9F2193"/>
    <w:multiLevelType w:val="hybridMultilevel"/>
    <w:tmpl w:val="55F2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16BCE"/>
    <w:multiLevelType w:val="hybridMultilevel"/>
    <w:tmpl w:val="C466F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15"/>
  </w:num>
  <w:num w:numId="13">
    <w:abstractNumId w:val="7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520"/>
    <w:rsid w:val="00010179"/>
    <w:rsid w:val="00030231"/>
    <w:rsid w:val="00031858"/>
    <w:rsid w:val="0004561B"/>
    <w:rsid w:val="000523AD"/>
    <w:rsid w:val="00055193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078A"/>
    <w:rsid w:val="00185850"/>
    <w:rsid w:val="001A01CC"/>
    <w:rsid w:val="001A5FBD"/>
    <w:rsid w:val="001C27E4"/>
    <w:rsid w:val="001C32A8"/>
    <w:rsid w:val="001C7CE2"/>
    <w:rsid w:val="001D277D"/>
    <w:rsid w:val="001E53E5"/>
    <w:rsid w:val="002013D6"/>
    <w:rsid w:val="0021412F"/>
    <w:rsid w:val="002147F8"/>
    <w:rsid w:val="00234776"/>
    <w:rsid w:val="00236560"/>
    <w:rsid w:val="002421F9"/>
    <w:rsid w:val="002573F6"/>
    <w:rsid w:val="00260B37"/>
    <w:rsid w:val="00270C3B"/>
    <w:rsid w:val="0029794D"/>
    <w:rsid w:val="002A16C1"/>
    <w:rsid w:val="002B4FD2"/>
    <w:rsid w:val="002C0CFB"/>
    <w:rsid w:val="002D1357"/>
    <w:rsid w:val="002E2D10"/>
    <w:rsid w:val="002E54BE"/>
    <w:rsid w:val="00322635"/>
    <w:rsid w:val="00332960"/>
    <w:rsid w:val="0036455D"/>
    <w:rsid w:val="003A2384"/>
    <w:rsid w:val="003B7086"/>
    <w:rsid w:val="003C3A0B"/>
    <w:rsid w:val="003D216B"/>
    <w:rsid w:val="003E19A4"/>
    <w:rsid w:val="003E7116"/>
    <w:rsid w:val="00410F89"/>
    <w:rsid w:val="00411004"/>
    <w:rsid w:val="00434CB0"/>
    <w:rsid w:val="00445AEA"/>
    <w:rsid w:val="004550FB"/>
    <w:rsid w:val="00461BC3"/>
    <w:rsid w:val="0047320D"/>
    <w:rsid w:val="00482839"/>
    <w:rsid w:val="0048387B"/>
    <w:rsid w:val="004964FF"/>
    <w:rsid w:val="004A3E4D"/>
    <w:rsid w:val="004C1352"/>
    <w:rsid w:val="004C471B"/>
    <w:rsid w:val="004C74A2"/>
    <w:rsid w:val="004D48AC"/>
    <w:rsid w:val="004F7BBE"/>
    <w:rsid w:val="00504EA0"/>
    <w:rsid w:val="00507BDB"/>
    <w:rsid w:val="0051256A"/>
    <w:rsid w:val="00527B97"/>
    <w:rsid w:val="00533D61"/>
    <w:rsid w:val="00573DD0"/>
    <w:rsid w:val="00585D3A"/>
    <w:rsid w:val="005B2800"/>
    <w:rsid w:val="005B3753"/>
    <w:rsid w:val="005B3B3F"/>
    <w:rsid w:val="005C6B9A"/>
    <w:rsid w:val="005F0918"/>
    <w:rsid w:val="005F6D36"/>
    <w:rsid w:val="005F7562"/>
    <w:rsid w:val="005F7DEF"/>
    <w:rsid w:val="0061691F"/>
    <w:rsid w:val="00631C5C"/>
    <w:rsid w:val="00637E01"/>
    <w:rsid w:val="00694224"/>
    <w:rsid w:val="006F2075"/>
    <w:rsid w:val="007112E3"/>
    <w:rsid w:val="007143EE"/>
    <w:rsid w:val="00724E8F"/>
    <w:rsid w:val="00735804"/>
    <w:rsid w:val="00737A60"/>
    <w:rsid w:val="00750ABC"/>
    <w:rsid w:val="00751008"/>
    <w:rsid w:val="00760B29"/>
    <w:rsid w:val="00773E4A"/>
    <w:rsid w:val="00782742"/>
    <w:rsid w:val="00795B37"/>
    <w:rsid w:val="00796661"/>
    <w:rsid w:val="007F12CE"/>
    <w:rsid w:val="007F4F01"/>
    <w:rsid w:val="007F7C09"/>
    <w:rsid w:val="008233FA"/>
    <w:rsid w:val="00826211"/>
    <w:rsid w:val="0083223B"/>
    <w:rsid w:val="00834F5A"/>
    <w:rsid w:val="0087240C"/>
    <w:rsid w:val="00872E6F"/>
    <w:rsid w:val="00875AAA"/>
    <w:rsid w:val="00886A38"/>
    <w:rsid w:val="008A17FE"/>
    <w:rsid w:val="008A457D"/>
    <w:rsid w:val="008A5B5C"/>
    <w:rsid w:val="008F2E0C"/>
    <w:rsid w:val="008F5974"/>
    <w:rsid w:val="009110D2"/>
    <w:rsid w:val="0091590A"/>
    <w:rsid w:val="0091793A"/>
    <w:rsid w:val="00945C6B"/>
    <w:rsid w:val="009501B4"/>
    <w:rsid w:val="009A7968"/>
    <w:rsid w:val="009B67BB"/>
    <w:rsid w:val="009E301D"/>
    <w:rsid w:val="009F47D4"/>
    <w:rsid w:val="00A11F33"/>
    <w:rsid w:val="00A24EB9"/>
    <w:rsid w:val="00A3161F"/>
    <w:rsid w:val="00A333F8"/>
    <w:rsid w:val="00A73591"/>
    <w:rsid w:val="00A931B7"/>
    <w:rsid w:val="00AB05C5"/>
    <w:rsid w:val="00AC3E5A"/>
    <w:rsid w:val="00AE67E4"/>
    <w:rsid w:val="00AF78B9"/>
    <w:rsid w:val="00B00492"/>
    <w:rsid w:val="00B0593F"/>
    <w:rsid w:val="00B32E2D"/>
    <w:rsid w:val="00B37BED"/>
    <w:rsid w:val="00B44D71"/>
    <w:rsid w:val="00B562C1"/>
    <w:rsid w:val="00B63641"/>
    <w:rsid w:val="00B66047"/>
    <w:rsid w:val="00BA4658"/>
    <w:rsid w:val="00BC37F6"/>
    <w:rsid w:val="00BD2261"/>
    <w:rsid w:val="00C06CCD"/>
    <w:rsid w:val="00C26A3D"/>
    <w:rsid w:val="00C63B32"/>
    <w:rsid w:val="00C70B91"/>
    <w:rsid w:val="00CA2142"/>
    <w:rsid w:val="00CC4111"/>
    <w:rsid w:val="00CD36BE"/>
    <w:rsid w:val="00CF25B5"/>
    <w:rsid w:val="00CF3559"/>
    <w:rsid w:val="00D13FAD"/>
    <w:rsid w:val="00D1654E"/>
    <w:rsid w:val="00D369FC"/>
    <w:rsid w:val="00DB3C3F"/>
    <w:rsid w:val="00DB59DA"/>
    <w:rsid w:val="00DD5CA0"/>
    <w:rsid w:val="00E025EC"/>
    <w:rsid w:val="00E03E77"/>
    <w:rsid w:val="00E06FAE"/>
    <w:rsid w:val="00E11B07"/>
    <w:rsid w:val="00E41E47"/>
    <w:rsid w:val="00E446A6"/>
    <w:rsid w:val="00E6091C"/>
    <w:rsid w:val="00E637B8"/>
    <w:rsid w:val="00E727C9"/>
    <w:rsid w:val="00E7442E"/>
    <w:rsid w:val="00E8276A"/>
    <w:rsid w:val="00E95120"/>
    <w:rsid w:val="00F00884"/>
    <w:rsid w:val="00F01984"/>
    <w:rsid w:val="00F63BDF"/>
    <w:rsid w:val="00F6641C"/>
    <w:rsid w:val="00F67F82"/>
    <w:rsid w:val="00F737E5"/>
    <w:rsid w:val="00F805BB"/>
    <w:rsid w:val="00F825D0"/>
    <w:rsid w:val="00F96022"/>
    <w:rsid w:val="00FC3518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C73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link w:val="af1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link w:val="af1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F55F-31B5-4D95-B6A4-F09E1BF7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2025-06-26T09:02:00Z</cp:lastPrinted>
  <dcterms:created xsi:type="dcterms:W3CDTF">2025-06-27T08:45:00Z</dcterms:created>
  <dcterms:modified xsi:type="dcterms:W3CDTF">2025-06-27T08:47:00Z</dcterms:modified>
</cp:coreProperties>
</file>