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510C" w:rsidRDefault="00653E0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0C" w:rsidRDefault="00653E0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F8510C" w:rsidRDefault="00653E0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8510C" w:rsidRDefault="00653E0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F8510C" w:rsidRDefault="00F8510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8510C" w:rsidRDefault="00653E0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8510C" w:rsidRDefault="00F8510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510C">
        <w:trPr>
          <w:trHeight w:val="146"/>
        </w:trPr>
        <w:tc>
          <w:tcPr>
            <w:tcW w:w="5846" w:type="dxa"/>
            <w:shd w:val="clear" w:color="auto" w:fill="auto"/>
          </w:tcPr>
          <w:p w:rsidR="00F8510C" w:rsidRDefault="00653E0E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37A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23.07.2025</w:t>
            </w:r>
          </w:p>
        </w:tc>
        <w:tc>
          <w:tcPr>
            <w:tcW w:w="2409" w:type="dxa"/>
            <w:shd w:val="clear" w:color="auto" w:fill="auto"/>
          </w:tcPr>
          <w:p w:rsidR="00F8510C" w:rsidRDefault="00653E0E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37A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1235</w:t>
            </w:r>
          </w:p>
        </w:tc>
      </w:tr>
    </w:tbl>
    <w:p w:rsidR="00F8510C" w:rsidRPr="000A7DA4" w:rsidRDefault="00F8510C">
      <w:pPr>
        <w:rPr>
          <w:rFonts w:ascii="PT Astra Serif" w:hAnsi="PT Astra Serif" w:cs="PT Astra Serif"/>
          <w:sz w:val="20"/>
          <w:szCs w:val="20"/>
        </w:rPr>
      </w:pPr>
    </w:p>
    <w:p w:rsidR="00F8510C" w:rsidRPr="000A7DA4" w:rsidRDefault="00F8510C">
      <w:pPr>
        <w:rPr>
          <w:rFonts w:ascii="PT Astra Serif" w:hAnsi="PT Astra Serif" w:cs="PT Astra Serif"/>
          <w:sz w:val="20"/>
          <w:szCs w:val="20"/>
        </w:rPr>
      </w:pPr>
    </w:p>
    <w:p w:rsidR="00EB45AE" w:rsidRDefault="00653E0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80D51" w:rsidRDefault="00EB45A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653E0E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ий</w:t>
      </w:r>
      <w:r w:rsidR="00653E0E">
        <w:rPr>
          <w:rFonts w:ascii="PT Astra Serif" w:hAnsi="PT Astra Serif"/>
          <w:b/>
          <w:sz w:val="28"/>
          <w:szCs w:val="28"/>
        </w:rPr>
        <w:t xml:space="preserve"> район от </w:t>
      </w:r>
      <w:r w:rsidR="00DC60D7">
        <w:rPr>
          <w:rFonts w:ascii="PT Astra Serif" w:hAnsi="PT Astra Serif"/>
          <w:b/>
          <w:sz w:val="28"/>
          <w:szCs w:val="28"/>
        </w:rPr>
        <w:t>01</w:t>
      </w:r>
      <w:r w:rsidR="00653E0E">
        <w:rPr>
          <w:rFonts w:ascii="PT Astra Serif" w:hAnsi="PT Astra Serif"/>
          <w:b/>
          <w:sz w:val="28"/>
          <w:szCs w:val="28"/>
        </w:rPr>
        <w:t>.</w:t>
      </w:r>
      <w:r w:rsidR="00DC60D7">
        <w:rPr>
          <w:rFonts w:ascii="PT Astra Serif" w:hAnsi="PT Astra Serif"/>
          <w:b/>
          <w:sz w:val="28"/>
          <w:szCs w:val="28"/>
        </w:rPr>
        <w:t>12</w:t>
      </w:r>
      <w:r w:rsidR="00653E0E">
        <w:rPr>
          <w:rFonts w:ascii="PT Astra Serif" w:hAnsi="PT Astra Serif"/>
          <w:b/>
          <w:sz w:val="28"/>
          <w:szCs w:val="28"/>
        </w:rPr>
        <w:t>.202</w:t>
      </w:r>
      <w:r w:rsidR="00DC60D7">
        <w:rPr>
          <w:rFonts w:ascii="PT Astra Serif" w:hAnsi="PT Astra Serif"/>
          <w:b/>
          <w:sz w:val="28"/>
          <w:szCs w:val="28"/>
        </w:rPr>
        <w:t>1</w:t>
      </w:r>
      <w:r w:rsidR="00653E0E">
        <w:rPr>
          <w:rFonts w:ascii="PT Astra Serif" w:hAnsi="PT Astra Serif"/>
          <w:b/>
          <w:sz w:val="28"/>
          <w:szCs w:val="28"/>
        </w:rPr>
        <w:t xml:space="preserve"> №</w:t>
      </w:r>
      <w:r w:rsidR="00DC60D7">
        <w:rPr>
          <w:rFonts w:ascii="PT Astra Serif" w:hAnsi="PT Astra Serif"/>
          <w:b/>
          <w:sz w:val="28"/>
          <w:szCs w:val="28"/>
        </w:rPr>
        <w:t> 12</w:t>
      </w:r>
      <w:r w:rsidR="00653E0E">
        <w:rPr>
          <w:rFonts w:ascii="PT Astra Serif" w:hAnsi="PT Astra Serif"/>
          <w:b/>
          <w:sz w:val="28"/>
          <w:szCs w:val="28"/>
        </w:rPr>
        <w:t>-1</w:t>
      </w:r>
      <w:r w:rsidR="00DC60D7">
        <w:rPr>
          <w:rFonts w:ascii="PT Astra Serif" w:hAnsi="PT Astra Serif"/>
          <w:b/>
          <w:sz w:val="28"/>
          <w:szCs w:val="28"/>
        </w:rPr>
        <w:t>55</w:t>
      </w:r>
      <w:r w:rsidR="00FE3855">
        <w:rPr>
          <w:rFonts w:ascii="PT Astra Serif" w:hAnsi="PT Astra Serif"/>
          <w:b/>
          <w:sz w:val="28"/>
          <w:szCs w:val="28"/>
        </w:rPr>
        <w:t>0</w:t>
      </w:r>
      <w:r w:rsidR="00653E0E">
        <w:rPr>
          <w:rFonts w:ascii="PT Astra Serif" w:hAnsi="PT Astra Serif"/>
          <w:b/>
          <w:sz w:val="28"/>
          <w:szCs w:val="28"/>
        </w:rPr>
        <w:t xml:space="preserve"> «О</w:t>
      </w:r>
      <w:r w:rsidR="00DC60D7">
        <w:rPr>
          <w:rFonts w:ascii="PT Astra Serif" w:hAnsi="PT Astra Serif"/>
          <w:b/>
          <w:sz w:val="28"/>
          <w:szCs w:val="28"/>
        </w:rPr>
        <w:t xml:space="preserve"> Порядке разработки, реализации и оценки эффективности муниципальных программ муниципального образования </w:t>
      </w:r>
    </w:p>
    <w:p w:rsidR="00F8510C" w:rsidRDefault="00653E0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</w:t>
      </w:r>
      <w:r w:rsidR="00FE3855">
        <w:rPr>
          <w:rFonts w:ascii="PT Astra Serif" w:hAnsi="PT Astra Serif"/>
          <w:b/>
          <w:sz w:val="28"/>
          <w:szCs w:val="28"/>
        </w:rPr>
        <w:t>ий</w:t>
      </w:r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F8510C" w:rsidRPr="000A7DA4" w:rsidRDefault="00F8510C">
      <w:pPr>
        <w:rPr>
          <w:rFonts w:ascii="PT Astra Serif" w:hAnsi="PT Astra Serif" w:cs="PT Astra Serif"/>
          <w:sz w:val="20"/>
          <w:szCs w:val="20"/>
        </w:rPr>
      </w:pPr>
    </w:p>
    <w:p w:rsidR="00F8510C" w:rsidRPr="000A7DA4" w:rsidRDefault="00F8510C">
      <w:pPr>
        <w:rPr>
          <w:rFonts w:ascii="PT Astra Serif" w:hAnsi="PT Astra Serif" w:cs="PT Astra Serif"/>
          <w:sz w:val="20"/>
          <w:szCs w:val="20"/>
        </w:rPr>
      </w:pPr>
    </w:p>
    <w:p w:rsidR="00F8510C" w:rsidRDefault="00652123" w:rsidP="00652123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652123">
        <w:rPr>
          <w:rFonts w:ascii="PT Astra Serif" w:hAnsi="PT Astra Serif"/>
          <w:sz w:val="28"/>
          <w:szCs w:val="28"/>
        </w:rPr>
        <w:t>пунктом 1 статьи 179 Бюджетного кодекса Российской Федерации, Федера</w:t>
      </w:r>
      <w:r>
        <w:rPr>
          <w:rFonts w:ascii="PT Astra Serif" w:hAnsi="PT Astra Serif"/>
          <w:sz w:val="28"/>
          <w:szCs w:val="28"/>
        </w:rPr>
        <w:t>льными законами от 06.10.2003 № </w:t>
      </w:r>
      <w:r w:rsidRPr="00652123">
        <w:rPr>
          <w:rFonts w:ascii="PT Astra Serif" w:hAnsi="PT Astra Serif"/>
          <w:sz w:val="28"/>
          <w:szCs w:val="28"/>
        </w:rPr>
        <w:t>131-ФЗ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652123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</w:t>
      </w:r>
      <w:r>
        <w:rPr>
          <w:rFonts w:ascii="PT Astra Serif" w:hAnsi="PT Astra Serif"/>
          <w:sz w:val="28"/>
          <w:szCs w:val="28"/>
        </w:rPr>
        <w:t>кой Федерации», от 28.06.2014 № </w:t>
      </w:r>
      <w:r w:rsidRPr="00652123">
        <w:rPr>
          <w:rFonts w:ascii="PT Astra Serif" w:hAnsi="PT Astra Serif"/>
          <w:sz w:val="28"/>
          <w:szCs w:val="28"/>
        </w:rPr>
        <w:t xml:space="preserve">172-ФЗ «О стратегическом планировании в Российской Федерации», на основании Устава </w:t>
      </w:r>
      <w:r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652123">
        <w:rPr>
          <w:rFonts w:ascii="PT Astra Serif" w:hAnsi="PT Astra Serif"/>
          <w:sz w:val="28"/>
          <w:szCs w:val="28"/>
        </w:rPr>
        <w:t xml:space="preserve"> администрация Щекинск</w:t>
      </w:r>
      <w:r w:rsidR="000A7DA4">
        <w:rPr>
          <w:rFonts w:ascii="PT Astra Serif" w:hAnsi="PT Astra Serif"/>
          <w:sz w:val="28"/>
          <w:szCs w:val="28"/>
        </w:rPr>
        <w:t>ого</w:t>
      </w:r>
      <w:r w:rsidRPr="00652123">
        <w:rPr>
          <w:rFonts w:ascii="PT Astra Serif" w:hAnsi="PT Astra Serif"/>
          <w:sz w:val="28"/>
          <w:szCs w:val="28"/>
        </w:rPr>
        <w:t xml:space="preserve"> район</w:t>
      </w:r>
      <w:r w:rsidR="000A7DA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="00653E0E">
        <w:rPr>
          <w:rFonts w:ascii="PT Astra Serif" w:hAnsi="PT Astra Serif"/>
          <w:sz w:val="28"/>
          <w:szCs w:val="28"/>
        </w:rPr>
        <w:t>ПОСТАНОВЛЯЕТ:</w:t>
      </w:r>
    </w:p>
    <w:p w:rsidR="00F8510C" w:rsidRDefault="00653E0E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r w:rsidR="00C96B2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Щекинск</w:t>
      </w:r>
      <w:r w:rsidR="00C96B2F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 </w:t>
      </w:r>
      <w:r w:rsidR="00CD314E">
        <w:rPr>
          <w:rFonts w:ascii="PT Astra Serif" w:hAnsi="PT Astra Serif"/>
          <w:sz w:val="28"/>
          <w:szCs w:val="28"/>
        </w:rPr>
        <w:t>от </w:t>
      </w:r>
      <w:r w:rsidR="00652123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</w:t>
      </w:r>
      <w:r w:rsidR="00652123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.202</w:t>
      </w:r>
      <w:r w:rsidR="0065212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№</w:t>
      </w:r>
      <w:r w:rsidR="00652123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</w:t>
      </w:r>
      <w:r w:rsidR="0065212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-1</w:t>
      </w:r>
      <w:r w:rsidR="00652123">
        <w:rPr>
          <w:rFonts w:ascii="PT Astra Serif" w:hAnsi="PT Astra Serif"/>
          <w:sz w:val="28"/>
          <w:szCs w:val="28"/>
        </w:rPr>
        <w:t>55</w:t>
      </w:r>
      <w:r w:rsidR="00F7291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</w:t>
      </w:r>
      <w:r w:rsidR="00C60722" w:rsidRPr="00C60722">
        <w:rPr>
          <w:rFonts w:ascii="PT Astra Serif" w:hAnsi="PT Astra Serif"/>
          <w:sz w:val="28"/>
          <w:szCs w:val="28"/>
        </w:rPr>
        <w:t>О Порядке разработки, реализации и оценки эффективности муниципальных программ муниципального образования Щекинск</w:t>
      </w:r>
      <w:r w:rsidR="00F72917">
        <w:rPr>
          <w:rFonts w:ascii="PT Astra Serif" w:hAnsi="PT Astra Serif"/>
          <w:sz w:val="28"/>
          <w:szCs w:val="28"/>
        </w:rPr>
        <w:t>ий</w:t>
      </w:r>
      <w:r w:rsidR="00C60722" w:rsidRPr="00C6072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 изменение, изложив приложение в новой редакции (приложение).</w:t>
      </w:r>
    </w:p>
    <w:p w:rsidR="00750681" w:rsidRDefault="001F4DD4" w:rsidP="00750681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Ответственным исполнителям муниципальных программ муниципального образования Щекинск</w:t>
      </w:r>
      <w:r w:rsidR="00F72917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750681">
        <w:rPr>
          <w:rFonts w:ascii="PT Astra Serif" w:hAnsi="PT Astra Serif"/>
          <w:sz w:val="28"/>
          <w:szCs w:val="28"/>
        </w:rPr>
        <w:t xml:space="preserve"> внести изменение в муниципальные программы и паспорта муниципальных программ муниципального образования Щекинский район в </w:t>
      </w:r>
      <w:r w:rsidR="00750681" w:rsidRPr="001F4DD4">
        <w:rPr>
          <w:rFonts w:ascii="PT Astra Serif" w:hAnsi="PT Astra Serif"/>
          <w:sz w:val="28"/>
          <w:szCs w:val="28"/>
        </w:rPr>
        <w:t>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750681">
        <w:rPr>
          <w:rFonts w:ascii="PT Astra Serif" w:hAnsi="PT Astra Serif"/>
          <w:sz w:val="28"/>
          <w:szCs w:val="28"/>
        </w:rPr>
        <w:t>ий</w:t>
      </w:r>
      <w:r w:rsidR="00750681" w:rsidRPr="001F4DD4">
        <w:rPr>
          <w:rFonts w:ascii="PT Astra Serif" w:hAnsi="PT Astra Serif"/>
          <w:sz w:val="28"/>
          <w:szCs w:val="28"/>
        </w:rPr>
        <w:t xml:space="preserve"> район</w:t>
      </w:r>
      <w:r w:rsidR="00750681">
        <w:rPr>
          <w:rFonts w:ascii="PT Astra Serif" w:hAnsi="PT Astra Serif"/>
          <w:sz w:val="28"/>
          <w:szCs w:val="28"/>
        </w:rPr>
        <w:t xml:space="preserve"> до 1 октября 2025 года.</w:t>
      </w:r>
    </w:p>
    <w:p w:rsidR="00F8510C" w:rsidRDefault="001F4DD4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="00653E0E">
        <w:rPr>
          <w:rFonts w:ascii="PT Astra Serif" w:hAnsi="PT Astra Serif"/>
          <w:sz w:val="28"/>
          <w:szCs w:val="28"/>
        </w:rPr>
        <w:t>. </w:t>
      </w:r>
      <w:proofErr w:type="gramStart"/>
      <w:r w:rsidR="00653E0E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653E0E">
        <w:rPr>
          <w:rFonts w:ascii="PT Astra Serif" w:hAnsi="PT Astra Serif"/>
          <w:sz w:val="28"/>
          <w:szCs w:val="28"/>
          <w:lang w:eastAsia="ru-RU"/>
        </w:rPr>
        <w:lastRenderedPageBreak/>
        <w:t>вестник» (http://npa-schekino.ru, регистрация в каче</w:t>
      </w:r>
      <w:r w:rsidR="0029120F">
        <w:rPr>
          <w:rFonts w:ascii="PT Astra Serif" w:hAnsi="PT Astra Serif"/>
          <w:sz w:val="28"/>
          <w:szCs w:val="28"/>
          <w:lang w:eastAsia="ru-RU"/>
        </w:rPr>
        <w:t>стве сетевого издания:</w:t>
      </w:r>
      <w:proofErr w:type="gramEnd"/>
      <w:r w:rsidR="0029120F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</w:t>
      </w:r>
      <w:proofErr w:type="gramStart"/>
      <w:r w:rsidR="00653E0E">
        <w:rPr>
          <w:rFonts w:ascii="PT Astra Serif" w:hAnsi="PT Astra Serif"/>
          <w:sz w:val="28"/>
          <w:szCs w:val="28"/>
          <w:lang w:eastAsia="ru-RU"/>
        </w:rPr>
        <w:t>Эл № ФС 77-74320 от 19.11.2018)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="00653E0E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сайте муниципального образования Щекинский район.</w:t>
      </w:r>
      <w:proofErr w:type="gramEnd"/>
    </w:p>
    <w:p w:rsidR="00F8510C" w:rsidRDefault="001F4DD4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53E0E">
        <w:rPr>
          <w:rFonts w:ascii="PT Astra Serif" w:hAnsi="PT Astra Serif"/>
          <w:sz w:val="28"/>
          <w:szCs w:val="28"/>
        </w:rPr>
        <w:t>. </w:t>
      </w:r>
      <w:r w:rsidR="00653E0E" w:rsidRPr="00A90BC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</w:t>
      </w:r>
      <w:r w:rsidR="00653E0E">
        <w:rPr>
          <w:rFonts w:ascii="PT Astra Serif" w:hAnsi="PT Astra Serif"/>
          <w:sz w:val="28"/>
          <w:szCs w:val="28"/>
        </w:rPr>
        <w:t>.</w:t>
      </w:r>
    </w:p>
    <w:p w:rsidR="00F8510C" w:rsidRDefault="00F8510C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F8510C" w:rsidRDefault="00F8510C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F8510C" w:rsidRDefault="00F8510C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8510C">
        <w:trPr>
          <w:trHeight w:val="229"/>
        </w:trPr>
        <w:tc>
          <w:tcPr>
            <w:tcW w:w="2178" w:type="pct"/>
          </w:tcPr>
          <w:p w:rsidR="00F8510C" w:rsidRDefault="00653E0E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F8510C" w:rsidRDefault="00F851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8510C" w:rsidRDefault="00653E0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8510C" w:rsidRDefault="00F8510C">
      <w:pPr>
        <w:rPr>
          <w:rFonts w:ascii="PT Astra Serif" w:hAnsi="PT Astra Serif" w:cs="PT Astra Serif"/>
          <w:sz w:val="28"/>
          <w:szCs w:val="28"/>
        </w:rPr>
      </w:pPr>
    </w:p>
    <w:p w:rsidR="00647AFB" w:rsidRDefault="00647AFB">
      <w:pPr>
        <w:rPr>
          <w:rFonts w:ascii="PT Astra Serif" w:hAnsi="PT Astra Serif" w:cs="PT Astra Serif"/>
          <w:sz w:val="28"/>
          <w:szCs w:val="28"/>
        </w:rPr>
        <w:sectPr w:rsidR="00647AFB" w:rsidSect="000A7DA4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647AFB" w:rsidRDefault="00647AFB">
      <w:pPr>
        <w:rPr>
          <w:rFonts w:ascii="PT Astra Serif" w:hAnsi="PT Astra Serif" w:cs="PT Astra Serif"/>
          <w:sz w:val="28"/>
          <w:szCs w:val="28"/>
        </w:rPr>
      </w:pPr>
    </w:p>
    <w:p w:rsidR="00F8510C" w:rsidRDefault="00F8510C">
      <w:pPr>
        <w:rPr>
          <w:rFonts w:ascii="PT Astra Serif" w:hAnsi="PT Astra Serif"/>
        </w:rPr>
      </w:pPr>
    </w:p>
    <w:tbl>
      <w:tblPr>
        <w:tblpPr w:leftFromText="180" w:rightFromText="180" w:vertAnchor="page" w:horzAnchor="margin" w:tblpXSpec="right" w:tblpY="1321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ED3" w:rsidTr="00AF2ED3">
        <w:trPr>
          <w:trHeight w:val="2238"/>
        </w:trPr>
        <w:tc>
          <w:tcPr>
            <w:tcW w:w="4274" w:type="dxa"/>
          </w:tcPr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37A09">
              <w:rPr>
                <w:rFonts w:ascii="PT Astra Serif" w:hAnsi="PT Astra Serif"/>
                <w:sz w:val="28"/>
                <w:szCs w:val="28"/>
              </w:rPr>
              <w:t>23.07.2025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37A09">
              <w:rPr>
                <w:rFonts w:ascii="PT Astra Serif" w:hAnsi="PT Astra Serif"/>
                <w:sz w:val="28"/>
                <w:szCs w:val="28"/>
              </w:rPr>
              <w:t>7 – 1235</w:t>
            </w:r>
            <w:bookmarkStart w:id="0" w:name="_GoBack"/>
            <w:bookmarkEnd w:id="0"/>
          </w:p>
          <w:p w:rsidR="00AF2ED3" w:rsidRDefault="00AF2ED3" w:rsidP="00AF2ED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F2ED3" w:rsidRDefault="00AF2ED3" w:rsidP="00AF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 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</w:rPr>
            </w:pPr>
          </w:p>
          <w:p w:rsidR="00AF2ED3" w:rsidRDefault="00AF2ED3" w:rsidP="001322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01.12.2021 № 12 – 155</w:t>
            </w:r>
            <w:r w:rsidR="001322E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AF2ED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F8510C" w:rsidRDefault="00AF2ED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РАЗРАБОТКИ, РЕАЛИЗАЦИИ И ОЦЕНКИ ЭФФЕКТИВНОСТИ</w:t>
      </w:r>
    </w:p>
    <w:p w:rsidR="00F8510C" w:rsidRDefault="00AF2ED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МУНИЦИПАЛЬНЫХ ПРОГРАММ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ЩЕКИНСК</w:t>
      </w:r>
      <w:r w:rsidR="008D1FD5">
        <w:rPr>
          <w:rFonts w:ascii="PT Astra Serif" w:hAnsi="PT Astra Serif"/>
          <w:b/>
          <w:sz w:val="28"/>
          <w:szCs w:val="28"/>
        </w:rPr>
        <w:t>ИЙ</w:t>
      </w:r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826967" w:rsidRDefault="00826967" w:rsidP="00154F36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3B00AB" w:rsidRPr="000A7DA4" w:rsidRDefault="003B00AB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lastRenderedPageBreak/>
        <w:t>1.</w:t>
      </w:r>
      <w:r w:rsidR="00154F36" w:rsidRPr="000A7DA4">
        <w:rPr>
          <w:rFonts w:ascii="PT Astra Serif" w:hAnsi="PT Astra Serif"/>
          <w:b/>
          <w:sz w:val="28"/>
          <w:szCs w:val="28"/>
          <w:lang w:eastAsia="ru-RU"/>
        </w:rPr>
        <w:t> </w:t>
      </w:r>
      <w:r w:rsidRPr="000A7DA4">
        <w:rPr>
          <w:rFonts w:ascii="PT Astra Serif" w:hAnsi="PT Astra Serif"/>
          <w:b/>
          <w:sz w:val="28"/>
          <w:szCs w:val="28"/>
          <w:lang w:eastAsia="ru-RU"/>
        </w:rPr>
        <w:t>Общие положения</w:t>
      </w:r>
    </w:p>
    <w:p w:rsidR="003B00AB" w:rsidRPr="003B00AB" w:rsidRDefault="003B00AB" w:rsidP="00154F36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1.1.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 xml:space="preserve">Настоящий Порядок разработки, реализации и оценки эффективности муниципальных программ муниципального образования </w:t>
      </w:r>
      <w:r>
        <w:rPr>
          <w:rFonts w:ascii="PT Astra Serif" w:hAnsi="PT Astra Serif"/>
          <w:sz w:val="28"/>
          <w:szCs w:val="28"/>
          <w:lang w:eastAsia="ru-RU"/>
        </w:rPr>
        <w:t>Щекинск</w:t>
      </w:r>
      <w:r w:rsidR="00B65238">
        <w:rPr>
          <w:rFonts w:ascii="PT Astra Serif" w:hAnsi="PT Astra Serif"/>
          <w:sz w:val="28"/>
          <w:szCs w:val="28"/>
          <w:lang w:eastAsia="ru-RU"/>
        </w:rPr>
        <w:t>ий</w:t>
      </w:r>
      <w:r>
        <w:rPr>
          <w:rFonts w:ascii="PT Astra Serif" w:hAnsi="PT Astra Serif"/>
          <w:sz w:val="28"/>
          <w:szCs w:val="28"/>
          <w:lang w:eastAsia="ru-RU"/>
        </w:rPr>
        <w:t xml:space="preserve"> район (далее </w:t>
      </w:r>
      <w:r w:rsidRPr="003B00AB"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Порядок) определяет правила разработки, реализации и оценки эффективности муниципальных программ муниципального образования Щекинск</w:t>
      </w:r>
      <w:r w:rsidR="00B65238">
        <w:rPr>
          <w:rFonts w:ascii="PT Astra Serif" w:hAnsi="PT Astra Serif"/>
          <w:sz w:val="28"/>
          <w:szCs w:val="28"/>
          <w:lang w:eastAsia="ru-RU"/>
        </w:rPr>
        <w:t>ий</w:t>
      </w:r>
      <w:r w:rsidRPr="003B00AB">
        <w:rPr>
          <w:rFonts w:ascii="PT Astra Serif" w:hAnsi="PT Astra Serif"/>
          <w:sz w:val="28"/>
          <w:szCs w:val="28"/>
          <w:lang w:eastAsia="ru-RU"/>
        </w:rPr>
        <w:t xml:space="preserve"> район (далее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 xml:space="preserve">муниципальные программы), а также </w:t>
      </w:r>
      <w:proofErr w:type="gramStart"/>
      <w:r w:rsidRPr="003B00AB">
        <w:rPr>
          <w:rFonts w:ascii="PT Astra Serif" w:hAnsi="PT Astra Serif"/>
          <w:sz w:val="28"/>
          <w:szCs w:val="28"/>
          <w:lang w:eastAsia="ru-RU"/>
        </w:rPr>
        <w:t>контроля за</w:t>
      </w:r>
      <w:proofErr w:type="gramEnd"/>
      <w:r w:rsidRPr="003B00AB">
        <w:rPr>
          <w:rFonts w:ascii="PT Astra Serif" w:hAnsi="PT Astra Serif"/>
          <w:sz w:val="28"/>
          <w:szCs w:val="28"/>
          <w:lang w:eastAsia="ru-RU"/>
        </w:rPr>
        <w:t xml:space="preserve"> ходом их реализации.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1.2.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Основные понятия, используемые в настоящем Порядке: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муниципальная программа муниципального образования Щ</w:t>
      </w:r>
      <w:r w:rsidR="00154F36">
        <w:rPr>
          <w:rFonts w:ascii="PT Astra Serif" w:hAnsi="PT Astra Serif"/>
          <w:sz w:val="28"/>
          <w:szCs w:val="28"/>
          <w:lang w:eastAsia="ru-RU"/>
        </w:rPr>
        <w:t>екинск</w:t>
      </w:r>
      <w:r w:rsidR="00D3166E">
        <w:rPr>
          <w:rFonts w:ascii="PT Astra Serif" w:hAnsi="PT Astra Serif"/>
          <w:sz w:val="28"/>
          <w:szCs w:val="28"/>
          <w:lang w:eastAsia="ru-RU"/>
        </w:rPr>
        <w:t>ий</w:t>
      </w:r>
      <w:r w:rsidR="00154F36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D3166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54F36">
        <w:rPr>
          <w:rFonts w:ascii="PT Astra Serif" w:hAnsi="PT Astra Serif"/>
          <w:sz w:val="28"/>
          <w:szCs w:val="28"/>
          <w:lang w:eastAsia="ru-RU"/>
        </w:rPr>
        <w:t>(далее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муниципальная программа) 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Щекинск</w:t>
      </w:r>
      <w:r w:rsidR="00D3166E">
        <w:rPr>
          <w:rFonts w:ascii="PT Astra Serif" w:hAnsi="PT Astra Serif"/>
          <w:sz w:val="28"/>
          <w:szCs w:val="28"/>
          <w:lang w:eastAsia="ru-RU"/>
        </w:rPr>
        <w:t>ий</w:t>
      </w:r>
      <w:r w:rsidRPr="003B00AB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цель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ожидаемый за период реализации муниципальной программы конечный результат решения проблемы социально-экономического развития муниципального образования Щекинск</w:t>
      </w:r>
      <w:r w:rsidR="00ED47F1">
        <w:rPr>
          <w:rFonts w:ascii="PT Astra Serif" w:hAnsi="PT Astra Serif"/>
          <w:sz w:val="28"/>
          <w:szCs w:val="28"/>
          <w:lang w:eastAsia="ru-RU"/>
        </w:rPr>
        <w:t>ий</w:t>
      </w:r>
      <w:r w:rsidRPr="003B00AB">
        <w:rPr>
          <w:rFonts w:ascii="PT Astra Serif" w:hAnsi="PT Astra Serif"/>
          <w:sz w:val="28"/>
          <w:szCs w:val="28"/>
          <w:lang w:eastAsia="ru-RU"/>
        </w:rPr>
        <w:t xml:space="preserve"> район посредством реализации мероприятий муниципальной программы;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задача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ожидаемый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мероприятие (результат)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–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совокупность взаимосвязанных действий, направленных на решение соответствующей задачи муниципальной программы;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объект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–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конечный материальный или нематериальный продукт или услуга, планируемые к приобретению и (или) получению в рамках исполнения мероприятия (результата) муниципальной программы</w:t>
      </w:r>
      <w:r w:rsidR="00154F36">
        <w:rPr>
          <w:rFonts w:ascii="PT Astra Serif" w:hAnsi="PT Astra Serif"/>
          <w:sz w:val="28"/>
          <w:szCs w:val="28"/>
          <w:lang w:eastAsia="ru-RU"/>
        </w:rPr>
        <w:t>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показатель</w:t>
      </w:r>
      <w:r w:rsidR="00692C92">
        <w:rPr>
          <w:rFonts w:ascii="PT Astra Serif" w:hAnsi="PT Astra Serif"/>
          <w:sz w:val="28"/>
          <w:szCs w:val="28"/>
          <w:lang w:eastAsia="ru-RU"/>
        </w:rPr>
        <w:t xml:space="preserve"> результативности и эффективности муниципальной программы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количественно выраженная характеристика достижения цели или решения задачи муниципальной программы;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результативность муниципальной программы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степень достижения ожидаемых результатов;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эффективность муниципальной программы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соотношение достигнутых результатов и ресурсов, затраченных на их достижение.</w:t>
      </w:r>
    </w:p>
    <w:p w:rsidR="00154F36" w:rsidRPr="00154F36" w:rsidRDefault="003B00AB" w:rsidP="00CF2D0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1.3.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Pr="003B00AB">
        <w:rPr>
          <w:rFonts w:ascii="PT Astra Serif" w:hAnsi="PT Astra Serif"/>
          <w:sz w:val="28"/>
          <w:szCs w:val="28"/>
          <w:lang w:eastAsia="ru-RU"/>
        </w:rPr>
        <w:t>Муниципальная программа разрабатывается с целью осуществления полномочий по решению вопросов местного значения в соответствии с Федеральным законом от 06.10.2003 года №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131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а также нормативно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правовыми актами Российской Федерации, Тульской области и органов местного самоуправления муниципального образования Щекинск</w:t>
      </w:r>
      <w:r w:rsidR="0034518F">
        <w:rPr>
          <w:rFonts w:ascii="PT Astra Serif" w:hAnsi="PT Astra Serif"/>
          <w:sz w:val="28"/>
          <w:szCs w:val="28"/>
          <w:lang w:eastAsia="ru-RU"/>
        </w:rPr>
        <w:t>ий</w:t>
      </w:r>
      <w:r w:rsidRPr="003B00AB">
        <w:rPr>
          <w:rFonts w:ascii="PT Astra Serif" w:hAnsi="PT Astra Serif"/>
          <w:sz w:val="28"/>
          <w:szCs w:val="28"/>
          <w:lang w:eastAsia="ru-RU"/>
        </w:rPr>
        <w:t xml:space="preserve"> район, в том числе направленных на достижение национальных целей развития Российской Федерации, определенных</w:t>
      </w:r>
      <w:proofErr w:type="gramEnd"/>
      <w:r w:rsidRPr="003B00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>Указ</w:t>
      </w:r>
      <w:r w:rsidR="00AD2439">
        <w:rPr>
          <w:rFonts w:ascii="PT Astra Serif" w:hAnsi="PT Astra Serif"/>
          <w:sz w:val="28"/>
          <w:szCs w:val="28"/>
          <w:lang w:eastAsia="ru-RU"/>
        </w:rPr>
        <w:t>ом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 xml:space="preserve"> Президента Р</w:t>
      </w:r>
      <w:r w:rsidR="00AD2439">
        <w:rPr>
          <w:rFonts w:ascii="PT Astra Serif" w:hAnsi="PT Astra Serif"/>
          <w:sz w:val="28"/>
          <w:szCs w:val="28"/>
          <w:lang w:eastAsia="ru-RU"/>
        </w:rPr>
        <w:t xml:space="preserve">оссийской 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>Ф</w:t>
      </w:r>
      <w:r w:rsidR="00AD2439">
        <w:rPr>
          <w:rFonts w:ascii="PT Astra Serif" w:hAnsi="PT Astra Serif"/>
          <w:sz w:val="28"/>
          <w:szCs w:val="28"/>
          <w:lang w:eastAsia="ru-RU"/>
        </w:rPr>
        <w:t>едерации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lastRenderedPageBreak/>
        <w:t>от</w:t>
      </w:r>
      <w:r w:rsidR="00AD2439">
        <w:rPr>
          <w:rFonts w:ascii="PT Astra Serif" w:hAnsi="PT Astra Serif"/>
          <w:sz w:val="28"/>
          <w:szCs w:val="28"/>
          <w:lang w:eastAsia="ru-RU"/>
        </w:rPr>
        <w:t> 07.05.2024</w:t>
      </w:r>
      <w:r w:rsidR="0034518F">
        <w:rPr>
          <w:rFonts w:ascii="PT Astra Serif" w:hAnsi="PT Astra Serif"/>
          <w:sz w:val="28"/>
          <w:szCs w:val="28"/>
          <w:lang w:eastAsia="ru-RU"/>
        </w:rPr>
        <w:t> №</w:t>
      </w:r>
      <w:r w:rsidR="00AD2439">
        <w:rPr>
          <w:rFonts w:ascii="PT Astra Serif" w:hAnsi="PT Astra Serif"/>
          <w:sz w:val="28"/>
          <w:szCs w:val="28"/>
          <w:lang w:eastAsia="ru-RU"/>
        </w:rPr>
        <w:t> 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 xml:space="preserve">309 </w:t>
      </w:r>
      <w:r w:rsidR="00AD2439">
        <w:rPr>
          <w:rFonts w:ascii="PT Astra Serif" w:hAnsi="PT Astra Serif"/>
          <w:sz w:val="28"/>
          <w:szCs w:val="28"/>
          <w:lang w:eastAsia="ru-RU"/>
        </w:rPr>
        <w:t>«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="00CF2D05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(далее</w:t>
      </w:r>
      <w:r w:rsidR="00CF2D05">
        <w:rPr>
          <w:rFonts w:ascii="PT Astra Serif" w:hAnsi="PT Astra Serif"/>
          <w:sz w:val="28"/>
          <w:szCs w:val="28"/>
          <w:lang w:eastAsia="ru-RU"/>
        </w:rPr>
        <w:t xml:space="preserve"> – </w:t>
      </w:r>
      <w:r w:rsidR="00154F36">
        <w:rPr>
          <w:rFonts w:ascii="PT Astra Serif" w:hAnsi="PT Astra Serif"/>
          <w:sz w:val="28"/>
          <w:szCs w:val="28"/>
          <w:lang w:eastAsia="ru-RU"/>
        </w:rPr>
        <w:t>национальные цели).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Разработка и реализация муниципальных программ осуществляется исходя из следующих принципов:</w:t>
      </w:r>
    </w:p>
    <w:p w:rsidR="00154F36" w:rsidRPr="00154F36" w:rsidRDefault="000C20C5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обеспечение достижения национальных целей с учетом влияния мероприятий (результатов) муниципальных программ на достижение целевых показателей, характеризующих достижение национальных целей (далее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показатели национальных целей), в том числе в рамках реализации Единого плана по достижению национальных целей развития Российской Федерации, утвержденного Правительством Российской Федерации;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б)</w:t>
      </w:r>
      <w:r w:rsidR="000C20C5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реализации инициатив социально-экономического развития Российской Федерации</w:t>
      </w:r>
      <w:r w:rsidR="00B70F60">
        <w:rPr>
          <w:rFonts w:ascii="PT Astra Serif" w:hAnsi="PT Astra Serif"/>
          <w:sz w:val="28"/>
          <w:szCs w:val="28"/>
          <w:lang w:eastAsia="ru-RU"/>
        </w:rPr>
        <w:t>,</w:t>
      </w:r>
      <w:r w:rsidRPr="00154F36">
        <w:rPr>
          <w:rFonts w:ascii="PT Astra Serif" w:hAnsi="PT Astra Serif"/>
          <w:sz w:val="28"/>
          <w:szCs w:val="28"/>
          <w:lang w:eastAsia="ru-RU"/>
        </w:rPr>
        <w:t xml:space="preserve"> утвержденных Правительством Российской Федерации;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в)</w:t>
      </w:r>
      <w:r w:rsidR="000C20C5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приоритетов социально-экономического развития Российской Федерации, установленных иными документами стратегического планирования Российской Федерации;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г)</w:t>
      </w:r>
      <w:r w:rsidR="000C20C5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приоритетов социально-экономического разв</w:t>
      </w:r>
      <w:r w:rsidR="00413E87">
        <w:rPr>
          <w:rFonts w:ascii="PT Astra Serif" w:hAnsi="PT Astra Serif"/>
          <w:sz w:val="28"/>
          <w:szCs w:val="28"/>
          <w:lang w:eastAsia="ru-RU"/>
        </w:rPr>
        <w:t>ития муниципального образования Щ</w:t>
      </w:r>
      <w:r w:rsidRPr="00154F36">
        <w:rPr>
          <w:rFonts w:ascii="PT Astra Serif" w:hAnsi="PT Astra Serif"/>
          <w:sz w:val="28"/>
          <w:szCs w:val="28"/>
          <w:lang w:eastAsia="ru-RU"/>
        </w:rPr>
        <w:t>екинск</w:t>
      </w:r>
      <w:r w:rsidR="00413E87">
        <w:rPr>
          <w:rFonts w:ascii="PT Astra Serif" w:hAnsi="PT Astra Serif"/>
          <w:sz w:val="28"/>
          <w:szCs w:val="28"/>
          <w:lang w:eastAsia="ru-RU"/>
        </w:rPr>
        <w:t>ий</w:t>
      </w:r>
      <w:r w:rsidRPr="00154F36">
        <w:rPr>
          <w:rFonts w:ascii="PT Astra Serif" w:hAnsi="PT Astra Serif"/>
          <w:sz w:val="28"/>
          <w:szCs w:val="28"/>
          <w:lang w:eastAsia="ru-RU"/>
        </w:rPr>
        <w:t xml:space="preserve"> район, установленных документами стратегического планирования муниципального </w:t>
      </w:r>
      <w:r w:rsidR="000C20C5" w:rsidRPr="000C20C5">
        <w:rPr>
          <w:rFonts w:ascii="PT Astra Serif" w:hAnsi="PT Astra Serif"/>
          <w:sz w:val="28"/>
          <w:szCs w:val="28"/>
          <w:lang w:eastAsia="ru-RU"/>
        </w:rPr>
        <w:t>образования Щекинск</w:t>
      </w:r>
      <w:r w:rsidR="00413E87">
        <w:rPr>
          <w:rFonts w:ascii="PT Astra Serif" w:hAnsi="PT Astra Serif"/>
          <w:sz w:val="28"/>
          <w:szCs w:val="28"/>
          <w:lang w:eastAsia="ru-RU"/>
        </w:rPr>
        <w:t>ий</w:t>
      </w:r>
      <w:r w:rsidR="000C20C5" w:rsidRPr="000C20C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154F36">
        <w:rPr>
          <w:rFonts w:ascii="PT Astra Serif" w:hAnsi="PT Astra Serif"/>
          <w:sz w:val="28"/>
          <w:szCs w:val="28"/>
          <w:lang w:eastAsia="ru-RU"/>
        </w:rPr>
        <w:t>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д)</w:t>
      </w:r>
      <w:r w:rsidR="000C20C5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осуществления  полномочий  по решению вопросов местного значения муниципального образования Щекинск</w:t>
      </w:r>
      <w:r w:rsidR="00413E87">
        <w:rPr>
          <w:rFonts w:ascii="PT Astra Serif" w:hAnsi="PT Astra Serif"/>
          <w:sz w:val="28"/>
          <w:szCs w:val="28"/>
          <w:lang w:eastAsia="ru-RU"/>
        </w:rPr>
        <w:t>ий</w:t>
      </w:r>
      <w:r w:rsidRPr="00154F36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е)</w:t>
      </w:r>
      <w:r w:rsidR="000C20C5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соответствия целевых значений показателей муниципальных программ (структурных элементов муниципальных программ) и основных макроэкономических показателей прогноза социально-экономического развития муниципального образования Щекинск</w:t>
      </w:r>
      <w:r w:rsidR="00413E87">
        <w:rPr>
          <w:rFonts w:ascii="PT Astra Serif" w:hAnsi="PT Astra Serif"/>
          <w:sz w:val="28"/>
          <w:szCs w:val="28"/>
          <w:lang w:eastAsia="ru-RU"/>
        </w:rPr>
        <w:t>ий</w:t>
      </w:r>
      <w:r w:rsidRPr="00154F36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ж)</w:t>
      </w:r>
      <w:r w:rsidR="00A77643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консолидации всех финансовых и иных ресурсов, планируемых на достижение определенной стратегической цели социально-экономического развития муниципального образования, включая бюджеты бюджетной системы Российской Федерации, внебюджетные источники;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з)</w:t>
      </w:r>
      <w:r w:rsidR="00A77643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выделение в структуре муниципальной программы:</w:t>
      </w:r>
    </w:p>
    <w:p w:rsidR="00154F36" w:rsidRPr="00154F36" w:rsidRDefault="004B6BB4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проектной части - мероприятий региональных проектов, входящих в национальные проекты, региональных проектов, не входящих в национальные проекты, ведомственных проектов Тульской области и муниципальных проектов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;</w:t>
      </w:r>
    </w:p>
    <w:p w:rsidR="00154F36" w:rsidRPr="00154F36" w:rsidRDefault="008E554C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процессной части -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комплексов процессных мероприятий, направленных на решение конкретных задач в соответствии с полномочиями органов местного самоуправления Щекинского района, решаемых в рамках муниципальной программы;</w:t>
      </w:r>
    </w:p>
    <w:p w:rsidR="00154F36" w:rsidRPr="00154F36" w:rsidRDefault="00A77643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и)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закрепление должностного лица, ответственного за реализацию каждого структурного элемента муниципальной программы;</w:t>
      </w:r>
    </w:p>
    <w:p w:rsidR="00154F36" w:rsidRDefault="00A77643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к)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однократность ввода данных при формировании муниципальных программ и их мониторинге.</w:t>
      </w:r>
    </w:p>
    <w:p w:rsidR="00FE6B7F" w:rsidRPr="00FE6B7F" w:rsidRDefault="00FE6B7F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1.4. </w:t>
      </w:r>
      <w:r w:rsidRPr="00FE6B7F">
        <w:rPr>
          <w:rFonts w:ascii="PT Astra Serif" w:hAnsi="PT Astra Serif"/>
          <w:sz w:val="28"/>
          <w:szCs w:val="28"/>
          <w:lang w:eastAsia="ru-RU"/>
        </w:rPr>
        <w:t>Разработка и реализация муниципальной программы осуществляются отраслевым (функциональным) органом администрации</w:t>
      </w:r>
      <w:r w:rsidR="00812EE4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812EE4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или иным главным распорядителем средств бюджета муниципального образования Щекинск</w:t>
      </w:r>
      <w:r w:rsidR="00351A3B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район, определенным администрацией </w:t>
      </w:r>
      <w:r w:rsidR="00812EE4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FE6B7F">
        <w:rPr>
          <w:rFonts w:ascii="PT Astra Serif" w:hAnsi="PT Astra Serif"/>
          <w:sz w:val="28"/>
          <w:szCs w:val="28"/>
          <w:lang w:eastAsia="ru-RU"/>
        </w:rPr>
        <w:t>Щекинск</w:t>
      </w:r>
      <w:r w:rsidR="00812EE4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в качестве ответственного исполнителя муниципальной программы (далее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FE6B7F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FE6B7F">
        <w:rPr>
          <w:rFonts w:ascii="PT Astra Serif" w:hAnsi="PT Astra Serif"/>
          <w:sz w:val="28"/>
          <w:szCs w:val="28"/>
          <w:lang w:eastAsia="ru-RU"/>
        </w:rPr>
        <w:t>ответственный исполнитель), совместно с соисполнителями и участниками муниципальной программы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E6B7F" w:rsidRPr="00FE6B7F" w:rsidRDefault="00FE6B7F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FE6B7F">
        <w:rPr>
          <w:rFonts w:ascii="PT Astra Serif" w:hAnsi="PT Astra Serif"/>
          <w:sz w:val="28"/>
          <w:szCs w:val="28"/>
          <w:lang w:eastAsia="ru-RU"/>
        </w:rPr>
        <w:t xml:space="preserve">Соисполнителями муниципальной программы являются отраслевые (функциональные) органы администрации </w:t>
      </w:r>
      <w:r w:rsidR="00812EE4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FE6B7F">
        <w:rPr>
          <w:rFonts w:ascii="PT Astra Serif" w:hAnsi="PT Astra Serif"/>
          <w:sz w:val="28"/>
          <w:szCs w:val="28"/>
          <w:lang w:eastAsia="ru-RU"/>
        </w:rPr>
        <w:t>Щекинск</w:t>
      </w:r>
      <w:r w:rsidR="00812EE4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или иные главные распорядители средств бюджета муниципального образования Щекинск</w:t>
      </w:r>
      <w:r w:rsidR="00351A3B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район, организации, представители которых определены руководителями муниципальных проектов, а также отраслевые (функциональные) органы администрации </w:t>
      </w:r>
      <w:r w:rsidR="00812EE4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FE6B7F">
        <w:rPr>
          <w:rFonts w:ascii="PT Astra Serif" w:hAnsi="PT Astra Serif"/>
          <w:sz w:val="28"/>
          <w:szCs w:val="28"/>
          <w:lang w:eastAsia="ru-RU"/>
        </w:rPr>
        <w:t>Щекинск</w:t>
      </w:r>
      <w:r w:rsidR="00812EE4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или иные главные распорядители средств бюджета муниципального образования Щекинск</w:t>
      </w:r>
      <w:r w:rsidR="00351A3B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и организации, ответственные за разработку и реализацию комплексов процессных мероприятий муниципальной</w:t>
      </w:r>
      <w:proofErr w:type="gramEnd"/>
      <w:r w:rsidRPr="00FE6B7F">
        <w:rPr>
          <w:rFonts w:ascii="PT Astra Serif" w:hAnsi="PT Astra Serif"/>
          <w:sz w:val="28"/>
          <w:szCs w:val="28"/>
          <w:lang w:eastAsia="ru-RU"/>
        </w:rPr>
        <w:t xml:space="preserve"> программы.</w:t>
      </w:r>
    </w:p>
    <w:p w:rsidR="00FE6B7F" w:rsidRPr="00FE6B7F" w:rsidRDefault="00FE6B7F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6B7F">
        <w:rPr>
          <w:rFonts w:ascii="PT Astra Serif" w:hAnsi="PT Astra Serif"/>
          <w:sz w:val="28"/>
          <w:szCs w:val="28"/>
          <w:lang w:eastAsia="ru-RU"/>
        </w:rPr>
        <w:t xml:space="preserve">Участниками муниципальной программы являются отраслевые (функциональные) органы администрации </w:t>
      </w:r>
      <w:r w:rsidR="005B22C6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FE6B7F">
        <w:rPr>
          <w:rFonts w:ascii="PT Astra Serif" w:hAnsi="PT Astra Serif"/>
          <w:sz w:val="28"/>
          <w:szCs w:val="28"/>
          <w:lang w:eastAsia="ru-RU"/>
        </w:rPr>
        <w:t>Щекинск</w:t>
      </w:r>
      <w:r w:rsidR="005B22C6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или иные главные распорядители средств бюджета муниципального образования Щекинск</w:t>
      </w:r>
      <w:r w:rsidR="003703DA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район, организации, участвующие в реализации муниципальных проектов, а также комплексов процессных мероприятий.</w:t>
      </w:r>
    </w:p>
    <w:p w:rsidR="00FE6B7F" w:rsidRPr="00FE6B7F" w:rsidRDefault="00825704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1.5. </w:t>
      </w:r>
      <w:r w:rsidR="00FE6B7F" w:rsidRPr="00FE6B7F">
        <w:rPr>
          <w:rFonts w:ascii="PT Astra Serif" w:hAnsi="PT Astra Serif"/>
          <w:sz w:val="28"/>
          <w:szCs w:val="28"/>
          <w:lang w:eastAsia="ru-RU"/>
        </w:rPr>
        <w:t>Муниципальная программа может включать в себя несколько проектов и комплексов процессных мероприятий, направленных на решение конкретных задач в рамках муниципальной программы.</w:t>
      </w:r>
    </w:p>
    <w:p w:rsidR="00FE6B7F" w:rsidRPr="00FE6B7F" w:rsidRDefault="006D41F0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</w:t>
      </w:r>
      <w:r w:rsidR="00FE6B7F" w:rsidRPr="00FE6B7F">
        <w:rPr>
          <w:rFonts w:ascii="PT Astra Serif" w:hAnsi="PT Astra Serif"/>
          <w:sz w:val="28"/>
          <w:szCs w:val="28"/>
          <w:lang w:eastAsia="ru-RU"/>
        </w:rPr>
        <w:t xml:space="preserve">еление муниципальной программы на </w:t>
      </w:r>
      <w:r>
        <w:rPr>
          <w:rFonts w:ascii="PT Astra Serif" w:hAnsi="PT Astra Serif"/>
          <w:sz w:val="28"/>
          <w:szCs w:val="28"/>
          <w:lang w:eastAsia="ru-RU"/>
        </w:rPr>
        <w:t>проектную и процессную части</w:t>
      </w:r>
      <w:r w:rsidR="00FE6B7F" w:rsidRPr="00FE6B7F">
        <w:rPr>
          <w:rFonts w:ascii="PT Astra Serif" w:hAnsi="PT Astra Serif"/>
          <w:sz w:val="28"/>
          <w:szCs w:val="28"/>
          <w:lang w:eastAsia="ru-RU"/>
        </w:rPr>
        <w:t xml:space="preserve">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FE6B7F" w:rsidRPr="00FE6B7F" w:rsidRDefault="00FE6B7F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6B7F">
        <w:rPr>
          <w:rFonts w:ascii="PT Astra Serif" w:hAnsi="PT Astra Serif"/>
          <w:sz w:val="28"/>
          <w:szCs w:val="28"/>
          <w:lang w:eastAsia="ru-RU"/>
        </w:rPr>
        <w:t>В случае разработки в рамках муниципальной программы укрупненных мероприятий, требующих последующей детализации в течение действия муниципальной программы, разрабатываются муниципальные адресные перечни по форме согласно приложению № </w:t>
      </w:r>
      <w:r w:rsidR="006D41F0">
        <w:rPr>
          <w:rFonts w:ascii="PT Astra Serif" w:hAnsi="PT Astra Serif"/>
          <w:sz w:val="28"/>
          <w:szCs w:val="28"/>
          <w:lang w:eastAsia="ru-RU"/>
        </w:rPr>
        <w:t>2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Порядку, которые являются неотъемлемой частью </w:t>
      </w:r>
      <w:r w:rsidR="002113A7">
        <w:rPr>
          <w:rFonts w:ascii="PT Astra Serif" w:hAnsi="PT Astra Serif"/>
          <w:sz w:val="28"/>
          <w:szCs w:val="28"/>
          <w:lang w:eastAsia="ru-RU"/>
        </w:rPr>
        <w:t xml:space="preserve">паспорта </w:t>
      </w:r>
      <w:r w:rsidRPr="00FE6B7F">
        <w:rPr>
          <w:rFonts w:ascii="PT Astra Serif" w:hAnsi="PT Astra Serif"/>
          <w:sz w:val="28"/>
          <w:szCs w:val="28"/>
          <w:lang w:eastAsia="ru-RU"/>
        </w:rPr>
        <w:t>муниципальной программы.</w:t>
      </w:r>
    </w:p>
    <w:p w:rsidR="00FE6B7F" w:rsidRPr="00FE6B7F" w:rsidRDefault="00FE6B7F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6B7F">
        <w:rPr>
          <w:rFonts w:ascii="PT Astra Serif" w:hAnsi="PT Astra Serif"/>
          <w:sz w:val="28"/>
          <w:szCs w:val="28"/>
          <w:lang w:eastAsia="ru-RU"/>
        </w:rPr>
        <w:t>Мероприятия одной муниципальной программы не могут быть одновременно включены в другую муниципальную программу.</w:t>
      </w:r>
    </w:p>
    <w:p w:rsidR="00006B58" w:rsidRPr="00006B58" w:rsidRDefault="006D41F0" w:rsidP="00006B58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1.6. </w:t>
      </w:r>
      <w:r w:rsidR="00006B58" w:rsidRPr="00006B58">
        <w:rPr>
          <w:rFonts w:ascii="PT Astra Serif" w:hAnsi="PT Astra Serif"/>
          <w:sz w:val="28"/>
          <w:szCs w:val="28"/>
          <w:lang w:eastAsia="ru-RU"/>
        </w:rPr>
        <w:t>В целях обеспечения участия муниципального образования Щекинск</w:t>
      </w:r>
      <w:r w:rsidR="00006B58">
        <w:rPr>
          <w:rFonts w:ascii="PT Astra Serif" w:hAnsi="PT Astra Serif"/>
          <w:sz w:val="28"/>
          <w:szCs w:val="28"/>
          <w:lang w:eastAsia="ru-RU"/>
        </w:rPr>
        <w:t>ий</w:t>
      </w:r>
      <w:r w:rsidR="00006B58" w:rsidRPr="00006B58">
        <w:rPr>
          <w:rFonts w:ascii="PT Astra Serif" w:hAnsi="PT Astra Serif"/>
          <w:sz w:val="28"/>
          <w:szCs w:val="28"/>
          <w:lang w:eastAsia="ru-RU"/>
        </w:rPr>
        <w:t xml:space="preserve"> район в </w:t>
      </w:r>
      <w:proofErr w:type="gramStart"/>
      <w:r w:rsidR="00006B58" w:rsidRPr="00006B58">
        <w:rPr>
          <w:rFonts w:ascii="PT Astra Serif" w:hAnsi="PT Astra Serif"/>
          <w:sz w:val="28"/>
          <w:szCs w:val="28"/>
          <w:lang w:eastAsia="ru-RU"/>
        </w:rPr>
        <w:t>программах, реализуемых за счет средств федерального бюджета</w:t>
      </w:r>
      <w:r w:rsidR="00006B58">
        <w:rPr>
          <w:rFonts w:ascii="PT Astra Serif" w:hAnsi="PT Astra Serif"/>
          <w:sz w:val="28"/>
          <w:szCs w:val="28"/>
          <w:lang w:eastAsia="ru-RU"/>
        </w:rPr>
        <w:t xml:space="preserve"> и</w:t>
      </w:r>
      <w:r w:rsidR="00006B58" w:rsidRPr="00006B58">
        <w:rPr>
          <w:rFonts w:ascii="PT Astra Serif" w:hAnsi="PT Astra Serif"/>
          <w:sz w:val="28"/>
          <w:szCs w:val="28"/>
          <w:lang w:eastAsia="ru-RU"/>
        </w:rPr>
        <w:t xml:space="preserve"> бюджета Тульской области администрацией муниципального образования Щекинский район могут</w:t>
      </w:r>
      <w:proofErr w:type="gramEnd"/>
      <w:r w:rsidR="00006B58" w:rsidRPr="00006B58">
        <w:rPr>
          <w:rFonts w:ascii="PT Astra Serif" w:hAnsi="PT Astra Serif"/>
          <w:sz w:val="28"/>
          <w:szCs w:val="28"/>
          <w:lang w:eastAsia="ru-RU"/>
        </w:rPr>
        <w:t xml:space="preserve"> разрабатываться соответствующие муниципальные программы с учетом требований и рекомендаций, установленных федеральными органами власти и (или) органами власти Тульской области (далее - органы государственной власти).</w:t>
      </w:r>
    </w:p>
    <w:p w:rsidR="00FE6621" w:rsidRPr="00FE6621" w:rsidRDefault="00006B58" w:rsidP="00006B58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6B58">
        <w:rPr>
          <w:rFonts w:ascii="PT Astra Serif" w:hAnsi="PT Astra Serif"/>
          <w:sz w:val="28"/>
          <w:szCs w:val="28"/>
          <w:lang w:eastAsia="ru-RU"/>
        </w:rPr>
        <w:lastRenderedPageBreak/>
        <w:t>С целью исполнения условий предоставления межбюджетных трансфертов в муниципальные программы могут вноситься изменения.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1.7. 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Конкретные сроки реализации муниципальной программы определяются при ее формировании в зависимости от решаемых в ее рамках задач, ожидаемых результатов и ресурсных возможностей. 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>Срок реализации муниципальной программы устанавливается не менее 5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4678D">
        <w:rPr>
          <w:rFonts w:ascii="PT Astra Serif" w:hAnsi="PT Astra Serif"/>
          <w:sz w:val="28"/>
          <w:szCs w:val="28"/>
          <w:lang w:eastAsia="ru-RU"/>
        </w:rPr>
        <w:t>лет, за исключением муниципальных программ, срок реализации которых будет определяться условиями предоставления межбюджетных трансфертов, предусмотренными государственными программами.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>1.8.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Муниципальная программа </w:t>
      </w:r>
      <w:r w:rsidR="002D1508">
        <w:rPr>
          <w:rFonts w:ascii="PT Astra Serif" w:hAnsi="PT Astra Serif"/>
          <w:sz w:val="28"/>
          <w:szCs w:val="28"/>
          <w:lang w:eastAsia="ru-RU"/>
        </w:rPr>
        <w:t>у</w:t>
      </w:r>
      <w:r w:rsidRPr="0014678D">
        <w:rPr>
          <w:rFonts w:ascii="PT Astra Serif" w:hAnsi="PT Astra Serif"/>
          <w:sz w:val="28"/>
          <w:szCs w:val="28"/>
          <w:lang w:eastAsia="ru-RU"/>
        </w:rPr>
        <w:t>твержда</w:t>
      </w:r>
      <w:r w:rsidR="002D1508">
        <w:rPr>
          <w:rFonts w:ascii="PT Astra Serif" w:hAnsi="PT Astra Serif"/>
          <w:sz w:val="28"/>
          <w:szCs w:val="28"/>
          <w:lang w:eastAsia="ru-RU"/>
        </w:rPr>
        <w:t>е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тся </w:t>
      </w:r>
      <w:r w:rsidR="00E926E3">
        <w:rPr>
          <w:rFonts w:ascii="PT Astra Serif" w:hAnsi="PT Astra Serif"/>
          <w:sz w:val="28"/>
          <w:szCs w:val="28"/>
          <w:lang w:eastAsia="ru-RU"/>
        </w:rPr>
        <w:t>правовым акт</w:t>
      </w:r>
      <w:r w:rsidR="002D1508">
        <w:rPr>
          <w:rFonts w:ascii="PT Astra Serif" w:hAnsi="PT Astra Serif"/>
          <w:sz w:val="28"/>
          <w:szCs w:val="28"/>
          <w:lang w:eastAsia="ru-RU"/>
        </w:rPr>
        <w:t>ом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район.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 xml:space="preserve">Утвержденная муниципальная программа размещается на официальном </w:t>
      </w:r>
      <w:r>
        <w:rPr>
          <w:rFonts w:ascii="PT Astra Serif" w:hAnsi="PT Astra Serif"/>
          <w:sz w:val="28"/>
          <w:szCs w:val="28"/>
          <w:lang w:eastAsia="ru-RU"/>
        </w:rPr>
        <w:t>сайте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Постановлением Правительс</w:t>
      </w:r>
      <w:r>
        <w:rPr>
          <w:rFonts w:ascii="PT Astra Serif" w:hAnsi="PT Astra Serif"/>
          <w:sz w:val="28"/>
          <w:szCs w:val="28"/>
          <w:lang w:eastAsia="ru-RU"/>
        </w:rPr>
        <w:t xml:space="preserve">тва РФ от 25.06.2015 № 631 </w:t>
      </w:r>
      <w:r w:rsidRPr="0014678D">
        <w:rPr>
          <w:rFonts w:ascii="PT Astra Serif" w:hAnsi="PT Astra Serif"/>
          <w:sz w:val="28"/>
          <w:szCs w:val="28"/>
          <w:lang w:eastAsia="ru-RU"/>
        </w:rPr>
        <w:t>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 xml:space="preserve">Действие муниципальной программы может быть приостановлено или досрочно прекращено по инициативе ответственного исполнителя муниципальной программы на основании постановления администрации </w:t>
      </w:r>
      <w:r w:rsidR="00371441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14678D">
        <w:rPr>
          <w:rFonts w:ascii="PT Astra Serif" w:hAnsi="PT Astra Serif"/>
          <w:sz w:val="28"/>
          <w:szCs w:val="28"/>
          <w:lang w:eastAsia="ru-RU"/>
        </w:rPr>
        <w:t>Щекинск</w:t>
      </w:r>
      <w:r w:rsidR="00371441">
        <w:rPr>
          <w:rFonts w:ascii="PT Astra Serif" w:hAnsi="PT Astra Serif"/>
          <w:sz w:val="28"/>
          <w:szCs w:val="28"/>
          <w:lang w:eastAsia="ru-RU"/>
        </w:rPr>
        <w:t>ий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 район. В случае приостановления или досрочного прекращения действия муниципальной программы ответственный исполнитель муниципальной программы </w:t>
      </w:r>
      <w:proofErr w:type="gramStart"/>
      <w:r w:rsidRPr="0014678D">
        <w:rPr>
          <w:rFonts w:ascii="PT Astra Serif" w:hAnsi="PT Astra Serif"/>
          <w:sz w:val="28"/>
          <w:szCs w:val="28"/>
          <w:lang w:eastAsia="ru-RU"/>
        </w:rPr>
        <w:t>предоставляет промежуточный отчет</w:t>
      </w:r>
      <w:proofErr w:type="gramEnd"/>
      <w:r w:rsidRPr="0014678D">
        <w:rPr>
          <w:rFonts w:ascii="PT Astra Serif" w:hAnsi="PT Astra Serif"/>
          <w:sz w:val="28"/>
          <w:szCs w:val="28"/>
          <w:lang w:eastAsia="ru-RU"/>
        </w:rPr>
        <w:t xml:space="preserve"> об ожидаемой оценке исполнения программы на дату ее завершения. Указанный отчет подлежит согласованию с финансовым управлением и комитетом экономического развития</w:t>
      </w:r>
      <w:r w:rsidR="00650FDD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14678D">
        <w:rPr>
          <w:rFonts w:ascii="PT Astra Serif" w:hAnsi="PT Astra Serif"/>
          <w:sz w:val="28"/>
          <w:szCs w:val="28"/>
          <w:lang w:eastAsia="ru-RU"/>
        </w:rPr>
        <w:t>.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>Вновь принимаемые муниципальные программы разрабатываются с учетом реализации ранее планируемых незавершенных мероприятий, с учетом безусловного исполнения обязательств по контрактам, договорам и соглашениям, заключенным во исполнение муниципальной программы, действие которой приостановлено или досрочно прекращено.</w:t>
      </w:r>
    </w:p>
    <w:p w:rsidR="00FE6621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>По завершению текущего года  ответственный исполнитель формирует отчет об исполнении досрочно прекращенной муниципальной программы в установленном порядке.</w:t>
      </w:r>
    </w:p>
    <w:p w:rsidR="00F33C20" w:rsidRPr="000A7DA4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0A7DA4" w:rsidRDefault="00F33C20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2. Требования к структуре</w:t>
      </w:r>
      <w:r w:rsidR="00C84157" w:rsidRPr="000A7DA4">
        <w:rPr>
          <w:rFonts w:ascii="PT Astra Serif" w:hAnsi="PT Astra Serif"/>
          <w:b/>
          <w:sz w:val="28"/>
          <w:szCs w:val="28"/>
          <w:lang w:eastAsia="ru-RU"/>
        </w:rPr>
        <w:t xml:space="preserve">, </w:t>
      </w:r>
      <w:r w:rsidRPr="000A7DA4">
        <w:rPr>
          <w:rFonts w:ascii="PT Astra Serif" w:hAnsi="PT Astra Serif"/>
          <w:b/>
          <w:sz w:val="28"/>
          <w:szCs w:val="28"/>
          <w:lang w:eastAsia="ru-RU"/>
        </w:rPr>
        <w:t xml:space="preserve">содержанию </w:t>
      </w:r>
    </w:p>
    <w:p w:rsidR="00F33C20" w:rsidRPr="000A7DA4" w:rsidRDefault="00F33C20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и целеполаганию муниципальной программы</w:t>
      </w:r>
    </w:p>
    <w:p w:rsidR="00F33C20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F33C20" w:rsidRPr="00F33C20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2.1. </w:t>
      </w:r>
      <w:r w:rsidRPr="00F33C20">
        <w:rPr>
          <w:rFonts w:ascii="PT Astra Serif" w:hAnsi="PT Astra Serif"/>
          <w:sz w:val="28"/>
          <w:szCs w:val="28"/>
          <w:lang w:eastAsia="ru-RU"/>
        </w:rPr>
        <w:t>Муниципальная программа содержит:</w:t>
      </w:r>
    </w:p>
    <w:p w:rsidR="00F33C20" w:rsidRDefault="00EF2412" w:rsidP="00F33C20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1) </w:t>
      </w:r>
      <w:r w:rsidRPr="00EF2412">
        <w:rPr>
          <w:rFonts w:ascii="PT Astra Serif" w:hAnsi="PT Astra Serif"/>
          <w:sz w:val="28"/>
          <w:szCs w:val="28"/>
          <w:lang w:eastAsia="ru-RU"/>
        </w:rPr>
        <w:t>приоритеты и цели стратегического планирования, направленные на социально-экономическое разви</w:t>
      </w:r>
      <w:r>
        <w:rPr>
          <w:rFonts w:ascii="PT Astra Serif" w:hAnsi="PT Astra Serif"/>
          <w:sz w:val="28"/>
          <w:szCs w:val="28"/>
          <w:lang w:eastAsia="ru-RU"/>
        </w:rPr>
        <w:t>тие муниципального образования Щ</w:t>
      </w:r>
      <w:r w:rsidRPr="00EF2412">
        <w:rPr>
          <w:rFonts w:ascii="PT Astra Serif" w:hAnsi="PT Astra Serif"/>
          <w:sz w:val="28"/>
          <w:szCs w:val="28"/>
          <w:lang w:eastAsia="ru-RU"/>
        </w:rPr>
        <w:t>екинск</w:t>
      </w:r>
      <w:r>
        <w:rPr>
          <w:rFonts w:ascii="PT Astra Serif" w:hAnsi="PT Astra Serif"/>
          <w:sz w:val="28"/>
          <w:szCs w:val="28"/>
          <w:lang w:eastAsia="ru-RU"/>
        </w:rPr>
        <w:t>ий</w:t>
      </w:r>
      <w:r w:rsidRPr="00EF2412">
        <w:rPr>
          <w:rFonts w:ascii="PT Astra Serif" w:hAnsi="PT Astra Serif"/>
          <w:sz w:val="28"/>
          <w:szCs w:val="28"/>
          <w:lang w:eastAsia="ru-RU"/>
        </w:rPr>
        <w:t xml:space="preserve"> район, в том числе с указанием связи с национальными целями и </w:t>
      </w:r>
      <w:r w:rsidRPr="00EF2412">
        <w:rPr>
          <w:rFonts w:ascii="PT Astra Serif" w:hAnsi="PT Astra Serif"/>
          <w:sz w:val="28"/>
          <w:szCs w:val="28"/>
          <w:lang w:eastAsia="ru-RU"/>
        </w:rPr>
        <w:lastRenderedPageBreak/>
        <w:t>задачами, установленными документами стратегического планирования Тульской области, муниципального образования Щекинск</w:t>
      </w:r>
      <w:r w:rsidR="00850393">
        <w:rPr>
          <w:rFonts w:ascii="PT Astra Serif" w:hAnsi="PT Astra Serif"/>
          <w:sz w:val="28"/>
          <w:szCs w:val="28"/>
          <w:lang w:eastAsia="ru-RU"/>
        </w:rPr>
        <w:t>ий</w:t>
      </w:r>
      <w:r w:rsidRPr="00EF2412">
        <w:rPr>
          <w:rFonts w:ascii="PT Astra Serif" w:hAnsi="PT Astra Serif"/>
          <w:sz w:val="28"/>
          <w:szCs w:val="28"/>
          <w:lang w:eastAsia="ru-RU"/>
        </w:rPr>
        <w:t xml:space="preserve"> район в сфере, соответствующей муниципальной программе (далее – стратегические приоритеты)</w:t>
      </w:r>
      <w:r w:rsidR="00632E43">
        <w:rPr>
          <w:rFonts w:ascii="PT Astra Serif" w:hAnsi="PT Astra Serif"/>
          <w:sz w:val="28"/>
          <w:szCs w:val="28"/>
          <w:lang w:eastAsia="ru-RU"/>
        </w:rPr>
        <w:t>;</w:t>
      </w:r>
      <w:proofErr w:type="gramEnd"/>
    </w:p>
    <w:p w:rsidR="00F33C20" w:rsidRPr="00F33C20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="00045D35">
        <w:rPr>
          <w:rFonts w:ascii="PT Astra Serif" w:hAnsi="PT Astra Serif"/>
          <w:sz w:val="28"/>
          <w:szCs w:val="28"/>
          <w:lang w:eastAsia="ru-RU"/>
        </w:rPr>
        <w:t>паспорт муниципальной программы</w:t>
      </w:r>
      <w:r w:rsidRPr="00F33C20">
        <w:rPr>
          <w:rFonts w:ascii="PT Astra Serif" w:hAnsi="PT Astra Serif"/>
          <w:sz w:val="28"/>
          <w:szCs w:val="28"/>
          <w:lang w:eastAsia="ru-RU"/>
        </w:rPr>
        <w:t>;</w:t>
      </w:r>
    </w:p>
    <w:p w:rsidR="0005652E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045D35">
        <w:rPr>
          <w:rFonts w:ascii="PT Astra Serif" w:hAnsi="PT Astra Serif"/>
          <w:sz w:val="28"/>
          <w:szCs w:val="28"/>
          <w:lang w:eastAsia="ru-RU"/>
        </w:rPr>
        <w:t>) </w:t>
      </w:r>
      <w:r w:rsidRPr="00F33C20">
        <w:rPr>
          <w:rFonts w:ascii="PT Astra Serif" w:hAnsi="PT Astra Serif"/>
          <w:sz w:val="28"/>
          <w:szCs w:val="28"/>
          <w:lang w:eastAsia="ru-RU"/>
        </w:rPr>
        <w:t>характеристику показателей</w:t>
      </w:r>
      <w:r w:rsidR="009A26BE">
        <w:rPr>
          <w:rFonts w:ascii="PT Astra Serif" w:hAnsi="PT Astra Serif"/>
          <w:sz w:val="28"/>
          <w:szCs w:val="28"/>
          <w:lang w:eastAsia="ru-RU"/>
        </w:rPr>
        <w:t xml:space="preserve"> результативности и эффективности</w:t>
      </w:r>
      <w:r w:rsidR="00B165A2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</w:t>
      </w:r>
      <w:r w:rsidR="00DA35FC">
        <w:rPr>
          <w:rFonts w:ascii="PT Astra Serif" w:hAnsi="PT Astra Serif"/>
          <w:sz w:val="28"/>
          <w:szCs w:val="28"/>
          <w:lang w:eastAsia="ru-RU"/>
        </w:rPr>
        <w:t xml:space="preserve"> (далее – показатели)</w:t>
      </w:r>
      <w:r w:rsidR="002113A7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2113A7" w:rsidRPr="00FE6B7F">
        <w:rPr>
          <w:rFonts w:ascii="PT Astra Serif" w:hAnsi="PT Astra Serif"/>
          <w:sz w:val="28"/>
          <w:szCs w:val="28"/>
          <w:lang w:eastAsia="ru-RU"/>
        </w:rPr>
        <w:t xml:space="preserve">которые являются неотъемлемой частью </w:t>
      </w:r>
      <w:r w:rsidR="002113A7">
        <w:rPr>
          <w:rFonts w:ascii="PT Astra Serif" w:hAnsi="PT Astra Serif"/>
          <w:sz w:val="28"/>
          <w:szCs w:val="28"/>
          <w:lang w:eastAsia="ru-RU"/>
        </w:rPr>
        <w:t xml:space="preserve">паспорта </w:t>
      </w:r>
      <w:r w:rsidR="002113A7" w:rsidRPr="00FE6B7F">
        <w:rPr>
          <w:rFonts w:ascii="PT Astra Serif" w:hAnsi="PT Astra Serif"/>
          <w:sz w:val="28"/>
          <w:szCs w:val="28"/>
          <w:lang w:eastAsia="ru-RU"/>
        </w:rPr>
        <w:t>муниципальной программы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046521" w:rsidRDefault="00046521" w:rsidP="00045D35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46521">
        <w:rPr>
          <w:rFonts w:ascii="PT Astra Serif" w:hAnsi="PT Astra Serif"/>
          <w:sz w:val="28"/>
          <w:szCs w:val="28"/>
          <w:lang w:eastAsia="ru-RU"/>
        </w:rPr>
        <w:t>В целях обеспечения управления реализацией муниципальной программы утвержда</w:t>
      </w:r>
      <w:r>
        <w:rPr>
          <w:rFonts w:ascii="PT Astra Serif" w:hAnsi="PT Astra Serif"/>
          <w:sz w:val="28"/>
          <w:szCs w:val="28"/>
          <w:lang w:eastAsia="ru-RU"/>
        </w:rPr>
        <w:t>ется состав управляющего совета </w:t>
      </w:r>
      <w:r w:rsidRPr="00046521"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046521">
        <w:rPr>
          <w:rFonts w:ascii="PT Astra Serif" w:hAnsi="PT Astra Serif"/>
          <w:sz w:val="28"/>
          <w:szCs w:val="28"/>
          <w:lang w:eastAsia="ru-RU"/>
        </w:rPr>
        <w:t>органа, координирующего разработку и реализацию муниципальной программы (далее – управляющий совет).</w:t>
      </w:r>
    </w:p>
    <w:p w:rsidR="00046521" w:rsidRP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2.2. </w:t>
      </w:r>
      <w:r w:rsidRPr="00046521">
        <w:rPr>
          <w:rFonts w:ascii="PT Astra Serif" w:hAnsi="PT Astra Serif"/>
          <w:sz w:val="28"/>
          <w:szCs w:val="28"/>
          <w:lang w:eastAsia="ru-RU"/>
        </w:rPr>
        <w:t>Стратегические приоритеты и состав управляющего совета по должностям утверждаются постановлением администрации муниципального образования Щекинский район.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46521">
        <w:rPr>
          <w:rFonts w:ascii="PT Astra Serif" w:hAnsi="PT Astra Serif"/>
          <w:sz w:val="28"/>
          <w:szCs w:val="28"/>
          <w:lang w:eastAsia="ru-RU"/>
        </w:rPr>
        <w:t>Стратегические приоритеты включают в себя:</w:t>
      </w:r>
    </w:p>
    <w:p w:rsidR="00C84157" w:rsidRDefault="00C84157" w:rsidP="00C84157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1) оценку текущего состояния соответствующей сферы социально-экономического развития </w:t>
      </w:r>
      <w:r w:rsidR="00522E52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</w:t>
      </w:r>
      <w:r w:rsidR="00632E43">
        <w:rPr>
          <w:rFonts w:ascii="PT Astra Serif" w:hAnsi="PT Astra Serif"/>
          <w:sz w:val="28"/>
          <w:szCs w:val="28"/>
          <w:lang w:eastAsia="ru-RU"/>
        </w:rPr>
        <w:t>ий</w:t>
      </w:r>
      <w:r w:rsidR="00522E52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522E52" w:rsidRDefault="00522E52" w:rsidP="00C84157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описание приоритетов и целей политики в сфере реализации муниципальной программы;</w:t>
      </w:r>
    </w:p>
    <w:p w:rsidR="00522E52" w:rsidRDefault="00522E52" w:rsidP="00C84157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Управляющий совет: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координирует разработку и реализацию муниципальной программы;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2) осуществляет на постоянной основе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контроль </w:t>
      </w:r>
      <w:r w:rsidR="007467C7">
        <w:rPr>
          <w:rFonts w:ascii="PT Astra Serif" w:hAnsi="PT Astra Serif"/>
          <w:sz w:val="28"/>
          <w:szCs w:val="28"/>
          <w:lang w:eastAsia="ru-RU"/>
        </w:rPr>
        <w:t>за</w:t>
      </w:r>
      <w:proofErr w:type="gramEnd"/>
      <w:r w:rsidR="007467C7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реализаци</w:t>
      </w:r>
      <w:r w:rsidR="007467C7">
        <w:rPr>
          <w:rFonts w:ascii="PT Astra Serif" w:hAnsi="PT Astra Serif"/>
          <w:sz w:val="28"/>
          <w:szCs w:val="28"/>
          <w:lang w:eastAsia="ru-RU"/>
        </w:rPr>
        <w:t>ей</w:t>
      </w:r>
      <w:r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программы;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утверждает паспорт муниципальной программы, внесение изменений в паспорт муниципальной программы.</w:t>
      </w:r>
    </w:p>
    <w:p w:rsidR="00DA4C67" w:rsidRDefault="00DA4C67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A4C67">
        <w:rPr>
          <w:rFonts w:ascii="PT Astra Serif" w:hAnsi="PT Astra Serif"/>
          <w:sz w:val="28"/>
          <w:szCs w:val="28"/>
          <w:lang w:eastAsia="ru-RU"/>
        </w:rPr>
        <w:t xml:space="preserve">Председателем управляющего совета является куратор муниципальной программы (далее - куратор), который назначается из числа заместителей главы администрации муниципального образования Щекинский район. Куратор обеспечивает организацию </w:t>
      </w:r>
      <w:proofErr w:type="gramStart"/>
      <w:r w:rsidRPr="00DA4C67">
        <w:rPr>
          <w:rFonts w:ascii="PT Astra Serif" w:hAnsi="PT Astra Serif"/>
          <w:sz w:val="28"/>
          <w:szCs w:val="28"/>
          <w:lang w:eastAsia="ru-RU"/>
        </w:rPr>
        <w:t>контроля за</w:t>
      </w:r>
      <w:proofErr w:type="gramEnd"/>
      <w:r w:rsidRPr="00DA4C67">
        <w:rPr>
          <w:rFonts w:ascii="PT Astra Serif" w:hAnsi="PT Astra Serif"/>
          <w:sz w:val="28"/>
          <w:szCs w:val="28"/>
          <w:lang w:eastAsia="ru-RU"/>
        </w:rPr>
        <w:t xml:space="preserve"> реализацией муниципальной программы, координирует взаимодействие между ответственным исполнителем, соисполнителями и участниками муниципальной программы.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состав управляющего совета включаются: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заместитель главы администрации – начальник финансового управления администрации муниципального образования Щекинский район;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председатель комитета экономического развития администрации муниципального образования Щекинский район;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3) руководители </w:t>
      </w:r>
      <w:r w:rsidRPr="00FE6B7F">
        <w:rPr>
          <w:rFonts w:ascii="PT Astra Serif" w:hAnsi="PT Astra Serif"/>
          <w:sz w:val="28"/>
          <w:szCs w:val="28"/>
          <w:lang w:eastAsia="ru-RU"/>
        </w:rPr>
        <w:t>отраслевы</w:t>
      </w:r>
      <w:r>
        <w:rPr>
          <w:rFonts w:ascii="PT Astra Serif" w:hAnsi="PT Astra Serif"/>
          <w:sz w:val="28"/>
          <w:szCs w:val="28"/>
          <w:lang w:eastAsia="ru-RU"/>
        </w:rPr>
        <w:t>х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(</w:t>
      </w:r>
      <w:r>
        <w:rPr>
          <w:rFonts w:ascii="PT Astra Serif" w:hAnsi="PT Astra Serif"/>
          <w:sz w:val="28"/>
          <w:szCs w:val="28"/>
          <w:lang w:eastAsia="ru-RU"/>
        </w:rPr>
        <w:t>функциональных</w:t>
      </w:r>
      <w:r w:rsidRPr="00FE6B7F">
        <w:rPr>
          <w:rFonts w:ascii="PT Astra Serif" w:hAnsi="PT Astra Serif"/>
          <w:sz w:val="28"/>
          <w:szCs w:val="28"/>
          <w:lang w:eastAsia="ru-RU"/>
        </w:rPr>
        <w:t>) орган</w:t>
      </w:r>
      <w:r>
        <w:rPr>
          <w:rFonts w:ascii="PT Astra Serif" w:hAnsi="PT Astra Serif"/>
          <w:sz w:val="28"/>
          <w:szCs w:val="28"/>
          <w:lang w:eastAsia="ru-RU"/>
        </w:rPr>
        <w:t>ов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r w:rsidR="000B573E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FE6B7F">
        <w:rPr>
          <w:rFonts w:ascii="PT Astra Serif" w:hAnsi="PT Astra Serif"/>
          <w:sz w:val="28"/>
          <w:szCs w:val="28"/>
          <w:lang w:eastAsia="ru-RU"/>
        </w:rPr>
        <w:t>Щекинск</w:t>
      </w:r>
      <w:r w:rsidR="000B573E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8F7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участвующие в реализации муниципальных проектов, а также комплексов </w:t>
      </w:r>
      <w:r w:rsidRPr="00FE6B7F">
        <w:rPr>
          <w:rFonts w:ascii="PT Astra Serif" w:hAnsi="PT Astra Serif"/>
          <w:sz w:val="28"/>
          <w:szCs w:val="28"/>
          <w:lang w:eastAsia="ru-RU"/>
        </w:rPr>
        <w:lastRenderedPageBreak/>
        <w:t>процессных мероприятий</w:t>
      </w:r>
      <w:r>
        <w:rPr>
          <w:rFonts w:ascii="PT Astra Serif" w:hAnsi="PT Astra Serif"/>
          <w:sz w:val="28"/>
          <w:szCs w:val="28"/>
          <w:lang w:eastAsia="ru-RU"/>
        </w:rPr>
        <w:t>, входящих в состав муниципальной программы</w:t>
      </w:r>
      <w:r w:rsidR="002113A7">
        <w:rPr>
          <w:rFonts w:ascii="PT Astra Serif" w:hAnsi="PT Astra Serif"/>
          <w:sz w:val="28"/>
          <w:szCs w:val="28"/>
          <w:lang w:eastAsia="ru-RU"/>
        </w:rPr>
        <w:t>;</w:t>
      </w:r>
    </w:p>
    <w:p w:rsidR="00B45D86" w:rsidRDefault="00B45D86" w:rsidP="00B45D86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 ответственные исполнители муниципальных программ.</w:t>
      </w:r>
    </w:p>
    <w:p w:rsidR="00B45D86" w:rsidRDefault="00046521" w:rsidP="00B45D86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Заседания управляющего совета проводятся не реже одного раза в квартал. Принимаемые на заседаниях решения оформляются протоколом, который утверждается председателем управляющего совета.</w:t>
      </w:r>
      <w:r w:rsidR="00B45D86">
        <w:rPr>
          <w:rFonts w:ascii="PT Astra Serif" w:hAnsi="PT Astra Serif"/>
          <w:sz w:val="28"/>
          <w:szCs w:val="28"/>
          <w:lang w:eastAsia="ru-RU"/>
        </w:rPr>
        <w:t xml:space="preserve"> Ответственный исполнитель муниципальной программы ведет реестр протоколов заседаний управляющего совета.</w:t>
      </w:r>
    </w:p>
    <w:p w:rsidR="00522E52" w:rsidRDefault="00522E52" w:rsidP="00522E5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2.3. Паспорт муниципальной программы разрабатывается в соответствии с приложением № 1 к Порядку и утверждается </w:t>
      </w:r>
      <w:r w:rsidR="00BB2A21">
        <w:rPr>
          <w:rFonts w:ascii="PT Astra Serif" w:hAnsi="PT Astra Serif"/>
          <w:sz w:val="28"/>
          <w:szCs w:val="28"/>
          <w:lang w:eastAsia="ru-RU"/>
        </w:rPr>
        <w:t>управляющим советом муниципальной программы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522E52" w:rsidRDefault="00522E52" w:rsidP="00522E5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Паспорт муниципальной программы содержит:</w:t>
      </w:r>
    </w:p>
    <w:p w:rsidR="00522E52" w:rsidRDefault="008A1B16" w:rsidP="00522E52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основные положения (в том числе цели муниципальной программы);</w:t>
      </w:r>
    </w:p>
    <w:p w:rsidR="008A1B16" w:rsidRDefault="008A1B16" w:rsidP="00522E52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="001E7663">
        <w:rPr>
          <w:rFonts w:ascii="PT Astra Serif" w:hAnsi="PT Astra Serif"/>
          <w:sz w:val="28"/>
          <w:szCs w:val="28"/>
          <w:lang w:eastAsia="ru-RU"/>
        </w:rPr>
        <w:t>показатели муниципальной программы;</w:t>
      </w:r>
    </w:p>
    <w:p w:rsidR="001E7663" w:rsidRDefault="001E7663" w:rsidP="00522E52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</w:t>
      </w:r>
      <w:r w:rsidR="00782D42">
        <w:rPr>
          <w:rFonts w:ascii="PT Astra Serif" w:hAnsi="PT Astra Serif"/>
          <w:sz w:val="28"/>
          <w:szCs w:val="28"/>
          <w:lang w:eastAsia="ru-RU"/>
        </w:rPr>
        <w:t>структур</w:t>
      </w:r>
      <w:r w:rsidR="00612386">
        <w:rPr>
          <w:rFonts w:ascii="PT Astra Serif" w:hAnsi="PT Astra Serif"/>
          <w:sz w:val="28"/>
          <w:szCs w:val="28"/>
          <w:lang w:eastAsia="ru-RU"/>
        </w:rPr>
        <w:t>у</w:t>
      </w:r>
      <w:r w:rsidR="00782D42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программы;</w:t>
      </w:r>
    </w:p>
    <w:p w:rsidR="00782D42" w:rsidRDefault="00782D42" w:rsidP="00522E52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 финансовое обеспечение муниципальной программы.</w:t>
      </w:r>
    </w:p>
    <w:p w:rsidR="00782D42" w:rsidRDefault="00782D42" w:rsidP="00782D4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Структурными элементами муниципальной программы являются муниципальные проекты и (или) мероприятия (результаты) муниципальных проектов (проектная часть) и комплексы процессных мероприятий (</w:t>
      </w:r>
      <w:r w:rsidR="000E1C7D">
        <w:rPr>
          <w:rFonts w:ascii="PT Astra Serif" w:hAnsi="PT Astra Serif"/>
          <w:sz w:val="28"/>
          <w:szCs w:val="28"/>
          <w:lang w:eastAsia="ru-RU"/>
        </w:rPr>
        <w:t>процессная часть).</w:t>
      </w:r>
    </w:p>
    <w:p w:rsidR="00D225A9" w:rsidRDefault="001D19B9" w:rsidP="00782D4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Мероприятие (результат) проекта и комплекса </w:t>
      </w:r>
      <w:r w:rsidR="00A32EDD">
        <w:rPr>
          <w:rFonts w:ascii="PT Astra Serif" w:hAnsi="PT Astra Serif"/>
          <w:sz w:val="28"/>
          <w:szCs w:val="28"/>
          <w:lang w:eastAsia="ru-RU"/>
        </w:rPr>
        <w:t>процессных мероприятий муниципальной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A32EDD" w:rsidRPr="006215FC" w:rsidRDefault="00A32EDD" w:rsidP="00782D4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Контрольной точкой </w:t>
      </w:r>
      <w:r w:rsidR="00BD6FEB">
        <w:rPr>
          <w:rFonts w:ascii="PT Astra Serif" w:hAnsi="PT Astra Serif"/>
          <w:sz w:val="28"/>
          <w:szCs w:val="28"/>
          <w:lang w:eastAsia="ru-RU"/>
        </w:rPr>
        <w:t>является документально подтвержда</w:t>
      </w:r>
      <w:r w:rsidR="00915B83">
        <w:rPr>
          <w:rFonts w:ascii="PT Astra Serif" w:hAnsi="PT Astra Serif"/>
          <w:sz w:val="28"/>
          <w:szCs w:val="28"/>
          <w:lang w:eastAsia="ru-RU"/>
        </w:rPr>
        <w:t>емое</w:t>
      </w:r>
      <w:r w:rsidR="00BD6FEB">
        <w:rPr>
          <w:rFonts w:ascii="PT Astra Serif" w:hAnsi="PT Astra Serif"/>
          <w:sz w:val="28"/>
          <w:szCs w:val="28"/>
          <w:lang w:eastAsia="ru-RU"/>
        </w:rPr>
        <w:t xml:space="preserve"> событие,</w:t>
      </w:r>
      <w:r w:rsidR="00915B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D6FEB">
        <w:rPr>
          <w:rFonts w:ascii="PT Astra Serif" w:hAnsi="PT Astra Serif"/>
          <w:sz w:val="28"/>
          <w:szCs w:val="28"/>
          <w:lang w:eastAsia="ru-RU"/>
        </w:rPr>
        <w:t xml:space="preserve">отражающее факт </w:t>
      </w:r>
      <w:r w:rsidR="006215FC">
        <w:rPr>
          <w:rFonts w:ascii="PT Astra Serif" w:hAnsi="PT Astra Serif"/>
          <w:sz w:val="28"/>
          <w:szCs w:val="28"/>
          <w:lang w:eastAsia="ru-RU"/>
        </w:rPr>
        <w:t xml:space="preserve">завершения значимых действий по исполнению </w:t>
      </w:r>
      <w:r w:rsidR="00915B83">
        <w:rPr>
          <w:rFonts w:ascii="PT Astra Serif" w:hAnsi="PT Astra Serif"/>
          <w:sz w:val="28"/>
          <w:szCs w:val="28"/>
          <w:lang w:eastAsia="ru-RU"/>
        </w:rPr>
        <w:t xml:space="preserve">(достижению) мероприятия (результата) проекта и комплекса процессных мероприятий </w:t>
      </w:r>
      <w:r w:rsidR="005D1872">
        <w:rPr>
          <w:rFonts w:ascii="PT Astra Serif" w:hAnsi="PT Astra Serif"/>
          <w:sz w:val="28"/>
          <w:szCs w:val="28"/>
          <w:lang w:eastAsia="ru-RU"/>
        </w:rPr>
        <w:t>муниципальной программы и (или) созданию объекта.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 xml:space="preserve">Цели муниципальной программы формируются в соответствии с полномочиями муниципального образования </w:t>
      </w:r>
      <w:r w:rsidR="00AC168F">
        <w:rPr>
          <w:rFonts w:ascii="PT Astra Serif" w:hAnsi="PT Astra Serif"/>
          <w:sz w:val="28"/>
          <w:szCs w:val="28"/>
          <w:lang w:eastAsia="ru-RU"/>
        </w:rPr>
        <w:t>Щ</w:t>
      </w:r>
      <w:r w:rsidRPr="00D63B28">
        <w:rPr>
          <w:rFonts w:ascii="PT Astra Serif" w:hAnsi="PT Astra Serif"/>
          <w:sz w:val="28"/>
          <w:szCs w:val="28"/>
          <w:lang w:eastAsia="ru-RU"/>
        </w:rPr>
        <w:t>екинск</w:t>
      </w:r>
      <w:r w:rsidR="00AC168F">
        <w:rPr>
          <w:rFonts w:ascii="PT Astra Serif" w:hAnsi="PT Astra Serif"/>
          <w:sz w:val="28"/>
          <w:szCs w:val="28"/>
          <w:lang w:eastAsia="ru-RU"/>
        </w:rPr>
        <w:t>ий</w:t>
      </w:r>
      <w:r w:rsidRPr="00D63B28">
        <w:rPr>
          <w:rFonts w:ascii="PT Astra Serif" w:hAnsi="PT Astra Serif"/>
          <w:sz w:val="28"/>
          <w:szCs w:val="28"/>
          <w:lang w:eastAsia="ru-RU"/>
        </w:rPr>
        <w:t xml:space="preserve"> район по решению вопросов местного значения, а также с приоритетами в сфере социально-экономического развития Щекинского района и отражают конечные результаты реализации муниципальной программы.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Формулировка цели должна обладать следующими свойствами: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а) специфичность (соответствие сфере реализации муниципальной программы и полномочиям муниципального образования в данной сфере);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б) конкретность (формулировки должны быть четкими, не допускающими произвольного или неоднозначного толкования);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в) измеримость (достижение цели можно проверить с помощью количественных показателей);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г) достижимость (цель должна быть достижима за период реализации муниципальной программы);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д) релевантность (цель должна соответствовать ожидаемым конечным результатам реализации программы).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lastRenderedPageBreak/>
        <w:t>Формулировка цели должна быть краткой и ясной, не должна содержать специальных терминов, указаний на иные цели, задачи или результаты, которые являются следствием ее достижения, а также описания путей, средств или методов достижения цели.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Для каждой цели муниципальной программы формируются показатели, отражающие конечные общественно значимые социально-экономические эффекты от реализации муниципальной программы.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 xml:space="preserve">Дублирование целей муниципальной программы, а также </w:t>
      </w:r>
      <w:r w:rsidR="00624F5A">
        <w:rPr>
          <w:rFonts w:ascii="PT Astra Serif" w:hAnsi="PT Astra Serif"/>
          <w:sz w:val="28"/>
          <w:szCs w:val="28"/>
          <w:lang w:eastAsia="ru-RU"/>
        </w:rPr>
        <w:t>показателей</w:t>
      </w:r>
      <w:r w:rsidRPr="00D63B28">
        <w:rPr>
          <w:rFonts w:ascii="PT Astra Serif" w:hAnsi="PT Astra Serif"/>
          <w:sz w:val="28"/>
          <w:szCs w:val="28"/>
          <w:lang w:eastAsia="ru-RU"/>
        </w:rPr>
        <w:t xml:space="preserve"> для оценки их достижения (решения) в других муниципальных программах не допускается.</w:t>
      </w:r>
    </w:p>
    <w:p w:rsidR="009C6662" w:rsidRDefault="00D63B28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Перечень показателей результативности и эффективности муниципальной программы содержит значения показателей достижения целей и задач, основных ожидаемых конечных результатов в целом по</w:t>
      </w:r>
      <w:r w:rsidR="009C666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муниципальной программе.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9C6662">
        <w:rPr>
          <w:rFonts w:ascii="PT Astra Serif" w:hAnsi="PT Astra Serif"/>
          <w:sz w:val="28"/>
          <w:szCs w:val="28"/>
          <w:lang w:eastAsia="ru-RU"/>
        </w:rPr>
        <w:t>При разработке муниципальной программы учитываются показатели в соответствии с целями социально-экономического развития, в том числе: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</w:t>
      </w:r>
      <w:r w:rsidRPr="009C6662">
        <w:rPr>
          <w:rFonts w:ascii="PT Astra Serif" w:hAnsi="PT Astra Serif"/>
          <w:sz w:val="28"/>
          <w:szCs w:val="28"/>
          <w:lang w:eastAsia="ru-RU"/>
        </w:rPr>
        <w:t>показатели, содержащиеся в Указах Президента Российской Федерации, нормативных правовых документах Российской Федерации, Тульской области и Щекинского района, национальных целях;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Pr="009C6662">
        <w:rPr>
          <w:rFonts w:ascii="PT Astra Serif" w:hAnsi="PT Astra Serif"/>
          <w:sz w:val="28"/>
          <w:szCs w:val="28"/>
          <w:lang w:eastAsia="ru-RU"/>
        </w:rPr>
        <w:t>показатели для оценки эффективности деятельности органов местного самоуправления;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</w:t>
      </w:r>
      <w:r w:rsidRPr="009C6662">
        <w:rPr>
          <w:rFonts w:ascii="PT Astra Serif" w:hAnsi="PT Astra Serif"/>
          <w:sz w:val="28"/>
          <w:szCs w:val="28"/>
          <w:lang w:eastAsia="ru-RU"/>
        </w:rPr>
        <w:t>показатели государственных программ субъекта Российской Федерации, реализуемых в соответствующей сфере деятельности, предусмотренные для муниципальных образований;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 </w:t>
      </w:r>
      <w:r w:rsidRPr="009C6662">
        <w:rPr>
          <w:rFonts w:ascii="PT Astra Serif" w:hAnsi="PT Astra Serif"/>
          <w:sz w:val="28"/>
          <w:szCs w:val="28"/>
          <w:lang w:eastAsia="ru-RU"/>
        </w:rPr>
        <w:t>показатели, определенные Стратегией социально-экономического развития муниципального образования Щекинский район;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 </w:t>
      </w:r>
      <w:r w:rsidRPr="009C6662">
        <w:rPr>
          <w:rFonts w:ascii="PT Astra Serif" w:hAnsi="PT Astra Serif"/>
          <w:sz w:val="28"/>
          <w:szCs w:val="28"/>
          <w:lang w:eastAsia="ru-RU"/>
        </w:rPr>
        <w:t>п</w:t>
      </w:r>
      <w:r>
        <w:rPr>
          <w:rFonts w:ascii="PT Astra Serif" w:hAnsi="PT Astra Serif"/>
          <w:sz w:val="28"/>
          <w:szCs w:val="28"/>
          <w:lang w:eastAsia="ru-RU"/>
        </w:rPr>
        <w:t xml:space="preserve">оказатели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оценки эффективности </w:t>
      </w:r>
      <w:r w:rsidRPr="009C6662">
        <w:rPr>
          <w:rFonts w:ascii="PT Astra Serif" w:hAnsi="PT Astra Serif"/>
          <w:sz w:val="28"/>
          <w:szCs w:val="28"/>
          <w:lang w:eastAsia="ru-RU"/>
        </w:rPr>
        <w:t>результатов профессиональной служебной деятельности сотрудников администрации муниципального образования</w:t>
      </w:r>
      <w:proofErr w:type="gramEnd"/>
      <w:r w:rsidRPr="009C6662">
        <w:rPr>
          <w:rFonts w:ascii="PT Astra Serif" w:hAnsi="PT Astra Serif"/>
          <w:sz w:val="28"/>
          <w:szCs w:val="28"/>
          <w:lang w:eastAsia="ru-RU"/>
        </w:rPr>
        <w:t xml:space="preserve"> Щекинский район;</w:t>
      </w:r>
    </w:p>
    <w:p w:rsidR="009C6662" w:rsidRPr="009C6662" w:rsidRDefault="00D53AC5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показатели, содержащиеся в соглашениях о предоставлении субсидий и иных межбюджетных трансфертов бюджету муниципального образования Щекинск</w:t>
      </w:r>
      <w:r w:rsidR="00A64AA2">
        <w:rPr>
          <w:rFonts w:ascii="PT Astra Serif" w:hAnsi="PT Astra Serif"/>
          <w:sz w:val="28"/>
          <w:szCs w:val="28"/>
          <w:lang w:eastAsia="ru-RU"/>
        </w:rPr>
        <w:t>ий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9C6662" w:rsidRPr="009C6662" w:rsidRDefault="00051F48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показатели уровня удовлетворенности жителей Щекинского района качеством предоставляемых муниципальных услуг в соответствующей сфере социально-экономического развития муниципального образования Щекинск</w:t>
      </w:r>
      <w:r w:rsidR="00A64AA2">
        <w:rPr>
          <w:rFonts w:ascii="PT Astra Serif" w:hAnsi="PT Astra Serif"/>
          <w:sz w:val="28"/>
          <w:szCs w:val="28"/>
          <w:lang w:eastAsia="ru-RU"/>
        </w:rPr>
        <w:t>ий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42E10">
        <w:rPr>
          <w:rFonts w:ascii="PT Astra Serif" w:hAnsi="PT Astra Serif"/>
          <w:sz w:val="28"/>
          <w:szCs w:val="28"/>
          <w:lang w:eastAsia="ru-RU"/>
        </w:rPr>
        <w:t>;</w:t>
      </w:r>
    </w:p>
    <w:p w:rsidR="009C6662" w:rsidRDefault="00A645EB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8)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в случае оказания муниципальными учреждениями Щекинского района муниципальных услуг (работ) юридическим и (или) физическим лицам в рамках муниципальной программы – прогноз сводных показателей муниципальных заданий по этапам реализации муниципальной программы.</w:t>
      </w:r>
    </w:p>
    <w:p w:rsidR="00CF4CCB" w:rsidRPr="009C6662" w:rsidRDefault="00CF4CCB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Показатели муниципальных проектов, входящих в состав муниципальной программы, должны соответствовать требованиям, установленным положением об организации проектной деятельности в муниципальном образовании Щекинский район.</w:t>
      </w:r>
    </w:p>
    <w:p w:rsidR="009C6662" w:rsidRPr="009C6662" w:rsidRDefault="00B7448F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оказатели</w:t>
      </w:r>
      <w:r>
        <w:rPr>
          <w:rFonts w:ascii="PT Astra Serif" w:hAnsi="PT Astra Serif"/>
          <w:sz w:val="28"/>
          <w:szCs w:val="28"/>
          <w:lang w:eastAsia="ru-RU"/>
        </w:rPr>
        <w:t xml:space="preserve"> результативности и эффективности муниципальной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программы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 xml:space="preserve"> должны характеризовать ход реализации муниципальной программы, достижение целей и решение задач муниципальной программы.</w:t>
      </w:r>
    </w:p>
    <w:p w:rsidR="009C6662" w:rsidRPr="009C6662" w:rsidRDefault="0065744E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Данные п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оказатели должны соответствовать следующим требованиям:</w:t>
      </w:r>
    </w:p>
    <w:p w:rsidR="009C6662" w:rsidRPr="009C6662" w:rsidRDefault="0097322D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измеримость и ориентированность на результат;</w:t>
      </w:r>
    </w:p>
    <w:p w:rsidR="009C6662" w:rsidRPr="009C6662" w:rsidRDefault="00F9274F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одн</w:t>
      </w:r>
      <w:r w:rsidR="007C13FF">
        <w:rPr>
          <w:rFonts w:ascii="PT Astra Serif" w:hAnsi="PT Astra Serif"/>
          <w:sz w:val="28"/>
          <w:szCs w:val="28"/>
          <w:lang w:eastAsia="ru-RU"/>
        </w:rPr>
        <w:t>означность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-</w:t>
      </w:r>
      <w:r w:rsidR="007C13FF">
        <w:rPr>
          <w:rFonts w:ascii="PT Astra Serif" w:hAnsi="PT Astra Serif"/>
          <w:sz w:val="28"/>
          <w:szCs w:val="28"/>
          <w:lang w:eastAsia="ru-RU"/>
        </w:rPr>
        <w:t>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определение показателя должно обеспечивать одинаковое понимание сути измеряемой характеристики;</w:t>
      </w:r>
    </w:p>
    <w:p w:rsidR="009C6662" w:rsidRPr="009C6662" w:rsidRDefault="00497FB1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 </w:t>
      </w:r>
      <w:r w:rsidR="007C13FF">
        <w:rPr>
          <w:rFonts w:ascii="PT Astra Serif" w:hAnsi="PT Astra Serif"/>
          <w:sz w:val="28"/>
          <w:szCs w:val="28"/>
          <w:lang w:eastAsia="ru-RU"/>
        </w:rPr>
        <w:t>объективность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-</w:t>
      </w:r>
      <w:r w:rsidR="007C13FF">
        <w:rPr>
          <w:rFonts w:ascii="PT Astra Serif" w:hAnsi="PT Astra Serif"/>
          <w:sz w:val="28"/>
          <w:szCs w:val="28"/>
          <w:lang w:eastAsia="ru-RU"/>
        </w:rPr>
        <w:t>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показатели должны однозначно указывать, каким образом улучшение или, напротив, ухудшение значения показателя отражает ход реализации муниципальной программы;</w:t>
      </w:r>
    </w:p>
    <w:p w:rsidR="0073080F" w:rsidRPr="0073080F" w:rsidRDefault="007C13FF" w:rsidP="0073080F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полнота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показатели должны обеспечивать в совокупности с другими показателями полноту и комплексность отражения хода реализации</w:t>
      </w:r>
      <w:r w:rsidR="0073080F" w:rsidRPr="0073080F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программы, значимости ее результатов для социально-экономического развития муниципального образования;</w:t>
      </w:r>
    </w:p>
    <w:p w:rsidR="0073080F" w:rsidRPr="0073080F" w:rsidRDefault="0073080F" w:rsidP="0073080F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д) </w:t>
      </w:r>
      <w:r w:rsidRPr="0073080F">
        <w:rPr>
          <w:rFonts w:ascii="PT Astra Serif" w:hAnsi="PT Astra Serif"/>
          <w:sz w:val="28"/>
          <w:szCs w:val="28"/>
          <w:lang w:eastAsia="ru-RU"/>
        </w:rPr>
        <w:t>доступность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3080F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3080F">
        <w:rPr>
          <w:rFonts w:ascii="PT Astra Serif" w:hAnsi="PT Astra Serif"/>
          <w:sz w:val="28"/>
          <w:szCs w:val="28"/>
          <w:lang w:eastAsia="ru-RU"/>
        </w:rPr>
        <w:t>показатели должны быть доступными для отслеживания в процессе мониторинга, а также для их последующей проверки;</w:t>
      </w:r>
    </w:p>
    <w:p w:rsidR="0073080F" w:rsidRPr="0073080F" w:rsidRDefault="0073080F" w:rsidP="0073080F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е) </w:t>
      </w:r>
      <w:r w:rsidRPr="0073080F">
        <w:rPr>
          <w:rFonts w:ascii="PT Astra Serif" w:hAnsi="PT Astra Serif"/>
          <w:sz w:val="28"/>
          <w:szCs w:val="28"/>
          <w:lang w:eastAsia="ru-RU"/>
        </w:rPr>
        <w:t>экономичность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3080F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3080F">
        <w:rPr>
          <w:rFonts w:ascii="PT Astra Serif" w:hAnsi="PT Astra Serif"/>
          <w:sz w:val="28"/>
          <w:szCs w:val="28"/>
          <w:lang w:eastAsia="ru-RU"/>
        </w:rPr>
        <w:t>показатели должны быть экономичными, получение данных должно производиться с минимально возможными затратами, учитывая соотношение значимости показателей к затратам на их получение.</w:t>
      </w:r>
    </w:p>
    <w:p w:rsidR="0073080F" w:rsidRDefault="0073080F" w:rsidP="0073080F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73080F">
        <w:rPr>
          <w:rFonts w:ascii="PT Astra Serif" w:hAnsi="PT Astra Serif"/>
          <w:sz w:val="28"/>
          <w:szCs w:val="28"/>
          <w:lang w:eastAsia="ru-RU"/>
        </w:rPr>
        <w:t>Не допускается использовать в качестве показателей плановые и фактические значения бюджетных расходов и объемов средств, вложенных в мероприятие за счет других источников.</w:t>
      </w:r>
    </w:p>
    <w:p w:rsidR="0073080F" w:rsidRDefault="0073080F" w:rsidP="0073080F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3080F">
        <w:rPr>
          <w:rFonts w:ascii="PT Astra Serif" w:hAnsi="PT Astra Serif"/>
          <w:sz w:val="28"/>
          <w:szCs w:val="28"/>
          <w:lang w:eastAsia="ru-RU"/>
        </w:rPr>
        <w:t>Показатели</w:t>
      </w:r>
      <w:r w:rsidR="00B974D3">
        <w:rPr>
          <w:rFonts w:ascii="PT Astra Serif" w:hAnsi="PT Astra Serif"/>
          <w:sz w:val="28"/>
          <w:szCs w:val="28"/>
          <w:lang w:eastAsia="ru-RU"/>
        </w:rPr>
        <w:t xml:space="preserve"> результативности и эффективности </w:t>
      </w:r>
      <w:r w:rsidRPr="0073080F">
        <w:rPr>
          <w:rFonts w:ascii="PT Astra Serif" w:hAnsi="PT Astra Serif"/>
          <w:sz w:val="28"/>
          <w:szCs w:val="28"/>
          <w:lang w:eastAsia="ru-RU"/>
        </w:rPr>
        <w:t>муниципальной программы должны иметь запланированные по годам количественные значения, сгруппированные по ее целям, измеряемые или рассчитываемые по определенным программой методикам, или определяться на основе данных государственного статистического (ведомственного) наблюдения.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080F">
        <w:rPr>
          <w:rFonts w:ascii="PT Astra Serif" w:hAnsi="PT Astra Serif"/>
          <w:sz w:val="28"/>
          <w:szCs w:val="28"/>
          <w:lang w:eastAsia="ru-RU"/>
        </w:rPr>
        <w:t xml:space="preserve">При использовании интегрированных показателей приводится алгоритм (формула) расчета значений показателей в соответствии с приложением </w:t>
      </w:r>
      <w:r>
        <w:rPr>
          <w:rFonts w:ascii="PT Astra Serif" w:hAnsi="PT Astra Serif"/>
          <w:sz w:val="28"/>
          <w:szCs w:val="28"/>
          <w:lang w:eastAsia="ru-RU"/>
        </w:rPr>
        <w:t>№ 3</w:t>
      </w:r>
      <w:r w:rsidRPr="0073080F">
        <w:rPr>
          <w:rFonts w:ascii="PT Astra Serif" w:hAnsi="PT Astra Serif"/>
          <w:sz w:val="28"/>
          <w:szCs w:val="28"/>
          <w:lang w:eastAsia="ru-RU"/>
        </w:rPr>
        <w:t xml:space="preserve"> к </w:t>
      </w:r>
      <w:r>
        <w:rPr>
          <w:rFonts w:ascii="PT Astra Serif" w:hAnsi="PT Astra Serif"/>
          <w:sz w:val="28"/>
          <w:szCs w:val="28"/>
          <w:lang w:eastAsia="ru-RU"/>
        </w:rPr>
        <w:t>П</w:t>
      </w:r>
      <w:r w:rsidRPr="0073080F">
        <w:rPr>
          <w:rFonts w:ascii="PT Astra Serif" w:hAnsi="PT Astra Serif"/>
          <w:sz w:val="28"/>
          <w:szCs w:val="28"/>
          <w:lang w:eastAsia="ru-RU"/>
        </w:rPr>
        <w:t>орядку.</w:t>
      </w:r>
    </w:p>
    <w:p w:rsidR="00E756AD" w:rsidRPr="00E756AD" w:rsidRDefault="00E756AD" w:rsidP="00E756A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756AD">
        <w:rPr>
          <w:rFonts w:ascii="PT Astra Serif" w:hAnsi="PT Astra Serif"/>
          <w:sz w:val="28"/>
          <w:szCs w:val="28"/>
          <w:lang w:eastAsia="ru-RU"/>
        </w:rPr>
        <w:t>Для каждого показателя указываются периодичность (годовая, квартальная, месячная) и вид временной характеристики (за отчетный период, на начало отчетного периода, на конец периода, на конкретную дату и т.д.).</w:t>
      </w:r>
    </w:p>
    <w:p w:rsidR="007154FD" w:rsidRDefault="002F3A3C" w:rsidP="002F3A3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2F3A3C">
        <w:rPr>
          <w:rFonts w:ascii="PT Astra Serif" w:hAnsi="PT Astra Serif"/>
          <w:sz w:val="28"/>
          <w:szCs w:val="28"/>
          <w:lang w:eastAsia="ru-RU"/>
        </w:rPr>
        <w:t>2.4.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1D58B2" w:rsidRPr="001D58B2">
        <w:rPr>
          <w:rFonts w:ascii="PT Astra Serif" w:hAnsi="PT Astra Serif"/>
          <w:sz w:val="28"/>
          <w:szCs w:val="28"/>
          <w:lang w:eastAsia="ru-RU"/>
        </w:rPr>
        <w:t>Проектная часть включает перечень муниципальных проектов муниципальной программы</w:t>
      </w:r>
      <w:r w:rsidR="001D58B2">
        <w:rPr>
          <w:rFonts w:ascii="PT Astra Serif" w:hAnsi="PT Astra Serif"/>
          <w:sz w:val="28"/>
          <w:szCs w:val="28"/>
          <w:lang w:eastAsia="ru-RU"/>
        </w:rPr>
        <w:t xml:space="preserve"> (приложение № 1 к Порядку).</w:t>
      </w:r>
    </w:p>
    <w:p w:rsidR="001D58B2" w:rsidRDefault="007154FD" w:rsidP="002F3A3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рамках проектной части муниципальной программы осуществляется реализация направлений деятельности, предусмотренных положением об организации проектной деятельности в муниципальном образовании </w:t>
      </w:r>
      <w:r w:rsidR="002B0F07">
        <w:rPr>
          <w:rFonts w:ascii="PT Astra Serif" w:hAnsi="PT Astra Serif"/>
          <w:sz w:val="28"/>
          <w:szCs w:val="28"/>
          <w:lang w:eastAsia="ru-RU"/>
        </w:rPr>
        <w:t>Щекинский район.</w:t>
      </w:r>
    </w:p>
    <w:p w:rsidR="002F3A3C" w:rsidRDefault="002F3A3C" w:rsidP="002F3A3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6C1F14">
        <w:rPr>
          <w:rFonts w:ascii="PT Astra Serif" w:hAnsi="PT Astra Serif"/>
          <w:sz w:val="28"/>
          <w:szCs w:val="28"/>
          <w:lang w:eastAsia="ru-RU"/>
        </w:rPr>
        <w:t xml:space="preserve">Формирование, утверждение и реализация муниципальных проектов, а также формирование отчетности об их реализации осуществляется в соответствии с </w:t>
      </w:r>
      <w:r w:rsidR="00C40C86" w:rsidRPr="006C1F14">
        <w:rPr>
          <w:rFonts w:ascii="PT Astra Serif" w:hAnsi="PT Astra Serif"/>
          <w:sz w:val="28"/>
          <w:szCs w:val="28"/>
          <w:lang w:eastAsia="ru-RU"/>
        </w:rPr>
        <w:t xml:space="preserve">правовыми актами администрации </w:t>
      </w:r>
      <w:r w:rsidR="006C1F14" w:rsidRPr="006C1F14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район.</w:t>
      </w:r>
    </w:p>
    <w:p w:rsidR="00960BC3" w:rsidRDefault="00960BC3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2.5. </w:t>
      </w:r>
      <w:r w:rsidRPr="00960BC3">
        <w:rPr>
          <w:rFonts w:ascii="PT Astra Serif" w:hAnsi="PT Astra Serif"/>
          <w:sz w:val="28"/>
          <w:szCs w:val="28"/>
          <w:lang w:eastAsia="ru-RU"/>
        </w:rPr>
        <w:t xml:space="preserve">Комплекс процессных мероприятий муниципальной программы </w:t>
      </w:r>
      <w:r w:rsidRPr="00960BC3">
        <w:rPr>
          <w:rFonts w:ascii="PT Astra Serif" w:hAnsi="PT Astra Serif"/>
          <w:sz w:val="28"/>
          <w:szCs w:val="28"/>
          <w:lang w:eastAsia="ru-RU"/>
        </w:rPr>
        <w:lastRenderedPageBreak/>
        <w:t>представляет собой группу скоординированных мероприятий (результатов), имеющих общую целевую ориентацию и направленных на осуществление полномочий по вопросам местного значения.</w:t>
      </w:r>
    </w:p>
    <w:p w:rsidR="00582ED7" w:rsidRDefault="00582ED7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Процессная часть включает:</w:t>
      </w:r>
    </w:p>
    <w:p w:rsidR="00582ED7" w:rsidRDefault="006A2C7D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паспорт комплекс</w:t>
      </w:r>
      <w:r w:rsidR="00DF57DD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 xml:space="preserve"> процессных мероприятий муниципальной программы (приложение № </w:t>
      </w:r>
      <w:r w:rsidRPr="006A2C7D">
        <w:rPr>
          <w:rFonts w:ascii="PT Astra Serif" w:hAnsi="PT Astra Serif"/>
          <w:sz w:val="28"/>
          <w:szCs w:val="28"/>
          <w:lang w:eastAsia="ru-RU"/>
        </w:rPr>
        <w:t>1 к Порядку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="009A3A91">
        <w:rPr>
          <w:rFonts w:ascii="PT Astra Serif" w:hAnsi="PT Astra Serif"/>
          <w:sz w:val="28"/>
          <w:szCs w:val="28"/>
          <w:lang w:eastAsia="ru-RU"/>
        </w:rPr>
        <w:t>.</w:t>
      </w:r>
    </w:p>
    <w:p w:rsidR="00555B86" w:rsidRDefault="00082A0D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Паспорт комплекса процессных мероприятий </w:t>
      </w:r>
      <w:r w:rsidR="006A2C7D">
        <w:rPr>
          <w:rFonts w:ascii="PT Astra Serif" w:hAnsi="PT Astra Serif"/>
          <w:sz w:val="28"/>
          <w:szCs w:val="28"/>
          <w:lang w:eastAsia="ru-RU"/>
        </w:rPr>
        <w:t>содержит задачи, для решения которых предусматриваются мероприятия, которые представляют собой действие (совокупность действий), направленное на достижение показателей муниципальных программ, имеющ</w:t>
      </w:r>
      <w:r w:rsidR="00E17E36">
        <w:rPr>
          <w:rFonts w:ascii="PT Astra Serif" w:hAnsi="PT Astra Serif"/>
          <w:sz w:val="28"/>
          <w:szCs w:val="28"/>
          <w:lang w:eastAsia="ru-RU"/>
        </w:rPr>
        <w:t>е</w:t>
      </w:r>
      <w:r w:rsidR="006A2C7D">
        <w:rPr>
          <w:rFonts w:ascii="PT Astra Serif" w:hAnsi="PT Astra Serif"/>
          <w:sz w:val="28"/>
          <w:szCs w:val="28"/>
          <w:lang w:eastAsia="ru-RU"/>
        </w:rPr>
        <w:t xml:space="preserve">е количественно измеримый итог, характеризующий число создаваемых (приобретаемых) материальных и нематериальных объектов, объем оказываемых услуг </w:t>
      </w:r>
      <w:r w:rsidR="006F42FC">
        <w:rPr>
          <w:rFonts w:ascii="PT Astra Serif" w:hAnsi="PT Astra Serif"/>
          <w:sz w:val="28"/>
          <w:szCs w:val="28"/>
          <w:lang w:eastAsia="ru-RU"/>
        </w:rPr>
        <w:t>или выполняемых работ.</w:t>
      </w:r>
      <w:proofErr w:type="gramEnd"/>
    </w:p>
    <w:p w:rsidR="00BA7DBA" w:rsidRPr="00BA7DBA" w:rsidRDefault="00BA7DBA" w:rsidP="00BA7DB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A7DBA">
        <w:rPr>
          <w:rFonts w:ascii="PT Astra Serif" w:hAnsi="PT Astra Serif"/>
          <w:sz w:val="28"/>
          <w:szCs w:val="28"/>
          <w:lang w:eastAsia="ru-RU"/>
        </w:rPr>
        <w:t>При формировании комплексов процессных мероприятий в рамках муниципальной программы целесообразно отдельно выделять:</w:t>
      </w:r>
    </w:p>
    <w:p w:rsidR="00BA7DBA" w:rsidRPr="00BA7DBA" w:rsidRDefault="00BA7DBA" w:rsidP="00BA7DB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A7DBA">
        <w:rPr>
          <w:rFonts w:ascii="PT Astra Serif" w:hAnsi="PT Astra Serif"/>
          <w:sz w:val="28"/>
          <w:szCs w:val="28"/>
          <w:lang w:eastAsia="ru-RU"/>
        </w:rPr>
        <w:t>комплекс процессных мероприятий по обеспечению реализации муниципальных функций и полномочий орган</w:t>
      </w:r>
      <w:r w:rsidR="00266111">
        <w:rPr>
          <w:rFonts w:ascii="PT Astra Serif" w:hAnsi="PT Astra Serif"/>
          <w:sz w:val="28"/>
          <w:szCs w:val="28"/>
          <w:lang w:eastAsia="ru-RU"/>
        </w:rPr>
        <w:t>ов</w:t>
      </w:r>
      <w:r w:rsidRPr="00BA7DBA">
        <w:rPr>
          <w:rFonts w:ascii="PT Astra Serif" w:hAnsi="PT Astra Serif"/>
          <w:sz w:val="28"/>
          <w:szCs w:val="28"/>
          <w:lang w:eastAsia="ru-RU"/>
        </w:rPr>
        <w:t xml:space="preserve"> местного самоуправления Щекинского района ответственным исполнителем муниципальной программы;</w:t>
      </w:r>
    </w:p>
    <w:p w:rsidR="00BA7DBA" w:rsidRPr="00BA7DBA" w:rsidRDefault="00BA7DBA" w:rsidP="00BA7DB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A7DBA">
        <w:rPr>
          <w:rFonts w:ascii="PT Astra Serif" w:hAnsi="PT Astra Serif"/>
          <w:sz w:val="28"/>
          <w:szCs w:val="28"/>
          <w:lang w:eastAsia="ru-RU"/>
        </w:rPr>
        <w:t>комплекс процессных мероприятий по обеспечению реализации муниципальных функций и полномочий соисполнителем (участником) муниципальной программы, в случае если бюджетные ассигнования местного бюджета на его содержание предусмотрены в рамках такой программы.</w:t>
      </w:r>
    </w:p>
    <w:p w:rsidR="00BA7DBA" w:rsidRDefault="00BA7DBA" w:rsidP="00BA7DB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A7DBA">
        <w:rPr>
          <w:rFonts w:ascii="PT Astra Serif" w:hAnsi="PT Astra Serif"/>
          <w:sz w:val="28"/>
          <w:szCs w:val="28"/>
          <w:lang w:eastAsia="ru-RU"/>
        </w:rPr>
        <w:t xml:space="preserve">В указанные в настоящем пункте комплексы процессных мероприятий </w:t>
      </w:r>
      <w:r w:rsidRPr="00BA7DBA">
        <w:rPr>
          <w:rFonts w:ascii="PT Astra Serif" w:hAnsi="PT Astra Serif"/>
          <w:sz w:val="28"/>
          <w:szCs w:val="28"/>
          <w:lang w:eastAsia="ru-RU"/>
        </w:rPr>
        <w:br/>
        <w:t>при необходимости могут быть включены подведомственные ответственному исполнителю (соисполнителю, участнику) муниципальной программы учреждения, обеспечивающие деятельность ответственного исполнителя (соисполнителя, участника).</w:t>
      </w:r>
      <w:proofErr w:type="gramEnd"/>
    </w:p>
    <w:p w:rsidR="00082A0D" w:rsidRDefault="00BA7DBA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A7DBA">
        <w:rPr>
          <w:rFonts w:ascii="PT Astra Serif" w:hAnsi="PT Astra Serif"/>
          <w:sz w:val="28"/>
          <w:szCs w:val="28"/>
          <w:lang w:eastAsia="ru-RU"/>
        </w:rPr>
        <w:t>Формирование указанных комплексов процессных мероприятий допускается без установления для них задач, показателей, установления значений для мероприятий (результатов).</w:t>
      </w:r>
    </w:p>
    <w:p w:rsidR="00121C9A" w:rsidRPr="00BA7DBA" w:rsidRDefault="00121C9A" w:rsidP="00121C9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перечень мероприятий комплекс</w:t>
      </w:r>
      <w:r w:rsidR="00C23784">
        <w:rPr>
          <w:rFonts w:ascii="PT Astra Serif" w:hAnsi="PT Astra Serif"/>
          <w:sz w:val="28"/>
          <w:szCs w:val="28"/>
          <w:lang w:eastAsia="ru-RU"/>
        </w:rPr>
        <w:t xml:space="preserve">а процессных мероприятий, являющийся неотъемлемой частью паспорта комплекса процессных мероприятий </w:t>
      </w:r>
      <w:r>
        <w:rPr>
          <w:rFonts w:ascii="PT Astra Serif" w:hAnsi="PT Astra Serif"/>
          <w:sz w:val="28"/>
          <w:szCs w:val="28"/>
          <w:lang w:eastAsia="ru-RU"/>
        </w:rPr>
        <w:t>(приложение № </w:t>
      </w:r>
      <w:r w:rsidRPr="006A2C7D">
        <w:rPr>
          <w:rFonts w:ascii="PT Astra Serif" w:hAnsi="PT Astra Serif"/>
          <w:sz w:val="28"/>
          <w:szCs w:val="28"/>
          <w:lang w:eastAsia="ru-RU"/>
        </w:rPr>
        <w:t>1 к Порядку</w:t>
      </w:r>
      <w:r>
        <w:rPr>
          <w:rFonts w:ascii="PT Astra Serif" w:hAnsi="PT Astra Serif"/>
          <w:sz w:val="28"/>
          <w:szCs w:val="28"/>
          <w:lang w:eastAsia="ru-RU"/>
        </w:rPr>
        <w:t>).</w:t>
      </w:r>
    </w:p>
    <w:p w:rsidR="00121C9A" w:rsidRDefault="004C6E19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перечне мероприятий (результатов) комплекса процессных мероприятий приводятся задачи, а также необходимые для их решения мероприятия.</w:t>
      </w:r>
    </w:p>
    <w:p w:rsidR="004C6E19" w:rsidRDefault="004C6E19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Наименование мероприятия (результата) не должно:</w:t>
      </w:r>
    </w:p>
    <w:p w:rsidR="004C6E19" w:rsidRDefault="004C6E19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 </w:t>
      </w:r>
      <w:r w:rsidR="00D21FD3">
        <w:rPr>
          <w:rFonts w:ascii="PT Astra Serif" w:hAnsi="PT Astra Serif"/>
          <w:sz w:val="28"/>
          <w:szCs w:val="28"/>
          <w:lang w:eastAsia="ru-RU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D21FD3" w:rsidRDefault="00D21FD3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 </w:t>
      </w:r>
      <w:r w:rsidR="00687E76">
        <w:rPr>
          <w:rFonts w:ascii="PT Astra Serif" w:hAnsi="PT Astra Serif"/>
          <w:sz w:val="28"/>
          <w:szCs w:val="28"/>
          <w:lang w:eastAsia="ru-RU"/>
        </w:rPr>
        <w:t>дублировать наименования показателей, мероприятий (результатов) иных структурных элементов муниципальной программы;</w:t>
      </w:r>
    </w:p>
    <w:p w:rsidR="00687E76" w:rsidRDefault="00687E76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в) содержать значения мероприятия (результата) и указание на период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реализации;</w:t>
      </w:r>
    </w:p>
    <w:p w:rsidR="00687E76" w:rsidRDefault="00687E76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г) содержать указание на два и более мероприятия (результата);</w:t>
      </w:r>
    </w:p>
    <w:p w:rsidR="00687E76" w:rsidRDefault="00687E76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д) содержать наименования федеральных законов, иных нормативных правовых актов </w:t>
      </w:r>
      <w:r w:rsidR="002654FE">
        <w:rPr>
          <w:rFonts w:ascii="PT Astra Serif" w:hAnsi="PT Astra Serif"/>
          <w:sz w:val="28"/>
          <w:szCs w:val="28"/>
          <w:lang w:eastAsia="ru-RU"/>
        </w:rPr>
        <w:t>П</w:t>
      </w:r>
      <w:r>
        <w:rPr>
          <w:rFonts w:ascii="PT Astra Serif" w:hAnsi="PT Astra Serif"/>
          <w:sz w:val="28"/>
          <w:szCs w:val="28"/>
          <w:lang w:eastAsia="ru-RU"/>
        </w:rPr>
        <w:t xml:space="preserve">равительства Тульской области, муниципального образования Щекинский район, </w:t>
      </w:r>
      <w:r w:rsidR="005716EC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570FF6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5716EC">
        <w:rPr>
          <w:rFonts w:ascii="PT Astra Serif" w:hAnsi="PT Astra Serif"/>
          <w:sz w:val="28"/>
          <w:szCs w:val="28"/>
          <w:lang w:eastAsia="ru-RU"/>
        </w:rPr>
        <w:t>Щекинск</w:t>
      </w:r>
      <w:r w:rsidR="00570FF6">
        <w:rPr>
          <w:rFonts w:ascii="PT Astra Serif" w:hAnsi="PT Astra Serif"/>
          <w:sz w:val="28"/>
          <w:szCs w:val="28"/>
          <w:lang w:eastAsia="ru-RU"/>
        </w:rPr>
        <w:t>ий</w:t>
      </w:r>
      <w:r w:rsidR="005716EC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5716EC" w:rsidRDefault="009D0B5A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е) содержать указание на виды и формы финансовой </w:t>
      </w:r>
      <w:r w:rsidR="00232714">
        <w:rPr>
          <w:rFonts w:ascii="PT Astra Serif" w:hAnsi="PT Astra Serif"/>
          <w:sz w:val="28"/>
          <w:szCs w:val="28"/>
          <w:lang w:eastAsia="ru-RU"/>
        </w:rPr>
        <w:t>поддержки (субвенции, дотации и другое).</w:t>
      </w:r>
    </w:p>
    <w:p w:rsidR="00232714" w:rsidRDefault="00232714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Значения мероприятий (результатов) указываются по годам реализации комплекса процессных мероприятий.</w:t>
      </w:r>
    </w:p>
    <w:p w:rsidR="009A3A91" w:rsidRDefault="00835755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Переч</w:t>
      </w:r>
      <w:r w:rsidR="00EA7D67">
        <w:rPr>
          <w:rFonts w:ascii="PT Astra Serif" w:hAnsi="PT Astra Serif"/>
          <w:sz w:val="28"/>
          <w:szCs w:val="28"/>
          <w:lang w:eastAsia="ru-RU"/>
        </w:rPr>
        <w:t>ень</w:t>
      </w:r>
      <w:r>
        <w:rPr>
          <w:rFonts w:ascii="PT Astra Serif" w:hAnsi="PT Astra Serif"/>
          <w:sz w:val="28"/>
          <w:szCs w:val="28"/>
          <w:lang w:eastAsia="ru-RU"/>
        </w:rPr>
        <w:t xml:space="preserve"> мероприятий комплекс</w:t>
      </w:r>
      <w:r w:rsidR="00EA7D67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 xml:space="preserve"> процессных мероприятий долж</w:t>
      </w:r>
      <w:r w:rsidR="00EA7D67">
        <w:rPr>
          <w:rFonts w:ascii="PT Astra Serif" w:hAnsi="PT Astra Serif"/>
          <w:sz w:val="28"/>
          <w:szCs w:val="28"/>
          <w:lang w:eastAsia="ru-RU"/>
        </w:rPr>
        <w:t>ен</w:t>
      </w:r>
      <w:r>
        <w:rPr>
          <w:rFonts w:ascii="PT Astra Serif" w:hAnsi="PT Astra Serif"/>
          <w:sz w:val="28"/>
          <w:szCs w:val="28"/>
          <w:lang w:eastAsia="ru-RU"/>
        </w:rPr>
        <w:t xml:space="preserve"> содержать объемы финансового обеспечения муниципальной программы с указанием сроков и источников финансирования (в разбивке по годам). Общая потребность в ресурсах муниципальной программы муниципального образования Щекинск</w:t>
      </w:r>
      <w:r w:rsidR="00AC36E1">
        <w:rPr>
          <w:rFonts w:ascii="PT Astra Serif" w:hAnsi="PT Astra Serif"/>
          <w:sz w:val="28"/>
          <w:szCs w:val="28"/>
          <w:lang w:eastAsia="ru-RU"/>
        </w:rPr>
        <w:t>ий</w:t>
      </w:r>
      <w:r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="009A3A91">
        <w:rPr>
          <w:rFonts w:ascii="PT Astra Serif" w:hAnsi="PT Astra Serif"/>
          <w:sz w:val="28"/>
          <w:szCs w:val="28"/>
          <w:lang w:eastAsia="ru-RU"/>
        </w:rPr>
        <w:t>указывается в паспорте муниципальной программы.</w:t>
      </w:r>
    </w:p>
    <w:p w:rsidR="00BA7DBA" w:rsidRDefault="0098433F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2.6. </w:t>
      </w:r>
      <w:r w:rsidR="00967A53" w:rsidRPr="00967A53">
        <w:rPr>
          <w:rFonts w:ascii="PT Astra Serif" w:hAnsi="PT Astra Serif"/>
          <w:sz w:val="28"/>
          <w:szCs w:val="28"/>
          <w:lang w:eastAsia="ru-RU"/>
        </w:rPr>
        <w:t xml:space="preserve">Характеристика показателей результативности </w:t>
      </w:r>
      <w:r w:rsidR="00BC1C9D">
        <w:rPr>
          <w:rFonts w:ascii="PT Astra Serif" w:hAnsi="PT Astra Serif"/>
          <w:sz w:val="28"/>
          <w:szCs w:val="28"/>
          <w:lang w:eastAsia="ru-RU"/>
        </w:rPr>
        <w:t>и эффективности</w:t>
      </w:r>
      <w:r w:rsidR="00967A53" w:rsidRPr="00967A53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 формируется</w:t>
      </w:r>
      <w:r w:rsidR="00967A53">
        <w:rPr>
          <w:rFonts w:ascii="PT Astra Serif" w:hAnsi="PT Astra Serif"/>
          <w:sz w:val="28"/>
          <w:szCs w:val="28"/>
          <w:lang w:eastAsia="ru-RU"/>
        </w:rPr>
        <w:t xml:space="preserve"> в соответствии с приложением № 3</w:t>
      </w:r>
      <w:r w:rsidR="00967A53" w:rsidRPr="00967A53">
        <w:rPr>
          <w:rFonts w:ascii="PT Astra Serif" w:hAnsi="PT Astra Serif"/>
          <w:sz w:val="28"/>
          <w:szCs w:val="28"/>
          <w:lang w:eastAsia="ru-RU"/>
        </w:rPr>
        <w:t xml:space="preserve"> к Порядку.</w:t>
      </w:r>
    </w:p>
    <w:p w:rsidR="00C47D08" w:rsidRPr="00C47D08" w:rsidRDefault="00C47D08" w:rsidP="00C47D0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C47D08">
        <w:rPr>
          <w:rFonts w:ascii="PT Astra Serif" w:hAnsi="PT Astra Serif"/>
          <w:sz w:val="28"/>
          <w:szCs w:val="28"/>
          <w:lang w:eastAsia="ru-RU"/>
        </w:rPr>
        <w:t xml:space="preserve">Характеристика </w:t>
      </w:r>
      <w:r w:rsidR="00BC1C9D">
        <w:rPr>
          <w:rFonts w:ascii="PT Astra Serif" w:hAnsi="PT Astra Serif"/>
          <w:sz w:val="28"/>
          <w:szCs w:val="28"/>
          <w:lang w:eastAsia="ru-RU"/>
        </w:rPr>
        <w:t xml:space="preserve">данных </w:t>
      </w:r>
      <w:r w:rsidRPr="00C47D08">
        <w:rPr>
          <w:rFonts w:ascii="PT Astra Serif" w:hAnsi="PT Astra Serif"/>
          <w:sz w:val="28"/>
          <w:szCs w:val="28"/>
          <w:lang w:eastAsia="ru-RU"/>
        </w:rPr>
        <w:t xml:space="preserve">показателей содержит сведения об алгоритме формирования показателя (формула расчета показателя), описание системы мониторинга показателя (периодичность мониторинга, указание на отраслевой (функциональный) орган администрации </w:t>
      </w:r>
      <w:r w:rsidR="00BC1C9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C47D08">
        <w:rPr>
          <w:rFonts w:ascii="PT Astra Serif" w:hAnsi="PT Astra Serif"/>
          <w:sz w:val="28"/>
          <w:szCs w:val="28"/>
          <w:lang w:eastAsia="ru-RU"/>
        </w:rPr>
        <w:t>Щекинск</w:t>
      </w:r>
      <w:r w:rsidR="00BC1C9D">
        <w:rPr>
          <w:rFonts w:ascii="PT Astra Serif" w:hAnsi="PT Astra Serif"/>
          <w:sz w:val="28"/>
          <w:szCs w:val="28"/>
          <w:lang w:eastAsia="ru-RU"/>
        </w:rPr>
        <w:t>ий</w:t>
      </w:r>
      <w:r w:rsidRPr="00C47D08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C47D08">
        <w:rPr>
          <w:rFonts w:ascii="PT Astra Serif" w:hAnsi="PT Astra Serif"/>
          <w:sz w:val="28"/>
          <w:szCs w:val="28"/>
          <w:lang w:eastAsia="ru-RU"/>
        </w:rPr>
        <w:t>осуществляющий мониторинг показателя и источник получения данных для мониторинга). Алгоритм формирования показателя представляет собой методику количественного (формульного) исчисления показателя и необходимые пояснения к ней.</w:t>
      </w:r>
    </w:p>
    <w:p w:rsidR="00C47D08" w:rsidRPr="00C47D08" w:rsidRDefault="00C47D08" w:rsidP="00C47D0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C47D08">
        <w:rPr>
          <w:rFonts w:ascii="PT Astra Serif" w:hAnsi="PT Astra Serif"/>
          <w:sz w:val="28"/>
          <w:szCs w:val="28"/>
          <w:lang w:eastAsia="ru-RU"/>
        </w:rPr>
        <w:t>Значение базового показателя определяется, в том числе на основе статистических показателей по отчетному финансовому году на момент формирования программы.</w:t>
      </w:r>
    </w:p>
    <w:p w:rsidR="00C47D08" w:rsidRPr="00C47D08" w:rsidRDefault="00C47D08" w:rsidP="00C47D0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C47D08">
        <w:rPr>
          <w:rFonts w:ascii="PT Astra Serif" w:hAnsi="PT Astra Serif"/>
          <w:sz w:val="28"/>
          <w:szCs w:val="28"/>
          <w:lang w:eastAsia="ru-RU"/>
        </w:rPr>
        <w:t xml:space="preserve">Каждому показателю </w:t>
      </w:r>
      <w:r w:rsidR="00BC1C9D">
        <w:rPr>
          <w:rFonts w:ascii="PT Astra Serif" w:hAnsi="PT Astra Serif"/>
          <w:sz w:val="28"/>
          <w:szCs w:val="28"/>
          <w:lang w:eastAsia="ru-RU"/>
        </w:rPr>
        <w:t xml:space="preserve">результативности и эффективности муниципальной программы </w:t>
      </w:r>
      <w:r w:rsidRPr="00C47D08">
        <w:rPr>
          <w:rFonts w:ascii="PT Astra Serif" w:hAnsi="PT Astra Serif"/>
          <w:sz w:val="28"/>
          <w:szCs w:val="28"/>
          <w:lang w:eastAsia="ru-RU"/>
        </w:rPr>
        <w:t xml:space="preserve">присваивается вес в диапазоне от 0 до 1 в зависимости от его значимости для признания программы успешно реализованной. </w:t>
      </w:r>
    </w:p>
    <w:p w:rsidR="00C47D08" w:rsidRDefault="00C47D08" w:rsidP="00C47D0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C47D08">
        <w:rPr>
          <w:rFonts w:ascii="PT Astra Serif" w:hAnsi="PT Astra Serif"/>
          <w:sz w:val="28"/>
          <w:szCs w:val="28"/>
          <w:lang w:eastAsia="ru-RU"/>
        </w:rPr>
        <w:t>Наибольшие веса присваиваются показателям конечного результата. Сумма весов всех показателей результативности и эффективности реализации программы должна составлять 1.</w:t>
      </w:r>
    </w:p>
    <w:p w:rsidR="00A01930" w:rsidRDefault="00A01930" w:rsidP="00A0193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A01930">
        <w:rPr>
          <w:rFonts w:ascii="PT Astra Serif" w:hAnsi="PT Astra Serif"/>
          <w:sz w:val="28"/>
          <w:szCs w:val="28"/>
          <w:lang w:eastAsia="ru-RU"/>
        </w:rPr>
        <w:t>В случае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,</w:t>
      </w:r>
      <w:proofErr w:type="gramEnd"/>
      <w:r w:rsidRPr="00A01930">
        <w:rPr>
          <w:rFonts w:ascii="PT Astra Serif" w:hAnsi="PT Astra Serif"/>
          <w:sz w:val="28"/>
          <w:szCs w:val="28"/>
          <w:lang w:eastAsia="ru-RU"/>
        </w:rPr>
        <w:t xml:space="preserve"> если значение показателя не запланировано на финансовый год, он отражается в муниципальной программе как « - » или « </w:t>
      </w:r>
      <w:r w:rsidRPr="00A01930">
        <w:rPr>
          <w:rFonts w:ascii="PT Astra Serif" w:hAnsi="PT Astra Serif"/>
          <w:sz w:val="28"/>
          <w:szCs w:val="28"/>
          <w:lang w:val="en-US" w:eastAsia="ru-RU"/>
        </w:rPr>
        <w:t>x</w:t>
      </w:r>
      <w:r w:rsidRPr="00A01930">
        <w:rPr>
          <w:rFonts w:ascii="PT Astra Serif" w:hAnsi="PT Astra Serif"/>
          <w:sz w:val="28"/>
          <w:szCs w:val="28"/>
          <w:lang w:eastAsia="ru-RU"/>
        </w:rPr>
        <w:t xml:space="preserve"> ».</w:t>
      </w:r>
    </w:p>
    <w:p w:rsidR="00FB6EC8" w:rsidRDefault="00FB6EC8" w:rsidP="00A0193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FB6EC8" w:rsidRPr="000A7DA4" w:rsidRDefault="00FB6EC8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3. Основание и этапы разработки муниципальных программ</w:t>
      </w:r>
    </w:p>
    <w:p w:rsidR="00FB6EC8" w:rsidRDefault="00FB6EC8" w:rsidP="00FB6EC8">
      <w:pPr>
        <w:widowControl w:val="0"/>
        <w:suppressAutoHyphens w:val="0"/>
        <w:autoSpaceDE w:val="0"/>
        <w:autoSpaceDN w:val="0"/>
        <w:adjustRightInd w:val="0"/>
        <w:ind w:right="-2" w:firstLine="709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D12F5E" w:rsidRDefault="00D12F5E" w:rsidP="00D12F5E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3.1. </w:t>
      </w:r>
      <w:proofErr w:type="gramStart"/>
      <w:r w:rsidRPr="00D12F5E">
        <w:rPr>
          <w:rFonts w:ascii="PT Astra Serif" w:hAnsi="PT Astra Serif"/>
          <w:sz w:val="28"/>
          <w:szCs w:val="28"/>
          <w:lang w:eastAsia="ru-RU"/>
        </w:rPr>
        <w:t xml:space="preserve">Предложения по разработке муниципальной программы </w:t>
      </w:r>
      <w:r w:rsidR="00D70D7F">
        <w:rPr>
          <w:rFonts w:ascii="PT Astra Serif" w:hAnsi="PT Astra Serif"/>
          <w:sz w:val="28"/>
          <w:szCs w:val="28"/>
          <w:lang w:eastAsia="ru-RU"/>
        </w:rPr>
        <w:t>п</w:t>
      </w:r>
      <w:r w:rsidRPr="00D12F5E">
        <w:rPr>
          <w:rFonts w:ascii="PT Astra Serif" w:hAnsi="PT Astra Serif"/>
          <w:sz w:val="28"/>
          <w:szCs w:val="28"/>
          <w:lang w:eastAsia="ru-RU"/>
        </w:rPr>
        <w:t>редставляются отраслевыми (функциональными) органами администрации</w:t>
      </w:r>
      <w:r w:rsidR="005F61CA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5F61CA">
        <w:rPr>
          <w:rFonts w:ascii="PT Astra Serif" w:hAnsi="PT Astra Serif"/>
          <w:sz w:val="28"/>
          <w:szCs w:val="28"/>
          <w:lang w:eastAsia="ru-RU"/>
        </w:rPr>
        <w:t>ий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 район не позднее 1 августа года, </w:t>
      </w:r>
      <w:r w:rsidRPr="00D12F5E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предшествующего году начала реализации муниципальной программы, в финансовое управление и комитет экономического развития </w:t>
      </w:r>
      <w:r w:rsidR="00C53130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D12F5E">
        <w:rPr>
          <w:rFonts w:ascii="PT Astra Serif" w:hAnsi="PT Astra Serif"/>
          <w:sz w:val="28"/>
          <w:szCs w:val="28"/>
          <w:lang w:eastAsia="ru-RU"/>
        </w:rPr>
        <w:t>в форме проект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 стратегически</w:t>
      </w:r>
      <w:r>
        <w:rPr>
          <w:rFonts w:ascii="PT Astra Serif" w:hAnsi="PT Astra Serif"/>
          <w:sz w:val="28"/>
          <w:szCs w:val="28"/>
          <w:lang w:eastAsia="ru-RU"/>
        </w:rPr>
        <w:t>х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 приоритет</w:t>
      </w:r>
      <w:r>
        <w:rPr>
          <w:rFonts w:ascii="PT Astra Serif" w:hAnsi="PT Astra Serif"/>
          <w:sz w:val="28"/>
          <w:szCs w:val="28"/>
          <w:lang w:eastAsia="ru-RU"/>
        </w:rPr>
        <w:t xml:space="preserve">ов муниципальной программы, проекта </w:t>
      </w:r>
      <w:r w:rsidRPr="00D12F5E">
        <w:rPr>
          <w:rFonts w:ascii="PT Astra Serif" w:hAnsi="PT Astra Serif"/>
          <w:sz w:val="28"/>
          <w:szCs w:val="28"/>
          <w:lang w:eastAsia="ru-RU"/>
        </w:rPr>
        <w:t>паспорта муниципальной программы</w:t>
      </w:r>
      <w:r>
        <w:rPr>
          <w:rFonts w:ascii="PT Astra Serif" w:hAnsi="PT Astra Serif"/>
          <w:sz w:val="28"/>
          <w:szCs w:val="28"/>
          <w:lang w:eastAsia="ru-RU"/>
        </w:rPr>
        <w:t xml:space="preserve"> (в том числе </w:t>
      </w:r>
      <w:r w:rsidRPr="00D12F5E">
        <w:rPr>
          <w:rFonts w:ascii="PT Astra Serif" w:hAnsi="PT Astra Serif"/>
          <w:sz w:val="28"/>
          <w:szCs w:val="28"/>
          <w:lang w:eastAsia="ru-RU"/>
        </w:rPr>
        <w:t>перечня мероприятий муниципальной программы и общей потребности в ресурсах</w:t>
      </w:r>
      <w:proofErr w:type="gramEnd"/>
      <w:r w:rsidRPr="00D12F5E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Pr="00D12F5E">
        <w:rPr>
          <w:rFonts w:ascii="PT Astra Serif" w:hAnsi="PT Astra Serif"/>
          <w:sz w:val="28"/>
          <w:szCs w:val="28"/>
          <w:lang w:eastAsia="ru-RU"/>
        </w:rPr>
        <w:t>.</w:t>
      </w:r>
    </w:p>
    <w:p w:rsidR="00D12F5E" w:rsidRDefault="00D12F5E" w:rsidP="00D12F5E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3.2. 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Комитет экономического развития </w:t>
      </w:r>
      <w:r w:rsidR="009453C6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D12F5E">
        <w:rPr>
          <w:rFonts w:ascii="PT Astra Serif" w:hAnsi="PT Astra Serif"/>
          <w:sz w:val="28"/>
          <w:szCs w:val="28"/>
          <w:lang w:eastAsia="ru-RU"/>
        </w:rPr>
        <w:t>при отсутствии замечаний вносит программу в проект перечня муниципальных программ. При наличии замечаний проек</w:t>
      </w:r>
      <w:r w:rsidR="00BB2A21">
        <w:rPr>
          <w:rFonts w:ascii="PT Astra Serif" w:hAnsi="PT Astra Serif"/>
          <w:sz w:val="28"/>
          <w:szCs w:val="28"/>
          <w:lang w:eastAsia="ru-RU"/>
        </w:rPr>
        <w:t>т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 возвращается ответственному исполнителю на доработку.</w:t>
      </w:r>
    </w:p>
    <w:p w:rsidR="00894CCB" w:rsidRPr="003B13EA" w:rsidRDefault="00894CCB" w:rsidP="00894CC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3.3.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894CCB">
        <w:rPr>
          <w:rFonts w:ascii="PT Astra Serif" w:hAnsi="PT Astra Serif"/>
          <w:sz w:val="28"/>
          <w:szCs w:val="28"/>
          <w:lang w:eastAsia="ru-RU"/>
        </w:rPr>
        <w:t>Разработка проекта муниципальной программы осуществляется на основании перечня муниципальных программ.</w:t>
      </w:r>
    </w:p>
    <w:p w:rsidR="00894CCB" w:rsidRPr="00894CCB" w:rsidRDefault="00894CCB" w:rsidP="00894CC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3.4.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894CCB">
        <w:rPr>
          <w:rFonts w:ascii="PT Astra Serif" w:hAnsi="PT Astra Serif"/>
          <w:sz w:val="28"/>
          <w:szCs w:val="28"/>
          <w:lang w:eastAsia="ru-RU"/>
        </w:rPr>
        <w:t>Перечень муниципальных программ содержит:</w:t>
      </w:r>
    </w:p>
    <w:p w:rsidR="00894CCB" w:rsidRPr="00894CCB" w:rsidRDefault="00894CCB" w:rsidP="00894CC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894CCB">
        <w:rPr>
          <w:rFonts w:ascii="PT Astra Serif" w:hAnsi="PT Astra Serif"/>
          <w:sz w:val="28"/>
          <w:szCs w:val="28"/>
          <w:lang w:eastAsia="ru-RU"/>
        </w:rPr>
        <w:t>наименования муниципальных программ;</w:t>
      </w:r>
    </w:p>
    <w:p w:rsidR="00894CCB" w:rsidRPr="00894CCB" w:rsidRDefault="00AB56A2" w:rsidP="00894CC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894CCB" w:rsidRPr="00894CCB">
        <w:rPr>
          <w:rFonts w:ascii="PT Astra Serif" w:hAnsi="PT Astra Serif"/>
          <w:sz w:val="28"/>
          <w:szCs w:val="28"/>
          <w:lang w:eastAsia="ru-RU"/>
        </w:rPr>
        <w:t>наименования ответственных исполнителей и соисполнителей муниципальных программ;</w:t>
      </w:r>
    </w:p>
    <w:p w:rsidR="00894CCB" w:rsidRPr="00AB56A2" w:rsidRDefault="00AB56A2" w:rsidP="00894CC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894CCB" w:rsidRPr="00894CCB">
        <w:rPr>
          <w:rFonts w:ascii="PT Astra Serif" w:hAnsi="PT Astra Serif"/>
          <w:sz w:val="28"/>
          <w:szCs w:val="28"/>
          <w:lang w:eastAsia="ru-RU"/>
        </w:rPr>
        <w:t>основные направления реализации муниципальных программ.</w:t>
      </w:r>
    </w:p>
    <w:p w:rsidR="00AB56A2" w:rsidRPr="00AB56A2" w:rsidRDefault="00AB56A2" w:rsidP="00AB56A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3.5.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AB56A2">
        <w:rPr>
          <w:rFonts w:ascii="PT Astra Serif" w:hAnsi="PT Astra Serif"/>
          <w:sz w:val="28"/>
          <w:szCs w:val="28"/>
          <w:lang w:eastAsia="ru-RU"/>
        </w:rPr>
        <w:t>Перечень муниципальных программ утверждается постановлением администрации муниципального образования Щекинский район не позднее 1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>
        <w:rPr>
          <w:rFonts w:ascii="PT Astra Serif" w:hAnsi="PT Astra Serif"/>
          <w:sz w:val="28"/>
          <w:szCs w:val="28"/>
          <w:lang w:eastAsia="ru-RU"/>
        </w:rPr>
        <w:t>сентября</w:t>
      </w:r>
      <w:r w:rsidR="00DC4268">
        <w:rPr>
          <w:rFonts w:ascii="PT Astra Serif" w:hAnsi="PT Astra Serif"/>
          <w:sz w:val="28"/>
          <w:szCs w:val="28"/>
          <w:lang w:val="en-US" w:eastAsia="ru-RU"/>
        </w:rPr>
        <w:t> </w:t>
      </w:r>
      <w:r w:rsidRPr="00AB56A2">
        <w:rPr>
          <w:rFonts w:ascii="PT Astra Serif" w:hAnsi="PT Astra Serif"/>
          <w:sz w:val="28"/>
          <w:szCs w:val="28"/>
          <w:lang w:eastAsia="ru-RU"/>
        </w:rPr>
        <w:t>года, предшествующего году начала реализации муниципальных программ.</w:t>
      </w:r>
    </w:p>
    <w:p w:rsidR="00AB56A2" w:rsidRPr="00AB56A2" w:rsidRDefault="00AB56A2" w:rsidP="00AB56A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AB56A2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перечень муниципальных программ </w:t>
      </w:r>
      <w:r w:rsidR="00DC4268">
        <w:rPr>
          <w:rFonts w:ascii="PT Astra Serif" w:hAnsi="PT Astra Serif"/>
          <w:sz w:val="28"/>
          <w:szCs w:val="28"/>
          <w:lang w:eastAsia="ru-RU"/>
        </w:rPr>
        <w:t>производится не позднее</w:t>
      </w:r>
      <w:r w:rsidR="00DC4268">
        <w:rPr>
          <w:rFonts w:ascii="PT Astra Serif" w:hAnsi="PT Astra Serif"/>
          <w:sz w:val="28"/>
          <w:szCs w:val="28"/>
          <w:lang w:val="en-US"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1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>
        <w:rPr>
          <w:rFonts w:ascii="PT Astra Serif" w:hAnsi="PT Astra Serif"/>
          <w:sz w:val="28"/>
          <w:szCs w:val="28"/>
          <w:lang w:eastAsia="ru-RU"/>
        </w:rPr>
        <w:t>октября</w:t>
      </w:r>
      <w:r w:rsidR="00DC4268">
        <w:rPr>
          <w:rFonts w:ascii="PT Astra Serif" w:hAnsi="PT Astra Serif"/>
          <w:sz w:val="28"/>
          <w:szCs w:val="28"/>
          <w:lang w:val="en-US" w:eastAsia="ru-RU"/>
        </w:rPr>
        <w:t> </w:t>
      </w:r>
      <w:r w:rsidRPr="00AB56A2">
        <w:rPr>
          <w:rFonts w:ascii="PT Astra Serif" w:hAnsi="PT Astra Serif"/>
          <w:sz w:val="28"/>
          <w:szCs w:val="28"/>
          <w:lang w:eastAsia="ru-RU"/>
        </w:rPr>
        <w:t>года, предшествующего году начала реализации муниципальных программ, на очередной финансовый год (и плановый период).</w:t>
      </w:r>
    </w:p>
    <w:p w:rsidR="00AB56A2" w:rsidRPr="003B13EA" w:rsidRDefault="00AB56A2" w:rsidP="00AB56A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AB56A2">
        <w:rPr>
          <w:rFonts w:ascii="PT Astra Serif" w:hAnsi="PT Astra Serif"/>
          <w:sz w:val="28"/>
          <w:szCs w:val="28"/>
          <w:lang w:eastAsia="ru-RU"/>
        </w:rPr>
        <w:t>Внесение новых муниципальных программ в перечень муниципальных программ в текущем финансовом году возможно при условии наличия утвержденных в бюджете муниципального образования Щекинск</w:t>
      </w:r>
      <w:r w:rsidR="00844AA3">
        <w:rPr>
          <w:rFonts w:ascii="PT Astra Serif" w:hAnsi="PT Astra Serif"/>
          <w:sz w:val="28"/>
          <w:szCs w:val="28"/>
          <w:lang w:eastAsia="ru-RU"/>
        </w:rPr>
        <w:t>ий</w:t>
      </w:r>
      <w:r w:rsidRPr="00AB56A2">
        <w:rPr>
          <w:rFonts w:ascii="PT Astra Serif" w:hAnsi="PT Astra Serif"/>
          <w:sz w:val="28"/>
          <w:szCs w:val="28"/>
          <w:lang w:eastAsia="ru-RU"/>
        </w:rPr>
        <w:t xml:space="preserve"> район ассигнований в составе расходов на реализацию тех же мероприятий и в тех же объемах, которые предлагается утвердить во вновь принимаемых муниципальных программах.</w:t>
      </w:r>
    </w:p>
    <w:p w:rsidR="007E4170" w:rsidRPr="00E94870" w:rsidRDefault="007E4170" w:rsidP="007E417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3.6.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proofErr w:type="gramStart"/>
      <w:r w:rsidRPr="007E4170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перечень в части дополнения (исключения) муниципальных программ и направлений реализации муниципальных программ, изменения наименований муниципальных программ, изменения ответственных исполнителей (соисполнителей) муниципальных программ, планируемых к реализации с очередного финансового года, производится в соответствии с предложениями отраслевых (функциональных) органов администрации </w:t>
      </w:r>
      <w:r w:rsidR="00EC672B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7E4170">
        <w:rPr>
          <w:rFonts w:ascii="PT Astra Serif" w:hAnsi="PT Astra Serif"/>
          <w:sz w:val="28"/>
          <w:szCs w:val="28"/>
          <w:lang w:eastAsia="ru-RU"/>
        </w:rPr>
        <w:t>Щекинск</w:t>
      </w:r>
      <w:r w:rsidR="00EC672B">
        <w:rPr>
          <w:rFonts w:ascii="PT Astra Serif" w:hAnsi="PT Astra Serif"/>
          <w:sz w:val="28"/>
          <w:szCs w:val="28"/>
          <w:lang w:eastAsia="ru-RU"/>
        </w:rPr>
        <w:t>ий</w:t>
      </w:r>
      <w:r w:rsidRPr="007E4170">
        <w:rPr>
          <w:rFonts w:ascii="PT Astra Serif" w:hAnsi="PT Astra Serif"/>
          <w:sz w:val="28"/>
          <w:szCs w:val="28"/>
          <w:lang w:eastAsia="ru-RU"/>
        </w:rPr>
        <w:t xml:space="preserve"> район, по согласованию с финансовым управлением и комитетом экономического развития</w:t>
      </w:r>
      <w:r w:rsidR="00EC672B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7E4170">
        <w:rPr>
          <w:rFonts w:ascii="PT Astra Serif" w:hAnsi="PT Astra Serif"/>
          <w:sz w:val="28"/>
          <w:szCs w:val="28"/>
          <w:lang w:eastAsia="ru-RU"/>
        </w:rPr>
        <w:t xml:space="preserve"> и</w:t>
      </w:r>
      <w:proofErr w:type="gramEnd"/>
      <w:r w:rsidRPr="007E4170">
        <w:rPr>
          <w:rFonts w:ascii="PT Astra Serif" w:hAnsi="PT Astra Serif"/>
          <w:sz w:val="28"/>
          <w:szCs w:val="28"/>
          <w:lang w:eastAsia="ru-RU"/>
        </w:rPr>
        <w:t xml:space="preserve"> утверждается постановлением администрации </w:t>
      </w:r>
      <w:r w:rsidR="00EC672B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7E4170">
        <w:rPr>
          <w:rFonts w:ascii="PT Astra Serif" w:hAnsi="PT Astra Serif"/>
          <w:sz w:val="28"/>
          <w:szCs w:val="28"/>
          <w:lang w:eastAsia="ru-RU"/>
        </w:rPr>
        <w:t>Щекинск</w:t>
      </w:r>
      <w:r w:rsidR="00EC672B">
        <w:rPr>
          <w:rFonts w:ascii="PT Astra Serif" w:hAnsi="PT Astra Serif"/>
          <w:sz w:val="28"/>
          <w:szCs w:val="28"/>
          <w:lang w:eastAsia="ru-RU"/>
        </w:rPr>
        <w:t>ий</w:t>
      </w:r>
      <w:r w:rsidRPr="007E4170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2158A3" w:rsidRPr="003B13EA" w:rsidRDefault="002158A3" w:rsidP="002158A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3.7.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2158A3">
        <w:rPr>
          <w:rFonts w:ascii="PT Astra Serif" w:hAnsi="PT Astra Serif"/>
          <w:sz w:val="28"/>
          <w:szCs w:val="28"/>
          <w:lang w:eastAsia="ru-RU"/>
        </w:rPr>
        <w:t xml:space="preserve">Разработка проекта муниципальной программы (изменений в </w:t>
      </w:r>
      <w:r w:rsidRPr="002158A3">
        <w:rPr>
          <w:rFonts w:ascii="PT Astra Serif" w:hAnsi="PT Astra Serif"/>
          <w:sz w:val="28"/>
          <w:szCs w:val="28"/>
          <w:lang w:eastAsia="ru-RU"/>
        </w:rPr>
        <w:lastRenderedPageBreak/>
        <w:t>муниципальную программу) производится ответственным исполнителем совместно с соисполнителями, участниками муниципальной программы.</w:t>
      </w:r>
    </w:p>
    <w:p w:rsidR="00443C32" w:rsidRPr="003B13EA" w:rsidRDefault="00443C32" w:rsidP="00443C3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3.8.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443C32">
        <w:rPr>
          <w:rFonts w:ascii="PT Astra Serif" w:hAnsi="PT Astra Serif"/>
          <w:sz w:val="28"/>
          <w:szCs w:val="28"/>
          <w:lang w:eastAsia="ru-RU"/>
        </w:rPr>
        <w:t xml:space="preserve">Проект муниципальной программы подлежит обязательному согласованию с комитетом экономического развития, финансовым управлением и комитетом по правовой работе администрации </w:t>
      </w:r>
      <w:r w:rsidR="002C0D2A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443C32">
        <w:rPr>
          <w:rFonts w:ascii="PT Astra Serif" w:hAnsi="PT Astra Serif"/>
          <w:sz w:val="28"/>
          <w:szCs w:val="28"/>
          <w:lang w:eastAsia="ru-RU"/>
        </w:rPr>
        <w:t>Щекинск</w:t>
      </w:r>
      <w:r w:rsidR="002C0D2A">
        <w:rPr>
          <w:rFonts w:ascii="PT Astra Serif" w:hAnsi="PT Astra Serif"/>
          <w:sz w:val="28"/>
          <w:szCs w:val="28"/>
          <w:lang w:eastAsia="ru-RU"/>
        </w:rPr>
        <w:t>ий</w:t>
      </w:r>
      <w:r w:rsidRPr="00443C32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443C32" w:rsidRPr="00443C32" w:rsidRDefault="00443C32" w:rsidP="00443C3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443C32">
        <w:rPr>
          <w:rFonts w:ascii="PT Astra Serif" w:hAnsi="PT Astra Serif"/>
          <w:sz w:val="28"/>
          <w:szCs w:val="28"/>
          <w:lang w:eastAsia="ru-RU"/>
        </w:rPr>
        <w:t xml:space="preserve">Комитет экономического развития администрации </w:t>
      </w:r>
      <w:r w:rsidR="000013E4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443C32">
        <w:rPr>
          <w:rFonts w:ascii="PT Astra Serif" w:hAnsi="PT Astra Serif"/>
          <w:sz w:val="28"/>
          <w:szCs w:val="28"/>
          <w:lang w:eastAsia="ru-RU"/>
        </w:rPr>
        <w:t>Щекинск</w:t>
      </w:r>
      <w:r w:rsidR="000013E4">
        <w:rPr>
          <w:rFonts w:ascii="PT Astra Serif" w:hAnsi="PT Astra Serif"/>
          <w:sz w:val="28"/>
          <w:szCs w:val="28"/>
          <w:lang w:eastAsia="ru-RU"/>
        </w:rPr>
        <w:t>ий</w:t>
      </w:r>
      <w:r w:rsidRPr="00443C32">
        <w:rPr>
          <w:rFonts w:ascii="PT Astra Serif" w:hAnsi="PT Astra Serif"/>
          <w:sz w:val="28"/>
          <w:szCs w:val="28"/>
          <w:lang w:eastAsia="ru-RU"/>
        </w:rPr>
        <w:t xml:space="preserve"> район проводит оценку проекта муниципальной программы по следующим критериям: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соответствие полномочиям, установленным в муниципальном образовании Щекинск</w:t>
      </w:r>
      <w:r w:rsidR="00823818">
        <w:rPr>
          <w:rFonts w:ascii="PT Astra Serif" w:hAnsi="PT Astra Serif"/>
          <w:sz w:val="28"/>
          <w:szCs w:val="28"/>
          <w:lang w:eastAsia="ru-RU"/>
        </w:rPr>
        <w:t>ий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 xml:space="preserve"> район, согласно Федеральному закону</w:t>
      </w:r>
      <w:r>
        <w:rPr>
          <w:rFonts w:ascii="PT Astra Serif" w:hAnsi="PT Astra Serif"/>
          <w:sz w:val="28"/>
          <w:szCs w:val="28"/>
          <w:lang w:eastAsia="ru-RU"/>
        </w:rPr>
        <w:t xml:space="preserve"> от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06.10.2003 № 131-ФЗ «Об общих принципах организации местного самоуправления в Российской Федерации»;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согласованность с целями и задачами социально-экономического развития муниципального образования Щекинский район;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значимость планируемых результатов реализации муниципальной программы для социально-экономического развития муниципального образования Щекинск</w:t>
      </w:r>
      <w:r w:rsidR="003D77AC">
        <w:rPr>
          <w:rFonts w:ascii="PT Astra Serif" w:hAnsi="PT Astra Serif"/>
          <w:sz w:val="28"/>
          <w:szCs w:val="28"/>
          <w:lang w:eastAsia="ru-RU"/>
        </w:rPr>
        <w:t>ий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обоснованность и комплексность программных мероприятий;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уровень охвата предполагаемой целевой группы мероприятиями муниципальной программы;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привлечение внебюджетных средств;</w:t>
      </w:r>
    </w:p>
    <w:p w:rsidR="00DC4268" w:rsidRPr="0017194D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соответствие наименования муниципальной программы и исполнителей (соисполнителей) муниципальной программы утвержденному перечню муниципальных программ.</w:t>
      </w:r>
    </w:p>
    <w:p w:rsidR="0017194D" w:rsidRPr="003B13EA" w:rsidRDefault="0017194D" w:rsidP="0017194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7194D">
        <w:rPr>
          <w:rFonts w:ascii="PT Astra Serif" w:hAnsi="PT Astra Serif"/>
          <w:sz w:val="28"/>
          <w:szCs w:val="28"/>
          <w:lang w:eastAsia="ru-RU"/>
        </w:rPr>
        <w:t xml:space="preserve">Финансовое управление администрации </w:t>
      </w:r>
      <w:r w:rsidR="00561591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17194D">
        <w:rPr>
          <w:rFonts w:ascii="PT Astra Serif" w:hAnsi="PT Astra Serif"/>
          <w:sz w:val="28"/>
          <w:szCs w:val="28"/>
          <w:lang w:eastAsia="ru-RU"/>
        </w:rPr>
        <w:t>Щекинск</w:t>
      </w:r>
      <w:r w:rsidR="00561591">
        <w:rPr>
          <w:rFonts w:ascii="PT Astra Serif" w:hAnsi="PT Astra Serif"/>
          <w:sz w:val="28"/>
          <w:szCs w:val="28"/>
          <w:lang w:eastAsia="ru-RU"/>
        </w:rPr>
        <w:t>ий</w:t>
      </w:r>
      <w:r w:rsidRPr="0017194D">
        <w:rPr>
          <w:rFonts w:ascii="PT Astra Serif" w:hAnsi="PT Astra Serif"/>
          <w:sz w:val="28"/>
          <w:szCs w:val="28"/>
          <w:lang w:eastAsia="ru-RU"/>
        </w:rPr>
        <w:t xml:space="preserve"> район проводит оценку проекта муниципальной программы на предмет возможности финансирования муниципальной программы из бюджета муниципального образования Щекинск</w:t>
      </w:r>
      <w:r w:rsidR="00B42075">
        <w:rPr>
          <w:rFonts w:ascii="PT Astra Serif" w:hAnsi="PT Astra Serif"/>
          <w:sz w:val="28"/>
          <w:szCs w:val="28"/>
          <w:lang w:eastAsia="ru-RU"/>
        </w:rPr>
        <w:t>ий</w:t>
      </w:r>
      <w:r w:rsidRPr="0017194D">
        <w:rPr>
          <w:rFonts w:ascii="PT Astra Serif" w:hAnsi="PT Astra Serif"/>
          <w:sz w:val="28"/>
          <w:szCs w:val="28"/>
          <w:lang w:eastAsia="ru-RU"/>
        </w:rPr>
        <w:t xml:space="preserve"> район в заявленном объеме.</w:t>
      </w:r>
    </w:p>
    <w:p w:rsidR="0017194D" w:rsidRDefault="0017194D" w:rsidP="0017194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7194D">
        <w:rPr>
          <w:rFonts w:ascii="PT Astra Serif" w:hAnsi="PT Astra Serif"/>
          <w:sz w:val="28"/>
          <w:szCs w:val="28"/>
          <w:lang w:eastAsia="ru-RU"/>
        </w:rPr>
        <w:t xml:space="preserve">Правовая экспертиза проекта постановления </w:t>
      </w:r>
      <w:r w:rsidR="00510534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Pr="0017194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об утверждении муниципальной программы осуществляется комитетом по правовой работе администрации </w:t>
      </w:r>
      <w:r w:rsidR="00475760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17194D">
        <w:rPr>
          <w:rFonts w:ascii="PT Astra Serif" w:hAnsi="PT Astra Serif"/>
          <w:sz w:val="28"/>
          <w:szCs w:val="28"/>
          <w:lang w:eastAsia="ru-RU"/>
        </w:rPr>
        <w:t>Щекинск</w:t>
      </w:r>
      <w:r w:rsidR="00475760">
        <w:rPr>
          <w:rFonts w:ascii="PT Astra Serif" w:hAnsi="PT Astra Serif"/>
          <w:sz w:val="28"/>
          <w:szCs w:val="28"/>
          <w:lang w:eastAsia="ru-RU"/>
        </w:rPr>
        <w:t>ий</w:t>
      </w:r>
      <w:r w:rsidRPr="0017194D">
        <w:rPr>
          <w:rFonts w:ascii="PT Astra Serif" w:hAnsi="PT Astra Serif"/>
          <w:sz w:val="28"/>
          <w:szCs w:val="28"/>
          <w:lang w:eastAsia="ru-RU"/>
        </w:rPr>
        <w:t xml:space="preserve"> район при условии предварительного согласования данного проекта постановления с комитетом экономического развития и финансовым управлением администрации </w:t>
      </w:r>
      <w:r w:rsidR="00475760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17194D">
        <w:rPr>
          <w:rFonts w:ascii="PT Astra Serif" w:hAnsi="PT Astra Serif"/>
          <w:sz w:val="28"/>
          <w:szCs w:val="28"/>
          <w:lang w:eastAsia="ru-RU"/>
        </w:rPr>
        <w:t>Щекинск</w:t>
      </w:r>
      <w:r w:rsidR="00475760">
        <w:rPr>
          <w:rFonts w:ascii="PT Astra Serif" w:hAnsi="PT Astra Serif"/>
          <w:sz w:val="28"/>
          <w:szCs w:val="28"/>
          <w:lang w:eastAsia="ru-RU"/>
        </w:rPr>
        <w:t>ий</w:t>
      </w:r>
      <w:r w:rsidRPr="0017194D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510534" w:rsidRDefault="00510534" w:rsidP="00510534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3.9. </w:t>
      </w:r>
      <w:r w:rsidRPr="00510534">
        <w:rPr>
          <w:rFonts w:ascii="PT Astra Serif" w:hAnsi="PT Astra Serif"/>
          <w:sz w:val="28"/>
          <w:szCs w:val="28"/>
          <w:lang w:eastAsia="ru-RU"/>
        </w:rPr>
        <w:t xml:space="preserve">В случае подготовки финансовым управлением, комитетом экономического развития, комитетом по правовой работе </w:t>
      </w:r>
      <w:r w:rsidR="00C14635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510534">
        <w:rPr>
          <w:rFonts w:ascii="PT Astra Serif" w:hAnsi="PT Astra Serif"/>
          <w:sz w:val="28"/>
          <w:szCs w:val="28"/>
          <w:lang w:eastAsia="ru-RU"/>
        </w:rPr>
        <w:t>отрицательного заключения проект муниципальной программы дорабатывается ответственным исполнителем (соисполнителем) с учетом замечаний в течение 5 рабочих дней со дня получения данного заключения и повторно пред</w:t>
      </w:r>
      <w:r w:rsidR="00A0038D">
        <w:rPr>
          <w:rFonts w:ascii="PT Astra Serif" w:hAnsi="PT Astra Serif"/>
          <w:sz w:val="28"/>
          <w:szCs w:val="28"/>
          <w:lang w:eastAsia="ru-RU"/>
        </w:rPr>
        <w:t>о</w:t>
      </w:r>
      <w:r w:rsidRPr="00510534">
        <w:rPr>
          <w:rFonts w:ascii="PT Astra Serif" w:hAnsi="PT Astra Serif"/>
          <w:sz w:val="28"/>
          <w:szCs w:val="28"/>
          <w:lang w:eastAsia="ru-RU"/>
        </w:rPr>
        <w:t>ставляет</w:t>
      </w:r>
      <w:r w:rsidR="00A0038D">
        <w:rPr>
          <w:rFonts w:ascii="PT Astra Serif" w:hAnsi="PT Astra Serif"/>
          <w:sz w:val="28"/>
          <w:szCs w:val="28"/>
          <w:lang w:eastAsia="ru-RU"/>
        </w:rPr>
        <w:t>ся</w:t>
      </w:r>
      <w:r w:rsidRPr="00510534">
        <w:rPr>
          <w:rFonts w:ascii="PT Astra Serif" w:hAnsi="PT Astra Serif"/>
          <w:sz w:val="28"/>
          <w:szCs w:val="28"/>
          <w:lang w:eastAsia="ru-RU"/>
        </w:rPr>
        <w:t xml:space="preserve"> для согласования.</w:t>
      </w:r>
    </w:p>
    <w:p w:rsidR="005931A7" w:rsidRDefault="005931A7" w:rsidP="005931A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5931A7">
        <w:rPr>
          <w:rFonts w:ascii="PT Astra Serif" w:hAnsi="PT Astra Serif"/>
          <w:sz w:val="28"/>
          <w:szCs w:val="28"/>
          <w:lang w:eastAsia="ru-RU"/>
        </w:rPr>
        <w:t xml:space="preserve">Проект муниципальной программы подлежит общественному </w:t>
      </w:r>
      <w:r w:rsidRPr="005931A7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обсуждению. Ответственный исполнитель муниципальной программы размещает на официальном </w:t>
      </w:r>
      <w:r>
        <w:rPr>
          <w:rFonts w:ascii="PT Astra Serif" w:hAnsi="PT Astra Serif"/>
          <w:sz w:val="28"/>
          <w:szCs w:val="28"/>
          <w:lang w:eastAsia="ru-RU"/>
        </w:rPr>
        <w:t xml:space="preserve">сайте </w:t>
      </w:r>
      <w:r w:rsidRPr="005931A7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 в разделе «</w:t>
      </w:r>
      <w:r>
        <w:rPr>
          <w:rFonts w:ascii="PT Astra Serif" w:hAnsi="PT Astra Serif"/>
          <w:sz w:val="28"/>
          <w:szCs w:val="28"/>
          <w:lang w:eastAsia="ru-RU"/>
        </w:rPr>
        <w:t>Публичные слушания (о</w:t>
      </w:r>
      <w:r w:rsidRPr="005931A7">
        <w:rPr>
          <w:rFonts w:ascii="PT Astra Serif" w:hAnsi="PT Astra Serif"/>
          <w:sz w:val="28"/>
          <w:szCs w:val="28"/>
          <w:lang w:eastAsia="ru-RU"/>
        </w:rPr>
        <w:t>бщественн</w:t>
      </w:r>
      <w:r>
        <w:rPr>
          <w:rFonts w:ascii="PT Astra Serif" w:hAnsi="PT Astra Serif"/>
          <w:sz w:val="28"/>
          <w:szCs w:val="28"/>
          <w:lang w:eastAsia="ru-RU"/>
        </w:rPr>
        <w:t>ые</w:t>
      </w:r>
      <w:r w:rsidRPr="005931A7">
        <w:rPr>
          <w:rFonts w:ascii="PT Astra Serif" w:hAnsi="PT Astra Serif"/>
          <w:sz w:val="28"/>
          <w:szCs w:val="28"/>
          <w:lang w:eastAsia="ru-RU"/>
        </w:rPr>
        <w:t xml:space="preserve"> обсуждени</w:t>
      </w:r>
      <w:r>
        <w:rPr>
          <w:rFonts w:ascii="PT Astra Serif" w:hAnsi="PT Astra Serif"/>
          <w:sz w:val="28"/>
          <w:szCs w:val="28"/>
          <w:lang w:eastAsia="ru-RU"/>
        </w:rPr>
        <w:t>я)</w:t>
      </w:r>
      <w:r w:rsidRPr="005931A7">
        <w:rPr>
          <w:rFonts w:ascii="PT Astra Serif" w:hAnsi="PT Astra Serif"/>
          <w:sz w:val="28"/>
          <w:szCs w:val="28"/>
          <w:lang w:eastAsia="ru-RU"/>
        </w:rPr>
        <w:t>» проект муниципальной программы, уведомление о проведении обще</w:t>
      </w:r>
      <w:r>
        <w:rPr>
          <w:rFonts w:ascii="PT Astra Serif" w:hAnsi="PT Astra Serif"/>
          <w:sz w:val="28"/>
          <w:szCs w:val="28"/>
          <w:lang w:eastAsia="ru-RU"/>
        </w:rPr>
        <w:t xml:space="preserve">ственного обсуждения по форме </w:t>
      </w:r>
      <w:r w:rsidRPr="005931A7">
        <w:rPr>
          <w:rFonts w:ascii="PT Astra Serif" w:hAnsi="PT Astra Serif"/>
          <w:sz w:val="28"/>
          <w:szCs w:val="28"/>
          <w:lang w:eastAsia="ru-RU"/>
        </w:rPr>
        <w:t>приложения № </w:t>
      </w:r>
      <w:r>
        <w:rPr>
          <w:rFonts w:ascii="PT Astra Serif" w:hAnsi="PT Astra Serif"/>
          <w:sz w:val="28"/>
          <w:szCs w:val="28"/>
          <w:lang w:eastAsia="ru-RU"/>
        </w:rPr>
        <w:t>8</w:t>
      </w:r>
      <w:r w:rsidRPr="005931A7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Порядку, протокол по результатам проведенного общественного обсуждения по форме приложения № </w:t>
      </w:r>
      <w:r>
        <w:rPr>
          <w:rFonts w:ascii="PT Astra Serif" w:hAnsi="PT Astra Serif"/>
          <w:sz w:val="28"/>
          <w:szCs w:val="28"/>
          <w:lang w:eastAsia="ru-RU"/>
        </w:rPr>
        <w:t>9</w:t>
      </w:r>
      <w:r w:rsidRPr="005931A7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Порядку. Протокол подписывается руководителем отраслевого (функционального) органа администрации </w:t>
      </w:r>
      <w:r w:rsidR="00A42EAB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5931A7">
        <w:rPr>
          <w:rFonts w:ascii="PT Astra Serif" w:hAnsi="PT Astra Serif"/>
          <w:sz w:val="28"/>
          <w:szCs w:val="28"/>
          <w:lang w:eastAsia="ru-RU"/>
        </w:rPr>
        <w:t>Щекинск</w:t>
      </w:r>
      <w:r w:rsidR="00A42EAB">
        <w:rPr>
          <w:rFonts w:ascii="PT Astra Serif" w:hAnsi="PT Astra Serif"/>
          <w:sz w:val="28"/>
          <w:szCs w:val="28"/>
          <w:lang w:eastAsia="ru-RU"/>
        </w:rPr>
        <w:t>ий</w:t>
      </w:r>
      <w:r w:rsidRPr="005931A7">
        <w:rPr>
          <w:rFonts w:ascii="PT Astra Serif" w:hAnsi="PT Astra Serif"/>
          <w:sz w:val="28"/>
          <w:szCs w:val="28"/>
          <w:lang w:eastAsia="ru-RU"/>
        </w:rPr>
        <w:t xml:space="preserve"> район и утверждается заместителем главы администрации </w:t>
      </w:r>
      <w:r w:rsidR="00A42EAB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5931A7">
        <w:rPr>
          <w:rFonts w:ascii="PT Astra Serif" w:hAnsi="PT Astra Serif"/>
          <w:sz w:val="28"/>
          <w:szCs w:val="28"/>
          <w:lang w:eastAsia="ru-RU"/>
        </w:rPr>
        <w:t>Щекинск</w:t>
      </w:r>
      <w:r w:rsidR="00A42EAB">
        <w:rPr>
          <w:rFonts w:ascii="PT Astra Serif" w:hAnsi="PT Astra Serif"/>
          <w:sz w:val="28"/>
          <w:szCs w:val="28"/>
          <w:lang w:eastAsia="ru-RU"/>
        </w:rPr>
        <w:t>ий</w:t>
      </w:r>
      <w:r w:rsidRPr="005931A7">
        <w:rPr>
          <w:rFonts w:ascii="PT Astra Serif" w:hAnsi="PT Astra Serif"/>
          <w:sz w:val="28"/>
          <w:szCs w:val="28"/>
          <w:lang w:eastAsia="ru-RU"/>
        </w:rPr>
        <w:t xml:space="preserve"> район, координирующим его деятельность.</w:t>
      </w:r>
    </w:p>
    <w:p w:rsidR="00A573A4" w:rsidRDefault="00A573A4" w:rsidP="00A573A4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A573A4">
        <w:rPr>
          <w:rFonts w:ascii="PT Astra Serif" w:hAnsi="PT Astra Serif"/>
          <w:sz w:val="28"/>
          <w:szCs w:val="28"/>
          <w:lang w:eastAsia="ru-RU"/>
        </w:rPr>
        <w:t>В случае непосредст</w:t>
      </w:r>
      <w:r>
        <w:rPr>
          <w:rFonts w:ascii="PT Astra Serif" w:hAnsi="PT Astra Serif"/>
          <w:sz w:val="28"/>
          <w:szCs w:val="28"/>
          <w:lang w:eastAsia="ru-RU"/>
        </w:rPr>
        <w:t xml:space="preserve">венного подчинения отраслевого </w:t>
      </w:r>
      <w:r w:rsidRPr="00A573A4">
        <w:rPr>
          <w:rFonts w:ascii="PT Astra Serif" w:hAnsi="PT Astra Serif"/>
          <w:sz w:val="28"/>
          <w:szCs w:val="28"/>
          <w:lang w:eastAsia="ru-RU"/>
        </w:rPr>
        <w:t>(функционального)</w:t>
      </w:r>
      <w:r w:rsidR="001F6D12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Pr="00A573A4">
        <w:rPr>
          <w:rFonts w:ascii="PT Astra Serif" w:hAnsi="PT Astra Serif"/>
          <w:sz w:val="28"/>
          <w:szCs w:val="28"/>
          <w:lang w:eastAsia="ru-RU"/>
        </w:rPr>
        <w:t xml:space="preserve">ргана главе администрации </w:t>
      </w:r>
      <w:r w:rsidR="004048E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A573A4">
        <w:rPr>
          <w:rFonts w:ascii="PT Astra Serif" w:hAnsi="PT Astra Serif"/>
          <w:sz w:val="28"/>
          <w:szCs w:val="28"/>
          <w:lang w:eastAsia="ru-RU"/>
        </w:rPr>
        <w:t>Щекинск</w:t>
      </w:r>
      <w:r w:rsidR="004048E3">
        <w:rPr>
          <w:rFonts w:ascii="PT Astra Serif" w:hAnsi="PT Astra Serif"/>
          <w:sz w:val="28"/>
          <w:szCs w:val="28"/>
          <w:lang w:eastAsia="ru-RU"/>
        </w:rPr>
        <w:t>ий</w:t>
      </w:r>
      <w:r w:rsidRPr="00A573A4">
        <w:rPr>
          <w:rFonts w:ascii="PT Astra Serif" w:hAnsi="PT Astra Serif"/>
          <w:sz w:val="28"/>
          <w:szCs w:val="28"/>
          <w:lang w:eastAsia="ru-RU"/>
        </w:rPr>
        <w:t xml:space="preserve"> район, протокол подписывается руководителем отраслевого (функционального) органа</w:t>
      </w:r>
      <w:r w:rsidR="004048E3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A573A4">
        <w:rPr>
          <w:rFonts w:ascii="PT Astra Serif" w:hAnsi="PT Astra Serif"/>
          <w:sz w:val="28"/>
          <w:szCs w:val="28"/>
          <w:lang w:eastAsia="ru-RU"/>
        </w:rPr>
        <w:t xml:space="preserve"> и утверждается главой администрации </w:t>
      </w:r>
      <w:r w:rsidR="004048E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A573A4">
        <w:rPr>
          <w:rFonts w:ascii="PT Astra Serif" w:hAnsi="PT Astra Serif"/>
          <w:sz w:val="28"/>
          <w:szCs w:val="28"/>
          <w:lang w:eastAsia="ru-RU"/>
        </w:rPr>
        <w:t>Щекинск</w:t>
      </w:r>
      <w:r w:rsidR="004048E3">
        <w:rPr>
          <w:rFonts w:ascii="PT Astra Serif" w:hAnsi="PT Astra Serif"/>
          <w:sz w:val="28"/>
          <w:szCs w:val="28"/>
          <w:lang w:eastAsia="ru-RU"/>
        </w:rPr>
        <w:t>ий</w:t>
      </w:r>
      <w:r w:rsidRPr="00A573A4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1F6D12" w:rsidRPr="001F6D12" w:rsidRDefault="001F6D12" w:rsidP="001F6D1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F6D12">
        <w:rPr>
          <w:rFonts w:ascii="PT Astra Serif" w:hAnsi="PT Astra Serif"/>
          <w:sz w:val="28"/>
          <w:szCs w:val="28"/>
          <w:lang w:eastAsia="ru-RU"/>
        </w:rPr>
        <w:t>Период проведения общественного обсуждения проекта муниципальной программы составляет не менее 7 календарных дней.</w:t>
      </w:r>
    </w:p>
    <w:p w:rsidR="001F6D12" w:rsidRPr="001F6D12" w:rsidRDefault="001F6D12" w:rsidP="001F6D1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F6D12">
        <w:rPr>
          <w:rFonts w:ascii="PT Astra Serif" w:hAnsi="PT Astra Serif"/>
          <w:sz w:val="28"/>
          <w:szCs w:val="28"/>
          <w:lang w:eastAsia="ru-RU"/>
        </w:rPr>
        <w:t>Протокол по результатам проведенного общественного обсуждения прикладывается к проекту постановления администрации об утверждении (внесении изменений) муниципальной программы.</w:t>
      </w:r>
    </w:p>
    <w:p w:rsidR="001F6D12" w:rsidRDefault="001F6D12" w:rsidP="001F6D1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F6D12">
        <w:rPr>
          <w:rFonts w:ascii="PT Astra Serif" w:hAnsi="PT Astra Serif"/>
          <w:sz w:val="28"/>
          <w:szCs w:val="28"/>
          <w:lang w:eastAsia="ru-RU"/>
        </w:rPr>
        <w:t xml:space="preserve">Одновременно с размещением на официальном </w:t>
      </w:r>
      <w:r>
        <w:rPr>
          <w:rFonts w:ascii="PT Astra Serif" w:hAnsi="PT Astra Serif"/>
          <w:sz w:val="28"/>
          <w:szCs w:val="28"/>
          <w:lang w:eastAsia="ru-RU"/>
        </w:rPr>
        <w:t>сайте</w:t>
      </w:r>
      <w:r w:rsidRPr="001F6D1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 проект муниципальной программы размещается ответственным исполнителем муниципальной программы на общедоступном информационном ресурсе стратегического планирования в информационно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552B25">
        <w:rPr>
          <w:rFonts w:ascii="PT Astra Serif" w:hAnsi="PT Astra Serif"/>
          <w:sz w:val="28"/>
          <w:szCs w:val="28"/>
          <w:lang w:eastAsia="ru-RU"/>
        </w:rPr>
        <w:t>-</w:t>
      </w:r>
      <w:r w:rsidR="00B330C3">
        <w:rPr>
          <w:rFonts w:ascii="PT Astra Serif" w:hAnsi="PT Astra Serif"/>
          <w:sz w:val="28"/>
          <w:szCs w:val="28"/>
          <w:lang w:eastAsia="ru-RU"/>
        </w:rPr>
        <w:t> </w:t>
      </w:r>
      <w:r w:rsidR="00552B25">
        <w:rPr>
          <w:rFonts w:ascii="PT Astra Serif" w:hAnsi="PT Astra Serif"/>
          <w:sz w:val="28"/>
          <w:szCs w:val="28"/>
          <w:lang w:eastAsia="ru-RU"/>
        </w:rPr>
        <w:t>т</w:t>
      </w:r>
      <w:r w:rsidRPr="001F6D12">
        <w:rPr>
          <w:rFonts w:ascii="PT Astra Serif" w:hAnsi="PT Astra Serif"/>
          <w:sz w:val="28"/>
          <w:szCs w:val="28"/>
          <w:lang w:eastAsia="ru-RU"/>
        </w:rPr>
        <w:t>елекоммуникационной сети «Интернет» (ГАС «Управление») с учетом Правил общественного обсуждения проектов документов стратегического планирования, утвержденных постановлением Правительства Российской Федерации от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F6D12">
        <w:rPr>
          <w:rFonts w:ascii="PT Astra Serif" w:hAnsi="PT Astra Serif"/>
          <w:sz w:val="28"/>
          <w:szCs w:val="28"/>
          <w:lang w:eastAsia="ru-RU"/>
        </w:rPr>
        <w:t>30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F6D12">
        <w:rPr>
          <w:rFonts w:ascii="PT Astra Serif" w:hAnsi="PT Astra Serif"/>
          <w:sz w:val="28"/>
          <w:szCs w:val="28"/>
          <w:lang w:eastAsia="ru-RU"/>
        </w:rPr>
        <w:t>декабря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F6D12">
        <w:rPr>
          <w:rFonts w:ascii="PT Astra Serif" w:hAnsi="PT Astra Serif"/>
          <w:sz w:val="28"/>
          <w:szCs w:val="28"/>
          <w:lang w:eastAsia="ru-RU"/>
        </w:rPr>
        <w:t>2016 года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F6D12">
        <w:rPr>
          <w:rFonts w:ascii="PT Astra Serif" w:hAnsi="PT Astra Serif"/>
          <w:sz w:val="28"/>
          <w:szCs w:val="28"/>
          <w:lang w:eastAsia="ru-RU"/>
        </w:rPr>
        <w:t>1559.</w:t>
      </w:r>
      <w:proofErr w:type="gramEnd"/>
    </w:p>
    <w:p w:rsidR="00FA5A19" w:rsidRDefault="00FA5A19" w:rsidP="00FA5A19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3.10. </w:t>
      </w:r>
      <w:r w:rsidR="001B1700" w:rsidRPr="001B1700">
        <w:rPr>
          <w:rFonts w:ascii="PT Astra Serif" w:hAnsi="PT Astra Serif"/>
          <w:sz w:val="28"/>
          <w:szCs w:val="28"/>
          <w:lang w:eastAsia="ru-RU"/>
        </w:rPr>
        <w:t xml:space="preserve">Муниципальные программы и паспорта муниципальных программ подлежат приведению в соответствие с решением Собрания </w:t>
      </w:r>
      <w:r w:rsidR="001B1700">
        <w:rPr>
          <w:rFonts w:ascii="PT Astra Serif" w:hAnsi="PT Astra Serif"/>
          <w:sz w:val="28"/>
          <w:szCs w:val="28"/>
          <w:lang w:eastAsia="ru-RU"/>
        </w:rPr>
        <w:t>представителей</w:t>
      </w:r>
      <w:r w:rsidR="001B1700" w:rsidRPr="001B1700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</w:t>
      </w:r>
      <w:r w:rsidR="001B1700">
        <w:rPr>
          <w:rFonts w:ascii="PT Astra Serif" w:hAnsi="PT Astra Serif"/>
          <w:sz w:val="28"/>
          <w:szCs w:val="28"/>
          <w:lang w:eastAsia="ru-RU"/>
        </w:rPr>
        <w:t>ий</w:t>
      </w:r>
      <w:r w:rsidR="001B1700" w:rsidRPr="001B1700">
        <w:rPr>
          <w:rFonts w:ascii="PT Astra Serif" w:hAnsi="PT Astra Serif"/>
          <w:sz w:val="28"/>
          <w:szCs w:val="28"/>
          <w:lang w:eastAsia="ru-RU"/>
        </w:rPr>
        <w:t xml:space="preserve"> район о бюджете на очередной финансовый год и плановый период до начала очередного финансового года.</w:t>
      </w:r>
    </w:p>
    <w:p w:rsidR="001237CD" w:rsidRDefault="001237CD" w:rsidP="000A413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3.11. </w:t>
      </w:r>
      <w:r w:rsidRPr="001237CD">
        <w:rPr>
          <w:rFonts w:ascii="PT Astra Serif" w:hAnsi="PT Astra Serif"/>
          <w:sz w:val="28"/>
          <w:szCs w:val="28"/>
          <w:lang w:eastAsia="ru-RU"/>
        </w:rPr>
        <w:t>Постановление об утверждении муниципальной программы и утвержденный паспорт муниципальной программы с пояснительной запиской в течение 30 календарных дней после принятия направля</w:t>
      </w:r>
      <w:r w:rsidR="00887CA2">
        <w:rPr>
          <w:rFonts w:ascii="PT Astra Serif" w:hAnsi="PT Astra Serif"/>
          <w:sz w:val="28"/>
          <w:szCs w:val="28"/>
          <w:lang w:eastAsia="ru-RU"/>
        </w:rPr>
        <w:t>ю</w:t>
      </w:r>
      <w:r w:rsidRPr="001237CD">
        <w:rPr>
          <w:rFonts w:ascii="PT Astra Serif" w:hAnsi="PT Astra Serif"/>
          <w:sz w:val="28"/>
          <w:szCs w:val="28"/>
          <w:lang w:eastAsia="ru-RU"/>
        </w:rPr>
        <w:t>тся в Контрольно-счетную комиссию муниципального образования Щекинский район для проведения экспертизы.</w:t>
      </w:r>
    </w:p>
    <w:p w:rsidR="000A4137" w:rsidRDefault="000A4137" w:rsidP="000A413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3.12. </w:t>
      </w:r>
      <w:r w:rsidRPr="000A4137">
        <w:rPr>
          <w:rFonts w:ascii="PT Astra Serif" w:hAnsi="PT Astra Serif"/>
          <w:sz w:val="28"/>
          <w:szCs w:val="28"/>
          <w:lang w:eastAsia="ru-RU"/>
        </w:rPr>
        <w:t>В случае участия муниципального образования Щекинск</w:t>
      </w:r>
      <w:r w:rsidR="0045217B">
        <w:rPr>
          <w:rFonts w:ascii="PT Astra Serif" w:hAnsi="PT Astra Serif"/>
          <w:sz w:val="28"/>
          <w:szCs w:val="28"/>
          <w:lang w:eastAsia="ru-RU"/>
        </w:rPr>
        <w:t>ий</w:t>
      </w:r>
      <w:r w:rsidRPr="000A4137">
        <w:rPr>
          <w:rFonts w:ascii="PT Astra Serif" w:hAnsi="PT Astra Serif"/>
          <w:sz w:val="28"/>
          <w:szCs w:val="28"/>
          <w:lang w:eastAsia="ru-RU"/>
        </w:rPr>
        <w:t xml:space="preserve"> район в государственных программах Российской Федерации и (или) Тульской области, муниципальная программа может быть разработана в течение текущего финансового года. Разработка и утверждение такой муниципальной программы осуществляется в соответствии с настоящим Порядком (за </w:t>
      </w:r>
      <w:proofErr w:type="gramStart"/>
      <w:r w:rsidRPr="000A4137">
        <w:rPr>
          <w:rFonts w:ascii="PT Astra Serif" w:hAnsi="PT Astra Serif"/>
          <w:sz w:val="28"/>
          <w:szCs w:val="28"/>
          <w:lang w:eastAsia="ru-RU"/>
        </w:rPr>
        <w:t>исключением</w:t>
      </w:r>
      <w:proofErr w:type="gramEnd"/>
      <w:r w:rsidRPr="000A4137">
        <w:rPr>
          <w:rFonts w:ascii="PT Astra Serif" w:hAnsi="PT Astra Serif"/>
          <w:sz w:val="28"/>
          <w:szCs w:val="28"/>
          <w:lang w:eastAsia="ru-RU"/>
        </w:rPr>
        <w:t xml:space="preserve"> установленных для утверждения проектов муниципальных </w:t>
      </w:r>
      <w:r w:rsidRPr="000A4137">
        <w:rPr>
          <w:rFonts w:ascii="PT Astra Serif" w:hAnsi="PT Astra Serif"/>
          <w:sz w:val="28"/>
          <w:szCs w:val="28"/>
          <w:lang w:eastAsia="ru-RU"/>
        </w:rPr>
        <w:lastRenderedPageBreak/>
        <w:t>программ сроков), установленными требованиями и рекомендациями органов государственной власти, при наличии финансовых ресурсов в бюджете муниципального образования Щекинск</w:t>
      </w:r>
      <w:r w:rsidR="0045217B">
        <w:rPr>
          <w:rFonts w:ascii="PT Astra Serif" w:hAnsi="PT Astra Serif"/>
          <w:sz w:val="28"/>
          <w:szCs w:val="28"/>
          <w:lang w:eastAsia="ru-RU"/>
        </w:rPr>
        <w:t>ий</w:t>
      </w:r>
      <w:r w:rsidRPr="000A4137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3B13EA" w:rsidRDefault="003B13EA" w:rsidP="000A413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3B13EA" w:rsidRPr="000A7DA4" w:rsidRDefault="003B13EA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4. Внесение изменений в муниципальную программу</w:t>
      </w:r>
    </w:p>
    <w:p w:rsidR="003B13EA" w:rsidRDefault="003B13EA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3B13EA" w:rsidRPr="003B13EA" w:rsidRDefault="003B13EA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4.1. </w:t>
      </w:r>
      <w:r w:rsidRPr="003B13EA">
        <w:rPr>
          <w:rFonts w:ascii="PT Astra Serif" w:hAnsi="PT Astra Serif"/>
          <w:sz w:val="28"/>
          <w:szCs w:val="28"/>
          <w:lang w:eastAsia="ru-RU"/>
        </w:rPr>
        <w:t>В муниципальную программу вносятся изменения в случаях:</w:t>
      </w:r>
    </w:p>
    <w:p w:rsidR="003B13EA" w:rsidRPr="003B13EA" w:rsidRDefault="003B13EA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</w:t>
      </w:r>
      <w:r w:rsidRPr="003B13EA">
        <w:rPr>
          <w:rFonts w:ascii="PT Astra Serif" w:hAnsi="PT Astra Serif"/>
          <w:sz w:val="28"/>
          <w:szCs w:val="28"/>
          <w:lang w:eastAsia="ru-RU"/>
        </w:rPr>
        <w:t>снижения (увеличения) ожидаемых поступлений в бюджет муниципального образования Щекинск</w:t>
      </w:r>
      <w:r w:rsidR="00C83D30">
        <w:rPr>
          <w:rFonts w:ascii="PT Astra Serif" w:hAnsi="PT Astra Serif"/>
          <w:sz w:val="28"/>
          <w:szCs w:val="28"/>
          <w:lang w:eastAsia="ru-RU"/>
        </w:rPr>
        <w:t>ий</w:t>
      </w:r>
      <w:r w:rsidRPr="003B13EA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3B13EA" w:rsidRPr="003B13EA" w:rsidRDefault="003B13EA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Pr="003B13EA">
        <w:rPr>
          <w:rFonts w:ascii="PT Astra Serif" w:hAnsi="PT Astra Serif"/>
          <w:sz w:val="28"/>
          <w:szCs w:val="28"/>
          <w:lang w:eastAsia="ru-RU"/>
        </w:rPr>
        <w:t>необходимости включения в муниципальную программу дополнительных мероприятий;</w:t>
      </w:r>
    </w:p>
    <w:p w:rsidR="003B13EA" w:rsidRPr="003B13EA" w:rsidRDefault="003B13EA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</w:t>
      </w:r>
      <w:r w:rsidRPr="003B13EA">
        <w:rPr>
          <w:rFonts w:ascii="PT Astra Serif" w:hAnsi="PT Astra Serif"/>
          <w:sz w:val="28"/>
          <w:szCs w:val="28"/>
          <w:lang w:eastAsia="ru-RU"/>
        </w:rPr>
        <w:t>необходимости ускорения реализации или досрочного прекращения реализации муниципальной программы или ее отдельных мероприятий по результатам оценки эффективности реализации муниципальной программы;</w:t>
      </w:r>
    </w:p>
    <w:p w:rsidR="003B13EA" w:rsidRPr="003B13EA" w:rsidRDefault="00FD05D7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4) 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 xml:space="preserve">необходимости изменения перечня мероприятий, сроков реализации или объемов финансирования муниципальной программы, определенными нормативными правовыми актами и иными распорядительными документами муниципального образования  Щекинский район, в связи с выделением средств из бюджетов бюджетной системы Российской Федерации, из внебюджетных источников финансирования и внесением изменений в решение о бюджете муниципального образования </w:t>
      </w:r>
      <w:r w:rsidR="00152290">
        <w:rPr>
          <w:rFonts w:ascii="PT Astra Serif" w:hAnsi="PT Astra Serif"/>
          <w:sz w:val="28"/>
          <w:szCs w:val="28"/>
          <w:lang w:eastAsia="ru-RU"/>
        </w:rPr>
        <w:t>Щ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>екинск</w:t>
      </w:r>
      <w:r w:rsidR="00152290">
        <w:rPr>
          <w:rFonts w:ascii="PT Astra Serif" w:hAnsi="PT Astra Serif"/>
          <w:sz w:val="28"/>
          <w:szCs w:val="28"/>
          <w:lang w:eastAsia="ru-RU"/>
        </w:rPr>
        <w:t>ий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 xml:space="preserve"> район, </w:t>
      </w:r>
      <w:r w:rsidR="002B4FE0">
        <w:rPr>
          <w:rFonts w:ascii="PT Astra Serif" w:hAnsi="PT Astra Serif"/>
          <w:sz w:val="28"/>
          <w:szCs w:val="28"/>
          <w:lang w:eastAsia="ru-RU"/>
        </w:rPr>
        <w:t xml:space="preserve">сводную 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>бюджетную роспись;</w:t>
      </w:r>
      <w:proofErr w:type="gramEnd"/>
    </w:p>
    <w:p w:rsidR="003B13EA" w:rsidRPr="003B13EA" w:rsidRDefault="0025504E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 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>изменения показателей, предусмотренных во исполнение Указов Президента Российской Федерации, документов стратегического планирования муниципального образования Щекинский район</w:t>
      </w:r>
      <w:r w:rsidR="003B13EA" w:rsidRPr="003B13EA">
        <w:rPr>
          <w:rFonts w:ascii="PT Astra Serif" w:hAnsi="PT Astra Serif"/>
          <w:i/>
          <w:sz w:val="28"/>
          <w:szCs w:val="28"/>
          <w:lang w:eastAsia="ru-RU"/>
        </w:rPr>
        <w:t>;</w:t>
      </w:r>
    </w:p>
    <w:p w:rsidR="003B13EA" w:rsidRDefault="0025504E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6) 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>изменение мероприятий муниципальной программы без изменения общего объема бюджетных ассигнований на их реализацию.</w:t>
      </w:r>
    </w:p>
    <w:p w:rsidR="0066591C" w:rsidRDefault="0066591C" w:rsidP="0066591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4.2. </w:t>
      </w:r>
      <w:r w:rsidRPr="0066591C">
        <w:rPr>
          <w:rFonts w:ascii="PT Astra Serif" w:hAnsi="PT Astra Serif"/>
          <w:sz w:val="28"/>
          <w:szCs w:val="28"/>
          <w:lang w:eastAsia="ru-RU"/>
        </w:rPr>
        <w:t>Вместе с проектом изменений в муниципальную программу ответственный исполнитель (соисполнитель) готовит пояснительную записку.</w:t>
      </w:r>
    </w:p>
    <w:p w:rsidR="0066591C" w:rsidRDefault="0066591C" w:rsidP="0066591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66591C">
        <w:rPr>
          <w:rFonts w:ascii="PT Astra Serif" w:hAnsi="PT Astra Serif"/>
          <w:sz w:val="28"/>
          <w:szCs w:val="28"/>
          <w:lang w:eastAsia="ru-RU"/>
        </w:rPr>
        <w:t xml:space="preserve">В случае внесения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66591C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 изменений, связанных с уточнением бюджета муниципального образования Щекинск</w:t>
      </w:r>
      <w:r w:rsidR="00152290">
        <w:rPr>
          <w:rFonts w:ascii="PT Astra Serif" w:hAnsi="PT Astra Serif"/>
          <w:sz w:val="28"/>
          <w:szCs w:val="28"/>
          <w:lang w:eastAsia="ru-RU"/>
        </w:rPr>
        <w:t>ий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 район, на которое было получено положительное заключение </w:t>
      </w:r>
      <w:r w:rsidR="00BD7ED9">
        <w:rPr>
          <w:rFonts w:ascii="PT Astra Serif" w:hAnsi="PT Astra Serif"/>
          <w:sz w:val="28"/>
          <w:szCs w:val="28"/>
          <w:lang w:eastAsia="ru-RU"/>
        </w:rPr>
        <w:t>К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онтрольно-счетной комиссии муниципального образования Щекинский район, считать решение Собрания </w:t>
      </w:r>
      <w:r w:rsidR="00540239">
        <w:rPr>
          <w:rFonts w:ascii="PT Astra Serif" w:hAnsi="PT Astra Serif"/>
          <w:sz w:val="28"/>
          <w:szCs w:val="28"/>
          <w:lang w:eastAsia="ru-RU"/>
        </w:rPr>
        <w:t>п</w:t>
      </w:r>
      <w:r w:rsidR="00152290">
        <w:rPr>
          <w:rFonts w:ascii="PT Astra Serif" w:hAnsi="PT Astra Serif"/>
          <w:sz w:val="28"/>
          <w:szCs w:val="28"/>
          <w:lang w:eastAsia="ru-RU"/>
        </w:rPr>
        <w:t>редставителей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</w:t>
      </w:r>
      <w:r w:rsidR="00152290">
        <w:rPr>
          <w:rFonts w:ascii="PT Astra Serif" w:hAnsi="PT Astra Serif"/>
          <w:sz w:val="28"/>
          <w:szCs w:val="28"/>
          <w:lang w:eastAsia="ru-RU"/>
        </w:rPr>
        <w:t>ий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 район о внесении изменений в бюджет обоснованием для вносимых изменений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66591C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66591C">
        <w:rPr>
          <w:rFonts w:ascii="PT Astra Serif" w:hAnsi="PT Astra Serif"/>
          <w:sz w:val="28"/>
          <w:szCs w:val="28"/>
          <w:lang w:eastAsia="ru-RU"/>
        </w:rPr>
        <w:t>. В пояснительной записке указывается описание предполагаемых изменений муниципальной программы и влияние этих изменений на показатели программы.</w:t>
      </w:r>
    </w:p>
    <w:p w:rsidR="0066591C" w:rsidRDefault="00BC6E2A" w:rsidP="0066591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C6E2A">
        <w:rPr>
          <w:rFonts w:ascii="PT Astra Serif" w:hAnsi="PT Astra Serif"/>
          <w:sz w:val="28"/>
          <w:szCs w:val="28"/>
          <w:lang w:eastAsia="ru-RU"/>
        </w:rPr>
        <w:t>При внесении изменений в муниципальную программу по иным основаниям в пояснительной записке указывается подробная характеристика вносимых изменений, их влияние на показатели программы, правовое и финансово-экономическое обоснование.</w:t>
      </w:r>
    </w:p>
    <w:p w:rsidR="000C2C61" w:rsidRDefault="000C2C61" w:rsidP="000C2C6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4.3. </w:t>
      </w:r>
      <w:r w:rsidRPr="000C2C61">
        <w:rPr>
          <w:rFonts w:ascii="PT Astra Serif" w:hAnsi="PT Astra Serif"/>
          <w:sz w:val="28"/>
          <w:szCs w:val="28"/>
          <w:lang w:eastAsia="ru-RU"/>
        </w:rPr>
        <w:t>В случае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,</w:t>
      </w:r>
      <w:proofErr w:type="gramEnd"/>
      <w:r w:rsidRPr="000C2C61">
        <w:rPr>
          <w:rFonts w:ascii="PT Astra Serif" w:hAnsi="PT Astra Serif"/>
          <w:sz w:val="28"/>
          <w:szCs w:val="28"/>
          <w:lang w:eastAsia="ru-RU"/>
        </w:rPr>
        <w:t xml:space="preserve"> если внесение изменений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0C2C61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предусматривает изменение общего объема бюджетных </w:t>
      </w:r>
      <w:r w:rsidRPr="000C2C61">
        <w:rPr>
          <w:rFonts w:ascii="PT Astra Serif" w:hAnsi="PT Astra Serif"/>
          <w:sz w:val="28"/>
          <w:szCs w:val="28"/>
          <w:lang w:eastAsia="ru-RU"/>
        </w:rPr>
        <w:lastRenderedPageBreak/>
        <w:t xml:space="preserve">ассигнований на ее реализацию, в том числе увеличение объема бюджетных ассигнований на реализацию муниципальной программы в текущем финансовом году в пределах неиспользованного остатка бюджетных ассигнований прошлого года, внесение изменений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0C2C61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осуществляется на основании </w:t>
      </w:r>
      <w:r w:rsidR="004D097C">
        <w:rPr>
          <w:rFonts w:ascii="PT Astra Serif" w:hAnsi="PT Astra Serif"/>
          <w:sz w:val="28"/>
          <w:szCs w:val="28"/>
          <w:lang w:eastAsia="ru-RU"/>
        </w:rPr>
        <w:t xml:space="preserve">решения Собрания </w:t>
      </w:r>
      <w:r w:rsidR="000C4E55">
        <w:rPr>
          <w:rFonts w:ascii="PT Astra Serif" w:hAnsi="PT Astra Serif"/>
          <w:sz w:val="28"/>
          <w:szCs w:val="28"/>
          <w:lang w:eastAsia="ru-RU"/>
        </w:rPr>
        <w:t>п</w:t>
      </w:r>
      <w:r w:rsidR="004D097C">
        <w:rPr>
          <w:rFonts w:ascii="PT Astra Serif" w:hAnsi="PT Astra Serif"/>
          <w:sz w:val="28"/>
          <w:szCs w:val="28"/>
          <w:lang w:eastAsia="ru-RU"/>
        </w:rPr>
        <w:t>редставителей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446B40" w:rsidRPr="00446B40" w:rsidRDefault="00446B40" w:rsidP="00446B4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4.4. </w:t>
      </w:r>
      <w:r w:rsidR="00784BD3">
        <w:rPr>
          <w:rFonts w:ascii="PT Astra Serif" w:hAnsi="PT Astra Serif"/>
          <w:sz w:val="28"/>
          <w:szCs w:val="28"/>
          <w:lang w:eastAsia="ru-RU"/>
        </w:rPr>
        <w:t>Внесение и</w:t>
      </w:r>
      <w:r w:rsidRPr="00446B40">
        <w:rPr>
          <w:rFonts w:ascii="PT Astra Serif" w:hAnsi="PT Astra Serif"/>
          <w:sz w:val="28"/>
          <w:szCs w:val="28"/>
          <w:lang w:eastAsia="ru-RU"/>
        </w:rPr>
        <w:t>зменени</w:t>
      </w:r>
      <w:r w:rsidR="00784BD3">
        <w:rPr>
          <w:rFonts w:ascii="PT Astra Serif" w:hAnsi="PT Astra Serif"/>
          <w:sz w:val="28"/>
          <w:szCs w:val="28"/>
          <w:lang w:eastAsia="ru-RU"/>
        </w:rPr>
        <w:t>й</w:t>
      </w:r>
      <w:r w:rsidRPr="00446B40">
        <w:rPr>
          <w:rFonts w:ascii="PT Astra Serif" w:hAnsi="PT Astra Serif"/>
          <w:sz w:val="28"/>
          <w:szCs w:val="28"/>
          <w:lang w:eastAsia="ru-RU"/>
        </w:rPr>
        <w:t xml:space="preserve"> в муниципальные проекты, включенные в муниципальную программу, осуществля</w:t>
      </w:r>
      <w:r w:rsidR="00784BD3">
        <w:rPr>
          <w:rFonts w:ascii="PT Astra Serif" w:hAnsi="PT Astra Serif"/>
          <w:sz w:val="28"/>
          <w:szCs w:val="28"/>
          <w:lang w:eastAsia="ru-RU"/>
        </w:rPr>
        <w:t>е</w:t>
      </w:r>
      <w:r w:rsidRPr="00446B40">
        <w:rPr>
          <w:rFonts w:ascii="PT Astra Serif" w:hAnsi="PT Astra Serif"/>
          <w:sz w:val="28"/>
          <w:szCs w:val="28"/>
          <w:lang w:eastAsia="ru-RU"/>
        </w:rPr>
        <w:t xml:space="preserve">тся путем внесения изменений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446B40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446B40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446B40">
        <w:rPr>
          <w:rFonts w:ascii="PT Astra Serif" w:hAnsi="PT Astra Serif"/>
          <w:sz w:val="28"/>
          <w:szCs w:val="28"/>
          <w:lang w:eastAsia="ru-RU"/>
        </w:rPr>
        <w:t xml:space="preserve"> после внесения изменений в муниципальные проекты в установленном порядке в соответствии с </w:t>
      </w:r>
      <w:r>
        <w:rPr>
          <w:rFonts w:ascii="PT Astra Serif" w:hAnsi="PT Astra Serif"/>
          <w:sz w:val="28"/>
          <w:szCs w:val="28"/>
          <w:lang w:eastAsia="ru-RU"/>
        </w:rPr>
        <w:t>правовыми актами администрации муниципального образования Щекинский район</w:t>
      </w:r>
      <w:r w:rsidRPr="00446B40">
        <w:rPr>
          <w:rFonts w:ascii="PT Astra Serif" w:hAnsi="PT Astra Serif"/>
          <w:sz w:val="28"/>
          <w:szCs w:val="28"/>
          <w:lang w:eastAsia="ru-RU"/>
        </w:rPr>
        <w:t>.</w:t>
      </w:r>
    </w:p>
    <w:p w:rsidR="00446B40" w:rsidRDefault="00784BD3" w:rsidP="00446B4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Внесение и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>зменени</w:t>
      </w:r>
      <w:r>
        <w:rPr>
          <w:rFonts w:ascii="PT Astra Serif" w:hAnsi="PT Astra Serif"/>
          <w:sz w:val="28"/>
          <w:szCs w:val="28"/>
          <w:lang w:eastAsia="ru-RU"/>
        </w:rPr>
        <w:t>й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 xml:space="preserve"> в комплексы процессных мероприятий, включенны</w:t>
      </w:r>
      <w:r>
        <w:rPr>
          <w:rFonts w:ascii="PT Astra Serif" w:hAnsi="PT Astra Serif"/>
          <w:sz w:val="28"/>
          <w:szCs w:val="28"/>
          <w:lang w:eastAsia="ru-RU"/>
        </w:rPr>
        <w:t>х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 xml:space="preserve"> в муниципальную программу, осуществля</w:t>
      </w:r>
      <w:r>
        <w:rPr>
          <w:rFonts w:ascii="PT Astra Serif" w:hAnsi="PT Astra Serif"/>
          <w:sz w:val="28"/>
          <w:szCs w:val="28"/>
          <w:lang w:eastAsia="ru-RU"/>
        </w:rPr>
        <w:t>е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 xml:space="preserve">тся путем внесения изменений в </w:t>
      </w:r>
      <w:r w:rsidR="00446B40"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>муниципальн</w:t>
      </w:r>
      <w:r w:rsidR="00446B40">
        <w:rPr>
          <w:rFonts w:ascii="PT Astra Serif" w:hAnsi="PT Astra Serif"/>
          <w:sz w:val="28"/>
          <w:szCs w:val="28"/>
          <w:lang w:eastAsia="ru-RU"/>
        </w:rPr>
        <w:t>ой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="00446B40">
        <w:rPr>
          <w:rFonts w:ascii="PT Astra Serif" w:hAnsi="PT Astra Serif"/>
          <w:sz w:val="28"/>
          <w:szCs w:val="28"/>
          <w:lang w:eastAsia="ru-RU"/>
        </w:rPr>
        <w:t>ы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>.</w:t>
      </w:r>
    </w:p>
    <w:p w:rsidR="00F038A6" w:rsidRDefault="00F038A6" w:rsidP="00446B4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F038A6">
        <w:rPr>
          <w:rFonts w:ascii="PT Astra Serif" w:hAnsi="PT Astra Serif"/>
          <w:sz w:val="28"/>
          <w:szCs w:val="28"/>
          <w:lang w:eastAsia="ru-RU"/>
        </w:rPr>
        <w:t>4.5.</w:t>
      </w:r>
      <w:r>
        <w:t> </w:t>
      </w:r>
      <w:r w:rsidR="00275946">
        <w:rPr>
          <w:rFonts w:ascii="PT Astra Serif" w:hAnsi="PT Astra Serif"/>
          <w:sz w:val="28"/>
          <w:szCs w:val="28"/>
        </w:rPr>
        <w:t>Паспорта м</w:t>
      </w:r>
      <w:r w:rsidRPr="00F038A6">
        <w:rPr>
          <w:rFonts w:ascii="PT Astra Serif" w:hAnsi="PT Astra Serif"/>
          <w:sz w:val="28"/>
          <w:szCs w:val="28"/>
          <w:lang w:eastAsia="ru-RU"/>
        </w:rPr>
        <w:t>униципальны</w:t>
      </w:r>
      <w:r w:rsidR="00275946">
        <w:rPr>
          <w:rFonts w:ascii="PT Astra Serif" w:hAnsi="PT Astra Serif"/>
          <w:sz w:val="28"/>
          <w:szCs w:val="28"/>
          <w:lang w:eastAsia="ru-RU"/>
        </w:rPr>
        <w:t>х</w:t>
      </w:r>
      <w:r w:rsidRPr="00F038A6">
        <w:rPr>
          <w:rFonts w:ascii="PT Astra Serif" w:hAnsi="PT Astra Serif"/>
          <w:sz w:val="28"/>
          <w:szCs w:val="28"/>
          <w:lang w:eastAsia="ru-RU"/>
        </w:rPr>
        <w:t xml:space="preserve"> программ подлежат приведению в соответствие с решением Собрания </w:t>
      </w:r>
      <w:r w:rsidR="000C4E55">
        <w:rPr>
          <w:rFonts w:ascii="PT Astra Serif" w:hAnsi="PT Astra Serif"/>
          <w:sz w:val="28"/>
          <w:szCs w:val="28"/>
          <w:lang w:eastAsia="ru-RU"/>
        </w:rPr>
        <w:t>п</w:t>
      </w:r>
      <w:r w:rsidR="006F7370">
        <w:rPr>
          <w:rFonts w:ascii="PT Astra Serif" w:hAnsi="PT Astra Serif"/>
          <w:sz w:val="28"/>
          <w:szCs w:val="28"/>
          <w:lang w:eastAsia="ru-RU"/>
        </w:rPr>
        <w:t>редставителей</w:t>
      </w:r>
      <w:r w:rsidRPr="00F038A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</w:t>
      </w:r>
      <w:r w:rsidR="006F7370">
        <w:rPr>
          <w:rFonts w:ascii="PT Astra Serif" w:hAnsi="PT Astra Serif"/>
          <w:sz w:val="28"/>
          <w:szCs w:val="28"/>
          <w:lang w:eastAsia="ru-RU"/>
        </w:rPr>
        <w:t>ий</w:t>
      </w:r>
      <w:r w:rsidRPr="00F038A6">
        <w:rPr>
          <w:rFonts w:ascii="PT Astra Serif" w:hAnsi="PT Astra Serif"/>
          <w:sz w:val="28"/>
          <w:szCs w:val="28"/>
          <w:lang w:eastAsia="ru-RU"/>
        </w:rPr>
        <w:t xml:space="preserve"> район о внесении изменений в бюджет муниципального образования не позднее сорока пяти календарных дней со дня вступления его в силу.</w:t>
      </w:r>
    </w:p>
    <w:p w:rsidR="00CB62B2" w:rsidRDefault="00CB62B2" w:rsidP="00CB62B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4.6. </w:t>
      </w:r>
      <w:r w:rsidR="00F76A6D">
        <w:rPr>
          <w:rFonts w:ascii="PT Astra Serif" w:hAnsi="PT Astra Serif"/>
          <w:sz w:val="28"/>
          <w:szCs w:val="28"/>
          <w:lang w:eastAsia="ru-RU"/>
        </w:rPr>
        <w:t>Внесение и</w:t>
      </w:r>
      <w:r>
        <w:rPr>
          <w:rFonts w:ascii="PT Astra Serif" w:hAnsi="PT Astra Serif"/>
          <w:sz w:val="28"/>
          <w:szCs w:val="28"/>
          <w:lang w:eastAsia="ru-RU"/>
        </w:rPr>
        <w:t>зменени</w:t>
      </w:r>
      <w:r w:rsidR="00F76A6D">
        <w:rPr>
          <w:rFonts w:ascii="PT Astra Serif" w:hAnsi="PT Astra Serif"/>
          <w:sz w:val="28"/>
          <w:szCs w:val="28"/>
          <w:lang w:eastAsia="ru-RU"/>
        </w:rPr>
        <w:t>й</w:t>
      </w:r>
      <w:r>
        <w:rPr>
          <w:rFonts w:ascii="PT Astra Serif" w:hAnsi="PT Astra Serif"/>
          <w:sz w:val="28"/>
          <w:szCs w:val="28"/>
          <w:lang w:eastAsia="ru-RU"/>
        </w:rPr>
        <w:t xml:space="preserve"> в паспорт муниципальной программы осуществляется путем подготовки новой редакции указанного документа</w:t>
      </w:r>
      <w:r w:rsidR="00F76A6D">
        <w:rPr>
          <w:rFonts w:ascii="PT Astra Serif" w:hAnsi="PT Astra Serif"/>
          <w:sz w:val="28"/>
          <w:szCs w:val="28"/>
          <w:lang w:eastAsia="ru-RU"/>
        </w:rPr>
        <w:t xml:space="preserve"> и утверждается управляющим советом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CB62B2" w:rsidRPr="00E227B0" w:rsidRDefault="00CB62B2" w:rsidP="00CB62B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4.7. Постановление о внесении изменений в муниципальную программу и (или) </w:t>
      </w:r>
      <w:r w:rsidR="00991854">
        <w:rPr>
          <w:rFonts w:ascii="PT Astra Serif" w:hAnsi="PT Astra Serif"/>
          <w:sz w:val="28"/>
          <w:szCs w:val="28"/>
          <w:lang w:eastAsia="ru-RU"/>
        </w:rPr>
        <w:t xml:space="preserve">измененный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E227B0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E227B0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E227B0">
        <w:rPr>
          <w:rFonts w:ascii="PT Astra Serif" w:hAnsi="PT Astra Serif"/>
          <w:sz w:val="28"/>
          <w:szCs w:val="28"/>
          <w:lang w:eastAsia="ru-RU"/>
        </w:rPr>
        <w:t xml:space="preserve"> вместе с пояснительной запиской в течение 30 календарных дней после принятия направля</w:t>
      </w:r>
      <w:r w:rsidR="00924E8A">
        <w:rPr>
          <w:rFonts w:ascii="PT Astra Serif" w:hAnsi="PT Astra Serif"/>
          <w:sz w:val="28"/>
          <w:szCs w:val="28"/>
          <w:lang w:eastAsia="ru-RU"/>
        </w:rPr>
        <w:t>ю</w:t>
      </w:r>
      <w:r w:rsidRPr="00E227B0">
        <w:rPr>
          <w:rFonts w:ascii="PT Astra Serif" w:hAnsi="PT Astra Serif"/>
          <w:sz w:val="28"/>
          <w:szCs w:val="28"/>
          <w:lang w:eastAsia="ru-RU"/>
        </w:rPr>
        <w:t>тся в Контрольно-счетную комиссию муниципального образования Щекинский район для проведения экспертизы.</w:t>
      </w:r>
    </w:p>
    <w:p w:rsidR="00CB62B2" w:rsidRDefault="00CB62B2" w:rsidP="00CB62B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4.8. </w:t>
      </w:r>
      <w:proofErr w:type="gramStart"/>
      <w:r w:rsidRPr="00E227B0">
        <w:rPr>
          <w:rFonts w:ascii="PT Astra Serif" w:hAnsi="PT Astra Serif"/>
          <w:sz w:val="28"/>
          <w:szCs w:val="28"/>
          <w:lang w:eastAsia="ru-RU"/>
        </w:rPr>
        <w:t>В ходе исполнения бюджета муниципального образования Щекинск</w:t>
      </w:r>
      <w:r w:rsidR="007E4FCB">
        <w:rPr>
          <w:rFonts w:ascii="PT Astra Serif" w:hAnsi="PT Astra Serif"/>
          <w:sz w:val="28"/>
          <w:szCs w:val="28"/>
          <w:lang w:eastAsia="ru-RU"/>
        </w:rPr>
        <w:t>ий</w:t>
      </w:r>
      <w:r w:rsidRPr="00E227B0">
        <w:rPr>
          <w:rFonts w:ascii="PT Astra Serif" w:hAnsi="PT Astra Serif"/>
          <w:sz w:val="28"/>
          <w:szCs w:val="28"/>
          <w:lang w:eastAsia="ru-RU"/>
        </w:rPr>
        <w:t xml:space="preserve"> район показатели финансового обеспечения реализации муниципальной программы, в том числе ее структурных элементов,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муниципального образования Щекинск</w:t>
      </w:r>
      <w:r w:rsidR="00DB2795">
        <w:rPr>
          <w:rFonts w:ascii="PT Astra Serif" w:hAnsi="PT Astra Serif"/>
          <w:sz w:val="28"/>
          <w:szCs w:val="28"/>
          <w:lang w:eastAsia="ru-RU"/>
        </w:rPr>
        <w:t>ий</w:t>
      </w:r>
      <w:r w:rsidRPr="00E227B0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EF340B" w:rsidRDefault="00EF340B" w:rsidP="00E227B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EF340B" w:rsidRPr="000A7DA4" w:rsidRDefault="00EF340B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5. Финансовое обеспечение реализации муниципальных программ</w:t>
      </w:r>
    </w:p>
    <w:p w:rsidR="00EF340B" w:rsidRPr="00EF340B" w:rsidRDefault="00EF340B" w:rsidP="00EF340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EF340B" w:rsidRDefault="00EF340B" w:rsidP="00EF340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5.1. </w:t>
      </w:r>
      <w:r w:rsidRPr="00EF340B">
        <w:rPr>
          <w:rFonts w:ascii="PT Astra Serif" w:hAnsi="PT Astra Serif"/>
          <w:sz w:val="28"/>
          <w:szCs w:val="28"/>
          <w:lang w:eastAsia="ru-RU"/>
        </w:rPr>
        <w:t xml:space="preserve">Финансовое обеспечение реализации муниципальных программ осуществляется за счет бюджетных ассигнований бюджета муниципального образования </w:t>
      </w:r>
      <w:r w:rsidR="00244EF0">
        <w:rPr>
          <w:rFonts w:ascii="PT Astra Serif" w:hAnsi="PT Astra Serif"/>
          <w:sz w:val="28"/>
          <w:szCs w:val="28"/>
          <w:lang w:eastAsia="ru-RU"/>
        </w:rPr>
        <w:t>Щ</w:t>
      </w:r>
      <w:r w:rsidRPr="00EF340B">
        <w:rPr>
          <w:rFonts w:ascii="PT Astra Serif" w:hAnsi="PT Astra Serif"/>
          <w:sz w:val="28"/>
          <w:szCs w:val="28"/>
          <w:lang w:eastAsia="ru-RU"/>
        </w:rPr>
        <w:t>екинск</w:t>
      </w:r>
      <w:r w:rsidR="00244EF0">
        <w:rPr>
          <w:rFonts w:ascii="PT Astra Serif" w:hAnsi="PT Astra Serif"/>
          <w:sz w:val="28"/>
          <w:szCs w:val="28"/>
          <w:lang w:eastAsia="ru-RU"/>
        </w:rPr>
        <w:t>ий</w:t>
      </w:r>
      <w:r w:rsidRPr="00EF340B">
        <w:rPr>
          <w:rFonts w:ascii="PT Astra Serif" w:hAnsi="PT Astra Serif"/>
          <w:sz w:val="28"/>
          <w:szCs w:val="28"/>
          <w:lang w:eastAsia="ru-RU"/>
        </w:rPr>
        <w:t xml:space="preserve"> район в части расходных обязательств муниципального образования, а также привлекаемых средств </w:t>
      </w:r>
      <w:r w:rsidR="00A47762">
        <w:rPr>
          <w:rFonts w:ascii="PT Astra Serif" w:hAnsi="PT Astra Serif"/>
          <w:sz w:val="28"/>
          <w:szCs w:val="28"/>
          <w:lang w:eastAsia="ru-RU"/>
        </w:rPr>
        <w:t xml:space="preserve">из других бюджетов бюджетной системы Российской Федерации </w:t>
      </w:r>
      <w:r w:rsidRPr="00EF340B">
        <w:rPr>
          <w:rFonts w:ascii="PT Astra Serif" w:hAnsi="PT Astra Serif"/>
          <w:sz w:val="28"/>
          <w:szCs w:val="28"/>
          <w:lang w:eastAsia="ru-RU"/>
        </w:rPr>
        <w:t>и внебюджетных источников в установленном порядке.</w:t>
      </w:r>
    </w:p>
    <w:p w:rsidR="00EF340B" w:rsidRPr="00EF340B" w:rsidRDefault="00EF340B" w:rsidP="00EF340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5.2. </w:t>
      </w:r>
      <w:r w:rsidRPr="00EF340B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EF340B">
        <w:rPr>
          <w:rFonts w:ascii="PT Astra Serif" w:hAnsi="PT Astra Serif"/>
          <w:sz w:val="28"/>
          <w:szCs w:val="28"/>
          <w:lang w:eastAsia="ru-RU"/>
        </w:rPr>
        <w:t>муниципальн</w:t>
      </w:r>
      <w:r w:rsidR="00866B28">
        <w:rPr>
          <w:rFonts w:ascii="PT Astra Serif" w:hAnsi="PT Astra Serif"/>
          <w:sz w:val="28"/>
          <w:szCs w:val="28"/>
          <w:lang w:eastAsia="ru-RU"/>
        </w:rPr>
        <w:t>ой</w:t>
      </w:r>
      <w:r w:rsidRPr="00EF340B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="00866B28">
        <w:rPr>
          <w:rFonts w:ascii="PT Astra Serif" w:hAnsi="PT Astra Serif"/>
          <w:sz w:val="28"/>
          <w:szCs w:val="28"/>
          <w:lang w:eastAsia="ru-RU"/>
        </w:rPr>
        <w:t>ы</w:t>
      </w:r>
      <w:r w:rsidRPr="00EF340B">
        <w:rPr>
          <w:rFonts w:ascii="PT Astra Serif" w:hAnsi="PT Astra Serif"/>
          <w:sz w:val="28"/>
          <w:szCs w:val="28"/>
          <w:lang w:eastAsia="ru-RU"/>
        </w:rPr>
        <w:t xml:space="preserve"> является основанием для подготовки проекта решения о внесении изменений в бюджет муниципального образования Щекинск</w:t>
      </w:r>
      <w:r w:rsidR="00244EF0">
        <w:rPr>
          <w:rFonts w:ascii="PT Astra Serif" w:hAnsi="PT Astra Serif"/>
          <w:sz w:val="28"/>
          <w:szCs w:val="28"/>
          <w:lang w:eastAsia="ru-RU"/>
        </w:rPr>
        <w:t>ий</w:t>
      </w:r>
      <w:r w:rsidRPr="00EF340B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EF340B" w:rsidRDefault="00EF340B" w:rsidP="00EF340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F340B">
        <w:rPr>
          <w:rFonts w:ascii="PT Astra Serif" w:hAnsi="PT Astra Serif"/>
          <w:sz w:val="28"/>
          <w:szCs w:val="28"/>
          <w:lang w:eastAsia="ru-RU"/>
        </w:rPr>
        <w:t xml:space="preserve">Ответственный исполнитель направляет </w:t>
      </w:r>
      <w:proofErr w:type="gramStart"/>
      <w:r w:rsidRPr="00EF340B">
        <w:rPr>
          <w:rFonts w:ascii="PT Astra Serif" w:hAnsi="PT Astra Serif"/>
          <w:sz w:val="28"/>
          <w:szCs w:val="28"/>
          <w:lang w:eastAsia="ru-RU"/>
        </w:rPr>
        <w:t>в финансовое управление проект изменений с пояснительной запиской с описанием предлагаемых изменений для включения в проект</w:t>
      </w:r>
      <w:proofErr w:type="gramEnd"/>
      <w:r w:rsidRPr="00EF340B">
        <w:rPr>
          <w:rFonts w:ascii="PT Astra Serif" w:hAnsi="PT Astra Serif"/>
          <w:sz w:val="28"/>
          <w:szCs w:val="28"/>
          <w:lang w:eastAsia="ru-RU"/>
        </w:rPr>
        <w:t xml:space="preserve"> решения о внесении изменений в бюджет муниципального образования Щекинск</w:t>
      </w:r>
      <w:r w:rsidR="003566D6">
        <w:rPr>
          <w:rFonts w:ascii="PT Astra Serif" w:hAnsi="PT Astra Serif"/>
          <w:sz w:val="28"/>
          <w:szCs w:val="28"/>
          <w:lang w:eastAsia="ru-RU"/>
        </w:rPr>
        <w:t>ий</w:t>
      </w:r>
      <w:r w:rsidRPr="00EF340B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C00517" w:rsidRPr="00C00517" w:rsidRDefault="00C00517" w:rsidP="00C0051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5.3. </w:t>
      </w:r>
      <w:r w:rsidRPr="00C00517">
        <w:rPr>
          <w:rFonts w:ascii="PT Astra Serif" w:hAnsi="PT Astra Serif"/>
          <w:sz w:val="28"/>
          <w:szCs w:val="28"/>
          <w:lang w:eastAsia="ru-RU"/>
        </w:rPr>
        <w:t>Распределение бюджетных ассигнований на реализацию муниципальных программ муниципального образования Щекинск</w:t>
      </w:r>
      <w:r w:rsidR="00411DE8">
        <w:rPr>
          <w:rFonts w:ascii="PT Astra Serif" w:hAnsi="PT Astra Serif"/>
          <w:sz w:val="28"/>
          <w:szCs w:val="28"/>
          <w:lang w:eastAsia="ru-RU"/>
        </w:rPr>
        <w:t>ий</w:t>
      </w:r>
      <w:r w:rsidRPr="00C00517">
        <w:rPr>
          <w:rFonts w:ascii="PT Astra Serif" w:hAnsi="PT Astra Serif"/>
          <w:sz w:val="28"/>
          <w:szCs w:val="28"/>
          <w:lang w:eastAsia="ru-RU"/>
        </w:rPr>
        <w:t xml:space="preserve"> район утверждается решением Собрания </w:t>
      </w:r>
      <w:r w:rsidR="002473AB">
        <w:rPr>
          <w:rFonts w:ascii="PT Astra Serif" w:hAnsi="PT Astra Serif"/>
          <w:sz w:val="28"/>
          <w:szCs w:val="28"/>
          <w:lang w:eastAsia="ru-RU"/>
        </w:rPr>
        <w:t>п</w:t>
      </w:r>
      <w:r w:rsidR="00411DE8">
        <w:rPr>
          <w:rFonts w:ascii="PT Astra Serif" w:hAnsi="PT Astra Serif"/>
          <w:sz w:val="28"/>
          <w:szCs w:val="28"/>
          <w:lang w:eastAsia="ru-RU"/>
        </w:rPr>
        <w:t>редставителей</w:t>
      </w:r>
      <w:r w:rsidRPr="00C00517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</w:t>
      </w:r>
      <w:r w:rsidR="00411DE8">
        <w:rPr>
          <w:rFonts w:ascii="PT Astra Serif" w:hAnsi="PT Astra Serif"/>
          <w:sz w:val="28"/>
          <w:szCs w:val="28"/>
          <w:lang w:eastAsia="ru-RU"/>
        </w:rPr>
        <w:t>ий</w:t>
      </w:r>
      <w:r w:rsidRPr="00C00517">
        <w:rPr>
          <w:rFonts w:ascii="PT Astra Serif" w:hAnsi="PT Astra Serif"/>
          <w:sz w:val="28"/>
          <w:szCs w:val="28"/>
          <w:lang w:eastAsia="ru-RU"/>
        </w:rPr>
        <w:t xml:space="preserve"> район о бюджете на очередной финансовый год и плановый период.</w:t>
      </w:r>
    </w:p>
    <w:p w:rsidR="00C00517" w:rsidRPr="00C00517" w:rsidRDefault="00C00517" w:rsidP="00C0051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5.4. </w:t>
      </w:r>
      <w:r w:rsidRPr="00C00517">
        <w:rPr>
          <w:rFonts w:ascii="PT Astra Serif" w:hAnsi="PT Astra Serif"/>
          <w:sz w:val="28"/>
          <w:szCs w:val="28"/>
          <w:lang w:eastAsia="ru-RU"/>
        </w:rPr>
        <w:t xml:space="preserve">Финансовое обеспечение муниципальных проектов и комплексов процессных мероприятий, включенных в состав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паспорта </w:t>
      </w:r>
      <w:r w:rsidRPr="00C00517">
        <w:rPr>
          <w:rFonts w:ascii="PT Astra Serif" w:hAnsi="PT Astra Serif"/>
          <w:sz w:val="28"/>
          <w:szCs w:val="28"/>
          <w:lang w:eastAsia="ru-RU"/>
        </w:rPr>
        <w:t>муниципальной программы, осуществляется за счет средств, которые предусмотрены соответственно для реализации муниципальных проектов и комплексов процессных мероприятий.</w:t>
      </w:r>
    </w:p>
    <w:p w:rsidR="00C00517" w:rsidRDefault="00C00517" w:rsidP="00C0051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5.5. </w:t>
      </w:r>
      <w:r w:rsidRPr="00C00517">
        <w:rPr>
          <w:rFonts w:ascii="PT Astra Serif" w:hAnsi="PT Astra Serif"/>
          <w:sz w:val="28"/>
          <w:szCs w:val="28"/>
          <w:lang w:eastAsia="ru-RU"/>
        </w:rPr>
        <w:t>Планирование бюджетных ассигнований на реализацию муниципальных программ муниципального образования Щекинск</w:t>
      </w:r>
      <w:r w:rsidR="00411DE8">
        <w:rPr>
          <w:rFonts w:ascii="PT Astra Serif" w:hAnsi="PT Astra Serif"/>
          <w:sz w:val="28"/>
          <w:szCs w:val="28"/>
          <w:lang w:eastAsia="ru-RU"/>
        </w:rPr>
        <w:t>ий</w:t>
      </w:r>
      <w:r w:rsidRPr="00C00517">
        <w:rPr>
          <w:rFonts w:ascii="PT Astra Serif" w:hAnsi="PT Astra Serif"/>
          <w:sz w:val="28"/>
          <w:szCs w:val="28"/>
          <w:lang w:eastAsia="ru-RU"/>
        </w:rPr>
        <w:t xml:space="preserve"> район осуществляется с учетом положений муниципальных правовых актов, регулирующих порядок составления проекта бюджета муниципального образования Щекинск</w:t>
      </w:r>
      <w:r w:rsidR="00411DE8">
        <w:rPr>
          <w:rFonts w:ascii="PT Astra Serif" w:hAnsi="PT Astra Serif"/>
          <w:sz w:val="28"/>
          <w:szCs w:val="28"/>
          <w:lang w:eastAsia="ru-RU"/>
        </w:rPr>
        <w:t>ий</w:t>
      </w:r>
      <w:r w:rsidRPr="00C00517">
        <w:rPr>
          <w:rFonts w:ascii="PT Astra Serif" w:hAnsi="PT Astra Serif"/>
          <w:sz w:val="28"/>
          <w:szCs w:val="28"/>
          <w:lang w:eastAsia="ru-RU"/>
        </w:rPr>
        <w:t xml:space="preserve"> район и планирования бюджетных ассигнований.</w:t>
      </w:r>
    </w:p>
    <w:p w:rsidR="0088062F" w:rsidRDefault="0088062F" w:rsidP="00C0051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8062F" w:rsidRPr="000A7DA4" w:rsidRDefault="0088062F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6. Управление, контроль и оценка эффективности</w:t>
      </w:r>
    </w:p>
    <w:p w:rsidR="0088062F" w:rsidRPr="000A7DA4" w:rsidRDefault="0088062F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реализации муниципальной программы</w:t>
      </w:r>
    </w:p>
    <w:p w:rsidR="00527393" w:rsidRDefault="00527393" w:rsidP="0088062F">
      <w:pPr>
        <w:widowControl w:val="0"/>
        <w:suppressAutoHyphens w:val="0"/>
        <w:autoSpaceDE w:val="0"/>
        <w:autoSpaceDN w:val="0"/>
        <w:adjustRightInd w:val="0"/>
        <w:ind w:right="-2" w:firstLine="709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9950B3" w:rsidRPr="009950B3" w:rsidRDefault="009950B3" w:rsidP="009950B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6.1. </w:t>
      </w:r>
      <w:r w:rsidR="00B85E91" w:rsidRPr="00B85E91">
        <w:rPr>
          <w:rFonts w:ascii="PT Astra Serif" w:hAnsi="PT Astra Serif"/>
          <w:sz w:val="28"/>
          <w:szCs w:val="28"/>
          <w:lang w:eastAsia="ru-RU"/>
        </w:rPr>
        <w:t>Текущее управление реализацией муниципальной программы, проектов, комплексов процессных мероприятий, включенных в муниципальную программу, осуществляется ответственным исполнителем (соисполнителем).</w:t>
      </w:r>
    </w:p>
    <w:p w:rsidR="009950B3" w:rsidRPr="009950B3" w:rsidRDefault="00371DDA" w:rsidP="009950B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6.2. 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В целях </w:t>
      </w:r>
      <w:proofErr w:type="gramStart"/>
      <w:r w:rsidR="009950B3" w:rsidRPr="009950B3">
        <w:rPr>
          <w:rFonts w:ascii="PT Astra Serif" w:hAnsi="PT Astra Serif"/>
          <w:sz w:val="28"/>
          <w:szCs w:val="28"/>
          <w:lang w:eastAsia="ru-RU"/>
        </w:rPr>
        <w:t>контроля за</w:t>
      </w:r>
      <w:proofErr w:type="gramEnd"/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реализацией муниципальн</w:t>
      </w:r>
      <w:r w:rsidR="00B85E91">
        <w:rPr>
          <w:rFonts w:ascii="PT Astra Serif" w:hAnsi="PT Astra Serif"/>
          <w:sz w:val="28"/>
          <w:szCs w:val="28"/>
          <w:lang w:eastAsia="ru-RU"/>
        </w:rPr>
        <w:t>ой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="00B85E91">
        <w:rPr>
          <w:rFonts w:ascii="PT Astra Serif" w:hAnsi="PT Astra Serif"/>
          <w:sz w:val="28"/>
          <w:szCs w:val="28"/>
          <w:lang w:eastAsia="ru-RU"/>
        </w:rPr>
        <w:t>ы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ответственны</w:t>
      </w:r>
      <w:r w:rsidR="00B85E91">
        <w:rPr>
          <w:rFonts w:ascii="PT Astra Serif" w:hAnsi="PT Astra Serif"/>
          <w:sz w:val="28"/>
          <w:szCs w:val="28"/>
          <w:lang w:eastAsia="ru-RU"/>
        </w:rPr>
        <w:t>й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исполнител</w:t>
      </w:r>
      <w:r w:rsidR="00B85E91">
        <w:rPr>
          <w:rFonts w:ascii="PT Astra Serif" w:hAnsi="PT Astra Serif"/>
          <w:sz w:val="28"/>
          <w:szCs w:val="28"/>
          <w:lang w:eastAsia="ru-RU"/>
        </w:rPr>
        <w:t>ь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(соисполнител</w:t>
      </w:r>
      <w:r w:rsidR="00B85E91">
        <w:rPr>
          <w:rFonts w:ascii="PT Astra Serif" w:hAnsi="PT Astra Serif"/>
          <w:sz w:val="28"/>
          <w:szCs w:val="28"/>
          <w:lang w:eastAsia="ru-RU"/>
        </w:rPr>
        <w:t>ь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>) осуществля</w:t>
      </w:r>
      <w:r w:rsidR="00B85E91">
        <w:rPr>
          <w:rFonts w:ascii="PT Astra Serif" w:hAnsi="PT Astra Serif"/>
          <w:sz w:val="28"/>
          <w:szCs w:val="28"/>
          <w:lang w:eastAsia="ru-RU"/>
        </w:rPr>
        <w:t>е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>т ежеквартальный мониторинг реализации муниципальной программы и ежегодную оценку эффективности реализации муниципальной программы.</w:t>
      </w:r>
    </w:p>
    <w:p w:rsidR="00527393" w:rsidRDefault="00371DDA" w:rsidP="009950B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6.3. 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>Мониторинг реализации муниципальной программы ориентирован на предупреждение возникновения проблем в ходе реализации муниципальной программы.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6.4. </w:t>
      </w:r>
      <w:proofErr w:type="gramStart"/>
      <w:r w:rsidRPr="00371DDA">
        <w:rPr>
          <w:rFonts w:ascii="PT Astra Serif" w:hAnsi="PT Astra Serif"/>
          <w:sz w:val="28"/>
          <w:szCs w:val="28"/>
          <w:lang w:eastAsia="ru-RU"/>
        </w:rPr>
        <w:t xml:space="preserve">По результатам проводимого мониторинга реализации муниципальной программы за квартал, 1 полугодие и 9 месяцев ответственный исполнитель муниципальной программы формирует оперативный отчет о выполнении муниципальной программы с учетом отчетов, полученных от соисполнителей, и представляет его в срок не позднее 10 числа месяца, следующего за отчетным кварталом, в финансовое управление </w:t>
      </w:r>
      <w:r w:rsidR="00441DC2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371DDA">
        <w:rPr>
          <w:rFonts w:ascii="PT Astra Serif" w:hAnsi="PT Astra Serif"/>
          <w:sz w:val="28"/>
          <w:szCs w:val="28"/>
          <w:lang w:eastAsia="ru-RU"/>
        </w:rPr>
        <w:t>для согласования по исполнению муниципальной программы в</w:t>
      </w:r>
      <w:proofErr w:type="gramEnd"/>
      <w:r w:rsidRPr="00371DDA">
        <w:rPr>
          <w:rFonts w:ascii="PT Astra Serif" w:hAnsi="PT Astra Serif"/>
          <w:sz w:val="28"/>
          <w:szCs w:val="28"/>
          <w:lang w:eastAsia="ru-RU"/>
        </w:rPr>
        <w:t xml:space="preserve"> части </w:t>
      </w:r>
      <w:r w:rsidRPr="00371DDA">
        <w:rPr>
          <w:rFonts w:ascii="PT Astra Serif" w:hAnsi="PT Astra Serif"/>
          <w:sz w:val="28"/>
          <w:szCs w:val="28"/>
          <w:lang w:eastAsia="ru-RU"/>
        </w:rPr>
        <w:lastRenderedPageBreak/>
        <w:t>финансового обеспечения.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6.5. 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Финансовое управление </w:t>
      </w:r>
      <w:r w:rsidR="00AA5338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371DDA">
        <w:rPr>
          <w:rFonts w:ascii="PT Astra Serif" w:hAnsi="PT Astra Serif"/>
          <w:sz w:val="28"/>
          <w:szCs w:val="28"/>
          <w:lang w:eastAsia="ru-RU"/>
        </w:rPr>
        <w:t>в течение 5 календарных дней со дня получения от ответственного исполнителя оперативного отчета согласовывает и направляет оперативный отчет в адрес ответственного исполнителя. В случае если представленный отчет не соответствует требованиям, финансовое управление в течение 5 календарных дней возвращает его ответственному исполнителю с указанием причин возврата.</w:t>
      </w:r>
    </w:p>
    <w:p w:rsid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71DDA">
        <w:rPr>
          <w:rFonts w:ascii="PT Astra Serif" w:hAnsi="PT Astra Serif"/>
          <w:sz w:val="28"/>
          <w:szCs w:val="28"/>
          <w:lang w:eastAsia="ru-RU"/>
        </w:rPr>
        <w:t>6.6</w:t>
      </w:r>
      <w:r>
        <w:rPr>
          <w:rFonts w:ascii="PT Astra Serif" w:hAnsi="PT Astra Serif"/>
          <w:sz w:val="28"/>
          <w:szCs w:val="28"/>
          <w:lang w:eastAsia="ru-RU"/>
        </w:rPr>
        <w:t>. 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Ответственный исполнитель муниципальной программы представляет в комитет экономического развития </w:t>
      </w:r>
      <w:r w:rsidR="00D41F9E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371DDA">
        <w:rPr>
          <w:rFonts w:ascii="PT Astra Serif" w:hAnsi="PT Astra Serif"/>
          <w:sz w:val="28"/>
          <w:szCs w:val="28"/>
          <w:lang w:eastAsia="ru-RU"/>
        </w:rPr>
        <w:t>оперативный отчет, согласованный с финансовым управлением</w:t>
      </w:r>
      <w:r w:rsidR="00D41F9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41F9E" w:rsidRPr="00D41F9E">
        <w:rPr>
          <w:rFonts w:ascii="PT Astra Serif" w:hAnsi="PT Astra Serif"/>
          <w:sz w:val="28"/>
          <w:szCs w:val="28"/>
          <w:lang w:eastAsia="ru-RU"/>
        </w:rPr>
        <w:t>администрации муниципального образования Щекинский район</w:t>
      </w:r>
      <w:r w:rsidRPr="00371DDA">
        <w:rPr>
          <w:rFonts w:ascii="PT Astra Serif" w:hAnsi="PT Astra Serif"/>
          <w:sz w:val="28"/>
          <w:szCs w:val="28"/>
          <w:lang w:eastAsia="ru-RU"/>
        </w:rPr>
        <w:t>, не позднее 20 числа месяца, следующего за отчетным кварталом,</w:t>
      </w:r>
      <w:r>
        <w:rPr>
          <w:rFonts w:ascii="PT Astra Serif" w:hAnsi="PT Astra Serif"/>
          <w:sz w:val="28"/>
          <w:szCs w:val="28"/>
          <w:lang w:eastAsia="ru-RU"/>
        </w:rPr>
        <w:t xml:space="preserve"> по форме согласно приложению № 4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Порядку.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6.7. </w:t>
      </w:r>
      <w:proofErr w:type="gramStart"/>
      <w:r w:rsidRPr="00371DDA">
        <w:rPr>
          <w:rFonts w:ascii="PT Astra Serif" w:hAnsi="PT Astra Serif"/>
          <w:sz w:val="28"/>
          <w:szCs w:val="28"/>
          <w:lang w:eastAsia="ru-RU"/>
        </w:rPr>
        <w:t>Ответственный исполнитель муниципальной программы формирует годовой отчет о ходе реализации и оценке эффективности</w:t>
      </w:r>
      <w:r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 (далее </w:t>
      </w:r>
      <w:r w:rsidRPr="00371DDA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годовой отчет) с учетом отчетов, полученных от соисполнителей, и представляет его в срок до 10 февраля года, следующего за отчетным годом, в финансовое управление </w:t>
      </w:r>
      <w:r w:rsidR="003B0708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371DDA">
        <w:rPr>
          <w:rFonts w:ascii="PT Astra Serif" w:hAnsi="PT Astra Serif"/>
          <w:sz w:val="28"/>
          <w:szCs w:val="28"/>
          <w:lang w:eastAsia="ru-RU"/>
        </w:rPr>
        <w:t>для согласования по исполнению муниципальной программы в части финансового обеспечения.</w:t>
      </w:r>
      <w:proofErr w:type="gramEnd"/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6.8. </w:t>
      </w:r>
      <w:r w:rsidRPr="00371DDA">
        <w:rPr>
          <w:rFonts w:ascii="PT Astra Serif" w:hAnsi="PT Astra Serif"/>
          <w:sz w:val="28"/>
          <w:szCs w:val="28"/>
          <w:lang w:eastAsia="ru-RU"/>
        </w:rPr>
        <w:t>В составе годового отчета должны содержаться следующие сведения: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71DDA">
        <w:rPr>
          <w:rFonts w:ascii="PT Astra Serif" w:hAnsi="PT Astra Serif"/>
          <w:sz w:val="28"/>
          <w:szCs w:val="28"/>
          <w:lang w:eastAsia="ru-RU"/>
        </w:rPr>
        <w:t>отчет о выполнении мероприятий муниципальной п</w:t>
      </w:r>
      <w:r>
        <w:rPr>
          <w:rFonts w:ascii="PT Astra Serif" w:hAnsi="PT Astra Serif"/>
          <w:sz w:val="28"/>
          <w:szCs w:val="28"/>
          <w:lang w:eastAsia="ru-RU"/>
        </w:rPr>
        <w:t>рограммы (в случае невыполнения </w:t>
      </w:r>
      <w:r w:rsidRPr="00371DDA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с указанием причин) по форме </w:t>
      </w:r>
      <w:r w:rsidR="00240244">
        <w:rPr>
          <w:rFonts w:ascii="PT Astra Serif" w:hAnsi="PT Astra Serif"/>
          <w:sz w:val="28"/>
          <w:szCs w:val="28"/>
          <w:lang w:eastAsia="ru-RU"/>
        </w:rPr>
        <w:t>П</w:t>
      </w:r>
      <w:r w:rsidRPr="00371DDA">
        <w:rPr>
          <w:rFonts w:ascii="PT Astra Serif" w:hAnsi="PT Astra Serif"/>
          <w:sz w:val="28"/>
          <w:szCs w:val="28"/>
          <w:lang w:eastAsia="ru-RU"/>
        </w:rPr>
        <w:t>риложения №</w:t>
      </w:r>
      <w:r>
        <w:rPr>
          <w:rFonts w:ascii="PT Astra Serif" w:hAnsi="PT Astra Serif"/>
          <w:sz w:val="28"/>
          <w:szCs w:val="28"/>
          <w:lang w:eastAsia="ru-RU"/>
        </w:rPr>
        <w:t> 5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Порядку;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71DDA">
        <w:rPr>
          <w:rFonts w:ascii="PT Astra Serif" w:hAnsi="PT Astra Serif"/>
          <w:sz w:val="28"/>
          <w:szCs w:val="28"/>
          <w:lang w:eastAsia="ru-RU"/>
        </w:rPr>
        <w:t xml:space="preserve">отчет о расходах на реализацию мероприятий муниципальной программы за счет всех источников финансирования по форме </w:t>
      </w:r>
      <w:r w:rsidR="00240244">
        <w:rPr>
          <w:rFonts w:ascii="PT Astra Serif" w:hAnsi="PT Astra Serif"/>
          <w:sz w:val="28"/>
          <w:szCs w:val="28"/>
          <w:lang w:eastAsia="ru-RU"/>
        </w:rPr>
        <w:t>П</w:t>
      </w:r>
      <w:r w:rsidRPr="00371DDA">
        <w:rPr>
          <w:rFonts w:ascii="PT Astra Serif" w:hAnsi="PT Astra Serif"/>
          <w:sz w:val="28"/>
          <w:szCs w:val="28"/>
          <w:lang w:eastAsia="ru-RU"/>
        </w:rPr>
        <w:t>риложения</w:t>
      </w:r>
      <w:r w:rsidR="00240244">
        <w:rPr>
          <w:rFonts w:ascii="PT Astra Serif" w:hAnsi="PT Astra Serif"/>
          <w:sz w:val="28"/>
          <w:szCs w:val="28"/>
          <w:lang w:eastAsia="ru-RU"/>
        </w:rPr>
        <w:t> </w:t>
      </w:r>
      <w:r w:rsidRPr="00371DDA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lang w:eastAsia="ru-RU"/>
        </w:rPr>
        <w:t> 6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Порядку;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71DDA">
        <w:rPr>
          <w:rFonts w:ascii="PT Astra Serif" w:hAnsi="PT Astra Serif"/>
          <w:sz w:val="28"/>
          <w:szCs w:val="28"/>
          <w:lang w:eastAsia="ru-RU"/>
        </w:rPr>
        <w:t xml:space="preserve">отчет о результативности реализации муниципальной программы по форме </w:t>
      </w:r>
      <w:r w:rsidR="00240244">
        <w:rPr>
          <w:rFonts w:ascii="PT Astra Serif" w:hAnsi="PT Astra Serif"/>
          <w:sz w:val="28"/>
          <w:szCs w:val="28"/>
          <w:lang w:eastAsia="ru-RU"/>
        </w:rPr>
        <w:t>П</w:t>
      </w:r>
      <w:r w:rsidRPr="00371DDA">
        <w:rPr>
          <w:rFonts w:ascii="PT Astra Serif" w:hAnsi="PT Astra Serif"/>
          <w:sz w:val="28"/>
          <w:szCs w:val="28"/>
          <w:lang w:eastAsia="ru-RU"/>
        </w:rPr>
        <w:t>риложения №</w:t>
      </w:r>
      <w:r>
        <w:rPr>
          <w:rFonts w:ascii="PT Astra Serif" w:hAnsi="PT Astra Serif"/>
          <w:sz w:val="28"/>
          <w:szCs w:val="28"/>
          <w:lang w:eastAsia="ru-RU"/>
        </w:rPr>
        <w:t> 7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Порядку.</w:t>
      </w:r>
    </w:p>
    <w:p w:rsidR="00371DDA" w:rsidRDefault="00B226A1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6.9. </w:t>
      </w:r>
      <w:r w:rsidR="00371DDA" w:rsidRPr="00371DDA">
        <w:rPr>
          <w:rFonts w:ascii="PT Astra Serif" w:hAnsi="PT Astra Serif"/>
          <w:sz w:val="28"/>
          <w:szCs w:val="28"/>
          <w:lang w:eastAsia="ru-RU"/>
        </w:rPr>
        <w:t xml:space="preserve">Финансовое управление </w:t>
      </w:r>
      <w:r w:rsidR="00BE3F31" w:rsidRPr="00BE3F31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="00371DDA" w:rsidRPr="00371DDA">
        <w:rPr>
          <w:rFonts w:ascii="PT Astra Serif" w:hAnsi="PT Astra Serif"/>
          <w:sz w:val="28"/>
          <w:szCs w:val="28"/>
          <w:lang w:eastAsia="ru-RU"/>
        </w:rPr>
        <w:t>в течение 10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исполнителя. В случае</w:t>
      </w:r>
      <w:proofErr w:type="gramStart"/>
      <w:r w:rsidR="00630CC3">
        <w:rPr>
          <w:rFonts w:ascii="PT Astra Serif" w:hAnsi="PT Astra Serif"/>
          <w:sz w:val="28"/>
          <w:szCs w:val="28"/>
          <w:lang w:eastAsia="ru-RU"/>
        </w:rPr>
        <w:t>,</w:t>
      </w:r>
      <w:proofErr w:type="gramEnd"/>
      <w:r w:rsidR="00371DDA" w:rsidRPr="00371DDA">
        <w:rPr>
          <w:rFonts w:ascii="PT Astra Serif" w:hAnsi="PT Astra Serif"/>
          <w:sz w:val="28"/>
          <w:szCs w:val="28"/>
          <w:lang w:eastAsia="ru-RU"/>
        </w:rPr>
        <w:t xml:space="preserve"> если представленный отчет не соответствует требованиям, финансовое управление в течение 5 календарных дней возвращает его ответственному исполнителю с указанием причин возврата.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6.10. </w:t>
      </w:r>
      <w:proofErr w:type="gramStart"/>
      <w:r w:rsidRPr="00B226A1">
        <w:rPr>
          <w:rFonts w:ascii="PT Astra Serif" w:hAnsi="PT Astra Serif"/>
          <w:sz w:val="28"/>
          <w:szCs w:val="28"/>
          <w:lang w:eastAsia="ru-RU"/>
        </w:rPr>
        <w:t>Ответственный исполнитель муниципальной программы в срок до 1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B226A1">
        <w:rPr>
          <w:rFonts w:ascii="PT Astra Serif" w:hAnsi="PT Astra Serif"/>
          <w:sz w:val="28"/>
          <w:szCs w:val="28"/>
          <w:lang w:eastAsia="ru-RU"/>
        </w:rPr>
        <w:t>марта года, следующего за отчетным, направляет годовой отчет, согласованный с финансовым управлением</w:t>
      </w:r>
      <w:r w:rsidR="00BE3F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E3F31" w:rsidRPr="00BE3F31">
        <w:rPr>
          <w:rFonts w:ascii="PT Astra Serif" w:hAnsi="PT Astra Serif"/>
          <w:sz w:val="28"/>
          <w:szCs w:val="28"/>
          <w:lang w:eastAsia="ru-RU"/>
        </w:rPr>
        <w:t>администрации муниципального образования Щекинский район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, в комитет экономического развития </w:t>
      </w:r>
      <w:r w:rsidR="00BE3F31" w:rsidRPr="00BE3F31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на оценку </w:t>
      </w:r>
      <w:r w:rsidRPr="00B226A1">
        <w:rPr>
          <w:rFonts w:ascii="PT Astra Serif" w:hAnsi="PT Astra Serif"/>
          <w:sz w:val="28"/>
          <w:szCs w:val="28"/>
          <w:lang w:eastAsia="ru-RU"/>
        </w:rPr>
        <w:lastRenderedPageBreak/>
        <w:t>реализации муниципальной программы.</w:t>
      </w:r>
      <w:proofErr w:type="gramEnd"/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6.11. </w:t>
      </w:r>
      <w:proofErr w:type="gramStart"/>
      <w:r w:rsidRPr="00B226A1">
        <w:rPr>
          <w:rFonts w:ascii="PT Astra Serif" w:hAnsi="PT Astra Serif"/>
          <w:sz w:val="28"/>
          <w:szCs w:val="28"/>
          <w:lang w:eastAsia="ru-RU"/>
        </w:rPr>
        <w:t xml:space="preserve">Комитет экономического развития </w:t>
      </w:r>
      <w:r w:rsidR="00BE3F31" w:rsidRPr="00BE3F31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ежегодно до 25 марта года, следующего за отчетным годом, на основании представленных ответственными исполнителями годовых отчетов обобщает и представляет главе администрации </w:t>
      </w:r>
      <w:r w:rsidR="00BE3F31" w:rsidRPr="00BE3F31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и в финансовое управление </w:t>
      </w:r>
      <w:r w:rsidR="00BE3F31" w:rsidRPr="00BE3F31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сводный </w:t>
      </w:r>
      <w:r w:rsidR="008C59C5">
        <w:rPr>
          <w:rFonts w:ascii="PT Astra Serif" w:hAnsi="PT Astra Serif"/>
          <w:sz w:val="28"/>
          <w:szCs w:val="28"/>
          <w:lang w:eastAsia="ru-RU"/>
        </w:rPr>
        <w:t xml:space="preserve">годовой </w:t>
      </w:r>
      <w:r w:rsidRPr="00B226A1">
        <w:rPr>
          <w:rFonts w:ascii="PT Astra Serif" w:hAnsi="PT Astra Serif"/>
          <w:sz w:val="28"/>
          <w:szCs w:val="28"/>
          <w:lang w:eastAsia="ru-RU"/>
        </w:rPr>
        <w:t>отчет о ходе реализации и оценке эффективности муниципальных программ за отчетный год.</w:t>
      </w:r>
      <w:proofErr w:type="gramEnd"/>
    </w:p>
    <w:p w:rsid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6.12. </w:t>
      </w:r>
      <w:r w:rsidRPr="00B226A1">
        <w:rPr>
          <w:rFonts w:ascii="PT Astra Serif" w:hAnsi="PT Astra Serif"/>
          <w:sz w:val="28"/>
          <w:szCs w:val="28"/>
          <w:lang w:eastAsia="ru-RU"/>
        </w:rPr>
        <w:t>Эффективность реализации муниципальной программы определяется как оценка эффективности реализации каждого муниципального проекта, комплекса процессных мероприятий, входящих в ее состав.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6.13. </w:t>
      </w:r>
      <w:r w:rsidRPr="00B226A1">
        <w:rPr>
          <w:rFonts w:ascii="PT Astra Serif" w:hAnsi="PT Astra Serif"/>
          <w:sz w:val="28"/>
          <w:szCs w:val="28"/>
          <w:lang w:eastAsia="ru-RU"/>
        </w:rPr>
        <w:t>Оценка эффективности муниципальной программы производится с учетом следующих составляющих: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оценки степени реализации муниципальных проектов, комплексов процессных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 xml:space="preserve">оценки </w:t>
      </w:r>
      <w:proofErr w:type="gramStart"/>
      <w:r w:rsidRPr="00B226A1">
        <w:rPr>
          <w:rFonts w:ascii="PT Astra Serif" w:hAnsi="PT Astra Serif"/>
          <w:sz w:val="28"/>
          <w:szCs w:val="28"/>
          <w:lang w:eastAsia="ru-RU"/>
        </w:rPr>
        <w:t>эффективности использования средств бюджета муниципального образования</w:t>
      </w:r>
      <w:proofErr w:type="gramEnd"/>
      <w:r w:rsidRPr="00B226A1">
        <w:rPr>
          <w:rFonts w:ascii="PT Astra Serif" w:hAnsi="PT Astra Serif"/>
          <w:sz w:val="28"/>
          <w:szCs w:val="28"/>
          <w:lang w:eastAsia="ru-RU"/>
        </w:rPr>
        <w:t>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6.14. </w:t>
      </w:r>
      <w:r w:rsidRPr="00B226A1">
        <w:rPr>
          <w:rFonts w:ascii="PT Astra Serif" w:hAnsi="PT Astra Serif"/>
          <w:sz w:val="28"/>
          <w:szCs w:val="28"/>
          <w:lang w:eastAsia="ru-RU"/>
        </w:rPr>
        <w:t>Степень реализации мероприятий оценивается для каждого проекта, комплекса процессных мероприятий как доля мероприятий, выполненных в полном объеме.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Эффективность использования средств бюджета муниципального образования рассчитывается для каждого муниципального проекта, комплекса процессных мероприятий как отношение степени реализации мероприятий к степени соответствия запланированному уровню расходов из средств бюджета муниципального образования.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6.15. </w:t>
      </w:r>
      <w:r w:rsidRPr="00B226A1">
        <w:rPr>
          <w:rFonts w:ascii="PT Astra Serif" w:hAnsi="PT Astra Serif"/>
          <w:sz w:val="28"/>
          <w:szCs w:val="28"/>
          <w:lang w:eastAsia="ru-RU"/>
        </w:rPr>
        <w:t>Оценка результативности муниципальных программ проводится посредством расчета индекса результативности реализации муниципальной программы.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6.16. </w:t>
      </w:r>
      <w:r w:rsidRPr="00B226A1">
        <w:rPr>
          <w:rFonts w:ascii="PT Astra Serif" w:hAnsi="PT Astra Serif"/>
          <w:sz w:val="28"/>
          <w:szCs w:val="28"/>
          <w:lang w:eastAsia="ru-RU"/>
        </w:rPr>
        <w:t>Показатели результативности и эффективности реализации муниципальной программы должны иметь начальное и плановое (целевое) значения, определенные программой.</w:t>
      </w:r>
    </w:p>
    <w:p w:rsid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6.17. </w:t>
      </w:r>
      <w:r w:rsidRPr="00B226A1">
        <w:rPr>
          <w:rFonts w:ascii="PT Astra Serif" w:hAnsi="PT Astra Serif"/>
          <w:sz w:val="28"/>
          <w:szCs w:val="28"/>
          <w:lang w:eastAsia="ru-RU"/>
        </w:rPr>
        <w:t>Веса показателей для оценки результативности и эффективности реализации муниципальной программы определяются в соответствии с  настоящим Порядком и устанавливаются в муниципальной программе.</w:t>
      </w:r>
    </w:p>
    <w:p w:rsid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6.18. </w:t>
      </w:r>
      <w:r w:rsidRPr="00B226A1">
        <w:rPr>
          <w:rFonts w:ascii="PT Astra Serif" w:hAnsi="PT Astra Serif"/>
          <w:sz w:val="28"/>
          <w:szCs w:val="28"/>
          <w:lang w:eastAsia="ru-RU"/>
        </w:rPr>
        <w:t>Индекс результативности муниципальной программы (Ир) определяется по формуле:</w:t>
      </w:r>
    </w:p>
    <w:p w:rsidR="00B226A1" w:rsidRPr="00C00517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287050D" wp14:editId="10D96BD0">
                <wp:extent cx="2733675" cy="417830"/>
                <wp:effectExtent l="1270" t="0" r="0" b="3175"/>
                <wp:docPr id="39" name="Полотн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80945" y="1174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02205" y="11747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11705" y="98425"/>
                            <a:ext cx="52197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Pr="002D6557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Bi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, 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11960" y="117475"/>
                            <a:ext cx="4565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план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75130" y="11747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20825" y="117475"/>
                            <a:ext cx="29400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Pr="0031087E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93190" y="117475"/>
                            <a:ext cx="2133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Pr="0031087E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93445" y="117475"/>
                            <a:ext cx="5105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действ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54075" y="11747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99770" y="117475"/>
                            <a:ext cx="1974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0515" y="117475"/>
                            <a:ext cx="3994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5400" y="117475"/>
                            <a:ext cx="20828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И</w:t>
                              </w:r>
                              <w:r w:rsidRPr="00BF7F9F"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71170" y="2476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16255" y="28067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4340" y="280670"/>
                            <a:ext cx="1301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96770" y="98425"/>
                            <a:ext cx="21336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7325" y="98425"/>
                            <a:ext cx="1733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67995" y="270510"/>
                            <a:ext cx="1574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26" editas="canvas" style="width:215.25pt;height:32.9pt;mso-position-horizontal-relative:char;mso-position-vertical-relative:line" coordsize="27336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336;height:4178;visibility:visible;mso-wrap-style:square">
                  <v:fill o:detectmouseclick="t"/>
                  <v:path o:connecttype="none"/>
                </v:shape>
                <v:rect id="Rectangle 25" o:spid="_x0000_s1028" style="position:absolute;left:24809;top:1174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0A7DA4" w:rsidRDefault="000A7DA4" w:rsidP="00B226A1"/>
                    </w:txbxContent>
                  </v:textbox>
                </v:rect>
                <v:rect id="Rectangle 26" o:spid="_x0000_s1029" style="position:absolute;left:24022;top:1174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" o:spid="_x0000_s1030" style="position:absolute;left:22117;top:984;width:5219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A7DA4" w:rsidRPr="002D6557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Bi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, где</w:t>
                        </w:r>
                      </w:p>
                    </w:txbxContent>
                  </v:textbox>
                </v:rect>
                <v:rect id="Rectangle 28" o:spid="_x0000_s1031" style="position:absolute;left:17119;top:1174;width:456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0A7DA4" w:rsidRDefault="000A7DA4" w:rsidP="00B226A1">
                        <w:proofErr w:type="spellStart"/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план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9" o:spid="_x0000_s1032" style="position:absolute;left:16751;top:1174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15208;top:1174;width:2940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A7DA4" w:rsidRPr="0031087E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Кi</w:t>
                        </w:r>
                        <w:proofErr w:type="spellEnd"/>
                      </w:p>
                    </w:txbxContent>
                  </v:textbox>
                </v:rect>
                <v:rect id="Rectangle 31" o:spid="_x0000_s1034" style="position:absolute;left:13931;top:1174;width:213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A7DA4" w:rsidRPr="0031087E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32" o:spid="_x0000_s1035" style="position:absolute;left:8934;top:1174;width:510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proofErr w:type="spellStart"/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действ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33" o:spid="_x0000_s1036" style="position:absolute;left:8540;top:1174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7" style="position:absolute;left:6997;top:1174;width:197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Кi</w:t>
                        </w:r>
                        <w:proofErr w:type="spellEnd"/>
                      </w:p>
                    </w:txbxContent>
                  </v:textbox>
                </v:rect>
                <v:rect id="Rectangle 35" o:spid="_x0000_s1038" style="position:absolute;left:3105;top:1174;width:39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SUM</w:t>
                        </w:r>
                      </w:p>
                    </w:txbxContent>
                  </v:textbox>
                </v:rect>
                <v:rect id="Rectangle 36" o:spid="_x0000_s1039" style="position:absolute;left:254;top:1174;width:208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И</w:t>
                        </w:r>
                        <w:r w:rsidRPr="00BF7F9F">
                          <w:rPr>
                            <w:sz w:val="28"/>
                            <w:szCs w:val="28"/>
                          </w:rPr>
                          <w:t>р</w:t>
                        </w:r>
                      </w:p>
                    </w:txbxContent>
                  </v:textbox>
                </v:rect>
                <v:rect id="Rectangle 37" o:spid="_x0000_s1040" style="position:absolute;left:4711;top:247;width:1531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38" o:spid="_x0000_s1041" style="position:absolute;left:5162;top:2806;width:153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42" style="position:absolute;left:4343;top:2806;width:1302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40" o:spid="_x0000_s1043" style="position:absolute;left:20967;top:984;width:2134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1" o:spid="_x0000_s1044" style="position:absolute;left:1873;top:984;width:1733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2" o:spid="_x0000_s1045" style="position:absolute;left:4679;top:2705;width:1575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Ир - индекс результативности;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B226A1">
        <w:rPr>
          <w:rFonts w:ascii="PT Astra Serif" w:hAnsi="PT Astra Serif"/>
          <w:sz w:val="28"/>
          <w:szCs w:val="28"/>
          <w:lang w:eastAsia="ru-RU"/>
        </w:rPr>
        <w:t>К</w:t>
      </w:r>
      <w:proofErr w:type="gramStart"/>
      <w:r w:rsidRPr="00B226A1">
        <w:rPr>
          <w:rFonts w:ascii="PT Astra Serif" w:hAnsi="PT Astra Serif"/>
          <w:sz w:val="28"/>
          <w:szCs w:val="28"/>
          <w:lang w:eastAsia="ru-RU"/>
        </w:rPr>
        <w:t>i</w:t>
      </w:r>
      <w:proofErr w:type="gramEnd"/>
      <w:r w:rsidRPr="00B226A1">
        <w:rPr>
          <w:rFonts w:ascii="PT Astra Serif" w:hAnsi="PT Astra Serif"/>
          <w:sz w:val="28"/>
          <w:szCs w:val="28"/>
          <w:lang w:eastAsia="ru-RU"/>
        </w:rPr>
        <w:t>действ</w:t>
      </w:r>
      <w:proofErr w:type="spellEnd"/>
      <w:r w:rsidRPr="00B226A1">
        <w:rPr>
          <w:rFonts w:ascii="PT Astra Serif" w:hAnsi="PT Astra Serif"/>
          <w:sz w:val="28"/>
          <w:szCs w:val="28"/>
          <w:lang w:eastAsia="ru-RU"/>
        </w:rPr>
        <w:t>. - фактическое значение показателя i за отчетный период;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B226A1">
        <w:rPr>
          <w:rFonts w:ascii="PT Astra Serif" w:hAnsi="PT Astra Serif"/>
          <w:sz w:val="28"/>
          <w:szCs w:val="28"/>
          <w:lang w:eastAsia="ru-RU"/>
        </w:rPr>
        <w:t>К</w:t>
      </w:r>
      <w:proofErr w:type="gramStart"/>
      <w:r w:rsidRPr="00B226A1">
        <w:rPr>
          <w:rFonts w:ascii="PT Astra Serif" w:hAnsi="PT Astra Serif"/>
          <w:sz w:val="28"/>
          <w:szCs w:val="28"/>
          <w:lang w:eastAsia="ru-RU"/>
        </w:rPr>
        <w:t>i</w:t>
      </w:r>
      <w:proofErr w:type="gramEnd"/>
      <w:r w:rsidRPr="00B226A1">
        <w:rPr>
          <w:rFonts w:ascii="PT Astra Serif" w:hAnsi="PT Astra Serif"/>
          <w:sz w:val="28"/>
          <w:szCs w:val="28"/>
          <w:lang w:eastAsia="ru-RU"/>
        </w:rPr>
        <w:t>план</w:t>
      </w:r>
      <w:proofErr w:type="spellEnd"/>
      <w:r w:rsidRPr="00B226A1">
        <w:rPr>
          <w:rFonts w:ascii="PT Astra Serif" w:hAnsi="PT Astra Serif"/>
          <w:sz w:val="28"/>
          <w:szCs w:val="28"/>
          <w:lang w:eastAsia="ru-RU"/>
        </w:rPr>
        <w:t>. - плановое значение показателя i за отчетный период;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B226A1">
        <w:rPr>
          <w:rFonts w:ascii="PT Astra Serif" w:hAnsi="PT Astra Serif"/>
          <w:sz w:val="28"/>
          <w:szCs w:val="28"/>
          <w:lang w:eastAsia="ru-RU"/>
        </w:rPr>
        <w:t>В</w:t>
      </w:r>
      <w:proofErr w:type="gramStart"/>
      <w:r w:rsidRPr="00B226A1">
        <w:rPr>
          <w:rFonts w:ascii="PT Astra Serif" w:hAnsi="PT Astra Serif"/>
          <w:sz w:val="28"/>
          <w:szCs w:val="28"/>
          <w:lang w:eastAsia="ru-RU"/>
        </w:rPr>
        <w:t>i</w:t>
      </w:r>
      <w:proofErr w:type="spellEnd"/>
      <w:proofErr w:type="gramEnd"/>
      <w:r w:rsidRPr="00B226A1">
        <w:rPr>
          <w:rFonts w:ascii="PT Astra Serif" w:hAnsi="PT Astra Serif"/>
          <w:sz w:val="28"/>
          <w:szCs w:val="28"/>
          <w:lang w:eastAsia="ru-RU"/>
        </w:rPr>
        <w:t xml:space="preserve"> - вес показателя (в интервале от 0 до 1);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lastRenderedPageBreak/>
        <w:t>n - количество показателей</w:t>
      </w:r>
    </w:p>
    <w:p w:rsidR="00C00517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для показателей, желаемой тенденцией развития которых является снижение значений, индекс результативности муниципальной программы (Ир) определяется по формуле:</w:t>
      </w:r>
    </w:p>
    <w:p w:rsid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009C4DD" wp14:editId="11D2028B">
                <wp:extent cx="2778760" cy="417830"/>
                <wp:effectExtent l="1270" t="0" r="1270" b="0"/>
                <wp:docPr id="20" name="Полотн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80945" y="117475"/>
                            <a:ext cx="793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Pr="00AB07D9" w:rsidRDefault="00106AE2" w:rsidP="00B226A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02205" y="11747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11705" y="117475"/>
                            <a:ext cx="1562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Pr="00AB07D9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Bi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44955" y="117475"/>
                            <a:ext cx="6775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действ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5130" y="11747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81125" y="117475"/>
                            <a:ext cx="295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proofErr w:type="spell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67460" y="98425"/>
                            <a:ext cx="11366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93445" y="117475"/>
                            <a:ext cx="3740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54075" y="11747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9770" y="117475"/>
                            <a:ext cx="1562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proofErr w:type="spell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0515" y="117475"/>
                            <a:ext cx="3581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400" y="117475"/>
                            <a:ext cx="2019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Pr="0031087E" w:rsidRDefault="00106AE2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1170" y="2476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6255" y="28067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34340" y="2806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96770" y="9842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7325" y="98425"/>
                            <a:ext cx="13208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7995" y="27051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AE2" w:rsidRDefault="00106AE2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46" editas="canvas" style="width:218.8pt;height:32.9pt;mso-position-horizontal-relative:char;mso-position-vertical-relative:line" coordsize="27787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">
                <v:shape id="_x0000_s1047" type="#_x0000_t75" style="position:absolute;width:27787;height:4178;visibility:visible;mso-wrap-style:square">
                  <v:fill o:detectmouseclick="t"/>
                  <v:path o:connecttype="none"/>
                </v:shape>
                <v:rect id="Rectangle 5" o:spid="_x0000_s1048" style="position:absolute;left:24809;top:1174;width:79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0A7DA4" w:rsidRPr="00AB07D9" w:rsidRDefault="000A7DA4" w:rsidP="00B226A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6" o:spid="_x0000_s1049" style="position:absolute;left:24022;top:1174;width:83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50" style="position:absolute;left:22117;top:1174;width:156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Pr="00AB07D9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Bi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51" style="position:absolute;left:15449;top:1174;width:677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действ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" o:spid="_x0000_s1052" style="position:absolute;left:16751;top:1174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53" style="position:absolute;left:13811;top:1174;width:295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UrcQA&#10;AADaAAAADwAAAGRycy9kb3ducmV2LnhtbESPQWvCQBSE7wX/w/IEL6Vu6sGm0VVEEDwIYtqD3h7Z&#10;ZzZt9m3Ibk3017uC0OMwM98w82Vva3Gh1leOFbyPExDEhdMVlwq+vzZvKQgfkDXWjknBlTwsF4OX&#10;OWbadXygSx5KESHsM1RgQmgyKX1hyKIfu4Y4emfXWgxRtqXULXYRbms5SZKptFhxXDDY0NpQ8Zv/&#10;WQWb/bEivsnD62fauZ9icsrNrlFqNOxXMxCB+vAffra3WsEH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FK3EAAAA2gAAAA8AAAAAAAAAAAAAAAAAmAIAAGRycy9k&#10;b3ducmV2LnhtbFBLBQYAAAAABAAEAPUAAACJAwAAAAA=&#10;" filled="f" stroked="f">
                  <v:textbox style="mso-fit-shape-to-text:t" inset="0,0,0,0">
                    <w:txbxContent>
                      <w:p w:rsidR="000A7DA4" w:rsidRDefault="000A7DA4" w:rsidP="00B226A1"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Кi</w:t>
                        </w:r>
                        <w:proofErr w:type="spellEnd"/>
                      </w:p>
                    </w:txbxContent>
                  </v:textbox>
                </v:rect>
                <v:rect id="Rectangle 11" o:spid="_x0000_s1054" style="position:absolute;left:12674;top:984;width:1137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/</w:t>
                        </w:r>
                      </w:p>
                    </w:txbxContent>
                  </v:textbox>
                </v:rect>
                <v:rect id="Rectangle 12" o:spid="_x0000_s1055" style="position:absolute;left:8934;top:1174;width:3740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план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3" o:spid="_x0000_s1056" style="position:absolute;left:8540;top:1174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57" style="position:absolute;left:6997;top:1174;width:156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Кi</w:t>
                        </w:r>
                        <w:proofErr w:type="spellEnd"/>
                      </w:p>
                    </w:txbxContent>
                  </v:textbox>
                </v:rect>
                <v:rect id="Rectangle 15" o:spid="_x0000_s1058" style="position:absolute;left:3105;top:1174;width:358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SUM</w:t>
                        </w:r>
                      </w:p>
                    </w:txbxContent>
                  </v:textbox>
                </v:rect>
                <v:rect id="Rectangle 16" o:spid="_x0000_s1059" style="position:absolute;left:254;top:1174;width:20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Pr="0031087E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И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р</w:t>
                        </w:r>
                      </w:p>
                    </w:txbxContent>
                  </v:textbox>
                </v:rect>
                <v:rect id="Rectangle 17" o:spid="_x0000_s1060" style="position:absolute;left:4711;top:247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8" o:spid="_x0000_s1061" style="position:absolute;left:5162;top:2806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9" o:spid="_x0000_s1062" style="position:absolute;left:4343;top:2806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20" o:spid="_x0000_s1063" style="position:absolute;left:20967;top:984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1" o:spid="_x0000_s1064" style="position:absolute;left:1873;top:984;width:1321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2" o:spid="_x0000_s1065" style="position:absolute;left:4679;top:2705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Для показателей:</w:t>
      </w:r>
    </w:p>
    <w:p w:rsidR="00B226A1" w:rsidRPr="00B226A1" w:rsidRDefault="006C709B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</w:t>
      </w:r>
      <w:r w:rsidR="00B226A1" w:rsidRPr="00B226A1">
        <w:rPr>
          <w:rFonts w:ascii="PT Astra Serif" w:hAnsi="PT Astra Serif"/>
          <w:sz w:val="28"/>
          <w:szCs w:val="28"/>
          <w:lang w:eastAsia="ru-RU"/>
        </w:rPr>
        <w:t>с плановым и фактическим значениями (</w:t>
      </w:r>
      <w:proofErr w:type="spellStart"/>
      <w:r w:rsidR="00B226A1" w:rsidRPr="00B226A1">
        <w:rPr>
          <w:rFonts w:ascii="PT Astra Serif" w:hAnsi="PT Astra Serif"/>
          <w:sz w:val="28"/>
          <w:szCs w:val="28"/>
          <w:lang w:eastAsia="ru-RU"/>
        </w:rPr>
        <w:t>Ki</w:t>
      </w:r>
      <w:proofErr w:type="spellEnd"/>
      <w:r w:rsidR="00B226A1" w:rsidRPr="00B226A1">
        <w:rPr>
          <w:rFonts w:ascii="PT Astra Serif" w:hAnsi="PT Astra Serif"/>
          <w:sz w:val="28"/>
          <w:szCs w:val="28"/>
          <w:lang w:eastAsia="ru-RU"/>
        </w:rPr>
        <w:t xml:space="preserve"> план</w:t>
      </w:r>
      <w:proofErr w:type="gramStart"/>
      <w:r w:rsidR="00B226A1" w:rsidRPr="00B226A1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  <w:r w:rsidR="00B226A1" w:rsidRPr="00B226A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B226A1" w:rsidRPr="00B226A1">
        <w:rPr>
          <w:rFonts w:ascii="PT Astra Serif" w:hAnsi="PT Astra Serif"/>
          <w:sz w:val="28"/>
          <w:szCs w:val="28"/>
          <w:lang w:eastAsia="ru-RU"/>
        </w:rPr>
        <w:t>и</w:t>
      </w:r>
      <w:proofErr w:type="gramEnd"/>
      <w:r w:rsidR="00B226A1" w:rsidRPr="00B226A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B226A1" w:rsidRPr="00B226A1">
        <w:rPr>
          <w:rFonts w:ascii="PT Astra Serif" w:hAnsi="PT Astra Serif"/>
          <w:sz w:val="28"/>
          <w:szCs w:val="28"/>
          <w:lang w:eastAsia="ru-RU"/>
        </w:rPr>
        <w:t>Ki</w:t>
      </w:r>
      <w:proofErr w:type="spellEnd"/>
      <w:r w:rsidR="00B226A1" w:rsidRPr="00B226A1">
        <w:rPr>
          <w:rFonts w:ascii="PT Astra Serif" w:hAnsi="PT Astra Serif"/>
          <w:sz w:val="28"/>
          <w:szCs w:val="28"/>
          <w:lang w:eastAsia="ru-RU"/>
        </w:rPr>
        <w:t xml:space="preserve"> действ.) равными нулю показатель принимается как достигнутый, индекс результативности (Ир) приравнивается к весу (</w:t>
      </w:r>
      <w:proofErr w:type="spellStart"/>
      <w:r w:rsidR="00B226A1" w:rsidRPr="00B226A1">
        <w:rPr>
          <w:rFonts w:ascii="PT Astra Serif" w:hAnsi="PT Astra Serif"/>
          <w:sz w:val="28"/>
          <w:szCs w:val="28"/>
          <w:lang w:eastAsia="ru-RU"/>
        </w:rPr>
        <w:t>Bi</w:t>
      </w:r>
      <w:proofErr w:type="spellEnd"/>
      <w:r w:rsidR="00B226A1" w:rsidRPr="00B226A1">
        <w:rPr>
          <w:rFonts w:ascii="PT Astra Serif" w:hAnsi="PT Astra Serif"/>
          <w:sz w:val="28"/>
          <w:szCs w:val="28"/>
          <w:lang w:eastAsia="ru-RU"/>
        </w:rPr>
        <w:t>), установленному в муниципальной программе для данного показателя;</w:t>
      </w:r>
    </w:p>
    <w:p w:rsidR="00B226A1" w:rsidRPr="00B226A1" w:rsidRDefault="006C709B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="00B226A1" w:rsidRPr="00B226A1">
        <w:rPr>
          <w:rFonts w:ascii="PT Astra Serif" w:hAnsi="PT Astra Serif"/>
          <w:sz w:val="28"/>
          <w:szCs w:val="28"/>
          <w:lang w:eastAsia="ru-RU"/>
        </w:rPr>
        <w:t>с плановым значением (</w:t>
      </w:r>
      <w:proofErr w:type="spellStart"/>
      <w:r w:rsidR="00B226A1" w:rsidRPr="00B226A1">
        <w:rPr>
          <w:rFonts w:ascii="PT Astra Serif" w:hAnsi="PT Astra Serif"/>
          <w:sz w:val="28"/>
          <w:szCs w:val="28"/>
          <w:lang w:eastAsia="ru-RU"/>
        </w:rPr>
        <w:t>Ki</w:t>
      </w:r>
      <w:proofErr w:type="spellEnd"/>
      <w:r w:rsidR="00B226A1" w:rsidRPr="00B226A1">
        <w:rPr>
          <w:rFonts w:ascii="PT Astra Serif" w:hAnsi="PT Astra Serif"/>
          <w:sz w:val="28"/>
          <w:szCs w:val="28"/>
          <w:lang w:eastAsia="ru-RU"/>
        </w:rPr>
        <w:t xml:space="preserve"> план) равным нулю, а фактическим значением (</w:t>
      </w:r>
      <w:proofErr w:type="spellStart"/>
      <w:r w:rsidR="00B226A1" w:rsidRPr="00B226A1">
        <w:rPr>
          <w:rFonts w:ascii="PT Astra Serif" w:hAnsi="PT Astra Serif"/>
          <w:sz w:val="28"/>
          <w:szCs w:val="28"/>
          <w:lang w:eastAsia="ru-RU"/>
        </w:rPr>
        <w:t>Ki</w:t>
      </w:r>
      <w:proofErr w:type="spellEnd"/>
      <w:r w:rsidR="00B226A1" w:rsidRPr="00B226A1">
        <w:rPr>
          <w:rFonts w:ascii="PT Astra Serif" w:hAnsi="PT Astra Serif"/>
          <w:sz w:val="28"/>
          <w:szCs w:val="28"/>
          <w:lang w:eastAsia="ru-RU"/>
        </w:rPr>
        <w:t xml:space="preserve"> действ.) отличным от нуля (ухудшающим значение показателя) указанный показатель признается не выполненным.</w:t>
      </w:r>
    </w:p>
    <w:p w:rsidR="0078744A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В случае если показатель не запланирован на финансовый год, то установленный для данного показателя вес, пропорционально перераспределяется между остальными показателями финансового года</w:t>
      </w:r>
      <w:r w:rsidR="006C709B">
        <w:rPr>
          <w:rFonts w:ascii="PT Astra Serif" w:hAnsi="PT Astra Serif"/>
          <w:sz w:val="28"/>
          <w:szCs w:val="28"/>
          <w:lang w:eastAsia="ru-RU"/>
        </w:rPr>
        <w:t>.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6.19. </w:t>
      </w:r>
      <w:r w:rsidRPr="00E37CED">
        <w:rPr>
          <w:rFonts w:ascii="PT Astra Serif" w:hAnsi="PT Astra Serif"/>
          <w:sz w:val="28"/>
          <w:szCs w:val="28"/>
          <w:lang w:eastAsia="ru-RU"/>
        </w:rPr>
        <w:t>По результатам данных отчетов соисполнителя о ходе реализации муниципального проекта, комплекса процессных мероприятий муниципальной программы ответственным исполнителем производится расчет значения общей оценки результативности и эффективности реализации муниципальной программы.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6.20. </w:t>
      </w:r>
      <w:r w:rsidRPr="00E37CED">
        <w:rPr>
          <w:rFonts w:ascii="PT Astra Serif" w:hAnsi="PT Astra Serif"/>
          <w:sz w:val="28"/>
          <w:szCs w:val="28"/>
          <w:lang w:eastAsia="ru-RU"/>
        </w:rPr>
        <w:t>Если полученный результат расчета значения общей оценки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Если полученный результат расчета значения общей оценки находится в интервале от 0,6 до 0,8, итоги реализации муниципальной программы за отчетный период признаются удовлетворительными, муниципальная программа рекомендуется к дальнейшей реализации с устранением выявленных недостатков и несоответствий.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Если полученный результат расчета значения общей оценки менее 0,6, итоги реализации муниципальной программы за отчетный период признаются неудовлетворительными, при этом возможны: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существенная корректировка муниципальной программы;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изменение форм и методов управления реализацией муниципальной программы, в том числе изменение ответственного исполнителя (соисполнителя);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сокращение финансирования мероприятий муниципальной программы за счет средств бюджета муниципального образования на соответствующий финансовый год;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приостановление или досрочное прекращение реализации муниципальной программы с учетом процедур расторжения муниципальных контрактов (договоров).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6.21. </w:t>
      </w:r>
      <w:proofErr w:type="gramStart"/>
      <w:r w:rsidRPr="00E37CED">
        <w:rPr>
          <w:rFonts w:ascii="PT Astra Serif" w:hAnsi="PT Astra Serif"/>
          <w:sz w:val="28"/>
          <w:szCs w:val="28"/>
          <w:lang w:eastAsia="ru-RU"/>
        </w:rPr>
        <w:t xml:space="preserve">По результатам оценки эффективности муниципальной </w:t>
      </w:r>
      <w:r w:rsidRPr="00E37CED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программы администрация </w:t>
      </w:r>
      <w:r w:rsidR="00887A64" w:rsidRPr="00887A64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Pr="00E37CED">
        <w:rPr>
          <w:rFonts w:ascii="PT Astra Serif" w:hAnsi="PT Astra Serif"/>
          <w:sz w:val="28"/>
          <w:szCs w:val="28"/>
          <w:lang w:eastAsia="ru-RU"/>
        </w:rPr>
        <w:t>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</w:t>
      </w:r>
      <w:r w:rsidR="00A64C2F">
        <w:rPr>
          <w:rFonts w:ascii="PT Astra Serif" w:hAnsi="PT Astra Serif"/>
          <w:sz w:val="28"/>
          <w:szCs w:val="28"/>
          <w:lang w:eastAsia="ru-RU"/>
        </w:rPr>
        <w:t>,</w:t>
      </w:r>
      <w:r w:rsidRPr="00E37CED">
        <w:rPr>
          <w:rFonts w:ascii="PT Astra Serif" w:hAnsi="PT Astra Serif"/>
          <w:sz w:val="28"/>
          <w:szCs w:val="28"/>
          <w:lang w:eastAsia="ru-RU"/>
        </w:rPr>
        <w:t xml:space="preserve"> начиная с очередного финансового года, а также о наложении (представлении предложений о наложении) на руководителей отраслевых (функциональных) органов</w:t>
      </w:r>
      <w:proofErr w:type="gramEnd"/>
      <w:r w:rsidRPr="00E37CED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r w:rsidR="00887A64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E37CED">
        <w:rPr>
          <w:rFonts w:ascii="PT Astra Serif" w:hAnsi="PT Astra Serif"/>
          <w:sz w:val="28"/>
          <w:szCs w:val="28"/>
          <w:lang w:eastAsia="ru-RU"/>
        </w:rPr>
        <w:t>Щекинск</w:t>
      </w:r>
      <w:r w:rsidR="00887A64">
        <w:rPr>
          <w:rFonts w:ascii="PT Astra Serif" w:hAnsi="PT Astra Serif"/>
          <w:sz w:val="28"/>
          <w:szCs w:val="28"/>
          <w:lang w:eastAsia="ru-RU"/>
        </w:rPr>
        <w:t>ий</w:t>
      </w:r>
      <w:r w:rsidRPr="00E37CED">
        <w:rPr>
          <w:rFonts w:ascii="PT Astra Serif" w:hAnsi="PT Astra Serif"/>
          <w:sz w:val="28"/>
          <w:szCs w:val="28"/>
          <w:lang w:eastAsia="ru-RU"/>
        </w:rPr>
        <w:t xml:space="preserve"> район, иных главных распорядителей средств бюджета муниципального образования </w:t>
      </w:r>
      <w:r w:rsidR="00FB2395">
        <w:rPr>
          <w:rFonts w:ascii="PT Astra Serif" w:hAnsi="PT Astra Serif"/>
          <w:sz w:val="28"/>
          <w:szCs w:val="28"/>
          <w:lang w:eastAsia="ru-RU"/>
        </w:rPr>
        <w:t>Щ</w:t>
      </w:r>
      <w:r w:rsidRPr="00E37CED">
        <w:rPr>
          <w:rFonts w:ascii="PT Astra Serif" w:hAnsi="PT Astra Serif"/>
          <w:sz w:val="28"/>
          <w:szCs w:val="28"/>
          <w:lang w:eastAsia="ru-RU"/>
        </w:rPr>
        <w:t>екинск</w:t>
      </w:r>
      <w:r w:rsidR="00FB2395">
        <w:rPr>
          <w:rFonts w:ascii="PT Astra Serif" w:hAnsi="PT Astra Serif"/>
          <w:sz w:val="28"/>
          <w:szCs w:val="28"/>
          <w:lang w:eastAsia="ru-RU"/>
        </w:rPr>
        <w:t>ий</w:t>
      </w:r>
      <w:r w:rsidRPr="00E37CED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A64C2F">
        <w:rPr>
          <w:rFonts w:ascii="PT Astra Serif" w:hAnsi="PT Astra Serif"/>
          <w:sz w:val="28"/>
          <w:szCs w:val="28"/>
          <w:lang w:eastAsia="ru-RU"/>
        </w:rPr>
        <w:t> </w:t>
      </w:r>
      <w:r w:rsidRPr="00E37CED">
        <w:rPr>
          <w:rFonts w:ascii="PT Astra Serif" w:hAnsi="PT Astra Serif"/>
          <w:sz w:val="28"/>
          <w:szCs w:val="28"/>
          <w:lang w:eastAsia="ru-RU"/>
        </w:rPr>
        <w:t>-</w:t>
      </w:r>
      <w:r w:rsidR="00A64C2F">
        <w:rPr>
          <w:rFonts w:ascii="PT Astra Serif" w:hAnsi="PT Astra Serif"/>
          <w:sz w:val="28"/>
          <w:szCs w:val="28"/>
          <w:lang w:eastAsia="ru-RU"/>
        </w:rPr>
        <w:t> </w:t>
      </w:r>
      <w:r w:rsidRPr="00E37CED">
        <w:rPr>
          <w:rFonts w:ascii="PT Astra Serif" w:hAnsi="PT Astra Serif"/>
          <w:sz w:val="28"/>
          <w:szCs w:val="28"/>
          <w:lang w:eastAsia="ru-RU"/>
        </w:rPr>
        <w:t>ответственных исполнителей, соисполнителей и учас</w:t>
      </w:r>
      <w:r w:rsidR="00A64C2F">
        <w:rPr>
          <w:rFonts w:ascii="PT Astra Serif" w:hAnsi="PT Astra Serif"/>
          <w:sz w:val="28"/>
          <w:szCs w:val="28"/>
          <w:lang w:eastAsia="ru-RU"/>
        </w:rPr>
        <w:t xml:space="preserve">тников муниципальной программы  </w:t>
      </w:r>
      <w:r w:rsidRPr="00E37CED">
        <w:rPr>
          <w:rFonts w:ascii="PT Astra Serif" w:hAnsi="PT Astra Serif"/>
          <w:sz w:val="28"/>
          <w:szCs w:val="28"/>
          <w:lang w:eastAsia="ru-RU"/>
        </w:rPr>
        <w:t xml:space="preserve">дисциплинарного взыскания в связи с </w:t>
      </w:r>
      <w:proofErr w:type="spellStart"/>
      <w:r w:rsidRPr="00E37CED">
        <w:rPr>
          <w:rFonts w:ascii="PT Astra Serif" w:hAnsi="PT Astra Serif"/>
          <w:sz w:val="28"/>
          <w:szCs w:val="28"/>
          <w:lang w:eastAsia="ru-RU"/>
        </w:rPr>
        <w:t>недостижением</w:t>
      </w:r>
      <w:proofErr w:type="spellEnd"/>
      <w:r w:rsidRPr="00E37CED">
        <w:rPr>
          <w:rFonts w:ascii="PT Astra Serif" w:hAnsi="PT Astra Serif"/>
          <w:sz w:val="28"/>
          <w:szCs w:val="28"/>
          <w:lang w:eastAsia="ru-RU"/>
        </w:rPr>
        <w:t xml:space="preserve"> запланированных результатов реализации муниципальной программы.</w:t>
      </w:r>
    </w:p>
    <w:p w:rsidR="006C709B" w:rsidRDefault="00A64C2F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6.22. </w:t>
      </w:r>
      <w:r w:rsidR="00E37CED" w:rsidRPr="00E37CED">
        <w:rPr>
          <w:rFonts w:ascii="PT Astra Serif" w:hAnsi="PT Astra Serif"/>
          <w:sz w:val="28"/>
          <w:szCs w:val="28"/>
          <w:lang w:eastAsia="ru-RU"/>
        </w:rPr>
        <w:t xml:space="preserve">Сводный годовой отчет о ходе реализации и оценке эффективности муниципальных программ подлежит размещению на официальном </w:t>
      </w:r>
      <w:r>
        <w:rPr>
          <w:rFonts w:ascii="PT Astra Serif" w:hAnsi="PT Astra Serif"/>
          <w:sz w:val="28"/>
          <w:szCs w:val="28"/>
          <w:lang w:eastAsia="ru-RU"/>
        </w:rPr>
        <w:t>сайте</w:t>
      </w:r>
      <w:r w:rsidR="00E37CED" w:rsidRPr="00E37CE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 в сети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="00E37CED" w:rsidRPr="00E37CED">
        <w:rPr>
          <w:rFonts w:ascii="PT Astra Serif" w:hAnsi="PT Astra Serif"/>
          <w:sz w:val="28"/>
          <w:szCs w:val="28"/>
          <w:lang w:eastAsia="ru-RU"/>
        </w:rPr>
        <w:t>Интернет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E37CED" w:rsidRPr="00E37CED">
        <w:rPr>
          <w:rFonts w:ascii="PT Astra Serif" w:hAnsi="PT Astra Serif"/>
          <w:sz w:val="28"/>
          <w:szCs w:val="28"/>
          <w:lang w:eastAsia="ru-RU"/>
        </w:rPr>
        <w:t xml:space="preserve"> до 1 мая года, следующего </w:t>
      </w:r>
      <w:proofErr w:type="gramStart"/>
      <w:r w:rsidR="00E37CED" w:rsidRPr="00E37CED">
        <w:rPr>
          <w:rFonts w:ascii="PT Astra Serif" w:hAnsi="PT Astra Serif"/>
          <w:sz w:val="28"/>
          <w:szCs w:val="28"/>
          <w:lang w:eastAsia="ru-RU"/>
        </w:rPr>
        <w:t>за</w:t>
      </w:r>
      <w:proofErr w:type="gramEnd"/>
      <w:r w:rsidR="00E37CED" w:rsidRPr="00E37CED">
        <w:rPr>
          <w:rFonts w:ascii="PT Astra Serif" w:hAnsi="PT Astra Serif"/>
          <w:sz w:val="28"/>
          <w:szCs w:val="28"/>
          <w:lang w:eastAsia="ru-RU"/>
        </w:rPr>
        <w:t xml:space="preserve"> отчетным.</w:t>
      </w:r>
    </w:p>
    <w:p w:rsidR="000B1C72" w:rsidRPr="008C59C5" w:rsidRDefault="000B1C72" w:rsidP="002C711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2C7114" w:rsidRPr="000A7DA4" w:rsidRDefault="002C7114" w:rsidP="000A7DA4">
      <w:pPr>
        <w:pStyle w:val="ConsPlusNormal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A7DA4">
        <w:rPr>
          <w:rFonts w:ascii="PT Astra Serif" w:hAnsi="PT Astra Serif" w:cs="Times New Roman"/>
          <w:b/>
          <w:sz w:val="28"/>
          <w:szCs w:val="28"/>
        </w:rPr>
        <w:t>7. Полномочия ответственных исполнителей и соисполнителей</w:t>
      </w:r>
    </w:p>
    <w:p w:rsidR="002C7114" w:rsidRPr="000A7DA4" w:rsidRDefault="002C7114" w:rsidP="000A7DA4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A7DA4">
        <w:rPr>
          <w:rFonts w:ascii="PT Astra Serif" w:hAnsi="PT Astra Serif" w:cs="Times New Roman"/>
          <w:b/>
          <w:sz w:val="28"/>
          <w:szCs w:val="28"/>
        </w:rPr>
        <w:t>при разработке и реализации муниципальной программы</w:t>
      </w:r>
    </w:p>
    <w:p w:rsidR="00EF340B" w:rsidRPr="00EF340B" w:rsidRDefault="00EF340B" w:rsidP="00EF340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D002BD" w:rsidRPr="001862E6" w:rsidRDefault="00D002BD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7.1. </w:t>
      </w:r>
      <w:r w:rsidRPr="001862E6">
        <w:rPr>
          <w:rFonts w:ascii="PT Astra Serif" w:hAnsi="PT Astra Serif" w:cs="Times New Roman"/>
          <w:sz w:val="28"/>
          <w:szCs w:val="28"/>
        </w:rPr>
        <w:t>Ответственный исполнитель:</w:t>
      </w:r>
    </w:p>
    <w:p w:rsidR="00D002BD" w:rsidRPr="001862E6" w:rsidRDefault="00D002BD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 </w:t>
      </w:r>
      <w:r w:rsidRPr="001862E6">
        <w:rPr>
          <w:rFonts w:ascii="PT Astra Serif" w:hAnsi="PT Astra Serif" w:cs="Times New Roman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D002BD" w:rsidRPr="001862E6" w:rsidRDefault="00AD4F15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 </w:t>
      </w:r>
      <w:r w:rsidR="00D002BD" w:rsidRPr="001862E6">
        <w:rPr>
          <w:rFonts w:ascii="PT Astra Serif" w:hAnsi="PT Astra Serif" w:cs="Times New Roman"/>
          <w:sz w:val="28"/>
          <w:szCs w:val="28"/>
        </w:rPr>
        <w:t>рассматривает предложения соисполнителей о корректировке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и (или) паспорта муниципальной программы</w:t>
      </w:r>
      <w:r w:rsidR="00D002BD" w:rsidRPr="001862E6">
        <w:rPr>
          <w:rFonts w:ascii="PT Astra Serif" w:hAnsi="PT Astra Serif" w:cs="Times New Roman"/>
          <w:sz w:val="28"/>
          <w:szCs w:val="28"/>
        </w:rPr>
        <w:t>;</w:t>
      </w:r>
    </w:p>
    <w:p w:rsidR="00D002BD" w:rsidRPr="001862E6" w:rsidRDefault="00AD4F15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 </w:t>
      </w:r>
      <w:r w:rsidR="00D002BD" w:rsidRPr="001862E6">
        <w:rPr>
          <w:rFonts w:ascii="PT Astra Serif" w:hAnsi="PT Astra Serif" w:cs="Times New Roman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</w:t>
      </w:r>
      <w:r w:rsidR="00AC233F">
        <w:rPr>
          <w:rFonts w:ascii="PT Astra Serif" w:hAnsi="PT Astra Serif" w:cs="Times New Roman"/>
          <w:sz w:val="28"/>
          <w:szCs w:val="28"/>
        </w:rPr>
        <w:t xml:space="preserve"> и (или) паспорт муниципальной программы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 в соответствии с требованиями, установленными настоящим Порядком, и несет ответственность за достижение показателей </w:t>
      </w:r>
      <w:r w:rsidR="00527B75">
        <w:rPr>
          <w:rFonts w:ascii="PT Astra Serif" w:hAnsi="PT Astra Serif" w:cs="Times New Roman"/>
          <w:sz w:val="28"/>
          <w:szCs w:val="28"/>
        </w:rPr>
        <w:t>м</w:t>
      </w:r>
      <w:r w:rsidR="00D002BD" w:rsidRPr="001862E6">
        <w:rPr>
          <w:rFonts w:ascii="PT Astra Serif" w:hAnsi="PT Astra Serif" w:cs="Times New Roman"/>
          <w:sz w:val="28"/>
          <w:szCs w:val="28"/>
        </w:rPr>
        <w:t>униципальной программы, а также конечных результатов ее реализации;</w:t>
      </w:r>
    </w:p>
    <w:p w:rsidR="00D002BD" w:rsidRPr="001862E6" w:rsidRDefault="00FC74DA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 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представляет запрашиваемые сведения о реализации муниципальной программы заместителю главы администрации </w:t>
      </w:r>
      <w:r w:rsidR="00AF481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D002BD" w:rsidRPr="001862E6">
        <w:rPr>
          <w:rFonts w:ascii="PT Astra Serif" w:hAnsi="PT Astra Serif" w:cs="Times New Roman"/>
          <w:sz w:val="28"/>
          <w:szCs w:val="28"/>
        </w:rPr>
        <w:t>Щекинск</w:t>
      </w:r>
      <w:r w:rsidR="00AF4815">
        <w:rPr>
          <w:rFonts w:ascii="PT Astra Serif" w:hAnsi="PT Astra Serif" w:cs="Times New Roman"/>
          <w:sz w:val="28"/>
          <w:szCs w:val="28"/>
        </w:rPr>
        <w:t>ий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 район, курирующему е</w:t>
      </w:r>
      <w:r w:rsidR="009C1946">
        <w:rPr>
          <w:rFonts w:ascii="PT Astra Serif" w:hAnsi="PT Astra Serif" w:cs="Times New Roman"/>
          <w:sz w:val="28"/>
          <w:szCs w:val="28"/>
        </w:rPr>
        <w:t>е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, главе администрации </w:t>
      </w:r>
      <w:r w:rsidR="00AF481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D002BD" w:rsidRPr="001862E6">
        <w:rPr>
          <w:rFonts w:ascii="PT Astra Serif" w:hAnsi="PT Astra Serif" w:cs="Times New Roman"/>
          <w:sz w:val="28"/>
          <w:szCs w:val="28"/>
        </w:rPr>
        <w:t>Щекинск</w:t>
      </w:r>
      <w:r w:rsidR="00AF4815">
        <w:rPr>
          <w:rFonts w:ascii="PT Astra Serif" w:hAnsi="PT Astra Serif" w:cs="Times New Roman"/>
          <w:sz w:val="28"/>
          <w:szCs w:val="28"/>
        </w:rPr>
        <w:t>ий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 район, в финансовое управление</w:t>
      </w:r>
      <w:r w:rsidR="00AF4815" w:rsidRPr="00AF4815">
        <w:t xml:space="preserve"> </w:t>
      </w:r>
      <w:r w:rsidR="00AF4815" w:rsidRPr="00AF481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Щекинский район</w:t>
      </w:r>
      <w:r w:rsidR="00D002BD" w:rsidRPr="001862E6">
        <w:rPr>
          <w:rFonts w:ascii="PT Astra Serif" w:hAnsi="PT Astra Serif" w:cs="Times New Roman"/>
          <w:sz w:val="28"/>
          <w:szCs w:val="28"/>
        </w:rPr>
        <w:t>, в комитет экономического развития</w:t>
      </w:r>
      <w:r w:rsidR="00AF4815" w:rsidRPr="00AF4815">
        <w:t xml:space="preserve"> </w:t>
      </w:r>
      <w:r w:rsidR="00AF4815" w:rsidRPr="00AF481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Щекинский район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 и иным органам;</w:t>
      </w:r>
    </w:p>
    <w:p w:rsidR="00D002BD" w:rsidRPr="001862E6" w:rsidRDefault="00301A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д) </w:t>
      </w:r>
      <w:r w:rsidR="00D002BD" w:rsidRPr="001862E6">
        <w:rPr>
          <w:rFonts w:ascii="PT Astra Serif" w:hAnsi="PT Astra Serif" w:cs="Times New Roman"/>
          <w:sz w:val="28"/>
          <w:szCs w:val="28"/>
        </w:rPr>
        <w:t>запрашивает у соисполнителей муниципальной программы:</w:t>
      </w:r>
    </w:p>
    <w:p w:rsidR="00D002BD" w:rsidRPr="001862E6" w:rsidRDefault="00301A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="00D002BD" w:rsidRPr="001862E6">
        <w:rPr>
          <w:rFonts w:ascii="PT Astra Serif" w:hAnsi="PT Astra Serif" w:cs="Times New Roman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D002BD" w:rsidRPr="001862E6" w:rsidRDefault="009C7C2F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информацию, необходимую для проведения оценки эффективности </w:t>
      </w:r>
      <w:r w:rsidR="00D002BD" w:rsidRPr="001862E6">
        <w:rPr>
          <w:rFonts w:ascii="PT Astra Serif" w:hAnsi="PT Astra Serif" w:cs="Times New Roman"/>
          <w:sz w:val="28"/>
          <w:szCs w:val="28"/>
        </w:rPr>
        <w:lastRenderedPageBreak/>
        <w:t>реализации муниципальной программы и подготовки годового отчета;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е) </w:t>
      </w:r>
      <w:r w:rsidR="00D002BD" w:rsidRPr="001862E6">
        <w:rPr>
          <w:rFonts w:ascii="PT Astra Serif" w:hAnsi="PT Astra Serif" w:cs="Times New Roman"/>
          <w:sz w:val="28"/>
          <w:szCs w:val="28"/>
        </w:rPr>
        <w:t>проводит оценку эффективности реализации муниципальной программы;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ж) </w:t>
      </w:r>
      <w:r w:rsidR="00D002BD" w:rsidRPr="001862E6">
        <w:rPr>
          <w:rFonts w:ascii="PT Astra Serif" w:hAnsi="PT Astra Serif" w:cs="Times New Roman"/>
          <w:sz w:val="28"/>
          <w:szCs w:val="28"/>
        </w:rPr>
        <w:t>готовит годовой отчет и представляет его в финансовое управление и комитет экономического развития</w:t>
      </w:r>
      <w:r w:rsidR="00977CCE">
        <w:rPr>
          <w:rFonts w:ascii="PT Astra Serif" w:hAnsi="PT Astra Serif" w:cs="Times New Roman"/>
          <w:sz w:val="28"/>
          <w:szCs w:val="28"/>
        </w:rPr>
        <w:t xml:space="preserve"> </w:t>
      </w:r>
      <w:r w:rsidR="00977CCE" w:rsidRPr="00977CCE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Щекинский район</w:t>
      </w:r>
      <w:r w:rsidR="00D002BD" w:rsidRPr="001862E6">
        <w:rPr>
          <w:rFonts w:ascii="PT Astra Serif" w:hAnsi="PT Astra Serif" w:cs="Times New Roman"/>
          <w:sz w:val="28"/>
          <w:szCs w:val="28"/>
        </w:rPr>
        <w:t>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з) 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направляет в государственную автоматизированную информационную систему «Управление» (далее - ГАС «Управление») уведомление об утверждении муниципальной программы или вносимых в нее изменений; 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и) 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ежегодно предоставляет отчетные сведения по муниципальной программе </w:t>
      </w:r>
      <w:proofErr w:type="gramStart"/>
      <w:r w:rsidR="00D002BD" w:rsidRPr="001862E6">
        <w:rPr>
          <w:rFonts w:ascii="PT Astra Serif" w:hAnsi="PT Astra Serif" w:cs="Times New Roman"/>
          <w:sz w:val="28"/>
          <w:szCs w:val="28"/>
        </w:rPr>
        <w:t>в ГАС</w:t>
      </w:r>
      <w:proofErr w:type="gramEnd"/>
      <w:r w:rsidR="00D002BD" w:rsidRPr="001862E6">
        <w:rPr>
          <w:rFonts w:ascii="PT Astra Serif" w:hAnsi="PT Astra Serif" w:cs="Times New Roman"/>
          <w:sz w:val="28"/>
          <w:szCs w:val="28"/>
        </w:rPr>
        <w:t xml:space="preserve"> «Управление». Обеспечивает полноту и своевременность вносимой информации. 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7.2. </w:t>
      </w:r>
      <w:r w:rsidR="00D002BD" w:rsidRPr="001862E6">
        <w:rPr>
          <w:rFonts w:ascii="PT Astra Serif" w:hAnsi="PT Astra Serif" w:cs="Times New Roman"/>
          <w:sz w:val="28"/>
          <w:szCs w:val="28"/>
        </w:rPr>
        <w:t>Соисполнители: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 </w:t>
      </w:r>
      <w:r w:rsidR="00D002BD" w:rsidRPr="001862E6">
        <w:rPr>
          <w:rFonts w:ascii="PT Astra Serif" w:hAnsi="PT Astra Serif" w:cs="Times New Roman"/>
          <w:sz w:val="28"/>
          <w:szCs w:val="28"/>
        </w:rPr>
        <w:t>участвуют в разработке и осуществляют реализацию муниципальных проектов и комплексов процессных мероприятий муниципальной программы, в отношении которых они являются соисполнителями;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 </w:t>
      </w:r>
      <w:r w:rsidR="00D002BD" w:rsidRPr="001862E6">
        <w:rPr>
          <w:rFonts w:ascii="PT Astra Serif" w:hAnsi="PT Astra Serif" w:cs="Times New Roman"/>
          <w:sz w:val="28"/>
          <w:szCs w:val="28"/>
        </w:rPr>
        <w:t>осуществляют реализацию муниципальных проектов и комплексов процессных мероприятий муниципальной программы в рамках своей компетенции;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 </w:t>
      </w:r>
      <w:r w:rsidR="00D002BD" w:rsidRPr="001862E6">
        <w:rPr>
          <w:rFonts w:ascii="PT Astra Serif" w:hAnsi="PT Astra Serif" w:cs="Times New Roman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 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</w:t>
      </w:r>
      <w:r w:rsidR="005F3DFE" w:rsidRPr="005F3DFE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Щекинский район </w:t>
      </w:r>
      <w:r w:rsidR="00D002BD" w:rsidRPr="001862E6">
        <w:rPr>
          <w:rFonts w:ascii="PT Astra Serif" w:hAnsi="PT Astra Serif" w:cs="Times New Roman"/>
          <w:sz w:val="28"/>
          <w:szCs w:val="28"/>
        </w:rPr>
        <w:t>о ходе реализации муниципальной программы;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д) 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</w:t>
      </w:r>
      <w:r w:rsidR="003D6D53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D002BD" w:rsidRPr="001862E6">
        <w:rPr>
          <w:rFonts w:ascii="PT Astra Serif" w:hAnsi="PT Astra Serif" w:cs="Times New Roman"/>
          <w:sz w:val="28"/>
          <w:szCs w:val="28"/>
        </w:rPr>
        <w:t>Щекинск</w:t>
      </w:r>
      <w:r w:rsidR="003D6D53">
        <w:rPr>
          <w:rFonts w:ascii="PT Astra Serif" w:hAnsi="PT Astra Serif" w:cs="Times New Roman"/>
          <w:sz w:val="28"/>
          <w:szCs w:val="28"/>
        </w:rPr>
        <w:t>ий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 район, курирующим его, для подготовки сводного годового отчета по муниципальной программе.</w:t>
      </w:r>
    </w:p>
    <w:p w:rsidR="00D002BD" w:rsidRPr="001862E6" w:rsidRDefault="00E73CFE" w:rsidP="00D002BD">
      <w:pPr>
        <w:shd w:val="clear" w:color="auto" w:fill="FFFFFF"/>
        <w:ind w:right="-2" w:firstLine="851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7.3. </w:t>
      </w:r>
      <w:r w:rsidR="00D002BD" w:rsidRPr="001862E6">
        <w:rPr>
          <w:rFonts w:ascii="PT Astra Serif" w:hAnsi="PT Astra Serif"/>
          <w:sz w:val="28"/>
          <w:szCs w:val="28"/>
        </w:rPr>
        <w:t xml:space="preserve">Руководители отраслевых (функциональных) органов администрации </w:t>
      </w:r>
      <w:r w:rsidR="00CB4EC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002BD" w:rsidRPr="001862E6">
        <w:rPr>
          <w:rFonts w:ascii="PT Astra Serif" w:hAnsi="PT Astra Serif"/>
          <w:sz w:val="28"/>
          <w:szCs w:val="28"/>
        </w:rPr>
        <w:t>Щекинск</w:t>
      </w:r>
      <w:r w:rsidR="00CB4EC2">
        <w:rPr>
          <w:rFonts w:ascii="PT Astra Serif" w:hAnsi="PT Astra Serif"/>
          <w:sz w:val="28"/>
          <w:szCs w:val="28"/>
        </w:rPr>
        <w:t>ий</w:t>
      </w:r>
      <w:r w:rsidR="00D002BD" w:rsidRPr="001862E6">
        <w:rPr>
          <w:rFonts w:ascii="PT Astra Serif" w:hAnsi="PT Astra Serif"/>
          <w:sz w:val="28"/>
          <w:szCs w:val="28"/>
        </w:rPr>
        <w:t xml:space="preserve"> район</w:t>
      </w:r>
      <w:r w:rsidR="00CB4EC2">
        <w:t> </w:t>
      </w:r>
      <w:r w:rsidR="00D002BD" w:rsidRPr="001862E6">
        <w:rPr>
          <w:rFonts w:ascii="PT Astra Serif" w:hAnsi="PT Astra Serif"/>
          <w:sz w:val="28"/>
          <w:szCs w:val="28"/>
        </w:rPr>
        <w:t>-</w:t>
      </w:r>
      <w:r w:rsidR="00CB4EC2">
        <w:rPr>
          <w:rFonts w:ascii="PT Astra Serif" w:hAnsi="PT Astra Serif"/>
          <w:sz w:val="28"/>
          <w:szCs w:val="28"/>
        </w:rPr>
        <w:t> </w:t>
      </w:r>
      <w:r w:rsidR="00D002BD" w:rsidRPr="001862E6">
        <w:rPr>
          <w:rFonts w:ascii="PT Astra Serif" w:hAnsi="PT Astra Serif"/>
          <w:sz w:val="28"/>
          <w:szCs w:val="28"/>
        </w:rPr>
        <w:t>ответственные исполнители, соисполнители муниципальной программы несут ответственность за эффективность реализации муниципальной программы, не достижение показателей результативности и эффективности муниципальной программы.</w:t>
      </w:r>
    </w:p>
    <w:p w:rsidR="00EF340B" w:rsidRPr="00E227B0" w:rsidRDefault="00D002BD" w:rsidP="00D002B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862E6">
        <w:rPr>
          <w:rFonts w:ascii="PT Astra Serif" w:hAnsi="PT Astra Serif"/>
          <w:sz w:val="28"/>
          <w:szCs w:val="28"/>
        </w:rPr>
        <w:t xml:space="preserve">Ответственные исполнители и соисполнители несут ответственность за достоверность и полноту информации, включенной в муниципальную программу, муниципальный проект и комплекс процессного мероприятия, дополнительные и обосновывающие материалы к муниципальной программе, </w:t>
      </w:r>
      <w:r w:rsidRPr="001862E6">
        <w:rPr>
          <w:rFonts w:ascii="PT Astra Serif" w:hAnsi="PT Astra Serif"/>
          <w:sz w:val="28"/>
          <w:szCs w:val="28"/>
        </w:rPr>
        <w:lastRenderedPageBreak/>
        <w:t xml:space="preserve">за подготовку и достоверность отчета о ходе реализации муниципальной программы, а также за достоверность информации, размещаемой на официальном </w:t>
      </w:r>
      <w:r w:rsidR="00E73CFE">
        <w:rPr>
          <w:rFonts w:ascii="PT Astra Serif" w:hAnsi="PT Astra Serif"/>
          <w:sz w:val="28"/>
          <w:szCs w:val="28"/>
        </w:rPr>
        <w:t>сайте</w:t>
      </w:r>
      <w:r w:rsidRPr="001862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1862E6">
        <w:rPr>
          <w:rFonts w:ascii="PT Astra Serif" w:hAnsi="PT Astra Serif"/>
          <w:sz w:val="28"/>
          <w:szCs w:val="28"/>
        </w:rPr>
        <w:t xml:space="preserve"> и в федеральном государственном реестре документов стратегического планирования.</w:t>
      </w:r>
      <w:proofErr w:type="gramEnd"/>
    </w:p>
    <w:p w:rsidR="00FC0C52" w:rsidRDefault="00FC0C52" w:rsidP="00046C51">
      <w:pPr>
        <w:widowControl w:val="0"/>
        <w:suppressAutoHyphens w:val="0"/>
        <w:autoSpaceDE w:val="0"/>
        <w:autoSpaceDN w:val="0"/>
        <w:adjustRightInd w:val="0"/>
        <w:ind w:right="-2" w:firstLine="709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A7DA4" w:rsidRPr="00960BC3" w:rsidRDefault="000A7DA4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</w:t>
      </w:r>
    </w:p>
    <w:p w:rsidR="00A071F9" w:rsidRDefault="00A071F9" w:rsidP="00917E5D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E5D" w:rsidRDefault="00917E5D" w:rsidP="00B94670">
      <w:pPr>
        <w:jc w:val="center"/>
        <w:rPr>
          <w:rFonts w:ascii="PT Astra Serif" w:hAnsi="PT Astra Serif"/>
          <w:sz w:val="28"/>
          <w:szCs w:val="28"/>
          <w:lang w:eastAsia="ru-RU"/>
        </w:rPr>
        <w:sectPr w:rsidR="00917E5D" w:rsidSect="000A7DA4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B94670" w:rsidTr="006E0BB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4670" w:rsidRPr="000A7DA4" w:rsidRDefault="00B94670" w:rsidP="00B9467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0A7DA4" w:rsidRPr="000A7DA4" w:rsidRDefault="000A7DA4" w:rsidP="006E0BB7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B94670" w:rsidRPr="000A7DA4" w:rsidRDefault="000A7DA4" w:rsidP="006E0BB7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Щекинск</w:t>
            </w:r>
            <w:r w:rsidR="00934E4E">
              <w:rPr>
                <w:rFonts w:ascii="PT Astra Serif" w:hAnsi="PT Astra Serif"/>
                <w:lang w:eastAsia="ru-RU"/>
              </w:rPr>
              <w:t>ий</w:t>
            </w:r>
            <w:r w:rsidRPr="000A7DA4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B94670" w:rsidRDefault="00B94670" w:rsidP="002A5CFF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C50FC9" w:rsidRDefault="00C50FC9" w:rsidP="002A5CF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A5CFF" w:rsidRPr="000A7DA4" w:rsidRDefault="002A5CFF" w:rsidP="002A5CFF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A7DA4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0A7DA4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2A5CFF" w:rsidRPr="000A7DA4" w:rsidRDefault="002A5CFF" w:rsidP="002A5CFF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муниципальной  программы</w:t>
      </w:r>
    </w:p>
    <w:p w:rsidR="002A5CFF" w:rsidRDefault="002A5CFF" w:rsidP="002A5CF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275"/>
        <w:gridCol w:w="1134"/>
        <w:gridCol w:w="1276"/>
        <w:gridCol w:w="3402"/>
      </w:tblGrid>
      <w:tr w:rsidR="002A5CFF" w:rsidRPr="002A5CFF" w:rsidTr="000A7DA4">
        <w:trPr>
          <w:trHeight w:val="525"/>
        </w:trPr>
        <w:tc>
          <w:tcPr>
            <w:tcW w:w="14175" w:type="dxa"/>
            <w:gridSpan w:val="7"/>
            <w:hideMark/>
          </w:tcPr>
          <w:p w:rsidR="002A5CFF" w:rsidRPr="002A5CFF" w:rsidRDefault="00C50FC9" w:rsidP="002A5CFF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1. </w:t>
            </w:r>
            <w:r w:rsidR="002A5CFF" w:rsidRPr="002A5CFF">
              <w:rPr>
                <w:rFonts w:ascii="PT Astra Serif" w:hAnsi="PT Astra Serif"/>
                <w:b/>
                <w:bCs/>
                <w:lang w:eastAsia="ru-RU"/>
              </w:rPr>
              <w:t>Основные положения</w:t>
            </w:r>
          </w:p>
        </w:tc>
      </w:tr>
      <w:tr w:rsidR="00F31434" w:rsidRPr="002A5CFF" w:rsidTr="000A7DA4">
        <w:trPr>
          <w:trHeight w:val="405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Куратор муниципальной  программы</w:t>
            </w:r>
          </w:p>
        </w:tc>
        <w:tc>
          <w:tcPr>
            <w:tcW w:w="9922" w:type="dxa"/>
            <w:gridSpan w:val="6"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2A5CFF" w:rsidTr="000A7DA4">
        <w:trPr>
          <w:trHeight w:val="310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9922" w:type="dxa"/>
            <w:gridSpan w:val="6"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2A5CFF" w:rsidTr="000A7DA4">
        <w:trPr>
          <w:trHeight w:val="360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922" w:type="dxa"/>
            <w:gridSpan w:val="6"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2A5CFF" w:rsidTr="000A7DA4">
        <w:trPr>
          <w:trHeight w:val="417"/>
        </w:trPr>
        <w:tc>
          <w:tcPr>
            <w:tcW w:w="4253" w:type="dxa"/>
            <w:vMerge w:val="restart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Цели муниципальной программы</w:t>
            </w:r>
          </w:p>
        </w:tc>
        <w:tc>
          <w:tcPr>
            <w:tcW w:w="9922" w:type="dxa"/>
            <w:gridSpan w:val="6"/>
            <w:hideMark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31434" w:rsidRPr="002A5CFF" w:rsidTr="000A7DA4">
        <w:trPr>
          <w:trHeight w:val="417"/>
        </w:trPr>
        <w:tc>
          <w:tcPr>
            <w:tcW w:w="4253" w:type="dxa"/>
            <w:vMerge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2" w:type="dxa"/>
            <w:gridSpan w:val="6"/>
            <w:hideMark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F31434" w:rsidRPr="002A5CFF" w:rsidTr="000A7DA4">
        <w:trPr>
          <w:trHeight w:val="417"/>
        </w:trPr>
        <w:tc>
          <w:tcPr>
            <w:tcW w:w="4253" w:type="dxa"/>
            <w:vMerge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2" w:type="dxa"/>
            <w:gridSpan w:val="6"/>
            <w:hideMark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 </w:t>
            </w:r>
          </w:p>
        </w:tc>
      </w:tr>
      <w:tr w:rsidR="00F31434" w:rsidRPr="002A5CFF" w:rsidTr="000A7DA4">
        <w:trPr>
          <w:trHeight w:val="619"/>
        </w:trPr>
        <w:tc>
          <w:tcPr>
            <w:tcW w:w="4253" w:type="dxa"/>
            <w:vMerge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2" w:type="dxa"/>
            <w:gridSpan w:val="6"/>
            <w:hideMark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 </w:t>
            </w:r>
          </w:p>
        </w:tc>
      </w:tr>
      <w:tr w:rsidR="006E0BB7" w:rsidRPr="002A5CFF" w:rsidTr="000A7DA4">
        <w:trPr>
          <w:trHeight w:val="435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417" w:type="dxa"/>
          </w:tcPr>
          <w:p w:rsidR="002A5CFF" w:rsidRPr="00F31434" w:rsidRDefault="00F31434" w:rsidP="001D5F8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31434">
              <w:rPr>
                <w:rFonts w:ascii="PT Astra Serif" w:hAnsi="PT Astra Serif"/>
                <w:b/>
                <w:bCs/>
                <w:lang w:eastAsia="ru-RU"/>
              </w:rPr>
              <w:t>202</w:t>
            </w:r>
            <w:r w:rsidR="001D5F82">
              <w:rPr>
                <w:rFonts w:ascii="PT Astra Serif" w:hAnsi="PT Astra Serif"/>
                <w:b/>
                <w:bCs/>
                <w:lang w:eastAsia="ru-RU"/>
              </w:rPr>
              <w:t>_</w:t>
            </w:r>
            <w:r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F31434">
              <w:rPr>
                <w:rFonts w:ascii="PT Astra Serif" w:hAnsi="PT Astra Serif"/>
                <w:b/>
                <w:bCs/>
                <w:lang w:eastAsia="ru-RU"/>
              </w:rPr>
              <w:t>год</w:t>
            </w:r>
          </w:p>
        </w:tc>
        <w:tc>
          <w:tcPr>
            <w:tcW w:w="1418" w:type="dxa"/>
          </w:tcPr>
          <w:p w:rsidR="002A5CFF" w:rsidRPr="002A5CFF" w:rsidRDefault="00F31434" w:rsidP="001D5F8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202</w:t>
            </w:r>
            <w:r w:rsidR="001D5F82">
              <w:rPr>
                <w:rFonts w:ascii="PT Astra Serif" w:hAnsi="PT Astra Serif"/>
                <w:b/>
                <w:bCs/>
                <w:lang w:eastAsia="ru-RU"/>
              </w:rPr>
              <w:t>_</w:t>
            </w:r>
            <w:r>
              <w:rPr>
                <w:rFonts w:ascii="PT Astra Serif" w:hAnsi="PT Astra Serif"/>
                <w:b/>
                <w:bCs/>
                <w:lang w:eastAsia="ru-RU"/>
              </w:rPr>
              <w:t> год</w:t>
            </w:r>
          </w:p>
        </w:tc>
        <w:tc>
          <w:tcPr>
            <w:tcW w:w="1275" w:type="dxa"/>
          </w:tcPr>
          <w:p w:rsidR="002A5CFF" w:rsidRPr="002A5CFF" w:rsidRDefault="00F31434" w:rsidP="001D5F8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202</w:t>
            </w:r>
            <w:r w:rsidR="001D5F82">
              <w:rPr>
                <w:rFonts w:ascii="PT Astra Serif" w:hAnsi="PT Astra Serif"/>
                <w:b/>
                <w:bCs/>
                <w:lang w:eastAsia="ru-RU"/>
              </w:rPr>
              <w:t>_</w:t>
            </w:r>
            <w:r>
              <w:rPr>
                <w:rFonts w:ascii="PT Astra Serif" w:hAnsi="PT Astra Serif"/>
                <w:b/>
                <w:bCs/>
                <w:lang w:eastAsia="ru-RU"/>
              </w:rPr>
              <w:t> год</w:t>
            </w:r>
          </w:p>
        </w:tc>
        <w:tc>
          <w:tcPr>
            <w:tcW w:w="1134" w:type="dxa"/>
          </w:tcPr>
          <w:p w:rsidR="002A5CFF" w:rsidRPr="002A5CFF" w:rsidRDefault="00F31434" w:rsidP="001D5F8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202</w:t>
            </w:r>
            <w:r w:rsidR="001D5F82">
              <w:rPr>
                <w:rFonts w:ascii="PT Astra Serif" w:hAnsi="PT Astra Serif"/>
                <w:b/>
                <w:bCs/>
                <w:lang w:eastAsia="ru-RU"/>
              </w:rPr>
              <w:t>_</w:t>
            </w:r>
            <w:r>
              <w:rPr>
                <w:rFonts w:ascii="PT Astra Serif" w:hAnsi="PT Astra Serif"/>
                <w:b/>
                <w:bCs/>
                <w:lang w:eastAsia="ru-RU"/>
              </w:rPr>
              <w:t> год</w:t>
            </w:r>
          </w:p>
        </w:tc>
        <w:tc>
          <w:tcPr>
            <w:tcW w:w="1276" w:type="dxa"/>
          </w:tcPr>
          <w:p w:rsidR="002A5CFF" w:rsidRPr="002A5CFF" w:rsidRDefault="00F31434" w:rsidP="001D5F8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202</w:t>
            </w:r>
            <w:r w:rsidR="001D5F82">
              <w:rPr>
                <w:rFonts w:ascii="PT Astra Serif" w:hAnsi="PT Astra Serif"/>
                <w:b/>
                <w:bCs/>
                <w:lang w:eastAsia="ru-RU"/>
              </w:rPr>
              <w:t>_</w:t>
            </w:r>
            <w:r>
              <w:rPr>
                <w:rFonts w:ascii="PT Astra Serif" w:hAnsi="PT Astra Serif"/>
                <w:b/>
                <w:bCs/>
                <w:lang w:eastAsia="ru-RU"/>
              </w:rPr>
              <w:t> год</w:t>
            </w:r>
          </w:p>
        </w:tc>
        <w:tc>
          <w:tcPr>
            <w:tcW w:w="3402" w:type="dxa"/>
          </w:tcPr>
          <w:p w:rsidR="002A5CFF" w:rsidRPr="002A5CFF" w:rsidRDefault="00F31434" w:rsidP="0031667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Всего</w:t>
            </w:r>
          </w:p>
        </w:tc>
      </w:tr>
      <w:tr w:rsidR="006E0BB7" w:rsidRPr="002A5CFF" w:rsidTr="000A7DA4">
        <w:trPr>
          <w:trHeight w:val="375"/>
        </w:trPr>
        <w:tc>
          <w:tcPr>
            <w:tcW w:w="4253" w:type="dxa"/>
            <w:hideMark/>
          </w:tcPr>
          <w:p w:rsidR="00316676" w:rsidRPr="002A5CFF" w:rsidRDefault="00316676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E0BB7" w:rsidRPr="002A5CFF" w:rsidTr="000A7DA4">
        <w:trPr>
          <w:trHeight w:val="451"/>
        </w:trPr>
        <w:tc>
          <w:tcPr>
            <w:tcW w:w="4253" w:type="dxa"/>
            <w:hideMark/>
          </w:tcPr>
          <w:p w:rsidR="00316676" w:rsidRPr="002A5CFF" w:rsidRDefault="00316676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E0BB7" w:rsidRPr="002A5CFF" w:rsidTr="000A7DA4">
        <w:trPr>
          <w:trHeight w:val="390"/>
        </w:trPr>
        <w:tc>
          <w:tcPr>
            <w:tcW w:w="4253" w:type="dxa"/>
            <w:hideMark/>
          </w:tcPr>
          <w:p w:rsidR="00316676" w:rsidRPr="002A5CFF" w:rsidRDefault="00316676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417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E0BB7" w:rsidRPr="002A5CFF" w:rsidTr="000A7DA4">
        <w:trPr>
          <w:trHeight w:val="330"/>
        </w:trPr>
        <w:tc>
          <w:tcPr>
            <w:tcW w:w="4253" w:type="dxa"/>
            <w:hideMark/>
          </w:tcPr>
          <w:p w:rsidR="006E0BB7" w:rsidRDefault="00316676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lastRenderedPageBreak/>
              <w:t>средства бюджет</w:t>
            </w:r>
            <w:r w:rsidR="006E0BB7">
              <w:rPr>
                <w:rFonts w:ascii="PT Astra Serif" w:hAnsi="PT Astra Serif"/>
                <w:lang w:eastAsia="ru-RU"/>
              </w:rPr>
              <w:t>а м</w:t>
            </w:r>
            <w:r w:rsidRPr="002A5CFF">
              <w:rPr>
                <w:rFonts w:ascii="PT Astra Serif" w:hAnsi="PT Astra Serif"/>
                <w:lang w:eastAsia="ru-RU"/>
              </w:rPr>
              <w:t>униципального образования</w:t>
            </w:r>
          </w:p>
          <w:p w:rsidR="00316676" w:rsidRPr="002A5CFF" w:rsidRDefault="006E0BB7" w:rsidP="00F2233E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Щекинск</w:t>
            </w:r>
            <w:r w:rsidR="00F2233E">
              <w:rPr>
                <w:rFonts w:ascii="PT Astra Serif" w:hAnsi="PT Astra Serif"/>
                <w:lang w:eastAsia="ru-RU"/>
              </w:rPr>
              <w:t>ий</w:t>
            </w:r>
            <w:r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417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E0BB7" w:rsidRPr="002A5CFF" w:rsidTr="000A7DA4">
        <w:trPr>
          <w:trHeight w:val="345"/>
        </w:trPr>
        <w:tc>
          <w:tcPr>
            <w:tcW w:w="4253" w:type="dxa"/>
          </w:tcPr>
          <w:p w:rsidR="006E0BB7" w:rsidRPr="002A5CFF" w:rsidRDefault="006E0BB7" w:rsidP="00F2233E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6E0BB7">
              <w:rPr>
                <w:rFonts w:ascii="PT Astra Serif" w:hAnsi="PT Astra Serif"/>
                <w:lang w:eastAsia="ru-RU"/>
              </w:rPr>
              <w:t>средства бюджета муниципального образования</w:t>
            </w:r>
            <w:r w:rsidR="00F2233E">
              <w:rPr>
                <w:rFonts w:ascii="PT Astra Serif" w:hAnsi="PT Astra Serif"/>
                <w:lang w:eastAsia="ru-RU"/>
              </w:rPr>
              <w:t xml:space="preserve"> (поселения)</w:t>
            </w:r>
          </w:p>
        </w:tc>
        <w:tc>
          <w:tcPr>
            <w:tcW w:w="1417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E0BB7" w:rsidRPr="002A5CFF" w:rsidTr="000A7DA4">
        <w:trPr>
          <w:trHeight w:val="345"/>
        </w:trPr>
        <w:tc>
          <w:tcPr>
            <w:tcW w:w="4253" w:type="dxa"/>
            <w:hideMark/>
          </w:tcPr>
          <w:p w:rsidR="00316676" w:rsidRPr="002A5CFF" w:rsidRDefault="00316676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2A5CFF" w:rsidTr="000A7DA4">
        <w:trPr>
          <w:trHeight w:val="675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Влияние реализации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9922" w:type="dxa"/>
            <w:gridSpan w:val="6"/>
          </w:tcPr>
          <w:p w:rsidR="002A5CFF" w:rsidRPr="002A5CFF" w:rsidRDefault="002A5CFF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2A5CFF" w:rsidTr="000A7DA4">
        <w:trPr>
          <w:trHeight w:val="660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Влияние реализации муниципальной программы на цели и приоритеты социально-экономического развития Тульской области</w:t>
            </w:r>
          </w:p>
        </w:tc>
        <w:tc>
          <w:tcPr>
            <w:tcW w:w="9922" w:type="dxa"/>
            <w:gridSpan w:val="6"/>
            <w:hideMark/>
          </w:tcPr>
          <w:p w:rsidR="002A5CFF" w:rsidRPr="006E0BB7" w:rsidRDefault="002A5CFF" w:rsidP="00316676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A5CFF" w:rsidRDefault="002A5CFF" w:rsidP="002A5CF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1434" w:rsidRPr="00F31434" w:rsidRDefault="00C50FC9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b/>
          <w:bCs/>
          <w:lang w:eastAsia="ru-RU"/>
        </w:rPr>
        <w:t>2. </w:t>
      </w:r>
      <w:r w:rsidR="00F31434" w:rsidRPr="00F31434">
        <w:rPr>
          <w:rFonts w:ascii="PT Astra Serif" w:hAnsi="PT Astra Serif"/>
          <w:b/>
          <w:bCs/>
          <w:lang w:eastAsia="ru-RU"/>
        </w:rPr>
        <w:t>Показатели муниципальной программы</w:t>
      </w:r>
    </w:p>
    <w:p w:rsidR="00F31434" w:rsidRDefault="00F31434" w:rsidP="002A5CF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275"/>
        <w:gridCol w:w="993"/>
        <w:gridCol w:w="708"/>
        <w:gridCol w:w="709"/>
        <w:gridCol w:w="709"/>
        <w:gridCol w:w="709"/>
        <w:gridCol w:w="1559"/>
        <w:gridCol w:w="1843"/>
        <w:gridCol w:w="2409"/>
      </w:tblGrid>
      <w:tr w:rsidR="00572C3F" w:rsidRPr="00F31434" w:rsidTr="00983BAC">
        <w:trPr>
          <w:trHeight w:val="615"/>
        </w:trPr>
        <w:tc>
          <w:tcPr>
            <w:tcW w:w="675" w:type="dxa"/>
            <w:vMerge w:val="restart"/>
            <w:hideMark/>
          </w:tcPr>
          <w:p w:rsidR="00572C3F" w:rsidRPr="00F31434" w:rsidRDefault="00572C3F" w:rsidP="00DF0A04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>№</w:t>
            </w:r>
            <w:r>
              <w:rPr>
                <w:rFonts w:ascii="PT Astra Serif" w:hAnsi="PT Astra Serif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Единица измерения        </w:t>
            </w:r>
            <w:r w:rsidRPr="00F31434">
              <w:rPr>
                <w:rFonts w:ascii="PT Astra Serif" w:hAnsi="PT Astra Serif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>Базовое значение</w:t>
            </w:r>
          </w:p>
        </w:tc>
        <w:tc>
          <w:tcPr>
            <w:tcW w:w="2835" w:type="dxa"/>
            <w:gridSpan w:val="4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559" w:type="dxa"/>
            <w:vMerge w:val="restart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</w:t>
            </w:r>
            <w:r w:rsidRPr="00F31434">
              <w:rPr>
                <w:rFonts w:ascii="PT Astra Serif" w:hAnsi="PT Astra Serif"/>
                <w:lang w:eastAsia="ru-RU"/>
              </w:rPr>
              <w:t>окумент</w:t>
            </w:r>
          </w:p>
        </w:tc>
        <w:tc>
          <w:tcPr>
            <w:tcW w:w="1843" w:type="dxa"/>
            <w:vMerge w:val="restart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>Цели муниципальной программы</w:t>
            </w:r>
          </w:p>
        </w:tc>
        <w:tc>
          <w:tcPr>
            <w:tcW w:w="2409" w:type="dxa"/>
            <w:vMerge w:val="restart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434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F31434">
              <w:rPr>
                <w:rFonts w:ascii="PT Astra Serif" w:hAnsi="PT Astra Serif"/>
                <w:lang w:eastAsia="ru-RU"/>
              </w:rPr>
              <w:t xml:space="preserve"> за </w:t>
            </w:r>
            <w:r>
              <w:rPr>
                <w:rFonts w:ascii="PT Astra Serif" w:hAnsi="PT Astra Serif"/>
                <w:lang w:eastAsia="ru-RU"/>
              </w:rPr>
              <w:t>д</w:t>
            </w:r>
            <w:r w:rsidRPr="00F31434">
              <w:rPr>
                <w:rFonts w:ascii="PT Astra Serif" w:hAnsi="PT Astra Serif"/>
                <w:lang w:eastAsia="ru-RU"/>
              </w:rPr>
              <w:t>остижение целевых значений показателя</w:t>
            </w:r>
          </w:p>
        </w:tc>
      </w:tr>
      <w:tr w:rsidR="00572C3F" w:rsidRPr="00F31434" w:rsidTr="00983BAC">
        <w:trPr>
          <w:trHeight w:val="660"/>
        </w:trPr>
        <w:tc>
          <w:tcPr>
            <w:tcW w:w="675" w:type="dxa"/>
            <w:vMerge/>
            <w:hideMark/>
          </w:tcPr>
          <w:p w:rsidR="00572C3F" w:rsidRPr="00F31434" w:rsidRDefault="00572C3F" w:rsidP="00841532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572C3F" w:rsidRPr="00F31434" w:rsidRDefault="00572C3F" w:rsidP="00983BAC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572C3F" w:rsidRPr="00F31434" w:rsidRDefault="00572C3F" w:rsidP="00983BAC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F31434">
              <w:rPr>
                <w:rFonts w:ascii="PT Astra Serif" w:hAnsi="PT Astra Serif"/>
                <w:lang w:eastAsia="ru-RU"/>
              </w:rPr>
              <w:t>нач</w:t>
            </w:r>
            <w:r>
              <w:rPr>
                <w:rFonts w:ascii="PT Astra Serif" w:hAnsi="PT Astra Serif"/>
                <w:lang w:eastAsia="ru-RU"/>
              </w:rPr>
              <w:t>е</w:t>
            </w:r>
            <w:r w:rsidRPr="00F31434">
              <w:rPr>
                <w:rFonts w:ascii="PT Astra Serif" w:hAnsi="PT Astra Serif"/>
                <w:lang w:eastAsia="ru-RU"/>
              </w:rPr>
              <w:t>ние</w:t>
            </w:r>
          </w:p>
        </w:tc>
        <w:tc>
          <w:tcPr>
            <w:tcW w:w="993" w:type="dxa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г</w:t>
            </w:r>
            <w:r w:rsidRPr="00F31434">
              <w:rPr>
                <w:rFonts w:ascii="PT Astra Serif" w:hAnsi="PT Astra Serif"/>
                <w:lang w:eastAsia="ru-RU"/>
              </w:rPr>
              <w:t>од</w:t>
            </w:r>
          </w:p>
        </w:tc>
        <w:tc>
          <w:tcPr>
            <w:tcW w:w="708" w:type="dxa"/>
            <w:noWrap/>
          </w:tcPr>
          <w:p w:rsidR="00572C3F" w:rsidRPr="00DF0A04" w:rsidRDefault="00572C3F" w:rsidP="001D5F8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F0A04">
              <w:rPr>
                <w:rFonts w:ascii="PT Astra Serif" w:hAnsi="PT Astra Serif"/>
                <w:lang w:eastAsia="ru-RU"/>
              </w:rPr>
              <w:t>202</w:t>
            </w:r>
            <w:r w:rsidR="001D5F82">
              <w:rPr>
                <w:rFonts w:ascii="PT Astra Serif" w:hAnsi="PT Astra Serif"/>
                <w:lang w:eastAsia="ru-RU"/>
              </w:rPr>
              <w:t>_</w:t>
            </w:r>
          </w:p>
        </w:tc>
        <w:tc>
          <w:tcPr>
            <w:tcW w:w="709" w:type="dxa"/>
            <w:noWrap/>
          </w:tcPr>
          <w:p w:rsidR="00572C3F" w:rsidRPr="00DF0A04" w:rsidRDefault="00572C3F" w:rsidP="001D5F82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</w:t>
            </w:r>
            <w:r w:rsidR="001D5F82">
              <w:rPr>
                <w:rFonts w:ascii="PT Astra Serif" w:hAnsi="PT Astra Serif"/>
                <w:lang w:eastAsia="ru-RU"/>
              </w:rPr>
              <w:t>_</w:t>
            </w:r>
          </w:p>
        </w:tc>
        <w:tc>
          <w:tcPr>
            <w:tcW w:w="709" w:type="dxa"/>
            <w:noWrap/>
          </w:tcPr>
          <w:p w:rsidR="00572C3F" w:rsidRPr="00DF0A04" w:rsidRDefault="00572C3F" w:rsidP="001D5F82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</w:t>
            </w:r>
            <w:r w:rsidR="001D5F82">
              <w:rPr>
                <w:rFonts w:ascii="PT Astra Serif" w:hAnsi="PT Astra Serif"/>
                <w:lang w:eastAsia="ru-RU"/>
              </w:rPr>
              <w:t>_</w:t>
            </w:r>
          </w:p>
        </w:tc>
        <w:tc>
          <w:tcPr>
            <w:tcW w:w="709" w:type="dxa"/>
            <w:noWrap/>
          </w:tcPr>
          <w:p w:rsidR="00572C3F" w:rsidRPr="00DF0A04" w:rsidRDefault="00572C3F" w:rsidP="001D5F82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</w:t>
            </w:r>
            <w:r w:rsidR="001D5F82">
              <w:rPr>
                <w:rFonts w:ascii="PT Astra Serif" w:hAnsi="PT Astra Serif"/>
                <w:lang w:eastAsia="ru-RU"/>
              </w:rPr>
              <w:t>_</w:t>
            </w:r>
          </w:p>
        </w:tc>
        <w:tc>
          <w:tcPr>
            <w:tcW w:w="1559" w:type="dxa"/>
            <w:vMerge/>
            <w:hideMark/>
          </w:tcPr>
          <w:p w:rsidR="00572C3F" w:rsidRPr="00F31434" w:rsidRDefault="00572C3F" w:rsidP="00983BAC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572C3F" w:rsidRPr="00F31434" w:rsidRDefault="00572C3F" w:rsidP="00983BAC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572C3F" w:rsidRPr="00F31434" w:rsidRDefault="00572C3F" w:rsidP="00983BAC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83BAC" w:rsidRPr="00F31434" w:rsidTr="00983BAC">
        <w:trPr>
          <w:trHeight w:val="255"/>
        </w:trPr>
        <w:tc>
          <w:tcPr>
            <w:tcW w:w="675" w:type="dxa"/>
            <w:noWrap/>
            <w:hideMark/>
          </w:tcPr>
          <w:p w:rsidR="00F31434" w:rsidRPr="00F31434" w:rsidRDefault="00F31434" w:rsidP="00DF0A0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31434" w:rsidRPr="00DF0A04" w:rsidRDefault="00F3143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:rsidR="00F31434" w:rsidRPr="00DF0A04" w:rsidRDefault="00F3143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F31434" w:rsidRPr="00F31434" w:rsidTr="00983BAC">
        <w:trPr>
          <w:trHeight w:val="285"/>
        </w:trPr>
        <w:tc>
          <w:tcPr>
            <w:tcW w:w="675" w:type="dxa"/>
            <w:hideMark/>
          </w:tcPr>
          <w:p w:rsidR="00F31434" w:rsidRPr="00F31434" w:rsidRDefault="00F31434" w:rsidP="00DF0A04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F31434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DF0A04">
              <w:rPr>
                <w:rFonts w:ascii="PT Astra Serif" w:hAnsi="PT Astra Serif"/>
                <w:b/>
                <w:bCs/>
                <w:lang w:eastAsia="ru-RU"/>
              </w:rPr>
              <w:t>.</w:t>
            </w:r>
          </w:p>
        </w:tc>
        <w:tc>
          <w:tcPr>
            <w:tcW w:w="14175" w:type="dxa"/>
            <w:gridSpan w:val="11"/>
            <w:hideMark/>
          </w:tcPr>
          <w:p w:rsidR="00F31434" w:rsidRPr="00F31434" w:rsidRDefault="00F31434" w:rsidP="00F31434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31434">
              <w:rPr>
                <w:rFonts w:ascii="PT Astra Serif" w:hAnsi="PT Astra Serif"/>
                <w:b/>
                <w:bCs/>
                <w:lang w:eastAsia="ru-RU"/>
              </w:rPr>
              <w:t>Цель 1 муниципальной программы</w:t>
            </w: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983BAC" w:rsidRPr="00F31434" w:rsidRDefault="00983BAC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983BAC" w:rsidRPr="00F31434" w:rsidRDefault="00983BAC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F31434" w:rsidRDefault="00DF0A04" w:rsidP="00DF0A04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F31434" w:rsidRDefault="00DF0A04" w:rsidP="00DF0A04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1843" w:type="dxa"/>
            <w:hideMark/>
          </w:tcPr>
          <w:p w:rsidR="00C53136" w:rsidRPr="00F31434" w:rsidRDefault="00C53136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F31434" w:rsidTr="00983BAC">
        <w:trPr>
          <w:trHeight w:val="285"/>
        </w:trPr>
        <w:tc>
          <w:tcPr>
            <w:tcW w:w="675" w:type="dxa"/>
          </w:tcPr>
          <w:p w:rsidR="00F31434" w:rsidRPr="00F31434" w:rsidRDefault="00DF0A04" w:rsidP="00DF0A04">
            <w:pPr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14175" w:type="dxa"/>
            <w:gridSpan w:val="11"/>
            <w:hideMark/>
          </w:tcPr>
          <w:p w:rsidR="00F31434" w:rsidRPr="00F31434" w:rsidRDefault="00F31434" w:rsidP="00983BAC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31434">
              <w:rPr>
                <w:rFonts w:ascii="PT Astra Serif" w:hAnsi="PT Astra Serif"/>
                <w:b/>
                <w:bCs/>
                <w:lang w:eastAsia="ru-RU"/>
              </w:rPr>
              <w:t>Цель 2 муниципальной программы</w:t>
            </w: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F31434" w:rsidRDefault="00316676" w:rsidP="0031667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F31434" w:rsidRDefault="00316676" w:rsidP="0031667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F31434" w:rsidRDefault="00316676" w:rsidP="0031667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2.3.</w:t>
            </w: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105EC" w:rsidRDefault="00C50FC9" w:rsidP="008105EC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b/>
          <w:bCs/>
          <w:lang w:eastAsia="ru-RU"/>
        </w:rPr>
        <w:lastRenderedPageBreak/>
        <w:t>2.1 </w:t>
      </w:r>
      <w:r w:rsidR="008105EC" w:rsidRPr="008105EC">
        <w:rPr>
          <w:rFonts w:ascii="PT Astra Serif" w:hAnsi="PT Astra Serif"/>
          <w:b/>
          <w:bCs/>
          <w:lang w:eastAsia="ru-RU"/>
        </w:rPr>
        <w:t xml:space="preserve">Поквартальный план достижения показателей муниципальной программы </w:t>
      </w:r>
      <w:r w:rsidR="008105EC">
        <w:rPr>
          <w:rFonts w:ascii="PT Astra Serif" w:hAnsi="PT Astra Serif"/>
          <w:b/>
          <w:bCs/>
          <w:lang w:eastAsia="ru-RU"/>
        </w:rPr>
        <w:t>в 2</w:t>
      </w:r>
      <w:r w:rsidR="008105EC" w:rsidRPr="008105EC">
        <w:rPr>
          <w:rFonts w:ascii="PT Astra Serif" w:hAnsi="PT Astra Serif"/>
          <w:b/>
          <w:bCs/>
          <w:lang w:eastAsia="ru-RU"/>
        </w:rPr>
        <w:t>02</w:t>
      </w:r>
      <w:r w:rsidR="001D5F82">
        <w:rPr>
          <w:rFonts w:ascii="PT Astra Serif" w:hAnsi="PT Astra Serif"/>
          <w:b/>
          <w:bCs/>
          <w:lang w:eastAsia="ru-RU"/>
        </w:rPr>
        <w:t>_</w:t>
      </w:r>
      <w:r w:rsidR="008105EC" w:rsidRPr="008105EC">
        <w:rPr>
          <w:rFonts w:ascii="PT Astra Serif" w:hAnsi="PT Astra Serif"/>
          <w:b/>
          <w:bCs/>
          <w:lang w:eastAsia="ru-RU"/>
        </w:rPr>
        <w:t xml:space="preserve"> году</w:t>
      </w:r>
    </w:p>
    <w:p w:rsidR="008105EC" w:rsidRDefault="008105EC" w:rsidP="008105EC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025"/>
        <w:gridCol w:w="960"/>
        <w:gridCol w:w="1134"/>
        <w:gridCol w:w="992"/>
        <w:gridCol w:w="992"/>
        <w:gridCol w:w="1134"/>
        <w:gridCol w:w="1276"/>
        <w:gridCol w:w="1134"/>
        <w:gridCol w:w="1418"/>
        <w:gridCol w:w="1134"/>
        <w:gridCol w:w="992"/>
        <w:gridCol w:w="1984"/>
      </w:tblGrid>
      <w:tr w:rsidR="002F08FB" w:rsidRPr="00AD4308" w:rsidTr="00D8423C">
        <w:trPr>
          <w:trHeight w:val="417"/>
        </w:trPr>
        <w:tc>
          <w:tcPr>
            <w:tcW w:w="675" w:type="dxa"/>
            <w:vMerge w:val="restart"/>
            <w:hideMark/>
          </w:tcPr>
          <w:p w:rsidR="00AD4308" w:rsidRPr="00AD4308" w:rsidRDefault="00AD4308" w:rsidP="00497BB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 xml:space="preserve">№ </w:t>
            </w:r>
            <w:proofErr w:type="gramStart"/>
            <w:r w:rsidRPr="00AD4308">
              <w:rPr>
                <w:rFonts w:ascii="PT Astra Serif" w:hAnsi="PT Astra Serif"/>
                <w:bCs/>
                <w:lang w:eastAsia="ru-RU"/>
              </w:rPr>
              <w:t>п</w:t>
            </w:r>
            <w:proofErr w:type="gramEnd"/>
            <w:r w:rsidRPr="00AD4308">
              <w:rPr>
                <w:rFonts w:ascii="PT Astra Serif" w:hAnsi="PT Astra Serif"/>
                <w:bCs/>
                <w:lang w:eastAsia="ru-RU"/>
              </w:rPr>
              <w:t>/п</w:t>
            </w:r>
          </w:p>
        </w:tc>
        <w:tc>
          <w:tcPr>
            <w:tcW w:w="1025" w:type="dxa"/>
            <w:vMerge w:val="restart"/>
            <w:hideMark/>
          </w:tcPr>
          <w:p w:rsidR="00AD4308" w:rsidRPr="00AD4308" w:rsidRDefault="00AD4308" w:rsidP="00497BB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Наиме</w:t>
            </w:r>
            <w:proofErr w:type="spellEnd"/>
            <w:r w:rsidRPr="00AD4308">
              <w:rPr>
                <w:rFonts w:ascii="PT Astra Serif" w:hAnsi="PT Astra Serif"/>
                <w:bCs/>
                <w:lang w:eastAsia="ru-RU"/>
              </w:rPr>
              <w:t>-нова-</w:t>
            </w: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ние</w:t>
            </w:r>
            <w:proofErr w:type="spellEnd"/>
            <w:r w:rsidRPr="00AD4308">
              <w:rPr>
                <w:rFonts w:ascii="PT Astra Serif" w:hAnsi="PT Astra Serif"/>
                <w:bCs/>
                <w:lang w:eastAsia="ru-RU"/>
              </w:rPr>
              <w:t xml:space="preserve"> </w:t>
            </w:r>
            <w:proofErr w:type="gramStart"/>
            <w:r w:rsidRPr="00AD4308">
              <w:rPr>
                <w:rFonts w:ascii="PT Astra Serif" w:hAnsi="PT Astra Serif"/>
                <w:bCs/>
                <w:lang w:eastAsia="ru-RU"/>
              </w:rPr>
              <w:t>пока-</w:t>
            </w: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зателя</w:t>
            </w:r>
            <w:proofErr w:type="spellEnd"/>
            <w:proofErr w:type="gramEnd"/>
          </w:p>
        </w:tc>
        <w:tc>
          <w:tcPr>
            <w:tcW w:w="960" w:type="dxa"/>
            <w:vMerge w:val="restart"/>
            <w:hideMark/>
          </w:tcPr>
          <w:p w:rsidR="00AD4308" w:rsidRPr="00AD4308" w:rsidRDefault="00AD4308" w:rsidP="002F08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proofErr w:type="spellStart"/>
            <w:proofErr w:type="gramStart"/>
            <w:r w:rsidRPr="00AD4308">
              <w:rPr>
                <w:rFonts w:ascii="PT Astra Serif" w:hAnsi="PT Astra Serif"/>
                <w:bCs/>
                <w:lang w:eastAsia="ru-RU"/>
              </w:rPr>
              <w:t>Еди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ница</w:t>
            </w:r>
            <w:proofErr w:type="spellEnd"/>
            <w:proofErr w:type="gramEnd"/>
            <w:r w:rsidRPr="00AD4308">
              <w:rPr>
                <w:rFonts w:ascii="PT Astra Serif" w:hAnsi="PT Astra Serif"/>
                <w:bCs/>
                <w:lang w:eastAsia="ru-RU"/>
              </w:rPr>
              <w:t xml:space="preserve"> </w:t>
            </w: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изме</w:t>
            </w:r>
            <w:proofErr w:type="spellEnd"/>
            <w:r w:rsidRPr="00AD4308">
              <w:rPr>
                <w:rFonts w:ascii="PT Astra Serif" w:hAnsi="PT Astra Serif"/>
                <w:bCs/>
                <w:lang w:eastAsia="ru-RU"/>
              </w:rPr>
              <w:t>-рения (по ОКЕИ)</w:t>
            </w:r>
          </w:p>
        </w:tc>
        <w:tc>
          <w:tcPr>
            <w:tcW w:w="1134" w:type="dxa"/>
            <w:vMerge w:val="restart"/>
            <w:hideMark/>
          </w:tcPr>
          <w:p w:rsidR="00AD4308" w:rsidRDefault="00AD4308" w:rsidP="00497BB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 xml:space="preserve">Признак </w:t>
            </w:r>
            <w:proofErr w:type="spellStart"/>
            <w:proofErr w:type="gramStart"/>
            <w:r w:rsidRPr="00AD4308">
              <w:rPr>
                <w:rFonts w:ascii="PT Astra Serif" w:hAnsi="PT Astra Serif"/>
                <w:bCs/>
                <w:lang w:eastAsia="ru-RU"/>
              </w:rPr>
              <w:t>возра</w:t>
            </w:r>
            <w:r>
              <w:rPr>
                <w:rFonts w:ascii="PT Astra Serif" w:hAnsi="PT Astra Serif"/>
                <w:bCs/>
                <w:lang w:eastAsia="ru-RU"/>
              </w:rPr>
              <w:t>с-</w:t>
            </w:r>
            <w:r w:rsidRPr="00AD4308">
              <w:rPr>
                <w:rFonts w:ascii="PT Astra Serif" w:hAnsi="PT Astra Serif"/>
                <w:bCs/>
                <w:lang w:eastAsia="ru-RU"/>
              </w:rPr>
              <w:t>тания</w:t>
            </w:r>
            <w:proofErr w:type="spellEnd"/>
            <w:proofErr w:type="gramEnd"/>
            <w:r w:rsidRPr="00AD4308">
              <w:rPr>
                <w:rFonts w:ascii="PT Astra Serif" w:hAnsi="PT Astra Serif"/>
                <w:bCs/>
                <w:lang w:eastAsia="ru-RU"/>
              </w:rPr>
              <w:t>/</w:t>
            </w:r>
          </w:p>
          <w:p w:rsidR="00AD4308" w:rsidRPr="00AD4308" w:rsidRDefault="00AD4308" w:rsidP="00497BB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bCs/>
                <w:lang w:eastAsia="ru-RU"/>
              </w:rPr>
              <w:t>у</w:t>
            </w:r>
            <w:r w:rsidRPr="00AD4308">
              <w:rPr>
                <w:rFonts w:ascii="PT Astra Serif" w:hAnsi="PT Astra Serif"/>
                <w:bCs/>
                <w:lang w:eastAsia="ru-RU"/>
              </w:rPr>
              <w:t>быва</w:t>
            </w:r>
            <w:r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hideMark/>
          </w:tcPr>
          <w:p w:rsidR="00AD4308" w:rsidRPr="00AD4308" w:rsidRDefault="00DE54BB" w:rsidP="00DE54BB">
            <w:pPr>
              <w:rPr>
                <w:rFonts w:ascii="PT Astra Serif" w:hAnsi="PT Astra Serif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bCs/>
                <w:lang w:eastAsia="ru-RU"/>
              </w:rPr>
              <w:t>Б</w:t>
            </w:r>
            <w:r w:rsidR="00AD4308" w:rsidRPr="00AD4308">
              <w:rPr>
                <w:rFonts w:ascii="PT Astra Serif" w:hAnsi="PT Astra Serif"/>
                <w:bCs/>
                <w:lang w:eastAsia="ru-RU"/>
              </w:rPr>
              <w:t>азо</w:t>
            </w:r>
            <w:proofErr w:type="spellEnd"/>
            <w:r>
              <w:rPr>
                <w:rFonts w:ascii="PT Astra Serif" w:hAnsi="PT Astra Serif"/>
                <w:bCs/>
                <w:lang w:eastAsia="ru-RU"/>
              </w:rPr>
              <w:t>-</w:t>
            </w:r>
            <w:r w:rsidR="00AD4308" w:rsidRPr="00AD4308">
              <w:rPr>
                <w:rFonts w:ascii="PT Astra Serif" w:hAnsi="PT Astra Serif"/>
                <w:bCs/>
                <w:lang w:eastAsia="ru-RU"/>
              </w:rPr>
              <w:t>вое</w:t>
            </w:r>
            <w:proofErr w:type="gramEnd"/>
            <w:r w:rsidR="00AD4308" w:rsidRPr="00AD4308">
              <w:rPr>
                <w:rFonts w:ascii="PT Astra Serif" w:hAnsi="PT Astra Serif"/>
                <w:bCs/>
                <w:lang w:eastAsia="ru-RU"/>
              </w:rPr>
              <w:t xml:space="preserve"> </w:t>
            </w:r>
            <w:proofErr w:type="spellStart"/>
            <w:r w:rsidR="00AD4308" w:rsidRPr="00AD4308">
              <w:rPr>
                <w:rFonts w:ascii="PT Astra Serif" w:hAnsi="PT Astra Serif"/>
                <w:bCs/>
                <w:lang w:eastAsia="ru-RU"/>
              </w:rPr>
              <w:t>значе</w:t>
            </w:r>
            <w:r>
              <w:rPr>
                <w:rFonts w:ascii="PT Astra Serif" w:hAnsi="PT Astra Serif"/>
                <w:bCs/>
                <w:lang w:eastAsia="ru-RU"/>
              </w:rPr>
              <w:t>-</w:t>
            </w:r>
            <w:r w:rsidR="00AD4308" w:rsidRPr="00AD4308">
              <w:rPr>
                <w:rFonts w:ascii="PT Astra Serif" w:hAnsi="PT Astra Serif"/>
                <w:bCs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AD4308" w:rsidRPr="00AD4308" w:rsidRDefault="00AD4308" w:rsidP="002F08FB">
            <w:pPr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Пери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одич</w:t>
            </w:r>
            <w:proofErr w:type="spellEnd"/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ность</w:t>
            </w:r>
            <w:proofErr w:type="spellEnd"/>
            <w:r w:rsidRPr="00AD4308">
              <w:rPr>
                <w:rFonts w:ascii="PT Astra Serif" w:hAnsi="PT Astra Serif"/>
                <w:bCs/>
                <w:lang w:eastAsia="ru-RU"/>
              </w:rPr>
              <w:t xml:space="preserve"> </w:t>
            </w: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мони</w:t>
            </w:r>
            <w:proofErr w:type="spellEnd"/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торин</w:t>
            </w:r>
            <w:proofErr w:type="spellEnd"/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 xml:space="preserve">га </w:t>
            </w:r>
            <w:proofErr w:type="gramStart"/>
            <w:r w:rsidRPr="00AD4308">
              <w:rPr>
                <w:rFonts w:ascii="PT Astra Serif" w:hAnsi="PT Astra Serif"/>
                <w:bCs/>
                <w:lang w:eastAsia="ru-RU"/>
              </w:rPr>
              <w:t>пока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зателя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hideMark/>
          </w:tcPr>
          <w:p w:rsidR="00AD4308" w:rsidRPr="00AD4308" w:rsidRDefault="00AD4308" w:rsidP="002F08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Порядок (</w:t>
            </w:r>
            <w:proofErr w:type="spellStart"/>
            <w:proofErr w:type="gramStart"/>
            <w:r w:rsidRPr="00AD4308">
              <w:rPr>
                <w:rFonts w:ascii="PT Astra Serif" w:hAnsi="PT Astra Serif"/>
                <w:bCs/>
                <w:lang w:eastAsia="ru-RU"/>
              </w:rPr>
              <w:t>методи</w:t>
            </w:r>
            <w:proofErr w:type="spellEnd"/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ка</w:t>
            </w:r>
            <w:proofErr w:type="gramEnd"/>
            <w:r w:rsidRPr="00AD4308">
              <w:rPr>
                <w:rFonts w:ascii="PT Astra Serif" w:hAnsi="PT Astra Serif"/>
                <w:bCs/>
                <w:lang w:eastAsia="ru-RU"/>
              </w:rPr>
              <w:t xml:space="preserve">) </w:t>
            </w: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форми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рования</w:t>
            </w:r>
            <w:proofErr w:type="spellEnd"/>
            <w:r w:rsidRPr="00AD4308">
              <w:rPr>
                <w:rFonts w:ascii="PT Astra Serif" w:hAnsi="PT Astra Serif"/>
                <w:bCs/>
                <w:lang w:eastAsia="ru-RU"/>
              </w:rPr>
              <w:t xml:space="preserve"> показа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теля</w:t>
            </w:r>
          </w:p>
        </w:tc>
        <w:tc>
          <w:tcPr>
            <w:tcW w:w="1276" w:type="dxa"/>
            <w:vMerge w:val="restart"/>
            <w:hideMark/>
          </w:tcPr>
          <w:p w:rsidR="00AD4308" w:rsidRPr="00AD4308" w:rsidRDefault="00AD4308" w:rsidP="002F08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proofErr w:type="spellStart"/>
            <w:proofErr w:type="gramStart"/>
            <w:r w:rsidRPr="00AD4308">
              <w:rPr>
                <w:rFonts w:ascii="PT Astra Serif" w:hAnsi="PT Astra Serif"/>
                <w:bCs/>
                <w:lang w:eastAsia="ru-RU"/>
              </w:rPr>
              <w:t>Описа</w:t>
            </w:r>
            <w:r w:rsidR="00DE54B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ние</w:t>
            </w:r>
            <w:proofErr w:type="spellEnd"/>
            <w:proofErr w:type="gramEnd"/>
            <w:r w:rsidRPr="00AD4308">
              <w:rPr>
                <w:rFonts w:ascii="PT Astra Serif" w:hAnsi="PT Astra Serif"/>
                <w:bCs/>
                <w:lang w:eastAsia="ru-RU"/>
              </w:rPr>
              <w:t xml:space="preserve"> системы </w:t>
            </w:r>
            <w:proofErr w:type="spellStart"/>
            <w:r w:rsidRPr="00AD4308">
              <w:rPr>
                <w:rFonts w:ascii="PT Astra Serif" w:hAnsi="PT Astra Serif"/>
                <w:bCs/>
                <w:lang w:eastAsia="ru-RU"/>
              </w:rPr>
              <w:t>монито</w:t>
            </w:r>
            <w:proofErr w:type="spellEnd"/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ринга показа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теля</w:t>
            </w:r>
          </w:p>
        </w:tc>
        <w:tc>
          <w:tcPr>
            <w:tcW w:w="4678" w:type="dxa"/>
            <w:gridSpan w:val="4"/>
            <w:hideMark/>
          </w:tcPr>
          <w:p w:rsidR="00AD4308" w:rsidRPr="00AD4308" w:rsidRDefault="00AD4308" w:rsidP="002F08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Значение показателя по кварталам</w:t>
            </w:r>
          </w:p>
        </w:tc>
        <w:tc>
          <w:tcPr>
            <w:tcW w:w="1984" w:type="dxa"/>
            <w:vMerge w:val="restart"/>
            <w:hideMark/>
          </w:tcPr>
          <w:p w:rsidR="00AD4308" w:rsidRPr="00AD4308" w:rsidRDefault="00AD4308" w:rsidP="00647A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AD4308">
              <w:rPr>
                <w:rFonts w:ascii="PT Astra Serif" w:hAnsi="PT Astra Serif"/>
                <w:bCs/>
                <w:lang w:eastAsia="ru-RU"/>
              </w:rPr>
              <w:t>Ответственный</w:t>
            </w:r>
            <w:proofErr w:type="gramEnd"/>
            <w:r w:rsidRPr="00AD4308">
              <w:rPr>
                <w:rFonts w:ascii="PT Astra Serif" w:hAnsi="PT Astra Serif"/>
                <w:bCs/>
                <w:lang w:eastAsia="ru-RU"/>
              </w:rPr>
              <w:t xml:space="preserve"> за достижение показателя</w:t>
            </w:r>
          </w:p>
        </w:tc>
      </w:tr>
      <w:tr w:rsidR="00DE54BB" w:rsidRPr="00AD4308" w:rsidTr="00D8423C">
        <w:trPr>
          <w:trHeight w:val="2800"/>
        </w:trPr>
        <w:tc>
          <w:tcPr>
            <w:tcW w:w="675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025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AD4308" w:rsidRPr="003F6BB4" w:rsidRDefault="00AD4308" w:rsidP="002F08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первый квартал</w:t>
            </w:r>
          </w:p>
        </w:tc>
        <w:tc>
          <w:tcPr>
            <w:tcW w:w="1418" w:type="dxa"/>
            <w:hideMark/>
          </w:tcPr>
          <w:p w:rsidR="00AD4308" w:rsidRPr="003F6BB4" w:rsidRDefault="00647AFB" w:rsidP="00D8423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п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олугодие</w:t>
            </w:r>
          </w:p>
        </w:tc>
        <w:tc>
          <w:tcPr>
            <w:tcW w:w="1134" w:type="dxa"/>
            <w:hideMark/>
          </w:tcPr>
          <w:p w:rsidR="00AD4308" w:rsidRPr="003F6BB4" w:rsidRDefault="00AD4308" w:rsidP="00647A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девять месяцев</w:t>
            </w:r>
          </w:p>
        </w:tc>
        <w:tc>
          <w:tcPr>
            <w:tcW w:w="992" w:type="dxa"/>
            <w:hideMark/>
          </w:tcPr>
          <w:p w:rsidR="00AD4308" w:rsidRPr="003F6BB4" w:rsidRDefault="00AD4308" w:rsidP="00647A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на конец года</w:t>
            </w:r>
          </w:p>
        </w:tc>
        <w:tc>
          <w:tcPr>
            <w:tcW w:w="1984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DE54BB" w:rsidRPr="00AD4308" w:rsidTr="00D8423C">
        <w:trPr>
          <w:trHeight w:val="255"/>
        </w:trPr>
        <w:tc>
          <w:tcPr>
            <w:tcW w:w="675" w:type="dxa"/>
            <w:noWrap/>
            <w:hideMark/>
          </w:tcPr>
          <w:p w:rsidR="00AD4308" w:rsidRPr="003F6BB4" w:rsidRDefault="0034765B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1025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12</w:t>
            </w:r>
          </w:p>
        </w:tc>
        <w:tc>
          <w:tcPr>
            <w:tcW w:w="1984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13</w:t>
            </w:r>
          </w:p>
        </w:tc>
      </w:tr>
      <w:tr w:rsidR="00AD4308" w:rsidRPr="00AD4308" w:rsidTr="00D8423C">
        <w:trPr>
          <w:trHeight w:val="527"/>
        </w:trPr>
        <w:tc>
          <w:tcPr>
            <w:tcW w:w="675" w:type="dxa"/>
            <w:hideMark/>
          </w:tcPr>
          <w:p w:rsidR="00AD4308" w:rsidRPr="00AD4308" w:rsidRDefault="00AD4308" w:rsidP="003F6BB4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D4308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3F6BB4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Pr="003F6B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175" w:type="dxa"/>
            <w:gridSpan w:val="12"/>
            <w:vAlign w:val="center"/>
            <w:hideMark/>
          </w:tcPr>
          <w:p w:rsidR="00AD4308" w:rsidRPr="00AD4308" w:rsidRDefault="00AD4308" w:rsidP="00AD4308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D4308">
              <w:rPr>
                <w:rFonts w:ascii="PT Astra Serif" w:hAnsi="PT Astra Serif"/>
                <w:b/>
                <w:bCs/>
                <w:lang w:eastAsia="ru-RU"/>
              </w:rPr>
              <w:t>Цель 1 муниципальной программы</w:t>
            </w: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AD4308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1.</w:t>
            </w:r>
            <w:r w:rsidR="00180733">
              <w:rPr>
                <w:rFonts w:ascii="PT Astra Serif" w:hAnsi="PT Astra Serif"/>
                <w:bCs/>
                <w:lang w:eastAsia="ru-RU"/>
              </w:rPr>
              <w:t>1.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180733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.2.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180733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.3.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476"/>
        </w:trPr>
        <w:tc>
          <w:tcPr>
            <w:tcW w:w="675" w:type="dxa"/>
            <w:noWrap/>
            <w:hideMark/>
          </w:tcPr>
          <w:p w:rsidR="00AD4308" w:rsidRPr="00180733" w:rsidRDefault="00AD4308" w:rsidP="00180733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80733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180733" w:rsidRPr="00180733">
              <w:rPr>
                <w:rFonts w:ascii="PT Astra Serif" w:hAnsi="PT Astra Serif"/>
                <w:b/>
                <w:bCs/>
                <w:lang w:eastAsia="ru-RU"/>
              </w:rPr>
              <w:t>.</w:t>
            </w:r>
          </w:p>
        </w:tc>
        <w:tc>
          <w:tcPr>
            <w:tcW w:w="14175" w:type="dxa"/>
            <w:gridSpan w:val="12"/>
            <w:noWrap/>
            <w:hideMark/>
          </w:tcPr>
          <w:p w:rsidR="00AD4308" w:rsidRPr="00AD4308" w:rsidRDefault="00AD4308" w:rsidP="00497BB4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D4308">
              <w:rPr>
                <w:rFonts w:ascii="PT Astra Serif" w:hAnsi="PT Astra Serif"/>
                <w:b/>
                <w:bCs/>
                <w:lang w:eastAsia="ru-RU"/>
              </w:rPr>
              <w:t>Цель 2 муниципальной программы</w:t>
            </w: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180733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.1.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180733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.2.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D8423C" w:rsidRPr="00AD4308" w:rsidRDefault="00D8423C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180733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.3.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AD4308">
              <w:rPr>
                <w:rFonts w:ascii="PT Astra Serif" w:hAnsi="PT Astra Serif"/>
                <w:b/>
                <w:bCs/>
                <w:lang w:eastAsia="ru-RU"/>
              </w:rPr>
              <w:t> 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</w:tbl>
    <w:p w:rsidR="008105EC" w:rsidRDefault="008105EC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54"/>
        <w:gridCol w:w="4488"/>
        <w:gridCol w:w="2705"/>
        <w:gridCol w:w="2722"/>
        <w:gridCol w:w="3734"/>
      </w:tblGrid>
      <w:tr w:rsidR="00692C3B" w:rsidRPr="00692C3B" w:rsidTr="00692C3B">
        <w:trPr>
          <w:trHeight w:val="510"/>
        </w:trPr>
        <w:tc>
          <w:tcPr>
            <w:tcW w:w="16740" w:type="dxa"/>
            <w:gridSpan w:val="5"/>
            <w:hideMark/>
          </w:tcPr>
          <w:p w:rsidR="00692C3B" w:rsidRPr="00692C3B" w:rsidRDefault="00692C3B" w:rsidP="00692C3B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lastRenderedPageBreak/>
              <w:t>3. </w:t>
            </w:r>
            <w:r w:rsidRPr="00692C3B">
              <w:rPr>
                <w:rFonts w:ascii="PT Astra Serif" w:hAnsi="PT Astra Serif"/>
                <w:b/>
                <w:bCs/>
                <w:lang w:eastAsia="ru-RU"/>
              </w:rPr>
              <w:t>Структура муниципальной программы</w:t>
            </w:r>
          </w:p>
        </w:tc>
      </w:tr>
      <w:tr w:rsidR="00692C3B" w:rsidRPr="00692C3B" w:rsidTr="00692C3B">
        <w:trPr>
          <w:trHeight w:val="619"/>
        </w:trPr>
        <w:tc>
          <w:tcPr>
            <w:tcW w:w="960" w:type="dxa"/>
            <w:hideMark/>
          </w:tcPr>
          <w:p w:rsidR="00692C3B" w:rsidRPr="00692C3B" w:rsidRDefault="00304156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№ </w:t>
            </w:r>
            <w:proofErr w:type="gramStart"/>
            <w:r w:rsidR="00692C3B" w:rsidRPr="00692C3B">
              <w:rPr>
                <w:rFonts w:ascii="PT Astra Serif" w:hAnsi="PT Astra Serif"/>
                <w:bCs/>
                <w:lang w:eastAsia="ru-RU"/>
              </w:rPr>
              <w:t>п</w:t>
            </w:r>
            <w:proofErr w:type="gramEnd"/>
            <w:r w:rsidR="00692C3B" w:rsidRPr="00692C3B">
              <w:rPr>
                <w:rFonts w:ascii="PT Astra Serif" w:hAnsi="PT Astra Serif"/>
                <w:bCs/>
                <w:lang w:eastAsia="ru-RU"/>
              </w:rPr>
              <w:t>/п</w:t>
            </w:r>
          </w:p>
        </w:tc>
        <w:tc>
          <w:tcPr>
            <w:tcW w:w="5200" w:type="dxa"/>
            <w:hideMark/>
          </w:tcPr>
          <w:p w:rsidR="00692C3B" w:rsidRPr="00692C3B" w:rsidRDefault="00692C3B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Задачи структурного элемента</w:t>
            </w:r>
          </w:p>
        </w:tc>
        <w:tc>
          <w:tcPr>
            <w:tcW w:w="6260" w:type="dxa"/>
            <w:gridSpan w:val="2"/>
            <w:hideMark/>
          </w:tcPr>
          <w:p w:rsidR="00692C3B" w:rsidRPr="00692C3B" w:rsidRDefault="00692C3B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20" w:type="dxa"/>
            <w:hideMark/>
          </w:tcPr>
          <w:p w:rsidR="00692C3B" w:rsidRPr="00692C3B" w:rsidRDefault="00692C3B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Связь</w:t>
            </w:r>
            <w:r w:rsidR="00304156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692C3B">
              <w:rPr>
                <w:rFonts w:ascii="PT Astra Serif" w:hAnsi="PT Astra Serif"/>
                <w:bCs/>
                <w:lang w:eastAsia="ru-RU"/>
              </w:rPr>
              <w:t>с показателями</w:t>
            </w:r>
          </w:p>
        </w:tc>
      </w:tr>
      <w:tr w:rsidR="00692C3B" w:rsidRPr="00692C3B" w:rsidTr="00692C3B">
        <w:trPr>
          <w:trHeight w:val="255"/>
        </w:trPr>
        <w:tc>
          <w:tcPr>
            <w:tcW w:w="960" w:type="dxa"/>
            <w:noWrap/>
            <w:hideMark/>
          </w:tcPr>
          <w:p w:rsidR="00692C3B" w:rsidRPr="00692C3B" w:rsidRDefault="00692C3B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5200" w:type="dxa"/>
            <w:noWrap/>
            <w:hideMark/>
          </w:tcPr>
          <w:p w:rsidR="00692C3B" w:rsidRPr="00692C3B" w:rsidRDefault="00692C3B" w:rsidP="0030415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2</w:t>
            </w:r>
          </w:p>
        </w:tc>
        <w:tc>
          <w:tcPr>
            <w:tcW w:w="6260" w:type="dxa"/>
            <w:gridSpan w:val="2"/>
            <w:noWrap/>
            <w:hideMark/>
          </w:tcPr>
          <w:p w:rsidR="00692C3B" w:rsidRPr="00692C3B" w:rsidRDefault="00692C3B" w:rsidP="0030415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3</w:t>
            </w:r>
          </w:p>
        </w:tc>
        <w:tc>
          <w:tcPr>
            <w:tcW w:w="4320" w:type="dxa"/>
            <w:noWrap/>
            <w:hideMark/>
          </w:tcPr>
          <w:p w:rsidR="00692C3B" w:rsidRPr="00692C3B" w:rsidRDefault="00692C3B" w:rsidP="0030415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4</w:t>
            </w:r>
          </w:p>
        </w:tc>
      </w:tr>
      <w:tr w:rsidR="00692C3B" w:rsidRPr="00692C3B" w:rsidTr="00692C3B">
        <w:trPr>
          <w:trHeight w:val="417"/>
        </w:trPr>
        <w:tc>
          <w:tcPr>
            <w:tcW w:w="960" w:type="dxa"/>
            <w:noWrap/>
            <w:hideMark/>
          </w:tcPr>
          <w:p w:rsidR="00692C3B" w:rsidRPr="00692C3B" w:rsidRDefault="00692C3B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15780" w:type="dxa"/>
            <w:gridSpan w:val="4"/>
            <w:hideMark/>
          </w:tcPr>
          <w:p w:rsidR="00692C3B" w:rsidRPr="00692C3B" w:rsidRDefault="00692C3B" w:rsidP="0030415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Наименование структурного элемента (муниципальный проект)</w:t>
            </w:r>
          </w:p>
        </w:tc>
      </w:tr>
      <w:tr w:rsidR="00692C3B" w:rsidRPr="00692C3B" w:rsidTr="00692C3B">
        <w:trPr>
          <w:trHeight w:val="510"/>
        </w:trPr>
        <w:tc>
          <w:tcPr>
            <w:tcW w:w="960" w:type="dxa"/>
            <w:hideMark/>
          </w:tcPr>
          <w:p w:rsidR="00692C3B" w:rsidRPr="00692C3B" w:rsidRDefault="00692C3B" w:rsidP="00304156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8320" w:type="dxa"/>
            <w:gridSpan w:val="2"/>
            <w:hideMark/>
          </w:tcPr>
          <w:p w:rsidR="00692C3B" w:rsidRPr="00692C3B" w:rsidRDefault="00692C3B" w:rsidP="00304156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692C3B">
              <w:rPr>
                <w:rFonts w:ascii="PT Astra Serif" w:hAnsi="PT Astra Serif"/>
                <w:bCs/>
                <w:lang w:eastAsia="ru-RU"/>
              </w:rPr>
              <w:t>Ответственный</w:t>
            </w:r>
            <w:proofErr w:type="gramEnd"/>
            <w:r w:rsidRPr="00692C3B">
              <w:rPr>
                <w:rFonts w:ascii="PT Astra Serif" w:hAnsi="PT Astra Serif"/>
                <w:bCs/>
                <w:lang w:eastAsia="ru-RU"/>
              </w:rPr>
              <w:t xml:space="preserve"> за реализацию:</w:t>
            </w:r>
          </w:p>
        </w:tc>
        <w:tc>
          <w:tcPr>
            <w:tcW w:w="7460" w:type="dxa"/>
            <w:gridSpan w:val="2"/>
            <w:hideMark/>
          </w:tcPr>
          <w:p w:rsidR="00692C3B" w:rsidRPr="00692C3B" w:rsidRDefault="00692C3B" w:rsidP="00304156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Срок реализации:</w:t>
            </w:r>
          </w:p>
        </w:tc>
      </w:tr>
      <w:tr w:rsidR="00692C3B" w:rsidRPr="00692C3B" w:rsidTr="00692C3B">
        <w:trPr>
          <w:trHeight w:val="630"/>
        </w:trPr>
        <w:tc>
          <w:tcPr>
            <w:tcW w:w="960" w:type="dxa"/>
            <w:hideMark/>
          </w:tcPr>
          <w:p w:rsidR="00692C3B" w:rsidRPr="00692C3B" w:rsidRDefault="00692C3B" w:rsidP="008269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1.1</w:t>
            </w:r>
          </w:p>
        </w:tc>
        <w:tc>
          <w:tcPr>
            <w:tcW w:w="5200" w:type="dxa"/>
            <w:hideMark/>
          </w:tcPr>
          <w:p w:rsidR="00692C3B" w:rsidRPr="00692C3B" w:rsidRDefault="000668EE" w:rsidP="0082696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  </w:t>
            </w:r>
            <w:r w:rsidR="00692C3B" w:rsidRPr="00692C3B">
              <w:rPr>
                <w:rFonts w:ascii="PT Astra Serif" w:hAnsi="PT Astra Serif"/>
                <w:bCs/>
                <w:lang w:eastAsia="ru-RU"/>
              </w:rPr>
              <w:t>Задача 1</w:t>
            </w:r>
          </w:p>
        </w:tc>
        <w:tc>
          <w:tcPr>
            <w:tcW w:w="6260" w:type="dxa"/>
            <w:gridSpan w:val="2"/>
            <w:hideMark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320" w:type="dxa"/>
            <w:hideMark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692C3B" w:rsidRPr="00692C3B" w:rsidTr="00826967">
        <w:trPr>
          <w:trHeight w:val="513"/>
        </w:trPr>
        <w:tc>
          <w:tcPr>
            <w:tcW w:w="960" w:type="dxa"/>
            <w:hideMark/>
          </w:tcPr>
          <w:p w:rsidR="00692C3B" w:rsidRPr="00692C3B" w:rsidRDefault="00692C3B" w:rsidP="008269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1.2</w:t>
            </w:r>
          </w:p>
        </w:tc>
        <w:tc>
          <w:tcPr>
            <w:tcW w:w="5200" w:type="dxa"/>
            <w:hideMark/>
          </w:tcPr>
          <w:p w:rsidR="00692C3B" w:rsidRPr="00692C3B" w:rsidRDefault="000668EE" w:rsidP="0082696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  </w:t>
            </w:r>
            <w:r w:rsidR="00692C3B" w:rsidRPr="00692C3B">
              <w:rPr>
                <w:rFonts w:ascii="PT Astra Serif" w:hAnsi="PT Astra Serif"/>
                <w:bCs/>
                <w:lang w:eastAsia="ru-RU"/>
              </w:rPr>
              <w:t>Задача 2</w:t>
            </w:r>
          </w:p>
        </w:tc>
        <w:tc>
          <w:tcPr>
            <w:tcW w:w="6260" w:type="dxa"/>
            <w:gridSpan w:val="2"/>
            <w:hideMark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320" w:type="dxa"/>
            <w:hideMark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692C3B" w:rsidRPr="00692C3B" w:rsidTr="00692C3B">
        <w:trPr>
          <w:trHeight w:val="417"/>
        </w:trPr>
        <w:tc>
          <w:tcPr>
            <w:tcW w:w="960" w:type="dxa"/>
            <w:noWrap/>
            <w:hideMark/>
          </w:tcPr>
          <w:p w:rsidR="00692C3B" w:rsidRPr="00692C3B" w:rsidRDefault="00692C3B" w:rsidP="000668EE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2</w:t>
            </w:r>
          </w:p>
        </w:tc>
        <w:tc>
          <w:tcPr>
            <w:tcW w:w="15780" w:type="dxa"/>
            <w:gridSpan w:val="4"/>
            <w:hideMark/>
          </w:tcPr>
          <w:p w:rsidR="00692C3B" w:rsidRPr="00692C3B" w:rsidRDefault="00692C3B" w:rsidP="000668EE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Комплекс процессных мероприятий</w:t>
            </w:r>
          </w:p>
        </w:tc>
      </w:tr>
      <w:tr w:rsidR="00692C3B" w:rsidRPr="00692C3B" w:rsidTr="00692C3B">
        <w:trPr>
          <w:trHeight w:val="510"/>
        </w:trPr>
        <w:tc>
          <w:tcPr>
            <w:tcW w:w="960" w:type="dxa"/>
            <w:hideMark/>
          </w:tcPr>
          <w:p w:rsidR="00692C3B" w:rsidRPr="00692C3B" w:rsidRDefault="00692C3B" w:rsidP="009A7E8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8320" w:type="dxa"/>
            <w:gridSpan w:val="2"/>
            <w:hideMark/>
          </w:tcPr>
          <w:p w:rsidR="00692C3B" w:rsidRPr="00692C3B" w:rsidRDefault="00692C3B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692C3B">
              <w:rPr>
                <w:rFonts w:ascii="PT Astra Serif" w:hAnsi="PT Astra Serif"/>
                <w:bCs/>
                <w:lang w:eastAsia="ru-RU"/>
              </w:rPr>
              <w:t>Ответственный</w:t>
            </w:r>
            <w:proofErr w:type="gramEnd"/>
            <w:r w:rsidRPr="00692C3B">
              <w:rPr>
                <w:rFonts w:ascii="PT Astra Serif" w:hAnsi="PT Astra Serif"/>
                <w:bCs/>
                <w:lang w:eastAsia="ru-RU"/>
              </w:rPr>
              <w:t xml:space="preserve"> за реализацию:</w:t>
            </w:r>
          </w:p>
        </w:tc>
        <w:tc>
          <w:tcPr>
            <w:tcW w:w="7460" w:type="dxa"/>
            <w:gridSpan w:val="2"/>
            <w:hideMark/>
          </w:tcPr>
          <w:p w:rsidR="00692C3B" w:rsidRPr="00692C3B" w:rsidRDefault="00692C3B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 xml:space="preserve">Срок реализации: </w:t>
            </w:r>
          </w:p>
        </w:tc>
      </w:tr>
      <w:tr w:rsidR="00692C3B" w:rsidRPr="00692C3B" w:rsidTr="000668EE">
        <w:trPr>
          <w:trHeight w:val="600"/>
        </w:trPr>
        <w:tc>
          <w:tcPr>
            <w:tcW w:w="960" w:type="dxa"/>
            <w:hideMark/>
          </w:tcPr>
          <w:p w:rsidR="00692C3B" w:rsidRPr="00692C3B" w:rsidRDefault="00692C3B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2.1</w:t>
            </w:r>
          </w:p>
        </w:tc>
        <w:tc>
          <w:tcPr>
            <w:tcW w:w="5200" w:type="dxa"/>
            <w:hideMark/>
          </w:tcPr>
          <w:p w:rsidR="00692C3B" w:rsidRPr="00692C3B" w:rsidRDefault="000668EE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  </w:t>
            </w:r>
            <w:r w:rsidR="00692C3B" w:rsidRPr="00692C3B">
              <w:rPr>
                <w:rFonts w:ascii="PT Astra Serif" w:hAnsi="PT Astra Serif"/>
                <w:bCs/>
                <w:lang w:eastAsia="ru-RU"/>
              </w:rPr>
              <w:t>Задача 1</w:t>
            </w:r>
          </w:p>
        </w:tc>
        <w:tc>
          <w:tcPr>
            <w:tcW w:w="6260" w:type="dxa"/>
            <w:gridSpan w:val="2"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320" w:type="dxa"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692C3B" w:rsidRPr="00692C3B" w:rsidTr="000668EE">
        <w:trPr>
          <w:trHeight w:val="615"/>
        </w:trPr>
        <w:tc>
          <w:tcPr>
            <w:tcW w:w="960" w:type="dxa"/>
            <w:hideMark/>
          </w:tcPr>
          <w:p w:rsidR="00692C3B" w:rsidRPr="00692C3B" w:rsidRDefault="00692C3B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2.2</w:t>
            </w:r>
          </w:p>
        </w:tc>
        <w:tc>
          <w:tcPr>
            <w:tcW w:w="5200" w:type="dxa"/>
            <w:hideMark/>
          </w:tcPr>
          <w:p w:rsidR="00692C3B" w:rsidRPr="00692C3B" w:rsidRDefault="000668EE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  </w:t>
            </w:r>
            <w:r w:rsidR="00692C3B" w:rsidRPr="00692C3B">
              <w:rPr>
                <w:rFonts w:ascii="PT Astra Serif" w:hAnsi="PT Astra Serif"/>
                <w:bCs/>
                <w:lang w:eastAsia="ru-RU"/>
              </w:rPr>
              <w:t>Задача 2</w:t>
            </w:r>
          </w:p>
        </w:tc>
        <w:tc>
          <w:tcPr>
            <w:tcW w:w="6260" w:type="dxa"/>
            <w:gridSpan w:val="2"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320" w:type="dxa"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</w:tbl>
    <w:p w:rsidR="002B7357" w:rsidRDefault="002B7357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895"/>
        <w:gridCol w:w="1374"/>
        <w:gridCol w:w="1374"/>
        <w:gridCol w:w="1373"/>
        <w:gridCol w:w="1374"/>
        <w:gridCol w:w="1373"/>
        <w:gridCol w:w="2740"/>
      </w:tblGrid>
      <w:tr w:rsidR="002A4342" w:rsidRPr="002A4342" w:rsidTr="007C6EDB">
        <w:trPr>
          <w:trHeight w:val="557"/>
        </w:trPr>
        <w:tc>
          <w:tcPr>
            <w:tcW w:w="14992" w:type="dxa"/>
            <w:gridSpan w:val="7"/>
            <w:noWrap/>
            <w:hideMark/>
          </w:tcPr>
          <w:p w:rsidR="002A4342" w:rsidRPr="002A4342" w:rsidRDefault="002A4342" w:rsidP="002A4342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4. </w:t>
            </w:r>
            <w:r w:rsidRPr="002A4342">
              <w:rPr>
                <w:rFonts w:ascii="PT Astra Serif" w:hAnsi="PT Astra Serif"/>
                <w:b/>
                <w:bCs/>
                <w:lang w:eastAsia="ru-RU"/>
              </w:rPr>
              <w:t>Финансовое обеспечение муниципальной программы</w:t>
            </w:r>
          </w:p>
        </w:tc>
      </w:tr>
      <w:tr w:rsidR="002A4342" w:rsidRPr="002A4342" w:rsidTr="007C6EDB">
        <w:trPr>
          <w:trHeight w:val="255"/>
        </w:trPr>
        <w:tc>
          <w:tcPr>
            <w:tcW w:w="5070" w:type="dxa"/>
            <w:vMerge w:val="restart"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922" w:type="dxa"/>
            <w:gridSpan w:val="6"/>
            <w:hideMark/>
          </w:tcPr>
          <w:p w:rsidR="002A4342" w:rsidRPr="002A4342" w:rsidRDefault="002A4342" w:rsidP="002A4342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A4342" w:rsidRPr="002A4342" w:rsidTr="007C6EDB">
        <w:trPr>
          <w:trHeight w:val="660"/>
        </w:trPr>
        <w:tc>
          <w:tcPr>
            <w:tcW w:w="5070" w:type="dxa"/>
            <w:vMerge/>
            <w:hideMark/>
          </w:tcPr>
          <w:p w:rsidR="002A4342" w:rsidRPr="002A4342" w:rsidRDefault="002A4342" w:rsidP="002A4342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A4342" w:rsidRPr="002A4342" w:rsidRDefault="002A4342" w:rsidP="00967EC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202</w:t>
            </w:r>
            <w:r w:rsidR="00967ECC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418" w:type="dxa"/>
            <w:noWrap/>
            <w:hideMark/>
          </w:tcPr>
          <w:p w:rsidR="002A4342" w:rsidRPr="002A4342" w:rsidRDefault="002A4342" w:rsidP="00967EC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202</w:t>
            </w:r>
            <w:r w:rsidR="00967ECC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417" w:type="dxa"/>
            <w:noWrap/>
            <w:hideMark/>
          </w:tcPr>
          <w:p w:rsidR="002A4342" w:rsidRPr="002A4342" w:rsidRDefault="002A4342" w:rsidP="00967EC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202</w:t>
            </w:r>
            <w:r w:rsidR="00967ECC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418" w:type="dxa"/>
            <w:hideMark/>
          </w:tcPr>
          <w:p w:rsidR="002A4342" w:rsidRPr="002A4342" w:rsidRDefault="002A4342" w:rsidP="00967EC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202</w:t>
            </w:r>
            <w:r w:rsidR="00967ECC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417" w:type="dxa"/>
            <w:noWrap/>
            <w:hideMark/>
          </w:tcPr>
          <w:p w:rsidR="002A4342" w:rsidRPr="002A4342" w:rsidRDefault="002A4342" w:rsidP="00967EC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202</w:t>
            </w:r>
            <w:r w:rsidR="00967ECC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2835" w:type="dxa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</w:tr>
      <w:tr w:rsidR="002A4342" w:rsidRPr="002A4342" w:rsidTr="007C6EDB">
        <w:trPr>
          <w:trHeight w:val="255"/>
        </w:trPr>
        <w:tc>
          <w:tcPr>
            <w:tcW w:w="5070" w:type="dxa"/>
            <w:noWrap/>
            <w:hideMark/>
          </w:tcPr>
          <w:p w:rsidR="002A4342" w:rsidRPr="002A4342" w:rsidRDefault="002A4342" w:rsidP="002A4342">
            <w:pPr>
              <w:tabs>
                <w:tab w:val="left" w:pos="2700"/>
                <w:tab w:val="center" w:pos="2781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6</w:t>
            </w:r>
          </w:p>
        </w:tc>
        <w:tc>
          <w:tcPr>
            <w:tcW w:w="2835" w:type="dxa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7</w:t>
            </w:r>
          </w:p>
        </w:tc>
      </w:tr>
      <w:tr w:rsidR="002A4342" w:rsidRPr="002A4342" w:rsidTr="007C6EDB">
        <w:trPr>
          <w:trHeight w:val="619"/>
        </w:trPr>
        <w:tc>
          <w:tcPr>
            <w:tcW w:w="5070" w:type="dxa"/>
            <w:hideMark/>
          </w:tcPr>
          <w:p w:rsidR="002A4342" w:rsidRPr="002A4342" w:rsidRDefault="002A4342" w:rsidP="002A4342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2A4342">
              <w:rPr>
                <w:rFonts w:ascii="PT Astra Serif" w:hAnsi="PT Astra Serif"/>
                <w:b/>
                <w:bCs/>
                <w:lang w:eastAsia="ru-RU"/>
              </w:rPr>
              <w:t>Муниципальная программа, в том числе: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417"/>
        </w:trPr>
        <w:tc>
          <w:tcPr>
            <w:tcW w:w="5070" w:type="dxa"/>
            <w:hideMark/>
          </w:tcPr>
          <w:p w:rsidR="002A4342" w:rsidRPr="002A4342" w:rsidRDefault="002A4342" w:rsidP="002A434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417"/>
        </w:trPr>
        <w:tc>
          <w:tcPr>
            <w:tcW w:w="5070" w:type="dxa"/>
            <w:hideMark/>
          </w:tcPr>
          <w:p w:rsidR="002A4342" w:rsidRPr="002A4342" w:rsidRDefault="002A4342" w:rsidP="002A434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бюджета Тульской области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627"/>
        </w:trPr>
        <w:tc>
          <w:tcPr>
            <w:tcW w:w="5070" w:type="dxa"/>
            <w:hideMark/>
          </w:tcPr>
          <w:p w:rsidR="002A4342" w:rsidRPr="002A4342" w:rsidRDefault="00473610" w:rsidP="00473610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473610">
              <w:rPr>
                <w:rFonts w:ascii="PT Astra Serif" w:hAnsi="PT Astra Serif"/>
                <w:bCs/>
                <w:lang w:eastAsia="ru-RU"/>
              </w:rPr>
              <w:t>средства бюджета муниципального образования</w:t>
            </w:r>
            <w:r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73610">
              <w:rPr>
                <w:rFonts w:ascii="PT Astra Serif" w:hAnsi="PT Astra Serif"/>
                <w:bCs/>
                <w:lang w:eastAsia="ru-RU"/>
              </w:rPr>
              <w:t>Щекинский район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1C1883" w:rsidRPr="002A4342" w:rsidTr="007C6EDB">
        <w:trPr>
          <w:trHeight w:val="627"/>
        </w:trPr>
        <w:tc>
          <w:tcPr>
            <w:tcW w:w="5070" w:type="dxa"/>
          </w:tcPr>
          <w:p w:rsidR="001C1883" w:rsidRPr="002A4342" w:rsidRDefault="00473610" w:rsidP="002A434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473610">
              <w:rPr>
                <w:rFonts w:ascii="PT Astra Serif" w:hAnsi="PT Astra Serif"/>
                <w:bCs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417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417"/>
        </w:trPr>
        <w:tc>
          <w:tcPr>
            <w:tcW w:w="5070" w:type="dxa"/>
            <w:hideMark/>
          </w:tcPr>
          <w:p w:rsidR="002A4342" w:rsidRPr="002A4342" w:rsidRDefault="002A4342" w:rsidP="002A434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589"/>
        </w:trPr>
        <w:tc>
          <w:tcPr>
            <w:tcW w:w="5070" w:type="dxa"/>
            <w:hideMark/>
          </w:tcPr>
          <w:p w:rsidR="002A4342" w:rsidRPr="002A4342" w:rsidRDefault="002A4342" w:rsidP="002A4342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2A4342">
              <w:rPr>
                <w:rFonts w:ascii="PT Astra Serif" w:hAnsi="PT Astra Serif"/>
                <w:b/>
                <w:bCs/>
                <w:lang w:eastAsia="ru-RU"/>
              </w:rPr>
              <w:t>Наименование структурного элемента (муниципальный проект), в том числе: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330"/>
        </w:trPr>
        <w:tc>
          <w:tcPr>
            <w:tcW w:w="5070" w:type="dxa"/>
            <w:hideMark/>
          </w:tcPr>
          <w:p w:rsidR="002A4342" w:rsidRPr="002A4342" w:rsidRDefault="002A4342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420"/>
        </w:trPr>
        <w:tc>
          <w:tcPr>
            <w:tcW w:w="5070" w:type="dxa"/>
            <w:hideMark/>
          </w:tcPr>
          <w:p w:rsidR="002A4342" w:rsidRPr="002A4342" w:rsidRDefault="002A4342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бюджета Тульской области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585"/>
        </w:trPr>
        <w:tc>
          <w:tcPr>
            <w:tcW w:w="5070" w:type="dxa"/>
            <w:hideMark/>
          </w:tcPr>
          <w:p w:rsidR="002A4342" w:rsidRPr="002A4342" w:rsidRDefault="00497629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497629">
              <w:rPr>
                <w:rFonts w:ascii="PT Astra Serif" w:hAnsi="PT Astra Serif"/>
                <w:bCs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1C1883" w:rsidRPr="002A4342" w:rsidTr="007C6EDB">
        <w:trPr>
          <w:trHeight w:val="585"/>
        </w:trPr>
        <w:tc>
          <w:tcPr>
            <w:tcW w:w="5070" w:type="dxa"/>
          </w:tcPr>
          <w:p w:rsidR="001C1883" w:rsidRPr="002A4342" w:rsidRDefault="00497629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497629">
              <w:rPr>
                <w:rFonts w:ascii="PT Astra Serif" w:hAnsi="PT Astra Serif"/>
                <w:bCs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417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375"/>
        </w:trPr>
        <w:tc>
          <w:tcPr>
            <w:tcW w:w="5070" w:type="dxa"/>
            <w:hideMark/>
          </w:tcPr>
          <w:p w:rsidR="002A4342" w:rsidRPr="002A4342" w:rsidRDefault="002A4342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570"/>
        </w:trPr>
        <w:tc>
          <w:tcPr>
            <w:tcW w:w="5070" w:type="dxa"/>
            <w:hideMark/>
          </w:tcPr>
          <w:p w:rsidR="002A4342" w:rsidRPr="002A4342" w:rsidRDefault="002A4342" w:rsidP="007A1BBD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2A4342">
              <w:rPr>
                <w:rFonts w:ascii="PT Astra Serif" w:hAnsi="PT Astra Serif"/>
                <w:b/>
                <w:bCs/>
                <w:lang w:eastAsia="ru-RU"/>
              </w:rPr>
              <w:t>Комплекс процессных мероприятий, в том числе: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300"/>
        </w:trPr>
        <w:tc>
          <w:tcPr>
            <w:tcW w:w="5070" w:type="dxa"/>
            <w:hideMark/>
          </w:tcPr>
          <w:p w:rsidR="002A4342" w:rsidRPr="002A4342" w:rsidRDefault="002A4342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300"/>
        </w:trPr>
        <w:tc>
          <w:tcPr>
            <w:tcW w:w="5070" w:type="dxa"/>
            <w:hideMark/>
          </w:tcPr>
          <w:p w:rsidR="002A4342" w:rsidRPr="002A4342" w:rsidRDefault="002A4342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бюджета Тульской области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600"/>
        </w:trPr>
        <w:tc>
          <w:tcPr>
            <w:tcW w:w="5070" w:type="dxa"/>
            <w:hideMark/>
          </w:tcPr>
          <w:p w:rsidR="002A4342" w:rsidRPr="002A4342" w:rsidRDefault="00497629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497629">
              <w:rPr>
                <w:rFonts w:ascii="PT Astra Serif" w:hAnsi="PT Astra Serif"/>
                <w:bCs/>
                <w:lang w:eastAsia="ru-RU"/>
              </w:rPr>
              <w:lastRenderedPageBreak/>
              <w:t>средства бюджета муниципального образования Щекинский район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1C1883" w:rsidRPr="002A4342" w:rsidTr="007C6EDB">
        <w:trPr>
          <w:trHeight w:val="600"/>
        </w:trPr>
        <w:tc>
          <w:tcPr>
            <w:tcW w:w="5070" w:type="dxa"/>
          </w:tcPr>
          <w:p w:rsidR="001C1883" w:rsidRPr="002A4342" w:rsidRDefault="00497629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497629">
              <w:rPr>
                <w:rFonts w:ascii="PT Astra Serif" w:hAnsi="PT Astra Serif"/>
                <w:bCs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417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1C1883" w:rsidRPr="002A4342" w:rsidRDefault="001C1883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7C6EDB">
        <w:trPr>
          <w:trHeight w:val="300"/>
        </w:trPr>
        <w:tc>
          <w:tcPr>
            <w:tcW w:w="5070" w:type="dxa"/>
            <w:hideMark/>
          </w:tcPr>
          <w:p w:rsidR="002A4342" w:rsidRPr="002A4342" w:rsidRDefault="002A4342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17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835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</w:tbl>
    <w:p w:rsidR="000B1B1C" w:rsidRDefault="000B1B1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B1B1C" w:rsidRDefault="000B1B1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1134"/>
        <w:gridCol w:w="1134"/>
        <w:gridCol w:w="1134"/>
        <w:gridCol w:w="1134"/>
        <w:gridCol w:w="1276"/>
      </w:tblGrid>
      <w:tr w:rsidR="008A6539" w:rsidRPr="008A6539" w:rsidTr="000A7DA4">
        <w:trPr>
          <w:trHeight w:val="930"/>
        </w:trPr>
        <w:tc>
          <w:tcPr>
            <w:tcW w:w="14425" w:type="dxa"/>
            <w:gridSpan w:val="7"/>
            <w:hideMark/>
          </w:tcPr>
          <w:p w:rsidR="000A7DA4" w:rsidRDefault="008A6539" w:rsidP="008A6539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proofErr w:type="gramStart"/>
            <w:r w:rsidRPr="008A6539">
              <w:rPr>
                <w:rFonts w:ascii="PT Astra Serif" w:hAnsi="PT Astra Serif"/>
                <w:b/>
                <w:bCs/>
                <w:lang w:eastAsia="ru-RU"/>
              </w:rPr>
              <w:t>П</w:t>
            </w:r>
            <w:r>
              <w:rPr>
                <w:rFonts w:ascii="PT Astra Serif" w:hAnsi="PT Astra Serif"/>
                <w:b/>
                <w:bCs/>
                <w:lang w:eastAsia="ru-RU"/>
              </w:rPr>
              <w:t>А</w:t>
            </w:r>
            <w:r w:rsidRPr="008A6539">
              <w:rPr>
                <w:rFonts w:ascii="PT Astra Serif" w:hAnsi="PT Astra Serif"/>
                <w:b/>
                <w:bCs/>
                <w:lang w:eastAsia="ru-RU"/>
              </w:rPr>
              <w:t>СПОРТ</w:t>
            </w:r>
            <w:r w:rsidRPr="008A6539">
              <w:rPr>
                <w:rFonts w:ascii="PT Astra Serif" w:hAnsi="PT Astra Serif"/>
                <w:b/>
                <w:bCs/>
                <w:lang w:eastAsia="ru-RU"/>
              </w:rPr>
              <w:br/>
              <w:t xml:space="preserve">муниципального  проекта (муниципального  проекта, входящего в национальный проект; муниципального  проекта, </w:t>
            </w:r>
            <w:proofErr w:type="gramEnd"/>
          </w:p>
          <w:p w:rsidR="008A6539" w:rsidRPr="008A6539" w:rsidRDefault="008A6539" w:rsidP="008A6539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A6539">
              <w:rPr>
                <w:rFonts w:ascii="PT Astra Serif" w:hAnsi="PT Astra Serif"/>
                <w:b/>
                <w:bCs/>
                <w:lang w:eastAsia="ru-RU"/>
              </w:rPr>
              <w:t>не входящ</w:t>
            </w:r>
            <w:r>
              <w:rPr>
                <w:rFonts w:ascii="PT Astra Serif" w:hAnsi="PT Astra Serif"/>
                <w:b/>
                <w:bCs/>
                <w:lang w:eastAsia="ru-RU"/>
              </w:rPr>
              <w:t>его</w:t>
            </w:r>
            <w:r w:rsidRPr="008A6539">
              <w:rPr>
                <w:rFonts w:ascii="PT Astra Serif" w:hAnsi="PT Astra Serif"/>
                <w:b/>
                <w:bCs/>
                <w:lang w:eastAsia="ru-RU"/>
              </w:rPr>
              <w:t xml:space="preserve"> в национальные проекты, входящ</w:t>
            </w:r>
            <w:r>
              <w:rPr>
                <w:rFonts w:ascii="PT Astra Serif" w:hAnsi="PT Astra Serif"/>
                <w:b/>
                <w:bCs/>
                <w:lang w:eastAsia="ru-RU"/>
              </w:rPr>
              <w:t>его</w:t>
            </w:r>
            <w:r w:rsidRPr="008A6539">
              <w:rPr>
                <w:rFonts w:ascii="PT Astra Serif" w:hAnsi="PT Astra Serif"/>
                <w:b/>
                <w:bCs/>
                <w:lang w:eastAsia="ru-RU"/>
              </w:rPr>
              <w:t xml:space="preserve"> в региональные проекты)</w:t>
            </w:r>
          </w:p>
        </w:tc>
      </w:tr>
      <w:tr w:rsidR="008A6539" w:rsidRPr="008A6539" w:rsidTr="000A7DA4">
        <w:trPr>
          <w:trHeight w:val="285"/>
        </w:trPr>
        <w:tc>
          <w:tcPr>
            <w:tcW w:w="14425" w:type="dxa"/>
            <w:gridSpan w:val="7"/>
            <w:hideMark/>
          </w:tcPr>
          <w:p w:rsidR="008A6539" w:rsidRPr="008A6539" w:rsidRDefault="008A6539" w:rsidP="008A6539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1. </w:t>
            </w:r>
            <w:r w:rsidRPr="008A6539">
              <w:rPr>
                <w:rFonts w:ascii="PT Astra Serif" w:hAnsi="PT Astra Serif"/>
                <w:b/>
                <w:bCs/>
                <w:lang w:eastAsia="ru-RU"/>
              </w:rPr>
              <w:t>Основные положения</w:t>
            </w:r>
          </w:p>
        </w:tc>
      </w:tr>
      <w:tr w:rsidR="008A6539" w:rsidRPr="008A6539" w:rsidTr="000A7DA4">
        <w:trPr>
          <w:trHeight w:val="300"/>
        </w:trPr>
        <w:tc>
          <w:tcPr>
            <w:tcW w:w="7479" w:type="dxa"/>
            <w:hideMark/>
          </w:tcPr>
          <w:p w:rsidR="008A6539" w:rsidRPr="002E70F3" w:rsidRDefault="008A6539" w:rsidP="002E70F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Ответственный исполнитель муниципального проекта</w:t>
            </w:r>
          </w:p>
        </w:tc>
        <w:tc>
          <w:tcPr>
            <w:tcW w:w="6946" w:type="dxa"/>
            <w:gridSpan w:val="6"/>
            <w:hideMark/>
          </w:tcPr>
          <w:p w:rsidR="008A6539" w:rsidRPr="008A6539" w:rsidRDefault="008A6539" w:rsidP="008A6539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8A6539" w:rsidRPr="008A6539" w:rsidTr="000A7DA4">
        <w:trPr>
          <w:trHeight w:val="300"/>
        </w:trPr>
        <w:tc>
          <w:tcPr>
            <w:tcW w:w="7479" w:type="dxa"/>
            <w:hideMark/>
          </w:tcPr>
          <w:p w:rsidR="008A6539" w:rsidRPr="002E70F3" w:rsidRDefault="008A6539" w:rsidP="002E70F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Период реализации муниципального проекта</w:t>
            </w:r>
          </w:p>
        </w:tc>
        <w:tc>
          <w:tcPr>
            <w:tcW w:w="6946" w:type="dxa"/>
            <w:gridSpan w:val="6"/>
            <w:hideMark/>
          </w:tcPr>
          <w:p w:rsidR="008A6539" w:rsidRPr="008A6539" w:rsidRDefault="008A6539" w:rsidP="002E70F3">
            <w:pPr>
              <w:rPr>
                <w:rFonts w:ascii="PT Astra Serif" w:hAnsi="PT Astra Serif"/>
                <w:bCs/>
                <w:lang w:eastAsia="ru-RU"/>
              </w:rPr>
            </w:pPr>
            <w:r w:rsidRPr="008A6539">
              <w:rPr>
                <w:rFonts w:ascii="PT Astra Serif" w:hAnsi="PT Astra Serif"/>
                <w:bCs/>
                <w:lang w:eastAsia="ru-RU"/>
              </w:rPr>
              <w:t>годы</w:t>
            </w:r>
          </w:p>
        </w:tc>
      </w:tr>
      <w:tr w:rsidR="008A6539" w:rsidRPr="008A6539" w:rsidTr="000A7DA4">
        <w:trPr>
          <w:trHeight w:val="300"/>
        </w:trPr>
        <w:tc>
          <w:tcPr>
            <w:tcW w:w="7479" w:type="dxa"/>
            <w:hideMark/>
          </w:tcPr>
          <w:p w:rsidR="008A6539" w:rsidRPr="002E70F3" w:rsidRDefault="008A6539" w:rsidP="002E70F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Связь с муниципальными программами Тульской области</w:t>
            </w:r>
          </w:p>
        </w:tc>
        <w:tc>
          <w:tcPr>
            <w:tcW w:w="6946" w:type="dxa"/>
            <w:gridSpan w:val="6"/>
            <w:hideMark/>
          </w:tcPr>
          <w:p w:rsidR="008A6539" w:rsidRPr="008A6539" w:rsidRDefault="008A6539" w:rsidP="008A6539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E70F3" w:rsidRPr="008A6539" w:rsidTr="000A7DA4">
        <w:trPr>
          <w:trHeight w:val="300"/>
        </w:trPr>
        <w:tc>
          <w:tcPr>
            <w:tcW w:w="7479" w:type="dxa"/>
            <w:hideMark/>
          </w:tcPr>
          <w:p w:rsidR="008A6539" w:rsidRPr="002E70F3" w:rsidRDefault="002E70F3" w:rsidP="002E70F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</w:t>
            </w:r>
            <w:r w:rsidR="008A6539"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134" w:type="dxa"/>
            <w:hideMark/>
          </w:tcPr>
          <w:p w:rsidR="008A6539" w:rsidRPr="002E70F3" w:rsidRDefault="008A6539" w:rsidP="00967EC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</w:t>
            </w:r>
            <w:r w:rsidR="00967EC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_</w:t>
            </w: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8A6539" w:rsidRPr="002E70F3" w:rsidRDefault="008A6539" w:rsidP="00967EC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</w:t>
            </w:r>
            <w:r w:rsidR="00967EC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_</w:t>
            </w:r>
            <w:r w:rsid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:rsidR="008A6539" w:rsidRPr="002E70F3" w:rsidRDefault="008A6539" w:rsidP="00967EC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</w:t>
            </w:r>
            <w:r w:rsidR="00967EC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_</w:t>
            </w: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8A6539" w:rsidRPr="002E70F3" w:rsidRDefault="008A6539" w:rsidP="00967EC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</w:t>
            </w:r>
            <w:r w:rsidR="00967EC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_</w:t>
            </w: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8A6539" w:rsidRPr="002E70F3" w:rsidRDefault="008A6539" w:rsidP="00967EC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</w:t>
            </w:r>
            <w:r w:rsidR="00967EC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_</w:t>
            </w: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8A6539" w:rsidRPr="002E70F3" w:rsidRDefault="008A6539" w:rsidP="002E70F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</w:tr>
      <w:tr w:rsidR="002E70F3" w:rsidRPr="008A6539" w:rsidTr="000A7DA4">
        <w:trPr>
          <w:trHeight w:val="300"/>
        </w:trPr>
        <w:tc>
          <w:tcPr>
            <w:tcW w:w="7479" w:type="dxa"/>
            <w:hideMark/>
          </w:tcPr>
          <w:p w:rsidR="002E70F3" w:rsidRPr="002E70F3" w:rsidRDefault="002E70F3" w:rsidP="002E70F3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      </w:t>
            </w: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76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E70F3" w:rsidRPr="008A6539" w:rsidTr="000A7DA4">
        <w:trPr>
          <w:trHeight w:val="300"/>
        </w:trPr>
        <w:tc>
          <w:tcPr>
            <w:tcW w:w="7479" w:type="dxa"/>
            <w:hideMark/>
          </w:tcPr>
          <w:p w:rsidR="002E70F3" w:rsidRPr="002E70F3" w:rsidRDefault="002E70F3" w:rsidP="002E70F3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      </w:t>
            </w: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76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E70F3" w:rsidRPr="008A6539" w:rsidTr="000A7DA4">
        <w:trPr>
          <w:trHeight w:val="300"/>
        </w:trPr>
        <w:tc>
          <w:tcPr>
            <w:tcW w:w="7479" w:type="dxa"/>
            <w:hideMark/>
          </w:tcPr>
          <w:p w:rsidR="002E70F3" w:rsidRPr="002E70F3" w:rsidRDefault="002E70F3" w:rsidP="002E70F3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      </w:t>
            </w: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76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E70F3" w:rsidRPr="008A6539" w:rsidTr="000A7DA4">
        <w:trPr>
          <w:trHeight w:val="300"/>
        </w:trPr>
        <w:tc>
          <w:tcPr>
            <w:tcW w:w="7479" w:type="dxa"/>
            <w:hideMark/>
          </w:tcPr>
          <w:p w:rsidR="002E70F3" w:rsidRPr="002E70F3" w:rsidRDefault="002E70F3" w:rsidP="001C1883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      </w:t>
            </w:r>
            <w:r w:rsidR="00497629" w:rsidRPr="0049762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76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1C1883" w:rsidRPr="008A6539" w:rsidTr="000A7DA4">
        <w:trPr>
          <w:trHeight w:val="300"/>
        </w:trPr>
        <w:tc>
          <w:tcPr>
            <w:tcW w:w="7479" w:type="dxa"/>
          </w:tcPr>
          <w:p w:rsidR="001C1883" w:rsidRDefault="00497629" w:rsidP="002E70F3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      </w:t>
            </w:r>
            <w:r w:rsidRPr="0049762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134" w:type="dxa"/>
          </w:tcPr>
          <w:p w:rsidR="001C1883" w:rsidRPr="008A6539" w:rsidRDefault="001C188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</w:tcPr>
          <w:p w:rsidR="001C1883" w:rsidRPr="008A6539" w:rsidRDefault="001C188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</w:tcPr>
          <w:p w:rsidR="001C1883" w:rsidRPr="008A6539" w:rsidRDefault="001C188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</w:tcPr>
          <w:p w:rsidR="001C1883" w:rsidRPr="008A6539" w:rsidRDefault="001C188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</w:tcPr>
          <w:p w:rsidR="001C1883" w:rsidRPr="008A6539" w:rsidRDefault="001C188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76" w:type="dxa"/>
          </w:tcPr>
          <w:p w:rsidR="001C1883" w:rsidRPr="008A6539" w:rsidRDefault="001C188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E70F3" w:rsidRPr="008A6539" w:rsidTr="000A7DA4">
        <w:trPr>
          <w:trHeight w:val="300"/>
        </w:trPr>
        <w:tc>
          <w:tcPr>
            <w:tcW w:w="7479" w:type="dxa"/>
            <w:hideMark/>
          </w:tcPr>
          <w:p w:rsidR="002E70F3" w:rsidRPr="002E70F3" w:rsidRDefault="002E70F3" w:rsidP="002E70F3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      </w:t>
            </w: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76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</w:tbl>
    <w:p w:rsidR="000B1B1C" w:rsidRDefault="000B1B1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A079C3" w:rsidRDefault="00A079C3" w:rsidP="00A079C3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b/>
          <w:bCs/>
          <w:lang w:eastAsia="ru-RU"/>
        </w:rPr>
        <w:t>2. </w:t>
      </w:r>
      <w:r w:rsidRPr="00A079C3">
        <w:rPr>
          <w:rFonts w:ascii="PT Astra Serif" w:hAnsi="PT Astra Serif"/>
          <w:b/>
          <w:bCs/>
          <w:lang w:eastAsia="ru-RU"/>
        </w:rPr>
        <w:t>Показатели муниципального проекта (муниципального  проекта, входящего в национальный проект; муниципального  проекта, не входяще</w:t>
      </w:r>
      <w:r w:rsidR="00DB0C84">
        <w:rPr>
          <w:rFonts w:ascii="PT Astra Serif" w:hAnsi="PT Astra Serif"/>
          <w:b/>
          <w:bCs/>
          <w:lang w:eastAsia="ru-RU"/>
        </w:rPr>
        <w:t>го</w:t>
      </w:r>
      <w:r w:rsidRPr="00A079C3">
        <w:rPr>
          <w:rFonts w:ascii="PT Astra Serif" w:hAnsi="PT Astra Serif"/>
          <w:b/>
          <w:bCs/>
          <w:lang w:eastAsia="ru-RU"/>
        </w:rPr>
        <w:t xml:space="preserve"> в национальные проекты, входящ</w:t>
      </w:r>
      <w:r w:rsidR="00DB0C84">
        <w:rPr>
          <w:rFonts w:ascii="PT Astra Serif" w:hAnsi="PT Astra Serif"/>
          <w:b/>
          <w:bCs/>
          <w:lang w:eastAsia="ru-RU"/>
        </w:rPr>
        <w:t>его</w:t>
      </w:r>
      <w:r w:rsidRPr="00A079C3">
        <w:rPr>
          <w:rFonts w:ascii="PT Astra Serif" w:hAnsi="PT Astra Serif"/>
          <w:b/>
          <w:bCs/>
          <w:lang w:eastAsia="ru-RU"/>
        </w:rPr>
        <w:t xml:space="preserve"> в региональные проекты)</w:t>
      </w:r>
    </w:p>
    <w:p w:rsidR="005C5CB6" w:rsidRPr="00A079C3" w:rsidRDefault="005C5CB6" w:rsidP="00A079C3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62"/>
        <w:gridCol w:w="1967"/>
        <w:gridCol w:w="1707"/>
        <w:gridCol w:w="1660"/>
        <w:gridCol w:w="1120"/>
        <w:gridCol w:w="1220"/>
        <w:gridCol w:w="1200"/>
        <w:gridCol w:w="1120"/>
        <w:gridCol w:w="922"/>
        <w:gridCol w:w="2647"/>
      </w:tblGrid>
      <w:tr w:rsidR="005C5CB6" w:rsidRPr="005C5CB6" w:rsidTr="000A7DA4">
        <w:trPr>
          <w:trHeight w:val="300"/>
        </w:trPr>
        <w:tc>
          <w:tcPr>
            <w:tcW w:w="862" w:type="dxa"/>
            <w:vMerge w:val="restart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№ </w:t>
            </w:r>
            <w:proofErr w:type="gramStart"/>
            <w:r w:rsidRPr="005C5CB6">
              <w:rPr>
                <w:rFonts w:ascii="PT Astra Serif" w:hAnsi="PT Astra Serif"/>
                <w:bCs/>
                <w:lang w:eastAsia="ru-RU"/>
              </w:rPr>
              <w:t>п</w:t>
            </w:r>
            <w:proofErr w:type="gramEnd"/>
            <w:r w:rsidRPr="005C5CB6">
              <w:rPr>
                <w:rFonts w:ascii="PT Astra Serif" w:hAnsi="PT Astra Serif"/>
                <w:bCs/>
                <w:lang w:eastAsia="ru-RU"/>
              </w:rPr>
              <w:t>/п</w:t>
            </w:r>
          </w:p>
        </w:tc>
        <w:tc>
          <w:tcPr>
            <w:tcW w:w="1967" w:type="dxa"/>
            <w:vMerge w:val="restart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Наименование показателя</w:t>
            </w:r>
          </w:p>
        </w:tc>
        <w:tc>
          <w:tcPr>
            <w:tcW w:w="1707" w:type="dxa"/>
            <w:vMerge w:val="restart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Единица измерения</w:t>
            </w:r>
            <w:r w:rsidRPr="005C5CB6">
              <w:rPr>
                <w:rFonts w:ascii="PT Astra Serif" w:hAnsi="PT Astra Serif"/>
                <w:bCs/>
                <w:lang w:eastAsia="ru-RU"/>
              </w:rPr>
              <w:br/>
              <w:t>(по ОКЕИ)</w:t>
            </w:r>
          </w:p>
        </w:tc>
        <w:tc>
          <w:tcPr>
            <w:tcW w:w="2780" w:type="dxa"/>
            <w:gridSpan w:val="2"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Базовое значение</w:t>
            </w:r>
          </w:p>
        </w:tc>
        <w:tc>
          <w:tcPr>
            <w:tcW w:w="4462" w:type="dxa"/>
            <w:gridSpan w:val="4"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Целевые значения показателей</w:t>
            </w:r>
          </w:p>
        </w:tc>
        <w:tc>
          <w:tcPr>
            <w:tcW w:w="2647" w:type="dxa"/>
            <w:vMerge w:val="restart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5C5CB6">
              <w:rPr>
                <w:rFonts w:ascii="PT Astra Serif" w:hAnsi="PT Astra Serif"/>
                <w:bCs/>
                <w:lang w:eastAsia="ru-RU"/>
              </w:rPr>
              <w:t>Ответственный</w:t>
            </w:r>
            <w:proofErr w:type="gramEnd"/>
            <w:r w:rsidRPr="005C5CB6">
              <w:rPr>
                <w:rFonts w:ascii="PT Astra Serif" w:hAnsi="PT Astra Serif"/>
                <w:bCs/>
                <w:lang w:eastAsia="ru-RU"/>
              </w:rPr>
              <w:t xml:space="preserve"> за достижение целевых значений показателя</w:t>
            </w:r>
          </w:p>
        </w:tc>
      </w:tr>
      <w:tr w:rsidR="005C5CB6" w:rsidRPr="005C5CB6" w:rsidTr="000A7DA4">
        <w:trPr>
          <w:trHeight w:val="420"/>
        </w:trPr>
        <w:tc>
          <w:tcPr>
            <w:tcW w:w="862" w:type="dxa"/>
            <w:vMerge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vMerge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значение</w:t>
            </w:r>
          </w:p>
        </w:tc>
        <w:tc>
          <w:tcPr>
            <w:tcW w:w="1120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год</w:t>
            </w:r>
          </w:p>
        </w:tc>
        <w:tc>
          <w:tcPr>
            <w:tcW w:w="1220" w:type="dxa"/>
            <w:noWrap/>
            <w:hideMark/>
          </w:tcPr>
          <w:p w:rsidR="005C5CB6" w:rsidRPr="005C5CB6" w:rsidRDefault="005C5CB6" w:rsidP="000773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202</w:t>
            </w:r>
            <w:r w:rsidR="00077367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200" w:type="dxa"/>
            <w:noWrap/>
            <w:hideMark/>
          </w:tcPr>
          <w:p w:rsidR="005C5CB6" w:rsidRPr="005C5CB6" w:rsidRDefault="005C5CB6" w:rsidP="000773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202</w:t>
            </w:r>
            <w:r w:rsidR="00077367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120" w:type="dxa"/>
            <w:noWrap/>
            <w:hideMark/>
          </w:tcPr>
          <w:p w:rsidR="005C5CB6" w:rsidRPr="005C5CB6" w:rsidRDefault="005C5CB6" w:rsidP="000773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202</w:t>
            </w:r>
            <w:r w:rsidR="00077367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922" w:type="dxa"/>
            <w:noWrap/>
            <w:hideMark/>
          </w:tcPr>
          <w:p w:rsidR="005C5CB6" w:rsidRPr="005C5CB6" w:rsidRDefault="005C5CB6" w:rsidP="000773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202</w:t>
            </w:r>
            <w:r w:rsidR="00077367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2647" w:type="dxa"/>
            <w:vMerge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67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1707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</w:t>
            </w:r>
          </w:p>
        </w:tc>
        <w:tc>
          <w:tcPr>
            <w:tcW w:w="1660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4</w:t>
            </w:r>
          </w:p>
        </w:tc>
        <w:tc>
          <w:tcPr>
            <w:tcW w:w="1220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7</w:t>
            </w:r>
          </w:p>
        </w:tc>
        <w:tc>
          <w:tcPr>
            <w:tcW w:w="92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8</w:t>
            </w:r>
          </w:p>
        </w:tc>
        <w:tc>
          <w:tcPr>
            <w:tcW w:w="2647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9</w:t>
            </w:r>
          </w:p>
        </w:tc>
      </w:tr>
      <w:tr w:rsidR="005C5CB6" w:rsidRPr="005C5CB6" w:rsidTr="000A7DA4">
        <w:trPr>
          <w:trHeight w:val="285"/>
        </w:trPr>
        <w:tc>
          <w:tcPr>
            <w:tcW w:w="862" w:type="dxa"/>
            <w:hideMark/>
          </w:tcPr>
          <w:p w:rsidR="005C5CB6" w:rsidRPr="005C5CB6" w:rsidRDefault="005C5CB6" w:rsidP="005C5CB6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5C5C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13563" w:type="dxa"/>
            <w:gridSpan w:val="9"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C5CB6">
              <w:rPr>
                <w:rFonts w:ascii="PT Astra Serif" w:hAnsi="PT Astra Serif"/>
                <w:b/>
                <w:bCs/>
                <w:lang w:eastAsia="ru-RU"/>
              </w:rPr>
              <w:t>Задача 1 муниципального проекта</w:t>
            </w: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1.1.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1.2.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1.3.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285"/>
        </w:trPr>
        <w:tc>
          <w:tcPr>
            <w:tcW w:w="862" w:type="dxa"/>
            <w:hideMark/>
          </w:tcPr>
          <w:p w:rsidR="005C5CB6" w:rsidRPr="005C5CB6" w:rsidRDefault="005C5CB6" w:rsidP="005C5CB6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5C5C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13563" w:type="dxa"/>
            <w:gridSpan w:val="9"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C5CB6">
              <w:rPr>
                <w:rFonts w:ascii="PT Astra Serif" w:hAnsi="PT Astra Serif"/>
                <w:b/>
                <w:bCs/>
                <w:lang w:eastAsia="ru-RU"/>
              </w:rPr>
              <w:t>Задача 2 муниципального проекта</w:t>
            </w: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2.1.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2.2.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2.3.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</w:tbl>
    <w:p w:rsidR="00983BAC" w:rsidRDefault="00983BAC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1C1883" w:rsidRDefault="001C1883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1C1883" w:rsidRDefault="001C1883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1C1883" w:rsidRDefault="001C1883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1C1883" w:rsidRDefault="001C1883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1C1883" w:rsidRDefault="001C1883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1C1883" w:rsidRDefault="001C1883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418"/>
        <w:gridCol w:w="992"/>
        <w:gridCol w:w="1418"/>
        <w:gridCol w:w="1417"/>
        <w:gridCol w:w="1276"/>
        <w:gridCol w:w="850"/>
        <w:gridCol w:w="851"/>
        <w:gridCol w:w="850"/>
        <w:gridCol w:w="709"/>
        <w:gridCol w:w="1276"/>
      </w:tblGrid>
      <w:tr w:rsidR="00853572" w:rsidRPr="00853572" w:rsidTr="000A7DA4">
        <w:trPr>
          <w:trHeight w:val="556"/>
        </w:trPr>
        <w:tc>
          <w:tcPr>
            <w:tcW w:w="14567" w:type="dxa"/>
            <w:gridSpan w:val="13"/>
            <w:hideMark/>
          </w:tcPr>
          <w:p w:rsidR="00853572" w:rsidRPr="00853572" w:rsidRDefault="00853572" w:rsidP="00DB0C84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2.1 Поквартальный план достижения показателей муниципального проекта в 202</w:t>
            </w:r>
            <w:r w:rsidR="0007736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году (муниципального  проекта, входящего в национальный проект; муниципального  проекта, не входящего в национальные проекты, входящего в региональные проекты)</w:t>
            </w:r>
          </w:p>
        </w:tc>
      </w:tr>
      <w:tr w:rsidR="00563845" w:rsidRPr="00563845" w:rsidTr="000A7DA4">
        <w:trPr>
          <w:trHeight w:val="300"/>
        </w:trPr>
        <w:tc>
          <w:tcPr>
            <w:tcW w:w="534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Признак возрастания/  убывания</w:t>
            </w:r>
          </w:p>
        </w:tc>
        <w:tc>
          <w:tcPr>
            <w:tcW w:w="992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418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Периодичность мониторинга показателя</w:t>
            </w:r>
          </w:p>
        </w:tc>
        <w:tc>
          <w:tcPr>
            <w:tcW w:w="1417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Порядок (методика) формирования показателя</w:t>
            </w:r>
          </w:p>
        </w:tc>
        <w:tc>
          <w:tcPr>
            <w:tcW w:w="1276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3260" w:type="dxa"/>
            <w:gridSpan w:val="4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Значение показателя по кварталам</w:t>
            </w:r>
          </w:p>
        </w:tc>
        <w:tc>
          <w:tcPr>
            <w:tcW w:w="1276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proofErr w:type="gramStart"/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Ответствен</w:t>
            </w:r>
            <w:r w:rsidR="000A7DA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</w:tr>
      <w:tr w:rsidR="00853572" w:rsidRPr="00563845" w:rsidTr="000A7DA4">
        <w:trPr>
          <w:trHeight w:val="600"/>
        </w:trPr>
        <w:tc>
          <w:tcPr>
            <w:tcW w:w="534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первый квартал</w:t>
            </w:r>
          </w:p>
        </w:tc>
        <w:tc>
          <w:tcPr>
            <w:tcW w:w="851" w:type="dxa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полуго</w:t>
            </w:r>
            <w:r w:rsid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-</w:t>
            </w: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дие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девять месяцев</w:t>
            </w:r>
          </w:p>
        </w:tc>
        <w:tc>
          <w:tcPr>
            <w:tcW w:w="709" w:type="dxa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 конец года</w:t>
            </w:r>
          </w:p>
        </w:tc>
        <w:tc>
          <w:tcPr>
            <w:tcW w:w="1276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563845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853572" w:rsidRPr="00563845" w:rsidTr="000A7DA4">
        <w:trPr>
          <w:trHeight w:val="285"/>
        </w:trPr>
        <w:tc>
          <w:tcPr>
            <w:tcW w:w="534" w:type="dxa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033" w:type="dxa"/>
            <w:gridSpan w:val="12"/>
            <w:hideMark/>
          </w:tcPr>
          <w:p w:rsidR="00853572" w:rsidRPr="00563845" w:rsidRDefault="00853572" w:rsidP="00FB5049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муниципального проекта</w:t>
            </w: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56384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56384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FB5049" w:rsidRPr="00563845" w:rsidRDefault="00FB5049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56384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285"/>
        </w:trPr>
        <w:tc>
          <w:tcPr>
            <w:tcW w:w="534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033" w:type="dxa"/>
            <w:gridSpan w:val="12"/>
            <w:noWrap/>
            <w:hideMark/>
          </w:tcPr>
          <w:p w:rsidR="00853572" w:rsidRPr="00563845" w:rsidRDefault="00853572" w:rsidP="00FB5049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муниципального проекта</w:t>
            </w: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FC10F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053192" w:rsidRDefault="0005319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14709" w:type="dxa"/>
        <w:tblLayout w:type="fixed"/>
        <w:tblLook w:val="04A0" w:firstRow="1" w:lastRow="0" w:firstColumn="1" w:lastColumn="0" w:noHBand="0" w:noVBand="1"/>
      </w:tblPr>
      <w:tblGrid>
        <w:gridCol w:w="670"/>
        <w:gridCol w:w="3124"/>
        <w:gridCol w:w="1276"/>
        <w:gridCol w:w="1275"/>
        <w:gridCol w:w="993"/>
        <w:gridCol w:w="992"/>
        <w:gridCol w:w="992"/>
        <w:gridCol w:w="1134"/>
        <w:gridCol w:w="1134"/>
        <w:gridCol w:w="1559"/>
        <w:gridCol w:w="1560"/>
      </w:tblGrid>
      <w:tr w:rsidR="00854C26" w:rsidRPr="00854C26" w:rsidTr="000A7DA4">
        <w:trPr>
          <w:trHeight w:val="557"/>
        </w:trPr>
        <w:tc>
          <w:tcPr>
            <w:tcW w:w="14709" w:type="dxa"/>
            <w:gridSpan w:val="11"/>
            <w:hideMark/>
          </w:tcPr>
          <w:p w:rsidR="000A7DA4" w:rsidRDefault="00854C26" w:rsidP="009A7E88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3. </w:t>
            </w:r>
            <w:proofErr w:type="gramStart"/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Перечень мероприятий (результатов) муниципального проекта (муниципального  проекта, входящего в национальный проект; муниципального  проекта, </w:t>
            </w:r>
            <w:proofErr w:type="gramEnd"/>
          </w:p>
          <w:p w:rsidR="00854C26" w:rsidRPr="00854C26" w:rsidRDefault="00854C26" w:rsidP="009A7E88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не входящ</w:t>
            </w:r>
            <w:r w:rsidR="009A7E8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его</w:t>
            </w: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в национальные проекты, входящ</w:t>
            </w:r>
            <w:r w:rsidR="009A7E8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его</w:t>
            </w: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в региональные проекты)</w:t>
            </w:r>
          </w:p>
        </w:tc>
      </w:tr>
      <w:tr w:rsidR="00854C26" w:rsidRPr="00854C26" w:rsidTr="000A7DA4">
        <w:trPr>
          <w:trHeight w:val="280"/>
        </w:trPr>
        <w:tc>
          <w:tcPr>
            <w:tcW w:w="670" w:type="dxa"/>
            <w:vMerge w:val="restart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24" w:type="dxa"/>
            <w:vMerge w:val="restart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мероприятия (результата), источника финансового обеспечения</w:t>
            </w:r>
          </w:p>
        </w:tc>
        <w:tc>
          <w:tcPr>
            <w:tcW w:w="1276" w:type="dxa"/>
            <w:vMerge w:val="restart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Единица измерения мероприятия (результата)</w:t>
            </w:r>
          </w:p>
        </w:tc>
        <w:tc>
          <w:tcPr>
            <w:tcW w:w="1275" w:type="dxa"/>
            <w:vMerge w:val="restart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6804" w:type="dxa"/>
            <w:gridSpan w:val="6"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Целевые значения мероприятия (результата)</w:t>
            </w:r>
          </w:p>
        </w:tc>
        <w:tc>
          <w:tcPr>
            <w:tcW w:w="1560" w:type="dxa"/>
            <w:vMerge w:val="restart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Связь с государственной программой Тульской области</w:t>
            </w:r>
          </w:p>
        </w:tc>
      </w:tr>
      <w:tr w:rsidR="00854C26" w:rsidRPr="00854C26" w:rsidTr="000A7DA4">
        <w:trPr>
          <w:trHeight w:val="474"/>
        </w:trPr>
        <w:tc>
          <w:tcPr>
            <w:tcW w:w="670" w:type="dxa"/>
            <w:vMerge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  <w:vMerge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hideMark/>
          </w:tcPr>
          <w:p w:rsidR="00854C26" w:rsidRPr="00854C26" w:rsidRDefault="00854C26" w:rsidP="009F55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992" w:type="dxa"/>
            <w:hideMark/>
          </w:tcPr>
          <w:p w:rsidR="00854C26" w:rsidRPr="00854C26" w:rsidRDefault="00854C26" w:rsidP="009F55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992" w:type="dxa"/>
            <w:hideMark/>
          </w:tcPr>
          <w:p w:rsidR="00854C26" w:rsidRPr="00854C26" w:rsidRDefault="00854C26" w:rsidP="009F55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134" w:type="dxa"/>
            <w:hideMark/>
          </w:tcPr>
          <w:p w:rsidR="00854C26" w:rsidRPr="00854C26" w:rsidRDefault="00854C26" w:rsidP="009F55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134" w:type="dxa"/>
            <w:hideMark/>
          </w:tcPr>
          <w:p w:rsidR="00854C26" w:rsidRPr="00854C26" w:rsidRDefault="00854C26" w:rsidP="009F55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559" w:type="dxa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vMerge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150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4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854C26" w:rsidRPr="00854C26" w:rsidRDefault="00854C26" w:rsidP="00F12B60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854C26" w:rsidRPr="00854C26" w:rsidTr="000A7DA4">
        <w:trPr>
          <w:trHeight w:val="285"/>
        </w:trPr>
        <w:tc>
          <w:tcPr>
            <w:tcW w:w="670" w:type="dxa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039" w:type="dxa"/>
            <w:gridSpan w:val="10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муниципального проекта</w:t>
            </w:r>
          </w:p>
        </w:tc>
      </w:tr>
      <w:tr w:rsidR="00854C26" w:rsidRPr="00854C26" w:rsidTr="000A7DA4">
        <w:trPr>
          <w:trHeight w:val="385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406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854C2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270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854C2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389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497629" w:rsidP="00854C26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49762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1C1883" w:rsidRPr="00854C26" w:rsidTr="000A7DA4">
        <w:trPr>
          <w:trHeight w:val="389"/>
        </w:trPr>
        <w:tc>
          <w:tcPr>
            <w:tcW w:w="670" w:type="dxa"/>
            <w:noWrap/>
          </w:tcPr>
          <w:p w:rsidR="001C1883" w:rsidRPr="00854C26" w:rsidRDefault="001C1883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</w:tcPr>
          <w:p w:rsidR="001C1883" w:rsidRPr="00854C26" w:rsidRDefault="00497629" w:rsidP="00854C26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49762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276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C54477">
        <w:trPr>
          <w:trHeight w:val="126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854C2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383"/>
        </w:trPr>
        <w:tc>
          <w:tcPr>
            <w:tcW w:w="670" w:type="dxa"/>
            <w:noWrap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403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268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399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497629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49762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1C1883" w:rsidRPr="00854C26" w:rsidTr="000A7DA4">
        <w:trPr>
          <w:trHeight w:val="399"/>
        </w:trPr>
        <w:tc>
          <w:tcPr>
            <w:tcW w:w="670" w:type="dxa"/>
            <w:noWrap/>
          </w:tcPr>
          <w:p w:rsidR="001C1883" w:rsidRPr="00854C26" w:rsidRDefault="001C1883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</w:tcPr>
          <w:p w:rsidR="001C1883" w:rsidRPr="00854C26" w:rsidRDefault="00497629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49762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276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8263FB">
        <w:trPr>
          <w:trHeight w:val="362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285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039" w:type="dxa"/>
            <w:gridSpan w:val="10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муниципального проекта</w:t>
            </w:r>
          </w:p>
        </w:tc>
      </w:tr>
      <w:tr w:rsidR="00F12B60" w:rsidRPr="00854C26" w:rsidTr="000A7DA4">
        <w:trPr>
          <w:trHeight w:val="371"/>
        </w:trPr>
        <w:tc>
          <w:tcPr>
            <w:tcW w:w="670" w:type="dxa"/>
            <w:noWrap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392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256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415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497629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49762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1C1883" w:rsidRPr="00854C26" w:rsidTr="000A7DA4">
        <w:trPr>
          <w:trHeight w:val="415"/>
        </w:trPr>
        <w:tc>
          <w:tcPr>
            <w:tcW w:w="670" w:type="dxa"/>
            <w:noWrap/>
          </w:tcPr>
          <w:p w:rsidR="001C1883" w:rsidRPr="00854C26" w:rsidRDefault="001C1883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</w:tcPr>
          <w:p w:rsidR="001C1883" w:rsidRPr="00854C26" w:rsidRDefault="00497629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49762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276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300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397"/>
        </w:trPr>
        <w:tc>
          <w:tcPr>
            <w:tcW w:w="670" w:type="dxa"/>
            <w:noWrap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389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126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469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263FB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3FB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1C1883" w:rsidRPr="00854C26" w:rsidTr="000A7DA4">
        <w:trPr>
          <w:trHeight w:val="469"/>
        </w:trPr>
        <w:tc>
          <w:tcPr>
            <w:tcW w:w="670" w:type="dxa"/>
            <w:noWrap/>
          </w:tcPr>
          <w:p w:rsidR="001C1883" w:rsidRPr="00854C26" w:rsidRDefault="001C1883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</w:tcPr>
          <w:p w:rsidR="001C1883" w:rsidRPr="00854C26" w:rsidRDefault="008263FB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3FB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276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1C1883" w:rsidRPr="00854C26" w:rsidRDefault="001C1883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C54477">
        <w:trPr>
          <w:trHeight w:val="131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B55F02" w:rsidRDefault="00B55F02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49"/>
        <w:gridCol w:w="4403"/>
        <w:gridCol w:w="1937"/>
        <w:gridCol w:w="1804"/>
        <w:gridCol w:w="3504"/>
        <w:gridCol w:w="1906"/>
      </w:tblGrid>
      <w:tr w:rsidR="00D6054E" w:rsidRPr="00D6054E" w:rsidTr="00D6054E">
        <w:trPr>
          <w:trHeight w:val="675"/>
        </w:trPr>
        <w:tc>
          <w:tcPr>
            <w:tcW w:w="16420" w:type="dxa"/>
            <w:gridSpan w:val="6"/>
            <w:hideMark/>
          </w:tcPr>
          <w:p w:rsidR="00D6054E" w:rsidRPr="00D6054E" w:rsidRDefault="00D6054E" w:rsidP="00FB173D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4. </w:t>
            </w:r>
            <w:r w:rsidRPr="00D6054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План реализации муниципального проекта (муниципального  проекта, входящего в национальный проект; муниципального  проекта, не входяще</w:t>
            </w:r>
            <w:r w:rsidR="00FB173D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го</w:t>
            </w:r>
            <w:r w:rsidRPr="00D6054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в национальные проекты, входящ</w:t>
            </w:r>
            <w:r w:rsidR="00FB173D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его</w:t>
            </w:r>
            <w:r w:rsidRPr="00D6054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в региональные проекты)</w:t>
            </w:r>
          </w:p>
        </w:tc>
      </w:tr>
      <w:tr w:rsidR="00D6054E" w:rsidRPr="00D6054E" w:rsidTr="00D6054E">
        <w:trPr>
          <w:trHeight w:val="315"/>
        </w:trPr>
        <w:tc>
          <w:tcPr>
            <w:tcW w:w="1080" w:type="dxa"/>
            <w:vMerge w:val="restart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220" w:type="dxa"/>
            <w:vMerge w:val="restart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результата, контрольной точки</w:t>
            </w:r>
          </w:p>
        </w:tc>
        <w:tc>
          <w:tcPr>
            <w:tcW w:w="4080" w:type="dxa"/>
            <w:gridSpan w:val="2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4000" w:type="dxa"/>
            <w:vMerge w:val="restart"/>
            <w:hideMark/>
          </w:tcPr>
          <w:p w:rsid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Характеристика </w:t>
            </w: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результата/</w:t>
            </w:r>
          </w:p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вид подтверждающего документа для контрольной точки</w:t>
            </w:r>
          </w:p>
        </w:tc>
        <w:tc>
          <w:tcPr>
            <w:tcW w:w="2040" w:type="dxa"/>
            <w:vMerge w:val="restart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D6054E" w:rsidRPr="00D6054E" w:rsidTr="00D6054E">
        <w:trPr>
          <w:trHeight w:val="705"/>
        </w:trPr>
        <w:tc>
          <w:tcPr>
            <w:tcW w:w="1080" w:type="dxa"/>
            <w:vMerge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0" w:type="dxa"/>
            <w:vMerge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4000" w:type="dxa"/>
            <w:vMerge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6054E" w:rsidRPr="00D6054E" w:rsidTr="00D6054E">
        <w:trPr>
          <w:trHeight w:val="510"/>
        </w:trPr>
        <w:tc>
          <w:tcPr>
            <w:tcW w:w="16420" w:type="dxa"/>
            <w:gridSpan w:val="6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муниципального проекта</w:t>
            </w:r>
          </w:p>
        </w:tc>
      </w:tr>
      <w:tr w:rsidR="00D6054E" w:rsidRPr="00D6054E" w:rsidTr="00D6054E">
        <w:trPr>
          <w:trHeight w:val="445"/>
        </w:trPr>
        <w:tc>
          <w:tcPr>
            <w:tcW w:w="1080" w:type="dxa"/>
            <w:hideMark/>
          </w:tcPr>
          <w:p w:rsid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</w:t>
            </w:r>
          </w:p>
          <w:p w:rsidR="00D6054E" w:rsidRPr="00D6054E" w:rsidRDefault="00D6054E" w:rsidP="00D6054E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начало реализации мероприятия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4000" w:type="dxa"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6054E" w:rsidRPr="00D6054E" w:rsidTr="00D6054E">
        <w:trPr>
          <w:trHeight w:val="9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 xml:space="preserve">Соглашение о предоставлении субсидии юридическому (физическому) лицу 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951D82">
        <w:trPr>
          <w:trHeight w:val="585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Отчет руководителю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951D82">
        <w:trPr>
          <w:trHeight w:val="561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Заключенный контракт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6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6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951D82">
        <w:trPr>
          <w:trHeight w:val="724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951D82">
        <w:trPr>
          <w:trHeight w:val="587"/>
        </w:trPr>
        <w:tc>
          <w:tcPr>
            <w:tcW w:w="16420" w:type="dxa"/>
            <w:gridSpan w:val="6"/>
            <w:hideMark/>
          </w:tcPr>
          <w:p w:rsidR="00D6054E" w:rsidRPr="00D6054E" w:rsidRDefault="00D6054E" w:rsidP="00D6054E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Задача 2 муниципального проекта</w:t>
            </w:r>
          </w:p>
        </w:tc>
      </w:tr>
      <w:tr w:rsidR="00D6054E" w:rsidRPr="00D6054E" w:rsidTr="00951D82">
        <w:trPr>
          <w:trHeight w:val="653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</w:t>
            </w:r>
            <w: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нование мероприятия (результата)</w:t>
            </w:r>
          </w:p>
        </w:tc>
        <w:tc>
          <w:tcPr>
            <w:tcW w:w="2120" w:type="dxa"/>
            <w:hideMark/>
          </w:tcPr>
          <w:p w:rsidR="00D6054E" w:rsidRPr="00D6054E" w:rsidRDefault="00D6054E" w:rsidP="009F5575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начало реализации мероприятия</w:t>
            </w:r>
          </w:p>
        </w:tc>
        <w:tc>
          <w:tcPr>
            <w:tcW w:w="1960" w:type="dxa"/>
            <w:hideMark/>
          </w:tcPr>
          <w:p w:rsidR="00D6054E" w:rsidRPr="00D6054E" w:rsidRDefault="00D6054E" w:rsidP="009F5575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9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Соглашение о предоставлении субсидии юридическому (физическому) лицу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3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Отчет руководителю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3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Заключенный контракт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291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268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413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074C9D" w:rsidRDefault="00074C9D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A236BF" w:rsidRDefault="00A236BF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6054E" w:rsidRDefault="00D6054E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074"/>
        <w:gridCol w:w="1127"/>
        <w:gridCol w:w="1203"/>
        <w:gridCol w:w="1033"/>
        <w:gridCol w:w="1127"/>
        <w:gridCol w:w="1316"/>
        <w:gridCol w:w="1623"/>
      </w:tblGrid>
      <w:tr w:rsidR="00940F96" w:rsidRPr="00940F96" w:rsidTr="00940F96">
        <w:trPr>
          <w:trHeight w:val="660"/>
        </w:trPr>
        <w:tc>
          <w:tcPr>
            <w:tcW w:w="15060" w:type="dxa"/>
            <w:gridSpan w:val="7"/>
            <w:hideMark/>
          </w:tcPr>
          <w:p w:rsidR="00940F96" w:rsidRPr="00940F96" w:rsidRDefault="00940F96" w:rsidP="00940F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П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АСПОРТ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br/>
              <w:t>комплекса процессных мероприятий</w:t>
            </w:r>
          </w:p>
        </w:tc>
      </w:tr>
      <w:tr w:rsidR="00940F96" w:rsidRPr="00940F96" w:rsidTr="00940F96">
        <w:trPr>
          <w:trHeight w:val="285"/>
        </w:trPr>
        <w:tc>
          <w:tcPr>
            <w:tcW w:w="15060" w:type="dxa"/>
            <w:gridSpan w:val="7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 Основные положения</w:t>
            </w:r>
          </w:p>
        </w:tc>
      </w:tr>
      <w:tr w:rsidR="00940F96" w:rsidRPr="00940F96" w:rsidTr="00940F96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 </w:t>
            </w: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7660" w:type="dxa"/>
            <w:gridSpan w:val="6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940F96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 </w:t>
            </w: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Период реализации муниципального проекта</w:t>
            </w:r>
          </w:p>
        </w:tc>
        <w:tc>
          <w:tcPr>
            <w:tcW w:w="7660" w:type="dxa"/>
            <w:gridSpan w:val="6"/>
            <w:hideMark/>
          </w:tcPr>
          <w:p w:rsidR="00940F96" w:rsidRPr="00940F96" w:rsidRDefault="00940F96" w:rsidP="00940F9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годы</w:t>
            </w:r>
          </w:p>
        </w:tc>
      </w:tr>
      <w:tr w:rsidR="00940F96" w:rsidRPr="00940F96" w:rsidTr="00940F96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Связь с муниципальными программами Тульской области</w:t>
            </w:r>
          </w:p>
        </w:tc>
        <w:tc>
          <w:tcPr>
            <w:tcW w:w="7660" w:type="dxa"/>
            <w:gridSpan w:val="6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940F96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 </w:t>
            </w: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160" w:type="dxa"/>
            <w:hideMark/>
          </w:tcPr>
          <w:p w:rsidR="00940F96" w:rsidRPr="00940F96" w:rsidRDefault="00940F96" w:rsidP="009F557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0" w:type="dxa"/>
            <w:hideMark/>
          </w:tcPr>
          <w:p w:rsidR="00940F96" w:rsidRPr="00940F96" w:rsidRDefault="00940F96" w:rsidP="009F557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60" w:type="dxa"/>
            <w:hideMark/>
          </w:tcPr>
          <w:p w:rsidR="00940F96" w:rsidRPr="00940F96" w:rsidRDefault="00940F96" w:rsidP="009F557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60" w:type="dxa"/>
            <w:hideMark/>
          </w:tcPr>
          <w:p w:rsidR="00940F96" w:rsidRPr="00940F96" w:rsidRDefault="00940F96" w:rsidP="009F557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60" w:type="dxa"/>
            <w:hideMark/>
          </w:tcPr>
          <w:p w:rsidR="00940F96" w:rsidRPr="00940F96" w:rsidRDefault="00940F96" w:rsidP="009F557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940F96" w:rsidRPr="00940F96" w:rsidTr="00095C77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095C77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095C77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095C77">
        <w:trPr>
          <w:trHeight w:val="300"/>
        </w:trPr>
        <w:tc>
          <w:tcPr>
            <w:tcW w:w="7400" w:type="dxa"/>
            <w:hideMark/>
          </w:tcPr>
          <w:p w:rsidR="00940F96" w:rsidRPr="00940F96" w:rsidRDefault="00951D82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51D82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1C1883" w:rsidRPr="00940F96" w:rsidTr="00095C77">
        <w:trPr>
          <w:trHeight w:val="300"/>
        </w:trPr>
        <w:tc>
          <w:tcPr>
            <w:tcW w:w="7400" w:type="dxa"/>
          </w:tcPr>
          <w:p w:rsidR="001C1883" w:rsidRPr="00940F96" w:rsidRDefault="00951D82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51D82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160" w:type="dxa"/>
          </w:tcPr>
          <w:p w:rsidR="001C1883" w:rsidRPr="00940F96" w:rsidRDefault="001C1883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</w:tcPr>
          <w:p w:rsidR="001C1883" w:rsidRPr="00940F96" w:rsidRDefault="001C1883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1C1883" w:rsidRPr="00940F96" w:rsidRDefault="001C1883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1C1883" w:rsidRPr="00940F96" w:rsidRDefault="001C1883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</w:tcPr>
          <w:p w:rsidR="001C1883" w:rsidRPr="00940F96" w:rsidRDefault="001C1883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</w:tcPr>
          <w:p w:rsidR="001C1883" w:rsidRPr="00940F96" w:rsidRDefault="001C1883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095C77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D6054E" w:rsidRDefault="00D6054E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BD0A37" w:rsidRDefault="00BD0A37" w:rsidP="00026F4A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BD0A37" w:rsidRDefault="00BD0A37" w:rsidP="00026F4A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473610" w:rsidRDefault="00473610" w:rsidP="00026F4A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473610" w:rsidRDefault="00473610" w:rsidP="00026F4A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473610" w:rsidRDefault="00473610" w:rsidP="00026F4A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026F4A" w:rsidRDefault="00026F4A" w:rsidP="00026F4A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  <w:r w:rsidRPr="00026F4A">
        <w:rPr>
          <w:rFonts w:ascii="PT Astra Serif" w:hAnsi="PT Astra Serif"/>
          <w:b/>
          <w:bCs/>
          <w:sz w:val="18"/>
          <w:szCs w:val="18"/>
          <w:lang w:eastAsia="ru-RU"/>
        </w:rPr>
        <w:t>2. Показатели комплекса процессных мероприятий</w:t>
      </w:r>
    </w:p>
    <w:p w:rsidR="00CE2DF7" w:rsidRDefault="00CE2DF7" w:rsidP="00026F4A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40"/>
        <w:gridCol w:w="2116"/>
        <w:gridCol w:w="1549"/>
        <w:gridCol w:w="1220"/>
        <w:gridCol w:w="1380"/>
        <w:gridCol w:w="1220"/>
        <w:gridCol w:w="1160"/>
        <w:gridCol w:w="1250"/>
        <w:gridCol w:w="1110"/>
        <w:gridCol w:w="2658"/>
      </w:tblGrid>
      <w:tr w:rsidR="00CE2DF7" w:rsidRPr="00CE2DF7" w:rsidTr="00C4705E">
        <w:trPr>
          <w:trHeight w:val="300"/>
        </w:trPr>
        <w:tc>
          <w:tcPr>
            <w:tcW w:w="840" w:type="dxa"/>
            <w:vMerge w:val="restart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№ </w:t>
            </w:r>
            <w:proofErr w:type="gramStart"/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88" w:type="dxa"/>
            <w:vMerge w:val="restart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65" w:type="dxa"/>
            <w:vMerge w:val="restart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Единица измерения</w:t>
            </w: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2600" w:type="dxa"/>
            <w:gridSpan w:val="2"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740" w:type="dxa"/>
            <w:gridSpan w:val="4"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Целевые значения показателей</w:t>
            </w:r>
          </w:p>
        </w:tc>
        <w:tc>
          <w:tcPr>
            <w:tcW w:w="2937" w:type="dxa"/>
            <w:vMerge w:val="restart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proofErr w:type="gramStart"/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за достижение целевых значений показателя</w:t>
            </w:r>
          </w:p>
        </w:tc>
      </w:tr>
      <w:tr w:rsidR="00CE2DF7" w:rsidRPr="00CE2DF7" w:rsidTr="00C4705E">
        <w:trPr>
          <w:trHeight w:val="300"/>
        </w:trPr>
        <w:tc>
          <w:tcPr>
            <w:tcW w:w="840" w:type="dxa"/>
            <w:vMerge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8" w:type="dxa"/>
            <w:vMerge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vMerge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380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20" w:type="dxa"/>
            <w:noWrap/>
            <w:hideMark/>
          </w:tcPr>
          <w:p w:rsidR="00CE2DF7" w:rsidRPr="00CE2DF7" w:rsidRDefault="00CE2DF7" w:rsidP="008D1FB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8D1FB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160" w:type="dxa"/>
            <w:noWrap/>
            <w:hideMark/>
          </w:tcPr>
          <w:p w:rsidR="00CE2DF7" w:rsidRPr="00CE2DF7" w:rsidRDefault="00CE2DF7" w:rsidP="008D1FB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8D1FB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250" w:type="dxa"/>
            <w:noWrap/>
            <w:hideMark/>
          </w:tcPr>
          <w:p w:rsidR="00CE2DF7" w:rsidRPr="00CE2DF7" w:rsidRDefault="00CE2DF7" w:rsidP="008D1FB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8D1FB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110" w:type="dxa"/>
            <w:noWrap/>
            <w:hideMark/>
          </w:tcPr>
          <w:p w:rsidR="00CE2DF7" w:rsidRPr="00CE2DF7" w:rsidRDefault="00CE2DF7" w:rsidP="008D1FB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8D1FB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937" w:type="dxa"/>
            <w:vMerge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E2DF7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8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5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37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CE2DF7" w:rsidRPr="00CE2DF7" w:rsidTr="00C4705E">
        <w:trPr>
          <w:trHeight w:val="285"/>
        </w:trPr>
        <w:tc>
          <w:tcPr>
            <w:tcW w:w="840" w:type="dxa"/>
            <w:hideMark/>
          </w:tcPr>
          <w:p w:rsidR="00CE2DF7" w:rsidRPr="00CE2DF7" w:rsidRDefault="00CE2DF7" w:rsidP="00CE2DF7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230" w:type="dxa"/>
            <w:gridSpan w:val="9"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комплекса процессных мероприятий</w:t>
            </w:r>
          </w:p>
        </w:tc>
      </w:tr>
      <w:tr w:rsidR="00CE2DF7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4705E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4705E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E2DF7" w:rsidRPr="00CE2DF7" w:rsidTr="00C4705E">
        <w:trPr>
          <w:trHeight w:val="285"/>
        </w:trPr>
        <w:tc>
          <w:tcPr>
            <w:tcW w:w="840" w:type="dxa"/>
            <w:hideMark/>
          </w:tcPr>
          <w:p w:rsidR="00CE2DF7" w:rsidRPr="00CE2DF7" w:rsidRDefault="00CE2DF7" w:rsidP="00CE2DF7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230" w:type="dxa"/>
            <w:gridSpan w:val="9"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комплекса процессных мероприятий</w:t>
            </w:r>
          </w:p>
        </w:tc>
      </w:tr>
      <w:tr w:rsidR="00C4705E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4705E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4705E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BD0A37" w:rsidRDefault="00BD0A3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473610" w:rsidRDefault="00473610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1399"/>
        <w:gridCol w:w="833"/>
        <w:gridCol w:w="1454"/>
        <w:gridCol w:w="2154"/>
        <w:gridCol w:w="1110"/>
        <w:gridCol w:w="830"/>
        <w:gridCol w:w="928"/>
        <w:gridCol w:w="849"/>
        <w:gridCol w:w="799"/>
        <w:gridCol w:w="1126"/>
      </w:tblGrid>
      <w:tr w:rsidR="00D405CF" w:rsidRPr="00D405CF" w:rsidTr="000A7DA4">
        <w:trPr>
          <w:trHeight w:val="570"/>
        </w:trPr>
        <w:tc>
          <w:tcPr>
            <w:tcW w:w="14567" w:type="dxa"/>
            <w:gridSpan w:val="13"/>
            <w:hideMark/>
          </w:tcPr>
          <w:p w:rsidR="00D405CF" w:rsidRPr="00D405CF" w:rsidRDefault="00D405CF" w:rsidP="00095C7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2.1 </w:t>
            </w: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Поквартальный план достижения показателей комплекса процессных мероприятий в 20</w:t>
            </w:r>
            <w:r w:rsid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2__ </w:t>
            </w: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399" w:type="dxa"/>
            <w:vMerge w:val="restart"/>
            <w:hideMark/>
          </w:tcPr>
          <w:p w:rsidR="00C4705E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Признак возрастания/</w:t>
            </w:r>
          </w:p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убывания</w:t>
            </w:r>
          </w:p>
        </w:tc>
        <w:tc>
          <w:tcPr>
            <w:tcW w:w="833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1454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Периодичность мониторинга показателя</w:t>
            </w:r>
          </w:p>
        </w:tc>
        <w:tc>
          <w:tcPr>
            <w:tcW w:w="2154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Порядок (методика) формирования показателя</w:t>
            </w:r>
          </w:p>
        </w:tc>
        <w:tc>
          <w:tcPr>
            <w:tcW w:w="1110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3406" w:type="dxa"/>
            <w:gridSpan w:val="4"/>
            <w:hideMark/>
          </w:tcPr>
          <w:p w:rsidR="00D405CF" w:rsidRPr="00D405CF" w:rsidRDefault="00D405CF" w:rsidP="00C4705E">
            <w:pPr>
              <w:ind w:firstLine="709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Значение показателя по кварталам</w:t>
            </w:r>
          </w:p>
        </w:tc>
        <w:tc>
          <w:tcPr>
            <w:tcW w:w="1126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proofErr w:type="gramStart"/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Ответствен</w:t>
            </w:r>
            <w:r w:rsidR="00A236B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</w:tr>
      <w:tr w:rsidR="00D405CF" w:rsidRPr="00D405CF" w:rsidTr="000A7DA4">
        <w:trPr>
          <w:trHeight w:val="600"/>
        </w:trPr>
        <w:tc>
          <w:tcPr>
            <w:tcW w:w="817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первый квартал</w:t>
            </w:r>
          </w:p>
        </w:tc>
        <w:tc>
          <w:tcPr>
            <w:tcW w:w="928" w:type="dxa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49" w:type="dxa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девять месяцев</w:t>
            </w:r>
          </w:p>
        </w:tc>
        <w:tc>
          <w:tcPr>
            <w:tcW w:w="799" w:type="dxa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на конец года</w:t>
            </w:r>
          </w:p>
        </w:tc>
        <w:tc>
          <w:tcPr>
            <w:tcW w:w="1126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3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4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54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0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0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8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9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9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D405CF" w:rsidRPr="00D405CF" w:rsidTr="000A7DA4">
        <w:trPr>
          <w:trHeight w:val="285"/>
        </w:trPr>
        <w:tc>
          <w:tcPr>
            <w:tcW w:w="817" w:type="dxa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750" w:type="dxa"/>
            <w:gridSpan w:val="12"/>
            <w:hideMark/>
          </w:tcPr>
          <w:p w:rsidR="00D405CF" w:rsidRPr="00D405CF" w:rsidRDefault="00D405CF" w:rsidP="00C4705E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комплекса процессных мероприятий</w:t>
            </w: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C4705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C4705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C4705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285"/>
        </w:trPr>
        <w:tc>
          <w:tcPr>
            <w:tcW w:w="817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750" w:type="dxa"/>
            <w:gridSpan w:val="12"/>
            <w:noWrap/>
            <w:hideMark/>
          </w:tcPr>
          <w:p w:rsidR="00D405CF" w:rsidRPr="00D405CF" w:rsidRDefault="00D405CF" w:rsidP="00C4705E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комплекса процессных мероприятий</w:t>
            </w: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57256E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D405CF" w:rsidRDefault="00D405CF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17"/>
        <w:gridCol w:w="2274"/>
        <w:gridCol w:w="1439"/>
        <w:gridCol w:w="1295"/>
        <w:gridCol w:w="1471"/>
        <w:gridCol w:w="1423"/>
        <w:gridCol w:w="1519"/>
        <w:gridCol w:w="1343"/>
        <w:gridCol w:w="1455"/>
        <w:gridCol w:w="1567"/>
      </w:tblGrid>
      <w:tr w:rsidR="00095C77" w:rsidRPr="00095C77" w:rsidTr="00BD0A37">
        <w:trPr>
          <w:trHeight w:val="645"/>
        </w:trPr>
        <w:tc>
          <w:tcPr>
            <w:tcW w:w="14503" w:type="dxa"/>
            <w:gridSpan w:val="10"/>
            <w:noWrap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3. </w:t>
            </w:r>
            <w:r w:rsidRP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Перечень мероприятий (результатов) комплекса процессных мероприятий</w:t>
            </w:r>
          </w:p>
        </w:tc>
      </w:tr>
      <w:tr w:rsidR="00095C77" w:rsidRPr="00095C77" w:rsidTr="00BD0A37">
        <w:trPr>
          <w:trHeight w:val="300"/>
        </w:trPr>
        <w:tc>
          <w:tcPr>
            <w:tcW w:w="717" w:type="dxa"/>
            <w:vMerge w:val="restart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74" w:type="dxa"/>
            <w:vMerge w:val="restart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мероприятия (результата), источника финансового обеспечения</w:t>
            </w:r>
          </w:p>
        </w:tc>
        <w:tc>
          <w:tcPr>
            <w:tcW w:w="1439" w:type="dxa"/>
            <w:vMerge w:val="restart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Единица измерения мероприятия (результата)</w:t>
            </w:r>
          </w:p>
        </w:tc>
        <w:tc>
          <w:tcPr>
            <w:tcW w:w="1295" w:type="dxa"/>
            <w:vMerge w:val="restart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8778" w:type="dxa"/>
            <w:gridSpan w:val="6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Целевые значения мероприятия (результата)</w:t>
            </w:r>
          </w:p>
        </w:tc>
      </w:tr>
      <w:tr w:rsidR="00095C77" w:rsidRPr="00095C77" w:rsidTr="00BD0A37">
        <w:trPr>
          <w:trHeight w:val="300"/>
        </w:trPr>
        <w:tc>
          <w:tcPr>
            <w:tcW w:w="717" w:type="dxa"/>
            <w:vMerge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vMerge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hideMark/>
          </w:tcPr>
          <w:p w:rsidR="00095C77" w:rsidRPr="00095C77" w:rsidRDefault="00095C77" w:rsidP="00AB2A7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AB2A7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423" w:type="dxa"/>
            <w:hideMark/>
          </w:tcPr>
          <w:p w:rsidR="00095C77" w:rsidRPr="00095C77" w:rsidRDefault="00095C77" w:rsidP="00AB2A7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AB2A7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519" w:type="dxa"/>
            <w:hideMark/>
          </w:tcPr>
          <w:p w:rsidR="00095C77" w:rsidRPr="00095C77" w:rsidRDefault="00095C77" w:rsidP="00AB2A7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AB2A7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343" w:type="dxa"/>
            <w:hideMark/>
          </w:tcPr>
          <w:p w:rsidR="00095C77" w:rsidRPr="00095C77" w:rsidRDefault="00095C77" w:rsidP="00AB2A7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AB2A7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455" w:type="dxa"/>
            <w:hideMark/>
          </w:tcPr>
          <w:p w:rsidR="00095C77" w:rsidRPr="00095C77" w:rsidRDefault="00095C77" w:rsidP="00AB2A7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AB2A7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567" w:type="dxa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095C77" w:rsidRPr="00095C77" w:rsidTr="00BD0A37">
        <w:trPr>
          <w:trHeight w:val="300"/>
        </w:trPr>
        <w:tc>
          <w:tcPr>
            <w:tcW w:w="717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4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5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1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3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9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3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5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7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095C77" w:rsidRPr="00095C77" w:rsidTr="00BD0A37">
        <w:trPr>
          <w:trHeight w:val="285"/>
        </w:trPr>
        <w:tc>
          <w:tcPr>
            <w:tcW w:w="717" w:type="dxa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786" w:type="dxa"/>
            <w:gridSpan w:val="9"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комплекса процессных мероприятий</w:t>
            </w:r>
          </w:p>
        </w:tc>
      </w:tr>
      <w:tr w:rsidR="00095C77" w:rsidRPr="00095C77" w:rsidTr="001B4135">
        <w:trPr>
          <w:trHeight w:val="712"/>
        </w:trPr>
        <w:tc>
          <w:tcPr>
            <w:tcW w:w="717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549"/>
        </w:trPr>
        <w:tc>
          <w:tcPr>
            <w:tcW w:w="717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487"/>
        </w:trPr>
        <w:tc>
          <w:tcPr>
            <w:tcW w:w="717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849"/>
        </w:trPr>
        <w:tc>
          <w:tcPr>
            <w:tcW w:w="717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1B4135" w:rsidRDefault="001B4135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095C77" w:rsidRPr="00095C77" w:rsidRDefault="001B4135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57F3A" w:rsidRPr="00095C77" w:rsidTr="001B4135">
        <w:trPr>
          <w:trHeight w:val="665"/>
        </w:trPr>
        <w:tc>
          <w:tcPr>
            <w:tcW w:w="717" w:type="dxa"/>
            <w:noWrap/>
          </w:tcPr>
          <w:p w:rsidR="00C57F3A" w:rsidRPr="00095C77" w:rsidRDefault="00C57F3A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</w:tcPr>
          <w:p w:rsidR="00C57F3A" w:rsidRPr="00095C77" w:rsidRDefault="001B4135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439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300"/>
        </w:trPr>
        <w:tc>
          <w:tcPr>
            <w:tcW w:w="717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525"/>
        </w:trPr>
        <w:tc>
          <w:tcPr>
            <w:tcW w:w="717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547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343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775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1B4135" w:rsidRDefault="001B4135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095C77" w:rsidRPr="00095C77" w:rsidRDefault="001B4135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57F3A" w:rsidRPr="00095C77" w:rsidTr="00BD0A37">
        <w:trPr>
          <w:trHeight w:val="775"/>
        </w:trPr>
        <w:tc>
          <w:tcPr>
            <w:tcW w:w="717" w:type="dxa"/>
            <w:noWrap/>
          </w:tcPr>
          <w:p w:rsidR="00C57F3A" w:rsidRPr="00095C77" w:rsidRDefault="00C57F3A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</w:tcPr>
          <w:p w:rsidR="00C57F3A" w:rsidRPr="00095C77" w:rsidRDefault="001B4135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439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</w:tcPr>
          <w:p w:rsidR="00C57F3A" w:rsidRPr="00095C77" w:rsidRDefault="00C57F3A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300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285"/>
        </w:trPr>
        <w:tc>
          <w:tcPr>
            <w:tcW w:w="717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3786" w:type="dxa"/>
            <w:gridSpan w:val="9"/>
            <w:noWrap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комплекса процессных мероприятий</w:t>
            </w:r>
          </w:p>
        </w:tc>
      </w:tr>
      <w:tr w:rsidR="00095C77" w:rsidRPr="00095C77" w:rsidTr="00BD0A37">
        <w:trPr>
          <w:trHeight w:val="469"/>
        </w:trPr>
        <w:tc>
          <w:tcPr>
            <w:tcW w:w="717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74" w:type="dxa"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561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357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840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1B4135" w:rsidRPr="001B4135" w:rsidRDefault="001B4135" w:rsidP="001B413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095C77" w:rsidRPr="00095C77" w:rsidRDefault="001B4135" w:rsidP="001B413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57F3A" w:rsidRPr="00095C77" w:rsidTr="001B4135">
        <w:trPr>
          <w:trHeight w:val="695"/>
        </w:trPr>
        <w:tc>
          <w:tcPr>
            <w:tcW w:w="717" w:type="dxa"/>
            <w:noWrap/>
          </w:tcPr>
          <w:p w:rsidR="00C57F3A" w:rsidRPr="00095C77" w:rsidRDefault="00C57F3A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</w:tcPr>
          <w:p w:rsidR="00C57F3A" w:rsidRPr="00095C77" w:rsidRDefault="001B4135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439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300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530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693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600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811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1B4135" w:rsidRPr="001B4135" w:rsidRDefault="001B4135" w:rsidP="001B413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095C77" w:rsidRPr="00095C77" w:rsidRDefault="001B4135" w:rsidP="001B413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57F3A" w:rsidRPr="00095C77" w:rsidTr="001B4135">
        <w:trPr>
          <w:trHeight w:val="735"/>
        </w:trPr>
        <w:tc>
          <w:tcPr>
            <w:tcW w:w="717" w:type="dxa"/>
            <w:noWrap/>
          </w:tcPr>
          <w:p w:rsidR="00C57F3A" w:rsidRPr="00095C77" w:rsidRDefault="00C57F3A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</w:tcPr>
          <w:p w:rsidR="00C57F3A" w:rsidRPr="00095C77" w:rsidRDefault="001B4135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B413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(поселения)</w:t>
            </w:r>
          </w:p>
        </w:tc>
        <w:tc>
          <w:tcPr>
            <w:tcW w:w="1439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</w:tcPr>
          <w:p w:rsidR="00C57F3A" w:rsidRPr="00095C77" w:rsidRDefault="00C57F3A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BD0A37">
        <w:trPr>
          <w:trHeight w:val="300"/>
        </w:trPr>
        <w:tc>
          <w:tcPr>
            <w:tcW w:w="717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4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3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D0A37" w:rsidRDefault="00BD0A37" w:rsidP="00A80175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A80175" w:rsidRPr="00A80175" w:rsidRDefault="00A80175" w:rsidP="00A80175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  <w:r>
        <w:rPr>
          <w:rFonts w:ascii="PT Astra Serif" w:hAnsi="PT Astra Serif"/>
          <w:b/>
          <w:bCs/>
          <w:sz w:val="18"/>
          <w:szCs w:val="18"/>
          <w:lang w:eastAsia="ru-RU"/>
        </w:rPr>
        <w:lastRenderedPageBreak/>
        <w:t>4. </w:t>
      </w:r>
      <w:r w:rsidRPr="00A80175">
        <w:rPr>
          <w:rFonts w:ascii="PT Astra Serif" w:hAnsi="PT Astra Serif"/>
          <w:b/>
          <w:bCs/>
          <w:sz w:val="18"/>
          <w:szCs w:val="18"/>
          <w:lang w:eastAsia="ru-RU"/>
        </w:rPr>
        <w:t>План реализации мероприятий (результатов) комплекса процессных мероприятий</w:t>
      </w: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96"/>
        <w:gridCol w:w="2915"/>
        <w:gridCol w:w="2143"/>
        <w:gridCol w:w="2565"/>
        <w:gridCol w:w="3109"/>
        <w:gridCol w:w="2975"/>
      </w:tblGrid>
      <w:tr w:rsidR="00A80175" w:rsidRPr="00A80175" w:rsidTr="00A80175">
        <w:trPr>
          <w:trHeight w:val="300"/>
        </w:trPr>
        <w:tc>
          <w:tcPr>
            <w:tcW w:w="840" w:type="dxa"/>
            <w:vMerge w:val="restart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20" w:type="dxa"/>
            <w:vMerge w:val="restart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результата, контрольной точки</w:t>
            </w:r>
          </w:p>
        </w:tc>
        <w:tc>
          <w:tcPr>
            <w:tcW w:w="5000" w:type="dxa"/>
            <w:gridSpan w:val="2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300" w:type="dxa"/>
            <w:vMerge w:val="restart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Характеристика результата/</w:t>
            </w: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br/>
              <w:t>вид подтверждающего документа для контрольной точки</w:t>
            </w:r>
          </w:p>
        </w:tc>
        <w:tc>
          <w:tcPr>
            <w:tcW w:w="3180" w:type="dxa"/>
            <w:vMerge w:val="restart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vMerge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274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3300" w:type="dxa"/>
            <w:vMerge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vMerge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285"/>
        </w:trPr>
        <w:tc>
          <w:tcPr>
            <w:tcW w:w="15440" w:type="dxa"/>
            <w:gridSpan w:val="6"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комплекса процессных мероприятий</w:t>
            </w:r>
          </w:p>
        </w:tc>
      </w:tr>
      <w:tr w:rsidR="00A80175" w:rsidRPr="00A80175" w:rsidTr="00A80175">
        <w:trPr>
          <w:trHeight w:val="66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начало реализации мероприятия</w:t>
            </w:r>
          </w:p>
        </w:tc>
        <w:tc>
          <w:tcPr>
            <w:tcW w:w="27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285"/>
        </w:trPr>
        <w:tc>
          <w:tcPr>
            <w:tcW w:w="15440" w:type="dxa"/>
            <w:gridSpan w:val="6"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комплекса процессных мероприятий</w:t>
            </w:r>
          </w:p>
        </w:tc>
      </w:tr>
      <w:tr w:rsidR="00A80175" w:rsidRPr="00A80175" w:rsidTr="00A80175">
        <w:trPr>
          <w:trHeight w:val="795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начало реализации мероприятия</w:t>
            </w:r>
          </w:p>
        </w:tc>
        <w:tc>
          <w:tcPr>
            <w:tcW w:w="27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20" w:type="dxa"/>
            <w:hideMark/>
          </w:tcPr>
          <w:p w:rsidR="00A80175" w:rsidRPr="00A80175" w:rsidRDefault="00A80175" w:rsidP="00953EBD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20" w:type="dxa"/>
            <w:hideMark/>
          </w:tcPr>
          <w:p w:rsidR="00A80175" w:rsidRPr="00A80175" w:rsidRDefault="00A80175" w:rsidP="00953EBD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20" w:type="dxa"/>
            <w:hideMark/>
          </w:tcPr>
          <w:p w:rsidR="00A80175" w:rsidRPr="00A80175" w:rsidRDefault="00A80175" w:rsidP="00953EBD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20" w:type="dxa"/>
            <w:hideMark/>
          </w:tcPr>
          <w:p w:rsidR="00A80175" w:rsidRPr="00A80175" w:rsidRDefault="00A80175" w:rsidP="00953EBD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pBdr>
          <w:bottom w:val="single" w:sz="12" w:space="1" w:color="auto"/>
        </w:pBd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D0A37" w:rsidRDefault="00BD0A37" w:rsidP="00046521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2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Щекинск</w:t>
            </w:r>
            <w:r w:rsidR="00BC675B">
              <w:rPr>
                <w:rFonts w:ascii="PT Astra Serif" w:hAnsi="PT Astra Serif"/>
                <w:lang w:eastAsia="ru-RU"/>
              </w:rPr>
              <w:t>ий</w:t>
            </w:r>
            <w:r w:rsidRPr="000A7DA4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A236BF" w:rsidRDefault="00A236BF" w:rsidP="00A236B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46C51" w:rsidRDefault="00046C51" w:rsidP="00046C51">
      <w:pPr>
        <w:ind w:firstLine="709"/>
        <w:jc w:val="right"/>
        <w:rPr>
          <w:rFonts w:ascii="PT Astra Serif" w:hAnsi="PT Astra Serif"/>
          <w:bCs/>
          <w:sz w:val="18"/>
          <w:szCs w:val="18"/>
          <w:lang w:eastAsia="ru-RU"/>
        </w:rPr>
      </w:pPr>
    </w:p>
    <w:p w:rsidR="00F236C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46C51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__________________, планируемой </w:t>
      </w:r>
    </w:p>
    <w:p w:rsidR="00A236BF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46C51">
        <w:rPr>
          <w:rFonts w:ascii="PT Astra Serif" w:hAnsi="PT Astra Serif"/>
          <w:b/>
          <w:sz w:val="28"/>
          <w:szCs w:val="28"/>
          <w:lang w:eastAsia="ru-RU"/>
        </w:rPr>
        <w:t>к реализации на территории муниципального образования Щекинск</w:t>
      </w:r>
      <w:r w:rsidR="00BC675B">
        <w:rPr>
          <w:rFonts w:ascii="PT Astra Serif" w:hAnsi="PT Astra Serif"/>
          <w:b/>
          <w:sz w:val="28"/>
          <w:szCs w:val="28"/>
          <w:lang w:eastAsia="ru-RU"/>
        </w:rPr>
        <w:t>ий</w:t>
      </w:r>
      <w:r w:rsidRPr="00046C51">
        <w:rPr>
          <w:rFonts w:ascii="PT Astra Serif" w:hAnsi="PT Astra Serif"/>
          <w:b/>
          <w:sz w:val="28"/>
          <w:szCs w:val="28"/>
          <w:lang w:eastAsia="ru-RU"/>
        </w:rPr>
        <w:t xml:space="preserve"> район </w:t>
      </w: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46C51">
        <w:rPr>
          <w:rFonts w:ascii="PT Astra Serif" w:hAnsi="PT Astra Serif"/>
          <w:b/>
          <w:sz w:val="28"/>
          <w:szCs w:val="28"/>
          <w:lang w:eastAsia="ru-RU"/>
        </w:rPr>
        <w:t>на _______ год</w:t>
      </w: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3635"/>
        <w:gridCol w:w="3649"/>
        <w:gridCol w:w="3599"/>
      </w:tblGrid>
      <w:tr w:rsidR="00046C51" w:rsidRPr="00046C51" w:rsidTr="001E0152"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>Пообъектный</w:t>
            </w:r>
            <w:proofErr w:type="spellEnd"/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>Общая стоимость работ (тыс. руб.)</w:t>
            </w:r>
          </w:p>
        </w:tc>
      </w:tr>
      <w:tr w:rsidR="00046C51" w:rsidRPr="00046C51" w:rsidTr="001E0152"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046C51" w:rsidRPr="00046C51" w:rsidTr="001E0152"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046C51" w:rsidRPr="00046C51" w:rsidTr="00046C51">
        <w:tc>
          <w:tcPr>
            <w:tcW w:w="9640" w:type="dxa"/>
            <w:shd w:val="clear" w:color="auto" w:fill="auto"/>
          </w:tcPr>
          <w:p w:rsidR="00046C51" w:rsidRPr="00046C51" w:rsidRDefault="00046C51" w:rsidP="00046C51">
            <w:pPr>
              <w:suppressAutoHyphens w:val="0"/>
              <w:jc w:val="right"/>
              <w:rPr>
                <w:rFonts w:ascii="PT Astra Serif" w:hAnsi="PT Astra Serif"/>
                <w:vertAlign w:val="superscript"/>
                <w:lang w:eastAsia="ru-RU"/>
              </w:rPr>
            </w:pPr>
            <w:r w:rsidRPr="00046C51">
              <w:rPr>
                <w:rFonts w:ascii="PT Astra Serif" w:hAnsi="PT Astra Serif"/>
                <w:vertAlign w:val="superscript"/>
                <w:lang w:eastAsia="ru-RU"/>
              </w:rPr>
              <w:t>должность лица, ответственного за реализацию муниципальной программы______________________________________________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(наименование муниципальной программы)</w:t>
            </w:r>
          </w:p>
        </w:tc>
        <w:tc>
          <w:tcPr>
            <w:tcW w:w="2573" w:type="dxa"/>
            <w:shd w:val="clear" w:color="auto" w:fill="auto"/>
          </w:tcPr>
          <w:p w:rsidR="00046C51" w:rsidRPr="00046C51" w:rsidRDefault="00046C51" w:rsidP="00046C51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046C51">
              <w:rPr>
                <w:rFonts w:ascii="PT Astra Serif" w:hAnsi="PT Astra Serif"/>
                <w:vertAlign w:val="superscript"/>
                <w:lang w:eastAsia="ru-RU"/>
              </w:rPr>
              <w:t>_______________________</w:t>
            </w:r>
          </w:p>
          <w:p w:rsidR="00046C51" w:rsidRPr="00046C51" w:rsidRDefault="00046C51" w:rsidP="00046C51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046C51">
              <w:rPr>
                <w:rFonts w:ascii="PT Astra Serif" w:hAnsi="PT Astra Serif"/>
                <w:vertAlign w:val="superscript"/>
                <w:lang w:eastAsia="ru-RU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046C51" w:rsidRPr="00046C51" w:rsidRDefault="00046C51" w:rsidP="00046C51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046C51">
              <w:rPr>
                <w:rFonts w:ascii="PT Astra Serif" w:hAnsi="PT Astra Serif"/>
                <w:vertAlign w:val="superscript"/>
                <w:lang w:eastAsia="ru-RU"/>
              </w:rPr>
              <w:t>_________________________</w:t>
            </w:r>
          </w:p>
          <w:p w:rsidR="00046C51" w:rsidRPr="00046C51" w:rsidRDefault="00046C51" w:rsidP="00046C51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046C51">
              <w:rPr>
                <w:rFonts w:ascii="PT Astra Serif" w:hAnsi="PT Astra Serif"/>
                <w:vertAlign w:val="superscript"/>
                <w:lang w:eastAsia="ru-RU"/>
              </w:rPr>
              <w:t>(ФИО)</w:t>
            </w:r>
          </w:p>
        </w:tc>
      </w:tr>
    </w:tbl>
    <w:p w:rsidR="00046C51" w:rsidRP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Pr="00FC0C52" w:rsidRDefault="00046C51" w:rsidP="00046C51">
      <w:pPr>
        <w:jc w:val="center"/>
        <w:rPr>
          <w:rFonts w:ascii="PT Astra Serif" w:hAnsi="PT Astra Serif"/>
          <w:bCs/>
          <w:lang w:eastAsia="ru-RU"/>
        </w:rPr>
      </w:pPr>
    </w:p>
    <w:p w:rsidR="00A236BF" w:rsidRDefault="00A236BF" w:rsidP="00046C51">
      <w:pPr>
        <w:pBdr>
          <w:bottom w:val="single" w:sz="12" w:space="1" w:color="auto"/>
        </w:pBdr>
        <w:jc w:val="center"/>
        <w:rPr>
          <w:rFonts w:ascii="PT Astra Serif" w:hAnsi="PT Astra Serif"/>
          <w:bCs/>
          <w:lang w:eastAsia="ru-RU"/>
        </w:rPr>
      </w:pPr>
    </w:p>
    <w:p w:rsidR="00696DB4" w:rsidRDefault="00696DB4" w:rsidP="00046C51">
      <w:pPr>
        <w:pBdr>
          <w:bottom w:val="single" w:sz="12" w:space="1" w:color="auto"/>
        </w:pBdr>
        <w:jc w:val="center"/>
        <w:rPr>
          <w:rFonts w:ascii="PT Astra Serif" w:hAnsi="PT Astra Serif"/>
          <w:bCs/>
          <w:lang w:eastAsia="ru-RU"/>
        </w:rPr>
      </w:pPr>
    </w:p>
    <w:p w:rsidR="00696DB4" w:rsidRPr="00FC0C52" w:rsidRDefault="00696DB4" w:rsidP="00046C51">
      <w:pPr>
        <w:pBdr>
          <w:bottom w:val="single" w:sz="12" w:space="1" w:color="auto"/>
        </w:pBdr>
        <w:jc w:val="center"/>
        <w:rPr>
          <w:rFonts w:ascii="PT Astra Serif" w:hAnsi="PT Astra Serif"/>
          <w:bCs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4135" w:rsidRDefault="001B4135" w:rsidP="00046521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3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Щекинск</w:t>
            </w:r>
            <w:r w:rsidR="002A67FA">
              <w:rPr>
                <w:rFonts w:ascii="PT Astra Serif" w:hAnsi="PT Astra Serif"/>
                <w:lang w:eastAsia="ru-RU"/>
              </w:rPr>
              <w:t>ий</w:t>
            </w:r>
            <w:r w:rsidRPr="000A7DA4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A236BF" w:rsidRDefault="00A236BF" w:rsidP="00A236B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F5890" w:rsidRDefault="005F5890" w:rsidP="005F5890">
      <w:pPr>
        <w:jc w:val="right"/>
        <w:rPr>
          <w:rFonts w:ascii="PT Astra Serif" w:hAnsi="PT Astra Serif"/>
          <w:bCs/>
          <w:lang w:eastAsia="ru-RU"/>
        </w:rPr>
      </w:pPr>
    </w:p>
    <w:p w:rsidR="00A302E6" w:rsidRPr="00A302E6" w:rsidRDefault="00A302E6" w:rsidP="00A302E6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302E6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A302E6" w:rsidRPr="00A302E6" w:rsidRDefault="00A302E6" w:rsidP="00A302E6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302E6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</w:t>
      </w:r>
      <w:r w:rsidR="00C57F3A">
        <w:rPr>
          <w:rFonts w:ascii="PT Astra Serif" w:hAnsi="PT Astra Serif"/>
          <w:b/>
          <w:sz w:val="28"/>
          <w:szCs w:val="28"/>
          <w:lang w:eastAsia="ru-RU"/>
        </w:rPr>
        <w:t xml:space="preserve"> и эффективности</w:t>
      </w:r>
    </w:p>
    <w:p w:rsidR="00A302E6" w:rsidRPr="00A302E6" w:rsidRDefault="00A302E6" w:rsidP="00A302E6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302E6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</w:p>
    <w:p w:rsidR="005F5890" w:rsidRDefault="005F5890" w:rsidP="00A302E6">
      <w:pPr>
        <w:jc w:val="center"/>
        <w:rPr>
          <w:rFonts w:ascii="PT Astra Serif" w:hAnsi="PT Astra Serif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40"/>
        <w:gridCol w:w="5167"/>
        <w:gridCol w:w="4774"/>
      </w:tblGrid>
      <w:tr w:rsidR="00A302E6" w:rsidRPr="00A302E6" w:rsidTr="00FC0C52">
        <w:tc>
          <w:tcPr>
            <w:tcW w:w="2152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302E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302E6">
              <w:rPr>
                <w:rFonts w:ascii="PT Astra Serif" w:hAnsi="PT Astra Serif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302E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96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302E6">
              <w:rPr>
                <w:rFonts w:ascii="PT Astra Serif" w:hAnsi="PT Astra Serif"/>
                <w:sz w:val="22"/>
                <w:szCs w:val="22"/>
                <w:lang w:eastAsia="ru-RU"/>
              </w:rPr>
              <w:t>Описание системы мониторинга показателя</w:t>
            </w:r>
            <w:r w:rsidRPr="00A302E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*</w:t>
            </w:r>
          </w:p>
        </w:tc>
      </w:tr>
      <w:tr w:rsidR="00A302E6" w:rsidRPr="00A302E6" w:rsidTr="00FC0C52">
        <w:tc>
          <w:tcPr>
            <w:tcW w:w="2152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302E6" w:rsidRPr="00A302E6" w:rsidTr="00FC0C52">
        <w:tc>
          <w:tcPr>
            <w:tcW w:w="2152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A302E6" w:rsidRDefault="00A302E6" w:rsidP="00A302E6">
      <w:pPr>
        <w:jc w:val="both"/>
        <w:rPr>
          <w:rFonts w:ascii="PT Astra Serif" w:hAnsi="PT Astra Serif"/>
          <w:bCs/>
          <w:lang w:eastAsia="ru-RU"/>
        </w:rPr>
      </w:pPr>
    </w:p>
    <w:p w:rsidR="00FC0C52" w:rsidRDefault="00FC0C52" w:rsidP="00A302E6">
      <w:pPr>
        <w:jc w:val="both"/>
        <w:rPr>
          <w:rFonts w:ascii="PT Astra Serif" w:hAnsi="PT Astra Serif"/>
          <w:bCs/>
          <w:lang w:eastAsia="ru-RU"/>
        </w:rPr>
      </w:pPr>
    </w:p>
    <w:p w:rsidR="00FC0C52" w:rsidRPr="00630006" w:rsidRDefault="00FC0C52" w:rsidP="00FC0C52">
      <w:pPr>
        <w:pStyle w:val="ConsPlusNormal"/>
        <w:ind w:right="-2" w:firstLine="851"/>
        <w:jc w:val="both"/>
        <w:rPr>
          <w:rFonts w:ascii="PT Astra Serif" w:hAnsi="PT Astra Serif" w:cs="Times New Roman"/>
          <w:sz w:val="24"/>
          <w:szCs w:val="24"/>
        </w:rPr>
      </w:pPr>
      <w:r w:rsidRPr="00630006">
        <w:rPr>
          <w:rFonts w:ascii="PT Astra Serif" w:hAnsi="PT Astra Serif" w:cs="Times New Roman"/>
          <w:color w:val="000000"/>
          <w:sz w:val="24"/>
          <w:szCs w:val="24"/>
        </w:rPr>
        <w:t>&lt;*&gt; В графе «</w:t>
      </w:r>
      <w:r w:rsidRPr="00630006">
        <w:rPr>
          <w:rFonts w:ascii="PT Astra Serif" w:hAnsi="PT Astra Serif" w:cs="Times New Roman"/>
          <w:sz w:val="24"/>
          <w:szCs w:val="24"/>
        </w:rPr>
        <w:t>Описание системы мониторинга показателя» указывается наименование отраслевого (функционального) органа ответственного за мониторинг показателя, периодичность проведения мониторинга, источник получения данных для мониторинга.</w:t>
      </w:r>
    </w:p>
    <w:p w:rsidR="00FC0C52" w:rsidRPr="00682E54" w:rsidRDefault="00FC0C52" w:rsidP="00FC0C52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FC0C52" w:rsidRDefault="00FC0C52" w:rsidP="00A302E6">
      <w:pPr>
        <w:jc w:val="both"/>
        <w:rPr>
          <w:rFonts w:ascii="PT Astra Serif" w:hAnsi="PT Astra Serif"/>
          <w:bCs/>
          <w:lang w:eastAsia="ru-RU"/>
        </w:rPr>
      </w:pPr>
    </w:p>
    <w:p w:rsidR="00FC0C52" w:rsidRDefault="00FC0C52" w:rsidP="00A302E6">
      <w:pPr>
        <w:jc w:val="both"/>
        <w:rPr>
          <w:rFonts w:ascii="PT Astra Serif" w:hAnsi="PT Astra Serif"/>
          <w:bCs/>
          <w:lang w:eastAsia="ru-RU"/>
        </w:rPr>
      </w:pPr>
    </w:p>
    <w:tbl>
      <w:tblPr>
        <w:tblpPr w:leftFromText="180" w:rightFromText="180" w:vertAnchor="text" w:horzAnchor="margin" w:tblpY="330"/>
        <w:tblW w:w="15298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FC0C52" w:rsidRPr="00A01CB2" w:rsidTr="00FC0C52">
        <w:tc>
          <w:tcPr>
            <w:tcW w:w="9640" w:type="dxa"/>
            <w:shd w:val="clear" w:color="auto" w:fill="auto"/>
          </w:tcPr>
          <w:p w:rsidR="00FC0C52" w:rsidRPr="00A01CB2" w:rsidRDefault="00FC0C52" w:rsidP="00FC0C52">
            <w:pPr>
              <w:jc w:val="right"/>
              <w:rPr>
                <w:rFonts w:ascii="PT Astra Serif" w:hAnsi="PT Astra Serif"/>
                <w:vertAlign w:val="superscript"/>
              </w:rPr>
            </w:pPr>
            <w:r w:rsidRPr="00A01CB2">
              <w:rPr>
                <w:rFonts w:ascii="PT Astra Serif" w:hAnsi="PT Astra Serif"/>
                <w:vertAlign w:val="superscript"/>
              </w:rPr>
              <w:t>должность лица, ответственного за реализацию муниципальной программы______________________________________________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(наименование муниципальной программы)</w:t>
            </w:r>
          </w:p>
        </w:tc>
        <w:tc>
          <w:tcPr>
            <w:tcW w:w="2573" w:type="dxa"/>
            <w:shd w:val="clear" w:color="auto" w:fill="auto"/>
          </w:tcPr>
          <w:p w:rsidR="00FC0C52" w:rsidRPr="00A01CB2" w:rsidRDefault="00FC0C52" w:rsidP="00FC0C52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01CB2">
              <w:rPr>
                <w:rFonts w:ascii="PT Astra Serif" w:hAnsi="PT Astra Serif"/>
                <w:vertAlign w:val="superscript"/>
              </w:rPr>
              <w:t>_______________________</w:t>
            </w:r>
          </w:p>
          <w:p w:rsidR="00FC0C52" w:rsidRPr="00A01CB2" w:rsidRDefault="00FC0C52" w:rsidP="00FC0C52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01CB2">
              <w:rPr>
                <w:rFonts w:ascii="PT Astra Serif" w:hAnsi="PT Astra Serif"/>
                <w:vertAlign w:val="superscript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FC0C52" w:rsidRDefault="00FC0C52" w:rsidP="00FC0C52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01CB2">
              <w:rPr>
                <w:rFonts w:ascii="PT Astra Serif" w:hAnsi="PT Astra Serif"/>
                <w:vertAlign w:val="superscript"/>
              </w:rPr>
              <w:t>_________________________</w:t>
            </w:r>
          </w:p>
          <w:p w:rsidR="00FC0C52" w:rsidRDefault="00FC0C52" w:rsidP="00FC0C52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01CB2">
              <w:rPr>
                <w:rFonts w:ascii="PT Astra Serif" w:hAnsi="PT Astra Serif"/>
                <w:vertAlign w:val="superscript"/>
              </w:rPr>
              <w:t>(ФИО)</w:t>
            </w:r>
          </w:p>
          <w:p w:rsidR="00FC0C52" w:rsidRPr="00A01CB2" w:rsidRDefault="00FC0C52" w:rsidP="00FC0C52">
            <w:pPr>
              <w:jc w:val="both"/>
              <w:rPr>
                <w:rFonts w:ascii="PT Astra Serif" w:hAnsi="PT Astra Serif"/>
                <w:vertAlign w:val="superscript"/>
              </w:rPr>
            </w:pPr>
          </w:p>
        </w:tc>
      </w:tr>
    </w:tbl>
    <w:p w:rsidR="00FC0C52" w:rsidRDefault="00FC0C52" w:rsidP="00A302E6">
      <w:pPr>
        <w:jc w:val="both"/>
        <w:rPr>
          <w:rFonts w:ascii="PT Astra Serif" w:hAnsi="PT Astra Serif"/>
          <w:bCs/>
          <w:lang w:eastAsia="ru-RU"/>
        </w:rPr>
      </w:pPr>
    </w:p>
    <w:p w:rsidR="00FC0C52" w:rsidRDefault="00FC0C52" w:rsidP="00FC0C52">
      <w:pP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p w:rsidR="00FC0C52" w:rsidRDefault="00FC0C52" w:rsidP="00FC0C52">
      <w:pP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p w:rsidR="00FC0C52" w:rsidRDefault="00FC0C52" w:rsidP="00FC0C52">
      <w:pPr>
        <w:pBdr>
          <w:bottom w:val="single" w:sz="12" w:space="1" w:color="auto"/>
        </w:pBd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p w:rsidR="00696DB4" w:rsidRDefault="00696DB4" w:rsidP="00FC0C52">
      <w:pPr>
        <w:pBdr>
          <w:bottom w:val="single" w:sz="12" w:space="1" w:color="auto"/>
        </w:pBd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p w:rsidR="00A236BF" w:rsidRDefault="00A236BF" w:rsidP="00FC0C52">
      <w:pPr>
        <w:pBdr>
          <w:bottom w:val="single" w:sz="12" w:space="1" w:color="auto"/>
        </w:pBd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73610" w:rsidRDefault="00473610" w:rsidP="00046521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73610" w:rsidRDefault="00473610" w:rsidP="00046521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4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Щекинск</w:t>
            </w:r>
            <w:r w:rsidR="00167D0C">
              <w:rPr>
                <w:rFonts w:ascii="PT Astra Serif" w:hAnsi="PT Astra Serif"/>
                <w:lang w:eastAsia="ru-RU"/>
              </w:rPr>
              <w:t>ий</w:t>
            </w:r>
            <w:r w:rsidRPr="000A7DA4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A236BF" w:rsidRDefault="00A236BF" w:rsidP="00A236B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236BF">
        <w:rPr>
          <w:rFonts w:ascii="PT Astra Serif" w:hAnsi="PT Astra Serif"/>
          <w:b/>
          <w:sz w:val="26"/>
          <w:szCs w:val="26"/>
          <w:lang w:eastAsia="ru-RU"/>
        </w:rPr>
        <w:t>Оперативный отчет</w:t>
      </w: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236BF">
        <w:rPr>
          <w:rFonts w:ascii="PT Astra Serif" w:hAnsi="PT Astra Serif"/>
          <w:b/>
          <w:sz w:val="26"/>
          <w:szCs w:val="26"/>
          <w:lang w:eastAsia="ru-RU"/>
        </w:rPr>
        <w:t>о выполнении муниципальной программы</w:t>
      </w: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236BF">
        <w:rPr>
          <w:rFonts w:ascii="PT Astra Serif" w:hAnsi="PT Astra Serif"/>
          <w:b/>
          <w:sz w:val="26"/>
          <w:szCs w:val="26"/>
          <w:lang w:eastAsia="ru-RU"/>
        </w:rPr>
        <w:t xml:space="preserve">за </w:t>
      </w:r>
      <w:r w:rsidRPr="00A236BF">
        <w:rPr>
          <w:rFonts w:ascii="PT Astra Serif" w:hAnsi="PT Astra Serif"/>
          <w:sz w:val="26"/>
          <w:szCs w:val="26"/>
          <w:lang w:eastAsia="ru-RU"/>
        </w:rPr>
        <w:t>____________________</w:t>
      </w:r>
      <w:r w:rsidRPr="00A236BF">
        <w:rPr>
          <w:rFonts w:ascii="PT Astra Serif" w:hAnsi="PT Astra Serif"/>
          <w:b/>
          <w:sz w:val="26"/>
          <w:szCs w:val="26"/>
          <w:lang w:eastAsia="ru-RU"/>
        </w:rPr>
        <w:t xml:space="preserve"> 20</w:t>
      </w:r>
      <w:r w:rsidRPr="00A236BF">
        <w:rPr>
          <w:rFonts w:ascii="PT Astra Serif" w:hAnsi="PT Astra Serif"/>
          <w:sz w:val="26"/>
          <w:szCs w:val="26"/>
          <w:lang w:eastAsia="ru-RU"/>
        </w:rPr>
        <w:t>__</w:t>
      </w:r>
      <w:r w:rsidRPr="00A236BF">
        <w:rPr>
          <w:rFonts w:ascii="PT Astra Serif" w:hAnsi="PT Astra Serif"/>
          <w:b/>
          <w:sz w:val="26"/>
          <w:szCs w:val="26"/>
          <w:lang w:eastAsia="ru-RU"/>
        </w:rPr>
        <w:t xml:space="preserve"> года</w:t>
      </w:r>
    </w:p>
    <w:p w:rsidR="00696DB4" w:rsidRPr="00696DB4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 w:rsidRPr="00696DB4">
        <w:rPr>
          <w:rFonts w:ascii="PT Astra Serif" w:hAnsi="PT Astra Serif"/>
          <w:sz w:val="26"/>
          <w:szCs w:val="26"/>
          <w:lang w:eastAsia="ru-RU"/>
        </w:rPr>
        <w:t>(1 квартал, 1 полугодие, 9 месяцев)</w:t>
      </w:r>
    </w:p>
    <w:p w:rsidR="00696DB4" w:rsidRDefault="00696DB4" w:rsidP="00696DB4">
      <w:pP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701"/>
      </w:tblGrid>
      <w:tr w:rsidR="00696DB4" w:rsidRPr="00696DB4" w:rsidTr="00696DB4">
        <w:tc>
          <w:tcPr>
            <w:tcW w:w="190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Исполнитель (соисполнитель)</w:t>
            </w:r>
          </w:p>
        </w:tc>
        <w:tc>
          <w:tcPr>
            <w:tcW w:w="155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198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Исполнено, тыс. руб.</w:t>
            </w:r>
          </w:p>
        </w:tc>
        <w:tc>
          <w:tcPr>
            <w:tcW w:w="1984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Процент финансирования к годовому объему, %</w:t>
            </w:r>
          </w:p>
        </w:tc>
        <w:tc>
          <w:tcPr>
            <w:tcW w:w="1701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Результаты выполнения мероприятий</w:t>
            </w:r>
          </w:p>
        </w:tc>
      </w:tr>
      <w:tr w:rsidR="00696DB4" w:rsidRPr="00696DB4" w:rsidTr="00696DB4">
        <w:tc>
          <w:tcPr>
            <w:tcW w:w="190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96DB4" w:rsidRPr="00696DB4" w:rsidTr="00696DB4">
        <w:tc>
          <w:tcPr>
            <w:tcW w:w="190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696DB4" w:rsidRDefault="00696DB4" w:rsidP="00696DB4">
      <w:pP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96DB4" w:rsidRPr="00696DB4" w:rsidTr="001E0152">
        <w:tc>
          <w:tcPr>
            <w:tcW w:w="9629" w:type="dxa"/>
            <w:shd w:val="clear" w:color="auto" w:fill="auto"/>
          </w:tcPr>
          <w:p w:rsidR="00696DB4" w:rsidRPr="00696DB4" w:rsidRDefault="00696DB4" w:rsidP="00696DB4">
            <w:pPr>
              <w:suppressAutoHyphens w:val="0"/>
              <w:jc w:val="right"/>
              <w:rPr>
                <w:rFonts w:ascii="PT Astra Serif" w:hAnsi="PT Astra Serif"/>
                <w:vertAlign w:val="superscript"/>
                <w:lang w:eastAsia="ru-RU"/>
              </w:rPr>
            </w:pPr>
            <w:r w:rsidRPr="00696DB4">
              <w:rPr>
                <w:rFonts w:ascii="PT Astra Serif" w:hAnsi="PT Astra Serif"/>
                <w:vertAlign w:val="superscript"/>
                <w:lang w:eastAsia="ru-RU"/>
              </w:rPr>
              <w:t>должность лица, ответственного за реализацию муниципальной программы______________________________________________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(наименование муниципальной программы)</w:t>
            </w:r>
          </w:p>
        </w:tc>
        <w:tc>
          <w:tcPr>
            <w:tcW w:w="2570" w:type="dxa"/>
            <w:shd w:val="clear" w:color="auto" w:fill="auto"/>
          </w:tcPr>
          <w:p w:rsidR="00696DB4" w:rsidRPr="00696DB4" w:rsidRDefault="00696DB4" w:rsidP="00696DB4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96DB4">
              <w:rPr>
                <w:rFonts w:ascii="PT Astra Serif" w:hAnsi="PT Astra Serif"/>
                <w:vertAlign w:val="superscript"/>
                <w:lang w:eastAsia="ru-RU"/>
              </w:rPr>
              <w:t>_______________________</w:t>
            </w:r>
          </w:p>
          <w:p w:rsidR="00696DB4" w:rsidRPr="00696DB4" w:rsidRDefault="00696DB4" w:rsidP="00696DB4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96DB4">
              <w:rPr>
                <w:rFonts w:ascii="PT Astra Serif" w:hAnsi="PT Astra Serif"/>
                <w:vertAlign w:val="superscript"/>
                <w:lang w:eastAsia="ru-RU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96DB4" w:rsidRPr="00696DB4" w:rsidRDefault="00696DB4" w:rsidP="00696DB4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96DB4">
              <w:rPr>
                <w:rFonts w:ascii="PT Astra Serif" w:hAnsi="PT Astra Serif"/>
                <w:vertAlign w:val="superscript"/>
                <w:lang w:eastAsia="ru-RU"/>
              </w:rPr>
              <w:t>_________________________</w:t>
            </w:r>
          </w:p>
          <w:p w:rsidR="00696DB4" w:rsidRPr="00696DB4" w:rsidRDefault="00696DB4" w:rsidP="00696DB4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96DB4">
              <w:rPr>
                <w:rFonts w:ascii="PT Astra Serif" w:hAnsi="PT Astra Serif"/>
                <w:vertAlign w:val="superscript"/>
                <w:lang w:eastAsia="ru-RU"/>
              </w:rPr>
              <w:t>(ФИО)</w:t>
            </w:r>
          </w:p>
        </w:tc>
      </w:tr>
    </w:tbl>
    <w:p w:rsidR="00696DB4" w:rsidRDefault="00696DB4" w:rsidP="00696DB4">
      <w:pP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A236BF" w:rsidRDefault="00A236BF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73610" w:rsidRDefault="00473610" w:rsidP="00046521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Щекинск</w:t>
            </w:r>
            <w:r w:rsidR="00CC03BE">
              <w:rPr>
                <w:rFonts w:ascii="PT Astra Serif" w:hAnsi="PT Astra Serif"/>
                <w:lang w:eastAsia="ru-RU"/>
              </w:rPr>
              <w:t>ий</w:t>
            </w:r>
            <w:r w:rsidRPr="000A7DA4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A236BF" w:rsidRDefault="00A236BF" w:rsidP="00A236B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236BF">
        <w:rPr>
          <w:rFonts w:ascii="PT Astra Serif" w:hAnsi="PT Astra Serif"/>
          <w:b/>
          <w:sz w:val="28"/>
          <w:szCs w:val="28"/>
          <w:lang w:eastAsia="ru-RU"/>
        </w:rPr>
        <w:t>Отчет</w:t>
      </w: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236BF">
        <w:rPr>
          <w:rFonts w:ascii="PT Astra Serif" w:hAnsi="PT Astra Serif"/>
          <w:b/>
          <w:sz w:val="28"/>
          <w:szCs w:val="28"/>
          <w:lang w:eastAsia="ru-RU"/>
        </w:rPr>
        <w:t xml:space="preserve">о выполнении мероприятий </w:t>
      </w:r>
      <w:proofErr w:type="gramStart"/>
      <w:r w:rsidRPr="00A236BF">
        <w:rPr>
          <w:rFonts w:ascii="PT Astra Serif" w:hAnsi="PT Astra Serif"/>
          <w:b/>
          <w:sz w:val="28"/>
          <w:szCs w:val="28"/>
          <w:lang w:eastAsia="ru-RU"/>
        </w:rPr>
        <w:t>муниципальной</w:t>
      </w:r>
      <w:proofErr w:type="gramEnd"/>
    </w:p>
    <w:p w:rsidR="00696DB4" w:rsidRPr="00A236BF" w:rsidRDefault="00E313A6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программы </w:t>
      </w:r>
      <w:r w:rsidR="00696DB4" w:rsidRPr="00A236BF">
        <w:rPr>
          <w:rFonts w:ascii="PT Astra Serif" w:hAnsi="PT Astra Serif"/>
          <w:b/>
          <w:sz w:val="28"/>
          <w:szCs w:val="28"/>
          <w:lang w:eastAsia="ru-RU"/>
        </w:rPr>
        <w:t xml:space="preserve">за </w:t>
      </w:r>
      <w:r w:rsidR="00696DB4" w:rsidRPr="00696DB4">
        <w:rPr>
          <w:rFonts w:ascii="PT Astra Serif" w:hAnsi="PT Astra Serif"/>
          <w:sz w:val="28"/>
          <w:szCs w:val="28"/>
          <w:lang w:eastAsia="ru-RU"/>
        </w:rPr>
        <w:t xml:space="preserve">_______ </w:t>
      </w:r>
      <w:r w:rsidR="00696DB4" w:rsidRPr="00A236BF">
        <w:rPr>
          <w:rFonts w:ascii="PT Astra Serif" w:hAnsi="PT Astra Serif"/>
          <w:b/>
          <w:sz w:val="28"/>
          <w:szCs w:val="28"/>
          <w:lang w:eastAsia="ru-RU"/>
        </w:rPr>
        <w:t>год</w:t>
      </w:r>
    </w:p>
    <w:p w:rsidR="00696DB4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544"/>
        <w:gridCol w:w="2410"/>
        <w:gridCol w:w="3969"/>
        <w:gridCol w:w="2126"/>
        <w:gridCol w:w="1843"/>
      </w:tblGrid>
      <w:tr w:rsidR="00696DB4" w:rsidRPr="00696DB4" w:rsidTr="00457E55">
        <w:tc>
          <w:tcPr>
            <w:tcW w:w="771" w:type="dxa"/>
          </w:tcPr>
          <w:p w:rsidR="00696DB4" w:rsidRPr="00696DB4" w:rsidRDefault="00457E55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№ 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44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Проблемы, возникшие при реализации мероприятия</w:t>
            </w:r>
          </w:p>
        </w:tc>
      </w:tr>
      <w:tr w:rsidR="00696DB4" w:rsidRPr="00696DB4" w:rsidTr="00457E55">
        <w:tc>
          <w:tcPr>
            <w:tcW w:w="771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96DB4" w:rsidRPr="00696DB4" w:rsidTr="00457E55">
        <w:tc>
          <w:tcPr>
            <w:tcW w:w="771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96DB4" w:rsidRPr="00696DB4" w:rsidTr="00457E55">
        <w:tc>
          <w:tcPr>
            <w:tcW w:w="771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696DB4" w:rsidRDefault="00696DB4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2989" w:rsidRDefault="002C2989" w:rsidP="00046521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Щекинск</w:t>
            </w:r>
            <w:r w:rsidR="00B455B1">
              <w:rPr>
                <w:rFonts w:ascii="PT Astra Serif" w:hAnsi="PT Astra Serif"/>
                <w:lang w:eastAsia="ru-RU"/>
              </w:rPr>
              <w:t>ий</w:t>
            </w:r>
            <w:r w:rsidRPr="000A7DA4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57E55" w:rsidRPr="00A236BF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236BF">
        <w:rPr>
          <w:rFonts w:ascii="PT Astra Serif" w:hAnsi="PT Astra Serif"/>
          <w:b/>
          <w:sz w:val="26"/>
          <w:szCs w:val="26"/>
          <w:lang w:eastAsia="ru-RU"/>
        </w:rPr>
        <w:lastRenderedPageBreak/>
        <w:t>Отчет</w:t>
      </w:r>
      <w:r w:rsidR="00C12C09" w:rsidRPr="00A236BF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A236BF">
        <w:rPr>
          <w:rFonts w:ascii="PT Astra Serif" w:hAnsi="PT Astra Serif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</w:p>
    <w:p w:rsidR="00F764BD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236BF">
        <w:rPr>
          <w:rFonts w:ascii="PT Astra Serif" w:hAnsi="PT Astra Serif"/>
          <w:b/>
          <w:sz w:val="26"/>
          <w:szCs w:val="26"/>
          <w:lang w:eastAsia="ru-RU"/>
        </w:rPr>
        <w:t>за счет всех источников финансирования за</w:t>
      </w:r>
      <w:r w:rsidRPr="00457E55">
        <w:rPr>
          <w:rFonts w:ascii="PT Astra Serif" w:hAnsi="PT Astra Serif"/>
          <w:sz w:val="26"/>
          <w:szCs w:val="26"/>
          <w:lang w:eastAsia="ru-RU"/>
        </w:rPr>
        <w:t xml:space="preserve"> _______ </w:t>
      </w:r>
      <w:r w:rsidRPr="00A236BF">
        <w:rPr>
          <w:rFonts w:ascii="PT Astra Serif" w:hAnsi="PT Astra Serif"/>
          <w:b/>
          <w:sz w:val="26"/>
          <w:szCs w:val="26"/>
          <w:lang w:eastAsia="ru-RU"/>
        </w:rPr>
        <w:t>год</w:t>
      </w:r>
    </w:p>
    <w:p w:rsidR="008061A3" w:rsidRDefault="008061A3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proofErr w:type="gramStart"/>
      <w:r>
        <w:rPr>
          <w:rFonts w:ascii="PT Astra Serif" w:hAnsi="PT Astra Serif"/>
          <w:sz w:val="26"/>
          <w:szCs w:val="26"/>
          <w:lang w:eastAsia="ru-RU"/>
        </w:rPr>
        <w:t xml:space="preserve">(в соответствии с п.4.5 Порядка паспорт муниципальной программы приведен в соответствие с решением </w:t>
      </w:r>
      <w:proofErr w:type="gramEnd"/>
    </w:p>
    <w:p w:rsidR="00462985" w:rsidRDefault="008061A3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Собрания </w:t>
      </w:r>
      <w:r w:rsidR="00462985">
        <w:rPr>
          <w:rFonts w:ascii="PT Astra Serif" w:hAnsi="PT Astra Serif"/>
          <w:sz w:val="26"/>
          <w:szCs w:val="26"/>
          <w:lang w:eastAsia="ru-RU"/>
        </w:rPr>
        <w:t>представителей</w:t>
      </w:r>
      <w:r>
        <w:rPr>
          <w:rFonts w:ascii="PT Astra Serif" w:hAnsi="PT Astra Serif"/>
          <w:sz w:val="26"/>
          <w:szCs w:val="26"/>
          <w:lang w:eastAsia="ru-RU"/>
        </w:rPr>
        <w:t xml:space="preserve"> Щекинского района о внесении изменений в бюджет муниципального образования</w:t>
      </w:r>
    </w:p>
    <w:p w:rsidR="008061A3" w:rsidRDefault="008061A3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от ____________ № __________)</w:t>
      </w:r>
    </w:p>
    <w:p w:rsidR="00C12C09" w:rsidRDefault="00C12C09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851"/>
        <w:gridCol w:w="850"/>
        <w:gridCol w:w="851"/>
        <w:gridCol w:w="708"/>
        <w:gridCol w:w="993"/>
        <w:gridCol w:w="850"/>
        <w:gridCol w:w="992"/>
        <w:gridCol w:w="851"/>
        <w:gridCol w:w="1134"/>
        <w:gridCol w:w="1134"/>
        <w:gridCol w:w="992"/>
        <w:gridCol w:w="992"/>
      </w:tblGrid>
      <w:tr w:rsidR="00457E55" w:rsidRPr="00A01CB2" w:rsidTr="008061A3">
        <w:trPr>
          <w:trHeight w:val="679"/>
        </w:trPr>
        <w:tc>
          <w:tcPr>
            <w:tcW w:w="771" w:type="dxa"/>
            <w:vMerge w:val="restart"/>
          </w:tcPr>
          <w:p w:rsidR="00457E55" w:rsidRPr="00F764BD" w:rsidRDefault="00457E55" w:rsidP="00457E55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№ </w:t>
            </w:r>
            <w:proofErr w:type="gramStart"/>
            <w:r w:rsidRPr="00F764BD">
              <w:rPr>
                <w:rFonts w:ascii="PT Astra Serif" w:hAnsi="PT Astra Serif" w:cs="Times New Roman"/>
              </w:rPr>
              <w:t>п</w:t>
            </w:r>
            <w:proofErr w:type="gramEnd"/>
            <w:r w:rsidRPr="00F764BD">
              <w:rPr>
                <w:rFonts w:ascii="PT Astra Serif" w:hAnsi="PT Astra Serif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457E55" w:rsidRPr="00F764BD" w:rsidRDefault="00457E55" w:rsidP="001E0152">
            <w:pPr>
              <w:pStyle w:val="ConsPlusNormal"/>
              <w:ind w:right="-2" w:firstLine="7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01" w:type="dxa"/>
            <w:gridSpan w:val="2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Объем финансирования всего, тыс. руб.</w:t>
            </w:r>
          </w:p>
        </w:tc>
        <w:tc>
          <w:tcPr>
            <w:tcW w:w="1559" w:type="dxa"/>
            <w:gridSpan w:val="2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 xml:space="preserve">В </w:t>
            </w:r>
            <w:proofErr w:type="spellStart"/>
            <w:r w:rsidRPr="00F764BD">
              <w:rPr>
                <w:rFonts w:ascii="PT Astra Serif" w:hAnsi="PT Astra Serif" w:cs="Times New Roman"/>
              </w:rPr>
              <w:t>т.ч</w:t>
            </w:r>
            <w:proofErr w:type="spellEnd"/>
            <w:r w:rsidRPr="00F764BD">
              <w:rPr>
                <w:rFonts w:ascii="PT Astra Serif" w:hAnsi="PT Astra Serif" w:cs="Times New Roman"/>
              </w:rPr>
              <w:t>. из федерального бюджета</w:t>
            </w:r>
          </w:p>
        </w:tc>
        <w:tc>
          <w:tcPr>
            <w:tcW w:w="1843" w:type="dxa"/>
            <w:gridSpan w:val="2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 xml:space="preserve">В </w:t>
            </w:r>
            <w:proofErr w:type="spellStart"/>
            <w:r w:rsidRPr="00F764BD">
              <w:rPr>
                <w:rFonts w:ascii="PT Astra Serif" w:hAnsi="PT Astra Serif" w:cs="Times New Roman"/>
              </w:rPr>
              <w:t>т.ч</w:t>
            </w:r>
            <w:proofErr w:type="spellEnd"/>
            <w:r w:rsidRPr="00F764BD">
              <w:rPr>
                <w:rFonts w:ascii="PT Astra Serif" w:hAnsi="PT Astra Serif" w:cs="Times New Roman"/>
              </w:rPr>
              <w:t>. из бюджета Тульской области</w:t>
            </w:r>
          </w:p>
        </w:tc>
        <w:tc>
          <w:tcPr>
            <w:tcW w:w="1843" w:type="dxa"/>
            <w:gridSpan w:val="2"/>
          </w:tcPr>
          <w:p w:rsidR="00457E55" w:rsidRPr="00F764BD" w:rsidRDefault="00457E55" w:rsidP="00462985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 xml:space="preserve">В </w:t>
            </w:r>
            <w:proofErr w:type="spellStart"/>
            <w:r w:rsidRPr="00F764BD">
              <w:rPr>
                <w:rFonts w:ascii="PT Astra Serif" w:hAnsi="PT Astra Serif" w:cs="Times New Roman"/>
              </w:rPr>
              <w:t>т.ч</w:t>
            </w:r>
            <w:proofErr w:type="spellEnd"/>
            <w:r w:rsidRPr="00F764BD">
              <w:rPr>
                <w:rFonts w:ascii="PT Astra Serif" w:hAnsi="PT Astra Serif" w:cs="Times New Roman"/>
              </w:rPr>
              <w:t>. из бюджета МО Щекинск</w:t>
            </w:r>
            <w:r w:rsidR="00462985">
              <w:rPr>
                <w:rFonts w:ascii="PT Astra Serif" w:hAnsi="PT Astra Serif" w:cs="Times New Roman"/>
              </w:rPr>
              <w:t>ий район</w:t>
            </w:r>
          </w:p>
        </w:tc>
        <w:tc>
          <w:tcPr>
            <w:tcW w:w="2268" w:type="dxa"/>
            <w:gridSpan w:val="2"/>
          </w:tcPr>
          <w:p w:rsidR="00457E55" w:rsidRPr="00F764BD" w:rsidRDefault="00457E55" w:rsidP="00462985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 xml:space="preserve">В </w:t>
            </w:r>
            <w:proofErr w:type="spellStart"/>
            <w:r w:rsidRPr="00F764BD">
              <w:rPr>
                <w:rFonts w:ascii="PT Astra Serif" w:hAnsi="PT Astra Serif" w:cs="Times New Roman"/>
              </w:rPr>
              <w:t>т.ч</w:t>
            </w:r>
            <w:proofErr w:type="spellEnd"/>
            <w:r w:rsidRPr="00F764BD">
              <w:rPr>
                <w:rFonts w:ascii="PT Astra Serif" w:hAnsi="PT Astra Serif" w:cs="Times New Roman"/>
              </w:rPr>
              <w:t>. из бюджета МО</w:t>
            </w:r>
            <w:r w:rsidR="00462985">
              <w:rPr>
                <w:rFonts w:ascii="PT Astra Serif" w:hAnsi="PT Astra Serif" w:cs="Times New Roman"/>
              </w:rPr>
              <w:t xml:space="preserve"> (поселения)</w:t>
            </w:r>
          </w:p>
        </w:tc>
        <w:tc>
          <w:tcPr>
            <w:tcW w:w="1984" w:type="dxa"/>
            <w:gridSpan w:val="2"/>
          </w:tcPr>
          <w:p w:rsidR="00457E55" w:rsidRPr="00F764BD" w:rsidRDefault="00457E55" w:rsidP="00D3476E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 xml:space="preserve">В </w:t>
            </w:r>
            <w:proofErr w:type="spellStart"/>
            <w:r w:rsidRPr="00F764BD">
              <w:rPr>
                <w:rFonts w:ascii="PT Astra Serif" w:hAnsi="PT Astra Serif" w:cs="Times New Roman"/>
              </w:rPr>
              <w:t>т.ч</w:t>
            </w:r>
            <w:proofErr w:type="spellEnd"/>
            <w:r w:rsidRPr="00F764BD">
              <w:rPr>
                <w:rFonts w:ascii="PT Astra Serif" w:hAnsi="PT Astra Serif" w:cs="Times New Roman"/>
              </w:rPr>
              <w:t>. из внебюджетных источник</w:t>
            </w:r>
            <w:r w:rsidR="00D3476E">
              <w:rPr>
                <w:rFonts w:ascii="PT Astra Serif" w:hAnsi="PT Astra Serif" w:cs="Times New Roman"/>
              </w:rPr>
              <w:t>ов</w:t>
            </w:r>
          </w:p>
        </w:tc>
      </w:tr>
      <w:tr w:rsidR="00457E55" w:rsidRPr="00A01CB2" w:rsidTr="00F764BD">
        <w:trPr>
          <w:trHeight w:val="83"/>
        </w:trPr>
        <w:tc>
          <w:tcPr>
            <w:tcW w:w="771" w:type="dxa"/>
            <w:vMerge/>
          </w:tcPr>
          <w:p w:rsidR="00457E55" w:rsidRPr="00F764BD" w:rsidRDefault="00457E55" w:rsidP="001E0152">
            <w:pPr>
              <w:ind w:right="-2" w:firstLine="85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57E55" w:rsidRPr="00F764BD" w:rsidRDefault="00457E55" w:rsidP="001E0152">
            <w:pPr>
              <w:ind w:right="-2" w:firstLine="7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57E55" w:rsidRPr="00F764BD" w:rsidRDefault="00457E55" w:rsidP="001E0152">
            <w:pPr>
              <w:pStyle w:val="ConsPlusNormal"/>
              <w:ind w:left="-912" w:right="-2" w:firstLine="851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850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  <w:tc>
          <w:tcPr>
            <w:tcW w:w="851" w:type="dxa"/>
          </w:tcPr>
          <w:p w:rsidR="00457E55" w:rsidRPr="00F764BD" w:rsidRDefault="00457E55" w:rsidP="001E0152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708" w:type="dxa"/>
          </w:tcPr>
          <w:p w:rsidR="00457E55" w:rsidRPr="00F764BD" w:rsidRDefault="00457E55" w:rsidP="001E0152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  <w:tc>
          <w:tcPr>
            <w:tcW w:w="993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850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  <w:tc>
          <w:tcPr>
            <w:tcW w:w="992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851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  <w:tc>
          <w:tcPr>
            <w:tcW w:w="1134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1134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  <w:tc>
          <w:tcPr>
            <w:tcW w:w="992" w:type="dxa"/>
          </w:tcPr>
          <w:p w:rsidR="00457E55" w:rsidRPr="00F764BD" w:rsidRDefault="00457E55" w:rsidP="001E0152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992" w:type="dxa"/>
          </w:tcPr>
          <w:p w:rsidR="00457E55" w:rsidRPr="00F764BD" w:rsidRDefault="00457E55" w:rsidP="001E0152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</w:tr>
      <w:tr w:rsidR="00457E55" w:rsidRPr="00A01CB2" w:rsidTr="002C2989">
        <w:trPr>
          <w:trHeight w:val="442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Структурный элемент муниципальной программы 1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2C2989">
        <w:trPr>
          <w:trHeight w:val="196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Мероприятие 1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084F53" w:rsidRPr="00F764BD" w:rsidRDefault="00084F53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64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Мероприятие 2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084F53" w:rsidRPr="00F764BD" w:rsidRDefault="00084F53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339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Структурный элемент муниципальной программы 2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457E55">
        <w:trPr>
          <w:trHeight w:val="156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Мероприятие 1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28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Мероприятие 2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133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...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367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Итого по муниципальной программе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084F53" w:rsidRPr="00F764BD" w:rsidRDefault="00084F53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084F53" w:rsidRPr="00F764BD" w:rsidRDefault="00084F53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457E55" w:rsidRDefault="00457E55" w:rsidP="00AF50B4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7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Щекинск</w:t>
            </w:r>
            <w:r w:rsidR="00C639B5">
              <w:rPr>
                <w:rFonts w:ascii="PT Astra Serif" w:hAnsi="PT Astra Serif"/>
                <w:lang w:eastAsia="ru-RU"/>
              </w:rPr>
              <w:t>ий</w:t>
            </w:r>
            <w:r w:rsidRPr="000A7DA4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A236BF" w:rsidRDefault="00A236BF" w:rsidP="00A236B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C12C09">
        <w:rPr>
          <w:rFonts w:ascii="PT Astra Serif" w:hAnsi="PT Astra Serif"/>
          <w:color w:val="000000"/>
          <w:sz w:val="26"/>
          <w:szCs w:val="26"/>
          <w:lang w:eastAsia="ru-RU"/>
        </w:rPr>
        <w:t>Отчет</w:t>
      </w: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C12C09">
        <w:rPr>
          <w:rFonts w:ascii="PT Astra Serif" w:hAnsi="PT Astra Serif"/>
          <w:color w:val="000000"/>
          <w:sz w:val="26"/>
          <w:szCs w:val="26"/>
          <w:lang w:eastAsia="ru-RU"/>
        </w:rPr>
        <w:t>о результативности реализации муниципальной</w:t>
      </w: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C12C09">
        <w:rPr>
          <w:rFonts w:ascii="PT Astra Serif" w:hAnsi="PT Astra Serif"/>
          <w:color w:val="000000"/>
          <w:sz w:val="26"/>
          <w:szCs w:val="26"/>
          <w:lang w:eastAsia="ru-RU"/>
        </w:rPr>
        <w:t>программы за 20___ год</w:t>
      </w: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C12C09" w:rsidRPr="00C12C09" w:rsidRDefault="00AF2340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2"/>
        <w:rPr>
          <w:rFonts w:ascii="PT Astra Serif" w:hAnsi="PT Astra Serif"/>
          <w:color w:val="000000"/>
          <w:sz w:val="26"/>
          <w:szCs w:val="26"/>
          <w:lang w:eastAsia="ru-RU"/>
        </w:rPr>
      </w:pPr>
      <w:r>
        <w:rPr>
          <w:rFonts w:ascii="PT Astra Serif" w:hAnsi="PT Astra Serif"/>
          <w:color w:val="000000"/>
          <w:sz w:val="26"/>
          <w:szCs w:val="26"/>
          <w:lang w:eastAsia="ru-RU"/>
        </w:rPr>
        <w:t>1. </w:t>
      </w:r>
      <w:r w:rsidR="00C12C09" w:rsidRPr="00C12C09">
        <w:rPr>
          <w:rFonts w:ascii="PT Astra Serif" w:hAnsi="PT Astra Serif"/>
          <w:color w:val="000000"/>
          <w:sz w:val="26"/>
          <w:szCs w:val="26"/>
          <w:lang w:eastAsia="ru-RU"/>
        </w:rPr>
        <w:t>Индекс результативности</w:t>
      </w:r>
    </w:p>
    <w:p w:rsid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C12C09">
        <w:rPr>
          <w:rFonts w:ascii="PT Astra Serif" w:hAnsi="PT Astra Serif"/>
          <w:color w:val="000000"/>
          <w:sz w:val="26"/>
          <w:szCs w:val="26"/>
          <w:lang w:eastAsia="ru-RU"/>
        </w:rPr>
        <w:t>муниципальной программы</w:t>
      </w:r>
    </w:p>
    <w:p w:rsid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50"/>
        <w:gridCol w:w="680"/>
        <w:gridCol w:w="4723"/>
        <w:gridCol w:w="3827"/>
        <w:gridCol w:w="1985"/>
      </w:tblGrid>
      <w:tr w:rsidR="00C12C09" w:rsidRPr="00C12C09" w:rsidTr="001E0152">
        <w:tc>
          <w:tcPr>
            <w:tcW w:w="2098" w:type="dxa"/>
            <w:vMerge w:val="restart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350" w:type="dxa"/>
            <w:vMerge w:val="restart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Вес </w:t>
            </w:r>
            <w:hyperlink w:anchor="P1142" w:history="1">
              <w:r w:rsidRPr="00C12C09">
                <w:rPr>
                  <w:rFonts w:ascii="PT Astra Serif" w:hAnsi="PT Astra Serif"/>
                  <w:color w:val="000000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4723" w:type="dxa"/>
            <w:vMerge w:val="restart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Значение на отчетную дату </w:t>
            </w:r>
            <w:hyperlink w:anchor="P1143" w:history="1">
              <w:r w:rsidRPr="00C12C09">
                <w:rPr>
                  <w:rFonts w:ascii="PT Astra Serif" w:hAnsi="PT Astra Serif"/>
                  <w:color w:val="000000"/>
                  <w:sz w:val="22"/>
                  <w:szCs w:val="22"/>
                  <w:lang w:eastAsia="ru-RU"/>
                </w:rPr>
                <w:t>&lt;**&gt;</w:t>
              </w:r>
            </w:hyperlink>
          </w:p>
        </w:tc>
      </w:tr>
      <w:tr w:rsidR="00C12C09" w:rsidRPr="00C12C09" w:rsidTr="001E0152">
        <w:tc>
          <w:tcPr>
            <w:tcW w:w="2098" w:type="dxa"/>
            <w:vMerge/>
          </w:tcPr>
          <w:p w:rsidR="00C12C09" w:rsidRPr="00C12C09" w:rsidRDefault="00C12C09" w:rsidP="00C12C09">
            <w:pPr>
              <w:suppressAutoHyphens w:val="0"/>
              <w:ind w:right="-2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</w:tcPr>
          <w:p w:rsidR="00C12C09" w:rsidRPr="00C12C09" w:rsidRDefault="00C12C09" w:rsidP="00C12C09">
            <w:pPr>
              <w:suppressAutoHyphens w:val="0"/>
              <w:ind w:right="-2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C12C09" w:rsidRPr="00C12C09" w:rsidRDefault="00C12C09" w:rsidP="00C12C09">
            <w:pPr>
              <w:suppressAutoHyphens w:val="0"/>
              <w:ind w:right="-2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3" w:type="dxa"/>
            <w:vMerge/>
          </w:tcPr>
          <w:p w:rsidR="00C12C09" w:rsidRPr="00C12C09" w:rsidRDefault="00C12C09" w:rsidP="00C12C09">
            <w:pPr>
              <w:suppressAutoHyphens w:val="0"/>
              <w:ind w:right="-2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bookmarkStart w:id="1" w:name="P1126"/>
            <w:bookmarkEnd w:id="1"/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bookmarkStart w:id="2" w:name="P1127"/>
            <w:bookmarkEnd w:id="2"/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фактическое</w:t>
            </w:r>
          </w:p>
        </w:tc>
      </w:tr>
      <w:tr w:rsidR="00C12C09" w:rsidRPr="00C12C09" w:rsidTr="001E0152">
        <w:tc>
          <w:tcPr>
            <w:tcW w:w="2098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3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C12C09" w:rsidRPr="00C12C09" w:rsidTr="001E0152">
        <w:tc>
          <w:tcPr>
            <w:tcW w:w="2098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3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color w:val="000000"/>
          <w:lang w:eastAsia="ru-RU"/>
        </w:rPr>
      </w:pPr>
      <w:r w:rsidRPr="00C12C09">
        <w:rPr>
          <w:rFonts w:ascii="PT Astra Serif" w:hAnsi="PT Astra Serif"/>
          <w:color w:val="000000"/>
          <w:lang w:eastAsia="ru-RU"/>
        </w:rPr>
        <w:t>Примечание:</w:t>
      </w: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spacing w:before="220"/>
        <w:ind w:right="-2" w:firstLine="851"/>
        <w:jc w:val="both"/>
        <w:rPr>
          <w:rFonts w:ascii="PT Astra Serif" w:hAnsi="PT Astra Serif"/>
          <w:color w:val="000000"/>
          <w:lang w:eastAsia="ru-RU"/>
        </w:rPr>
      </w:pPr>
      <w:r w:rsidRPr="00C12C09">
        <w:rPr>
          <w:rFonts w:ascii="PT Astra Serif" w:hAnsi="PT Astra Serif"/>
          <w:color w:val="000000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spacing w:before="220"/>
        <w:ind w:right="-2" w:firstLine="851"/>
        <w:jc w:val="both"/>
        <w:rPr>
          <w:rFonts w:ascii="PT Astra Serif" w:hAnsi="PT Astra Serif"/>
          <w:lang w:eastAsia="ru-RU"/>
        </w:rPr>
      </w:pPr>
      <w:bookmarkStart w:id="3" w:name="P1143"/>
      <w:bookmarkEnd w:id="3"/>
      <w:r w:rsidRPr="00C12C09">
        <w:rPr>
          <w:rFonts w:ascii="PT Astra Serif" w:hAnsi="PT Astra Serif"/>
          <w:color w:val="000000"/>
          <w:lang w:eastAsia="ru-RU"/>
        </w:rPr>
        <w:t xml:space="preserve">&lt;**&gt; В </w:t>
      </w:r>
      <w:hyperlink w:anchor="P1126" w:history="1">
        <w:r w:rsidRPr="00C12C09">
          <w:rPr>
            <w:rFonts w:ascii="PT Astra Serif" w:hAnsi="PT Astra Serif"/>
            <w:color w:val="000000"/>
            <w:lang w:eastAsia="ru-RU"/>
          </w:rPr>
          <w:t>графе</w:t>
        </w:r>
      </w:hyperlink>
      <w:r w:rsidRPr="00C12C09">
        <w:rPr>
          <w:rFonts w:ascii="PT Astra Serif" w:hAnsi="PT Astra Serif"/>
          <w:color w:val="000000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C12C09">
          <w:rPr>
            <w:rFonts w:ascii="PT Astra Serif" w:hAnsi="PT Astra Serif"/>
            <w:color w:val="000000"/>
            <w:lang w:eastAsia="ru-RU"/>
          </w:rPr>
          <w:t>графе</w:t>
        </w:r>
      </w:hyperlink>
      <w:r w:rsidRPr="00C12C09">
        <w:rPr>
          <w:rFonts w:ascii="PT Astra Serif" w:hAnsi="PT Astra Serif"/>
          <w:color w:val="000000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C12C09">
        <w:rPr>
          <w:rFonts w:ascii="PT Astra Serif" w:hAnsi="PT Astra Serif"/>
          <w:lang w:eastAsia="ru-RU"/>
        </w:rPr>
        <w:t>значений весов не учитываются.</w:t>
      </w:r>
    </w:p>
    <w:p w:rsidR="00C12C09" w:rsidRDefault="00C12C09" w:rsidP="00C12C09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A339F" w:rsidRDefault="001A339F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  <w:sectPr w:rsidR="001A339F" w:rsidSect="000A7DA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321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425212" w:rsidTr="000A7DA4">
        <w:trPr>
          <w:trHeight w:val="2238"/>
        </w:trPr>
        <w:tc>
          <w:tcPr>
            <w:tcW w:w="4274" w:type="dxa"/>
          </w:tcPr>
          <w:p w:rsidR="00A236BF" w:rsidRPr="000A7DA4" w:rsidRDefault="00A236BF" w:rsidP="00A236B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  <w:p w:rsidR="00A236BF" w:rsidRPr="000A7DA4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и оценки эффективности муниципальных программ муниципального образования </w:t>
            </w:r>
          </w:p>
          <w:p w:rsidR="00A236BF" w:rsidRPr="000A7DA4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Щекинск</w:t>
            </w:r>
            <w:r w:rsidR="0036696C">
              <w:rPr>
                <w:rFonts w:ascii="PT Astra Serif" w:hAnsi="PT Astra Serif"/>
                <w:lang w:eastAsia="ru-RU"/>
              </w:rPr>
              <w:t>ий</w:t>
            </w:r>
            <w:r w:rsidRPr="000A7DA4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425212" w:rsidRDefault="00425212" w:rsidP="000A7DA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E60AE" w:rsidRDefault="00FE60AE" w:rsidP="00FE60AE">
      <w:pPr>
        <w:widowControl w:val="0"/>
        <w:suppressAutoHyphens w:val="0"/>
        <w:autoSpaceDE w:val="0"/>
        <w:autoSpaceDN w:val="0"/>
        <w:adjustRightInd w:val="0"/>
        <w:ind w:right="-2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Уведомление</w:t>
      </w:r>
    </w:p>
    <w:p w:rsidR="00FE60AE" w:rsidRPr="00FE60AE" w:rsidRDefault="00FE60AE" w:rsidP="00FE60AE">
      <w:pPr>
        <w:suppressAutoHyphens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о проведении общественного обсуждения проекта</w:t>
      </w:r>
      <w:r w:rsidRPr="00FE60AE">
        <w:rPr>
          <w:rFonts w:ascii="PT Astra Serif" w:hAnsi="PT Astra Serif"/>
          <w:b/>
          <w:sz w:val="26"/>
          <w:szCs w:val="26"/>
          <w:lang w:eastAsia="ru-RU"/>
        </w:rPr>
        <w:t xml:space="preserve"> ____________________________________________________________________________</w:t>
      </w:r>
    </w:p>
    <w:p w:rsidR="00FE60AE" w:rsidRPr="00FE60AE" w:rsidRDefault="00FE60AE" w:rsidP="00FE60AE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FE60AE" w:rsidRP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 xml:space="preserve">Срок начала и окончания </w:t>
      </w:r>
      <w:proofErr w:type="gramStart"/>
      <w:r w:rsidRPr="00FE60AE">
        <w:rPr>
          <w:rFonts w:ascii="PT Astra Serif" w:hAnsi="PT Astra Serif"/>
          <w:sz w:val="26"/>
          <w:szCs w:val="26"/>
          <w:lang w:eastAsia="ru-RU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FE60AE">
        <w:rPr>
          <w:rFonts w:ascii="PT Astra Serif" w:hAnsi="PT Astra Serif"/>
          <w:sz w:val="26"/>
          <w:szCs w:val="26"/>
          <w:lang w:eastAsia="ru-RU"/>
        </w:rPr>
        <w:t xml:space="preserve"> с «__» ____ 20__ по «__» _____ 20__.</w:t>
      </w:r>
    </w:p>
    <w:p w:rsidR="00FE60AE" w:rsidRP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Разработчик про</w:t>
      </w:r>
      <w:r>
        <w:rPr>
          <w:rFonts w:ascii="PT Astra Serif" w:hAnsi="PT Astra Serif"/>
          <w:sz w:val="26"/>
          <w:szCs w:val="26"/>
          <w:lang w:eastAsia="ru-RU"/>
        </w:rPr>
        <w:t xml:space="preserve">екта ____________________________________________        </w:t>
      </w:r>
      <w:r w:rsidRPr="00FE60AE">
        <w:rPr>
          <w:rFonts w:ascii="PT Astra Serif" w:hAnsi="PT Astra Serif"/>
          <w:sz w:val="26"/>
          <w:szCs w:val="26"/>
          <w:lang w:eastAsia="ru-RU"/>
        </w:rPr>
        <w:t xml:space="preserve"> _______________________________________________________________________.</w:t>
      </w:r>
    </w:p>
    <w:p w:rsidR="00FE60AE" w:rsidRP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Замечания и предложения к проекту ____________________________________________ принимаются администрацией Щекинского района (в лице  ________________________________________) в письменном виде в период с __ по __ _______ 20__ года  по адресу: ______________________________ или в виде электронного документа на адрес электронной почты: ______________________________.</w:t>
      </w:r>
    </w:p>
    <w:p w:rsidR="00FE60AE" w:rsidRP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Замечания и предложения к проекту ________________________________ наряду с изложением их сути в обязательном порядке должны содержать:</w:t>
      </w:r>
    </w:p>
    <w:p w:rsidR="00FE60AE" w:rsidRPr="00FE60AE" w:rsidRDefault="00FE60AE" w:rsidP="00FE60AE">
      <w:pPr>
        <w:suppressAutoHyphens w:val="0"/>
        <w:ind w:right="-2" w:firstLine="709"/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FE60AE">
        <w:rPr>
          <w:rFonts w:ascii="PT Astra Serif" w:eastAsia="Calibri" w:hAnsi="PT Astra Serif"/>
          <w:sz w:val="26"/>
          <w:szCs w:val="26"/>
          <w:lang w:eastAsia="en-US"/>
        </w:rPr>
        <w:t>фамили</w:t>
      </w:r>
      <w:r>
        <w:rPr>
          <w:rFonts w:ascii="PT Astra Serif" w:eastAsia="Calibri" w:hAnsi="PT Astra Serif"/>
          <w:sz w:val="26"/>
          <w:szCs w:val="26"/>
          <w:lang w:eastAsia="en-US"/>
        </w:rPr>
        <w:t>ю, имя и (при наличии) отчества </w:t>
      </w:r>
      <w:r w:rsidRPr="00FE60AE">
        <w:rPr>
          <w:rFonts w:ascii="PT Astra Serif" w:eastAsia="Calibri" w:hAnsi="PT Astra Serif"/>
          <w:sz w:val="26"/>
          <w:szCs w:val="26"/>
          <w:lang w:eastAsia="en-US"/>
        </w:rPr>
        <w:t>–</w:t>
      </w:r>
      <w:r>
        <w:rPr>
          <w:rFonts w:ascii="PT Astra Serif" w:eastAsia="Calibri" w:hAnsi="PT Astra Serif"/>
          <w:sz w:val="26"/>
          <w:szCs w:val="26"/>
          <w:lang w:eastAsia="en-US"/>
        </w:rPr>
        <w:t> </w:t>
      </w:r>
      <w:r w:rsidRPr="00FE60AE">
        <w:rPr>
          <w:rFonts w:ascii="PT Astra Serif" w:eastAsia="Calibri" w:hAnsi="PT Astra Serif"/>
          <w:sz w:val="26"/>
          <w:szCs w:val="26"/>
          <w:lang w:eastAsia="en-US"/>
        </w:rPr>
        <w:t>для физиче</w:t>
      </w:r>
      <w:r>
        <w:rPr>
          <w:rFonts w:ascii="PT Astra Serif" w:eastAsia="Calibri" w:hAnsi="PT Astra Serif"/>
          <w:sz w:val="26"/>
          <w:szCs w:val="26"/>
          <w:lang w:eastAsia="en-US"/>
        </w:rPr>
        <w:t>ского лица, полное наименование </w:t>
      </w:r>
      <w:r w:rsidRPr="00FE60AE">
        <w:rPr>
          <w:rFonts w:ascii="PT Astra Serif" w:eastAsia="Calibri" w:hAnsi="PT Astra Serif"/>
          <w:sz w:val="26"/>
          <w:szCs w:val="26"/>
          <w:lang w:eastAsia="en-US"/>
        </w:rPr>
        <w:t>–</w:t>
      </w:r>
      <w:r>
        <w:rPr>
          <w:rFonts w:ascii="PT Astra Serif" w:eastAsia="Calibri" w:hAnsi="PT Astra Serif"/>
          <w:sz w:val="26"/>
          <w:szCs w:val="26"/>
          <w:lang w:eastAsia="en-US"/>
        </w:rPr>
        <w:t> </w:t>
      </w:r>
      <w:r w:rsidRPr="00FE60AE">
        <w:rPr>
          <w:rFonts w:ascii="PT Astra Serif" w:eastAsia="Calibri" w:hAnsi="PT Astra Serif"/>
          <w:sz w:val="26"/>
          <w:szCs w:val="26"/>
          <w:lang w:eastAsia="en-US"/>
        </w:rPr>
        <w:t>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_______________________________________________________________________;</w:t>
      </w:r>
    </w:p>
    <w:p w:rsidR="00FE60AE" w:rsidRPr="00FE60AE" w:rsidRDefault="00FE60AE" w:rsidP="00FE60AE">
      <w:pPr>
        <w:suppressAutoHyphens w:val="0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указание на номера страниц проекта _</w:t>
      </w:r>
      <w:r>
        <w:rPr>
          <w:rFonts w:ascii="PT Astra Serif" w:hAnsi="PT Astra Serif"/>
          <w:sz w:val="26"/>
          <w:szCs w:val="26"/>
          <w:lang w:eastAsia="ru-RU"/>
        </w:rPr>
        <w:t xml:space="preserve">_____________________________________, </w:t>
      </w:r>
      <w:r w:rsidRPr="00FE60AE">
        <w:rPr>
          <w:rFonts w:ascii="PT Astra Serif" w:hAnsi="PT Astra Serif"/>
          <w:sz w:val="26"/>
          <w:szCs w:val="26"/>
          <w:lang w:eastAsia="ru-RU"/>
        </w:rPr>
        <w:t>к которым имеются замечания.</w:t>
      </w: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Контактное лицо, ответственное за свод предложений и замечаний: ___________________________ – __________________________________________</w:t>
      </w:r>
      <w:r>
        <w:rPr>
          <w:rFonts w:ascii="PT Astra Serif" w:hAnsi="PT Astra Serif"/>
          <w:sz w:val="26"/>
          <w:szCs w:val="26"/>
          <w:lang w:eastAsia="ru-RU"/>
        </w:rPr>
        <w:t>___</w:t>
      </w:r>
      <w:r w:rsidRPr="00FE60AE">
        <w:rPr>
          <w:rFonts w:ascii="PT Astra Serif" w:hAnsi="PT Astra Serif"/>
          <w:sz w:val="26"/>
          <w:szCs w:val="26"/>
          <w:lang w:eastAsia="ru-RU"/>
        </w:rPr>
        <w:t xml:space="preserve">, </w:t>
      </w:r>
      <w:r w:rsidRPr="00FE60AE">
        <w:rPr>
          <w:rFonts w:ascii="PT Astra Serif" w:hAnsi="PT Astra Serif"/>
          <w:sz w:val="26"/>
          <w:szCs w:val="26"/>
          <w:lang w:val="en-US" w:eastAsia="ru-RU"/>
        </w:rPr>
        <w:t>e</w:t>
      </w:r>
      <w:r w:rsidRPr="00FE60AE">
        <w:rPr>
          <w:rFonts w:ascii="PT Astra Serif" w:hAnsi="PT Astra Serif"/>
          <w:sz w:val="26"/>
          <w:szCs w:val="26"/>
          <w:lang w:eastAsia="ru-RU"/>
        </w:rPr>
        <w:t>-</w:t>
      </w:r>
      <w:r w:rsidRPr="00FE60AE">
        <w:rPr>
          <w:rFonts w:ascii="PT Astra Serif" w:hAnsi="PT Astra Serif"/>
          <w:sz w:val="26"/>
          <w:szCs w:val="26"/>
          <w:lang w:val="en-US" w:eastAsia="ru-RU"/>
        </w:rPr>
        <w:t>mail</w:t>
      </w:r>
      <w:r w:rsidRPr="00FE60AE">
        <w:rPr>
          <w:rFonts w:ascii="PT Astra Serif" w:hAnsi="PT Astra Serif"/>
          <w:sz w:val="26"/>
          <w:szCs w:val="26"/>
          <w:lang w:eastAsia="ru-RU"/>
        </w:rPr>
        <w:t xml:space="preserve">: </w:t>
      </w:r>
      <w:hyperlink r:id="rId12" w:history="1">
        <w:r w:rsidRPr="00FE60AE">
          <w:rPr>
            <w:rFonts w:ascii="PT Astra Serif" w:hAnsi="PT Astra Serif"/>
            <w:sz w:val="26"/>
            <w:szCs w:val="26"/>
            <w:u w:val="single"/>
            <w:lang w:eastAsia="ru-RU"/>
          </w:rPr>
          <w:t>______________________</w:t>
        </w:r>
      </w:hyperlink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pBdr>
          <w:bottom w:val="single" w:sz="12" w:space="1" w:color="auto"/>
        </w:pBd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2C0D54" w:rsidRDefault="002C0D54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  <w:sectPr w:rsidR="002C0D54" w:rsidSect="003E4161">
          <w:headerReference w:type="default" r:id="rId13"/>
          <w:pgSz w:w="11906" w:h="16838"/>
          <w:pgMar w:top="850" w:right="849" w:bottom="1134" w:left="1134" w:header="567" w:footer="720" w:gutter="0"/>
          <w:pgNumType w:start="23"/>
          <w:cols w:space="720"/>
          <w:docGrid w:linePitch="360"/>
        </w:sectPr>
      </w:pPr>
    </w:p>
    <w:tbl>
      <w:tblPr>
        <w:tblpPr w:leftFromText="180" w:rightFromText="180" w:vertAnchor="page" w:horzAnchor="margin" w:tblpXSpec="right" w:tblpY="1321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2C0D54" w:rsidTr="000A7DA4">
        <w:trPr>
          <w:trHeight w:val="2238"/>
        </w:trPr>
        <w:tc>
          <w:tcPr>
            <w:tcW w:w="4274" w:type="dxa"/>
          </w:tcPr>
          <w:p w:rsidR="00A236BF" w:rsidRPr="000A7DA4" w:rsidRDefault="00A236BF" w:rsidP="00A236B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9</w:t>
            </w:r>
          </w:p>
          <w:p w:rsidR="00A236BF" w:rsidRPr="000A7DA4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и оценки эффективности муниципальных программ муниципального образования </w:t>
            </w:r>
          </w:p>
          <w:p w:rsidR="00A236BF" w:rsidRPr="000A7DA4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Щекинск</w:t>
            </w:r>
            <w:r w:rsidR="00E108BA">
              <w:rPr>
                <w:rFonts w:ascii="PT Astra Serif" w:hAnsi="PT Astra Serif"/>
                <w:lang w:eastAsia="ru-RU"/>
              </w:rPr>
              <w:t>ий</w:t>
            </w:r>
            <w:r w:rsidRPr="000A7DA4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2C0D54" w:rsidRDefault="002C0D54" w:rsidP="000A7DA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68" w:type="dxa"/>
        <w:tblInd w:w="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C0D54" w:rsidRPr="00682E54" w:rsidTr="002C0D5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D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both"/>
              <w:rPr>
                <w:rFonts w:ascii="PT Astra Serif" w:hAnsi="PT Astra Serif"/>
                <w:snapToGrid w:val="0"/>
                <w:sz w:val="26"/>
                <w:szCs w:val="26"/>
              </w:rPr>
            </w:pPr>
          </w:p>
          <w:p w:rsidR="002C0D54" w:rsidRPr="00682E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6"/>
                <w:szCs w:val="26"/>
              </w:rPr>
            </w:pPr>
            <w:r w:rsidRPr="00682E54">
              <w:rPr>
                <w:rFonts w:ascii="PT Astra Serif" w:hAnsi="PT Astra Serif"/>
                <w:snapToGrid w:val="0"/>
                <w:sz w:val="26"/>
                <w:szCs w:val="26"/>
              </w:rPr>
              <w:t>УТВЕРЖДАЮ</w:t>
            </w:r>
          </w:p>
          <w:p w:rsidR="002C0D54" w:rsidRPr="00682E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6"/>
                <w:szCs w:val="26"/>
              </w:rPr>
            </w:pPr>
            <w:r w:rsidRPr="00682E54">
              <w:rPr>
                <w:rFonts w:ascii="PT Astra Serif" w:hAnsi="PT Astra Serif"/>
                <w:snapToGrid w:val="0"/>
                <w:sz w:val="26"/>
                <w:szCs w:val="26"/>
              </w:rPr>
              <w:t xml:space="preserve">Наименование должности </w:t>
            </w:r>
          </w:p>
          <w:p w:rsidR="002C0D54" w:rsidRPr="00682E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6"/>
                <w:szCs w:val="26"/>
              </w:rPr>
            </w:pPr>
            <w:r w:rsidRPr="00682E54">
              <w:rPr>
                <w:rFonts w:ascii="PT Astra Serif" w:hAnsi="PT Astra Serif"/>
                <w:snapToGrid w:val="0"/>
                <w:sz w:val="26"/>
                <w:szCs w:val="26"/>
              </w:rPr>
              <w:t xml:space="preserve">руководителя </w:t>
            </w:r>
          </w:p>
          <w:p w:rsidR="002C0D54" w:rsidRPr="00682E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  <w:sz w:val="26"/>
                <w:szCs w:val="26"/>
              </w:rPr>
            </w:pPr>
            <w:r w:rsidRPr="00682E54">
              <w:rPr>
                <w:rFonts w:ascii="PT Astra Serif" w:hAnsi="PT Astra Serif"/>
                <w:snapToGrid w:val="0"/>
                <w:sz w:val="26"/>
                <w:szCs w:val="26"/>
              </w:rPr>
              <w:t>______________Инициалы, фамилия</w:t>
            </w:r>
          </w:p>
          <w:p w:rsidR="002C0D54" w:rsidRPr="00682E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6"/>
                <w:szCs w:val="26"/>
              </w:rPr>
            </w:pPr>
          </w:p>
          <w:p w:rsidR="002C0D54" w:rsidRPr="00682E54" w:rsidRDefault="002C0D54" w:rsidP="000A7DA4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682E54">
              <w:rPr>
                <w:rFonts w:ascii="PT Astra Serif" w:hAnsi="PT Astra Serif"/>
                <w:snapToGrid w:val="0"/>
                <w:sz w:val="26"/>
                <w:szCs w:val="26"/>
              </w:rPr>
              <w:t>«_____» ________________20____ г.</w:t>
            </w:r>
          </w:p>
        </w:tc>
      </w:tr>
    </w:tbl>
    <w:p w:rsidR="00FE60AE" w:rsidRDefault="00FE60AE" w:rsidP="002C0D54">
      <w:pPr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 xml:space="preserve">ПРОТОКОЛ </w:t>
      </w:r>
    </w:p>
    <w:p w:rsidR="002C0D54" w:rsidRPr="002C0D54" w:rsidRDefault="002C0D54" w:rsidP="002C0D54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 xml:space="preserve">по результатам проведенного общественного обсуждения </w:t>
      </w:r>
    </w:p>
    <w:p w:rsidR="002C0D54" w:rsidRPr="002C0D54" w:rsidRDefault="002C0D54" w:rsidP="002C0D54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проекта _______________________________</w:t>
      </w:r>
    </w:p>
    <w:p w:rsidR="002C0D54" w:rsidRPr="002C0D54" w:rsidRDefault="002C0D54" w:rsidP="002C0D54">
      <w:pPr>
        <w:suppressAutoHyphens w:val="0"/>
        <w:ind w:right="-2" w:firstLine="851"/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suppressAutoHyphens w:val="0"/>
        <w:ind w:right="-2" w:firstLine="426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_______г.</w:t>
      </w:r>
      <w:r w:rsidRPr="002C0D54">
        <w:rPr>
          <w:rFonts w:ascii="PT Astra Serif" w:hAnsi="PT Astra Serif"/>
          <w:sz w:val="26"/>
          <w:szCs w:val="26"/>
          <w:lang w:eastAsia="ru-RU"/>
        </w:rPr>
        <w:tab/>
      </w:r>
      <w:r w:rsidRPr="002C0D54">
        <w:rPr>
          <w:rFonts w:ascii="PT Astra Serif" w:hAnsi="PT Astra Serif"/>
          <w:sz w:val="26"/>
          <w:szCs w:val="26"/>
          <w:lang w:eastAsia="ru-RU"/>
        </w:rPr>
        <w:tab/>
      </w:r>
      <w:r w:rsidRPr="002C0D54">
        <w:rPr>
          <w:rFonts w:ascii="PT Astra Serif" w:hAnsi="PT Astra Serif"/>
          <w:sz w:val="26"/>
          <w:szCs w:val="26"/>
          <w:lang w:eastAsia="ru-RU"/>
        </w:rPr>
        <w:tab/>
      </w:r>
      <w:r w:rsidRPr="002C0D54">
        <w:rPr>
          <w:rFonts w:ascii="PT Astra Serif" w:hAnsi="PT Astra Serif"/>
          <w:sz w:val="26"/>
          <w:szCs w:val="26"/>
          <w:lang w:eastAsia="ru-RU"/>
        </w:rPr>
        <w:tab/>
      </w:r>
      <w:r w:rsidRPr="002C0D54">
        <w:rPr>
          <w:rFonts w:ascii="PT Astra Serif" w:hAnsi="PT Astra Serif"/>
          <w:sz w:val="26"/>
          <w:szCs w:val="26"/>
          <w:lang w:eastAsia="ru-RU"/>
        </w:rPr>
        <w:tab/>
      </w:r>
      <w:r w:rsidRPr="002C0D54">
        <w:rPr>
          <w:rFonts w:ascii="PT Astra Serif" w:hAnsi="PT Astra Serif"/>
          <w:sz w:val="26"/>
          <w:szCs w:val="26"/>
          <w:lang w:eastAsia="ru-RU"/>
        </w:rPr>
        <w:tab/>
        <w:t>г. Щекино, пл. Ленина, д.1</w:t>
      </w: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1. В 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6B1D8D">
        <w:rPr>
          <w:rFonts w:ascii="PT Astra Serif" w:hAnsi="PT Astra Serif"/>
          <w:sz w:val="26"/>
          <w:szCs w:val="26"/>
          <w:lang w:eastAsia="ru-RU"/>
        </w:rPr>
        <w:t>ий</w:t>
      </w:r>
      <w:r w:rsidRPr="002C0D54">
        <w:rPr>
          <w:rFonts w:ascii="PT Astra Serif" w:hAnsi="PT Astra Serif"/>
          <w:sz w:val="26"/>
          <w:szCs w:val="26"/>
          <w:lang w:eastAsia="ru-RU"/>
        </w:rPr>
        <w:t xml:space="preserve"> район на официальном </w:t>
      </w:r>
      <w:r w:rsidR="006B3B62">
        <w:rPr>
          <w:rFonts w:ascii="PT Astra Serif" w:hAnsi="PT Astra Serif"/>
          <w:sz w:val="26"/>
          <w:szCs w:val="26"/>
          <w:lang w:eastAsia="ru-RU"/>
        </w:rPr>
        <w:t>сайте</w:t>
      </w:r>
      <w:r w:rsidRPr="002C0D54">
        <w:rPr>
          <w:rFonts w:ascii="PT Astra Serif" w:hAnsi="PT Astra Serif"/>
          <w:sz w:val="26"/>
          <w:szCs w:val="26"/>
          <w:lang w:eastAsia="ru-RU"/>
        </w:rPr>
        <w:t xml:space="preserve"> муниципального образования Щекинский район общественному обсуждению подлежал документ стратегического планирования:________________</w:t>
      </w: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2. Разработчик: _______________________________________________</w:t>
      </w: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Адрес приема предложений и замечаний к проекту: ______________________________________________________________</w:t>
      </w: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 xml:space="preserve">3. Срок проведения общественного обсуждения: </w:t>
      </w:r>
      <w:proofErr w:type="gramStart"/>
      <w:r w:rsidRPr="002C0D54">
        <w:rPr>
          <w:rFonts w:ascii="PT Astra Serif" w:hAnsi="PT Astra Serif"/>
          <w:sz w:val="26"/>
          <w:szCs w:val="26"/>
          <w:lang w:eastAsia="ru-RU"/>
        </w:rPr>
        <w:t>с</w:t>
      </w:r>
      <w:proofErr w:type="gramEnd"/>
      <w:r w:rsidRPr="002C0D54">
        <w:rPr>
          <w:rFonts w:ascii="PT Astra Serif" w:hAnsi="PT Astra Serif"/>
          <w:sz w:val="26"/>
          <w:szCs w:val="26"/>
          <w:lang w:eastAsia="ru-RU"/>
        </w:rPr>
        <w:t xml:space="preserve"> _________                по __________</w:t>
      </w: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4. Полученные предложения и замечания от участников общественного обсуждения:________________________________________________________</w:t>
      </w:r>
    </w:p>
    <w:p w:rsidR="002C0D54" w:rsidRPr="002C0D54" w:rsidRDefault="00AF2340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5. </w:t>
      </w:r>
      <w:r w:rsidR="002C0D54" w:rsidRPr="002C0D54">
        <w:rPr>
          <w:rFonts w:ascii="PT Astra Serif" w:hAnsi="PT Astra Serif"/>
          <w:sz w:val="26"/>
          <w:szCs w:val="26"/>
          <w:lang w:eastAsia="ru-RU"/>
        </w:rPr>
        <w:t>Отклоненные предложения и замечания участников общественного обсуждения________________________________________________________</w:t>
      </w:r>
    </w:p>
    <w:p w:rsidR="002C0D54" w:rsidRPr="002C0D54" w:rsidRDefault="00AF2340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6. </w:t>
      </w:r>
      <w:r w:rsidR="002C0D54" w:rsidRPr="002C0D54">
        <w:rPr>
          <w:rFonts w:ascii="PT Astra Serif" w:hAnsi="PT Astra Serif"/>
          <w:sz w:val="26"/>
          <w:szCs w:val="26"/>
          <w:lang w:eastAsia="ru-RU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2C0D54" w:rsidRPr="002C0D54">
        <w:rPr>
          <w:rFonts w:ascii="PT Astra Serif" w:hAnsi="PT Astra Serif"/>
          <w:sz w:val="26"/>
          <w:szCs w:val="26"/>
          <w:lang w:eastAsia="ru-RU"/>
        </w:rPr>
        <w:t>планирования</w:t>
      </w:r>
      <w:proofErr w:type="gramEnd"/>
      <w:r w:rsidR="002C0D54" w:rsidRPr="002C0D54">
        <w:rPr>
          <w:rFonts w:ascii="PT Astra Serif" w:hAnsi="PT Astra Serif"/>
          <w:sz w:val="26"/>
          <w:szCs w:val="26"/>
          <w:lang w:eastAsia="ru-RU"/>
        </w:rPr>
        <w:t xml:space="preserve"> и направляет его на утверждение: 5</w:t>
      </w:r>
      <w:r w:rsidR="006B3B62">
        <w:rPr>
          <w:rFonts w:ascii="PT Astra Serif" w:hAnsi="PT Astra Serif"/>
          <w:sz w:val="26"/>
          <w:szCs w:val="26"/>
          <w:lang w:eastAsia="ru-RU"/>
        </w:rPr>
        <w:t> </w:t>
      </w:r>
      <w:r w:rsidR="002C0D54" w:rsidRPr="002C0D54">
        <w:rPr>
          <w:rFonts w:ascii="PT Astra Serif" w:hAnsi="PT Astra Serif"/>
          <w:sz w:val="26"/>
          <w:szCs w:val="26"/>
          <w:lang w:eastAsia="ru-RU"/>
        </w:rPr>
        <w:t>рабочих дней.</w:t>
      </w:r>
    </w:p>
    <w:p w:rsidR="002C0D54" w:rsidRPr="002C0D54" w:rsidRDefault="002C0D54" w:rsidP="002C0D54">
      <w:pPr>
        <w:suppressAutoHyphens w:val="0"/>
        <w:spacing w:after="120" w:line="240" w:lineRule="exact"/>
        <w:ind w:left="283"/>
        <w:jc w:val="center"/>
        <w:rPr>
          <w:rFonts w:ascii="PT Astra Serif" w:hAnsi="PT Astra Serif"/>
          <w:b/>
          <w:i/>
          <w:szCs w:val="28"/>
          <w:lang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3019"/>
      </w:tblGrid>
      <w:tr w:rsidR="002C0D54" w:rsidRPr="002C0D54" w:rsidTr="000A7DA4">
        <w:trPr>
          <w:cantSplit/>
        </w:trPr>
        <w:tc>
          <w:tcPr>
            <w:tcW w:w="3794" w:type="dxa"/>
          </w:tcPr>
          <w:p w:rsidR="002C0D54" w:rsidRPr="002C0D54" w:rsidRDefault="002C0D54" w:rsidP="002C0D54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</w:p>
          <w:p w:rsidR="002C0D54" w:rsidRPr="002C0D54" w:rsidRDefault="002C0D54" w:rsidP="002C0D54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C0D5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Руководитель </w:t>
            </w:r>
            <w:proofErr w:type="gramStart"/>
            <w:r w:rsidRPr="002C0D5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отраслевого</w:t>
            </w:r>
            <w:proofErr w:type="gramEnd"/>
            <w:r w:rsidRPr="002C0D5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(функционального) </w:t>
            </w:r>
          </w:p>
          <w:p w:rsidR="002C0D54" w:rsidRPr="002C0D54" w:rsidRDefault="002C0D54" w:rsidP="002C0D54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C0D5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органа администрации </w:t>
            </w:r>
          </w:p>
        </w:tc>
        <w:tc>
          <w:tcPr>
            <w:tcW w:w="2835" w:type="dxa"/>
          </w:tcPr>
          <w:p w:rsidR="002C0D54" w:rsidRPr="002C0D54" w:rsidRDefault="002C0D54" w:rsidP="002C0D54">
            <w:pPr>
              <w:suppressAutoHyphens w:val="0"/>
              <w:spacing w:line="240" w:lineRule="exact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2C0D54" w:rsidRPr="002C0D54" w:rsidRDefault="002C0D54" w:rsidP="002C0D54">
            <w:pPr>
              <w:suppressAutoHyphens w:val="0"/>
              <w:spacing w:line="240" w:lineRule="exact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2C0D54" w:rsidRPr="002C0D54" w:rsidRDefault="002C0D54" w:rsidP="002C0D54">
            <w:pPr>
              <w:suppressAutoHyphens w:val="0"/>
              <w:spacing w:line="240" w:lineRule="exact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2C0D54" w:rsidRPr="002C0D54" w:rsidRDefault="002C0D54" w:rsidP="002C0D54">
            <w:pPr>
              <w:suppressAutoHyphens w:val="0"/>
              <w:spacing w:line="240" w:lineRule="exact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2C0D54" w:rsidRPr="002C0D54" w:rsidRDefault="002C0D54" w:rsidP="002C0D54">
            <w:pPr>
              <w:suppressAutoHyphens w:val="0"/>
              <w:spacing w:line="240" w:lineRule="exact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C0D54">
              <w:rPr>
                <w:rFonts w:ascii="PT Astra Serif" w:hAnsi="PT Astra Serif"/>
                <w:sz w:val="26"/>
                <w:szCs w:val="26"/>
                <w:lang w:eastAsia="ru-RU"/>
              </w:rPr>
              <w:t>__________________</w:t>
            </w:r>
          </w:p>
        </w:tc>
        <w:tc>
          <w:tcPr>
            <w:tcW w:w="3019" w:type="dxa"/>
            <w:vAlign w:val="bottom"/>
          </w:tcPr>
          <w:p w:rsidR="002C0D54" w:rsidRPr="002C0D54" w:rsidRDefault="002C0D54" w:rsidP="002C0D54">
            <w:pPr>
              <w:suppressAutoHyphens w:val="0"/>
              <w:spacing w:line="240" w:lineRule="exact"/>
              <w:jc w:val="right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C0D5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Инициалы, фамилия </w:t>
            </w:r>
          </w:p>
        </w:tc>
      </w:tr>
    </w:tbl>
    <w:p w:rsidR="002C0D54" w:rsidRDefault="002C0D54" w:rsidP="002C0D54">
      <w:pPr>
        <w:pBdr>
          <w:bottom w:val="single" w:sz="12" w:space="1" w:color="auto"/>
        </w:pBdr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01332" w:rsidRPr="002C0D54" w:rsidRDefault="00F01332" w:rsidP="002C0D54">
      <w:pPr>
        <w:jc w:val="both"/>
        <w:rPr>
          <w:rFonts w:ascii="PT Astra Serif" w:hAnsi="PT Astra Serif"/>
          <w:sz w:val="26"/>
          <w:szCs w:val="26"/>
          <w:lang w:eastAsia="ru-RU"/>
        </w:rPr>
      </w:pPr>
    </w:p>
    <w:sectPr w:rsidR="00F01332" w:rsidRPr="002C0D54" w:rsidSect="002C0D54">
      <w:headerReference w:type="default" r:id="rId14"/>
      <w:pgSz w:w="11906" w:h="16838"/>
      <w:pgMar w:top="850" w:right="849" w:bottom="1134" w:left="1134" w:header="567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4E" w:rsidRDefault="00AD134E">
      <w:r>
        <w:separator/>
      </w:r>
    </w:p>
  </w:endnote>
  <w:endnote w:type="continuationSeparator" w:id="0">
    <w:p w:rsidR="00AD134E" w:rsidRDefault="00A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4E" w:rsidRDefault="00AD134E">
      <w:r>
        <w:separator/>
      </w:r>
    </w:p>
  </w:footnote>
  <w:footnote w:type="continuationSeparator" w:id="0">
    <w:p w:rsidR="00AD134E" w:rsidRDefault="00AD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106AE2" w:rsidRDefault="00106AE2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537A09">
          <w:rPr>
            <w:rFonts w:ascii="PT Astra Serif" w:hAnsi="PT Astra Serif"/>
            <w:noProof/>
            <w:sz w:val="28"/>
            <w:szCs w:val="28"/>
          </w:rPr>
          <w:t>22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E2" w:rsidRDefault="00106AE2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685511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106AE2" w:rsidRDefault="00473610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t>23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3433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106AE2" w:rsidRDefault="00473610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t>24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0B02E61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013E4"/>
    <w:rsid w:val="000054A2"/>
    <w:rsid w:val="00006B58"/>
    <w:rsid w:val="00010179"/>
    <w:rsid w:val="00011B82"/>
    <w:rsid w:val="0001364B"/>
    <w:rsid w:val="00017956"/>
    <w:rsid w:val="0002345E"/>
    <w:rsid w:val="00025706"/>
    <w:rsid w:val="00026F4A"/>
    <w:rsid w:val="000274A5"/>
    <w:rsid w:val="00027B10"/>
    <w:rsid w:val="000319DC"/>
    <w:rsid w:val="000427B9"/>
    <w:rsid w:val="00044C86"/>
    <w:rsid w:val="0004561B"/>
    <w:rsid w:val="00045A2A"/>
    <w:rsid w:val="00045D35"/>
    <w:rsid w:val="0004606A"/>
    <w:rsid w:val="00046521"/>
    <w:rsid w:val="00046C51"/>
    <w:rsid w:val="000510CB"/>
    <w:rsid w:val="00051F48"/>
    <w:rsid w:val="00053192"/>
    <w:rsid w:val="0005652E"/>
    <w:rsid w:val="00061C37"/>
    <w:rsid w:val="00061F41"/>
    <w:rsid w:val="00066172"/>
    <w:rsid w:val="000668EE"/>
    <w:rsid w:val="00074C9D"/>
    <w:rsid w:val="00077367"/>
    <w:rsid w:val="00081C4B"/>
    <w:rsid w:val="0008297B"/>
    <w:rsid w:val="00082A0D"/>
    <w:rsid w:val="00084F53"/>
    <w:rsid w:val="000877BF"/>
    <w:rsid w:val="00091DC2"/>
    <w:rsid w:val="00091E7A"/>
    <w:rsid w:val="0009429A"/>
    <w:rsid w:val="00095B6D"/>
    <w:rsid w:val="00095C77"/>
    <w:rsid w:val="00097281"/>
    <w:rsid w:val="00097D31"/>
    <w:rsid w:val="000A0198"/>
    <w:rsid w:val="000A2A47"/>
    <w:rsid w:val="000A4137"/>
    <w:rsid w:val="000A7DA4"/>
    <w:rsid w:val="000A7FA5"/>
    <w:rsid w:val="000B1B1C"/>
    <w:rsid w:val="000B1C72"/>
    <w:rsid w:val="000B2327"/>
    <w:rsid w:val="000B573E"/>
    <w:rsid w:val="000B63B5"/>
    <w:rsid w:val="000C20C5"/>
    <w:rsid w:val="000C2C61"/>
    <w:rsid w:val="000C4E55"/>
    <w:rsid w:val="000C507C"/>
    <w:rsid w:val="000D05A0"/>
    <w:rsid w:val="000D0F9B"/>
    <w:rsid w:val="000D6452"/>
    <w:rsid w:val="000D6B12"/>
    <w:rsid w:val="000E1C7D"/>
    <w:rsid w:val="000E6231"/>
    <w:rsid w:val="000F03B2"/>
    <w:rsid w:val="000F137F"/>
    <w:rsid w:val="000F1693"/>
    <w:rsid w:val="00104BF9"/>
    <w:rsid w:val="00106AE2"/>
    <w:rsid w:val="00107CA8"/>
    <w:rsid w:val="00110D34"/>
    <w:rsid w:val="00111285"/>
    <w:rsid w:val="001132CC"/>
    <w:rsid w:val="00115CE3"/>
    <w:rsid w:val="00115FFD"/>
    <w:rsid w:val="0011670F"/>
    <w:rsid w:val="00117AD3"/>
    <w:rsid w:val="0012034E"/>
    <w:rsid w:val="00121C9A"/>
    <w:rsid w:val="001237CD"/>
    <w:rsid w:val="00124982"/>
    <w:rsid w:val="00124A61"/>
    <w:rsid w:val="001302A8"/>
    <w:rsid w:val="001322ED"/>
    <w:rsid w:val="00132B8B"/>
    <w:rsid w:val="001331AD"/>
    <w:rsid w:val="00140632"/>
    <w:rsid w:val="00142802"/>
    <w:rsid w:val="00143506"/>
    <w:rsid w:val="00144162"/>
    <w:rsid w:val="00144447"/>
    <w:rsid w:val="00145292"/>
    <w:rsid w:val="0014678D"/>
    <w:rsid w:val="00152290"/>
    <w:rsid w:val="00154F36"/>
    <w:rsid w:val="0016060D"/>
    <w:rsid w:val="0016136D"/>
    <w:rsid w:val="0016374C"/>
    <w:rsid w:val="00167D0C"/>
    <w:rsid w:val="0017194D"/>
    <w:rsid w:val="00172151"/>
    <w:rsid w:val="00172D3A"/>
    <w:rsid w:val="00173960"/>
    <w:rsid w:val="00174B1C"/>
    <w:rsid w:val="00174BF8"/>
    <w:rsid w:val="00175E50"/>
    <w:rsid w:val="00177914"/>
    <w:rsid w:val="00180733"/>
    <w:rsid w:val="00180797"/>
    <w:rsid w:val="00180E9E"/>
    <w:rsid w:val="00180ED5"/>
    <w:rsid w:val="00182C82"/>
    <w:rsid w:val="0018347A"/>
    <w:rsid w:val="001925DD"/>
    <w:rsid w:val="001A339F"/>
    <w:rsid w:val="001A5FBD"/>
    <w:rsid w:val="001B1700"/>
    <w:rsid w:val="001B3C46"/>
    <w:rsid w:val="001B4135"/>
    <w:rsid w:val="001C0044"/>
    <w:rsid w:val="001C1883"/>
    <w:rsid w:val="001C32A8"/>
    <w:rsid w:val="001C6C64"/>
    <w:rsid w:val="001C7CE2"/>
    <w:rsid w:val="001D19B9"/>
    <w:rsid w:val="001D28FE"/>
    <w:rsid w:val="001D4DC7"/>
    <w:rsid w:val="001D5186"/>
    <w:rsid w:val="001D58B2"/>
    <w:rsid w:val="001D5F82"/>
    <w:rsid w:val="001D677F"/>
    <w:rsid w:val="001E0152"/>
    <w:rsid w:val="001E1E77"/>
    <w:rsid w:val="001E53E5"/>
    <w:rsid w:val="001E7663"/>
    <w:rsid w:val="001F1345"/>
    <w:rsid w:val="001F4DD4"/>
    <w:rsid w:val="001F6B05"/>
    <w:rsid w:val="001F6D12"/>
    <w:rsid w:val="001F72A3"/>
    <w:rsid w:val="002013D6"/>
    <w:rsid w:val="0020143C"/>
    <w:rsid w:val="0020639B"/>
    <w:rsid w:val="00206D29"/>
    <w:rsid w:val="002112DA"/>
    <w:rsid w:val="002113A7"/>
    <w:rsid w:val="0021412F"/>
    <w:rsid w:val="002147F8"/>
    <w:rsid w:val="00214B88"/>
    <w:rsid w:val="00215621"/>
    <w:rsid w:val="002158A3"/>
    <w:rsid w:val="002178E8"/>
    <w:rsid w:val="00223B6D"/>
    <w:rsid w:val="00224F2D"/>
    <w:rsid w:val="00232714"/>
    <w:rsid w:val="00236560"/>
    <w:rsid w:val="00236883"/>
    <w:rsid w:val="00236FE7"/>
    <w:rsid w:val="00240244"/>
    <w:rsid w:val="00240A86"/>
    <w:rsid w:val="00243F0F"/>
    <w:rsid w:val="00244EF0"/>
    <w:rsid w:val="002473AB"/>
    <w:rsid w:val="00251FB1"/>
    <w:rsid w:val="0025344A"/>
    <w:rsid w:val="00253A6A"/>
    <w:rsid w:val="0025504E"/>
    <w:rsid w:val="00255220"/>
    <w:rsid w:val="00255A38"/>
    <w:rsid w:val="00255CFE"/>
    <w:rsid w:val="00260B37"/>
    <w:rsid w:val="0026425B"/>
    <w:rsid w:val="00264918"/>
    <w:rsid w:val="00265472"/>
    <w:rsid w:val="002654FE"/>
    <w:rsid w:val="00266111"/>
    <w:rsid w:val="00270C3B"/>
    <w:rsid w:val="00275946"/>
    <w:rsid w:val="002759B8"/>
    <w:rsid w:val="00276560"/>
    <w:rsid w:val="0027672B"/>
    <w:rsid w:val="00276FAF"/>
    <w:rsid w:val="0028043E"/>
    <w:rsid w:val="00281CBF"/>
    <w:rsid w:val="002876F3"/>
    <w:rsid w:val="00287C5B"/>
    <w:rsid w:val="0029120F"/>
    <w:rsid w:val="002925A3"/>
    <w:rsid w:val="0029794D"/>
    <w:rsid w:val="002A0573"/>
    <w:rsid w:val="002A0F24"/>
    <w:rsid w:val="002A16C1"/>
    <w:rsid w:val="002A2A27"/>
    <w:rsid w:val="002A4342"/>
    <w:rsid w:val="002A4429"/>
    <w:rsid w:val="002A5CFF"/>
    <w:rsid w:val="002A67FA"/>
    <w:rsid w:val="002B0F07"/>
    <w:rsid w:val="002B4FD2"/>
    <w:rsid w:val="002B4FE0"/>
    <w:rsid w:val="002B573F"/>
    <w:rsid w:val="002B7357"/>
    <w:rsid w:val="002C0D2A"/>
    <w:rsid w:val="002C0D54"/>
    <w:rsid w:val="002C0F4B"/>
    <w:rsid w:val="002C2989"/>
    <w:rsid w:val="002C7114"/>
    <w:rsid w:val="002D1508"/>
    <w:rsid w:val="002D15BB"/>
    <w:rsid w:val="002D527A"/>
    <w:rsid w:val="002D644A"/>
    <w:rsid w:val="002E54BE"/>
    <w:rsid w:val="002E5AE4"/>
    <w:rsid w:val="002E63FD"/>
    <w:rsid w:val="002E70F3"/>
    <w:rsid w:val="002F08FB"/>
    <w:rsid w:val="002F3991"/>
    <w:rsid w:val="002F3A3C"/>
    <w:rsid w:val="002F749C"/>
    <w:rsid w:val="00301AFE"/>
    <w:rsid w:val="00302485"/>
    <w:rsid w:val="003039AC"/>
    <w:rsid w:val="00304156"/>
    <w:rsid w:val="00307D93"/>
    <w:rsid w:val="00310137"/>
    <w:rsid w:val="003117DC"/>
    <w:rsid w:val="00311F52"/>
    <w:rsid w:val="00312A24"/>
    <w:rsid w:val="00316676"/>
    <w:rsid w:val="00322635"/>
    <w:rsid w:val="00325EEB"/>
    <w:rsid w:val="00326C68"/>
    <w:rsid w:val="0032788F"/>
    <w:rsid w:val="0033433C"/>
    <w:rsid w:val="00334FAF"/>
    <w:rsid w:val="0034511F"/>
    <w:rsid w:val="0034518F"/>
    <w:rsid w:val="0034765B"/>
    <w:rsid w:val="00351A3B"/>
    <w:rsid w:val="0035266D"/>
    <w:rsid w:val="00355F9C"/>
    <w:rsid w:val="003566D6"/>
    <w:rsid w:val="00357AA4"/>
    <w:rsid w:val="00357D54"/>
    <w:rsid w:val="00362BF2"/>
    <w:rsid w:val="00362D75"/>
    <w:rsid w:val="0036696C"/>
    <w:rsid w:val="00370201"/>
    <w:rsid w:val="003703DA"/>
    <w:rsid w:val="00371441"/>
    <w:rsid w:val="00371DDA"/>
    <w:rsid w:val="0037582D"/>
    <w:rsid w:val="00383DC5"/>
    <w:rsid w:val="00385A95"/>
    <w:rsid w:val="00387171"/>
    <w:rsid w:val="00387C88"/>
    <w:rsid w:val="00391D62"/>
    <w:rsid w:val="003939B6"/>
    <w:rsid w:val="003A120B"/>
    <w:rsid w:val="003A1514"/>
    <w:rsid w:val="003A2384"/>
    <w:rsid w:val="003A444B"/>
    <w:rsid w:val="003B00AB"/>
    <w:rsid w:val="003B0708"/>
    <w:rsid w:val="003B13EA"/>
    <w:rsid w:val="003B6881"/>
    <w:rsid w:val="003B7608"/>
    <w:rsid w:val="003C2B4B"/>
    <w:rsid w:val="003C3A0B"/>
    <w:rsid w:val="003C449E"/>
    <w:rsid w:val="003D216B"/>
    <w:rsid w:val="003D4E8F"/>
    <w:rsid w:val="003D6D53"/>
    <w:rsid w:val="003D7343"/>
    <w:rsid w:val="003D77AC"/>
    <w:rsid w:val="003E113F"/>
    <w:rsid w:val="003E4161"/>
    <w:rsid w:val="003F07D6"/>
    <w:rsid w:val="003F0855"/>
    <w:rsid w:val="003F4021"/>
    <w:rsid w:val="003F6BB4"/>
    <w:rsid w:val="00402CB7"/>
    <w:rsid w:val="004048E3"/>
    <w:rsid w:val="00411DE8"/>
    <w:rsid w:val="00412A10"/>
    <w:rsid w:val="00413E87"/>
    <w:rsid w:val="00417AD6"/>
    <w:rsid w:val="004229CB"/>
    <w:rsid w:val="00425212"/>
    <w:rsid w:val="00427FFB"/>
    <w:rsid w:val="00430524"/>
    <w:rsid w:val="0043094C"/>
    <w:rsid w:val="004347FB"/>
    <w:rsid w:val="004357EC"/>
    <w:rsid w:val="00441DC2"/>
    <w:rsid w:val="00443C32"/>
    <w:rsid w:val="00446B40"/>
    <w:rsid w:val="004502F0"/>
    <w:rsid w:val="00451535"/>
    <w:rsid w:val="0045217B"/>
    <w:rsid w:val="00457E55"/>
    <w:rsid w:val="00462985"/>
    <w:rsid w:val="004637FB"/>
    <w:rsid w:val="004640F4"/>
    <w:rsid w:val="004649A9"/>
    <w:rsid w:val="00473610"/>
    <w:rsid w:val="004737A3"/>
    <w:rsid w:val="00473D3D"/>
    <w:rsid w:val="0047437A"/>
    <w:rsid w:val="00475760"/>
    <w:rsid w:val="00475BDD"/>
    <w:rsid w:val="004807EA"/>
    <w:rsid w:val="00480D51"/>
    <w:rsid w:val="00481EB1"/>
    <w:rsid w:val="004825F0"/>
    <w:rsid w:val="00482941"/>
    <w:rsid w:val="0048387B"/>
    <w:rsid w:val="00490FB2"/>
    <w:rsid w:val="00491509"/>
    <w:rsid w:val="00495A3A"/>
    <w:rsid w:val="004964FF"/>
    <w:rsid w:val="00497629"/>
    <w:rsid w:val="00497BB4"/>
    <w:rsid w:val="00497FB1"/>
    <w:rsid w:val="004A0512"/>
    <w:rsid w:val="004A3156"/>
    <w:rsid w:val="004A352A"/>
    <w:rsid w:val="004A3E4D"/>
    <w:rsid w:val="004A61BD"/>
    <w:rsid w:val="004B69A9"/>
    <w:rsid w:val="004B6BB4"/>
    <w:rsid w:val="004C0D71"/>
    <w:rsid w:val="004C6E19"/>
    <w:rsid w:val="004C74A2"/>
    <w:rsid w:val="004D026D"/>
    <w:rsid w:val="004D097C"/>
    <w:rsid w:val="004D2385"/>
    <w:rsid w:val="004E2EBC"/>
    <w:rsid w:val="004E76DE"/>
    <w:rsid w:val="004F2E49"/>
    <w:rsid w:val="004F4179"/>
    <w:rsid w:val="005051A3"/>
    <w:rsid w:val="00506759"/>
    <w:rsid w:val="00510534"/>
    <w:rsid w:val="005160A0"/>
    <w:rsid w:val="00521B5C"/>
    <w:rsid w:val="00522E52"/>
    <w:rsid w:val="00527393"/>
    <w:rsid w:val="00527B75"/>
    <w:rsid w:val="00527B97"/>
    <w:rsid w:val="00530BE6"/>
    <w:rsid w:val="00534289"/>
    <w:rsid w:val="00534F47"/>
    <w:rsid w:val="00535149"/>
    <w:rsid w:val="00537A09"/>
    <w:rsid w:val="00537D1A"/>
    <w:rsid w:val="00540239"/>
    <w:rsid w:val="00541142"/>
    <w:rsid w:val="0054296C"/>
    <w:rsid w:val="00542CB2"/>
    <w:rsid w:val="005458DD"/>
    <w:rsid w:val="0055175D"/>
    <w:rsid w:val="00552B25"/>
    <w:rsid w:val="00555B86"/>
    <w:rsid w:val="00556103"/>
    <w:rsid w:val="00561402"/>
    <w:rsid w:val="00561591"/>
    <w:rsid w:val="0056198A"/>
    <w:rsid w:val="00563845"/>
    <w:rsid w:val="00566720"/>
    <w:rsid w:val="00570C00"/>
    <w:rsid w:val="00570FF6"/>
    <w:rsid w:val="005716EC"/>
    <w:rsid w:val="0057256E"/>
    <w:rsid w:val="00572C3F"/>
    <w:rsid w:val="00573C59"/>
    <w:rsid w:val="00575640"/>
    <w:rsid w:val="00576FF7"/>
    <w:rsid w:val="00582ED7"/>
    <w:rsid w:val="00585626"/>
    <w:rsid w:val="0058604A"/>
    <w:rsid w:val="00591BF4"/>
    <w:rsid w:val="005931A7"/>
    <w:rsid w:val="005A5232"/>
    <w:rsid w:val="005B22C6"/>
    <w:rsid w:val="005B2800"/>
    <w:rsid w:val="005B3753"/>
    <w:rsid w:val="005B54A7"/>
    <w:rsid w:val="005B5897"/>
    <w:rsid w:val="005B65C2"/>
    <w:rsid w:val="005C46C7"/>
    <w:rsid w:val="005C54AE"/>
    <w:rsid w:val="005C5CB6"/>
    <w:rsid w:val="005C6B9A"/>
    <w:rsid w:val="005D1872"/>
    <w:rsid w:val="005E45C5"/>
    <w:rsid w:val="005E794E"/>
    <w:rsid w:val="005F396B"/>
    <w:rsid w:val="005F3DFE"/>
    <w:rsid w:val="005F5890"/>
    <w:rsid w:val="005F61CA"/>
    <w:rsid w:val="005F6CF7"/>
    <w:rsid w:val="005F6D36"/>
    <w:rsid w:val="005F7562"/>
    <w:rsid w:val="005F7DEF"/>
    <w:rsid w:val="00602145"/>
    <w:rsid w:val="006022D7"/>
    <w:rsid w:val="00604540"/>
    <w:rsid w:val="006057BE"/>
    <w:rsid w:val="00612386"/>
    <w:rsid w:val="006215FC"/>
    <w:rsid w:val="00623893"/>
    <w:rsid w:val="00624412"/>
    <w:rsid w:val="00624F5A"/>
    <w:rsid w:val="00630CC3"/>
    <w:rsid w:val="006310CE"/>
    <w:rsid w:val="006314E0"/>
    <w:rsid w:val="00631C5C"/>
    <w:rsid w:val="00632E43"/>
    <w:rsid w:val="00647AFB"/>
    <w:rsid w:val="00647CC7"/>
    <w:rsid w:val="00650FDD"/>
    <w:rsid w:val="00652123"/>
    <w:rsid w:val="006538B7"/>
    <w:rsid w:val="00653E0E"/>
    <w:rsid w:val="00657230"/>
    <w:rsid w:val="0065744E"/>
    <w:rsid w:val="00657534"/>
    <w:rsid w:val="0066591C"/>
    <w:rsid w:val="006668C7"/>
    <w:rsid w:val="006678BC"/>
    <w:rsid w:val="006729D3"/>
    <w:rsid w:val="00674AE4"/>
    <w:rsid w:val="00687E76"/>
    <w:rsid w:val="00692C3B"/>
    <w:rsid w:val="00692C92"/>
    <w:rsid w:val="0069455F"/>
    <w:rsid w:val="00694AE5"/>
    <w:rsid w:val="00696DB4"/>
    <w:rsid w:val="006A1901"/>
    <w:rsid w:val="006A2C7D"/>
    <w:rsid w:val="006A3E60"/>
    <w:rsid w:val="006A5E28"/>
    <w:rsid w:val="006A723C"/>
    <w:rsid w:val="006B1D8D"/>
    <w:rsid w:val="006B3906"/>
    <w:rsid w:val="006B3B62"/>
    <w:rsid w:val="006C1F14"/>
    <w:rsid w:val="006C2388"/>
    <w:rsid w:val="006C27CB"/>
    <w:rsid w:val="006C709B"/>
    <w:rsid w:val="006D2F65"/>
    <w:rsid w:val="006D41F0"/>
    <w:rsid w:val="006E0BB7"/>
    <w:rsid w:val="006E23B8"/>
    <w:rsid w:val="006F1AAF"/>
    <w:rsid w:val="006F2075"/>
    <w:rsid w:val="006F2B35"/>
    <w:rsid w:val="006F3730"/>
    <w:rsid w:val="006F42FC"/>
    <w:rsid w:val="006F7370"/>
    <w:rsid w:val="00701450"/>
    <w:rsid w:val="00702CBE"/>
    <w:rsid w:val="00705B2F"/>
    <w:rsid w:val="00705DB8"/>
    <w:rsid w:val="007112E3"/>
    <w:rsid w:val="00713E45"/>
    <w:rsid w:val="007143EE"/>
    <w:rsid w:val="007154FD"/>
    <w:rsid w:val="007156B2"/>
    <w:rsid w:val="00716FED"/>
    <w:rsid w:val="00722386"/>
    <w:rsid w:val="007226AD"/>
    <w:rsid w:val="00724E8F"/>
    <w:rsid w:val="00725B5F"/>
    <w:rsid w:val="00725FDC"/>
    <w:rsid w:val="0073080F"/>
    <w:rsid w:val="00735804"/>
    <w:rsid w:val="00735F1E"/>
    <w:rsid w:val="00744053"/>
    <w:rsid w:val="007467C7"/>
    <w:rsid w:val="00750681"/>
    <w:rsid w:val="00750ABC"/>
    <w:rsid w:val="00751008"/>
    <w:rsid w:val="00752B87"/>
    <w:rsid w:val="00754955"/>
    <w:rsid w:val="00756F26"/>
    <w:rsid w:val="00765125"/>
    <w:rsid w:val="00765B35"/>
    <w:rsid w:val="00767534"/>
    <w:rsid w:val="00774899"/>
    <w:rsid w:val="00776827"/>
    <w:rsid w:val="00782D42"/>
    <w:rsid w:val="00784BD3"/>
    <w:rsid w:val="00785D0F"/>
    <w:rsid w:val="007860E9"/>
    <w:rsid w:val="0078744A"/>
    <w:rsid w:val="00794281"/>
    <w:rsid w:val="00796661"/>
    <w:rsid w:val="0079672D"/>
    <w:rsid w:val="00796AD9"/>
    <w:rsid w:val="00797651"/>
    <w:rsid w:val="007A1BBD"/>
    <w:rsid w:val="007B1C36"/>
    <w:rsid w:val="007C13FF"/>
    <w:rsid w:val="007C6EDB"/>
    <w:rsid w:val="007D54FA"/>
    <w:rsid w:val="007E4170"/>
    <w:rsid w:val="007E4FCB"/>
    <w:rsid w:val="007F12CE"/>
    <w:rsid w:val="007F22BF"/>
    <w:rsid w:val="007F4476"/>
    <w:rsid w:val="007F4F01"/>
    <w:rsid w:val="007F6F37"/>
    <w:rsid w:val="007F7289"/>
    <w:rsid w:val="0080007F"/>
    <w:rsid w:val="008061A3"/>
    <w:rsid w:val="00806361"/>
    <w:rsid w:val="008105EC"/>
    <w:rsid w:val="00812EE4"/>
    <w:rsid w:val="008164A7"/>
    <w:rsid w:val="00817040"/>
    <w:rsid w:val="00823818"/>
    <w:rsid w:val="008256EF"/>
    <w:rsid w:val="00825704"/>
    <w:rsid w:val="00826211"/>
    <w:rsid w:val="008263FB"/>
    <w:rsid w:val="00826967"/>
    <w:rsid w:val="00832044"/>
    <w:rsid w:val="0083223B"/>
    <w:rsid w:val="00835755"/>
    <w:rsid w:val="008363B6"/>
    <w:rsid w:val="008404EA"/>
    <w:rsid w:val="00841532"/>
    <w:rsid w:val="00842E10"/>
    <w:rsid w:val="00844AA3"/>
    <w:rsid w:val="00845EB7"/>
    <w:rsid w:val="00850393"/>
    <w:rsid w:val="00853572"/>
    <w:rsid w:val="00854C26"/>
    <w:rsid w:val="008568AA"/>
    <w:rsid w:val="00860901"/>
    <w:rsid w:val="008611A9"/>
    <w:rsid w:val="00866B28"/>
    <w:rsid w:val="00866C52"/>
    <w:rsid w:val="00870539"/>
    <w:rsid w:val="008773E9"/>
    <w:rsid w:val="0088062F"/>
    <w:rsid w:val="0088106B"/>
    <w:rsid w:val="008840B9"/>
    <w:rsid w:val="00886A38"/>
    <w:rsid w:val="00887A64"/>
    <w:rsid w:val="00887CA2"/>
    <w:rsid w:val="00894CCB"/>
    <w:rsid w:val="008A1B16"/>
    <w:rsid w:val="008A3D52"/>
    <w:rsid w:val="008A457D"/>
    <w:rsid w:val="008A6539"/>
    <w:rsid w:val="008B2084"/>
    <w:rsid w:val="008B29A8"/>
    <w:rsid w:val="008B6CC1"/>
    <w:rsid w:val="008B6DFA"/>
    <w:rsid w:val="008C216F"/>
    <w:rsid w:val="008C59C5"/>
    <w:rsid w:val="008C5DA6"/>
    <w:rsid w:val="008C6C8A"/>
    <w:rsid w:val="008D032B"/>
    <w:rsid w:val="008D0719"/>
    <w:rsid w:val="008D1FB3"/>
    <w:rsid w:val="008D1FD5"/>
    <w:rsid w:val="008E2CB6"/>
    <w:rsid w:val="008E554C"/>
    <w:rsid w:val="008E6C10"/>
    <w:rsid w:val="008F0BBE"/>
    <w:rsid w:val="008F2E0C"/>
    <w:rsid w:val="008F42C4"/>
    <w:rsid w:val="00900AB6"/>
    <w:rsid w:val="00901D14"/>
    <w:rsid w:val="00903CB1"/>
    <w:rsid w:val="00904B0D"/>
    <w:rsid w:val="00907442"/>
    <w:rsid w:val="009110D2"/>
    <w:rsid w:val="0091551F"/>
    <w:rsid w:val="00915B83"/>
    <w:rsid w:val="00915E03"/>
    <w:rsid w:val="00917E5D"/>
    <w:rsid w:val="0092057F"/>
    <w:rsid w:val="00921438"/>
    <w:rsid w:val="009231BB"/>
    <w:rsid w:val="00924E8A"/>
    <w:rsid w:val="00934E4E"/>
    <w:rsid w:val="0093525B"/>
    <w:rsid w:val="00940F96"/>
    <w:rsid w:val="009453C6"/>
    <w:rsid w:val="00947061"/>
    <w:rsid w:val="00951D82"/>
    <w:rsid w:val="00953151"/>
    <w:rsid w:val="00953329"/>
    <w:rsid w:val="00953A61"/>
    <w:rsid w:val="00953C36"/>
    <w:rsid w:val="00953EBD"/>
    <w:rsid w:val="00955F97"/>
    <w:rsid w:val="0096021D"/>
    <w:rsid w:val="00960BC3"/>
    <w:rsid w:val="009616C1"/>
    <w:rsid w:val="00967A53"/>
    <w:rsid w:val="00967ECC"/>
    <w:rsid w:val="0097322D"/>
    <w:rsid w:val="0097450C"/>
    <w:rsid w:val="00977CCE"/>
    <w:rsid w:val="00977EFD"/>
    <w:rsid w:val="00983BAC"/>
    <w:rsid w:val="0098433F"/>
    <w:rsid w:val="00987224"/>
    <w:rsid w:val="00991854"/>
    <w:rsid w:val="009938CB"/>
    <w:rsid w:val="00994327"/>
    <w:rsid w:val="009950B3"/>
    <w:rsid w:val="009A26BE"/>
    <w:rsid w:val="009A3A91"/>
    <w:rsid w:val="009A4657"/>
    <w:rsid w:val="009A7968"/>
    <w:rsid w:val="009A7E88"/>
    <w:rsid w:val="009B1F08"/>
    <w:rsid w:val="009B2C49"/>
    <w:rsid w:val="009B34F5"/>
    <w:rsid w:val="009B35DF"/>
    <w:rsid w:val="009B3C9B"/>
    <w:rsid w:val="009C1946"/>
    <w:rsid w:val="009C500A"/>
    <w:rsid w:val="009C590F"/>
    <w:rsid w:val="009C6662"/>
    <w:rsid w:val="009C6ADD"/>
    <w:rsid w:val="009C7C2F"/>
    <w:rsid w:val="009D0B5A"/>
    <w:rsid w:val="009D0D79"/>
    <w:rsid w:val="009D1D46"/>
    <w:rsid w:val="009D2144"/>
    <w:rsid w:val="009D702A"/>
    <w:rsid w:val="009D77EE"/>
    <w:rsid w:val="009E1060"/>
    <w:rsid w:val="009E3EA3"/>
    <w:rsid w:val="009E5CFB"/>
    <w:rsid w:val="009F4DDC"/>
    <w:rsid w:val="009F5575"/>
    <w:rsid w:val="009F721D"/>
    <w:rsid w:val="009F7D09"/>
    <w:rsid w:val="00A0038D"/>
    <w:rsid w:val="00A01930"/>
    <w:rsid w:val="00A023DC"/>
    <w:rsid w:val="00A06A55"/>
    <w:rsid w:val="00A071F9"/>
    <w:rsid w:val="00A079C3"/>
    <w:rsid w:val="00A135FF"/>
    <w:rsid w:val="00A13D41"/>
    <w:rsid w:val="00A14A88"/>
    <w:rsid w:val="00A236BF"/>
    <w:rsid w:val="00A24524"/>
    <w:rsid w:val="00A24EB9"/>
    <w:rsid w:val="00A27D99"/>
    <w:rsid w:val="00A302E6"/>
    <w:rsid w:val="00A31423"/>
    <w:rsid w:val="00A32EDD"/>
    <w:rsid w:val="00A333F8"/>
    <w:rsid w:val="00A34565"/>
    <w:rsid w:val="00A42EAB"/>
    <w:rsid w:val="00A47762"/>
    <w:rsid w:val="00A47E93"/>
    <w:rsid w:val="00A52BBD"/>
    <w:rsid w:val="00A532C2"/>
    <w:rsid w:val="00A573A4"/>
    <w:rsid w:val="00A57D99"/>
    <w:rsid w:val="00A619EC"/>
    <w:rsid w:val="00A645EB"/>
    <w:rsid w:val="00A64753"/>
    <w:rsid w:val="00A64AA2"/>
    <w:rsid w:val="00A64C2F"/>
    <w:rsid w:val="00A76D40"/>
    <w:rsid w:val="00A77643"/>
    <w:rsid w:val="00A80175"/>
    <w:rsid w:val="00A8067F"/>
    <w:rsid w:val="00A81B85"/>
    <w:rsid w:val="00A858AC"/>
    <w:rsid w:val="00A86364"/>
    <w:rsid w:val="00A87A9D"/>
    <w:rsid w:val="00A90BC5"/>
    <w:rsid w:val="00A915DD"/>
    <w:rsid w:val="00A94BC0"/>
    <w:rsid w:val="00AA04CE"/>
    <w:rsid w:val="00AA0ACE"/>
    <w:rsid w:val="00AA332B"/>
    <w:rsid w:val="00AA5338"/>
    <w:rsid w:val="00AB27D9"/>
    <w:rsid w:val="00AB2A7F"/>
    <w:rsid w:val="00AB56A2"/>
    <w:rsid w:val="00AC00C1"/>
    <w:rsid w:val="00AC168F"/>
    <w:rsid w:val="00AC2120"/>
    <w:rsid w:val="00AC233F"/>
    <w:rsid w:val="00AC2FB3"/>
    <w:rsid w:val="00AC36E1"/>
    <w:rsid w:val="00AC6711"/>
    <w:rsid w:val="00AD134E"/>
    <w:rsid w:val="00AD2439"/>
    <w:rsid w:val="00AD4308"/>
    <w:rsid w:val="00AD4F15"/>
    <w:rsid w:val="00AD64B4"/>
    <w:rsid w:val="00AE2DFF"/>
    <w:rsid w:val="00AF1E9D"/>
    <w:rsid w:val="00AF2340"/>
    <w:rsid w:val="00AF2ED3"/>
    <w:rsid w:val="00AF4815"/>
    <w:rsid w:val="00AF50B4"/>
    <w:rsid w:val="00AF7120"/>
    <w:rsid w:val="00B0593F"/>
    <w:rsid w:val="00B05A08"/>
    <w:rsid w:val="00B165A2"/>
    <w:rsid w:val="00B21FAB"/>
    <w:rsid w:val="00B226A1"/>
    <w:rsid w:val="00B25BF4"/>
    <w:rsid w:val="00B30B3D"/>
    <w:rsid w:val="00B31A3C"/>
    <w:rsid w:val="00B330C3"/>
    <w:rsid w:val="00B42075"/>
    <w:rsid w:val="00B455B1"/>
    <w:rsid w:val="00B45D86"/>
    <w:rsid w:val="00B45F35"/>
    <w:rsid w:val="00B513D7"/>
    <w:rsid w:val="00B547E1"/>
    <w:rsid w:val="00B55F02"/>
    <w:rsid w:val="00B562C1"/>
    <w:rsid w:val="00B63641"/>
    <w:rsid w:val="00B65238"/>
    <w:rsid w:val="00B70E3C"/>
    <w:rsid w:val="00B70F60"/>
    <w:rsid w:val="00B71202"/>
    <w:rsid w:val="00B73988"/>
    <w:rsid w:val="00B7448F"/>
    <w:rsid w:val="00B767D4"/>
    <w:rsid w:val="00B85E91"/>
    <w:rsid w:val="00B86DCC"/>
    <w:rsid w:val="00B872DB"/>
    <w:rsid w:val="00B90828"/>
    <w:rsid w:val="00B94670"/>
    <w:rsid w:val="00B95987"/>
    <w:rsid w:val="00B9598F"/>
    <w:rsid w:val="00B961FB"/>
    <w:rsid w:val="00B965C6"/>
    <w:rsid w:val="00B974D3"/>
    <w:rsid w:val="00BA24FF"/>
    <w:rsid w:val="00BA4658"/>
    <w:rsid w:val="00BA5FD2"/>
    <w:rsid w:val="00BA7DBA"/>
    <w:rsid w:val="00BB023D"/>
    <w:rsid w:val="00BB172B"/>
    <w:rsid w:val="00BB1A22"/>
    <w:rsid w:val="00BB2A21"/>
    <w:rsid w:val="00BC108E"/>
    <w:rsid w:val="00BC1C9D"/>
    <w:rsid w:val="00BC5885"/>
    <w:rsid w:val="00BC675B"/>
    <w:rsid w:val="00BC6E2A"/>
    <w:rsid w:val="00BD0778"/>
    <w:rsid w:val="00BD0A37"/>
    <w:rsid w:val="00BD2261"/>
    <w:rsid w:val="00BD584D"/>
    <w:rsid w:val="00BD6D12"/>
    <w:rsid w:val="00BD6FEB"/>
    <w:rsid w:val="00BD7ED9"/>
    <w:rsid w:val="00BE3F31"/>
    <w:rsid w:val="00BE4087"/>
    <w:rsid w:val="00BE5F3A"/>
    <w:rsid w:val="00BF2011"/>
    <w:rsid w:val="00C00517"/>
    <w:rsid w:val="00C02C4F"/>
    <w:rsid w:val="00C02EAF"/>
    <w:rsid w:val="00C06E11"/>
    <w:rsid w:val="00C12C09"/>
    <w:rsid w:val="00C14571"/>
    <w:rsid w:val="00C14635"/>
    <w:rsid w:val="00C153E2"/>
    <w:rsid w:val="00C17511"/>
    <w:rsid w:val="00C23784"/>
    <w:rsid w:val="00C242AD"/>
    <w:rsid w:val="00C40C86"/>
    <w:rsid w:val="00C40E70"/>
    <w:rsid w:val="00C44DCD"/>
    <w:rsid w:val="00C4705E"/>
    <w:rsid w:val="00C47D08"/>
    <w:rsid w:val="00C50FC9"/>
    <w:rsid w:val="00C53130"/>
    <w:rsid w:val="00C53136"/>
    <w:rsid w:val="00C54477"/>
    <w:rsid w:val="00C5554D"/>
    <w:rsid w:val="00C57F3A"/>
    <w:rsid w:val="00C60722"/>
    <w:rsid w:val="00C61536"/>
    <w:rsid w:val="00C6167A"/>
    <w:rsid w:val="00C629E6"/>
    <w:rsid w:val="00C639B5"/>
    <w:rsid w:val="00C65134"/>
    <w:rsid w:val="00C732F2"/>
    <w:rsid w:val="00C77521"/>
    <w:rsid w:val="00C82210"/>
    <w:rsid w:val="00C83D30"/>
    <w:rsid w:val="00C84157"/>
    <w:rsid w:val="00C86C7D"/>
    <w:rsid w:val="00C95D82"/>
    <w:rsid w:val="00C96B2F"/>
    <w:rsid w:val="00C9746B"/>
    <w:rsid w:val="00CA0797"/>
    <w:rsid w:val="00CA50D5"/>
    <w:rsid w:val="00CA759E"/>
    <w:rsid w:val="00CA7778"/>
    <w:rsid w:val="00CB13EB"/>
    <w:rsid w:val="00CB1854"/>
    <w:rsid w:val="00CB37B8"/>
    <w:rsid w:val="00CB4EC2"/>
    <w:rsid w:val="00CB62B2"/>
    <w:rsid w:val="00CB7BE8"/>
    <w:rsid w:val="00CB7F5A"/>
    <w:rsid w:val="00CC03BE"/>
    <w:rsid w:val="00CC4111"/>
    <w:rsid w:val="00CC55FB"/>
    <w:rsid w:val="00CD08A8"/>
    <w:rsid w:val="00CD215D"/>
    <w:rsid w:val="00CD314E"/>
    <w:rsid w:val="00CE2DF7"/>
    <w:rsid w:val="00CE53D5"/>
    <w:rsid w:val="00CF25B5"/>
    <w:rsid w:val="00CF2D05"/>
    <w:rsid w:val="00CF3559"/>
    <w:rsid w:val="00CF4CCB"/>
    <w:rsid w:val="00CF5D80"/>
    <w:rsid w:val="00D002BD"/>
    <w:rsid w:val="00D02099"/>
    <w:rsid w:val="00D0740E"/>
    <w:rsid w:val="00D11122"/>
    <w:rsid w:val="00D12F5E"/>
    <w:rsid w:val="00D13AB0"/>
    <w:rsid w:val="00D17D8C"/>
    <w:rsid w:val="00D21D4D"/>
    <w:rsid w:val="00D21FD3"/>
    <w:rsid w:val="00D225A9"/>
    <w:rsid w:val="00D263D2"/>
    <w:rsid w:val="00D3166E"/>
    <w:rsid w:val="00D34458"/>
    <w:rsid w:val="00D3476E"/>
    <w:rsid w:val="00D405CF"/>
    <w:rsid w:val="00D41F9E"/>
    <w:rsid w:val="00D514DB"/>
    <w:rsid w:val="00D534C7"/>
    <w:rsid w:val="00D53AC5"/>
    <w:rsid w:val="00D6053A"/>
    <w:rsid w:val="00D6054E"/>
    <w:rsid w:val="00D6159C"/>
    <w:rsid w:val="00D624BC"/>
    <w:rsid w:val="00D63B08"/>
    <w:rsid w:val="00D63B28"/>
    <w:rsid w:val="00D651CC"/>
    <w:rsid w:val="00D70D7F"/>
    <w:rsid w:val="00D711C3"/>
    <w:rsid w:val="00D74402"/>
    <w:rsid w:val="00D74CB0"/>
    <w:rsid w:val="00D8423C"/>
    <w:rsid w:val="00D8696A"/>
    <w:rsid w:val="00D874D6"/>
    <w:rsid w:val="00D9191E"/>
    <w:rsid w:val="00DA13C6"/>
    <w:rsid w:val="00DA35FC"/>
    <w:rsid w:val="00DA4C67"/>
    <w:rsid w:val="00DA594E"/>
    <w:rsid w:val="00DB0C84"/>
    <w:rsid w:val="00DB248F"/>
    <w:rsid w:val="00DB2795"/>
    <w:rsid w:val="00DB4A4A"/>
    <w:rsid w:val="00DB65CA"/>
    <w:rsid w:val="00DC018A"/>
    <w:rsid w:val="00DC28B4"/>
    <w:rsid w:val="00DC4268"/>
    <w:rsid w:val="00DC60D7"/>
    <w:rsid w:val="00DD1D3E"/>
    <w:rsid w:val="00DD20FA"/>
    <w:rsid w:val="00DD6C73"/>
    <w:rsid w:val="00DD6E4E"/>
    <w:rsid w:val="00DE54BB"/>
    <w:rsid w:val="00DF0A04"/>
    <w:rsid w:val="00DF57DD"/>
    <w:rsid w:val="00E01953"/>
    <w:rsid w:val="00E03103"/>
    <w:rsid w:val="00E03E77"/>
    <w:rsid w:val="00E06FAE"/>
    <w:rsid w:val="00E108BA"/>
    <w:rsid w:val="00E119A8"/>
    <w:rsid w:val="00E11B07"/>
    <w:rsid w:val="00E15197"/>
    <w:rsid w:val="00E1536C"/>
    <w:rsid w:val="00E15E8B"/>
    <w:rsid w:val="00E1658C"/>
    <w:rsid w:val="00E17E36"/>
    <w:rsid w:val="00E20BC3"/>
    <w:rsid w:val="00E21C42"/>
    <w:rsid w:val="00E21CFE"/>
    <w:rsid w:val="00E227B0"/>
    <w:rsid w:val="00E2362A"/>
    <w:rsid w:val="00E313A6"/>
    <w:rsid w:val="00E33344"/>
    <w:rsid w:val="00E34F72"/>
    <w:rsid w:val="00E37CED"/>
    <w:rsid w:val="00E41E47"/>
    <w:rsid w:val="00E4300A"/>
    <w:rsid w:val="00E4387C"/>
    <w:rsid w:val="00E44FFA"/>
    <w:rsid w:val="00E5639C"/>
    <w:rsid w:val="00E727C9"/>
    <w:rsid w:val="00E73CFE"/>
    <w:rsid w:val="00E74304"/>
    <w:rsid w:val="00E756AD"/>
    <w:rsid w:val="00E7750E"/>
    <w:rsid w:val="00E81442"/>
    <w:rsid w:val="00E81797"/>
    <w:rsid w:val="00E82934"/>
    <w:rsid w:val="00E840B5"/>
    <w:rsid w:val="00E926E3"/>
    <w:rsid w:val="00E936C5"/>
    <w:rsid w:val="00E94870"/>
    <w:rsid w:val="00EA0A7A"/>
    <w:rsid w:val="00EA15C0"/>
    <w:rsid w:val="00EA6E12"/>
    <w:rsid w:val="00EA7D67"/>
    <w:rsid w:val="00EB128B"/>
    <w:rsid w:val="00EB2DE3"/>
    <w:rsid w:val="00EB45AE"/>
    <w:rsid w:val="00EB53CC"/>
    <w:rsid w:val="00EB7918"/>
    <w:rsid w:val="00EC0F88"/>
    <w:rsid w:val="00EC1AAA"/>
    <w:rsid w:val="00EC3DC4"/>
    <w:rsid w:val="00EC672B"/>
    <w:rsid w:val="00ED3447"/>
    <w:rsid w:val="00ED47F1"/>
    <w:rsid w:val="00EE1D00"/>
    <w:rsid w:val="00EF2412"/>
    <w:rsid w:val="00EF340B"/>
    <w:rsid w:val="00EF4434"/>
    <w:rsid w:val="00EF6A3B"/>
    <w:rsid w:val="00F01332"/>
    <w:rsid w:val="00F038A6"/>
    <w:rsid w:val="00F12B60"/>
    <w:rsid w:val="00F14940"/>
    <w:rsid w:val="00F16396"/>
    <w:rsid w:val="00F212E5"/>
    <w:rsid w:val="00F2233E"/>
    <w:rsid w:val="00F22353"/>
    <w:rsid w:val="00F236C1"/>
    <w:rsid w:val="00F257F7"/>
    <w:rsid w:val="00F260E8"/>
    <w:rsid w:val="00F272B4"/>
    <w:rsid w:val="00F3109D"/>
    <w:rsid w:val="00F31434"/>
    <w:rsid w:val="00F33C20"/>
    <w:rsid w:val="00F35CD1"/>
    <w:rsid w:val="00F3625A"/>
    <w:rsid w:val="00F36FAF"/>
    <w:rsid w:val="00F511E6"/>
    <w:rsid w:val="00F51763"/>
    <w:rsid w:val="00F55E8A"/>
    <w:rsid w:val="00F568C8"/>
    <w:rsid w:val="00F5698B"/>
    <w:rsid w:val="00F60142"/>
    <w:rsid w:val="00F63BDF"/>
    <w:rsid w:val="00F6475D"/>
    <w:rsid w:val="00F66BC9"/>
    <w:rsid w:val="00F66E51"/>
    <w:rsid w:val="00F72324"/>
    <w:rsid w:val="00F72917"/>
    <w:rsid w:val="00F737E5"/>
    <w:rsid w:val="00F738CC"/>
    <w:rsid w:val="00F75446"/>
    <w:rsid w:val="00F764BD"/>
    <w:rsid w:val="00F76A6D"/>
    <w:rsid w:val="00F77A3E"/>
    <w:rsid w:val="00F805BB"/>
    <w:rsid w:val="00F825D0"/>
    <w:rsid w:val="00F84E14"/>
    <w:rsid w:val="00F8510C"/>
    <w:rsid w:val="00F9274F"/>
    <w:rsid w:val="00F95BAA"/>
    <w:rsid w:val="00F96022"/>
    <w:rsid w:val="00F9670F"/>
    <w:rsid w:val="00FA4E85"/>
    <w:rsid w:val="00FA5A19"/>
    <w:rsid w:val="00FA7C21"/>
    <w:rsid w:val="00FB173D"/>
    <w:rsid w:val="00FB2395"/>
    <w:rsid w:val="00FB2851"/>
    <w:rsid w:val="00FB319E"/>
    <w:rsid w:val="00FB5049"/>
    <w:rsid w:val="00FB6EC8"/>
    <w:rsid w:val="00FB72B6"/>
    <w:rsid w:val="00FC0C52"/>
    <w:rsid w:val="00FC10F6"/>
    <w:rsid w:val="00FC6134"/>
    <w:rsid w:val="00FC6B64"/>
    <w:rsid w:val="00FC74DA"/>
    <w:rsid w:val="00FD05D7"/>
    <w:rsid w:val="00FD2A12"/>
    <w:rsid w:val="00FD2ED9"/>
    <w:rsid w:val="00FD642B"/>
    <w:rsid w:val="00FE04D2"/>
    <w:rsid w:val="00FE125F"/>
    <w:rsid w:val="00FE1D38"/>
    <w:rsid w:val="00FE3855"/>
    <w:rsid w:val="00FE60AE"/>
    <w:rsid w:val="00FE610E"/>
    <w:rsid w:val="00FE6621"/>
    <w:rsid w:val="00FE6B7F"/>
    <w:rsid w:val="00FE79E6"/>
    <w:rsid w:val="00FF5B73"/>
    <w:rsid w:val="2C1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table of figures" w:semiHidden="0"/>
    <w:lsdException w:name="footnote reference" w:semiHidden="0"/>
    <w:lsdException w:name="page number" w:semiHidden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11"/>
    <w:uiPriority w:val="99"/>
  </w:style>
  <w:style w:type="character" w:customStyle="1" w:styleId="11">
    <w:name w:val="Основной шрифт абзаца1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rPr>
      <w:b/>
      <w:bCs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</w:style>
  <w:style w:type="paragraph" w:styleId="91">
    <w:name w:val="toc 9"/>
    <w:basedOn w:val="a"/>
    <w:next w:val="a"/>
    <w:uiPriority w:val="39"/>
    <w:unhideWhenUsed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</w:style>
  <w:style w:type="paragraph" w:styleId="af8">
    <w:name w:val="List"/>
    <w:basedOn w:val="af0"/>
    <w:rPr>
      <w:rFonts w:cs="Mangal"/>
    </w:rPr>
  </w:style>
  <w:style w:type="paragraph" w:styleId="af9">
    <w:name w:val="Normal (Web)"/>
    <w:basedOn w:val="a"/>
    <w:uiPriority w:val="99"/>
    <w:semiHidden/>
    <w:unhideWhenUsed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Cs w:val="24"/>
    </w:rPr>
  </w:style>
  <w:style w:type="paragraph" w:customStyle="1" w:styleId="1a">
    <w:name w:val="Заголовок оглавления1"/>
    <w:uiPriority w:val="39"/>
    <w:unhideWhenUsed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C7114"/>
    <w:rPr>
      <w:rFonts w:ascii="Arial" w:hAnsi="Arial" w:cs="Arial"/>
    </w:rPr>
  </w:style>
  <w:style w:type="paragraph" w:customStyle="1" w:styleId="ConsPlusNonformat">
    <w:name w:val="ConsPlusNonformat"/>
    <w:rsid w:val="002C0D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table of figures" w:semiHidden="0"/>
    <w:lsdException w:name="footnote reference" w:semiHidden="0"/>
    <w:lsdException w:name="page number" w:semiHidden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11"/>
    <w:uiPriority w:val="99"/>
  </w:style>
  <w:style w:type="character" w:customStyle="1" w:styleId="11">
    <w:name w:val="Основной шрифт абзаца1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rPr>
      <w:b/>
      <w:bCs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</w:style>
  <w:style w:type="paragraph" w:styleId="91">
    <w:name w:val="toc 9"/>
    <w:basedOn w:val="a"/>
    <w:next w:val="a"/>
    <w:uiPriority w:val="39"/>
    <w:unhideWhenUsed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</w:style>
  <w:style w:type="paragraph" w:styleId="af8">
    <w:name w:val="List"/>
    <w:basedOn w:val="af0"/>
    <w:rPr>
      <w:rFonts w:cs="Mangal"/>
    </w:rPr>
  </w:style>
  <w:style w:type="paragraph" w:styleId="af9">
    <w:name w:val="Normal (Web)"/>
    <w:basedOn w:val="a"/>
    <w:uiPriority w:val="99"/>
    <w:semiHidden/>
    <w:unhideWhenUsed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Cs w:val="24"/>
    </w:rPr>
  </w:style>
  <w:style w:type="paragraph" w:customStyle="1" w:styleId="1a">
    <w:name w:val="Заголовок оглавления1"/>
    <w:uiPriority w:val="39"/>
    <w:unhideWhenUsed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C7114"/>
    <w:rPr>
      <w:rFonts w:ascii="Arial" w:hAnsi="Arial" w:cs="Arial"/>
    </w:rPr>
  </w:style>
  <w:style w:type="paragraph" w:customStyle="1" w:styleId="ConsPlusNonformat">
    <w:name w:val="ConsPlusNonformat"/>
    <w:rsid w:val="002C0D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econ1@tulareg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60A8-C475-4BB0-BE7D-B8066C7B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49</Pages>
  <Words>11637</Words>
  <Characters>66334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2025-07-23T12:58:00Z</cp:lastPrinted>
  <dcterms:created xsi:type="dcterms:W3CDTF">2025-07-23T13:00:00Z</dcterms:created>
  <dcterms:modified xsi:type="dcterms:W3CDTF">2025-07-23T13:00:00Z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2EC550E6642D49BFADBE5578D54AFAD1_12</vt:lpwstr>
  </property>
</Properties>
</file>