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8510C" w:rsidRDefault="00653E0E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  <w:t xml:space="preserve"> </w:t>
      </w:r>
      <w:r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>
            <wp:extent cx="614045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10C" w:rsidRDefault="00653E0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АДМИНИСТРАЦИЯ </w:t>
      </w:r>
    </w:p>
    <w:p w:rsidR="00F8510C" w:rsidRDefault="00653E0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F8510C" w:rsidRDefault="00653E0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РАЙОН </w:t>
      </w:r>
    </w:p>
    <w:p w:rsidR="00F8510C" w:rsidRDefault="00F8510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F8510C" w:rsidRDefault="00653E0E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F8510C" w:rsidRDefault="00F8510C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F8510C">
        <w:trPr>
          <w:trHeight w:val="146"/>
        </w:trPr>
        <w:tc>
          <w:tcPr>
            <w:tcW w:w="5846" w:type="dxa"/>
            <w:shd w:val="clear" w:color="auto" w:fill="auto"/>
          </w:tcPr>
          <w:p w:rsidR="00F8510C" w:rsidRDefault="00653E0E">
            <w:pPr>
              <w:pStyle w:val="aff9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1913F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23.07.2025</w:t>
            </w:r>
          </w:p>
        </w:tc>
        <w:tc>
          <w:tcPr>
            <w:tcW w:w="2409" w:type="dxa"/>
            <w:shd w:val="clear" w:color="auto" w:fill="auto"/>
          </w:tcPr>
          <w:p w:rsidR="00F8510C" w:rsidRDefault="00653E0E">
            <w:pPr>
              <w:pStyle w:val="aff9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1913F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 – 1236</w:t>
            </w:r>
          </w:p>
        </w:tc>
      </w:tr>
    </w:tbl>
    <w:p w:rsidR="00F8510C" w:rsidRPr="000A7DA4" w:rsidRDefault="00F8510C">
      <w:pPr>
        <w:rPr>
          <w:rFonts w:ascii="PT Astra Serif" w:hAnsi="PT Astra Serif" w:cs="PT Astra Serif"/>
          <w:sz w:val="20"/>
          <w:szCs w:val="20"/>
        </w:rPr>
      </w:pPr>
    </w:p>
    <w:p w:rsidR="00F8510C" w:rsidRPr="000A7DA4" w:rsidRDefault="00F8510C">
      <w:pPr>
        <w:rPr>
          <w:rFonts w:ascii="PT Astra Serif" w:hAnsi="PT Astra Serif" w:cs="PT Astra Serif"/>
          <w:sz w:val="20"/>
          <w:szCs w:val="20"/>
        </w:rPr>
      </w:pPr>
    </w:p>
    <w:p w:rsidR="00F8510C" w:rsidRDefault="00653E0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:rsidR="00F8510C" w:rsidRDefault="001B2E4F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r w:rsidR="00653E0E">
        <w:rPr>
          <w:rFonts w:ascii="PT Astra Serif" w:hAnsi="PT Astra Serif"/>
          <w:b/>
          <w:sz w:val="28"/>
          <w:szCs w:val="28"/>
        </w:rPr>
        <w:t>Щекинск</w:t>
      </w:r>
      <w:r>
        <w:rPr>
          <w:rFonts w:ascii="PT Astra Serif" w:hAnsi="PT Astra Serif"/>
          <w:b/>
          <w:sz w:val="28"/>
          <w:szCs w:val="28"/>
        </w:rPr>
        <w:t>ий</w:t>
      </w:r>
      <w:r w:rsidR="00653E0E">
        <w:rPr>
          <w:rFonts w:ascii="PT Astra Serif" w:hAnsi="PT Astra Serif"/>
          <w:b/>
          <w:sz w:val="28"/>
          <w:szCs w:val="28"/>
        </w:rPr>
        <w:t xml:space="preserve"> район от </w:t>
      </w:r>
      <w:r w:rsidR="00DC60D7">
        <w:rPr>
          <w:rFonts w:ascii="PT Astra Serif" w:hAnsi="PT Astra Serif"/>
          <w:b/>
          <w:sz w:val="28"/>
          <w:szCs w:val="28"/>
        </w:rPr>
        <w:t>01</w:t>
      </w:r>
      <w:r w:rsidR="00653E0E">
        <w:rPr>
          <w:rFonts w:ascii="PT Astra Serif" w:hAnsi="PT Astra Serif"/>
          <w:b/>
          <w:sz w:val="28"/>
          <w:szCs w:val="28"/>
        </w:rPr>
        <w:t>.</w:t>
      </w:r>
      <w:r w:rsidR="00DC60D7">
        <w:rPr>
          <w:rFonts w:ascii="PT Astra Serif" w:hAnsi="PT Astra Serif"/>
          <w:b/>
          <w:sz w:val="28"/>
          <w:szCs w:val="28"/>
        </w:rPr>
        <w:t>12</w:t>
      </w:r>
      <w:r w:rsidR="00653E0E">
        <w:rPr>
          <w:rFonts w:ascii="PT Astra Serif" w:hAnsi="PT Astra Serif"/>
          <w:b/>
          <w:sz w:val="28"/>
          <w:szCs w:val="28"/>
        </w:rPr>
        <w:t>.202</w:t>
      </w:r>
      <w:r w:rsidR="00DC60D7">
        <w:rPr>
          <w:rFonts w:ascii="PT Astra Serif" w:hAnsi="PT Astra Serif"/>
          <w:b/>
          <w:sz w:val="28"/>
          <w:szCs w:val="28"/>
        </w:rPr>
        <w:t>1</w:t>
      </w:r>
      <w:r w:rsidR="00653E0E">
        <w:rPr>
          <w:rFonts w:ascii="PT Astra Serif" w:hAnsi="PT Astra Serif"/>
          <w:b/>
          <w:sz w:val="28"/>
          <w:szCs w:val="28"/>
        </w:rPr>
        <w:t xml:space="preserve"> №</w:t>
      </w:r>
      <w:r w:rsidR="00DC60D7">
        <w:rPr>
          <w:rFonts w:ascii="PT Astra Serif" w:hAnsi="PT Astra Serif"/>
          <w:b/>
          <w:sz w:val="28"/>
          <w:szCs w:val="28"/>
        </w:rPr>
        <w:t> 12</w:t>
      </w:r>
      <w:r w:rsidR="00653E0E">
        <w:rPr>
          <w:rFonts w:ascii="PT Astra Serif" w:hAnsi="PT Astra Serif"/>
          <w:b/>
          <w:sz w:val="28"/>
          <w:szCs w:val="28"/>
        </w:rPr>
        <w:t>-1</w:t>
      </w:r>
      <w:r w:rsidR="00DC60D7">
        <w:rPr>
          <w:rFonts w:ascii="PT Astra Serif" w:hAnsi="PT Astra Serif"/>
          <w:b/>
          <w:sz w:val="28"/>
          <w:szCs w:val="28"/>
        </w:rPr>
        <w:t>551</w:t>
      </w:r>
      <w:r w:rsidR="00653E0E">
        <w:rPr>
          <w:rFonts w:ascii="PT Astra Serif" w:hAnsi="PT Astra Serif"/>
          <w:b/>
          <w:sz w:val="28"/>
          <w:szCs w:val="28"/>
        </w:rPr>
        <w:t xml:space="preserve"> «О</w:t>
      </w:r>
      <w:r w:rsidR="00DC60D7">
        <w:rPr>
          <w:rFonts w:ascii="PT Astra Serif" w:hAnsi="PT Astra Serif"/>
          <w:b/>
          <w:sz w:val="28"/>
          <w:szCs w:val="28"/>
        </w:rPr>
        <w:t xml:space="preserve"> Порядке разработки, реализации и оценки эффективности муниципальных программ муниципального образования город Щекино </w:t>
      </w:r>
      <w:r w:rsidR="00653E0E">
        <w:rPr>
          <w:rFonts w:ascii="PT Astra Serif" w:hAnsi="PT Astra Serif"/>
          <w:b/>
          <w:sz w:val="28"/>
          <w:szCs w:val="28"/>
        </w:rPr>
        <w:t>Щекинск</w:t>
      </w:r>
      <w:r w:rsidR="00C60722">
        <w:rPr>
          <w:rFonts w:ascii="PT Astra Serif" w:hAnsi="PT Astra Serif"/>
          <w:b/>
          <w:sz w:val="28"/>
          <w:szCs w:val="28"/>
        </w:rPr>
        <w:t>ого</w:t>
      </w:r>
      <w:r w:rsidR="00653E0E">
        <w:rPr>
          <w:rFonts w:ascii="PT Astra Serif" w:hAnsi="PT Astra Serif"/>
          <w:b/>
          <w:sz w:val="28"/>
          <w:szCs w:val="28"/>
        </w:rPr>
        <w:t xml:space="preserve"> район</w:t>
      </w:r>
      <w:r w:rsidR="00C60722">
        <w:rPr>
          <w:rFonts w:ascii="PT Astra Serif" w:hAnsi="PT Astra Serif"/>
          <w:b/>
          <w:sz w:val="28"/>
          <w:szCs w:val="28"/>
        </w:rPr>
        <w:t>а</w:t>
      </w:r>
      <w:r w:rsidR="00653E0E">
        <w:rPr>
          <w:rFonts w:ascii="PT Astra Serif" w:hAnsi="PT Astra Serif"/>
          <w:b/>
          <w:sz w:val="28"/>
          <w:szCs w:val="28"/>
        </w:rPr>
        <w:t>»</w:t>
      </w:r>
    </w:p>
    <w:p w:rsidR="00F8510C" w:rsidRPr="000A7DA4" w:rsidRDefault="00F8510C">
      <w:pPr>
        <w:rPr>
          <w:rFonts w:ascii="PT Astra Serif" w:hAnsi="PT Astra Serif" w:cs="PT Astra Serif"/>
          <w:sz w:val="20"/>
          <w:szCs w:val="20"/>
        </w:rPr>
      </w:pPr>
    </w:p>
    <w:p w:rsidR="00F8510C" w:rsidRPr="000A7DA4" w:rsidRDefault="00F8510C">
      <w:pPr>
        <w:rPr>
          <w:rFonts w:ascii="PT Astra Serif" w:hAnsi="PT Astra Serif" w:cs="PT Astra Serif"/>
          <w:sz w:val="20"/>
          <w:szCs w:val="20"/>
        </w:rPr>
      </w:pPr>
    </w:p>
    <w:p w:rsidR="00F8510C" w:rsidRDefault="00652123" w:rsidP="00652123">
      <w:pPr>
        <w:shd w:val="clear" w:color="auto" w:fill="FFFFFF"/>
        <w:autoSpaceDE w:val="0"/>
        <w:autoSpaceDN w:val="0"/>
        <w:adjustRightInd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</w:t>
      </w:r>
      <w:r w:rsidRPr="00652123">
        <w:rPr>
          <w:rFonts w:ascii="PT Astra Serif" w:hAnsi="PT Astra Serif"/>
          <w:sz w:val="28"/>
          <w:szCs w:val="28"/>
        </w:rPr>
        <w:t>пунктом 1 статьи 179 Бюджетного кодекса Российской Федерации, Федера</w:t>
      </w:r>
      <w:r>
        <w:rPr>
          <w:rFonts w:ascii="PT Astra Serif" w:hAnsi="PT Astra Serif"/>
          <w:sz w:val="28"/>
          <w:szCs w:val="28"/>
        </w:rPr>
        <w:t>льными законами от 06.10.2003 № </w:t>
      </w:r>
      <w:r w:rsidRPr="00652123">
        <w:rPr>
          <w:rFonts w:ascii="PT Astra Serif" w:hAnsi="PT Astra Serif"/>
          <w:sz w:val="28"/>
          <w:szCs w:val="28"/>
        </w:rPr>
        <w:t>131-ФЗ</w:t>
      </w:r>
      <w:r>
        <w:rPr>
          <w:rFonts w:ascii="PT Astra Serif" w:hAnsi="PT Astra Serif"/>
          <w:sz w:val="28"/>
          <w:szCs w:val="28"/>
        </w:rPr>
        <w:t xml:space="preserve"> </w:t>
      </w:r>
      <w:r w:rsidRPr="00652123">
        <w:rPr>
          <w:rFonts w:ascii="PT Astra Serif" w:hAnsi="PT Astra Serif"/>
          <w:sz w:val="28"/>
          <w:szCs w:val="28"/>
        </w:rPr>
        <w:t>«Об общих принципах организации местного самоуправления в Российс</w:t>
      </w:r>
      <w:r>
        <w:rPr>
          <w:rFonts w:ascii="PT Astra Serif" w:hAnsi="PT Astra Serif"/>
          <w:sz w:val="28"/>
          <w:szCs w:val="28"/>
        </w:rPr>
        <w:t>кой Федерации», от 28.06.2014 № </w:t>
      </w:r>
      <w:r w:rsidRPr="00652123">
        <w:rPr>
          <w:rFonts w:ascii="PT Astra Serif" w:hAnsi="PT Astra Serif"/>
          <w:sz w:val="28"/>
          <w:szCs w:val="28"/>
        </w:rPr>
        <w:t xml:space="preserve">172-ФЗ «О стратегическом планировании в Российской Федерации», на основании Устава </w:t>
      </w:r>
      <w:r>
        <w:rPr>
          <w:rFonts w:ascii="PT Astra Serif" w:hAnsi="PT Astra Serif"/>
          <w:sz w:val="28"/>
          <w:szCs w:val="28"/>
        </w:rPr>
        <w:t>городского поселения город Щекино Щекинского муниципального района Тульской области</w:t>
      </w:r>
      <w:r w:rsidRPr="00652123">
        <w:rPr>
          <w:rFonts w:ascii="PT Astra Serif" w:hAnsi="PT Astra Serif"/>
          <w:sz w:val="28"/>
          <w:szCs w:val="28"/>
        </w:rPr>
        <w:t xml:space="preserve"> администрация Щекинск</w:t>
      </w:r>
      <w:r w:rsidR="000A7DA4">
        <w:rPr>
          <w:rFonts w:ascii="PT Astra Serif" w:hAnsi="PT Astra Serif"/>
          <w:sz w:val="28"/>
          <w:szCs w:val="28"/>
        </w:rPr>
        <w:t>ого</w:t>
      </w:r>
      <w:r w:rsidRPr="00652123">
        <w:rPr>
          <w:rFonts w:ascii="PT Astra Serif" w:hAnsi="PT Astra Serif"/>
          <w:sz w:val="28"/>
          <w:szCs w:val="28"/>
        </w:rPr>
        <w:t xml:space="preserve"> район</w:t>
      </w:r>
      <w:r w:rsidR="000A7DA4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 </w:t>
      </w:r>
      <w:r w:rsidR="00653E0E">
        <w:rPr>
          <w:rFonts w:ascii="PT Astra Serif" w:hAnsi="PT Astra Serif"/>
          <w:sz w:val="28"/>
          <w:szCs w:val="28"/>
        </w:rPr>
        <w:t>ПОСТАНОВЛЯЕТ:</w:t>
      </w:r>
    </w:p>
    <w:p w:rsidR="00F8510C" w:rsidRDefault="00653E0E">
      <w:pPr>
        <w:pStyle w:val="aff4"/>
        <w:shd w:val="clear" w:color="auto" w:fill="FFFFFF"/>
        <w:autoSpaceDE w:val="0"/>
        <w:autoSpaceDN w:val="0"/>
        <w:adjustRightInd w:val="0"/>
        <w:spacing w:line="38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 Внести в постановление администрации </w:t>
      </w:r>
      <w:r w:rsidR="001B2E4F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>
        <w:rPr>
          <w:rFonts w:ascii="PT Astra Serif" w:hAnsi="PT Astra Serif"/>
          <w:sz w:val="28"/>
          <w:szCs w:val="28"/>
        </w:rPr>
        <w:t>Щекинск</w:t>
      </w:r>
      <w:r w:rsidR="001B2E4F">
        <w:rPr>
          <w:rFonts w:ascii="PT Astra Serif" w:hAnsi="PT Astra Serif"/>
          <w:sz w:val="28"/>
          <w:szCs w:val="28"/>
        </w:rPr>
        <w:t>ий</w:t>
      </w:r>
      <w:r>
        <w:rPr>
          <w:rFonts w:ascii="PT Astra Serif" w:hAnsi="PT Astra Serif"/>
          <w:sz w:val="28"/>
          <w:szCs w:val="28"/>
        </w:rPr>
        <w:t xml:space="preserve"> район</w:t>
      </w:r>
      <w:r w:rsidR="001B2E4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от </w:t>
      </w:r>
      <w:r w:rsidR="00652123">
        <w:rPr>
          <w:rFonts w:ascii="PT Astra Serif" w:hAnsi="PT Astra Serif"/>
          <w:sz w:val="28"/>
          <w:szCs w:val="28"/>
        </w:rPr>
        <w:t>01</w:t>
      </w:r>
      <w:r>
        <w:rPr>
          <w:rFonts w:ascii="PT Astra Serif" w:hAnsi="PT Astra Serif"/>
          <w:sz w:val="28"/>
          <w:szCs w:val="28"/>
        </w:rPr>
        <w:t>.</w:t>
      </w:r>
      <w:r w:rsidR="00652123">
        <w:rPr>
          <w:rFonts w:ascii="PT Astra Serif" w:hAnsi="PT Astra Serif"/>
          <w:sz w:val="28"/>
          <w:szCs w:val="28"/>
        </w:rPr>
        <w:t>12</w:t>
      </w:r>
      <w:r>
        <w:rPr>
          <w:rFonts w:ascii="PT Astra Serif" w:hAnsi="PT Astra Serif"/>
          <w:sz w:val="28"/>
          <w:szCs w:val="28"/>
        </w:rPr>
        <w:t>.202</w:t>
      </w:r>
      <w:r w:rsidR="00652123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 №</w:t>
      </w:r>
      <w:r w:rsidR="00652123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1</w:t>
      </w:r>
      <w:r w:rsidR="00652123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-1</w:t>
      </w:r>
      <w:r w:rsidR="00652123">
        <w:rPr>
          <w:rFonts w:ascii="PT Astra Serif" w:hAnsi="PT Astra Serif"/>
          <w:sz w:val="28"/>
          <w:szCs w:val="28"/>
        </w:rPr>
        <w:t>551</w:t>
      </w:r>
      <w:r>
        <w:rPr>
          <w:rFonts w:ascii="PT Astra Serif" w:hAnsi="PT Astra Serif"/>
          <w:sz w:val="28"/>
          <w:szCs w:val="28"/>
        </w:rPr>
        <w:t xml:space="preserve"> «</w:t>
      </w:r>
      <w:r w:rsidR="00C60722" w:rsidRPr="00C60722">
        <w:rPr>
          <w:rFonts w:ascii="PT Astra Serif" w:hAnsi="PT Astra Serif"/>
          <w:sz w:val="28"/>
          <w:szCs w:val="28"/>
        </w:rPr>
        <w:t>О Порядке разработки, реализации и оценки эффективности муниципальных программ муниципального образования город Щекино Щекинск</w:t>
      </w:r>
      <w:r w:rsidR="00C60722">
        <w:rPr>
          <w:rFonts w:ascii="PT Astra Serif" w:hAnsi="PT Astra Serif"/>
          <w:sz w:val="28"/>
          <w:szCs w:val="28"/>
        </w:rPr>
        <w:t>ого</w:t>
      </w:r>
      <w:r w:rsidR="00C60722" w:rsidRPr="00C60722">
        <w:rPr>
          <w:rFonts w:ascii="PT Astra Serif" w:hAnsi="PT Astra Serif"/>
          <w:sz w:val="28"/>
          <w:szCs w:val="28"/>
        </w:rPr>
        <w:t xml:space="preserve"> район</w:t>
      </w:r>
      <w:r w:rsidR="00C60722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» изменение, изложив приложение в новой редакции (приложение).</w:t>
      </w:r>
    </w:p>
    <w:p w:rsidR="001F4DD4" w:rsidRDefault="001F4DD4">
      <w:pPr>
        <w:pStyle w:val="aff4"/>
        <w:shd w:val="clear" w:color="auto" w:fill="FFFFFF"/>
        <w:autoSpaceDE w:val="0"/>
        <w:autoSpaceDN w:val="0"/>
        <w:adjustRightInd w:val="0"/>
        <w:spacing w:line="38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Ответственным исполнителям муниципальных программ муниципального образования город Щекино Щекинского района</w:t>
      </w:r>
      <w:r w:rsidR="000563C8">
        <w:rPr>
          <w:rFonts w:ascii="PT Astra Serif" w:hAnsi="PT Astra Serif"/>
          <w:sz w:val="28"/>
          <w:szCs w:val="28"/>
        </w:rPr>
        <w:t xml:space="preserve"> внести изменение в муниципальные программы и паспорта муниципальных программ муниципального образования город Щекино Щекинского района в </w:t>
      </w:r>
      <w:r w:rsidR="000563C8" w:rsidRPr="001F4DD4">
        <w:rPr>
          <w:rFonts w:ascii="PT Astra Serif" w:hAnsi="PT Astra Serif"/>
          <w:sz w:val="28"/>
          <w:szCs w:val="28"/>
        </w:rPr>
        <w:t>соответствии с Порядком разработки, реализации и оценки эффективности муниципальных программ муниципального образования город Щекино Щекинского района</w:t>
      </w:r>
      <w:r w:rsidR="000563C8">
        <w:rPr>
          <w:rFonts w:ascii="PT Astra Serif" w:hAnsi="PT Astra Serif"/>
          <w:sz w:val="28"/>
          <w:szCs w:val="28"/>
        </w:rPr>
        <w:t xml:space="preserve"> до 1 октября 2025 года.</w:t>
      </w:r>
    </w:p>
    <w:p w:rsidR="00F8510C" w:rsidRDefault="001F4DD4">
      <w:pPr>
        <w:spacing w:line="40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lastRenderedPageBreak/>
        <w:t>3</w:t>
      </w:r>
      <w:r w:rsidR="00653E0E">
        <w:rPr>
          <w:rFonts w:ascii="PT Astra Serif" w:hAnsi="PT Astra Serif"/>
          <w:sz w:val="28"/>
          <w:szCs w:val="28"/>
        </w:rPr>
        <w:t>. </w:t>
      </w:r>
      <w:r w:rsidR="00653E0E">
        <w:rPr>
          <w:rFonts w:ascii="PT Astra Serif" w:hAnsi="PT Astra Serif"/>
          <w:sz w:val="28"/>
          <w:szCs w:val="28"/>
          <w:lang w:eastAsia="ru-RU"/>
        </w:rPr>
        <w:t>Настоящее 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</w:t>
      </w:r>
      <w:r w:rsidR="0029120F">
        <w:rPr>
          <w:rFonts w:ascii="PT Astra Serif" w:hAnsi="PT Astra Serif"/>
          <w:sz w:val="28"/>
          <w:szCs w:val="28"/>
          <w:lang w:eastAsia="ru-RU"/>
        </w:rPr>
        <w:t xml:space="preserve">стве сетевого издания:                                       </w:t>
      </w:r>
      <w:r w:rsidR="00653E0E">
        <w:rPr>
          <w:rFonts w:ascii="PT Astra Serif" w:hAnsi="PT Astra Serif"/>
          <w:sz w:val="28"/>
          <w:szCs w:val="28"/>
          <w:lang w:eastAsia="ru-RU"/>
        </w:rPr>
        <w:t>Эл № ФС 77-74320 от 19.11.2018)</w:t>
      </w:r>
      <w:r>
        <w:rPr>
          <w:rFonts w:ascii="PT Astra Serif" w:hAnsi="PT Astra Serif"/>
          <w:sz w:val="28"/>
          <w:szCs w:val="28"/>
          <w:lang w:eastAsia="ru-RU"/>
        </w:rPr>
        <w:t>,</w:t>
      </w:r>
      <w:r w:rsidR="00653E0E">
        <w:rPr>
          <w:rFonts w:ascii="PT Astra Serif" w:hAnsi="PT Astra Serif"/>
          <w:sz w:val="28"/>
          <w:szCs w:val="28"/>
          <w:lang w:eastAsia="ru-RU"/>
        </w:rPr>
        <w:t xml:space="preserve"> и разместить на официальном сайте муниципального образования Щекинский район.</w:t>
      </w:r>
    </w:p>
    <w:p w:rsidR="00F8510C" w:rsidRDefault="001F4DD4">
      <w:pPr>
        <w:pStyle w:val="aff4"/>
        <w:shd w:val="clear" w:color="auto" w:fill="FFFFFF"/>
        <w:autoSpaceDE w:val="0"/>
        <w:autoSpaceDN w:val="0"/>
        <w:adjustRightInd w:val="0"/>
        <w:spacing w:line="380" w:lineRule="exact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653E0E">
        <w:rPr>
          <w:rFonts w:ascii="PT Astra Serif" w:hAnsi="PT Astra Serif"/>
          <w:sz w:val="28"/>
          <w:szCs w:val="28"/>
        </w:rPr>
        <w:t>. </w:t>
      </w:r>
      <w:r w:rsidR="00653E0E" w:rsidRPr="00A90BC5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</w:t>
      </w:r>
      <w:r w:rsidR="00653E0E">
        <w:rPr>
          <w:rFonts w:ascii="PT Astra Serif" w:hAnsi="PT Astra Serif"/>
          <w:sz w:val="28"/>
          <w:szCs w:val="28"/>
        </w:rPr>
        <w:t>.</w:t>
      </w:r>
    </w:p>
    <w:p w:rsidR="00F8510C" w:rsidRDefault="00F8510C">
      <w:pPr>
        <w:pStyle w:val="aff4"/>
        <w:shd w:val="clear" w:color="auto" w:fill="FFFFFF"/>
        <w:autoSpaceDE w:val="0"/>
        <w:autoSpaceDN w:val="0"/>
        <w:adjustRightInd w:val="0"/>
        <w:ind w:left="709"/>
        <w:jc w:val="both"/>
        <w:rPr>
          <w:rFonts w:ascii="PT Astra Serif" w:hAnsi="PT Astra Serif"/>
        </w:rPr>
      </w:pPr>
    </w:p>
    <w:p w:rsidR="00F8510C" w:rsidRDefault="00F8510C">
      <w:pPr>
        <w:pStyle w:val="aff4"/>
        <w:shd w:val="clear" w:color="auto" w:fill="FFFFFF"/>
        <w:autoSpaceDE w:val="0"/>
        <w:autoSpaceDN w:val="0"/>
        <w:adjustRightInd w:val="0"/>
        <w:ind w:left="709"/>
        <w:jc w:val="both"/>
        <w:rPr>
          <w:rFonts w:ascii="PT Astra Serif" w:hAnsi="PT Astra Serif"/>
        </w:rPr>
      </w:pPr>
    </w:p>
    <w:p w:rsidR="00F8510C" w:rsidRDefault="00F8510C">
      <w:pPr>
        <w:pStyle w:val="aff4"/>
        <w:shd w:val="clear" w:color="auto" w:fill="FFFFFF"/>
        <w:autoSpaceDE w:val="0"/>
        <w:autoSpaceDN w:val="0"/>
        <w:adjustRightInd w:val="0"/>
        <w:ind w:left="709"/>
        <w:jc w:val="both"/>
        <w:rPr>
          <w:rFonts w:ascii="PT Astra Serif" w:hAnsi="PT Astra Serif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F8510C">
        <w:trPr>
          <w:trHeight w:val="229"/>
        </w:trPr>
        <w:tc>
          <w:tcPr>
            <w:tcW w:w="2178" w:type="pct"/>
          </w:tcPr>
          <w:p w:rsidR="00F8510C" w:rsidRDefault="00653E0E">
            <w:pPr>
              <w:pStyle w:val="aff9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Щёкинский район</w:t>
            </w:r>
          </w:p>
        </w:tc>
        <w:tc>
          <w:tcPr>
            <w:tcW w:w="1278" w:type="pct"/>
            <w:vAlign w:val="center"/>
          </w:tcPr>
          <w:p w:rsidR="00F8510C" w:rsidRDefault="00F8510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F8510C" w:rsidRDefault="00653E0E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F8510C" w:rsidRDefault="00F8510C">
      <w:pPr>
        <w:rPr>
          <w:rFonts w:ascii="PT Astra Serif" w:hAnsi="PT Astra Serif" w:cs="PT Astra Serif"/>
          <w:sz w:val="28"/>
          <w:szCs w:val="28"/>
        </w:rPr>
      </w:pPr>
    </w:p>
    <w:p w:rsidR="00647AFB" w:rsidRDefault="00647AFB">
      <w:pPr>
        <w:rPr>
          <w:rFonts w:ascii="PT Astra Serif" w:hAnsi="PT Astra Serif" w:cs="PT Astra Serif"/>
          <w:sz w:val="28"/>
          <w:szCs w:val="28"/>
        </w:rPr>
        <w:sectPr w:rsidR="00647AFB" w:rsidSect="000A7DA4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p w:rsidR="00647AFB" w:rsidRDefault="00647AFB">
      <w:pPr>
        <w:rPr>
          <w:rFonts w:ascii="PT Astra Serif" w:hAnsi="PT Astra Serif" w:cs="PT Astra Serif"/>
          <w:sz w:val="28"/>
          <w:szCs w:val="28"/>
        </w:rPr>
      </w:pPr>
    </w:p>
    <w:p w:rsidR="00F8510C" w:rsidRDefault="00F8510C">
      <w:pPr>
        <w:rPr>
          <w:rFonts w:ascii="PT Astra Serif" w:hAnsi="PT Astra Serif"/>
        </w:rPr>
      </w:pPr>
    </w:p>
    <w:tbl>
      <w:tblPr>
        <w:tblpPr w:leftFromText="180" w:rightFromText="180" w:vertAnchor="page" w:horzAnchor="margin" w:tblpXSpec="right" w:tblpY="1321"/>
        <w:tblW w:w="0" w:type="auto"/>
        <w:tblLayout w:type="fixed"/>
        <w:tblLook w:val="04A0" w:firstRow="1" w:lastRow="0" w:firstColumn="1" w:lastColumn="0" w:noHBand="0" w:noVBand="1"/>
      </w:tblPr>
      <w:tblGrid>
        <w:gridCol w:w="4274"/>
      </w:tblGrid>
      <w:tr w:rsidR="00AF2ED3" w:rsidTr="00AF2ED3">
        <w:trPr>
          <w:trHeight w:val="2238"/>
        </w:trPr>
        <w:tc>
          <w:tcPr>
            <w:tcW w:w="4274" w:type="dxa"/>
          </w:tcPr>
          <w:p w:rsidR="00AF2ED3" w:rsidRDefault="00AF2ED3" w:rsidP="00AF2ED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:rsidR="00AF2ED3" w:rsidRDefault="00AF2ED3" w:rsidP="00AF2ED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F2ED3" w:rsidRDefault="00AF2ED3" w:rsidP="00AF2ED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F2ED3" w:rsidRDefault="00AF2ED3" w:rsidP="00AF2ED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F2ED3" w:rsidRDefault="00AF2ED3" w:rsidP="00AF2ED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AF2ED3" w:rsidRDefault="00AF2ED3" w:rsidP="00AF2ED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1913F8">
              <w:rPr>
                <w:rFonts w:ascii="PT Astra Serif" w:hAnsi="PT Astra Serif"/>
                <w:sz w:val="28"/>
                <w:szCs w:val="28"/>
              </w:rPr>
              <w:t>23.07.2025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1913F8">
              <w:rPr>
                <w:rFonts w:ascii="PT Astra Serif" w:hAnsi="PT Astra Serif"/>
                <w:sz w:val="28"/>
                <w:szCs w:val="28"/>
              </w:rPr>
              <w:t>7 – 1236</w:t>
            </w:r>
            <w:bookmarkStart w:id="0" w:name="_GoBack"/>
            <w:bookmarkEnd w:id="0"/>
          </w:p>
          <w:p w:rsidR="00AF2ED3" w:rsidRDefault="00AF2ED3" w:rsidP="00AF2ED3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AF2ED3" w:rsidRDefault="00AF2ED3" w:rsidP="00AF2ED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УТВЕРЖДЕН </w:t>
            </w:r>
          </w:p>
          <w:p w:rsidR="00AF2ED3" w:rsidRDefault="00AF2ED3" w:rsidP="00AF2ED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AF2ED3" w:rsidRDefault="00AF2ED3" w:rsidP="00AF2ED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F2ED3" w:rsidRDefault="00AF2ED3" w:rsidP="00AF2ED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F2ED3" w:rsidRDefault="00AF2ED3" w:rsidP="00AF2ED3">
            <w:pPr>
              <w:jc w:val="center"/>
              <w:rPr>
                <w:rFonts w:ascii="PT Astra Serif" w:hAnsi="PT Astra Serif"/>
              </w:rPr>
            </w:pPr>
          </w:p>
          <w:p w:rsidR="00AF2ED3" w:rsidRDefault="00AF2ED3" w:rsidP="000A7DA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01.12.2021 № 12 – 1551</w:t>
            </w:r>
          </w:p>
        </w:tc>
      </w:tr>
    </w:tbl>
    <w:p w:rsidR="00F8510C" w:rsidRDefault="00F8510C">
      <w:pPr>
        <w:jc w:val="center"/>
        <w:rPr>
          <w:rFonts w:ascii="PT Astra Serif" w:hAnsi="PT Astra Serif"/>
          <w:b/>
          <w:sz w:val="28"/>
          <w:szCs w:val="28"/>
        </w:rPr>
      </w:pPr>
    </w:p>
    <w:p w:rsidR="00F8510C" w:rsidRDefault="00F8510C">
      <w:pPr>
        <w:jc w:val="center"/>
        <w:rPr>
          <w:rFonts w:ascii="PT Astra Serif" w:hAnsi="PT Astra Serif"/>
          <w:b/>
          <w:sz w:val="28"/>
          <w:szCs w:val="28"/>
        </w:rPr>
      </w:pPr>
    </w:p>
    <w:p w:rsidR="00F8510C" w:rsidRDefault="00F8510C">
      <w:pPr>
        <w:jc w:val="center"/>
        <w:rPr>
          <w:rFonts w:ascii="PT Astra Serif" w:hAnsi="PT Astra Serif"/>
          <w:b/>
          <w:sz w:val="28"/>
          <w:szCs w:val="28"/>
        </w:rPr>
      </w:pPr>
    </w:p>
    <w:p w:rsidR="00F8510C" w:rsidRDefault="00F8510C">
      <w:pPr>
        <w:jc w:val="center"/>
        <w:rPr>
          <w:rFonts w:ascii="PT Astra Serif" w:hAnsi="PT Astra Serif"/>
          <w:b/>
          <w:sz w:val="28"/>
          <w:szCs w:val="28"/>
        </w:rPr>
      </w:pPr>
    </w:p>
    <w:p w:rsidR="00F8510C" w:rsidRDefault="00F8510C">
      <w:pPr>
        <w:jc w:val="center"/>
        <w:rPr>
          <w:rFonts w:ascii="PT Astra Serif" w:hAnsi="PT Astra Serif"/>
          <w:b/>
          <w:sz w:val="28"/>
          <w:szCs w:val="28"/>
        </w:rPr>
      </w:pPr>
    </w:p>
    <w:p w:rsidR="00F8510C" w:rsidRDefault="00F8510C">
      <w:pPr>
        <w:jc w:val="center"/>
        <w:rPr>
          <w:rFonts w:ascii="PT Astra Serif" w:hAnsi="PT Astra Serif"/>
          <w:b/>
          <w:sz w:val="28"/>
          <w:szCs w:val="28"/>
        </w:rPr>
      </w:pPr>
    </w:p>
    <w:p w:rsidR="00F8510C" w:rsidRDefault="00F8510C">
      <w:pPr>
        <w:jc w:val="center"/>
        <w:rPr>
          <w:rFonts w:ascii="PT Astra Serif" w:hAnsi="PT Astra Serif"/>
          <w:b/>
          <w:sz w:val="28"/>
          <w:szCs w:val="28"/>
        </w:rPr>
      </w:pPr>
    </w:p>
    <w:p w:rsidR="00F8510C" w:rsidRDefault="00F8510C">
      <w:pPr>
        <w:jc w:val="center"/>
        <w:rPr>
          <w:rFonts w:ascii="PT Astra Serif" w:hAnsi="PT Astra Serif"/>
          <w:b/>
          <w:sz w:val="28"/>
          <w:szCs w:val="28"/>
        </w:rPr>
      </w:pPr>
    </w:p>
    <w:p w:rsidR="00F8510C" w:rsidRDefault="00F8510C">
      <w:pPr>
        <w:jc w:val="center"/>
        <w:rPr>
          <w:rFonts w:ascii="PT Astra Serif" w:hAnsi="PT Astra Serif"/>
          <w:b/>
          <w:sz w:val="28"/>
          <w:szCs w:val="28"/>
        </w:rPr>
      </w:pPr>
    </w:p>
    <w:p w:rsidR="00F8510C" w:rsidRDefault="00F8510C">
      <w:pPr>
        <w:jc w:val="center"/>
        <w:rPr>
          <w:rFonts w:ascii="PT Astra Serif" w:hAnsi="PT Astra Serif"/>
          <w:b/>
          <w:sz w:val="28"/>
          <w:szCs w:val="28"/>
        </w:rPr>
      </w:pPr>
    </w:p>
    <w:p w:rsidR="00F8510C" w:rsidRDefault="00F8510C">
      <w:pPr>
        <w:jc w:val="center"/>
        <w:rPr>
          <w:rFonts w:ascii="PT Astra Serif" w:hAnsi="PT Astra Serif"/>
          <w:b/>
          <w:sz w:val="28"/>
          <w:szCs w:val="28"/>
        </w:rPr>
      </w:pPr>
    </w:p>
    <w:p w:rsidR="00F8510C" w:rsidRDefault="00F8510C">
      <w:pPr>
        <w:jc w:val="center"/>
        <w:rPr>
          <w:rFonts w:ascii="PT Astra Serif" w:hAnsi="PT Astra Serif"/>
          <w:b/>
          <w:sz w:val="28"/>
          <w:szCs w:val="28"/>
        </w:rPr>
      </w:pPr>
    </w:p>
    <w:p w:rsidR="00F8510C" w:rsidRDefault="00F8510C">
      <w:pPr>
        <w:jc w:val="center"/>
        <w:rPr>
          <w:rFonts w:ascii="PT Astra Serif" w:hAnsi="PT Astra Serif"/>
          <w:b/>
          <w:sz w:val="28"/>
          <w:szCs w:val="28"/>
        </w:rPr>
      </w:pPr>
    </w:p>
    <w:p w:rsidR="00F8510C" w:rsidRDefault="00F8510C">
      <w:pPr>
        <w:jc w:val="center"/>
        <w:rPr>
          <w:rFonts w:ascii="PT Astra Serif" w:hAnsi="PT Astra Serif"/>
          <w:b/>
          <w:sz w:val="28"/>
          <w:szCs w:val="28"/>
        </w:rPr>
      </w:pPr>
    </w:p>
    <w:p w:rsidR="00F8510C" w:rsidRDefault="00F8510C">
      <w:pPr>
        <w:jc w:val="center"/>
        <w:rPr>
          <w:rFonts w:ascii="PT Astra Serif" w:hAnsi="PT Astra Serif"/>
          <w:b/>
          <w:sz w:val="28"/>
          <w:szCs w:val="28"/>
        </w:rPr>
      </w:pPr>
    </w:p>
    <w:p w:rsidR="00AF2ED3" w:rsidRDefault="00AF2ED3">
      <w:pPr>
        <w:jc w:val="center"/>
        <w:rPr>
          <w:rFonts w:ascii="PT Astra Serif" w:hAnsi="PT Astra Serif"/>
          <w:b/>
          <w:sz w:val="28"/>
          <w:szCs w:val="28"/>
        </w:rPr>
      </w:pPr>
    </w:p>
    <w:p w:rsidR="00AF2ED3" w:rsidRDefault="00AF2ED3">
      <w:pPr>
        <w:jc w:val="center"/>
        <w:rPr>
          <w:rFonts w:ascii="PT Astra Serif" w:hAnsi="PT Astra Serif"/>
          <w:b/>
          <w:sz w:val="28"/>
          <w:szCs w:val="28"/>
        </w:rPr>
      </w:pPr>
    </w:p>
    <w:p w:rsidR="00AF2ED3" w:rsidRDefault="00AF2ED3">
      <w:pPr>
        <w:jc w:val="center"/>
        <w:rPr>
          <w:rFonts w:ascii="PT Astra Serif" w:hAnsi="PT Astra Serif"/>
          <w:b/>
          <w:sz w:val="28"/>
          <w:szCs w:val="28"/>
        </w:rPr>
      </w:pPr>
    </w:p>
    <w:p w:rsidR="00F8510C" w:rsidRDefault="00AF2ED3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ПОРЯДОК </w:t>
      </w:r>
    </w:p>
    <w:p w:rsidR="00F8510C" w:rsidRDefault="00AF2ED3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РАЗРАБОТКИ, РЕАЛИЗАЦИИ И ОЦЕНКИ ЭФФЕКТИВНОСТИ</w:t>
      </w:r>
    </w:p>
    <w:p w:rsidR="00F8510C" w:rsidRDefault="00AF2ED3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МУНИЦИПАЛЬНЫХ ПРОГРАММ МУНИЦИПАЛЬНОГО</w:t>
      </w:r>
    </w:p>
    <w:p w:rsidR="00AF2ED3" w:rsidRDefault="00AF2ED3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ОБРАЗОВАНИЯ ГОРОД ЩЕКИНО ЩЕКИНСКОГО РАЙОНА</w:t>
      </w:r>
    </w:p>
    <w:p w:rsidR="00F8510C" w:rsidRDefault="00F8510C">
      <w:pPr>
        <w:jc w:val="center"/>
        <w:rPr>
          <w:rFonts w:ascii="PT Astra Serif" w:hAnsi="PT Astra Serif"/>
          <w:b/>
          <w:sz w:val="28"/>
          <w:szCs w:val="28"/>
        </w:rPr>
      </w:pPr>
    </w:p>
    <w:p w:rsidR="00F8510C" w:rsidRDefault="00F8510C">
      <w:pPr>
        <w:jc w:val="center"/>
        <w:rPr>
          <w:rFonts w:ascii="PT Astra Serif" w:hAnsi="PT Astra Serif"/>
          <w:b/>
          <w:sz w:val="28"/>
          <w:szCs w:val="28"/>
        </w:rPr>
      </w:pPr>
    </w:p>
    <w:p w:rsidR="00F8510C" w:rsidRDefault="00F8510C">
      <w:pPr>
        <w:jc w:val="center"/>
        <w:rPr>
          <w:rFonts w:ascii="PT Astra Serif" w:hAnsi="PT Astra Serif"/>
          <w:b/>
          <w:sz w:val="28"/>
          <w:szCs w:val="28"/>
        </w:rPr>
      </w:pPr>
    </w:p>
    <w:p w:rsidR="00F8510C" w:rsidRDefault="00F8510C">
      <w:pPr>
        <w:jc w:val="center"/>
        <w:rPr>
          <w:rFonts w:ascii="PT Astra Serif" w:hAnsi="PT Astra Serif"/>
          <w:b/>
          <w:sz w:val="28"/>
          <w:szCs w:val="28"/>
        </w:rPr>
      </w:pPr>
    </w:p>
    <w:p w:rsidR="00F8510C" w:rsidRDefault="00F8510C">
      <w:pPr>
        <w:jc w:val="center"/>
        <w:rPr>
          <w:rFonts w:ascii="PT Astra Serif" w:hAnsi="PT Astra Serif"/>
          <w:b/>
          <w:sz w:val="28"/>
          <w:szCs w:val="28"/>
        </w:rPr>
      </w:pPr>
    </w:p>
    <w:p w:rsidR="00F8510C" w:rsidRDefault="00F8510C">
      <w:pPr>
        <w:jc w:val="center"/>
        <w:rPr>
          <w:rFonts w:ascii="PT Astra Serif" w:hAnsi="PT Astra Serif"/>
          <w:b/>
          <w:sz w:val="28"/>
          <w:szCs w:val="28"/>
        </w:rPr>
      </w:pPr>
    </w:p>
    <w:p w:rsidR="00F8510C" w:rsidRDefault="00F8510C">
      <w:pPr>
        <w:jc w:val="center"/>
        <w:rPr>
          <w:rFonts w:ascii="PT Astra Serif" w:hAnsi="PT Astra Serif"/>
          <w:b/>
          <w:sz w:val="28"/>
          <w:szCs w:val="28"/>
        </w:rPr>
      </w:pPr>
    </w:p>
    <w:p w:rsidR="00F8510C" w:rsidRDefault="00F8510C">
      <w:pPr>
        <w:jc w:val="center"/>
        <w:rPr>
          <w:rFonts w:ascii="PT Astra Serif" w:hAnsi="PT Astra Serif"/>
          <w:b/>
          <w:sz w:val="28"/>
          <w:szCs w:val="28"/>
        </w:rPr>
      </w:pPr>
    </w:p>
    <w:p w:rsidR="00F8510C" w:rsidRDefault="00F8510C">
      <w:pPr>
        <w:jc w:val="center"/>
        <w:rPr>
          <w:rFonts w:ascii="PT Astra Serif" w:hAnsi="PT Astra Serif"/>
          <w:b/>
          <w:sz w:val="28"/>
          <w:szCs w:val="28"/>
        </w:rPr>
      </w:pPr>
    </w:p>
    <w:p w:rsidR="00F8510C" w:rsidRDefault="00F8510C">
      <w:pPr>
        <w:jc w:val="center"/>
        <w:rPr>
          <w:rFonts w:ascii="PT Astra Serif" w:hAnsi="PT Astra Serif"/>
          <w:b/>
          <w:sz w:val="28"/>
          <w:szCs w:val="28"/>
        </w:rPr>
      </w:pPr>
    </w:p>
    <w:p w:rsidR="00AF2ED3" w:rsidRDefault="00AF2ED3">
      <w:pPr>
        <w:jc w:val="center"/>
        <w:rPr>
          <w:rFonts w:ascii="PT Astra Serif" w:hAnsi="PT Astra Serif"/>
          <w:b/>
          <w:sz w:val="28"/>
          <w:szCs w:val="28"/>
        </w:rPr>
      </w:pPr>
    </w:p>
    <w:p w:rsidR="00AF2ED3" w:rsidRDefault="00AF2ED3">
      <w:pPr>
        <w:jc w:val="center"/>
        <w:rPr>
          <w:rFonts w:ascii="PT Astra Serif" w:hAnsi="PT Astra Serif"/>
          <w:b/>
          <w:sz w:val="28"/>
          <w:szCs w:val="28"/>
        </w:rPr>
      </w:pPr>
    </w:p>
    <w:p w:rsidR="00AF2ED3" w:rsidRDefault="00AF2ED3">
      <w:pPr>
        <w:jc w:val="center"/>
        <w:rPr>
          <w:rFonts w:ascii="PT Astra Serif" w:hAnsi="PT Astra Serif"/>
          <w:b/>
          <w:sz w:val="28"/>
          <w:szCs w:val="28"/>
        </w:rPr>
      </w:pPr>
    </w:p>
    <w:p w:rsidR="00AF2ED3" w:rsidRDefault="00AF2ED3">
      <w:pPr>
        <w:jc w:val="center"/>
        <w:rPr>
          <w:rFonts w:ascii="PT Astra Serif" w:hAnsi="PT Astra Serif"/>
          <w:b/>
          <w:sz w:val="28"/>
          <w:szCs w:val="28"/>
        </w:rPr>
      </w:pPr>
    </w:p>
    <w:p w:rsidR="00AF2ED3" w:rsidRDefault="00AF2ED3">
      <w:pPr>
        <w:jc w:val="center"/>
        <w:rPr>
          <w:rFonts w:ascii="PT Astra Serif" w:hAnsi="PT Astra Serif"/>
          <w:b/>
          <w:sz w:val="28"/>
          <w:szCs w:val="28"/>
        </w:rPr>
      </w:pPr>
    </w:p>
    <w:p w:rsidR="00AF2ED3" w:rsidRDefault="00AF2ED3">
      <w:pPr>
        <w:jc w:val="center"/>
        <w:rPr>
          <w:rFonts w:ascii="PT Astra Serif" w:hAnsi="PT Astra Serif"/>
          <w:b/>
          <w:sz w:val="28"/>
          <w:szCs w:val="28"/>
        </w:rPr>
      </w:pPr>
    </w:p>
    <w:p w:rsidR="00AF2ED3" w:rsidRDefault="00AF2ED3">
      <w:pPr>
        <w:jc w:val="center"/>
        <w:rPr>
          <w:rFonts w:ascii="PT Astra Serif" w:hAnsi="PT Astra Serif"/>
          <w:b/>
          <w:sz w:val="28"/>
          <w:szCs w:val="28"/>
        </w:rPr>
      </w:pPr>
    </w:p>
    <w:p w:rsidR="00AF2ED3" w:rsidRDefault="00AF2ED3">
      <w:pPr>
        <w:jc w:val="center"/>
        <w:rPr>
          <w:rFonts w:ascii="PT Astra Serif" w:hAnsi="PT Astra Serif"/>
          <w:b/>
          <w:sz w:val="28"/>
          <w:szCs w:val="28"/>
        </w:rPr>
      </w:pPr>
    </w:p>
    <w:p w:rsidR="00AF2ED3" w:rsidRDefault="00AF2ED3">
      <w:pPr>
        <w:jc w:val="center"/>
        <w:rPr>
          <w:rFonts w:ascii="PT Astra Serif" w:hAnsi="PT Astra Serif"/>
          <w:b/>
          <w:sz w:val="28"/>
          <w:szCs w:val="28"/>
        </w:rPr>
      </w:pPr>
    </w:p>
    <w:p w:rsidR="00AF2ED3" w:rsidRDefault="00AF2ED3">
      <w:pPr>
        <w:jc w:val="center"/>
        <w:rPr>
          <w:rFonts w:ascii="PT Astra Serif" w:hAnsi="PT Astra Serif"/>
          <w:b/>
          <w:sz w:val="28"/>
          <w:szCs w:val="28"/>
        </w:rPr>
      </w:pPr>
    </w:p>
    <w:p w:rsidR="00102C15" w:rsidRDefault="00102C15" w:rsidP="000A7DA4">
      <w:pPr>
        <w:widowControl w:val="0"/>
        <w:suppressAutoHyphens w:val="0"/>
        <w:autoSpaceDE w:val="0"/>
        <w:autoSpaceDN w:val="0"/>
        <w:adjustRightInd w:val="0"/>
        <w:ind w:right="-2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3B00AB" w:rsidRPr="000A7DA4" w:rsidRDefault="003B00AB" w:rsidP="000A7DA4">
      <w:pPr>
        <w:widowControl w:val="0"/>
        <w:suppressAutoHyphens w:val="0"/>
        <w:autoSpaceDE w:val="0"/>
        <w:autoSpaceDN w:val="0"/>
        <w:adjustRightInd w:val="0"/>
        <w:ind w:right="-2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0A7DA4">
        <w:rPr>
          <w:rFonts w:ascii="PT Astra Serif" w:hAnsi="PT Astra Serif"/>
          <w:b/>
          <w:sz w:val="28"/>
          <w:szCs w:val="28"/>
          <w:lang w:eastAsia="ru-RU"/>
        </w:rPr>
        <w:lastRenderedPageBreak/>
        <w:t>1.</w:t>
      </w:r>
      <w:r w:rsidR="00154F36" w:rsidRPr="000A7DA4">
        <w:rPr>
          <w:rFonts w:ascii="PT Astra Serif" w:hAnsi="PT Astra Serif"/>
          <w:b/>
          <w:sz w:val="28"/>
          <w:szCs w:val="28"/>
          <w:lang w:eastAsia="ru-RU"/>
        </w:rPr>
        <w:t> </w:t>
      </w:r>
      <w:r w:rsidRPr="000A7DA4">
        <w:rPr>
          <w:rFonts w:ascii="PT Astra Serif" w:hAnsi="PT Astra Serif"/>
          <w:b/>
          <w:sz w:val="28"/>
          <w:szCs w:val="28"/>
          <w:lang w:eastAsia="ru-RU"/>
        </w:rPr>
        <w:t>Общие положения</w:t>
      </w:r>
    </w:p>
    <w:p w:rsidR="003B00AB" w:rsidRPr="003B00AB" w:rsidRDefault="003B00AB" w:rsidP="00154F36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3B00AB" w:rsidRPr="003B00AB" w:rsidRDefault="003B00AB" w:rsidP="003B00AB">
      <w:pPr>
        <w:widowControl w:val="0"/>
        <w:suppressAutoHyphens w:val="0"/>
        <w:autoSpaceDE w:val="0"/>
        <w:autoSpaceDN w:val="0"/>
        <w:adjustRightInd w:val="0"/>
        <w:ind w:right="-2" w:firstLine="851"/>
        <w:jc w:val="both"/>
        <w:rPr>
          <w:rFonts w:ascii="PT Astra Serif" w:hAnsi="PT Astra Serif"/>
          <w:sz w:val="28"/>
          <w:szCs w:val="28"/>
          <w:lang w:eastAsia="ru-RU"/>
        </w:rPr>
      </w:pPr>
      <w:r w:rsidRPr="003B00AB">
        <w:rPr>
          <w:rFonts w:ascii="PT Astra Serif" w:hAnsi="PT Astra Serif"/>
          <w:sz w:val="28"/>
          <w:szCs w:val="28"/>
          <w:lang w:eastAsia="ru-RU"/>
        </w:rPr>
        <w:t>1.1.</w:t>
      </w:r>
      <w:r w:rsidR="00154F36">
        <w:rPr>
          <w:rFonts w:ascii="PT Astra Serif" w:hAnsi="PT Astra Serif"/>
          <w:sz w:val="28"/>
          <w:szCs w:val="28"/>
          <w:lang w:eastAsia="ru-RU"/>
        </w:rPr>
        <w:t> </w:t>
      </w:r>
      <w:r w:rsidRPr="003B00AB">
        <w:rPr>
          <w:rFonts w:ascii="PT Astra Serif" w:hAnsi="PT Astra Serif"/>
          <w:sz w:val="28"/>
          <w:szCs w:val="28"/>
          <w:lang w:eastAsia="ru-RU"/>
        </w:rPr>
        <w:t xml:space="preserve">Настоящий Порядок разработки, реализации и оценки эффективности муниципальных программ муниципального образования город </w:t>
      </w:r>
      <w:r>
        <w:rPr>
          <w:rFonts w:ascii="PT Astra Serif" w:hAnsi="PT Astra Serif"/>
          <w:sz w:val="28"/>
          <w:szCs w:val="28"/>
          <w:lang w:eastAsia="ru-RU"/>
        </w:rPr>
        <w:t>Щекино Щекинского района (далее </w:t>
      </w:r>
      <w:r w:rsidRPr="003B00AB">
        <w:rPr>
          <w:rFonts w:ascii="PT Astra Serif" w:hAnsi="PT Astra Serif"/>
          <w:sz w:val="28"/>
          <w:szCs w:val="28"/>
          <w:lang w:eastAsia="ru-RU"/>
        </w:rPr>
        <w:t>–</w:t>
      </w:r>
      <w:r>
        <w:rPr>
          <w:rFonts w:ascii="PT Astra Serif" w:hAnsi="PT Astra Serif"/>
          <w:sz w:val="28"/>
          <w:szCs w:val="28"/>
          <w:lang w:eastAsia="ru-RU"/>
        </w:rPr>
        <w:t> </w:t>
      </w:r>
      <w:r w:rsidRPr="003B00AB">
        <w:rPr>
          <w:rFonts w:ascii="PT Astra Serif" w:hAnsi="PT Astra Serif"/>
          <w:sz w:val="28"/>
          <w:szCs w:val="28"/>
          <w:lang w:eastAsia="ru-RU"/>
        </w:rPr>
        <w:t>Порядок) определяет правила разработки, реализации и оценки эффективности муниципальных программ муниципального образования город Щекино Щекинского района (далее</w:t>
      </w:r>
      <w:r>
        <w:rPr>
          <w:rFonts w:ascii="PT Astra Serif" w:hAnsi="PT Astra Serif"/>
          <w:sz w:val="28"/>
          <w:szCs w:val="28"/>
          <w:lang w:eastAsia="ru-RU"/>
        </w:rPr>
        <w:t> </w:t>
      </w:r>
      <w:r w:rsidRPr="003B00AB">
        <w:rPr>
          <w:rFonts w:ascii="PT Astra Serif" w:hAnsi="PT Astra Serif"/>
          <w:sz w:val="28"/>
          <w:szCs w:val="28"/>
          <w:lang w:eastAsia="ru-RU"/>
        </w:rPr>
        <w:t>-</w:t>
      </w:r>
      <w:r>
        <w:rPr>
          <w:rFonts w:ascii="PT Astra Serif" w:hAnsi="PT Astra Serif"/>
          <w:sz w:val="28"/>
          <w:szCs w:val="28"/>
          <w:lang w:eastAsia="ru-RU"/>
        </w:rPr>
        <w:t> </w:t>
      </w:r>
      <w:r w:rsidRPr="003B00AB">
        <w:rPr>
          <w:rFonts w:ascii="PT Astra Serif" w:hAnsi="PT Astra Serif"/>
          <w:sz w:val="28"/>
          <w:szCs w:val="28"/>
          <w:lang w:eastAsia="ru-RU"/>
        </w:rPr>
        <w:t>муниципальные программы), а также контроля за ходом их реализации.</w:t>
      </w:r>
    </w:p>
    <w:p w:rsidR="003B00AB" w:rsidRPr="003B00AB" w:rsidRDefault="003B00AB" w:rsidP="003B00AB">
      <w:pPr>
        <w:widowControl w:val="0"/>
        <w:suppressAutoHyphens w:val="0"/>
        <w:autoSpaceDE w:val="0"/>
        <w:autoSpaceDN w:val="0"/>
        <w:adjustRightInd w:val="0"/>
        <w:ind w:right="-2" w:firstLine="851"/>
        <w:jc w:val="both"/>
        <w:rPr>
          <w:rFonts w:ascii="PT Astra Serif" w:hAnsi="PT Astra Serif"/>
          <w:sz w:val="28"/>
          <w:szCs w:val="28"/>
          <w:lang w:eastAsia="ru-RU"/>
        </w:rPr>
      </w:pPr>
      <w:r w:rsidRPr="003B00AB">
        <w:rPr>
          <w:rFonts w:ascii="PT Astra Serif" w:hAnsi="PT Astra Serif"/>
          <w:sz w:val="28"/>
          <w:szCs w:val="28"/>
          <w:lang w:eastAsia="ru-RU"/>
        </w:rPr>
        <w:t>1.2.</w:t>
      </w:r>
      <w:r w:rsidR="00154F36">
        <w:rPr>
          <w:rFonts w:ascii="PT Astra Serif" w:hAnsi="PT Astra Serif"/>
          <w:sz w:val="28"/>
          <w:szCs w:val="28"/>
          <w:lang w:eastAsia="ru-RU"/>
        </w:rPr>
        <w:t> </w:t>
      </w:r>
      <w:r w:rsidRPr="003B00AB">
        <w:rPr>
          <w:rFonts w:ascii="PT Astra Serif" w:hAnsi="PT Astra Serif"/>
          <w:sz w:val="28"/>
          <w:szCs w:val="28"/>
          <w:lang w:eastAsia="ru-RU"/>
        </w:rPr>
        <w:t>Основные понятия, используемые в настоящем Порядке:</w:t>
      </w:r>
    </w:p>
    <w:p w:rsidR="003B00AB" w:rsidRPr="003B00AB" w:rsidRDefault="003B00AB" w:rsidP="003B00AB">
      <w:pPr>
        <w:widowControl w:val="0"/>
        <w:suppressAutoHyphens w:val="0"/>
        <w:autoSpaceDE w:val="0"/>
        <w:autoSpaceDN w:val="0"/>
        <w:adjustRightInd w:val="0"/>
        <w:ind w:right="-2" w:firstLine="851"/>
        <w:jc w:val="both"/>
        <w:rPr>
          <w:rFonts w:ascii="PT Astra Serif" w:hAnsi="PT Astra Serif"/>
          <w:sz w:val="28"/>
          <w:szCs w:val="28"/>
          <w:lang w:eastAsia="ru-RU"/>
        </w:rPr>
      </w:pPr>
      <w:r w:rsidRPr="003B00AB">
        <w:rPr>
          <w:rFonts w:ascii="PT Astra Serif" w:hAnsi="PT Astra Serif"/>
          <w:sz w:val="28"/>
          <w:szCs w:val="28"/>
          <w:lang w:eastAsia="ru-RU"/>
        </w:rPr>
        <w:t>муниципальная программа муниципального образования город Щекино Щ</w:t>
      </w:r>
      <w:r w:rsidR="00154F36">
        <w:rPr>
          <w:rFonts w:ascii="PT Astra Serif" w:hAnsi="PT Astra Serif"/>
          <w:sz w:val="28"/>
          <w:szCs w:val="28"/>
          <w:lang w:eastAsia="ru-RU"/>
        </w:rPr>
        <w:t>екинского района (далее </w:t>
      </w:r>
      <w:r w:rsidRPr="003B00AB">
        <w:rPr>
          <w:rFonts w:ascii="PT Astra Serif" w:hAnsi="PT Astra Serif"/>
          <w:sz w:val="28"/>
          <w:szCs w:val="28"/>
          <w:lang w:eastAsia="ru-RU"/>
        </w:rPr>
        <w:t>-</w:t>
      </w:r>
      <w:r w:rsidR="00154F36">
        <w:rPr>
          <w:rFonts w:ascii="PT Astra Serif" w:hAnsi="PT Astra Serif"/>
          <w:sz w:val="28"/>
          <w:szCs w:val="28"/>
          <w:lang w:eastAsia="ru-RU"/>
        </w:rPr>
        <w:t> </w:t>
      </w:r>
      <w:r w:rsidRPr="003B00AB">
        <w:rPr>
          <w:rFonts w:ascii="PT Astra Serif" w:hAnsi="PT Astra Serif"/>
          <w:sz w:val="28"/>
          <w:szCs w:val="28"/>
          <w:lang w:eastAsia="ru-RU"/>
        </w:rPr>
        <w:t>муниципальная программа) является документом стратегического планирования, содержащим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муниципального образования город Щекино Щекинского района;</w:t>
      </w:r>
    </w:p>
    <w:p w:rsidR="003B00AB" w:rsidRPr="003B00AB" w:rsidRDefault="003B00AB" w:rsidP="003B00AB">
      <w:pPr>
        <w:widowControl w:val="0"/>
        <w:suppressAutoHyphens w:val="0"/>
        <w:autoSpaceDE w:val="0"/>
        <w:autoSpaceDN w:val="0"/>
        <w:adjustRightInd w:val="0"/>
        <w:ind w:right="-2" w:firstLine="851"/>
        <w:jc w:val="both"/>
        <w:rPr>
          <w:rFonts w:ascii="PT Astra Serif" w:hAnsi="PT Astra Serif"/>
          <w:sz w:val="28"/>
          <w:szCs w:val="28"/>
          <w:lang w:eastAsia="ru-RU"/>
        </w:rPr>
      </w:pPr>
      <w:r w:rsidRPr="003B00AB">
        <w:rPr>
          <w:rFonts w:ascii="PT Astra Serif" w:hAnsi="PT Astra Serif"/>
          <w:sz w:val="28"/>
          <w:szCs w:val="28"/>
          <w:lang w:eastAsia="ru-RU"/>
        </w:rPr>
        <w:t>цель</w:t>
      </w:r>
      <w:r w:rsidR="00154F36">
        <w:rPr>
          <w:rFonts w:ascii="PT Astra Serif" w:hAnsi="PT Astra Serif"/>
          <w:sz w:val="28"/>
          <w:szCs w:val="28"/>
          <w:lang w:eastAsia="ru-RU"/>
        </w:rPr>
        <w:t> </w:t>
      </w:r>
      <w:r w:rsidRPr="003B00AB">
        <w:rPr>
          <w:rFonts w:ascii="PT Astra Serif" w:hAnsi="PT Astra Serif"/>
          <w:sz w:val="28"/>
          <w:szCs w:val="28"/>
          <w:lang w:eastAsia="ru-RU"/>
        </w:rPr>
        <w:t>-</w:t>
      </w:r>
      <w:r w:rsidR="00154F36">
        <w:rPr>
          <w:rFonts w:ascii="PT Astra Serif" w:hAnsi="PT Astra Serif"/>
          <w:sz w:val="28"/>
          <w:szCs w:val="28"/>
          <w:lang w:eastAsia="ru-RU"/>
        </w:rPr>
        <w:t> </w:t>
      </w:r>
      <w:r w:rsidRPr="003B00AB">
        <w:rPr>
          <w:rFonts w:ascii="PT Astra Serif" w:hAnsi="PT Astra Serif"/>
          <w:sz w:val="28"/>
          <w:szCs w:val="28"/>
          <w:lang w:eastAsia="ru-RU"/>
        </w:rPr>
        <w:t>ожидаемый за период реализации муниципальной программы конечный результат решения проблемы социально-экономического развития муниципального образования город Щекино Щекинского района посредством реализации мероприятий муниципальной программы;</w:t>
      </w:r>
    </w:p>
    <w:p w:rsidR="003B00AB" w:rsidRPr="003B00AB" w:rsidRDefault="003B00AB" w:rsidP="003B00AB">
      <w:pPr>
        <w:widowControl w:val="0"/>
        <w:suppressAutoHyphens w:val="0"/>
        <w:autoSpaceDE w:val="0"/>
        <w:autoSpaceDN w:val="0"/>
        <w:adjustRightInd w:val="0"/>
        <w:ind w:right="-2" w:firstLine="851"/>
        <w:jc w:val="both"/>
        <w:rPr>
          <w:rFonts w:ascii="PT Astra Serif" w:hAnsi="PT Astra Serif"/>
          <w:sz w:val="28"/>
          <w:szCs w:val="28"/>
          <w:lang w:eastAsia="ru-RU"/>
        </w:rPr>
      </w:pPr>
      <w:r w:rsidRPr="003B00AB">
        <w:rPr>
          <w:rFonts w:ascii="PT Astra Serif" w:hAnsi="PT Astra Serif"/>
          <w:sz w:val="28"/>
          <w:szCs w:val="28"/>
          <w:lang w:eastAsia="ru-RU"/>
        </w:rPr>
        <w:t>задача</w:t>
      </w:r>
      <w:r w:rsidR="00154F36">
        <w:rPr>
          <w:rFonts w:ascii="PT Astra Serif" w:hAnsi="PT Astra Serif"/>
          <w:sz w:val="28"/>
          <w:szCs w:val="28"/>
          <w:lang w:eastAsia="ru-RU"/>
        </w:rPr>
        <w:t> </w:t>
      </w:r>
      <w:r w:rsidRPr="003B00AB">
        <w:rPr>
          <w:rFonts w:ascii="PT Astra Serif" w:hAnsi="PT Astra Serif"/>
          <w:sz w:val="28"/>
          <w:szCs w:val="28"/>
          <w:lang w:eastAsia="ru-RU"/>
        </w:rPr>
        <w:t>-</w:t>
      </w:r>
      <w:r w:rsidR="00154F36">
        <w:rPr>
          <w:rFonts w:ascii="PT Astra Serif" w:hAnsi="PT Astra Serif"/>
          <w:sz w:val="28"/>
          <w:szCs w:val="28"/>
          <w:lang w:eastAsia="ru-RU"/>
        </w:rPr>
        <w:t> </w:t>
      </w:r>
      <w:r w:rsidRPr="003B00AB">
        <w:rPr>
          <w:rFonts w:ascii="PT Astra Serif" w:hAnsi="PT Astra Serif"/>
          <w:sz w:val="28"/>
          <w:szCs w:val="28"/>
          <w:lang w:eastAsia="ru-RU"/>
        </w:rPr>
        <w:t>ожидаемый результат выполнения совокупности взаимоувязанных мероприятий или осуществления муниципальных функций, направленных на достижение цели реализации муниципальной программы;</w:t>
      </w:r>
    </w:p>
    <w:p w:rsidR="003B00AB" w:rsidRPr="003B00AB" w:rsidRDefault="003B00AB" w:rsidP="003B00AB">
      <w:pPr>
        <w:widowControl w:val="0"/>
        <w:suppressAutoHyphens w:val="0"/>
        <w:autoSpaceDE w:val="0"/>
        <w:autoSpaceDN w:val="0"/>
        <w:adjustRightInd w:val="0"/>
        <w:ind w:right="-2" w:firstLine="851"/>
        <w:jc w:val="both"/>
        <w:rPr>
          <w:rFonts w:ascii="PT Astra Serif" w:hAnsi="PT Astra Serif"/>
          <w:sz w:val="28"/>
          <w:szCs w:val="28"/>
          <w:lang w:eastAsia="ru-RU"/>
        </w:rPr>
      </w:pPr>
      <w:r w:rsidRPr="003B00AB">
        <w:rPr>
          <w:rFonts w:ascii="PT Astra Serif" w:hAnsi="PT Astra Serif"/>
          <w:sz w:val="28"/>
          <w:szCs w:val="28"/>
          <w:lang w:eastAsia="ru-RU"/>
        </w:rPr>
        <w:t>мероприятие (результат)</w:t>
      </w:r>
      <w:r w:rsidR="00154F36">
        <w:rPr>
          <w:rFonts w:ascii="PT Astra Serif" w:hAnsi="PT Astra Serif"/>
          <w:sz w:val="28"/>
          <w:szCs w:val="28"/>
          <w:lang w:eastAsia="ru-RU"/>
        </w:rPr>
        <w:t> </w:t>
      </w:r>
      <w:r w:rsidRPr="003B00AB">
        <w:rPr>
          <w:rFonts w:ascii="PT Astra Serif" w:hAnsi="PT Astra Serif"/>
          <w:sz w:val="28"/>
          <w:szCs w:val="28"/>
          <w:lang w:eastAsia="ru-RU"/>
        </w:rPr>
        <w:t>–</w:t>
      </w:r>
      <w:r w:rsidR="00154F36">
        <w:rPr>
          <w:rFonts w:ascii="PT Astra Serif" w:hAnsi="PT Astra Serif"/>
          <w:sz w:val="28"/>
          <w:szCs w:val="28"/>
          <w:lang w:eastAsia="ru-RU"/>
        </w:rPr>
        <w:t> </w:t>
      </w:r>
      <w:r w:rsidRPr="003B00AB">
        <w:rPr>
          <w:rFonts w:ascii="PT Astra Serif" w:hAnsi="PT Astra Serif"/>
          <w:sz w:val="28"/>
          <w:szCs w:val="28"/>
          <w:lang w:eastAsia="ru-RU"/>
        </w:rPr>
        <w:t>совокупность взаимосвязанных действий, направленных на решение соответствующей задачи муниципальной программы;</w:t>
      </w:r>
    </w:p>
    <w:p w:rsidR="003B00AB" w:rsidRPr="003B00AB" w:rsidRDefault="003B00AB" w:rsidP="003B00AB">
      <w:pPr>
        <w:widowControl w:val="0"/>
        <w:suppressAutoHyphens w:val="0"/>
        <w:autoSpaceDE w:val="0"/>
        <w:autoSpaceDN w:val="0"/>
        <w:adjustRightInd w:val="0"/>
        <w:ind w:right="-2" w:firstLine="851"/>
        <w:jc w:val="both"/>
        <w:rPr>
          <w:rFonts w:ascii="PT Astra Serif" w:hAnsi="PT Astra Serif"/>
          <w:sz w:val="28"/>
          <w:szCs w:val="28"/>
          <w:lang w:eastAsia="ru-RU"/>
        </w:rPr>
      </w:pPr>
      <w:r w:rsidRPr="003B00AB">
        <w:rPr>
          <w:rFonts w:ascii="PT Astra Serif" w:hAnsi="PT Astra Serif"/>
          <w:sz w:val="28"/>
          <w:szCs w:val="28"/>
          <w:lang w:eastAsia="ru-RU"/>
        </w:rPr>
        <w:t>объект</w:t>
      </w:r>
      <w:r w:rsidR="00154F36">
        <w:rPr>
          <w:rFonts w:ascii="PT Astra Serif" w:hAnsi="PT Astra Serif"/>
          <w:sz w:val="28"/>
          <w:szCs w:val="28"/>
          <w:lang w:eastAsia="ru-RU"/>
        </w:rPr>
        <w:t> </w:t>
      </w:r>
      <w:r w:rsidRPr="003B00AB">
        <w:rPr>
          <w:rFonts w:ascii="PT Astra Serif" w:hAnsi="PT Astra Serif"/>
          <w:sz w:val="28"/>
          <w:szCs w:val="28"/>
          <w:lang w:eastAsia="ru-RU"/>
        </w:rPr>
        <w:t>–</w:t>
      </w:r>
      <w:r w:rsidR="00154F36">
        <w:rPr>
          <w:rFonts w:ascii="PT Astra Serif" w:hAnsi="PT Astra Serif"/>
          <w:sz w:val="28"/>
          <w:szCs w:val="28"/>
          <w:lang w:eastAsia="ru-RU"/>
        </w:rPr>
        <w:t> </w:t>
      </w:r>
      <w:r w:rsidRPr="003B00AB">
        <w:rPr>
          <w:rFonts w:ascii="PT Astra Serif" w:hAnsi="PT Astra Serif"/>
          <w:sz w:val="28"/>
          <w:szCs w:val="28"/>
          <w:lang w:eastAsia="ru-RU"/>
        </w:rPr>
        <w:t>конечный материальный или нематериальный продукт или услуга, планируемые к приобретению и (или) получению в рамках исполнения мероприятия (результата) муниципальной программы</w:t>
      </w:r>
      <w:r w:rsidR="00154F36">
        <w:rPr>
          <w:rFonts w:ascii="PT Astra Serif" w:hAnsi="PT Astra Serif"/>
          <w:sz w:val="28"/>
          <w:szCs w:val="28"/>
          <w:lang w:eastAsia="ru-RU"/>
        </w:rPr>
        <w:t>;</w:t>
      </w:r>
    </w:p>
    <w:p w:rsidR="003B00AB" w:rsidRPr="003B00AB" w:rsidRDefault="003B00AB" w:rsidP="003B00AB">
      <w:pPr>
        <w:widowControl w:val="0"/>
        <w:suppressAutoHyphens w:val="0"/>
        <w:autoSpaceDE w:val="0"/>
        <w:autoSpaceDN w:val="0"/>
        <w:adjustRightInd w:val="0"/>
        <w:ind w:right="-2" w:firstLine="851"/>
        <w:jc w:val="both"/>
        <w:rPr>
          <w:rFonts w:ascii="PT Astra Serif" w:hAnsi="PT Astra Serif"/>
          <w:sz w:val="28"/>
          <w:szCs w:val="28"/>
          <w:lang w:eastAsia="ru-RU"/>
        </w:rPr>
      </w:pPr>
      <w:r w:rsidRPr="003B00AB">
        <w:rPr>
          <w:rFonts w:ascii="PT Astra Serif" w:hAnsi="PT Astra Serif"/>
          <w:sz w:val="28"/>
          <w:szCs w:val="28"/>
          <w:lang w:eastAsia="ru-RU"/>
        </w:rPr>
        <w:t>показатель</w:t>
      </w:r>
      <w:r w:rsidR="00AC0142">
        <w:rPr>
          <w:rFonts w:ascii="PT Astra Serif" w:hAnsi="PT Astra Serif"/>
          <w:sz w:val="28"/>
          <w:szCs w:val="28"/>
          <w:lang w:eastAsia="ru-RU"/>
        </w:rPr>
        <w:t xml:space="preserve"> результативности и эффективности муниципальной программы</w:t>
      </w:r>
      <w:r w:rsidR="00154F36">
        <w:rPr>
          <w:rFonts w:ascii="PT Astra Serif" w:hAnsi="PT Astra Serif"/>
          <w:sz w:val="28"/>
          <w:szCs w:val="28"/>
          <w:lang w:eastAsia="ru-RU"/>
        </w:rPr>
        <w:t> </w:t>
      </w:r>
      <w:r w:rsidRPr="003B00AB">
        <w:rPr>
          <w:rFonts w:ascii="PT Astra Serif" w:hAnsi="PT Astra Serif"/>
          <w:sz w:val="28"/>
          <w:szCs w:val="28"/>
          <w:lang w:eastAsia="ru-RU"/>
        </w:rPr>
        <w:t>-</w:t>
      </w:r>
      <w:r w:rsidR="00154F36">
        <w:rPr>
          <w:rFonts w:ascii="PT Astra Serif" w:hAnsi="PT Astra Serif"/>
          <w:sz w:val="28"/>
          <w:szCs w:val="28"/>
          <w:lang w:eastAsia="ru-RU"/>
        </w:rPr>
        <w:t> </w:t>
      </w:r>
      <w:r w:rsidRPr="003B00AB">
        <w:rPr>
          <w:rFonts w:ascii="PT Astra Serif" w:hAnsi="PT Astra Serif"/>
          <w:sz w:val="28"/>
          <w:szCs w:val="28"/>
          <w:lang w:eastAsia="ru-RU"/>
        </w:rPr>
        <w:t>количественно выраженная характеристика достижения цели или решения задачи муниципальной программы;</w:t>
      </w:r>
    </w:p>
    <w:p w:rsidR="003B00AB" w:rsidRPr="003B00AB" w:rsidRDefault="003B00AB" w:rsidP="003B00AB">
      <w:pPr>
        <w:widowControl w:val="0"/>
        <w:suppressAutoHyphens w:val="0"/>
        <w:autoSpaceDE w:val="0"/>
        <w:autoSpaceDN w:val="0"/>
        <w:adjustRightInd w:val="0"/>
        <w:ind w:right="-2" w:firstLine="851"/>
        <w:jc w:val="both"/>
        <w:rPr>
          <w:rFonts w:ascii="PT Astra Serif" w:hAnsi="PT Astra Serif"/>
          <w:sz w:val="28"/>
          <w:szCs w:val="28"/>
          <w:lang w:eastAsia="ru-RU"/>
        </w:rPr>
      </w:pPr>
      <w:r w:rsidRPr="003B00AB">
        <w:rPr>
          <w:rFonts w:ascii="PT Astra Serif" w:hAnsi="PT Astra Serif"/>
          <w:sz w:val="28"/>
          <w:szCs w:val="28"/>
          <w:lang w:eastAsia="ru-RU"/>
        </w:rPr>
        <w:t>результативность муниципальной программы</w:t>
      </w:r>
      <w:r w:rsidR="00154F36">
        <w:rPr>
          <w:rFonts w:ascii="PT Astra Serif" w:hAnsi="PT Astra Serif"/>
          <w:sz w:val="28"/>
          <w:szCs w:val="28"/>
          <w:lang w:eastAsia="ru-RU"/>
        </w:rPr>
        <w:t> </w:t>
      </w:r>
      <w:r w:rsidRPr="003B00AB">
        <w:rPr>
          <w:rFonts w:ascii="PT Astra Serif" w:hAnsi="PT Astra Serif"/>
          <w:sz w:val="28"/>
          <w:szCs w:val="28"/>
          <w:lang w:eastAsia="ru-RU"/>
        </w:rPr>
        <w:t>-</w:t>
      </w:r>
      <w:r w:rsidR="00154F36">
        <w:rPr>
          <w:rFonts w:ascii="PT Astra Serif" w:hAnsi="PT Astra Serif"/>
          <w:sz w:val="28"/>
          <w:szCs w:val="28"/>
          <w:lang w:eastAsia="ru-RU"/>
        </w:rPr>
        <w:t> </w:t>
      </w:r>
      <w:r w:rsidRPr="003B00AB">
        <w:rPr>
          <w:rFonts w:ascii="PT Astra Serif" w:hAnsi="PT Astra Serif"/>
          <w:sz w:val="28"/>
          <w:szCs w:val="28"/>
          <w:lang w:eastAsia="ru-RU"/>
        </w:rPr>
        <w:t>степень достижения ожидаемых результатов;</w:t>
      </w:r>
    </w:p>
    <w:p w:rsidR="003B00AB" w:rsidRPr="003B00AB" w:rsidRDefault="003B00AB" w:rsidP="003B00AB">
      <w:pPr>
        <w:widowControl w:val="0"/>
        <w:suppressAutoHyphens w:val="0"/>
        <w:autoSpaceDE w:val="0"/>
        <w:autoSpaceDN w:val="0"/>
        <w:adjustRightInd w:val="0"/>
        <w:ind w:right="-2" w:firstLine="851"/>
        <w:jc w:val="both"/>
        <w:rPr>
          <w:rFonts w:ascii="PT Astra Serif" w:hAnsi="PT Astra Serif"/>
          <w:sz w:val="28"/>
          <w:szCs w:val="28"/>
          <w:lang w:eastAsia="ru-RU"/>
        </w:rPr>
      </w:pPr>
      <w:r w:rsidRPr="003B00AB">
        <w:rPr>
          <w:rFonts w:ascii="PT Astra Serif" w:hAnsi="PT Astra Serif"/>
          <w:sz w:val="28"/>
          <w:szCs w:val="28"/>
          <w:lang w:eastAsia="ru-RU"/>
        </w:rPr>
        <w:t>эффективность муниципальной программы</w:t>
      </w:r>
      <w:r w:rsidR="00154F36">
        <w:rPr>
          <w:rFonts w:ascii="PT Astra Serif" w:hAnsi="PT Astra Serif"/>
          <w:sz w:val="28"/>
          <w:szCs w:val="28"/>
          <w:lang w:eastAsia="ru-RU"/>
        </w:rPr>
        <w:t> </w:t>
      </w:r>
      <w:r w:rsidRPr="003B00AB">
        <w:rPr>
          <w:rFonts w:ascii="PT Astra Serif" w:hAnsi="PT Astra Serif"/>
          <w:sz w:val="28"/>
          <w:szCs w:val="28"/>
          <w:lang w:eastAsia="ru-RU"/>
        </w:rPr>
        <w:t>-</w:t>
      </w:r>
      <w:r w:rsidR="00154F36">
        <w:rPr>
          <w:rFonts w:ascii="PT Astra Serif" w:hAnsi="PT Astra Serif"/>
          <w:sz w:val="28"/>
          <w:szCs w:val="28"/>
          <w:lang w:eastAsia="ru-RU"/>
        </w:rPr>
        <w:t> </w:t>
      </w:r>
      <w:r w:rsidRPr="003B00AB">
        <w:rPr>
          <w:rFonts w:ascii="PT Astra Serif" w:hAnsi="PT Astra Serif"/>
          <w:sz w:val="28"/>
          <w:szCs w:val="28"/>
          <w:lang w:eastAsia="ru-RU"/>
        </w:rPr>
        <w:t>соотношение достигнутых результатов и ресурсов, затраченных на их достижение.</w:t>
      </w:r>
    </w:p>
    <w:p w:rsidR="00154F36" w:rsidRPr="00154F36" w:rsidRDefault="003B00AB" w:rsidP="00CF2D05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B00AB">
        <w:rPr>
          <w:rFonts w:ascii="PT Astra Serif" w:hAnsi="PT Astra Serif"/>
          <w:sz w:val="28"/>
          <w:szCs w:val="28"/>
          <w:lang w:eastAsia="ru-RU"/>
        </w:rPr>
        <w:t>1.3.</w:t>
      </w:r>
      <w:r w:rsidR="00154F36">
        <w:rPr>
          <w:rFonts w:ascii="PT Astra Serif" w:hAnsi="PT Astra Serif"/>
          <w:sz w:val="28"/>
          <w:szCs w:val="28"/>
          <w:lang w:eastAsia="ru-RU"/>
        </w:rPr>
        <w:t> </w:t>
      </w:r>
      <w:r w:rsidRPr="003B00AB">
        <w:rPr>
          <w:rFonts w:ascii="PT Astra Serif" w:hAnsi="PT Astra Serif"/>
          <w:sz w:val="28"/>
          <w:szCs w:val="28"/>
          <w:lang w:eastAsia="ru-RU"/>
        </w:rPr>
        <w:t>Муниципальная программа разрабатывается с целью осуществления полномочий по решению вопросов местного значения в соответствии с Федеральным законом от 06.10.2003 года №</w:t>
      </w:r>
      <w:r w:rsidR="00154F36">
        <w:rPr>
          <w:rFonts w:ascii="PT Astra Serif" w:hAnsi="PT Astra Serif"/>
          <w:sz w:val="28"/>
          <w:szCs w:val="28"/>
          <w:lang w:eastAsia="ru-RU"/>
        </w:rPr>
        <w:t> </w:t>
      </w:r>
      <w:r w:rsidRPr="003B00AB">
        <w:rPr>
          <w:rFonts w:ascii="PT Astra Serif" w:hAnsi="PT Astra Serif"/>
          <w:sz w:val="28"/>
          <w:szCs w:val="28"/>
          <w:lang w:eastAsia="ru-RU"/>
        </w:rPr>
        <w:t>131</w:t>
      </w:r>
      <w:r w:rsidR="00154F36">
        <w:rPr>
          <w:rFonts w:ascii="PT Astra Serif" w:hAnsi="PT Astra Serif"/>
          <w:sz w:val="28"/>
          <w:szCs w:val="28"/>
          <w:lang w:eastAsia="ru-RU"/>
        </w:rPr>
        <w:t> </w:t>
      </w:r>
      <w:r w:rsidRPr="003B00AB">
        <w:rPr>
          <w:rFonts w:ascii="PT Astra Serif" w:hAnsi="PT Astra Serif"/>
          <w:sz w:val="28"/>
          <w:szCs w:val="28"/>
          <w:lang w:eastAsia="ru-RU"/>
        </w:rPr>
        <w:t>-</w:t>
      </w:r>
      <w:r w:rsidR="00154F36">
        <w:rPr>
          <w:rFonts w:ascii="PT Astra Serif" w:hAnsi="PT Astra Serif"/>
          <w:sz w:val="28"/>
          <w:szCs w:val="28"/>
          <w:lang w:eastAsia="ru-RU"/>
        </w:rPr>
        <w:t> </w:t>
      </w:r>
      <w:r w:rsidRPr="003B00AB">
        <w:rPr>
          <w:rFonts w:ascii="PT Astra Serif" w:hAnsi="PT Astra Serif"/>
          <w:sz w:val="28"/>
          <w:szCs w:val="28"/>
          <w:lang w:eastAsia="ru-RU"/>
        </w:rPr>
        <w:t>ФЗ «Об общих принципах организации местного самоуправления в Российской Федерации», а также нормативно</w:t>
      </w:r>
      <w:r w:rsidR="00154F36">
        <w:rPr>
          <w:rFonts w:ascii="PT Astra Serif" w:hAnsi="PT Astra Serif"/>
          <w:sz w:val="28"/>
          <w:szCs w:val="28"/>
          <w:lang w:eastAsia="ru-RU"/>
        </w:rPr>
        <w:t> </w:t>
      </w:r>
      <w:r w:rsidRPr="003B00AB">
        <w:rPr>
          <w:rFonts w:ascii="PT Astra Serif" w:hAnsi="PT Astra Serif"/>
          <w:sz w:val="28"/>
          <w:szCs w:val="28"/>
          <w:lang w:eastAsia="ru-RU"/>
        </w:rPr>
        <w:t>-</w:t>
      </w:r>
      <w:r w:rsidR="00154F36">
        <w:rPr>
          <w:rFonts w:ascii="PT Astra Serif" w:hAnsi="PT Astra Serif"/>
          <w:sz w:val="28"/>
          <w:szCs w:val="28"/>
          <w:lang w:eastAsia="ru-RU"/>
        </w:rPr>
        <w:t> </w:t>
      </w:r>
      <w:r w:rsidRPr="003B00AB">
        <w:rPr>
          <w:rFonts w:ascii="PT Astra Serif" w:hAnsi="PT Astra Serif"/>
          <w:sz w:val="28"/>
          <w:szCs w:val="28"/>
          <w:lang w:eastAsia="ru-RU"/>
        </w:rPr>
        <w:t xml:space="preserve">правовыми актами Российской Федерации, Тульской области и органов местного самоуправления муниципального образования город Щекино Щекинского района, в том числе направленных на достижение национальных целей развития Российской Федерации, определенных </w:t>
      </w:r>
      <w:r w:rsidR="00AD2439" w:rsidRPr="00AD2439">
        <w:rPr>
          <w:rFonts w:ascii="PT Astra Serif" w:hAnsi="PT Astra Serif"/>
          <w:sz w:val="28"/>
          <w:szCs w:val="28"/>
          <w:lang w:eastAsia="ru-RU"/>
        </w:rPr>
        <w:t>Указ</w:t>
      </w:r>
      <w:r w:rsidR="00AD2439">
        <w:rPr>
          <w:rFonts w:ascii="PT Astra Serif" w:hAnsi="PT Astra Serif"/>
          <w:sz w:val="28"/>
          <w:szCs w:val="28"/>
          <w:lang w:eastAsia="ru-RU"/>
        </w:rPr>
        <w:t>ом</w:t>
      </w:r>
      <w:r w:rsidR="00AD2439" w:rsidRPr="00AD2439">
        <w:rPr>
          <w:rFonts w:ascii="PT Astra Serif" w:hAnsi="PT Astra Serif"/>
          <w:sz w:val="28"/>
          <w:szCs w:val="28"/>
          <w:lang w:eastAsia="ru-RU"/>
        </w:rPr>
        <w:t xml:space="preserve"> Президента Р</w:t>
      </w:r>
      <w:r w:rsidR="00AD2439">
        <w:rPr>
          <w:rFonts w:ascii="PT Astra Serif" w:hAnsi="PT Astra Serif"/>
          <w:sz w:val="28"/>
          <w:szCs w:val="28"/>
          <w:lang w:eastAsia="ru-RU"/>
        </w:rPr>
        <w:t xml:space="preserve">оссийской </w:t>
      </w:r>
      <w:r w:rsidR="00AD2439" w:rsidRPr="00AD2439">
        <w:rPr>
          <w:rFonts w:ascii="PT Astra Serif" w:hAnsi="PT Astra Serif"/>
          <w:sz w:val="28"/>
          <w:szCs w:val="28"/>
          <w:lang w:eastAsia="ru-RU"/>
        </w:rPr>
        <w:t>Ф</w:t>
      </w:r>
      <w:r w:rsidR="00AD2439">
        <w:rPr>
          <w:rFonts w:ascii="PT Astra Serif" w:hAnsi="PT Astra Serif"/>
          <w:sz w:val="28"/>
          <w:szCs w:val="28"/>
          <w:lang w:eastAsia="ru-RU"/>
        </w:rPr>
        <w:t>едерации</w:t>
      </w:r>
      <w:r w:rsidR="00AD2439" w:rsidRPr="00AD243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AD2439" w:rsidRPr="00AD2439">
        <w:rPr>
          <w:rFonts w:ascii="PT Astra Serif" w:hAnsi="PT Astra Serif"/>
          <w:sz w:val="28"/>
          <w:szCs w:val="28"/>
          <w:lang w:eastAsia="ru-RU"/>
        </w:rPr>
        <w:lastRenderedPageBreak/>
        <w:t>от</w:t>
      </w:r>
      <w:r w:rsidR="00DE2A12">
        <w:rPr>
          <w:rFonts w:ascii="PT Astra Serif" w:hAnsi="PT Astra Serif"/>
          <w:sz w:val="28"/>
          <w:szCs w:val="28"/>
          <w:lang w:eastAsia="ru-RU"/>
        </w:rPr>
        <w:t> 07.05.2024 № </w:t>
      </w:r>
      <w:r w:rsidR="00AD2439" w:rsidRPr="00AD2439">
        <w:rPr>
          <w:rFonts w:ascii="PT Astra Serif" w:hAnsi="PT Astra Serif"/>
          <w:sz w:val="28"/>
          <w:szCs w:val="28"/>
          <w:lang w:eastAsia="ru-RU"/>
        </w:rPr>
        <w:t xml:space="preserve">309 </w:t>
      </w:r>
      <w:r w:rsidR="00AD2439">
        <w:rPr>
          <w:rFonts w:ascii="PT Astra Serif" w:hAnsi="PT Astra Serif"/>
          <w:sz w:val="28"/>
          <w:szCs w:val="28"/>
          <w:lang w:eastAsia="ru-RU"/>
        </w:rPr>
        <w:t>«</w:t>
      </w:r>
      <w:r w:rsidR="00AD2439" w:rsidRPr="00AD2439">
        <w:rPr>
          <w:rFonts w:ascii="PT Astra Serif" w:hAnsi="PT Astra Serif"/>
          <w:sz w:val="28"/>
          <w:szCs w:val="28"/>
          <w:lang w:eastAsia="ru-RU"/>
        </w:rPr>
        <w:t>О национальных целях развития Российской Федерации на период до 2030 года и на перспективу до 2036 года</w:t>
      </w:r>
      <w:r w:rsidR="00CF2D05">
        <w:rPr>
          <w:rFonts w:ascii="PT Astra Serif" w:hAnsi="PT Astra Serif"/>
          <w:sz w:val="28"/>
          <w:szCs w:val="28"/>
          <w:lang w:eastAsia="ru-RU"/>
        </w:rPr>
        <w:t xml:space="preserve">» </w:t>
      </w:r>
      <w:r w:rsidR="00154F36" w:rsidRPr="00154F36">
        <w:rPr>
          <w:rFonts w:ascii="PT Astra Serif" w:hAnsi="PT Astra Serif"/>
          <w:sz w:val="28"/>
          <w:szCs w:val="28"/>
          <w:lang w:eastAsia="ru-RU"/>
        </w:rPr>
        <w:t>(далее</w:t>
      </w:r>
      <w:r w:rsidR="00CF2D05">
        <w:rPr>
          <w:rFonts w:ascii="PT Astra Serif" w:hAnsi="PT Astra Serif"/>
          <w:sz w:val="28"/>
          <w:szCs w:val="28"/>
          <w:lang w:eastAsia="ru-RU"/>
        </w:rPr>
        <w:t xml:space="preserve"> – </w:t>
      </w:r>
      <w:r w:rsidR="00154F36">
        <w:rPr>
          <w:rFonts w:ascii="PT Astra Serif" w:hAnsi="PT Astra Serif"/>
          <w:sz w:val="28"/>
          <w:szCs w:val="28"/>
          <w:lang w:eastAsia="ru-RU"/>
        </w:rPr>
        <w:t>национальные цели).</w:t>
      </w:r>
    </w:p>
    <w:p w:rsidR="00154F36" w:rsidRPr="00154F36" w:rsidRDefault="00154F36" w:rsidP="00154F36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54F36">
        <w:rPr>
          <w:rFonts w:ascii="PT Astra Serif" w:hAnsi="PT Astra Serif"/>
          <w:sz w:val="28"/>
          <w:szCs w:val="28"/>
          <w:lang w:eastAsia="ru-RU"/>
        </w:rPr>
        <w:t>Разработка и реализация муниципальных программ осуществляется исходя из следующих принципов:</w:t>
      </w:r>
    </w:p>
    <w:p w:rsidR="00154F36" w:rsidRPr="00154F36" w:rsidRDefault="000C20C5" w:rsidP="00154F36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а) </w:t>
      </w:r>
      <w:r w:rsidR="00154F36" w:rsidRPr="00154F36">
        <w:rPr>
          <w:rFonts w:ascii="PT Astra Serif" w:hAnsi="PT Astra Serif"/>
          <w:sz w:val="28"/>
          <w:szCs w:val="28"/>
          <w:lang w:eastAsia="ru-RU"/>
        </w:rPr>
        <w:t>обеспечение достижения национальных целей с учетом влияния мероприятий (результатов) муниципальных программ на достижение целевых показателей, характеризующих достижение национальных целей (далее</w:t>
      </w:r>
      <w:r>
        <w:rPr>
          <w:rFonts w:ascii="PT Astra Serif" w:hAnsi="PT Astra Serif"/>
          <w:sz w:val="28"/>
          <w:szCs w:val="28"/>
          <w:lang w:eastAsia="ru-RU"/>
        </w:rPr>
        <w:t> </w:t>
      </w:r>
      <w:r w:rsidR="00154F36" w:rsidRPr="00154F36">
        <w:rPr>
          <w:rFonts w:ascii="PT Astra Serif" w:hAnsi="PT Astra Serif"/>
          <w:sz w:val="28"/>
          <w:szCs w:val="28"/>
          <w:lang w:eastAsia="ru-RU"/>
        </w:rPr>
        <w:t>–</w:t>
      </w:r>
      <w:r>
        <w:rPr>
          <w:rFonts w:ascii="PT Astra Serif" w:hAnsi="PT Astra Serif"/>
          <w:sz w:val="28"/>
          <w:szCs w:val="28"/>
          <w:lang w:eastAsia="ru-RU"/>
        </w:rPr>
        <w:t> </w:t>
      </w:r>
      <w:r w:rsidR="00154F36" w:rsidRPr="00154F36">
        <w:rPr>
          <w:rFonts w:ascii="PT Astra Serif" w:hAnsi="PT Astra Serif"/>
          <w:sz w:val="28"/>
          <w:szCs w:val="28"/>
          <w:lang w:eastAsia="ru-RU"/>
        </w:rPr>
        <w:t>показатели национальных целей), в том числе в рамках реализации Единого плана по достижению национальных целей развития Российской Федерации, утвержденного Правительством Российской Федерации;</w:t>
      </w:r>
    </w:p>
    <w:p w:rsidR="00154F36" w:rsidRPr="00154F36" w:rsidRDefault="00154F36" w:rsidP="00154F36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54F36">
        <w:rPr>
          <w:rFonts w:ascii="PT Astra Serif" w:hAnsi="PT Astra Serif"/>
          <w:sz w:val="28"/>
          <w:szCs w:val="28"/>
          <w:lang w:eastAsia="ru-RU"/>
        </w:rPr>
        <w:t>б)</w:t>
      </w:r>
      <w:r w:rsidR="000C20C5">
        <w:rPr>
          <w:rFonts w:ascii="PT Astra Serif" w:hAnsi="PT Astra Serif"/>
          <w:sz w:val="28"/>
          <w:szCs w:val="28"/>
          <w:lang w:eastAsia="ru-RU"/>
        </w:rPr>
        <w:t> </w:t>
      </w:r>
      <w:r w:rsidRPr="00154F36">
        <w:rPr>
          <w:rFonts w:ascii="PT Astra Serif" w:hAnsi="PT Astra Serif"/>
          <w:sz w:val="28"/>
          <w:szCs w:val="28"/>
          <w:lang w:eastAsia="ru-RU"/>
        </w:rPr>
        <w:t>обеспечение реализации инициатив социально-экономического развития Российской Федерации</w:t>
      </w:r>
      <w:r w:rsidR="00D82F0A">
        <w:rPr>
          <w:rFonts w:ascii="PT Astra Serif" w:hAnsi="PT Astra Serif"/>
          <w:sz w:val="28"/>
          <w:szCs w:val="28"/>
          <w:lang w:eastAsia="ru-RU"/>
        </w:rPr>
        <w:t>,</w:t>
      </w:r>
      <w:r w:rsidRPr="00154F36">
        <w:rPr>
          <w:rFonts w:ascii="PT Astra Serif" w:hAnsi="PT Astra Serif"/>
          <w:sz w:val="28"/>
          <w:szCs w:val="28"/>
          <w:lang w:eastAsia="ru-RU"/>
        </w:rPr>
        <w:t xml:space="preserve"> утвержденных Правительством Российской Федерации;</w:t>
      </w:r>
    </w:p>
    <w:p w:rsidR="00154F36" w:rsidRPr="00154F36" w:rsidRDefault="00154F36" w:rsidP="00154F36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54F36">
        <w:rPr>
          <w:rFonts w:ascii="PT Astra Serif" w:hAnsi="PT Astra Serif"/>
          <w:sz w:val="28"/>
          <w:szCs w:val="28"/>
          <w:lang w:eastAsia="ru-RU"/>
        </w:rPr>
        <w:t>в)</w:t>
      </w:r>
      <w:r w:rsidR="000C20C5">
        <w:rPr>
          <w:rFonts w:ascii="PT Astra Serif" w:hAnsi="PT Astra Serif"/>
          <w:sz w:val="28"/>
          <w:szCs w:val="28"/>
          <w:lang w:eastAsia="ru-RU"/>
        </w:rPr>
        <w:t> </w:t>
      </w:r>
      <w:r w:rsidRPr="00154F36">
        <w:rPr>
          <w:rFonts w:ascii="PT Astra Serif" w:hAnsi="PT Astra Serif"/>
          <w:sz w:val="28"/>
          <w:szCs w:val="28"/>
          <w:lang w:eastAsia="ru-RU"/>
        </w:rPr>
        <w:t>обеспечение приоритетов социально-экономического развития Российской Федерации, установленных иными документами стратегического планирования Российской Федерации;</w:t>
      </w:r>
    </w:p>
    <w:p w:rsidR="00154F36" w:rsidRPr="00154F36" w:rsidRDefault="00154F36" w:rsidP="00154F36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54F36">
        <w:rPr>
          <w:rFonts w:ascii="PT Astra Serif" w:hAnsi="PT Astra Serif"/>
          <w:sz w:val="28"/>
          <w:szCs w:val="28"/>
          <w:lang w:eastAsia="ru-RU"/>
        </w:rPr>
        <w:t>г)</w:t>
      </w:r>
      <w:r w:rsidR="000C20C5">
        <w:rPr>
          <w:rFonts w:ascii="PT Astra Serif" w:hAnsi="PT Astra Serif"/>
          <w:sz w:val="28"/>
          <w:szCs w:val="28"/>
          <w:lang w:eastAsia="ru-RU"/>
        </w:rPr>
        <w:t> </w:t>
      </w:r>
      <w:r w:rsidRPr="00154F36">
        <w:rPr>
          <w:rFonts w:ascii="PT Astra Serif" w:hAnsi="PT Astra Serif"/>
          <w:sz w:val="28"/>
          <w:szCs w:val="28"/>
          <w:lang w:eastAsia="ru-RU"/>
        </w:rPr>
        <w:t xml:space="preserve">обеспечение приоритетов социально-экономического развития муниципального образования </w:t>
      </w:r>
      <w:r w:rsidR="004B6BB4">
        <w:rPr>
          <w:rFonts w:ascii="PT Astra Serif" w:hAnsi="PT Astra Serif"/>
          <w:sz w:val="28"/>
          <w:szCs w:val="28"/>
          <w:lang w:eastAsia="ru-RU"/>
        </w:rPr>
        <w:t xml:space="preserve">город Щекино </w:t>
      </w:r>
      <w:r w:rsidRPr="00154F36">
        <w:rPr>
          <w:rFonts w:ascii="PT Astra Serif" w:hAnsi="PT Astra Serif"/>
          <w:sz w:val="28"/>
          <w:szCs w:val="28"/>
          <w:lang w:eastAsia="ru-RU"/>
        </w:rPr>
        <w:t>Щекинск</w:t>
      </w:r>
      <w:r w:rsidR="004B6BB4">
        <w:rPr>
          <w:rFonts w:ascii="PT Astra Serif" w:hAnsi="PT Astra Serif"/>
          <w:sz w:val="28"/>
          <w:szCs w:val="28"/>
          <w:lang w:eastAsia="ru-RU"/>
        </w:rPr>
        <w:t>ого</w:t>
      </w:r>
      <w:r w:rsidRPr="00154F36">
        <w:rPr>
          <w:rFonts w:ascii="PT Astra Serif" w:hAnsi="PT Astra Serif"/>
          <w:sz w:val="28"/>
          <w:szCs w:val="28"/>
          <w:lang w:eastAsia="ru-RU"/>
        </w:rPr>
        <w:t xml:space="preserve"> район</w:t>
      </w:r>
      <w:r w:rsidR="004B6BB4">
        <w:rPr>
          <w:rFonts w:ascii="PT Astra Serif" w:hAnsi="PT Astra Serif"/>
          <w:sz w:val="28"/>
          <w:szCs w:val="28"/>
          <w:lang w:eastAsia="ru-RU"/>
        </w:rPr>
        <w:t>а</w:t>
      </w:r>
      <w:r w:rsidRPr="00154F36">
        <w:rPr>
          <w:rFonts w:ascii="PT Astra Serif" w:hAnsi="PT Astra Serif"/>
          <w:sz w:val="28"/>
          <w:szCs w:val="28"/>
          <w:lang w:eastAsia="ru-RU"/>
        </w:rPr>
        <w:t xml:space="preserve">, установленных документами стратегического планирования муниципального </w:t>
      </w:r>
      <w:r w:rsidR="000C20C5" w:rsidRPr="000C20C5">
        <w:rPr>
          <w:rFonts w:ascii="PT Astra Serif" w:hAnsi="PT Astra Serif"/>
          <w:sz w:val="28"/>
          <w:szCs w:val="28"/>
          <w:lang w:eastAsia="ru-RU"/>
        </w:rPr>
        <w:t>образования Щекинск</w:t>
      </w:r>
      <w:r w:rsidR="00CE0752">
        <w:rPr>
          <w:rFonts w:ascii="PT Astra Serif" w:hAnsi="PT Astra Serif"/>
          <w:sz w:val="28"/>
          <w:szCs w:val="28"/>
          <w:lang w:eastAsia="ru-RU"/>
        </w:rPr>
        <w:t>ий</w:t>
      </w:r>
      <w:r w:rsidR="000C20C5" w:rsidRPr="000C20C5">
        <w:rPr>
          <w:rFonts w:ascii="PT Astra Serif" w:hAnsi="PT Astra Serif"/>
          <w:sz w:val="28"/>
          <w:szCs w:val="28"/>
          <w:lang w:eastAsia="ru-RU"/>
        </w:rPr>
        <w:t xml:space="preserve"> район</w:t>
      </w:r>
      <w:r w:rsidRPr="00154F36">
        <w:rPr>
          <w:rFonts w:ascii="PT Astra Serif" w:hAnsi="PT Astra Serif"/>
          <w:sz w:val="28"/>
          <w:szCs w:val="28"/>
          <w:lang w:eastAsia="ru-RU"/>
        </w:rPr>
        <w:t>;</w:t>
      </w:r>
    </w:p>
    <w:p w:rsidR="00154F36" w:rsidRPr="00154F36" w:rsidRDefault="00154F36" w:rsidP="00154F36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54F36">
        <w:rPr>
          <w:rFonts w:ascii="PT Astra Serif" w:hAnsi="PT Astra Serif"/>
          <w:sz w:val="28"/>
          <w:szCs w:val="28"/>
          <w:lang w:eastAsia="ru-RU"/>
        </w:rPr>
        <w:t>д)</w:t>
      </w:r>
      <w:r w:rsidR="000C20C5">
        <w:rPr>
          <w:rFonts w:ascii="PT Astra Serif" w:hAnsi="PT Astra Serif"/>
          <w:sz w:val="28"/>
          <w:szCs w:val="28"/>
          <w:lang w:eastAsia="ru-RU"/>
        </w:rPr>
        <w:t> </w:t>
      </w:r>
      <w:r w:rsidRPr="00154F36">
        <w:rPr>
          <w:rFonts w:ascii="PT Astra Serif" w:hAnsi="PT Astra Serif"/>
          <w:sz w:val="28"/>
          <w:szCs w:val="28"/>
          <w:lang w:eastAsia="ru-RU"/>
        </w:rPr>
        <w:t>обеспечение осуществления  полномочий  по решению вопросов местного значения муниципального образования город Щекино Щекинского района;</w:t>
      </w:r>
    </w:p>
    <w:p w:rsidR="00154F36" w:rsidRPr="00154F36" w:rsidRDefault="00154F36" w:rsidP="00154F36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54F36">
        <w:rPr>
          <w:rFonts w:ascii="PT Astra Serif" w:hAnsi="PT Astra Serif"/>
          <w:sz w:val="28"/>
          <w:szCs w:val="28"/>
          <w:lang w:eastAsia="ru-RU"/>
        </w:rPr>
        <w:t>е)</w:t>
      </w:r>
      <w:r w:rsidR="000C20C5">
        <w:rPr>
          <w:rFonts w:ascii="PT Astra Serif" w:hAnsi="PT Astra Serif"/>
          <w:sz w:val="28"/>
          <w:szCs w:val="28"/>
          <w:lang w:eastAsia="ru-RU"/>
        </w:rPr>
        <w:t> </w:t>
      </w:r>
      <w:r w:rsidRPr="00154F36">
        <w:rPr>
          <w:rFonts w:ascii="PT Astra Serif" w:hAnsi="PT Astra Serif"/>
          <w:sz w:val="28"/>
          <w:szCs w:val="28"/>
          <w:lang w:eastAsia="ru-RU"/>
        </w:rPr>
        <w:t>обеспечение соответствия целевых значений показателей муниципальных программ (структурных элементов муниципальных программ) и основных макроэкономических показателей прогноза социально-экономического развития муниципального образования город Щекино Щекинского района;</w:t>
      </w:r>
    </w:p>
    <w:p w:rsidR="00154F36" w:rsidRPr="00154F36" w:rsidRDefault="00154F36" w:rsidP="00154F36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54F36">
        <w:rPr>
          <w:rFonts w:ascii="PT Astra Serif" w:hAnsi="PT Astra Serif"/>
          <w:sz w:val="28"/>
          <w:szCs w:val="28"/>
          <w:lang w:eastAsia="ru-RU"/>
        </w:rPr>
        <w:t>ж)</w:t>
      </w:r>
      <w:r w:rsidR="00A77643">
        <w:rPr>
          <w:rFonts w:ascii="PT Astra Serif" w:hAnsi="PT Astra Serif"/>
          <w:sz w:val="28"/>
          <w:szCs w:val="28"/>
          <w:lang w:eastAsia="ru-RU"/>
        </w:rPr>
        <w:t> </w:t>
      </w:r>
      <w:r w:rsidRPr="00154F36">
        <w:rPr>
          <w:rFonts w:ascii="PT Astra Serif" w:hAnsi="PT Astra Serif"/>
          <w:sz w:val="28"/>
          <w:szCs w:val="28"/>
          <w:lang w:eastAsia="ru-RU"/>
        </w:rPr>
        <w:t>обеспечение консолидации всех финансовых и иных ресурсов, планируемых на достижение определенной стратегической цели социально-экономического развития муниципального образования, включая бюджеты бюджетной системы Российской Федерации, внебюджетные источники;</w:t>
      </w:r>
    </w:p>
    <w:p w:rsidR="00154F36" w:rsidRPr="00154F36" w:rsidRDefault="00154F36" w:rsidP="00154F36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54F36">
        <w:rPr>
          <w:rFonts w:ascii="PT Astra Serif" w:hAnsi="PT Astra Serif"/>
          <w:sz w:val="28"/>
          <w:szCs w:val="28"/>
          <w:lang w:eastAsia="ru-RU"/>
        </w:rPr>
        <w:t>з)</w:t>
      </w:r>
      <w:r w:rsidR="00A77643">
        <w:rPr>
          <w:rFonts w:ascii="PT Astra Serif" w:hAnsi="PT Astra Serif"/>
          <w:sz w:val="28"/>
          <w:szCs w:val="28"/>
          <w:lang w:eastAsia="ru-RU"/>
        </w:rPr>
        <w:t> </w:t>
      </w:r>
      <w:r w:rsidRPr="00154F36">
        <w:rPr>
          <w:rFonts w:ascii="PT Astra Serif" w:hAnsi="PT Astra Serif"/>
          <w:sz w:val="28"/>
          <w:szCs w:val="28"/>
          <w:lang w:eastAsia="ru-RU"/>
        </w:rPr>
        <w:t>выделение в структуре муниципальной программы:</w:t>
      </w:r>
    </w:p>
    <w:p w:rsidR="00154F36" w:rsidRPr="00154F36" w:rsidRDefault="004B6BB4" w:rsidP="00154F36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проектной части - мероприятий региональных проектов, входящих в национальные проекты, региональных проектов, не входящих в национальные проекты, ведомственных проектов Тульской области и муниципальных проектов</w:t>
      </w:r>
      <w:r w:rsidR="00154F36" w:rsidRPr="00154F36">
        <w:rPr>
          <w:rFonts w:ascii="PT Astra Serif" w:hAnsi="PT Astra Serif"/>
          <w:sz w:val="28"/>
          <w:szCs w:val="28"/>
          <w:lang w:eastAsia="ru-RU"/>
        </w:rPr>
        <w:t>;</w:t>
      </w:r>
    </w:p>
    <w:p w:rsidR="00154F36" w:rsidRPr="00154F36" w:rsidRDefault="008E554C" w:rsidP="00154F36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процессной части - </w:t>
      </w:r>
      <w:r w:rsidR="00154F36" w:rsidRPr="00154F36">
        <w:rPr>
          <w:rFonts w:ascii="PT Astra Serif" w:hAnsi="PT Astra Serif"/>
          <w:sz w:val="28"/>
          <w:szCs w:val="28"/>
          <w:lang w:eastAsia="ru-RU"/>
        </w:rPr>
        <w:t>комплексов процессных мероприятий, направленных на решение конкретных задач в соответствии с полномочиями органов местного самоуправления Щекинского района, решаемых в рамках муниципальной программы;</w:t>
      </w:r>
    </w:p>
    <w:p w:rsidR="00154F36" w:rsidRPr="00154F36" w:rsidRDefault="00A77643" w:rsidP="00154F36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и) </w:t>
      </w:r>
      <w:r w:rsidR="00154F36" w:rsidRPr="00154F36">
        <w:rPr>
          <w:rFonts w:ascii="PT Astra Serif" w:hAnsi="PT Astra Serif"/>
          <w:sz w:val="28"/>
          <w:szCs w:val="28"/>
          <w:lang w:eastAsia="ru-RU"/>
        </w:rPr>
        <w:t>закрепление должностного лица, ответственного за реализацию каждого структурного элемента муниципальной программы;</w:t>
      </w:r>
    </w:p>
    <w:p w:rsidR="00154F36" w:rsidRDefault="00A77643" w:rsidP="00154F36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>к) </w:t>
      </w:r>
      <w:r w:rsidR="00154F36" w:rsidRPr="00154F36">
        <w:rPr>
          <w:rFonts w:ascii="PT Astra Serif" w:hAnsi="PT Astra Serif"/>
          <w:sz w:val="28"/>
          <w:szCs w:val="28"/>
          <w:lang w:eastAsia="ru-RU"/>
        </w:rPr>
        <w:t>однократность ввода данных при формировании муниципальных программ и их мониторинге.</w:t>
      </w:r>
    </w:p>
    <w:p w:rsidR="00FE6B7F" w:rsidRPr="00FE6B7F" w:rsidRDefault="00FE6B7F" w:rsidP="00FE6B7F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1.4. </w:t>
      </w:r>
      <w:r w:rsidRPr="00FE6B7F">
        <w:rPr>
          <w:rFonts w:ascii="PT Astra Serif" w:hAnsi="PT Astra Serif"/>
          <w:sz w:val="28"/>
          <w:szCs w:val="28"/>
          <w:lang w:eastAsia="ru-RU"/>
        </w:rPr>
        <w:t>Разработка и реализация муниципальной программы осуществляются отраслевым (функциональным) органом администрации</w:t>
      </w:r>
      <w:r w:rsidR="00990279">
        <w:rPr>
          <w:rFonts w:ascii="PT Astra Serif" w:hAnsi="PT Astra Serif"/>
          <w:sz w:val="28"/>
          <w:szCs w:val="28"/>
          <w:lang w:eastAsia="ru-RU"/>
        </w:rPr>
        <w:t xml:space="preserve"> муниципального образования</w:t>
      </w:r>
      <w:r w:rsidRPr="00FE6B7F">
        <w:rPr>
          <w:rFonts w:ascii="PT Astra Serif" w:hAnsi="PT Astra Serif"/>
          <w:sz w:val="28"/>
          <w:szCs w:val="28"/>
          <w:lang w:eastAsia="ru-RU"/>
        </w:rPr>
        <w:t xml:space="preserve"> Щекинск</w:t>
      </w:r>
      <w:r w:rsidR="00990279">
        <w:rPr>
          <w:rFonts w:ascii="PT Astra Serif" w:hAnsi="PT Astra Serif"/>
          <w:sz w:val="28"/>
          <w:szCs w:val="28"/>
          <w:lang w:eastAsia="ru-RU"/>
        </w:rPr>
        <w:t>ий</w:t>
      </w:r>
      <w:r w:rsidRPr="00FE6B7F">
        <w:rPr>
          <w:rFonts w:ascii="PT Astra Serif" w:hAnsi="PT Astra Serif"/>
          <w:sz w:val="28"/>
          <w:szCs w:val="28"/>
          <w:lang w:eastAsia="ru-RU"/>
        </w:rPr>
        <w:t xml:space="preserve"> район или иным главным распорядителем средств бюджета муниципального образования город Щекино Щекинского района, определенным администрацией </w:t>
      </w:r>
      <w:r w:rsidR="00990279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</w:t>
      </w:r>
      <w:r w:rsidRPr="00FE6B7F">
        <w:rPr>
          <w:rFonts w:ascii="PT Astra Serif" w:hAnsi="PT Astra Serif"/>
          <w:sz w:val="28"/>
          <w:szCs w:val="28"/>
          <w:lang w:eastAsia="ru-RU"/>
        </w:rPr>
        <w:t>Щекинск</w:t>
      </w:r>
      <w:r w:rsidR="00990279">
        <w:rPr>
          <w:rFonts w:ascii="PT Astra Serif" w:hAnsi="PT Astra Serif"/>
          <w:sz w:val="28"/>
          <w:szCs w:val="28"/>
          <w:lang w:eastAsia="ru-RU"/>
        </w:rPr>
        <w:t>ий</w:t>
      </w:r>
      <w:r w:rsidRPr="00FE6B7F">
        <w:rPr>
          <w:rFonts w:ascii="PT Astra Serif" w:hAnsi="PT Astra Serif"/>
          <w:sz w:val="28"/>
          <w:szCs w:val="28"/>
          <w:lang w:eastAsia="ru-RU"/>
        </w:rPr>
        <w:t xml:space="preserve"> район в качестве ответственного исполнителя муниципальной программы (далее</w:t>
      </w:r>
      <w:r>
        <w:rPr>
          <w:rFonts w:ascii="PT Astra Serif" w:hAnsi="PT Astra Serif"/>
          <w:sz w:val="28"/>
          <w:szCs w:val="28"/>
          <w:lang w:eastAsia="ru-RU"/>
        </w:rPr>
        <w:t> </w:t>
      </w:r>
      <w:r w:rsidRPr="00FE6B7F">
        <w:rPr>
          <w:rFonts w:ascii="PT Astra Serif" w:hAnsi="PT Astra Serif"/>
          <w:sz w:val="28"/>
          <w:szCs w:val="28"/>
          <w:lang w:eastAsia="ru-RU"/>
        </w:rPr>
        <w:t>-</w:t>
      </w:r>
      <w:r>
        <w:rPr>
          <w:rFonts w:ascii="PT Astra Serif" w:hAnsi="PT Astra Serif"/>
          <w:sz w:val="28"/>
          <w:szCs w:val="28"/>
          <w:lang w:eastAsia="ru-RU"/>
        </w:rPr>
        <w:t> </w:t>
      </w:r>
      <w:r w:rsidRPr="00FE6B7F">
        <w:rPr>
          <w:rFonts w:ascii="PT Astra Serif" w:hAnsi="PT Astra Serif"/>
          <w:sz w:val="28"/>
          <w:szCs w:val="28"/>
          <w:lang w:eastAsia="ru-RU"/>
        </w:rPr>
        <w:t>ответственный исполнитель), совместно с соисполнителями и участниками муниципальной программы</w:t>
      </w:r>
      <w:r>
        <w:rPr>
          <w:rFonts w:ascii="PT Astra Serif" w:hAnsi="PT Astra Serif"/>
          <w:sz w:val="28"/>
          <w:szCs w:val="28"/>
          <w:lang w:eastAsia="ru-RU"/>
        </w:rPr>
        <w:t>.</w:t>
      </w:r>
    </w:p>
    <w:p w:rsidR="00FE6B7F" w:rsidRPr="00FE6B7F" w:rsidRDefault="00FE6B7F" w:rsidP="00FE6B7F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E6B7F">
        <w:rPr>
          <w:rFonts w:ascii="PT Astra Serif" w:hAnsi="PT Astra Serif"/>
          <w:sz w:val="28"/>
          <w:szCs w:val="28"/>
          <w:lang w:eastAsia="ru-RU"/>
        </w:rPr>
        <w:t xml:space="preserve">Соисполнителями муниципальной программы являются отраслевые (функциональные) органы администрации </w:t>
      </w:r>
      <w:r w:rsidR="00990279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</w:t>
      </w:r>
      <w:r w:rsidRPr="00FE6B7F">
        <w:rPr>
          <w:rFonts w:ascii="PT Astra Serif" w:hAnsi="PT Astra Serif"/>
          <w:sz w:val="28"/>
          <w:szCs w:val="28"/>
          <w:lang w:eastAsia="ru-RU"/>
        </w:rPr>
        <w:t>Щекинск</w:t>
      </w:r>
      <w:r w:rsidR="00990279">
        <w:rPr>
          <w:rFonts w:ascii="PT Astra Serif" w:hAnsi="PT Astra Serif"/>
          <w:sz w:val="28"/>
          <w:szCs w:val="28"/>
          <w:lang w:eastAsia="ru-RU"/>
        </w:rPr>
        <w:t>ий</w:t>
      </w:r>
      <w:r w:rsidRPr="00FE6B7F">
        <w:rPr>
          <w:rFonts w:ascii="PT Astra Serif" w:hAnsi="PT Astra Serif"/>
          <w:sz w:val="28"/>
          <w:szCs w:val="28"/>
          <w:lang w:eastAsia="ru-RU"/>
        </w:rPr>
        <w:t xml:space="preserve"> район или иные главные распорядители средств бюджета муниципального образования город Щекино Щекинского района, организации, представители которых определены руководителями муниципальных проектов, а также отраслевые (функциональные) органы администрации </w:t>
      </w:r>
      <w:r w:rsidR="00990279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</w:t>
      </w:r>
      <w:r w:rsidRPr="00FE6B7F">
        <w:rPr>
          <w:rFonts w:ascii="PT Astra Serif" w:hAnsi="PT Astra Serif"/>
          <w:sz w:val="28"/>
          <w:szCs w:val="28"/>
          <w:lang w:eastAsia="ru-RU"/>
        </w:rPr>
        <w:t>Щекинск</w:t>
      </w:r>
      <w:r w:rsidR="00990279">
        <w:rPr>
          <w:rFonts w:ascii="PT Astra Serif" w:hAnsi="PT Astra Serif"/>
          <w:sz w:val="28"/>
          <w:szCs w:val="28"/>
          <w:lang w:eastAsia="ru-RU"/>
        </w:rPr>
        <w:t>ий</w:t>
      </w:r>
      <w:r w:rsidRPr="00FE6B7F">
        <w:rPr>
          <w:rFonts w:ascii="PT Astra Serif" w:hAnsi="PT Astra Serif"/>
          <w:sz w:val="28"/>
          <w:szCs w:val="28"/>
          <w:lang w:eastAsia="ru-RU"/>
        </w:rPr>
        <w:t xml:space="preserve"> район или иные главные распорядители средств бюджета муниципального образования город Щекино Щекинского района и организации, ответственные за разработку и реализацию комплексов процессных мероприятий муниципальной программы.</w:t>
      </w:r>
    </w:p>
    <w:p w:rsidR="00FE6B7F" w:rsidRPr="00FE6B7F" w:rsidRDefault="00FE6B7F" w:rsidP="00FE6B7F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E6B7F">
        <w:rPr>
          <w:rFonts w:ascii="PT Astra Serif" w:hAnsi="PT Astra Serif"/>
          <w:sz w:val="28"/>
          <w:szCs w:val="28"/>
          <w:lang w:eastAsia="ru-RU"/>
        </w:rPr>
        <w:t xml:space="preserve">Участниками муниципальной программы являются отраслевые (функциональные) органы администрации </w:t>
      </w:r>
      <w:r w:rsidR="00990279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</w:t>
      </w:r>
      <w:r w:rsidRPr="00FE6B7F">
        <w:rPr>
          <w:rFonts w:ascii="PT Astra Serif" w:hAnsi="PT Astra Serif"/>
          <w:sz w:val="28"/>
          <w:szCs w:val="28"/>
          <w:lang w:eastAsia="ru-RU"/>
        </w:rPr>
        <w:t>Щекинск</w:t>
      </w:r>
      <w:r w:rsidR="00990279">
        <w:rPr>
          <w:rFonts w:ascii="PT Astra Serif" w:hAnsi="PT Astra Serif"/>
          <w:sz w:val="28"/>
          <w:szCs w:val="28"/>
          <w:lang w:eastAsia="ru-RU"/>
        </w:rPr>
        <w:t>ий</w:t>
      </w:r>
      <w:r w:rsidRPr="00FE6B7F">
        <w:rPr>
          <w:rFonts w:ascii="PT Astra Serif" w:hAnsi="PT Astra Serif"/>
          <w:sz w:val="28"/>
          <w:szCs w:val="28"/>
          <w:lang w:eastAsia="ru-RU"/>
        </w:rPr>
        <w:t xml:space="preserve"> район или иные главные распорядители средств бюджета муниципального образования город Щекино Щекинского района, организации, участвующие в реализации муниципальных проектов, а также комплексов процессных мероприятий.</w:t>
      </w:r>
    </w:p>
    <w:p w:rsidR="00FE6B7F" w:rsidRPr="00FE6B7F" w:rsidRDefault="00825704" w:rsidP="00FE6B7F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1.5. </w:t>
      </w:r>
      <w:r w:rsidR="00FE6B7F" w:rsidRPr="00FE6B7F">
        <w:rPr>
          <w:rFonts w:ascii="PT Astra Serif" w:hAnsi="PT Astra Serif"/>
          <w:sz w:val="28"/>
          <w:szCs w:val="28"/>
          <w:lang w:eastAsia="ru-RU"/>
        </w:rPr>
        <w:t>Муниципальная программа может включать в себя несколько проектов и комплексов процессных мероприятий, направленных на решение конкретных задач в рамках муниципальной программы.</w:t>
      </w:r>
    </w:p>
    <w:p w:rsidR="00FE6B7F" w:rsidRPr="00FE6B7F" w:rsidRDefault="006D41F0" w:rsidP="00FE6B7F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Д</w:t>
      </w:r>
      <w:r w:rsidR="00FE6B7F" w:rsidRPr="00FE6B7F">
        <w:rPr>
          <w:rFonts w:ascii="PT Astra Serif" w:hAnsi="PT Astra Serif"/>
          <w:sz w:val="28"/>
          <w:szCs w:val="28"/>
          <w:lang w:eastAsia="ru-RU"/>
        </w:rPr>
        <w:t xml:space="preserve">еление муниципальной программы на </w:t>
      </w:r>
      <w:r>
        <w:rPr>
          <w:rFonts w:ascii="PT Astra Serif" w:hAnsi="PT Astra Serif"/>
          <w:sz w:val="28"/>
          <w:szCs w:val="28"/>
          <w:lang w:eastAsia="ru-RU"/>
        </w:rPr>
        <w:t>проектную и процессную части</w:t>
      </w:r>
      <w:r w:rsidR="00FE6B7F" w:rsidRPr="00FE6B7F">
        <w:rPr>
          <w:rFonts w:ascii="PT Astra Serif" w:hAnsi="PT Astra Serif"/>
          <w:sz w:val="28"/>
          <w:szCs w:val="28"/>
          <w:lang w:eastAsia="ru-RU"/>
        </w:rPr>
        <w:t xml:space="preserve"> осуществляется исходя из масштабности и сложности решаемых проблем, а также необходимости рациональной организации их реализации.</w:t>
      </w:r>
    </w:p>
    <w:p w:rsidR="00FE6B7F" w:rsidRPr="00FE6B7F" w:rsidRDefault="00FE6B7F" w:rsidP="00FE6B7F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E6B7F">
        <w:rPr>
          <w:rFonts w:ascii="PT Astra Serif" w:hAnsi="PT Astra Serif"/>
          <w:sz w:val="28"/>
          <w:szCs w:val="28"/>
          <w:lang w:eastAsia="ru-RU"/>
        </w:rPr>
        <w:t>В случае разработки в рамках муниципальной программы укрупненных мероприятий, требующих последующей детализации в течение действия муниципальной программы, разрабатываются муниципальные адресные перечни по форме согласно приложению № </w:t>
      </w:r>
      <w:r w:rsidR="006D41F0">
        <w:rPr>
          <w:rFonts w:ascii="PT Astra Serif" w:hAnsi="PT Astra Serif"/>
          <w:sz w:val="28"/>
          <w:szCs w:val="28"/>
          <w:lang w:eastAsia="ru-RU"/>
        </w:rPr>
        <w:t>2</w:t>
      </w:r>
      <w:r w:rsidRPr="00FE6B7F">
        <w:rPr>
          <w:rFonts w:ascii="PT Astra Serif" w:hAnsi="PT Astra Serif"/>
          <w:sz w:val="28"/>
          <w:szCs w:val="28"/>
          <w:lang w:eastAsia="ru-RU"/>
        </w:rPr>
        <w:t xml:space="preserve"> к настоящему Порядку, которые являются неотъемлемой частью </w:t>
      </w:r>
      <w:r w:rsidR="00C9259B">
        <w:rPr>
          <w:rFonts w:ascii="PT Astra Serif" w:hAnsi="PT Astra Serif"/>
          <w:sz w:val="28"/>
          <w:szCs w:val="28"/>
          <w:lang w:eastAsia="ru-RU"/>
        </w:rPr>
        <w:t xml:space="preserve">паспорта </w:t>
      </w:r>
      <w:r w:rsidRPr="00FE6B7F">
        <w:rPr>
          <w:rFonts w:ascii="PT Astra Serif" w:hAnsi="PT Astra Serif"/>
          <w:sz w:val="28"/>
          <w:szCs w:val="28"/>
          <w:lang w:eastAsia="ru-RU"/>
        </w:rPr>
        <w:t>муниципальной программы.</w:t>
      </w:r>
    </w:p>
    <w:p w:rsidR="00FE6B7F" w:rsidRPr="00FE6B7F" w:rsidRDefault="00FE6B7F" w:rsidP="00FE6B7F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E6B7F">
        <w:rPr>
          <w:rFonts w:ascii="PT Astra Serif" w:hAnsi="PT Astra Serif"/>
          <w:sz w:val="28"/>
          <w:szCs w:val="28"/>
          <w:lang w:eastAsia="ru-RU"/>
        </w:rPr>
        <w:t>Мероприятия одной муниципальной программы не могут быть одновременно включены в другую муниципальную программу.</w:t>
      </w:r>
    </w:p>
    <w:p w:rsidR="00FE6621" w:rsidRPr="00FE6621" w:rsidRDefault="006D41F0" w:rsidP="00FE6621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1.6. </w:t>
      </w:r>
      <w:r w:rsidR="00FE6B7F" w:rsidRPr="00FE6B7F">
        <w:rPr>
          <w:rFonts w:ascii="PT Astra Serif" w:hAnsi="PT Astra Serif"/>
          <w:sz w:val="28"/>
          <w:szCs w:val="28"/>
          <w:lang w:eastAsia="ru-RU"/>
        </w:rPr>
        <w:t>В целях обеспечения участия муниципального образования город Щекино Щекинского района в программах, реализуемых за счет средств</w:t>
      </w:r>
      <w:r w:rsidR="00FE662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FE6621" w:rsidRPr="00FE6621">
        <w:rPr>
          <w:rFonts w:ascii="PT Astra Serif" w:hAnsi="PT Astra Serif"/>
          <w:sz w:val="28"/>
          <w:szCs w:val="28"/>
          <w:lang w:eastAsia="ru-RU"/>
        </w:rPr>
        <w:t xml:space="preserve">федерального бюджета, бюджета Тульской области, бюджета </w:t>
      </w:r>
      <w:r w:rsidR="00FE6621" w:rsidRPr="00FE6621">
        <w:rPr>
          <w:rFonts w:ascii="PT Astra Serif" w:hAnsi="PT Astra Serif"/>
          <w:sz w:val="28"/>
          <w:szCs w:val="28"/>
          <w:lang w:eastAsia="ru-RU"/>
        </w:rPr>
        <w:lastRenderedPageBreak/>
        <w:t>муниципального образования Щекинский район администрацией муниципального образования Щекинский район могут разрабатываться соответствующие муниципальные программы с учетом требований и рекомендаций, установленных федеральными органами власти и (или) органами власти Тульской области (далее</w:t>
      </w:r>
      <w:r w:rsidR="00FE6621">
        <w:rPr>
          <w:rFonts w:ascii="PT Astra Serif" w:hAnsi="PT Astra Serif"/>
          <w:sz w:val="28"/>
          <w:szCs w:val="28"/>
          <w:lang w:eastAsia="ru-RU"/>
        </w:rPr>
        <w:t> </w:t>
      </w:r>
      <w:r w:rsidR="00FE6621" w:rsidRPr="00FE6621">
        <w:rPr>
          <w:rFonts w:ascii="PT Astra Serif" w:hAnsi="PT Astra Serif"/>
          <w:sz w:val="28"/>
          <w:szCs w:val="28"/>
          <w:lang w:eastAsia="ru-RU"/>
        </w:rPr>
        <w:t>-</w:t>
      </w:r>
      <w:r w:rsidR="00FE6621">
        <w:rPr>
          <w:rFonts w:ascii="PT Astra Serif" w:hAnsi="PT Astra Serif"/>
          <w:sz w:val="28"/>
          <w:szCs w:val="28"/>
          <w:lang w:eastAsia="ru-RU"/>
        </w:rPr>
        <w:t> </w:t>
      </w:r>
      <w:r w:rsidR="00FE6621" w:rsidRPr="00FE6621">
        <w:rPr>
          <w:rFonts w:ascii="PT Astra Serif" w:hAnsi="PT Astra Serif"/>
          <w:sz w:val="28"/>
          <w:szCs w:val="28"/>
          <w:lang w:eastAsia="ru-RU"/>
        </w:rPr>
        <w:t>органы государственной власти).</w:t>
      </w:r>
    </w:p>
    <w:p w:rsidR="00FE6B7F" w:rsidRDefault="00FE6621" w:rsidP="00FE6621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E6621">
        <w:rPr>
          <w:rFonts w:ascii="PT Astra Serif" w:hAnsi="PT Astra Serif"/>
          <w:sz w:val="28"/>
          <w:szCs w:val="28"/>
          <w:lang w:eastAsia="ru-RU"/>
        </w:rPr>
        <w:t>С целью исполнения условий предоставления межбюджетных трансфертов в муниципальные программы могут вноситься изменения.</w:t>
      </w:r>
    </w:p>
    <w:p w:rsidR="0014678D" w:rsidRPr="0014678D" w:rsidRDefault="0014678D" w:rsidP="0014678D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1.7. </w:t>
      </w:r>
      <w:r w:rsidRPr="0014678D">
        <w:rPr>
          <w:rFonts w:ascii="PT Astra Serif" w:hAnsi="PT Astra Serif"/>
          <w:sz w:val="28"/>
          <w:szCs w:val="28"/>
          <w:lang w:eastAsia="ru-RU"/>
        </w:rPr>
        <w:t xml:space="preserve">Конкретные сроки реализации муниципальной программы определяются при ее формировании в зависимости от решаемых в ее рамках задач, ожидаемых результатов и ресурсных возможностей. </w:t>
      </w:r>
    </w:p>
    <w:p w:rsidR="0014678D" w:rsidRPr="0014678D" w:rsidRDefault="0014678D" w:rsidP="0014678D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4678D">
        <w:rPr>
          <w:rFonts w:ascii="PT Astra Serif" w:hAnsi="PT Astra Serif"/>
          <w:sz w:val="28"/>
          <w:szCs w:val="28"/>
          <w:lang w:eastAsia="ru-RU"/>
        </w:rPr>
        <w:t>Срок реализации муниципальной программы устанавливается не менее 5</w:t>
      </w:r>
      <w:r>
        <w:rPr>
          <w:rFonts w:ascii="PT Astra Serif" w:hAnsi="PT Astra Serif"/>
          <w:sz w:val="28"/>
          <w:szCs w:val="28"/>
          <w:lang w:eastAsia="ru-RU"/>
        </w:rPr>
        <w:t> </w:t>
      </w:r>
      <w:r w:rsidRPr="0014678D">
        <w:rPr>
          <w:rFonts w:ascii="PT Astra Serif" w:hAnsi="PT Astra Serif"/>
          <w:sz w:val="28"/>
          <w:szCs w:val="28"/>
          <w:lang w:eastAsia="ru-RU"/>
        </w:rPr>
        <w:t>лет, за исключением муниципальных программ, срок реализации которых будет определяться условиями предоставления межбюджетных трансфертов, предусмотренными государственными программами.</w:t>
      </w:r>
    </w:p>
    <w:p w:rsidR="0014678D" w:rsidRPr="0014678D" w:rsidRDefault="0014678D" w:rsidP="0014678D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4678D">
        <w:rPr>
          <w:rFonts w:ascii="PT Astra Serif" w:hAnsi="PT Astra Serif"/>
          <w:sz w:val="28"/>
          <w:szCs w:val="28"/>
          <w:lang w:eastAsia="ru-RU"/>
        </w:rPr>
        <w:t>1.8.</w:t>
      </w:r>
      <w:r>
        <w:rPr>
          <w:rFonts w:ascii="PT Astra Serif" w:hAnsi="PT Astra Serif"/>
          <w:sz w:val="28"/>
          <w:szCs w:val="28"/>
          <w:lang w:eastAsia="ru-RU"/>
        </w:rPr>
        <w:t> </w:t>
      </w:r>
      <w:r w:rsidRPr="0014678D">
        <w:rPr>
          <w:rFonts w:ascii="PT Astra Serif" w:hAnsi="PT Astra Serif"/>
          <w:sz w:val="28"/>
          <w:szCs w:val="28"/>
          <w:lang w:eastAsia="ru-RU"/>
        </w:rPr>
        <w:t xml:space="preserve">Муниципальная программа </w:t>
      </w:r>
      <w:r w:rsidR="002D1508">
        <w:rPr>
          <w:rFonts w:ascii="PT Astra Serif" w:hAnsi="PT Astra Serif"/>
          <w:sz w:val="28"/>
          <w:szCs w:val="28"/>
          <w:lang w:eastAsia="ru-RU"/>
        </w:rPr>
        <w:t>у</w:t>
      </w:r>
      <w:r w:rsidRPr="0014678D">
        <w:rPr>
          <w:rFonts w:ascii="PT Astra Serif" w:hAnsi="PT Astra Serif"/>
          <w:sz w:val="28"/>
          <w:szCs w:val="28"/>
          <w:lang w:eastAsia="ru-RU"/>
        </w:rPr>
        <w:t>твержда</w:t>
      </w:r>
      <w:r w:rsidR="002D1508">
        <w:rPr>
          <w:rFonts w:ascii="PT Astra Serif" w:hAnsi="PT Astra Serif"/>
          <w:sz w:val="28"/>
          <w:szCs w:val="28"/>
          <w:lang w:eastAsia="ru-RU"/>
        </w:rPr>
        <w:t>е</w:t>
      </w:r>
      <w:r w:rsidRPr="0014678D">
        <w:rPr>
          <w:rFonts w:ascii="PT Astra Serif" w:hAnsi="PT Astra Serif"/>
          <w:sz w:val="28"/>
          <w:szCs w:val="28"/>
          <w:lang w:eastAsia="ru-RU"/>
        </w:rPr>
        <w:t xml:space="preserve">тся </w:t>
      </w:r>
      <w:r w:rsidR="00E926E3">
        <w:rPr>
          <w:rFonts w:ascii="PT Astra Serif" w:hAnsi="PT Astra Serif"/>
          <w:sz w:val="28"/>
          <w:szCs w:val="28"/>
          <w:lang w:eastAsia="ru-RU"/>
        </w:rPr>
        <w:t>правовым акт</w:t>
      </w:r>
      <w:r w:rsidR="002D1508">
        <w:rPr>
          <w:rFonts w:ascii="PT Astra Serif" w:hAnsi="PT Astra Serif"/>
          <w:sz w:val="28"/>
          <w:szCs w:val="28"/>
          <w:lang w:eastAsia="ru-RU"/>
        </w:rPr>
        <w:t>ом</w:t>
      </w:r>
      <w:r w:rsidRPr="0014678D">
        <w:rPr>
          <w:rFonts w:ascii="PT Astra Serif" w:hAnsi="PT Astra Serif"/>
          <w:sz w:val="28"/>
          <w:szCs w:val="28"/>
          <w:lang w:eastAsia="ru-RU"/>
        </w:rPr>
        <w:t xml:space="preserve"> администрации муниципального образования Щекинский район.</w:t>
      </w:r>
    </w:p>
    <w:p w:rsidR="0014678D" w:rsidRPr="0014678D" w:rsidRDefault="0014678D" w:rsidP="0014678D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4678D">
        <w:rPr>
          <w:rFonts w:ascii="PT Astra Serif" w:hAnsi="PT Astra Serif"/>
          <w:sz w:val="28"/>
          <w:szCs w:val="28"/>
          <w:lang w:eastAsia="ru-RU"/>
        </w:rPr>
        <w:t xml:space="preserve">Утвержденная муниципальная программа размещается на официальном </w:t>
      </w:r>
      <w:r>
        <w:rPr>
          <w:rFonts w:ascii="PT Astra Serif" w:hAnsi="PT Astra Serif"/>
          <w:sz w:val="28"/>
          <w:szCs w:val="28"/>
          <w:lang w:eastAsia="ru-RU"/>
        </w:rPr>
        <w:t>сайте</w:t>
      </w:r>
      <w:r w:rsidRPr="0014678D">
        <w:rPr>
          <w:rFonts w:ascii="PT Astra Serif" w:hAnsi="PT Astra Serif"/>
          <w:sz w:val="28"/>
          <w:szCs w:val="28"/>
          <w:lang w:eastAsia="ru-RU"/>
        </w:rPr>
        <w:t xml:space="preserve"> муниципального образования Щекинский район и подлежит обязательной государственной регистрации в федеральном государственном реестре документов стратегического планирования в порядке и сроки, установленные Постановлением Правительс</w:t>
      </w:r>
      <w:r>
        <w:rPr>
          <w:rFonts w:ascii="PT Astra Serif" w:hAnsi="PT Astra Serif"/>
          <w:sz w:val="28"/>
          <w:szCs w:val="28"/>
          <w:lang w:eastAsia="ru-RU"/>
        </w:rPr>
        <w:t xml:space="preserve">тва РФ от 25.06.2015 № 631 </w:t>
      </w:r>
      <w:r w:rsidRPr="0014678D">
        <w:rPr>
          <w:rFonts w:ascii="PT Astra Serif" w:hAnsi="PT Astra Serif"/>
          <w:sz w:val="28"/>
          <w:szCs w:val="28"/>
          <w:lang w:eastAsia="ru-RU"/>
        </w:rPr>
        <w:t>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планирования».</w:t>
      </w:r>
    </w:p>
    <w:p w:rsidR="0014678D" w:rsidRPr="0014678D" w:rsidRDefault="0014678D" w:rsidP="0014678D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4678D">
        <w:rPr>
          <w:rFonts w:ascii="PT Astra Serif" w:hAnsi="PT Astra Serif"/>
          <w:sz w:val="28"/>
          <w:szCs w:val="28"/>
          <w:lang w:eastAsia="ru-RU"/>
        </w:rPr>
        <w:t>Действие муниципальной программы может быть приостановлено или досрочно прекращено по инициативе ответственного исполнителя муниципальной программы на основании постановления администрации</w:t>
      </w:r>
      <w:r w:rsidR="00973D21">
        <w:rPr>
          <w:rFonts w:ascii="PT Astra Serif" w:hAnsi="PT Astra Serif"/>
          <w:sz w:val="28"/>
          <w:szCs w:val="28"/>
          <w:lang w:eastAsia="ru-RU"/>
        </w:rPr>
        <w:t xml:space="preserve"> муниципального образования</w:t>
      </w:r>
      <w:r w:rsidRPr="0014678D">
        <w:rPr>
          <w:rFonts w:ascii="PT Astra Serif" w:hAnsi="PT Astra Serif"/>
          <w:sz w:val="28"/>
          <w:szCs w:val="28"/>
          <w:lang w:eastAsia="ru-RU"/>
        </w:rPr>
        <w:t xml:space="preserve"> Щекинск</w:t>
      </w:r>
      <w:r w:rsidR="00973D21">
        <w:rPr>
          <w:rFonts w:ascii="PT Astra Serif" w:hAnsi="PT Astra Serif"/>
          <w:sz w:val="28"/>
          <w:szCs w:val="28"/>
          <w:lang w:eastAsia="ru-RU"/>
        </w:rPr>
        <w:t>ий</w:t>
      </w:r>
      <w:r w:rsidRPr="0014678D">
        <w:rPr>
          <w:rFonts w:ascii="PT Astra Serif" w:hAnsi="PT Astra Serif"/>
          <w:sz w:val="28"/>
          <w:szCs w:val="28"/>
          <w:lang w:eastAsia="ru-RU"/>
        </w:rPr>
        <w:t xml:space="preserve"> район. В случае приостановления или досрочного прекращения действия муниципальной программы ответственный исполнитель муниципальной программы предоставляет промежуточный отчет об ожидаемой оценке исполнения программы на дату ее завершения. Указанный отчет подлежит согласованию с финансовым управлением и комитетом экономического развития</w:t>
      </w:r>
      <w:r w:rsidR="00363461">
        <w:rPr>
          <w:rFonts w:ascii="PT Astra Serif" w:hAnsi="PT Astra Serif"/>
          <w:sz w:val="28"/>
          <w:szCs w:val="28"/>
          <w:lang w:eastAsia="ru-RU"/>
        </w:rPr>
        <w:t xml:space="preserve"> администрации муниципального образования Щекинский район.</w:t>
      </w:r>
    </w:p>
    <w:p w:rsidR="0014678D" w:rsidRPr="0014678D" w:rsidRDefault="0014678D" w:rsidP="0014678D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4678D">
        <w:rPr>
          <w:rFonts w:ascii="PT Astra Serif" w:hAnsi="PT Astra Serif"/>
          <w:sz w:val="28"/>
          <w:szCs w:val="28"/>
          <w:lang w:eastAsia="ru-RU"/>
        </w:rPr>
        <w:t>Вновь принимаемые муниципальные программы разрабатываются с учетом реализации ранее планируемых незавершенных мероприятий, с учетом безусловного исполнения обязательств по контрактам, договорам и соглашениям, заключенным во исполнение муниципальной программы, действие которой приостановлено или досрочно прекращено.</w:t>
      </w:r>
    </w:p>
    <w:p w:rsidR="00FE6621" w:rsidRDefault="0014678D" w:rsidP="0014678D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4678D">
        <w:rPr>
          <w:rFonts w:ascii="PT Astra Serif" w:hAnsi="PT Astra Serif"/>
          <w:sz w:val="28"/>
          <w:szCs w:val="28"/>
          <w:lang w:eastAsia="ru-RU"/>
        </w:rPr>
        <w:t>По завершению текущего года  ответственный исполнитель формирует отчет об исполнении досрочно прекращенной муниципальной программы в установленном порядке.</w:t>
      </w:r>
    </w:p>
    <w:p w:rsidR="00F33C20" w:rsidRPr="000A7DA4" w:rsidRDefault="00F33C20" w:rsidP="00F33C20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363461" w:rsidRDefault="00363461" w:rsidP="000A7DA4">
      <w:pPr>
        <w:widowControl w:val="0"/>
        <w:suppressAutoHyphens w:val="0"/>
        <w:autoSpaceDE w:val="0"/>
        <w:autoSpaceDN w:val="0"/>
        <w:adjustRightInd w:val="0"/>
        <w:ind w:right="-2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363461" w:rsidRDefault="00363461" w:rsidP="000A7DA4">
      <w:pPr>
        <w:widowControl w:val="0"/>
        <w:suppressAutoHyphens w:val="0"/>
        <w:autoSpaceDE w:val="0"/>
        <w:autoSpaceDN w:val="0"/>
        <w:adjustRightInd w:val="0"/>
        <w:ind w:right="-2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0A7DA4" w:rsidRDefault="00F33C20" w:rsidP="000A7DA4">
      <w:pPr>
        <w:widowControl w:val="0"/>
        <w:suppressAutoHyphens w:val="0"/>
        <w:autoSpaceDE w:val="0"/>
        <w:autoSpaceDN w:val="0"/>
        <w:adjustRightInd w:val="0"/>
        <w:ind w:right="-2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0A7DA4">
        <w:rPr>
          <w:rFonts w:ascii="PT Astra Serif" w:hAnsi="PT Astra Serif"/>
          <w:b/>
          <w:sz w:val="28"/>
          <w:szCs w:val="28"/>
          <w:lang w:eastAsia="ru-RU"/>
        </w:rPr>
        <w:lastRenderedPageBreak/>
        <w:t>2. Требования к структуре</w:t>
      </w:r>
      <w:r w:rsidR="00C84157" w:rsidRPr="000A7DA4">
        <w:rPr>
          <w:rFonts w:ascii="PT Astra Serif" w:hAnsi="PT Astra Serif"/>
          <w:b/>
          <w:sz w:val="28"/>
          <w:szCs w:val="28"/>
          <w:lang w:eastAsia="ru-RU"/>
        </w:rPr>
        <w:t xml:space="preserve">, </w:t>
      </w:r>
      <w:r w:rsidRPr="000A7DA4">
        <w:rPr>
          <w:rFonts w:ascii="PT Astra Serif" w:hAnsi="PT Astra Serif"/>
          <w:b/>
          <w:sz w:val="28"/>
          <w:szCs w:val="28"/>
          <w:lang w:eastAsia="ru-RU"/>
        </w:rPr>
        <w:t xml:space="preserve">содержанию </w:t>
      </w:r>
    </w:p>
    <w:p w:rsidR="00F33C20" w:rsidRPr="000A7DA4" w:rsidRDefault="00F33C20" w:rsidP="000A7DA4">
      <w:pPr>
        <w:widowControl w:val="0"/>
        <w:suppressAutoHyphens w:val="0"/>
        <w:autoSpaceDE w:val="0"/>
        <w:autoSpaceDN w:val="0"/>
        <w:adjustRightInd w:val="0"/>
        <w:ind w:right="-2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0A7DA4">
        <w:rPr>
          <w:rFonts w:ascii="PT Astra Serif" w:hAnsi="PT Astra Serif"/>
          <w:b/>
          <w:sz w:val="28"/>
          <w:szCs w:val="28"/>
          <w:lang w:eastAsia="ru-RU"/>
        </w:rPr>
        <w:t>и целеполаганию муниципальной программы</w:t>
      </w:r>
    </w:p>
    <w:p w:rsidR="00F33C20" w:rsidRDefault="00F33C20" w:rsidP="00F33C20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F33C20" w:rsidRPr="00F33C20" w:rsidRDefault="00F33C20" w:rsidP="00F33C20">
      <w:pPr>
        <w:widowControl w:val="0"/>
        <w:suppressAutoHyphens w:val="0"/>
        <w:autoSpaceDE w:val="0"/>
        <w:autoSpaceDN w:val="0"/>
        <w:adjustRightInd w:val="0"/>
        <w:ind w:right="-2" w:firstLine="708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2.1. </w:t>
      </w:r>
      <w:r w:rsidRPr="00F33C20">
        <w:rPr>
          <w:rFonts w:ascii="PT Astra Serif" w:hAnsi="PT Astra Serif"/>
          <w:sz w:val="28"/>
          <w:szCs w:val="28"/>
          <w:lang w:eastAsia="ru-RU"/>
        </w:rPr>
        <w:t>Муниципальная программа содержит:</w:t>
      </w:r>
    </w:p>
    <w:p w:rsidR="00F33C20" w:rsidRDefault="00F33C20" w:rsidP="00F33C20">
      <w:pPr>
        <w:widowControl w:val="0"/>
        <w:suppressAutoHyphens w:val="0"/>
        <w:autoSpaceDE w:val="0"/>
        <w:autoSpaceDN w:val="0"/>
        <w:adjustRightInd w:val="0"/>
        <w:ind w:right="-2" w:firstLine="851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1) </w:t>
      </w:r>
      <w:r w:rsidR="00774899">
        <w:rPr>
          <w:rFonts w:ascii="PT Astra Serif" w:hAnsi="PT Astra Serif"/>
          <w:sz w:val="28"/>
          <w:szCs w:val="28"/>
          <w:lang w:eastAsia="ru-RU"/>
        </w:rPr>
        <w:t xml:space="preserve">приоритеты и цели </w:t>
      </w:r>
      <w:r w:rsidR="00625F34">
        <w:rPr>
          <w:rFonts w:ascii="PT Astra Serif" w:hAnsi="PT Astra Serif"/>
          <w:sz w:val="28"/>
          <w:szCs w:val="28"/>
          <w:lang w:eastAsia="ru-RU"/>
        </w:rPr>
        <w:t>стратегического планирования</w:t>
      </w:r>
      <w:r w:rsidR="00867F45">
        <w:rPr>
          <w:rFonts w:ascii="PT Astra Serif" w:hAnsi="PT Astra Serif"/>
          <w:sz w:val="28"/>
          <w:szCs w:val="28"/>
          <w:lang w:eastAsia="ru-RU"/>
        </w:rPr>
        <w:t>,</w:t>
      </w:r>
      <w:r w:rsidR="00625F34">
        <w:rPr>
          <w:rFonts w:ascii="PT Astra Serif" w:hAnsi="PT Astra Serif"/>
          <w:sz w:val="28"/>
          <w:szCs w:val="28"/>
          <w:lang w:eastAsia="ru-RU"/>
        </w:rPr>
        <w:t xml:space="preserve"> направленные</w:t>
      </w:r>
      <w:r w:rsidR="00867F45">
        <w:rPr>
          <w:rFonts w:ascii="PT Astra Serif" w:hAnsi="PT Astra Serif"/>
          <w:sz w:val="28"/>
          <w:szCs w:val="28"/>
          <w:lang w:eastAsia="ru-RU"/>
        </w:rPr>
        <w:t xml:space="preserve"> на</w:t>
      </w:r>
      <w:r w:rsidR="00867F45" w:rsidRPr="00867F45">
        <w:rPr>
          <w:rFonts w:ascii="PT Astra Serif" w:hAnsi="PT Astra Serif"/>
          <w:sz w:val="28"/>
          <w:szCs w:val="28"/>
          <w:lang w:eastAsia="ru-RU"/>
        </w:rPr>
        <w:t xml:space="preserve"> социально-экономическо</w:t>
      </w:r>
      <w:r w:rsidR="00867F45">
        <w:rPr>
          <w:rFonts w:ascii="PT Astra Serif" w:hAnsi="PT Astra Serif"/>
          <w:sz w:val="28"/>
          <w:szCs w:val="28"/>
          <w:lang w:eastAsia="ru-RU"/>
        </w:rPr>
        <w:t>е</w:t>
      </w:r>
      <w:r w:rsidR="00867F45" w:rsidRPr="00867F45">
        <w:rPr>
          <w:rFonts w:ascii="PT Astra Serif" w:hAnsi="PT Astra Serif"/>
          <w:sz w:val="28"/>
          <w:szCs w:val="28"/>
          <w:lang w:eastAsia="ru-RU"/>
        </w:rPr>
        <w:t xml:space="preserve"> развити</w:t>
      </w:r>
      <w:r w:rsidR="00867F45">
        <w:rPr>
          <w:rFonts w:ascii="PT Astra Serif" w:hAnsi="PT Astra Serif"/>
          <w:sz w:val="28"/>
          <w:szCs w:val="28"/>
          <w:lang w:eastAsia="ru-RU"/>
        </w:rPr>
        <w:t>е</w:t>
      </w:r>
      <w:r w:rsidR="00867F45" w:rsidRPr="00867F45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867F45">
        <w:rPr>
          <w:rFonts w:ascii="PT Astra Serif" w:hAnsi="PT Astra Serif"/>
          <w:sz w:val="28"/>
          <w:szCs w:val="28"/>
          <w:lang w:eastAsia="ru-RU"/>
        </w:rPr>
        <w:t>муниципального образования город Щекино Щек</w:t>
      </w:r>
      <w:r w:rsidR="00867F45" w:rsidRPr="00867F45">
        <w:rPr>
          <w:rFonts w:ascii="PT Astra Serif" w:hAnsi="PT Astra Serif"/>
          <w:sz w:val="28"/>
          <w:szCs w:val="28"/>
          <w:lang w:eastAsia="ru-RU"/>
        </w:rPr>
        <w:t>инского района</w:t>
      </w:r>
      <w:r w:rsidR="00774899">
        <w:rPr>
          <w:rFonts w:ascii="PT Astra Serif" w:hAnsi="PT Astra Serif"/>
          <w:sz w:val="28"/>
          <w:szCs w:val="28"/>
          <w:lang w:eastAsia="ru-RU"/>
        </w:rPr>
        <w:t xml:space="preserve">, в том числе с указанием связи с национальными целями и задачами, </w:t>
      </w:r>
      <w:r w:rsidR="00625F34">
        <w:rPr>
          <w:rFonts w:ascii="PT Astra Serif" w:hAnsi="PT Astra Serif"/>
          <w:sz w:val="28"/>
          <w:szCs w:val="28"/>
          <w:lang w:eastAsia="ru-RU"/>
        </w:rPr>
        <w:t>у</w:t>
      </w:r>
      <w:r w:rsidR="00860076">
        <w:rPr>
          <w:rFonts w:ascii="PT Astra Serif" w:hAnsi="PT Astra Serif"/>
          <w:sz w:val="28"/>
          <w:szCs w:val="28"/>
          <w:lang w:eastAsia="ru-RU"/>
        </w:rPr>
        <w:t>становленными</w:t>
      </w:r>
      <w:r w:rsidR="00774899">
        <w:rPr>
          <w:rFonts w:ascii="PT Astra Serif" w:hAnsi="PT Astra Serif"/>
          <w:sz w:val="28"/>
          <w:szCs w:val="28"/>
          <w:lang w:eastAsia="ru-RU"/>
        </w:rPr>
        <w:t xml:space="preserve"> документами стратегического планирования </w:t>
      </w:r>
      <w:r w:rsidR="00045D35">
        <w:rPr>
          <w:rFonts w:ascii="PT Astra Serif" w:hAnsi="PT Astra Serif"/>
          <w:sz w:val="28"/>
          <w:szCs w:val="28"/>
          <w:lang w:eastAsia="ru-RU"/>
        </w:rPr>
        <w:t>Тульской области, муниципального образования город Щекино Щекинского района</w:t>
      </w:r>
      <w:r w:rsidR="00625F34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045D35">
        <w:rPr>
          <w:rFonts w:ascii="PT Astra Serif" w:hAnsi="PT Astra Serif"/>
          <w:sz w:val="28"/>
          <w:szCs w:val="28"/>
          <w:lang w:eastAsia="ru-RU"/>
        </w:rPr>
        <w:t>в сфере, соответствующей муниципальной программе (далее – стратегические приоритеты);</w:t>
      </w:r>
      <w:r w:rsidR="00625F34">
        <w:rPr>
          <w:rFonts w:ascii="PT Astra Serif" w:hAnsi="PT Astra Serif"/>
          <w:sz w:val="28"/>
          <w:szCs w:val="28"/>
          <w:lang w:eastAsia="ru-RU"/>
        </w:rPr>
        <w:t xml:space="preserve">                                    </w:t>
      </w:r>
    </w:p>
    <w:p w:rsidR="00F33C20" w:rsidRPr="00F33C20" w:rsidRDefault="00F33C20" w:rsidP="00F33C20">
      <w:pPr>
        <w:widowControl w:val="0"/>
        <w:suppressAutoHyphens w:val="0"/>
        <w:autoSpaceDE w:val="0"/>
        <w:autoSpaceDN w:val="0"/>
        <w:adjustRightInd w:val="0"/>
        <w:ind w:right="-2" w:firstLine="851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2) </w:t>
      </w:r>
      <w:r w:rsidR="00045D35">
        <w:rPr>
          <w:rFonts w:ascii="PT Astra Serif" w:hAnsi="PT Astra Serif"/>
          <w:sz w:val="28"/>
          <w:szCs w:val="28"/>
          <w:lang w:eastAsia="ru-RU"/>
        </w:rPr>
        <w:t>паспорт муниципальной программы</w:t>
      </w:r>
      <w:r w:rsidRPr="00F33C20">
        <w:rPr>
          <w:rFonts w:ascii="PT Astra Serif" w:hAnsi="PT Astra Serif"/>
          <w:sz w:val="28"/>
          <w:szCs w:val="28"/>
          <w:lang w:eastAsia="ru-RU"/>
        </w:rPr>
        <w:t>;</w:t>
      </w:r>
    </w:p>
    <w:p w:rsidR="0005652E" w:rsidRDefault="00F33C20" w:rsidP="00F33C20">
      <w:pPr>
        <w:widowControl w:val="0"/>
        <w:suppressAutoHyphens w:val="0"/>
        <w:autoSpaceDE w:val="0"/>
        <w:autoSpaceDN w:val="0"/>
        <w:adjustRightInd w:val="0"/>
        <w:ind w:right="-2" w:firstLine="851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3</w:t>
      </w:r>
      <w:r w:rsidR="00045D35">
        <w:rPr>
          <w:rFonts w:ascii="PT Astra Serif" w:hAnsi="PT Astra Serif"/>
          <w:sz w:val="28"/>
          <w:szCs w:val="28"/>
          <w:lang w:eastAsia="ru-RU"/>
        </w:rPr>
        <w:t>) </w:t>
      </w:r>
      <w:r w:rsidRPr="00F33C20">
        <w:rPr>
          <w:rFonts w:ascii="PT Astra Serif" w:hAnsi="PT Astra Serif"/>
          <w:sz w:val="28"/>
          <w:szCs w:val="28"/>
          <w:lang w:eastAsia="ru-RU"/>
        </w:rPr>
        <w:t>характеристику показателей</w:t>
      </w:r>
      <w:r w:rsidR="00805855">
        <w:rPr>
          <w:rFonts w:ascii="PT Astra Serif" w:hAnsi="PT Astra Serif"/>
          <w:sz w:val="28"/>
          <w:szCs w:val="28"/>
          <w:lang w:eastAsia="ru-RU"/>
        </w:rPr>
        <w:t xml:space="preserve"> результативности и эффективности муниципальной программы</w:t>
      </w:r>
      <w:r w:rsidR="00FC5D24">
        <w:rPr>
          <w:rFonts w:ascii="PT Astra Serif" w:hAnsi="PT Astra Serif"/>
          <w:sz w:val="28"/>
          <w:szCs w:val="28"/>
          <w:lang w:eastAsia="ru-RU"/>
        </w:rPr>
        <w:t xml:space="preserve"> (далее – показатели)</w:t>
      </w:r>
      <w:r w:rsidR="001067D1">
        <w:rPr>
          <w:rFonts w:ascii="PT Astra Serif" w:hAnsi="PT Astra Serif"/>
          <w:sz w:val="28"/>
          <w:szCs w:val="28"/>
          <w:lang w:eastAsia="ru-RU"/>
        </w:rPr>
        <w:t xml:space="preserve">, </w:t>
      </w:r>
      <w:r w:rsidR="001067D1" w:rsidRPr="00FE6B7F">
        <w:rPr>
          <w:rFonts w:ascii="PT Astra Serif" w:hAnsi="PT Astra Serif"/>
          <w:sz w:val="28"/>
          <w:szCs w:val="28"/>
          <w:lang w:eastAsia="ru-RU"/>
        </w:rPr>
        <w:t xml:space="preserve">которые являются неотъемлемой частью </w:t>
      </w:r>
      <w:r w:rsidR="001067D1">
        <w:rPr>
          <w:rFonts w:ascii="PT Astra Serif" w:hAnsi="PT Astra Serif"/>
          <w:sz w:val="28"/>
          <w:szCs w:val="28"/>
          <w:lang w:eastAsia="ru-RU"/>
        </w:rPr>
        <w:t xml:space="preserve">паспорта </w:t>
      </w:r>
      <w:r w:rsidR="001067D1" w:rsidRPr="00FE6B7F">
        <w:rPr>
          <w:rFonts w:ascii="PT Astra Serif" w:hAnsi="PT Astra Serif"/>
          <w:sz w:val="28"/>
          <w:szCs w:val="28"/>
          <w:lang w:eastAsia="ru-RU"/>
        </w:rPr>
        <w:t>муниципальной программы.</w:t>
      </w:r>
    </w:p>
    <w:p w:rsidR="00046521" w:rsidRDefault="00046521" w:rsidP="00045D35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046521">
        <w:rPr>
          <w:rFonts w:ascii="PT Astra Serif" w:hAnsi="PT Astra Serif"/>
          <w:sz w:val="28"/>
          <w:szCs w:val="28"/>
          <w:lang w:eastAsia="ru-RU"/>
        </w:rPr>
        <w:t>В целях обеспечения управления реализацией муниципальной программы утвержда</w:t>
      </w:r>
      <w:r>
        <w:rPr>
          <w:rFonts w:ascii="PT Astra Serif" w:hAnsi="PT Astra Serif"/>
          <w:sz w:val="28"/>
          <w:szCs w:val="28"/>
          <w:lang w:eastAsia="ru-RU"/>
        </w:rPr>
        <w:t>ется состав управляющего совета </w:t>
      </w:r>
      <w:r w:rsidRPr="00046521">
        <w:rPr>
          <w:rFonts w:ascii="PT Astra Serif" w:hAnsi="PT Astra Serif"/>
          <w:sz w:val="28"/>
          <w:szCs w:val="28"/>
          <w:lang w:eastAsia="ru-RU"/>
        </w:rPr>
        <w:t>–</w:t>
      </w:r>
      <w:r>
        <w:rPr>
          <w:rFonts w:ascii="PT Astra Serif" w:hAnsi="PT Astra Serif"/>
          <w:sz w:val="28"/>
          <w:szCs w:val="28"/>
          <w:lang w:eastAsia="ru-RU"/>
        </w:rPr>
        <w:t> </w:t>
      </w:r>
      <w:r w:rsidRPr="00046521">
        <w:rPr>
          <w:rFonts w:ascii="PT Astra Serif" w:hAnsi="PT Astra Serif"/>
          <w:sz w:val="28"/>
          <w:szCs w:val="28"/>
          <w:lang w:eastAsia="ru-RU"/>
        </w:rPr>
        <w:t>органа, координирующего разработку и реализацию муниципальной программы (далее – управляющий совет).</w:t>
      </w:r>
    </w:p>
    <w:p w:rsidR="00046521" w:rsidRPr="00046521" w:rsidRDefault="00046521" w:rsidP="00046521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2.2. </w:t>
      </w:r>
      <w:r w:rsidRPr="00046521">
        <w:rPr>
          <w:rFonts w:ascii="PT Astra Serif" w:hAnsi="PT Astra Serif"/>
          <w:sz w:val="28"/>
          <w:szCs w:val="28"/>
          <w:lang w:eastAsia="ru-RU"/>
        </w:rPr>
        <w:t>Стратегические приоритеты и состав управляющего совета по должностям утверждаются постановлением администрации муниципального образования Щекинский район.</w:t>
      </w:r>
    </w:p>
    <w:p w:rsidR="00046521" w:rsidRDefault="00046521" w:rsidP="00046521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046521">
        <w:rPr>
          <w:rFonts w:ascii="PT Astra Serif" w:hAnsi="PT Astra Serif"/>
          <w:sz w:val="28"/>
          <w:szCs w:val="28"/>
          <w:lang w:eastAsia="ru-RU"/>
        </w:rPr>
        <w:t>Стратегические приоритеты включают в себя:</w:t>
      </w:r>
    </w:p>
    <w:p w:rsidR="00C84157" w:rsidRDefault="00C84157" w:rsidP="00C84157">
      <w:pPr>
        <w:widowControl w:val="0"/>
        <w:suppressAutoHyphens w:val="0"/>
        <w:autoSpaceDE w:val="0"/>
        <w:autoSpaceDN w:val="0"/>
        <w:adjustRightInd w:val="0"/>
        <w:ind w:right="-2" w:firstLine="851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1) оценку текущего состояния соответствующей сферы социально-экономического развития </w:t>
      </w:r>
      <w:r w:rsidR="00522E52">
        <w:rPr>
          <w:rFonts w:ascii="PT Astra Serif" w:hAnsi="PT Astra Serif"/>
          <w:sz w:val="28"/>
          <w:szCs w:val="28"/>
          <w:lang w:eastAsia="ru-RU"/>
        </w:rPr>
        <w:t>муниципального образования город Щекино Щекинского района;</w:t>
      </w:r>
    </w:p>
    <w:p w:rsidR="00522E52" w:rsidRDefault="00522E52" w:rsidP="00C84157">
      <w:pPr>
        <w:widowControl w:val="0"/>
        <w:suppressAutoHyphens w:val="0"/>
        <w:autoSpaceDE w:val="0"/>
        <w:autoSpaceDN w:val="0"/>
        <w:adjustRightInd w:val="0"/>
        <w:ind w:right="-2" w:firstLine="851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2) описание приоритетов и целей политики в сфере реализации муниципальной программы;</w:t>
      </w:r>
    </w:p>
    <w:p w:rsidR="00522E52" w:rsidRDefault="00522E52" w:rsidP="00C84157">
      <w:pPr>
        <w:widowControl w:val="0"/>
        <w:suppressAutoHyphens w:val="0"/>
        <w:autoSpaceDE w:val="0"/>
        <w:autoSpaceDN w:val="0"/>
        <w:adjustRightInd w:val="0"/>
        <w:ind w:right="-2" w:firstLine="851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3) задачи муниципального управления, способы их эффективного решения в соответствующей отрасли экономики и сфере муниципального управления.</w:t>
      </w:r>
    </w:p>
    <w:p w:rsidR="00046521" w:rsidRDefault="00046521" w:rsidP="00046521">
      <w:pPr>
        <w:widowControl w:val="0"/>
        <w:suppressAutoHyphens w:val="0"/>
        <w:autoSpaceDE w:val="0"/>
        <w:autoSpaceDN w:val="0"/>
        <w:adjustRightInd w:val="0"/>
        <w:ind w:right="-2" w:firstLine="851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Управляющий совет:</w:t>
      </w:r>
    </w:p>
    <w:p w:rsidR="00046521" w:rsidRDefault="00046521" w:rsidP="00046521">
      <w:pPr>
        <w:widowControl w:val="0"/>
        <w:suppressAutoHyphens w:val="0"/>
        <w:autoSpaceDE w:val="0"/>
        <w:autoSpaceDN w:val="0"/>
        <w:adjustRightInd w:val="0"/>
        <w:ind w:right="-2" w:firstLine="851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1) координирует разработку и реализацию муниципальной программы;</w:t>
      </w:r>
    </w:p>
    <w:p w:rsidR="00046521" w:rsidRDefault="00046521" w:rsidP="00046521">
      <w:pPr>
        <w:widowControl w:val="0"/>
        <w:suppressAutoHyphens w:val="0"/>
        <w:autoSpaceDE w:val="0"/>
        <w:autoSpaceDN w:val="0"/>
        <w:adjustRightInd w:val="0"/>
        <w:ind w:right="-2" w:firstLine="851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2) осуществляет на постоянной основе контроль </w:t>
      </w:r>
      <w:r w:rsidR="00C12A4C">
        <w:rPr>
          <w:rFonts w:ascii="PT Astra Serif" w:hAnsi="PT Astra Serif"/>
          <w:sz w:val="28"/>
          <w:szCs w:val="28"/>
          <w:lang w:eastAsia="ru-RU"/>
        </w:rPr>
        <w:t>за реализацией</w:t>
      </w:r>
      <w:r>
        <w:rPr>
          <w:rFonts w:ascii="PT Astra Serif" w:hAnsi="PT Astra Serif"/>
          <w:sz w:val="28"/>
          <w:szCs w:val="28"/>
          <w:lang w:eastAsia="ru-RU"/>
        </w:rPr>
        <w:t xml:space="preserve"> муниципальной программы;</w:t>
      </w:r>
    </w:p>
    <w:p w:rsidR="00046521" w:rsidRDefault="00046521" w:rsidP="00046521">
      <w:pPr>
        <w:widowControl w:val="0"/>
        <w:suppressAutoHyphens w:val="0"/>
        <w:autoSpaceDE w:val="0"/>
        <w:autoSpaceDN w:val="0"/>
        <w:adjustRightInd w:val="0"/>
        <w:ind w:right="-2" w:firstLine="851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3) утверждает паспорт муниципальной программы, внесение изменений в паспорт муниципальной программы.</w:t>
      </w:r>
    </w:p>
    <w:p w:rsidR="00102C15" w:rsidRDefault="00035095" w:rsidP="00046521">
      <w:pPr>
        <w:widowControl w:val="0"/>
        <w:suppressAutoHyphens w:val="0"/>
        <w:autoSpaceDE w:val="0"/>
        <w:autoSpaceDN w:val="0"/>
        <w:adjustRightInd w:val="0"/>
        <w:ind w:right="-2" w:firstLine="851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035095">
        <w:rPr>
          <w:rFonts w:ascii="PT Astra Serif" w:hAnsi="PT Astra Serif"/>
          <w:sz w:val="28"/>
          <w:szCs w:val="28"/>
          <w:lang w:eastAsia="ru-RU"/>
        </w:rPr>
        <w:t>Председателем управляющего совета является куратор муниципальной программы (далее - куратор), который назначается из числа заместителей главы администрации муниципального образования Щекинский район. Куратор обеспечивает организацию контроля за реализацией муниципальной программы, координирует взаимодействие между ответственным исполнителем, соисполнителями и участниками муниципальной программы</w:t>
      </w:r>
      <w:r>
        <w:rPr>
          <w:rFonts w:ascii="PT Astra Serif" w:hAnsi="PT Astra Serif"/>
          <w:sz w:val="28"/>
          <w:szCs w:val="28"/>
          <w:lang w:eastAsia="ru-RU"/>
        </w:rPr>
        <w:t>.</w:t>
      </w:r>
    </w:p>
    <w:p w:rsidR="00046521" w:rsidRDefault="00046521" w:rsidP="00046521">
      <w:pPr>
        <w:widowControl w:val="0"/>
        <w:suppressAutoHyphens w:val="0"/>
        <w:autoSpaceDE w:val="0"/>
        <w:autoSpaceDN w:val="0"/>
        <w:adjustRightInd w:val="0"/>
        <w:ind w:right="-2" w:firstLine="851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>В состав управляющего совета включаются:</w:t>
      </w:r>
    </w:p>
    <w:p w:rsidR="00046521" w:rsidRDefault="00046521" w:rsidP="00046521">
      <w:pPr>
        <w:widowControl w:val="0"/>
        <w:suppressAutoHyphens w:val="0"/>
        <w:autoSpaceDE w:val="0"/>
        <w:autoSpaceDN w:val="0"/>
        <w:adjustRightInd w:val="0"/>
        <w:ind w:right="-2" w:firstLine="851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1) заместитель главы администрации – начальник финансового управления администрации муниципального образования Щекинский район;</w:t>
      </w:r>
    </w:p>
    <w:p w:rsidR="00046521" w:rsidRDefault="00046521" w:rsidP="00046521">
      <w:pPr>
        <w:widowControl w:val="0"/>
        <w:suppressAutoHyphens w:val="0"/>
        <w:autoSpaceDE w:val="0"/>
        <w:autoSpaceDN w:val="0"/>
        <w:adjustRightInd w:val="0"/>
        <w:ind w:right="-2" w:firstLine="851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2) председатель комитета экономического развития администрации муниципального образования Щекинский район;</w:t>
      </w:r>
    </w:p>
    <w:p w:rsidR="00046521" w:rsidRDefault="00046521" w:rsidP="00046521">
      <w:pPr>
        <w:widowControl w:val="0"/>
        <w:suppressAutoHyphens w:val="0"/>
        <w:autoSpaceDE w:val="0"/>
        <w:autoSpaceDN w:val="0"/>
        <w:adjustRightInd w:val="0"/>
        <w:ind w:right="-2" w:firstLine="851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3) руководители </w:t>
      </w:r>
      <w:r w:rsidRPr="00FE6B7F">
        <w:rPr>
          <w:rFonts w:ascii="PT Astra Serif" w:hAnsi="PT Astra Serif"/>
          <w:sz w:val="28"/>
          <w:szCs w:val="28"/>
          <w:lang w:eastAsia="ru-RU"/>
        </w:rPr>
        <w:t>отраслевы</w:t>
      </w:r>
      <w:r>
        <w:rPr>
          <w:rFonts w:ascii="PT Astra Serif" w:hAnsi="PT Astra Serif"/>
          <w:sz w:val="28"/>
          <w:szCs w:val="28"/>
          <w:lang w:eastAsia="ru-RU"/>
        </w:rPr>
        <w:t>х</w:t>
      </w:r>
      <w:r w:rsidRPr="00FE6B7F">
        <w:rPr>
          <w:rFonts w:ascii="PT Astra Serif" w:hAnsi="PT Astra Serif"/>
          <w:sz w:val="28"/>
          <w:szCs w:val="28"/>
          <w:lang w:eastAsia="ru-RU"/>
        </w:rPr>
        <w:t xml:space="preserve"> (</w:t>
      </w:r>
      <w:r>
        <w:rPr>
          <w:rFonts w:ascii="PT Astra Serif" w:hAnsi="PT Astra Serif"/>
          <w:sz w:val="28"/>
          <w:szCs w:val="28"/>
          <w:lang w:eastAsia="ru-RU"/>
        </w:rPr>
        <w:t>функциональных</w:t>
      </w:r>
      <w:r w:rsidRPr="00FE6B7F">
        <w:rPr>
          <w:rFonts w:ascii="PT Astra Serif" w:hAnsi="PT Astra Serif"/>
          <w:sz w:val="28"/>
          <w:szCs w:val="28"/>
          <w:lang w:eastAsia="ru-RU"/>
        </w:rPr>
        <w:t>) орган</w:t>
      </w:r>
      <w:r>
        <w:rPr>
          <w:rFonts w:ascii="PT Astra Serif" w:hAnsi="PT Astra Serif"/>
          <w:sz w:val="28"/>
          <w:szCs w:val="28"/>
          <w:lang w:eastAsia="ru-RU"/>
        </w:rPr>
        <w:t>ов</w:t>
      </w:r>
      <w:r w:rsidRPr="00FE6B7F">
        <w:rPr>
          <w:rFonts w:ascii="PT Astra Serif" w:hAnsi="PT Astra Serif"/>
          <w:sz w:val="28"/>
          <w:szCs w:val="28"/>
          <w:lang w:eastAsia="ru-RU"/>
        </w:rPr>
        <w:t xml:space="preserve"> администрации </w:t>
      </w:r>
      <w:r w:rsidR="00363461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</w:t>
      </w:r>
      <w:r w:rsidRPr="00FE6B7F">
        <w:rPr>
          <w:rFonts w:ascii="PT Astra Serif" w:hAnsi="PT Astra Serif"/>
          <w:sz w:val="28"/>
          <w:szCs w:val="28"/>
          <w:lang w:eastAsia="ru-RU"/>
        </w:rPr>
        <w:t>Щекинск</w:t>
      </w:r>
      <w:r w:rsidR="00363461">
        <w:rPr>
          <w:rFonts w:ascii="PT Astra Serif" w:hAnsi="PT Astra Serif"/>
          <w:sz w:val="28"/>
          <w:szCs w:val="28"/>
          <w:lang w:eastAsia="ru-RU"/>
        </w:rPr>
        <w:t>ий</w:t>
      </w:r>
      <w:r w:rsidRPr="00FE6B7F">
        <w:rPr>
          <w:rFonts w:ascii="PT Astra Serif" w:hAnsi="PT Astra Serif"/>
          <w:sz w:val="28"/>
          <w:szCs w:val="28"/>
          <w:lang w:eastAsia="ru-RU"/>
        </w:rPr>
        <w:t xml:space="preserve"> район</w:t>
      </w:r>
      <w:r>
        <w:rPr>
          <w:rFonts w:ascii="PT Astra Serif" w:hAnsi="PT Astra Serif"/>
          <w:sz w:val="28"/>
          <w:szCs w:val="28"/>
          <w:lang w:eastAsia="ru-RU"/>
        </w:rPr>
        <w:t>,</w:t>
      </w:r>
      <w:r w:rsidRPr="008F72A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FE6B7F">
        <w:rPr>
          <w:rFonts w:ascii="PT Astra Serif" w:hAnsi="PT Astra Serif"/>
          <w:sz w:val="28"/>
          <w:szCs w:val="28"/>
          <w:lang w:eastAsia="ru-RU"/>
        </w:rPr>
        <w:t>участвующие в реализации муниципальных проектов, а также комплексов процессных мероприятий</w:t>
      </w:r>
      <w:r>
        <w:rPr>
          <w:rFonts w:ascii="PT Astra Serif" w:hAnsi="PT Astra Serif"/>
          <w:sz w:val="28"/>
          <w:szCs w:val="28"/>
          <w:lang w:eastAsia="ru-RU"/>
        </w:rPr>
        <w:t>, входящих в состав муниципальной программы</w:t>
      </w:r>
      <w:r w:rsidR="0097589B">
        <w:rPr>
          <w:rFonts w:ascii="PT Astra Serif" w:hAnsi="PT Astra Serif"/>
          <w:sz w:val="28"/>
          <w:szCs w:val="28"/>
          <w:lang w:eastAsia="ru-RU"/>
        </w:rPr>
        <w:t>;</w:t>
      </w:r>
    </w:p>
    <w:p w:rsidR="0097589B" w:rsidRDefault="0097589B" w:rsidP="00046521">
      <w:pPr>
        <w:widowControl w:val="0"/>
        <w:suppressAutoHyphens w:val="0"/>
        <w:autoSpaceDE w:val="0"/>
        <w:autoSpaceDN w:val="0"/>
        <w:adjustRightInd w:val="0"/>
        <w:ind w:right="-2" w:firstLine="851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4) ответственные исполнители муниципальных программ.</w:t>
      </w:r>
    </w:p>
    <w:p w:rsidR="00046521" w:rsidRDefault="00046521" w:rsidP="00046521">
      <w:pPr>
        <w:widowControl w:val="0"/>
        <w:suppressAutoHyphens w:val="0"/>
        <w:autoSpaceDE w:val="0"/>
        <w:autoSpaceDN w:val="0"/>
        <w:adjustRightInd w:val="0"/>
        <w:ind w:right="-2" w:firstLine="851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Заседания управляющего совета проводятся не реже одного раза в квартал. Принимаемые на заседаниях решения оформляются протоколом, который утверждается председателем управляющего совета.</w:t>
      </w:r>
      <w:r w:rsidR="00F07356">
        <w:rPr>
          <w:rFonts w:ascii="PT Astra Serif" w:hAnsi="PT Astra Serif"/>
          <w:sz w:val="28"/>
          <w:szCs w:val="28"/>
          <w:lang w:eastAsia="ru-RU"/>
        </w:rPr>
        <w:t xml:space="preserve"> Ответственный исполнитель муниципальной программы ведет реестр протоколов заседаний управляющего совета.</w:t>
      </w:r>
    </w:p>
    <w:p w:rsidR="00522E52" w:rsidRDefault="00522E52" w:rsidP="00522E52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2.3. Паспорт муниципальной программы разрабатывается в соответствии с приложением № 1 к Порядку и утверждается </w:t>
      </w:r>
      <w:r w:rsidR="00BB2A21">
        <w:rPr>
          <w:rFonts w:ascii="PT Astra Serif" w:hAnsi="PT Astra Serif"/>
          <w:sz w:val="28"/>
          <w:szCs w:val="28"/>
          <w:lang w:eastAsia="ru-RU"/>
        </w:rPr>
        <w:t>управляющим советом муниципальной программы</w:t>
      </w:r>
      <w:r>
        <w:rPr>
          <w:rFonts w:ascii="PT Astra Serif" w:hAnsi="PT Astra Serif"/>
          <w:sz w:val="28"/>
          <w:szCs w:val="28"/>
          <w:lang w:eastAsia="ru-RU"/>
        </w:rPr>
        <w:t>.</w:t>
      </w:r>
    </w:p>
    <w:p w:rsidR="00522E52" w:rsidRDefault="00522E52" w:rsidP="00522E52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Паспорт муниципальной программы содержит:</w:t>
      </w:r>
    </w:p>
    <w:p w:rsidR="00522E52" w:rsidRDefault="008A1B16" w:rsidP="00522E52">
      <w:pPr>
        <w:widowControl w:val="0"/>
        <w:suppressAutoHyphens w:val="0"/>
        <w:autoSpaceDE w:val="0"/>
        <w:autoSpaceDN w:val="0"/>
        <w:adjustRightInd w:val="0"/>
        <w:ind w:right="-2" w:firstLine="851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1) основные положения (в том числе цели муниципальной программы);</w:t>
      </w:r>
    </w:p>
    <w:p w:rsidR="008A1B16" w:rsidRDefault="008A1B16" w:rsidP="00522E52">
      <w:pPr>
        <w:widowControl w:val="0"/>
        <w:suppressAutoHyphens w:val="0"/>
        <w:autoSpaceDE w:val="0"/>
        <w:autoSpaceDN w:val="0"/>
        <w:adjustRightInd w:val="0"/>
        <w:ind w:right="-2" w:firstLine="851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2) </w:t>
      </w:r>
      <w:r w:rsidR="001E7663">
        <w:rPr>
          <w:rFonts w:ascii="PT Astra Serif" w:hAnsi="PT Astra Serif"/>
          <w:sz w:val="28"/>
          <w:szCs w:val="28"/>
          <w:lang w:eastAsia="ru-RU"/>
        </w:rPr>
        <w:t>показатели муниципальной программы;</w:t>
      </w:r>
    </w:p>
    <w:p w:rsidR="001E7663" w:rsidRDefault="001E7663" w:rsidP="00522E52">
      <w:pPr>
        <w:widowControl w:val="0"/>
        <w:suppressAutoHyphens w:val="0"/>
        <w:autoSpaceDE w:val="0"/>
        <w:autoSpaceDN w:val="0"/>
        <w:adjustRightInd w:val="0"/>
        <w:ind w:right="-2" w:firstLine="851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3) </w:t>
      </w:r>
      <w:r w:rsidR="00782D42">
        <w:rPr>
          <w:rFonts w:ascii="PT Astra Serif" w:hAnsi="PT Astra Serif"/>
          <w:sz w:val="28"/>
          <w:szCs w:val="28"/>
          <w:lang w:eastAsia="ru-RU"/>
        </w:rPr>
        <w:t>структур</w:t>
      </w:r>
      <w:r w:rsidR="00612386">
        <w:rPr>
          <w:rFonts w:ascii="PT Astra Serif" w:hAnsi="PT Astra Serif"/>
          <w:sz w:val="28"/>
          <w:szCs w:val="28"/>
          <w:lang w:eastAsia="ru-RU"/>
        </w:rPr>
        <w:t>у</w:t>
      </w:r>
      <w:r w:rsidR="00782D42">
        <w:rPr>
          <w:rFonts w:ascii="PT Astra Serif" w:hAnsi="PT Astra Serif"/>
          <w:sz w:val="28"/>
          <w:szCs w:val="28"/>
          <w:lang w:eastAsia="ru-RU"/>
        </w:rPr>
        <w:t xml:space="preserve"> муниципальной программы;</w:t>
      </w:r>
    </w:p>
    <w:p w:rsidR="00782D42" w:rsidRDefault="00782D42" w:rsidP="00522E52">
      <w:pPr>
        <w:widowControl w:val="0"/>
        <w:suppressAutoHyphens w:val="0"/>
        <w:autoSpaceDE w:val="0"/>
        <w:autoSpaceDN w:val="0"/>
        <w:adjustRightInd w:val="0"/>
        <w:ind w:right="-2" w:firstLine="851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4) финансовое обеспечение муниципальной программы.</w:t>
      </w:r>
    </w:p>
    <w:p w:rsidR="00782D42" w:rsidRDefault="00782D42" w:rsidP="00782D42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Структурными элементами муниципальной программы являются муниципальные проекты и (или) мероприятия (результаты) муниципальных проектов (проектная часть) и комплексы процессных мероприятий (</w:t>
      </w:r>
      <w:r w:rsidR="000E1C7D">
        <w:rPr>
          <w:rFonts w:ascii="PT Astra Serif" w:hAnsi="PT Astra Serif"/>
          <w:sz w:val="28"/>
          <w:szCs w:val="28"/>
          <w:lang w:eastAsia="ru-RU"/>
        </w:rPr>
        <w:t>процессная часть).</w:t>
      </w:r>
    </w:p>
    <w:p w:rsidR="00D225A9" w:rsidRDefault="001D19B9" w:rsidP="00782D42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Мероприятие (результат) проекта и комплекса </w:t>
      </w:r>
      <w:r w:rsidR="00A32EDD">
        <w:rPr>
          <w:rFonts w:ascii="PT Astra Serif" w:hAnsi="PT Astra Serif"/>
          <w:sz w:val="28"/>
          <w:szCs w:val="28"/>
          <w:lang w:eastAsia="ru-RU"/>
        </w:rPr>
        <w:t>процессных мероприятий муниципальной программы должно иметь контрольные точки, отражающие ход его реализации и факт завершения значимых действий по исполнению (достижению) этого мероприятия (результата) и (или) по созданию объекта.</w:t>
      </w:r>
    </w:p>
    <w:p w:rsidR="00A32EDD" w:rsidRPr="006215FC" w:rsidRDefault="00A32EDD" w:rsidP="00782D42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Контрольной точкой </w:t>
      </w:r>
      <w:r w:rsidR="00BD6FEB">
        <w:rPr>
          <w:rFonts w:ascii="PT Astra Serif" w:hAnsi="PT Astra Serif"/>
          <w:sz w:val="28"/>
          <w:szCs w:val="28"/>
          <w:lang w:eastAsia="ru-RU"/>
        </w:rPr>
        <w:t>является документально подтвержда</w:t>
      </w:r>
      <w:r w:rsidR="00915B83">
        <w:rPr>
          <w:rFonts w:ascii="PT Astra Serif" w:hAnsi="PT Astra Serif"/>
          <w:sz w:val="28"/>
          <w:szCs w:val="28"/>
          <w:lang w:eastAsia="ru-RU"/>
        </w:rPr>
        <w:t>емое</w:t>
      </w:r>
      <w:r w:rsidR="00BD6FEB">
        <w:rPr>
          <w:rFonts w:ascii="PT Astra Serif" w:hAnsi="PT Astra Serif"/>
          <w:sz w:val="28"/>
          <w:szCs w:val="28"/>
          <w:lang w:eastAsia="ru-RU"/>
        </w:rPr>
        <w:t xml:space="preserve"> событие,</w:t>
      </w:r>
      <w:r w:rsidR="00915B83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BD6FEB">
        <w:rPr>
          <w:rFonts w:ascii="PT Astra Serif" w:hAnsi="PT Astra Serif"/>
          <w:sz w:val="28"/>
          <w:szCs w:val="28"/>
          <w:lang w:eastAsia="ru-RU"/>
        </w:rPr>
        <w:t xml:space="preserve">отражающее факт </w:t>
      </w:r>
      <w:r w:rsidR="006215FC">
        <w:rPr>
          <w:rFonts w:ascii="PT Astra Serif" w:hAnsi="PT Astra Serif"/>
          <w:sz w:val="28"/>
          <w:szCs w:val="28"/>
          <w:lang w:eastAsia="ru-RU"/>
        </w:rPr>
        <w:t xml:space="preserve">завершения значимых действий по исполнению </w:t>
      </w:r>
      <w:r w:rsidR="00915B83">
        <w:rPr>
          <w:rFonts w:ascii="PT Astra Serif" w:hAnsi="PT Astra Serif"/>
          <w:sz w:val="28"/>
          <w:szCs w:val="28"/>
          <w:lang w:eastAsia="ru-RU"/>
        </w:rPr>
        <w:t xml:space="preserve">(достижению) мероприятия (результата) проекта и комплекса процессных мероприятий </w:t>
      </w:r>
      <w:r w:rsidR="005D1872">
        <w:rPr>
          <w:rFonts w:ascii="PT Astra Serif" w:hAnsi="PT Astra Serif"/>
          <w:sz w:val="28"/>
          <w:szCs w:val="28"/>
          <w:lang w:eastAsia="ru-RU"/>
        </w:rPr>
        <w:t>муниципальной программы и (или) созданию объекта.</w:t>
      </w:r>
    </w:p>
    <w:p w:rsidR="00D63B28" w:rsidRPr="00D63B28" w:rsidRDefault="00D63B28" w:rsidP="00D63B28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D63B28">
        <w:rPr>
          <w:rFonts w:ascii="PT Astra Serif" w:hAnsi="PT Astra Serif"/>
          <w:sz w:val="28"/>
          <w:szCs w:val="28"/>
          <w:lang w:eastAsia="ru-RU"/>
        </w:rPr>
        <w:t>Цели муниципальной программы формируются в соответствии с полномочиями муниципального образования город Щекино Щекинского района по решению вопросов местного значения, а также с приоритетами в сфере социально-экономического развития Щекинского района и отражают конечные результаты реализации муниципальной программы.</w:t>
      </w:r>
    </w:p>
    <w:p w:rsidR="00D63B28" w:rsidRPr="00D63B28" w:rsidRDefault="00D63B28" w:rsidP="00D63B28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D63B28">
        <w:rPr>
          <w:rFonts w:ascii="PT Astra Serif" w:hAnsi="PT Astra Serif"/>
          <w:sz w:val="28"/>
          <w:szCs w:val="28"/>
          <w:lang w:eastAsia="ru-RU"/>
        </w:rPr>
        <w:t>Формулировка цели должна обладать следующими свойствами:</w:t>
      </w:r>
    </w:p>
    <w:p w:rsidR="00D63B28" w:rsidRPr="00D63B28" w:rsidRDefault="00D63B28" w:rsidP="00D63B28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D63B28">
        <w:rPr>
          <w:rFonts w:ascii="PT Astra Serif" w:hAnsi="PT Astra Serif"/>
          <w:sz w:val="28"/>
          <w:szCs w:val="28"/>
          <w:lang w:eastAsia="ru-RU"/>
        </w:rPr>
        <w:t>а) специфичность (соответствие сфере реализации муниципальной программы и полномочиям муниципального образования в данной сфере);</w:t>
      </w:r>
    </w:p>
    <w:p w:rsidR="00D63B28" w:rsidRPr="00D63B28" w:rsidRDefault="00D63B28" w:rsidP="00D63B28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D63B28">
        <w:rPr>
          <w:rFonts w:ascii="PT Astra Serif" w:hAnsi="PT Astra Serif"/>
          <w:sz w:val="28"/>
          <w:szCs w:val="28"/>
          <w:lang w:eastAsia="ru-RU"/>
        </w:rPr>
        <w:lastRenderedPageBreak/>
        <w:t>б) конкретность (формулировки должны быть четкими, не допускающими произвольного или неоднозначного толкования);</w:t>
      </w:r>
    </w:p>
    <w:p w:rsidR="00D63B28" w:rsidRPr="00D63B28" w:rsidRDefault="00D63B28" w:rsidP="00D63B28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D63B28">
        <w:rPr>
          <w:rFonts w:ascii="PT Astra Serif" w:hAnsi="PT Astra Serif"/>
          <w:sz w:val="28"/>
          <w:szCs w:val="28"/>
          <w:lang w:eastAsia="ru-RU"/>
        </w:rPr>
        <w:t>в) измеримость (достижение цели можно проверить с помощью количественных показателей);</w:t>
      </w:r>
    </w:p>
    <w:p w:rsidR="00D63B28" w:rsidRPr="00D63B28" w:rsidRDefault="00D63B28" w:rsidP="00D63B28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D63B28">
        <w:rPr>
          <w:rFonts w:ascii="PT Astra Serif" w:hAnsi="PT Astra Serif"/>
          <w:sz w:val="28"/>
          <w:szCs w:val="28"/>
          <w:lang w:eastAsia="ru-RU"/>
        </w:rPr>
        <w:t>г) достижимость (цель должна быть достижима за период реализации муниципальной программы);</w:t>
      </w:r>
    </w:p>
    <w:p w:rsidR="00D63B28" w:rsidRPr="00D63B28" w:rsidRDefault="00D63B28" w:rsidP="00D63B28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D63B28">
        <w:rPr>
          <w:rFonts w:ascii="PT Astra Serif" w:hAnsi="PT Astra Serif"/>
          <w:sz w:val="28"/>
          <w:szCs w:val="28"/>
          <w:lang w:eastAsia="ru-RU"/>
        </w:rPr>
        <w:t>д) релевантность (цель должна соответствовать ожидаемым конечным результатам реализации программы).</w:t>
      </w:r>
    </w:p>
    <w:p w:rsidR="00D63B28" w:rsidRPr="00D63B28" w:rsidRDefault="00D63B28" w:rsidP="00D63B28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D63B28">
        <w:rPr>
          <w:rFonts w:ascii="PT Astra Serif" w:hAnsi="PT Astra Serif"/>
          <w:sz w:val="28"/>
          <w:szCs w:val="28"/>
          <w:lang w:eastAsia="ru-RU"/>
        </w:rPr>
        <w:t>Формулировка цели должна быть краткой и ясной, не должна содержать специальных терминов, указаний на иные цели, задачи или результаты, которые являются следствием ее достижения, а также описания путей, средств или методов достижения цели.</w:t>
      </w:r>
    </w:p>
    <w:p w:rsidR="00D63B28" w:rsidRPr="00D63B28" w:rsidRDefault="00D63B28" w:rsidP="00D63B28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D63B28">
        <w:rPr>
          <w:rFonts w:ascii="PT Astra Serif" w:hAnsi="PT Astra Serif"/>
          <w:sz w:val="28"/>
          <w:szCs w:val="28"/>
          <w:lang w:eastAsia="ru-RU"/>
        </w:rPr>
        <w:t>Для каждой цели муниципальной программы формируются показатели, отражающие конечные общественно значимые социально-экономические эффекты от реализации муниципальной программы.</w:t>
      </w:r>
    </w:p>
    <w:p w:rsidR="00D63B28" w:rsidRPr="00D63B28" w:rsidRDefault="00D63B28" w:rsidP="00D63B28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D63B28">
        <w:rPr>
          <w:rFonts w:ascii="PT Astra Serif" w:hAnsi="PT Astra Serif"/>
          <w:sz w:val="28"/>
          <w:szCs w:val="28"/>
          <w:lang w:eastAsia="ru-RU"/>
        </w:rPr>
        <w:t xml:space="preserve">Дублирование целей муниципальной программы, а также </w:t>
      </w:r>
      <w:r w:rsidR="00672F65">
        <w:rPr>
          <w:rFonts w:ascii="PT Astra Serif" w:hAnsi="PT Astra Serif"/>
          <w:sz w:val="28"/>
          <w:szCs w:val="28"/>
          <w:lang w:eastAsia="ru-RU"/>
        </w:rPr>
        <w:t>показателей</w:t>
      </w:r>
      <w:r w:rsidRPr="00D63B28">
        <w:rPr>
          <w:rFonts w:ascii="PT Astra Serif" w:hAnsi="PT Astra Serif"/>
          <w:sz w:val="28"/>
          <w:szCs w:val="28"/>
          <w:lang w:eastAsia="ru-RU"/>
        </w:rPr>
        <w:t xml:space="preserve"> для оценки их достижения (решения) в других муниципальных программах не допускается.</w:t>
      </w:r>
    </w:p>
    <w:p w:rsidR="009C6662" w:rsidRDefault="00D63B28" w:rsidP="009C6662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D63B28">
        <w:rPr>
          <w:rFonts w:ascii="PT Astra Serif" w:hAnsi="PT Astra Serif"/>
          <w:sz w:val="28"/>
          <w:szCs w:val="28"/>
          <w:lang w:eastAsia="ru-RU"/>
        </w:rPr>
        <w:t xml:space="preserve">Перечень </w:t>
      </w:r>
      <w:r w:rsidR="0015500C">
        <w:rPr>
          <w:rFonts w:ascii="PT Astra Serif" w:hAnsi="PT Astra Serif"/>
          <w:sz w:val="28"/>
          <w:szCs w:val="28"/>
          <w:lang w:eastAsia="ru-RU"/>
        </w:rPr>
        <w:t>пока</w:t>
      </w:r>
      <w:r w:rsidRPr="00D63B28">
        <w:rPr>
          <w:rFonts w:ascii="PT Astra Serif" w:hAnsi="PT Astra Serif"/>
          <w:sz w:val="28"/>
          <w:szCs w:val="28"/>
          <w:lang w:eastAsia="ru-RU"/>
        </w:rPr>
        <w:t>зателей результативности и эффективности муниципальной программы содержит значения показателей достижения целей и задач, основных ожидаемых конечных результатов в целом по</w:t>
      </w:r>
      <w:r w:rsidR="009C6662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9C6662" w:rsidRPr="009C6662">
        <w:rPr>
          <w:rFonts w:ascii="PT Astra Serif" w:hAnsi="PT Astra Serif"/>
          <w:sz w:val="28"/>
          <w:szCs w:val="28"/>
          <w:lang w:eastAsia="ru-RU"/>
        </w:rPr>
        <w:t>муниципальной программе.</w:t>
      </w:r>
    </w:p>
    <w:p w:rsidR="009C6662" w:rsidRPr="009C6662" w:rsidRDefault="009C6662" w:rsidP="009C6662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9C6662">
        <w:rPr>
          <w:rFonts w:ascii="PT Astra Serif" w:hAnsi="PT Astra Serif"/>
          <w:sz w:val="28"/>
          <w:szCs w:val="28"/>
          <w:lang w:eastAsia="ru-RU"/>
        </w:rPr>
        <w:t>При разработке муниципальной программы учитываются показатели в соответствии с целями социально-экономического развития, в том числе:</w:t>
      </w:r>
    </w:p>
    <w:p w:rsidR="009C6662" w:rsidRPr="009C6662" w:rsidRDefault="009C6662" w:rsidP="009C6662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1) </w:t>
      </w:r>
      <w:r w:rsidRPr="009C6662">
        <w:rPr>
          <w:rFonts w:ascii="PT Astra Serif" w:hAnsi="PT Astra Serif"/>
          <w:sz w:val="28"/>
          <w:szCs w:val="28"/>
          <w:lang w:eastAsia="ru-RU"/>
        </w:rPr>
        <w:t>показатели, содержащиеся в Указах Президента Российской Федерации, нормативных правовых документах Российской Федерации, Тульской области и Щекинского района, национальных целях;</w:t>
      </w:r>
    </w:p>
    <w:p w:rsidR="009C6662" w:rsidRPr="009C6662" w:rsidRDefault="009C6662" w:rsidP="009C6662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2) </w:t>
      </w:r>
      <w:r w:rsidRPr="009C6662">
        <w:rPr>
          <w:rFonts w:ascii="PT Astra Serif" w:hAnsi="PT Astra Serif"/>
          <w:sz w:val="28"/>
          <w:szCs w:val="28"/>
          <w:lang w:eastAsia="ru-RU"/>
        </w:rPr>
        <w:t>показатели для оценки эффективности деятельности органов местного самоуправления;</w:t>
      </w:r>
    </w:p>
    <w:p w:rsidR="009C6662" w:rsidRPr="009C6662" w:rsidRDefault="009C6662" w:rsidP="009C6662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3) </w:t>
      </w:r>
      <w:r w:rsidRPr="009C6662">
        <w:rPr>
          <w:rFonts w:ascii="PT Astra Serif" w:hAnsi="PT Astra Serif"/>
          <w:sz w:val="28"/>
          <w:szCs w:val="28"/>
          <w:lang w:eastAsia="ru-RU"/>
        </w:rPr>
        <w:t>показатели государственных программ субъекта Российской Федерации, реализуемых в соответствующей сфере деятельности, предусмотренные для муниципальных образований;</w:t>
      </w:r>
    </w:p>
    <w:p w:rsidR="009C6662" w:rsidRPr="009C6662" w:rsidRDefault="009C6662" w:rsidP="009C6662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4) </w:t>
      </w:r>
      <w:r w:rsidRPr="009C6662">
        <w:rPr>
          <w:rFonts w:ascii="PT Astra Serif" w:hAnsi="PT Astra Serif"/>
          <w:sz w:val="28"/>
          <w:szCs w:val="28"/>
          <w:lang w:eastAsia="ru-RU"/>
        </w:rPr>
        <w:t>показатели, определенные Стратегией социально-экономического развития муниципального образования Щекинский район;</w:t>
      </w:r>
    </w:p>
    <w:p w:rsidR="009C6662" w:rsidRPr="009C6662" w:rsidRDefault="009C6662" w:rsidP="009C6662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5) </w:t>
      </w:r>
      <w:r w:rsidRPr="009C6662">
        <w:rPr>
          <w:rFonts w:ascii="PT Astra Serif" w:hAnsi="PT Astra Serif"/>
          <w:sz w:val="28"/>
          <w:szCs w:val="28"/>
          <w:lang w:eastAsia="ru-RU"/>
        </w:rPr>
        <w:t>п</w:t>
      </w:r>
      <w:r>
        <w:rPr>
          <w:rFonts w:ascii="PT Astra Serif" w:hAnsi="PT Astra Serif"/>
          <w:sz w:val="28"/>
          <w:szCs w:val="28"/>
          <w:lang w:eastAsia="ru-RU"/>
        </w:rPr>
        <w:t xml:space="preserve">оказатели оценки эффективности </w:t>
      </w:r>
      <w:r w:rsidRPr="009C6662">
        <w:rPr>
          <w:rFonts w:ascii="PT Astra Serif" w:hAnsi="PT Astra Serif"/>
          <w:sz w:val="28"/>
          <w:szCs w:val="28"/>
          <w:lang w:eastAsia="ru-RU"/>
        </w:rPr>
        <w:t>результатов профессиональной служебной деятельности сотрудников администрации муниципального образования Щекинский район;</w:t>
      </w:r>
    </w:p>
    <w:p w:rsidR="009C6662" w:rsidRPr="009C6662" w:rsidRDefault="00D53AC5" w:rsidP="009C6662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6) </w:t>
      </w:r>
      <w:r w:rsidR="009C6662" w:rsidRPr="009C6662">
        <w:rPr>
          <w:rFonts w:ascii="PT Astra Serif" w:hAnsi="PT Astra Serif"/>
          <w:sz w:val="28"/>
          <w:szCs w:val="28"/>
          <w:lang w:eastAsia="ru-RU"/>
        </w:rPr>
        <w:t>показатели, содержащиеся в соглашениях о предоставлении субсидий и иных межбюджетных трансфертов бюджету муниципального образования город Щекино Щекинского района;</w:t>
      </w:r>
    </w:p>
    <w:p w:rsidR="009C6662" w:rsidRPr="009C6662" w:rsidRDefault="00051F48" w:rsidP="009C6662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7) </w:t>
      </w:r>
      <w:r w:rsidR="009C6662" w:rsidRPr="009C6662">
        <w:rPr>
          <w:rFonts w:ascii="PT Astra Serif" w:hAnsi="PT Astra Serif"/>
          <w:sz w:val="28"/>
          <w:szCs w:val="28"/>
          <w:lang w:eastAsia="ru-RU"/>
        </w:rPr>
        <w:t>показатели уровня удовлетворенности жителей города Щекино Щекинского района качеством предоставляемых муниципальных услуг в соответствующей сфере социально-экономического развития муниципального образования город Щекино Щекинского района.</w:t>
      </w:r>
    </w:p>
    <w:p w:rsidR="009C6662" w:rsidRDefault="00A645EB" w:rsidP="009C6662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8) </w:t>
      </w:r>
      <w:r w:rsidR="009C6662" w:rsidRPr="009C6662">
        <w:rPr>
          <w:rFonts w:ascii="PT Astra Serif" w:hAnsi="PT Astra Serif"/>
          <w:sz w:val="28"/>
          <w:szCs w:val="28"/>
          <w:lang w:eastAsia="ru-RU"/>
        </w:rPr>
        <w:t xml:space="preserve">в случае оказания муниципальными учреждениями </w:t>
      </w:r>
      <w:r w:rsidR="00906D9A">
        <w:rPr>
          <w:rFonts w:ascii="PT Astra Serif" w:hAnsi="PT Astra Serif"/>
          <w:sz w:val="28"/>
          <w:szCs w:val="28"/>
          <w:lang w:eastAsia="ru-RU"/>
        </w:rPr>
        <w:t xml:space="preserve">города Щекино </w:t>
      </w:r>
      <w:r w:rsidR="00906D9A">
        <w:rPr>
          <w:rFonts w:ascii="PT Astra Serif" w:hAnsi="PT Astra Serif"/>
          <w:sz w:val="28"/>
          <w:szCs w:val="28"/>
          <w:lang w:eastAsia="ru-RU"/>
        </w:rPr>
        <w:lastRenderedPageBreak/>
        <w:t xml:space="preserve">Щекинского </w:t>
      </w:r>
      <w:r w:rsidR="009C6662" w:rsidRPr="009C6662">
        <w:rPr>
          <w:rFonts w:ascii="PT Astra Serif" w:hAnsi="PT Astra Serif"/>
          <w:sz w:val="28"/>
          <w:szCs w:val="28"/>
          <w:lang w:eastAsia="ru-RU"/>
        </w:rPr>
        <w:t>района муниципальных услуг (работ) юридическим и (или) физическим лицам в рамках муниципальной программы – прогноз сводных показателей муниципальных заданий по этапам реализации муниципальной программы.</w:t>
      </w:r>
    </w:p>
    <w:p w:rsidR="00CF4CCB" w:rsidRPr="009C6662" w:rsidRDefault="00CF4CCB" w:rsidP="009C6662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Показатели муниципальных проектов, входящих в состав муниципальной программы, должны соответствовать требованиям, установленным положением об организации проектной деятельности в муниципальном образовании Щекинский район и муниципальном образовании город Щекино Щекинского района.</w:t>
      </w:r>
    </w:p>
    <w:p w:rsidR="009C6662" w:rsidRPr="009C6662" w:rsidRDefault="00C30F65" w:rsidP="009C6662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П</w:t>
      </w:r>
      <w:r w:rsidR="009C6662" w:rsidRPr="009C6662">
        <w:rPr>
          <w:rFonts w:ascii="PT Astra Serif" w:hAnsi="PT Astra Serif"/>
          <w:sz w:val="28"/>
          <w:szCs w:val="28"/>
          <w:lang w:eastAsia="ru-RU"/>
        </w:rPr>
        <w:t xml:space="preserve">оказатели </w:t>
      </w:r>
      <w:r>
        <w:rPr>
          <w:rFonts w:ascii="PT Astra Serif" w:hAnsi="PT Astra Serif"/>
          <w:sz w:val="28"/>
          <w:szCs w:val="28"/>
          <w:lang w:eastAsia="ru-RU"/>
        </w:rPr>
        <w:t xml:space="preserve">результативности и эффективности муниципальной программы </w:t>
      </w:r>
      <w:r w:rsidR="009C6662" w:rsidRPr="009C6662">
        <w:rPr>
          <w:rFonts w:ascii="PT Astra Serif" w:hAnsi="PT Astra Serif"/>
          <w:sz w:val="28"/>
          <w:szCs w:val="28"/>
          <w:lang w:eastAsia="ru-RU"/>
        </w:rPr>
        <w:t>должны характеризовать ход реализации муниципальной программы, достижение целей и решение задач муниципальной программы.</w:t>
      </w:r>
    </w:p>
    <w:p w:rsidR="009C6662" w:rsidRPr="009C6662" w:rsidRDefault="00C30F65" w:rsidP="009C6662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Данные п</w:t>
      </w:r>
      <w:r w:rsidR="009C6662" w:rsidRPr="009C6662">
        <w:rPr>
          <w:rFonts w:ascii="PT Astra Serif" w:hAnsi="PT Astra Serif"/>
          <w:sz w:val="28"/>
          <w:szCs w:val="28"/>
          <w:lang w:eastAsia="ru-RU"/>
        </w:rPr>
        <w:t>оказатели должны соответствовать следующим требованиям:</w:t>
      </w:r>
    </w:p>
    <w:p w:rsidR="009C6662" w:rsidRPr="009C6662" w:rsidRDefault="0097322D" w:rsidP="009C6662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а) </w:t>
      </w:r>
      <w:r w:rsidR="009C6662" w:rsidRPr="009C6662">
        <w:rPr>
          <w:rFonts w:ascii="PT Astra Serif" w:hAnsi="PT Astra Serif"/>
          <w:sz w:val="28"/>
          <w:szCs w:val="28"/>
          <w:lang w:eastAsia="ru-RU"/>
        </w:rPr>
        <w:t>измеримость и ориентированность на результат;</w:t>
      </w:r>
    </w:p>
    <w:p w:rsidR="009C6662" w:rsidRPr="009C6662" w:rsidRDefault="00F9274F" w:rsidP="009C6662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б) </w:t>
      </w:r>
      <w:r w:rsidR="009C6662" w:rsidRPr="009C6662">
        <w:rPr>
          <w:rFonts w:ascii="PT Astra Serif" w:hAnsi="PT Astra Serif"/>
          <w:sz w:val="28"/>
          <w:szCs w:val="28"/>
          <w:lang w:eastAsia="ru-RU"/>
        </w:rPr>
        <w:t>одн</w:t>
      </w:r>
      <w:r w:rsidR="007C13FF">
        <w:rPr>
          <w:rFonts w:ascii="PT Astra Serif" w:hAnsi="PT Astra Serif"/>
          <w:sz w:val="28"/>
          <w:szCs w:val="28"/>
          <w:lang w:eastAsia="ru-RU"/>
        </w:rPr>
        <w:t>означность </w:t>
      </w:r>
      <w:r w:rsidR="009C6662" w:rsidRPr="009C6662">
        <w:rPr>
          <w:rFonts w:ascii="PT Astra Serif" w:hAnsi="PT Astra Serif"/>
          <w:sz w:val="28"/>
          <w:szCs w:val="28"/>
          <w:lang w:eastAsia="ru-RU"/>
        </w:rPr>
        <w:t>-</w:t>
      </w:r>
      <w:r w:rsidR="007C13FF">
        <w:rPr>
          <w:rFonts w:ascii="PT Astra Serif" w:hAnsi="PT Astra Serif"/>
          <w:sz w:val="28"/>
          <w:szCs w:val="28"/>
          <w:lang w:eastAsia="ru-RU"/>
        </w:rPr>
        <w:t> </w:t>
      </w:r>
      <w:r w:rsidR="009C6662" w:rsidRPr="009C6662">
        <w:rPr>
          <w:rFonts w:ascii="PT Astra Serif" w:hAnsi="PT Astra Serif"/>
          <w:sz w:val="28"/>
          <w:szCs w:val="28"/>
          <w:lang w:eastAsia="ru-RU"/>
        </w:rPr>
        <w:t>определение показателя должно обеспечивать одинаковое понимание сути измеряемой характеристики;</w:t>
      </w:r>
    </w:p>
    <w:p w:rsidR="009C6662" w:rsidRPr="009C6662" w:rsidRDefault="00497FB1" w:rsidP="009C6662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в) </w:t>
      </w:r>
      <w:r w:rsidR="007C13FF">
        <w:rPr>
          <w:rFonts w:ascii="PT Astra Serif" w:hAnsi="PT Astra Serif"/>
          <w:sz w:val="28"/>
          <w:szCs w:val="28"/>
          <w:lang w:eastAsia="ru-RU"/>
        </w:rPr>
        <w:t>объективность </w:t>
      </w:r>
      <w:r w:rsidR="009C6662" w:rsidRPr="009C6662">
        <w:rPr>
          <w:rFonts w:ascii="PT Astra Serif" w:hAnsi="PT Astra Serif"/>
          <w:sz w:val="28"/>
          <w:szCs w:val="28"/>
          <w:lang w:eastAsia="ru-RU"/>
        </w:rPr>
        <w:t>-</w:t>
      </w:r>
      <w:r w:rsidR="007C13FF">
        <w:rPr>
          <w:rFonts w:ascii="PT Astra Serif" w:hAnsi="PT Astra Serif"/>
          <w:sz w:val="28"/>
          <w:szCs w:val="28"/>
          <w:lang w:eastAsia="ru-RU"/>
        </w:rPr>
        <w:t> </w:t>
      </w:r>
      <w:r w:rsidR="009C6662" w:rsidRPr="009C6662">
        <w:rPr>
          <w:rFonts w:ascii="PT Astra Serif" w:hAnsi="PT Astra Serif"/>
          <w:sz w:val="28"/>
          <w:szCs w:val="28"/>
          <w:lang w:eastAsia="ru-RU"/>
        </w:rPr>
        <w:t>показатели должны однозначно указывать, каким образом улучшение или, напротив, ухудшение значения показателя отражает ход реализации муниципальной программы;</w:t>
      </w:r>
    </w:p>
    <w:p w:rsidR="0073080F" w:rsidRPr="0073080F" w:rsidRDefault="007C13FF" w:rsidP="0073080F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г) </w:t>
      </w:r>
      <w:r w:rsidR="009C6662" w:rsidRPr="009C6662">
        <w:rPr>
          <w:rFonts w:ascii="PT Astra Serif" w:hAnsi="PT Astra Serif"/>
          <w:sz w:val="28"/>
          <w:szCs w:val="28"/>
          <w:lang w:eastAsia="ru-RU"/>
        </w:rPr>
        <w:t>полнота</w:t>
      </w:r>
      <w:r>
        <w:rPr>
          <w:rFonts w:ascii="PT Astra Serif" w:hAnsi="PT Astra Serif"/>
          <w:sz w:val="28"/>
          <w:szCs w:val="28"/>
          <w:lang w:eastAsia="ru-RU"/>
        </w:rPr>
        <w:t> </w:t>
      </w:r>
      <w:r w:rsidR="009C6662" w:rsidRPr="009C6662">
        <w:rPr>
          <w:rFonts w:ascii="PT Astra Serif" w:hAnsi="PT Astra Serif"/>
          <w:sz w:val="28"/>
          <w:szCs w:val="28"/>
          <w:lang w:eastAsia="ru-RU"/>
        </w:rPr>
        <w:t>-</w:t>
      </w:r>
      <w:r>
        <w:rPr>
          <w:rFonts w:ascii="PT Astra Serif" w:hAnsi="PT Astra Serif"/>
          <w:sz w:val="28"/>
          <w:szCs w:val="28"/>
          <w:lang w:eastAsia="ru-RU"/>
        </w:rPr>
        <w:t> </w:t>
      </w:r>
      <w:r w:rsidR="009C6662" w:rsidRPr="009C6662">
        <w:rPr>
          <w:rFonts w:ascii="PT Astra Serif" w:hAnsi="PT Astra Serif"/>
          <w:sz w:val="28"/>
          <w:szCs w:val="28"/>
          <w:lang w:eastAsia="ru-RU"/>
        </w:rPr>
        <w:t>показатели должны обеспечивать в совокупности с другими показателями полноту и комплексность отражения хода реализации</w:t>
      </w:r>
      <w:r w:rsidR="0073080F" w:rsidRPr="0073080F">
        <w:rPr>
          <w:rFonts w:ascii="PT Astra Serif" w:hAnsi="PT Astra Serif"/>
          <w:sz w:val="28"/>
          <w:szCs w:val="28"/>
          <w:lang w:eastAsia="ru-RU"/>
        </w:rPr>
        <w:t xml:space="preserve"> муниципальной программы, значимости ее результатов для социально-экономического развития муниципального образования;</w:t>
      </w:r>
    </w:p>
    <w:p w:rsidR="0073080F" w:rsidRPr="0073080F" w:rsidRDefault="0073080F" w:rsidP="0073080F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д) </w:t>
      </w:r>
      <w:r w:rsidRPr="0073080F">
        <w:rPr>
          <w:rFonts w:ascii="PT Astra Serif" w:hAnsi="PT Astra Serif"/>
          <w:sz w:val="28"/>
          <w:szCs w:val="28"/>
          <w:lang w:eastAsia="ru-RU"/>
        </w:rPr>
        <w:t>доступность</w:t>
      </w:r>
      <w:r>
        <w:rPr>
          <w:rFonts w:ascii="PT Astra Serif" w:hAnsi="PT Astra Serif"/>
          <w:sz w:val="28"/>
          <w:szCs w:val="28"/>
          <w:lang w:eastAsia="ru-RU"/>
        </w:rPr>
        <w:t> </w:t>
      </w:r>
      <w:r w:rsidRPr="0073080F">
        <w:rPr>
          <w:rFonts w:ascii="PT Astra Serif" w:hAnsi="PT Astra Serif"/>
          <w:sz w:val="28"/>
          <w:szCs w:val="28"/>
          <w:lang w:eastAsia="ru-RU"/>
        </w:rPr>
        <w:t>-</w:t>
      </w:r>
      <w:r>
        <w:rPr>
          <w:rFonts w:ascii="PT Astra Serif" w:hAnsi="PT Astra Serif"/>
          <w:sz w:val="28"/>
          <w:szCs w:val="28"/>
          <w:lang w:eastAsia="ru-RU"/>
        </w:rPr>
        <w:t> </w:t>
      </w:r>
      <w:r w:rsidRPr="0073080F">
        <w:rPr>
          <w:rFonts w:ascii="PT Astra Serif" w:hAnsi="PT Astra Serif"/>
          <w:sz w:val="28"/>
          <w:szCs w:val="28"/>
          <w:lang w:eastAsia="ru-RU"/>
        </w:rPr>
        <w:t>показатели должны быть доступными для отслеживания в процессе мониторинга, а также для их последующей проверки;</w:t>
      </w:r>
    </w:p>
    <w:p w:rsidR="0073080F" w:rsidRPr="0073080F" w:rsidRDefault="0073080F" w:rsidP="0073080F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е) </w:t>
      </w:r>
      <w:r w:rsidRPr="0073080F">
        <w:rPr>
          <w:rFonts w:ascii="PT Astra Serif" w:hAnsi="PT Astra Serif"/>
          <w:sz w:val="28"/>
          <w:szCs w:val="28"/>
          <w:lang w:eastAsia="ru-RU"/>
        </w:rPr>
        <w:t>экономичность</w:t>
      </w:r>
      <w:r>
        <w:rPr>
          <w:rFonts w:ascii="PT Astra Serif" w:hAnsi="PT Astra Serif"/>
          <w:sz w:val="28"/>
          <w:szCs w:val="28"/>
          <w:lang w:eastAsia="ru-RU"/>
        </w:rPr>
        <w:t> </w:t>
      </w:r>
      <w:r w:rsidRPr="0073080F">
        <w:rPr>
          <w:rFonts w:ascii="PT Astra Serif" w:hAnsi="PT Astra Serif"/>
          <w:sz w:val="28"/>
          <w:szCs w:val="28"/>
          <w:lang w:eastAsia="ru-RU"/>
        </w:rPr>
        <w:t>-</w:t>
      </w:r>
      <w:r>
        <w:rPr>
          <w:rFonts w:ascii="PT Astra Serif" w:hAnsi="PT Astra Serif"/>
          <w:sz w:val="28"/>
          <w:szCs w:val="28"/>
          <w:lang w:eastAsia="ru-RU"/>
        </w:rPr>
        <w:t> </w:t>
      </w:r>
      <w:r w:rsidRPr="0073080F">
        <w:rPr>
          <w:rFonts w:ascii="PT Astra Serif" w:hAnsi="PT Astra Serif"/>
          <w:sz w:val="28"/>
          <w:szCs w:val="28"/>
          <w:lang w:eastAsia="ru-RU"/>
        </w:rPr>
        <w:t>показатели должны быть экономичными, получение данных должно производиться с минимально возможными затратами, учитывая соотношение значимости показателей к затратам на их получение.</w:t>
      </w:r>
    </w:p>
    <w:p w:rsidR="0073080F" w:rsidRDefault="0073080F" w:rsidP="0073080F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73080F">
        <w:rPr>
          <w:rFonts w:ascii="PT Astra Serif" w:hAnsi="PT Astra Serif"/>
          <w:sz w:val="28"/>
          <w:szCs w:val="28"/>
          <w:lang w:eastAsia="ru-RU"/>
        </w:rPr>
        <w:t>Не допускается использовать в качестве показателей плановые и фактические значения бюджетных расходов и объемов средств, вложенных в мероприятие за счет других источников.</w:t>
      </w:r>
    </w:p>
    <w:p w:rsidR="0073080F" w:rsidRDefault="0073080F" w:rsidP="0073080F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73080F">
        <w:rPr>
          <w:rFonts w:ascii="PT Astra Serif" w:hAnsi="PT Astra Serif"/>
          <w:sz w:val="28"/>
          <w:szCs w:val="28"/>
          <w:lang w:eastAsia="ru-RU"/>
        </w:rPr>
        <w:t xml:space="preserve">Показатели </w:t>
      </w:r>
      <w:r w:rsidR="00C30F65">
        <w:rPr>
          <w:rFonts w:ascii="PT Astra Serif" w:hAnsi="PT Astra Serif"/>
          <w:sz w:val="28"/>
          <w:szCs w:val="28"/>
          <w:lang w:eastAsia="ru-RU"/>
        </w:rPr>
        <w:t xml:space="preserve">результативности и эффективности </w:t>
      </w:r>
      <w:r w:rsidRPr="0073080F">
        <w:rPr>
          <w:rFonts w:ascii="PT Astra Serif" w:hAnsi="PT Astra Serif"/>
          <w:sz w:val="28"/>
          <w:szCs w:val="28"/>
          <w:lang w:eastAsia="ru-RU"/>
        </w:rPr>
        <w:t>муниципальной программы должны иметь запланированные по годам количественные значения, сгруппированные по ее целям, измеряемые или рассчитываемые по определенным программой методикам, или определяться на основе данных государственного статистического (ведомственного) наблюдения.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3080F">
        <w:rPr>
          <w:rFonts w:ascii="PT Astra Serif" w:hAnsi="PT Astra Serif"/>
          <w:sz w:val="28"/>
          <w:szCs w:val="28"/>
          <w:lang w:eastAsia="ru-RU"/>
        </w:rPr>
        <w:t xml:space="preserve">При использовании интегрированных показателей приводится алгоритм (формула) расчета значений показателей в соответствии с приложением </w:t>
      </w:r>
      <w:r>
        <w:rPr>
          <w:rFonts w:ascii="PT Astra Serif" w:hAnsi="PT Astra Serif"/>
          <w:sz w:val="28"/>
          <w:szCs w:val="28"/>
          <w:lang w:eastAsia="ru-RU"/>
        </w:rPr>
        <w:t>№ 3</w:t>
      </w:r>
      <w:r w:rsidRPr="0073080F">
        <w:rPr>
          <w:rFonts w:ascii="PT Astra Serif" w:hAnsi="PT Astra Serif"/>
          <w:sz w:val="28"/>
          <w:szCs w:val="28"/>
          <w:lang w:eastAsia="ru-RU"/>
        </w:rPr>
        <w:t xml:space="preserve"> к </w:t>
      </w:r>
      <w:r>
        <w:rPr>
          <w:rFonts w:ascii="PT Astra Serif" w:hAnsi="PT Astra Serif"/>
          <w:sz w:val="28"/>
          <w:szCs w:val="28"/>
          <w:lang w:eastAsia="ru-RU"/>
        </w:rPr>
        <w:t>П</w:t>
      </w:r>
      <w:r w:rsidRPr="0073080F">
        <w:rPr>
          <w:rFonts w:ascii="PT Astra Serif" w:hAnsi="PT Astra Serif"/>
          <w:sz w:val="28"/>
          <w:szCs w:val="28"/>
          <w:lang w:eastAsia="ru-RU"/>
        </w:rPr>
        <w:t>орядку.</w:t>
      </w:r>
    </w:p>
    <w:p w:rsidR="00E756AD" w:rsidRPr="00E756AD" w:rsidRDefault="00E756AD" w:rsidP="00E756AD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E756AD">
        <w:rPr>
          <w:rFonts w:ascii="PT Astra Serif" w:hAnsi="PT Astra Serif"/>
          <w:sz w:val="28"/>
          <w:szCs w:val="28"/>
          <w:lang w:eastAsia="ru-RU"/>
        </w:rPr>
        <w:t>Для каждого показателя указываются периодичность (годовая, квартальная, месячная) и вид временной характеристики (за отчетный период, на начало отчетного периода, на конец периода, на конкретную дату и т.д.).</w:t>
      </w:r>
    </w:p>
    <w:p w:rsidR="007154FD" w:rsidRDefault="002F3A3C" w:rsidP="002F3A3C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2F3A3C">
        <w:rPr>
          <w:rFonts w:ascii="PT Astra Serif" w:hAnsi="PT Astra Serif"/>
          <w:sz w:val="28"/>
          <w:szCs w:val="28"/>
          <w:lang w:eastAsia="ru-RU"/>
        </w:rPr>
        <w:t>2.4.</w:t>
      </w:r>
      <w:r>
        <w:rPr>
          <w:rFonts w:ascii="PT Astra Serif" w:hAnsi="PT Astra Serif"/>
          <w:sz w:val="28"/>
          <w:szCs w:val="28"/>
          <w:lang w:eastAsia="ru-RU"/>
        </w:rPr>
        <w:t> </w:t>
      </w:r>
      <w:r w:rsidR="001D58B2" w:rsidRPr="001D58B2">
        <w:rPr>
          <w:rFonts w:ascii="PT Astra Serif" w:hAnsi="PT Astra Serif"/>
          <w:sz w:val="28"/>
          <w:szCs w:val="28"/>
          <w:lang w:eastAsia="ru-RU"/>
        </w:rPr>
        <w:t xml:space="preserve">Проектная часть включает перечень муниципальных проектов </w:t>
      </w:r>
      <w:r w:rsidR="001D58B2" w:rsidRPr="001D58B2">
        <w:rPr>
          <w:rFonts w:ascii="PT Astra Serif" w:hAnsi="PT Astra Serif"/>
          <w:sz w:val="28"/>
          <w:szCs w:val="28"/>
          <w:lang w:eastAsia="ru-RU"/>
        </w:rPr>
        <w:lastRenderedPageBreak/>
        <w:t>муниципальной программы</w:t>
      </w:r>
      <w:r w:rsidR="001D58B2">
        <w:rPr>
          <w:rFonts w:ascii="PT Astra Serif" w:hAnsi="PT Astra Serif"/>
          <w:sz w:val="28"/>
          <w:szCs w:val="28"/>
          <w:lang w:eastAsia="ru-RU"/>
        </w:rPr>
        <w:t xml:space="preserve"> (приложение № 1 к Порядку).</w:t>
      </w:r>
    </w:p>
    <w:p w:rsidR="001D58B2" w:rsidRDefault="007154FD" w:rsidP="002F3A3C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В рамках проектной части муниципальной программы осуществляется реализация направлений деятельности, предусмотренных положением об организации проектной деятельности в муниципальном образовании </w:t>
      </w:r>
      <w:r w:rsidR="002B0F07">
        <w:rPr>
          <w:rFonts w:ascii="PT Astra Serif" w:hAnsi="PT Astra Serif"/>
          <w:sz w:val="28"/>
          <w:szCs w:val="28"/>
          <w:lang w:eastAsia="ru-RU"/>
        </w:rPr>
        <w:t>Щекинский район и муниципальном образовании город Щекино Щекинского района.</w:t>
      </w:r>
    </w:p>
    <w:p w:rsidR="002F3A3C" w:rsidRDefault="002F3A3C" w:rsidP="002F3A3C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6C1F14">
        <w:rPr>
          <w:rFonts w:ascii="PT Astra Serif" w:hAnsi="PT Astra Serif"/>
          <w:sz w:val="28"/>
          <w:szCs w:val="28"/>
          <w:lang w:eastAsia="ru-RU"/>
        </w:rPr>
        <w:t xml:space="preserve">Формирование, утверждение и реализация муниципальных проектов, а также формирование отчетности об их реализации осуществляется в соответствии с </w:t>
      </w:r>
      <w:r w:rsidR="00C40C86" w:rsidRPr="006C1F14">
        <w:rPr>
          <w:rFonts w:ascii="PT Astra Serif" w:hAnsi="PT Astra Serif"/>
          <w:sz w:val="28"/>
          <w:szCs w:val="28"/>
          <w:lang w:eastAsia="ru-RU"/>
        </w:rPr>
        <w:t xml:space="preserve">правовыми актами администрации </w:t>
      </w:r>
      <w:r w:rsidR="006C1F14" w:rsidRPr="006C1F14">
        <w:rPr>
          <w:rFonts w:ascii="PT Astra Serif" w:hAnsi="PT Astra Serif"/>
          <w:sz w:val="28"/>
          <w:szCs w:val="28"/>
          <w:lang w:eastAsia="ru-RU"/>
        </w:rPr>
        <w:t>муниципального образования Щекинский район.</w:t>
      </w:r>
    </w:p>
    <w:p w:rsidR="00960BC3" w:rsidRDefault="00960BC3" w:rsidP="00960BC3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2.5. </w:t>
      </w:r>
      <w:r w:rsidRPr="00960BC3">
        <w:rPr>
          <w:rFonts w:ascii="PT Astra Serif" w:hAnsi="PT Astra Serif"/>
          <w:sz w:val="28"/>
          <w:szCs w:val="28"/>
          <w:lang w:eastAsia="ru-RU"/>
        </w:rPr>
        <w:t>Комплекс процессных мероприятий муниципальной программы представляет собой группу скоординированных мероприятий (результатов), имеющих общую целевую ориентацию и направленных на осуществление полномочий по вопросам местного значения.</w:t>
      </w:r>
    </w:p>
    <w:p w:rsidR="00582ED7" w:rsidRDefault="00582ED7" w:rsidP="00960BC3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Процессная часть включает:</w:t>
      </w:r>
    </w:p>
    <w:p w:rsidR="00582ED7" w:rsidRDefault="006A2C7D" w:rsidP="00960BC3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1) паспорт комплекс</w:t>
      </w:r>
      <w:r w:rsidR="00B016C3">
        <w:rPr>
          <w:rFonts w:ascii="PT Astra Serif" w:hAnsi="PT Astra Serif"/>
          <w:sz w:val="28"/>
          <w:szCs w:val="28"/>
          <w:lang w:eastAsia="ru-RU"/>
        </w:rPr>
        <w:t>а</w:t>
      </w:r>
      <w:r>
        <w:rPr>
          <w:rFonts w:ascii="PT Astra Serif" w:hAnsi="PT Astra Serif"/>
          <w:sz w:val="28"/>
          <w:szCs w:val="28"/>
          <w:lang w:eastAsia="ru-RU"/>
        </w:rPr>
        <w:t xml:space="preserve"> процессных мероприятий муниципальной программы (приложение № </w:t>
      </w:r>
      <w:r w:rsidRPr="006A2C7D">
        <w:rPr>
          <w:rFonts w:ascii="PT Astra Serif" w:hAnsi="PT Astra Serif"/>
          <w:sz w:val="28"/>
          <w:szCs w:val="28"/>
          <w:lang w:eastAsia="ru-RU"/>
        </w:rPr>
        <w:t>1 к Порядку</w:t>
      </w:r>
      <w:r>
        <w:rPr>
          <w:rFonts w:ascii="PT Astra Serif" w:hAnsi="PT Astra Serif"/>
          <w:sz w:val="28"/>
          <w:szCs w:val="28"/>
          <w:lang w:eastAsia="ru-RU"/>
        </w:rPr>
        <w:t>)</w:t>
      </w:r>
      <w:r w:rsidR="009A3A91">
        <w:rPr>
          <w:rFonts w:ascii="PT Astra Serif" w:hAnsi="PT Astra Serif"/>
          <w:sz w:val="28"/>
          <w:szCs w:val="28"/>
          <w:lang w:eastAsia="ru-RU"/>
        </w:rPr>
        <w:t>.</w:t>
      </w:r>
    </w:p>
    <w:p w:rsidR="00555B86" w:rsidRDefault="00082A0D" w:rsidP="00960BC3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Паспорт комплекса процессных мероприятий </w:t>
      </w:r>
      <w:r w:rsidR="006A2C7D">
        <w:rPr>
          <w:rFonts w:ascii="PT Astra Serif" w:hAnsi="PT Astra Serif"/>
          <w:sz w:val="28"/>
          <w:szCs w:val="28"/>
          <w:lang w:eastAsia="ru-RU"/>
        </w:rPr>
        <w:t>содержит задачи, для решения которых предусматриваются мероприятия, которые представляют собой действие (совокупность действий), направленное на достижение показателей муниципальных программ, имеющ</w:t>
      </w:r>
      <w:r w:rsidR="002D09AB">
        <w:rPr>
          <w:rFonts w:ascii="PT Astra Serif" w:hAnsi="PT Astra Serif"/>
          <w:sz w:val="28"/>
          <w:szCs w:val="28"/>
          <w:lang w:eastAsia="ru-RU"/>
        </w:rPr>
        <w:t>е</w:t>
      </w:r>
      <w:r w:rsidR="006A2C7D">
        <w:rPr>
          <w:rFonts w:ascii="PT Astra Serif" w:hAnsi="PT Astra Serif"/>
          <w:sz w:val="28"/>
          <w:szCs w:val="28"/>
          <w:lang w:eastAsia="ru-RU"/>
        </w:rPr>
        <w:t xml:space="preserve">е количественно измеримый итог, характеризующий число создаваемых (приобретаемых) материальных и нематериальных объектов, объем оказываемых услуг </w:t>
      </w:r>
      <w:r w:rsidR="006F42FC">
        <w:rPr>
          <w:rFonts w:ascii="PT Astra Serif" w:hAnsi="PT Astra Serif"/>
          <w:sz w:val="28"/>
          <w:szCs w:val="28"/>
          <w:lang w:eastAsia="ru-RU"/>
        </w:rPr>
        <w:t>или выполняемых работ.</w:t>
      </w:r>
    </w:p>
    <w:p w:rsidR="00BA7DBA" w:rsidRPr="00BA7DBA" w:rsidRDefault="00BA7DBA" w:rsidP="00BA7DBA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BA7DBA">
        <w:rPr>
          <w:rFonts w:ascii="PT Astra Serif" w:hAnsi="PT Astra Serif"/>
          <w:sz w:val="28"/>
          <w:szCs w:val="28"/>
          <w:lang w:eastAsia="ru-RU"/>
        </w:rPr>
        <w:t>При формировании комплексов процессных мероприятий в рамках муниципальной программы целесообразно отдельно выделять:</w:t>
      </w:r>
    </w:p>
    <w:p w:rsidR="00BA7DBA" w:rsidRPr="00BA7DBA" w:rsidRDefault="00BA7DBA" w:rsidP="00BA7DBA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BA7DBA">
        <w:rPr>
          <w:rFonts w:ascii="PT Astra Serif" w:hAnsi="PT Astra Serif"/>
          <w:sz w:val="28"/>
          <w:szCs w:val="28"/>
          <w:lang w:eastAsia="ru-RU"/>
        </w:rPr>
        <w:t>комплекс процессных мероприятий по обеспечению реализации муниципальных функций и полномочий орган</w:t>
      </w:r>
      <w:r w:rsidR="0042057E">
        <w:rPr>
          <w:rFonts w:ascii="PT Astra Serif" w:hAnsi="PT Astra Serif"/>
          <w:sz w:val="28"/>
          <w:szCs w:val="28"/>
          <w:lang w:eastAsia="ru-RU"/>
        </w:rPr>
        <w:t>ов</w:t>
      </w:r>
      <w:r w:rsidRPr="00BA7DBA">
        <w:rPr>
          <w:rFonts w:ascii="PT Astra Serif" w:hAnsi="PT Astra Serif"/>
          <w:sz w:val="28"/>
          <w:szCs w:val="28"/>
          <w:lang w:eastAsia="ru-RU"/>
        </w:rPr>
        <w:t xml:space="preserve"> местного самоуправления Щекинского района ответственным исполнителем муниципальной программы;</w:t>
      </w:r>
    </w:p>
    <w:p w:rsidR="00BA7DBA" w:rsidRPr="00BA7DBA" w:rsidRDefault="00BA7DBA" w:rsidP="00BA7DBA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BA7DBA">
        <w:rPr>
          <w:rFonts w:ascii="PT Astra Serif" w:hAnsi="PT Astra Serif"/>
          <w:sz w:val="28"/>
          <w:szCs w:val="28"/>
          <w:lang w:eastAsia="ru-RU"/>
        </w:rPr>
        <w:t>комплекс процессных мероприятий по обеспечению реализации муниципальных функций и полномочий соисполнителем (участником) муниципальной программы, в случае если бюджетные ассигнования местного бюджета на его содержание предусмотрены в рамках такой программы.</w:t>
      </w:r>
    </w:p>
    <w:p w:rsidR="00BA7DBA" w:rsidRDefault="00BA7DBA" w:rsidP="00BA7DBA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BA7DBA">
        <w:rPr>
          <w:rFonts w:ascii="PT Astra Serif" w:hAnsi="PT Astra Serif"/>
          <w:sz w:val="28"/>
          <w:szCs w:val="28"/>
          <w:lang w:eastAsia="ru-RU"/>
        </w:rPr>
        <w:t xml:space="preserve">В указанные в настоящем пункте комплексы процессных мероприятий </w:t>
      </w:r>
      <w:r w:rsidRPr="00BA7DBA">
        <w:rPr>
          <w:rFonts w:ascii="PT Astra Serif" w:hAnsi="PT Astra Serif"/>
          <w:sz w:val="28"/>
          <w:szCs w:val="28"/>
          <w:lang w:eastAsia="ru-RU"/>
        </w:rPr>
        <w:br/>
        <w:t>при необходимости могут быть включены подведомственные ответственному исполнителю (соисполнителю, участнику) муниципальной программы учреждения, обеспечивающие деятельность ответственного исполнителя (соисполнителя, участника).</w:t>
      </w:r>
    </w:p>
    <w:p w:rsidR="00082A0D" w:rsidRDefault="00BA7DBA" w:rsidP="00960BC3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BA7DBA">
        <w:rPr>
          <w:rFonts w:ascii="PT Astra Serif" w:hAnsi="PT Astra Serif"/>
          <w:sz w:val="28"/>
          <w:szCs w:val="28"/>
          <w:lang w:eastAsia="ru-RU"/>
        </w:rPr>
        <w:t>Формирование указанных комплексов процессных мероприятий допускается без установления для них задач, показателей, установления значений для мероприятий (результатов).</w:t>
      </w:r>
    </w:p>
    <w:p w:rsidR="00121C9A" w:rsidRPr="00BA7DBA" w:rsidRDefault="00121C9A" w:rsidP="00121C9A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2) перечень мероприятий комплекс</w:t>
      </w:r>
      <w:r w:rsidR="0032159C">
        <w:rPr>
          <w:rFonts w:ascii="PT Astra Serif" w:hAnsi="PT Astra Serif"/>
          <w:sz w:val="28"/>
          <w:szCs w:val="28"/>
          <w:lang w:eastAsia="ru-RU"/>
        </w:rPr>
        <w:t>а</w:t>
      </w:r>
      <w:r>
        <w:rPr>
          <w:rFonts w:ascii="PT Astra Serif" w:hAnsi="PT Astra Serif"/>
          <w:sz w:val="28"/>
          <w:szCs w:val="28"/>
          <w:lang w:eastAsia="ru-RU"/>
        </w:rPr>
        <w:t xml:space="preserve"> процессных мероприятий</w:t>
      </w:r>
      <w:r w:rsidR="0032159C">
        <w:rPr>
          <w:rFonts w:ascii="PT Astra Serif" w:hAnsi="PT Astra Serif"/>
          <w:sz w:val="28"/>
          <w:szCs w:val="28"/>
          <w:lang w:eastAsia="ru-RU"/>
        </w:rPr>
        <w:t xml:space="preserve">, являющийся неотъемлемой частью паспорта комплекса процессных </w:t>
      </w:r>
      <w:r w:rsidR="0032159C">
        <w:rPr>
          <w:rFonts w:ascii="PT Astra Serif" w:hAnsi="PT Astra Serif"/>
          <w:sz w:val="28"/>
          <w:szCs w:val="28"/>
          <w:lang w:eastAsia="ru-RU"/>
        </w:rPr>
        <w:lastRenderedPageBreak/>
        <w:t>мероприятий</w:t>
      </w:r>
      <w:r>
        <w:rPr>
          <w:rFonts w:ascii="PT Astra Serif" w:hAnsi="PT Astra Serif"/>
          <w:sz w:val="28"/>
          <w:szCs w:val="28"/>
          <w:lang w:eastAsia="ru-RU"/>
        </w:rPr>
        <w:t xml:space="preserve"> (приложение № </w:t>
      </w:r>
      <w:r w:rsidRPr="006A2C7D">
        <w:rPr>
          <w:rFonts w:ascii="PT Astra Serif" w:hAnsi="PT Astra Serif"/>
          <w:sz w:val="28"/>
          <w:szCs w:val="28"/>
          <w:lang w:eastAsia="ru-RU"/>
        </w:rPr>
        <w:t>1 к Порядку</w:t>
      </w:r>
      <w:r>
        <w:rPr>
          <w:rFonts w:ascii="PT Astra Serif" w:hAnsi="PT Astra Serif"/>
          <w:sz w:val="28"/>
          <w:szCs w:val="28"/>
          <w:lang w:eastAsia="ru-RU"/>
        </w:rPr>
        <w:t>).</w:t>
      </w:r>
    </w:p>
    <w:p w:rsidR="00121C9A" w:rsidRDefault="004C6E19" w:rsidP="00960BC3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В перечне мероприятий (результатов) комплекса процессных мероприятий приводятся задачи, а также необходимые для их решения мероприятия.</w:t>
      </w:r>
    </w:p>
    <w:p w:rsidR="004C6E19" w:rsidRDefault="004C6E19" w:rsidP="00960BC3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Наименование мероприятия (результата) не должно:</w:t>
      </w:r>
    </w:p>
    <w:p w:rsidR="004C6E19" w:rsidRDefault="004C6E19" w:rsidP="00960BC3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а) </w:t>
      </w:r>
      <w:r w:rsidR="00D21FD3">
        <w:rPr>
          <w:rFonts w:ascii="PT Astra Serif" w:hAnsi="PT Astra Serif"/>
          <w:sz w:val="28"/>
          <w:szCs w:val="28"/>
          <w:lang w:eastAsia="ru-RU"/>
        </w:rPr>
        <w:t>дублировать наименование показателя, задачи, иного мероприятия (результата) комплекса процессных мероприятий, а также их контрольных точек;</w:t>
      </w:r>
    </w:p>
    <w:p w:rsidR="00D21FD3" w:rsidRDefault="00D21FD3" w:rsidP="00960BC3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б) </w:t>
      </w:r>
      <w:r w:rsidR="00687E76">
        <w:rPr>
          <w:rFonts w:ascii="PT Astra Serif" w:hAnsi="PT Astra Serif"/>
          <w:sz w:val="28"/>
          <w:szCs w:val="28"/>
          <w:lang w:eastAsia="ru-RU"/>
        </w:rPr>
        <w:t>дублировать наименования показателей, мероприятий (результатов) иных структурных элементов муниципальной программы;</w:t>
      </w:r>
    </w:p>
    <w:p w:rsidR="00687E76" w:rsidRDefault="00687E76" w:rsidP="00960BC3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в) содержать значения мероприятия (результата) и указание на период реализации;</w:t>
      </w:r>
    </w:p>
    <w:p w:rsidR="00687E76" w:rsidRDefault="00687E76" w:rsidP="00960BC3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г) содержать указание на два и более мероприятия (результата);</w:t>
      </w:r>
    </w:p>
    <w:p w:rsidR="00687E76" w:rsidRDefault="00687E76" w:rsidP="00960BC3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д) содержать наименования федеральных законов, иных нормативных правовых актов </w:t>
      </w:r>
      <w:r w:rsidR="003A7D3E">
        <w:rPr>
          <w:rFonts w:ascii="PT Astra Serif" w:hAnsi="PT Astra Serif"/>
          <w:sz w:val="28"/>
          <w:szCs w:val="28"/>
          <w:lang w:eastAsia="ru-RU"/>
        </w:rPr>
        <w:t>П</w:t>
      </w:r>
      <w:r>
        <w:rPr>
          <w:rFonts w:ascii="PT Astra Serif" w:hAnsi="PT Astra Serif"/>
          <w:sz w:val="28"/>
          <w:szCs w:val="28"/>
          <w:lang w:eastAsia="ru-RU"/>
        </w:rPr>
        <w:t xml:space="preserve">равительства Тульской области, муниципального образования Щекинский район, </w:t>
      </w:r>
      <w:r w:rsidR="003A7D3E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город Щекино Щекинского района, </w:t>
      </w:r>
      <w:r w:rsidR="005716EC">
        <w:rPr>
          <w:rFonts w:ascii="PT Astra Serif" w:hAnsi="PT Astra Serif"/>
          <w:sz w:val="28"/>
          <w:szCs w:val="28"/>
          <w:lang w:eastAsia="ru-RU"/>
        </w:rPr>
        <w:t xml:space="preserve">администрации </w:t>
      </w:r>
      <w:r w:rsidR="003A7D3E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</w:t>
      </w:r>
      <w:r w:rsidR="005716EC">
        <w:rPr>
          <w:rFonts w:ascii="PT Astra Serif" w:hAnsi="PT Astra Serif"/>
          <w:sz w:val="28"/>
          <w:szCs w:val="28"/>
          <w:lang w:eastAsia="ru-RU"/>
        </w:rPr>
        <w:t>Щекинск</w:t>
      </w:r>
      <w:r w:rsidR="003A7D3E">
        <w:rPr>
          <w:rFonts w:ascii="PT Astra Serif" w:hAnsi="PT Astra Serif"/>
          <w:sz w:val="28"/>
          <w:szCs w:val="28"/>
          <w:lang w:eastAsia="ru-RU"/>
        </w:rPr>
        <w:t>ий</w:t>
      </w:r>
      <w:r w:rsidR="005716EC">
        <w:rPr>
          <w:rFonts w:ascii="PT Astra Serif" w:hAnsi="PT Astra Serif"/>
          <w:sz w:val="28"/>
          <w:szCs w:val="28"/>
          <w:lang w:eastAsia="ru-RU"/>
        </w:rPr>
        <w:t xml:space="preserve"> район;</w:t>
      </w:r>
    </w:p>
    <w:p w:rsidR="005716EC" w:rsidRDefault="009D0B5A" w:rsidP="00960BC3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е) содержать указание на виды и формы финансовой </w:t>
      </w:r>
      <w:r w:rsidR="00232714">
        <w:rPr>
          <w:rFonts w:ascii="PT Astra Serif" w:hAnsi="PT Astra Serif"/>
          <w:sz w:val="28"/>
          <w:szCs w:val="28"/>
          <w:lang w:eastAsia="ru-RU"/>
        </w:rPr>
        <w:t>поддержки (субвенции, дотации и другое).</w:t>
      </w:r>
    </w:p>
    <w:p w:rsidR="00232714" w:rsidRDefault="00232714" w:rsidP="00960BC3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Значения мероприятий (результатов) указываются по годам реализации комплекса процессных мероприятий.</w:t>
      </w:r>
    </w:p>
    <w:p w:rsidR="009A3A91" w:rsidRDefault="00835755" w:rsidP="00960BC3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Переч</w:t>
      </w:r>
      <w:r w:rsidR="00275CBE">
        <w:rPr>
          <w:rFonts w:ascii="PT Astra Serif" w:hAnsi="PT Astra Serif"/>
          <w:sz w:val="28"/>
          <w:szCs w:val="28"/>
          <w:lang w:eastAsia="ru-RU"/>
        </w:rPr>
        <w:t>ень</w:t>
      </w:r>
      <w:r>
        <w:rPr>
          <w:rFonts w:ascii="PT Astra Serif" w:hAnsi="PT Astra Serif"/>
          <w:sz w:val="28"/>
          <w:szCs w:val="28"/>
          <w:lang w:eastAsia="ru-RU"/>
        </w:rPr>
        <w:t xml:space="preserve"> мероприятий комплекс</w:t>
      </w:r>
      <w:r w:rsidR="00275CBE">
        <w:rPr>
          <w:rFonts w:ascii="PT Astra Serif" w:hAnsi="PT Astra Serif"/>
          <w:sz w:val="28"/>
          <w:szCs w:val="28"/>
          <w:lang w:eastAsia="ru-RU"/>
        </w:rPr>
        <w:t>а</w:t>
      </w:r>
      <w:r>
        <w:rPr>
          <w:rFonts w:ascii="PT Astra Serif" w:hAnsi="PT Astra Serif"/>
          <w:sz w:val="28"/>
          <w:szCs w:val="28"/>
          <w:lang w:eastAsia="ru-RU"/>
        </w:rPr>
        <w:t xml:space="preserve"> процессных мероприятий долж</w:t>
      </w:r>
      <w:r w:rsidR="00275CBE">
        <w:rPr>
          <w:rFonts w:ascii="PT Astra Serif" w:hAnsi="PT Astra Serif"/>
          <w:sz w:val="28"/>
          <w:szCs w:val="28"/>
          <w:lang w:eastAsia="ru-RU"/>
        </w:rPr>
        <w:t>ен</w:t>
      </w:r>
      <w:r>
        <w:rPr>
          <w:rFonts w:ascii="PT Astra Serif" w:hAnsi="PT Astra Serif"/>
          <w:sz w:val="28"/>
          <w:szCs w:val="28"/>
          <w:lang w:eastAsia="ru-RU"/>
        </w:rPr>
        <w:t xml:space="preserve"> содержать объемы финансового обеспечения муниципальной программы с указанием сроков и источников финансирования (в разбивке по годам). Общая потребность в ресурсах муниципальной программы муниципального образования город Щекино Щекинского района </w:t>
      </w:r>
      <w:r w:rsidR="009A3A91">
        <w:rPr>
          <w:rFonts w:ascii="PT Astra Serif" w:hAnsi="PT Astra Serif"/>
          <w:sz w:val="28"/>
          <w:szCs w:val="28"/>
          <w:lang w:eastAsia="ru-RU"/>
        </w:rPr>
        <w:t>указывается в паспорте муниципальной программы.</w:t>
      </w:r>
    </w:p>
    <w:p w:rsidR="00BA7DBA" w:rsidRDefault="0098433F" w:rsidP="00960BC3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2.6. </w:t>
      </w:r>
      <w:r w:rsidR="00967A53" w:rsidRPr="00967A53">
        <w:rPr>
          <w:rFonts w:ascii="PT Astra Serif" w:hAnsi="PT Astra Serif"/>
          <w:sz w:val="28"/>
          <w:szCs w:val="28"/>
          <w:lang w:eastAsia="ru-RU"/>
        </w:rPr>
        <w:t xml:space="preserve">Характеристика показателей результативности </w:t>
      </w:r>
      <w:r w:rsidR="004971D8">
        <w:rPr>
          <w:rFonts w:ascii="PT Astra Serif" w:hAnsi="PT Astra Serif"/>
          <w:sz w:val="28"/>
          <w:szCs w:val="28"/>
          <w:lang w:eastAsia="ru-RU"/>
        </w:rPr>
        <w:t xml:space="preserve">и эффективности </w:t>
      </w:r>
      <w:r w:rsidR="00967A53" w:rsidRPr="00967A53">
        <w:rPr>
          <w:rFonts w:ascii="PT Astra Serif" w:hAnsi="PT Astra Serif"/>
          <w:sz w:val="28"/>
          <w:szCs w:val="28"/>
          <w:lang w:eastAsia="ru-RU"/>
        </w:rPr>
        <w:t>муниципальной программы формируется</w:t>
      </w:r>
      <w:r w:rsidR="00967A53">
        <w:rPr>
          <w:rFonts w:ascii="PT Astra Serif" w:hAnsi="PT Astra Serif"/>
          <w:sz w:val="28"/>
          <w:szCs w:val="28"/>
          <w:lang w:eastAsia="ru-RU"/>
        </w:rPr>
        <w:t xml:space="preserve"> в соответствии с приложением № 3</w:t>
      </w:r>
      <w:r w:rsidR="00967A53" w:rsidRPr="00967A53">
        <w:rPr>
          <w:rFonts w:ascii="PT Astra Serif" w:hAnsi="PT Astra Serif"/>
          <w:sz w:val="28"/>
          <w:szCs w:val="28"/>
          <w:lang w:eastAsia="ru-RU"/>
        </w:rPr>
        <w:t xml:space="preserve"> к Порядку.</w:t>
      </w:r>
    </w:p>
    <w:p w:rsidR="00C47D08" w:rsidRPr="00C47D08" w:rsidRDefault="00C47D08" w:rsidP="00C47D08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C47D08">
        <w:rPr>
          <w:rFonts w:ascii="PT Astra Serif" w:hAnsi="PT Astra Serif"/>
          <w:sz w:val="28"/>
          <w:szCs w:val="28"/>
          <w:lang w:eastAsia="ru-RU"/>
        </w:rPr>
        <w:t xml:space="preserve">Характеристика </w:t>
      </w:r>
      <w:r w:rsidR="004971D8">
        <w:rPr>
          <w:rFonts w:ascii="PT Astra Serif" w:hAnsi="PT Astra Serif"/>
          <w:sz w:val="28"/>
          <w:szCs w:val="28"/>
          <w:lang w:eastAsia="ru-RU"/>
        </w:rPr>
        <w:t xml:space="preserve">данных </w:t>
      </w:r>
      <w:r w:rsidRPr="00C47D08">
        <w:rPr>
          <w:rFonts w:ascii="PT Astra Serif" w:hAnsi="PT Astra Serif"/>
          <w:sz w:val="28"/>
          <w:szCs w:val="28"/>
          <w:lang w:eastAsia="ru-RU"/>
        </w:rPr>
        <w:t>показателей содержит сведения об алгоритме формирования показателя (формула расчета показателя), описание системы мониторинга показателя (периодичность мониторинга, указание на отраслевой (функциональный) орган администрации Щекинского района</w:t>
      </w:r>
      <w:r>
        <w:rPr>
          <w:rFonts w:ascii="PT Astra Serif" w:hAnsi="PT Astra Serif"/>
          <w:sz w:val="28"/>
          <w:szCs w:val="28"/>
          <w:lang w:eastAsia="ru-RU"/>
        </w:rPr>
        <w:t xml:space="preserve">, </w:t>
      </w:r>
      <w:r w:rsidRPr="00C47D08">
        <w:rPr>
          <w:rFonts w:ascii="PT Astra Serif" w:hAnsi="PT Astra Serif"/>
          <w:sz w:val="28"/>
          <w:szCs w:val="28"/>
          <w:lang w:eastAsia="ru-RU"/>
        </w:rPr>
        <w:t>осуществляющий мониторинг показателя и источник получения данных для мониторинга). Алгоритм формирования показателя представляет собой методику количественного (формульного) исчисления показателя и необходимые пояснения к ней.</w:t>
      </w:r>
    </w:p>
    <w:p w:rsidR="00C47D08" w:rsidRPr="00C47D08" w:rsidRDefault="00C47D08" w:rsidP="00C47D08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C47D08">
        <w:rPr>
          <w:rFonts w:ascii="PT Astra Serif" w:hAnsi="PT Astra Serif"/>
          <w:sz w:val="28"/>
          <w:szCs w:val="28"/>
          <w:lang w:eastAsia="ru-RU"/>
        </w:rPr>
        <w:t>Значение базового показателя определяется, в том числе на основе статистических показателей по отчетному финансовому году на момент формирования программы.</w:t>
      </w:r>
    </w:p>
    <w:p w:rsidR="00C47D08" w:rsidRPr="00C47D08" w:rsidRDefault="00C47D08" w:rsidP="00C47D08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C47D08">
        <w:rPr>
          <w:rFonts w:ascii="PT Astra Serif" w:hAnsi="PT Astra Serif"/>
          <w:sz w:val="28"/>
          <w:szCs w:val="28"/>
          <w:lang w:eastAsia="ru-RU"/>
        </w:rPr>
        <w:t xml:space="preserve">Каждому показателю </w:t>
      </w:r>
      <w:r w:rsidR="00BF5792">
        <w:rPr>
          <w:rFonts w:ascii="PT Astra Serif" w:hAnsi="PT Astra Serif"/>
          <w:sz w:val="28"/>
          <w:szCs w:val="28"/>
          <w:lang w:eastAsia="ru-RU"/>
        </w:rPr>
        <w:t xml:space="preserve">результативности </w:t>
      </w:r>
      <w:r w:rsidR="000415FA">
        <w:rPr>
          <w:rFonts w:ascii="PT Astra Serif" w:hAnsi="PT Astra Serif"/>
          <w:sz w:val="28"/>
          <w:szCs w:val="28"/>
          <w:lang w:eastAsia="ru-RU"/>
        </w:rPr>
        <w:t xml:space="preserve">и эффективности </w:t>
      </w:r>
      <w:r w:rsidR="00BF5792">
        <w:rPr>
          <w:rFonts w:ascii="PT Astra Serif" w:hAnsi="PT Astra Serif"/>
          <w:sz w:val="28"/>
          <w:szCs w:val="28"/>
          <w:lang w:eastAsia="ru-RU"/>
        </w:rPr>
        <w:t xml:space="preserve">муниципальной программы </w:t>
      </w:r>
      <w:r w:rsidRPr="00C47D08">
        <w:rPr>
          <w:rFonts w:ascii="PT Astra Serif" w:hAnsi="PT Astra Serif"/>
          <w:sz w:val="28"/>
          <w:szCs w:val="28"/>
          <w:lang w:eastAsia="ru-RU"/>
        </w:rPr>
        <w:t xml:space="preserve">присваивается вес в диапазоне от 0 до 1 в зависимости от его значимости для признания программы успешно </w:t>
      </w:r>
      <w:r w:rsidRPr="00C47D08">
        <w:rPr>
          <w:rFonts w:ascii="PT Astra Serif" w:hAnsi="PT Astra Serif"/>
          <w:sz w:val="28"/>
          <w:szCs w:val="28"/>
          <w:lang w:eastAsia="ru-RU"/>
        </w:rPr>
        <w:lastRenderedPageBreak/>
        <w:t>реализованной.</w:t>
      </w:r>
    </w:p>
    <w:p w:rsidR="00C47D08" w:rsidRDefault="00C47D08" w:rsidP="00C47D08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C47D08">
        <w:rPr>
          <w:rFonts w:ascii="PT Astra Serif" w:hAnsi="PT Astra Serif"/>
          <w:sz w:val="28"/>
          <w:szCs w:val="28"/>
          <w:lang w:eastAsia="ru-RU"/>
        </w:rPr>
        <w:t>Наибольшие веса присваиваются показателям конечного результата. Сумма весов всех показателей результативности и эффективности реализации программы должна составлять 1.</w:t>
      </w:r>
    </w:p>
    <w:p w:rsidR="00A01930" w:rsidRDefault="00A01930" w:rsidP="00A01930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A01930">
        <w:rPr>
          <w:rFonts w:ascii="PT Astra Serif" w:hAnsi="PT Astra Serif"/>
          <w:sz w:val="28"/>
          <w:szCs w:val="28"/>
          <w:lang w:eastAsia="ru-RU"/>
        </w:rPr>
        <w:t>В случае</w:t>
      </w:r>
      <w:r>
        <w:rPr>
          <w:rFonts w:ascii="PT Astra Serif" w:hAnsi="PT Astra Serif"/>
          <w:sz w:val="28"/>
          <w:szCs w:val="28"/>
          <w:lang w:eastAsia="ru-RU"/>
        </w:rPr>
        <w:t>,</w:t>
      </w:r>
      <w:r w:rsidRPr="00A01930">
        <w:rPr>
          <w:rFonts w:ascii="PT Astra Serif" w:hAnsi="PT Astra Serif"/>
          <w:sz w:val="28"/>
          <w:szCs w:val="28"/>
          <w:lang w:eastAsia="ru-RU"/>
        </w:rPr>
        <w:t xml:space="preserve"> если значение показателя не запланировано на финансовый год, он отражается в муниципальной программе как « - » или « </w:t>
      </w:r>
      <w:r w:rsidRPr="00A01930">
        <w:rPr>
          <w:rFonts w:ascii="PT Astra Serif" w:hAnsi="PT Astra Serif"/>
          <w:sz w:val="28"/>
          <w:szCs w:val="28"/>
          <w:lang w:val="en-US" w:eastAsia="ru-RU"/>
        </w:rPr>
        <w:t>x</w:t>
      </w:r>
      <w:r w:rsidRPr="00A01930">
        <w:rPr>
          <w:rFonts w:ascii="PT Astra Serif" w:hAnsi="PT Astra Serif"/>
          <w:sz w:val="28"/>
          <w:szCs w:val="28"/>
          <w:lang w:eastAsia="ru-RU"/>
        </w:rPr>
        <w:t xml:space="preserve"> ».</w:t>
      </w:r>
    </w:p>
    <w:p w:rsidR="00FB6EC8" w:rsidRDefault="00FB6EC8" w:rsidP="00A01930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FB6EC8" w:rsidRPr="000A7DA4" w:rsidRDefault="00FB6EC8" w:rsidP="000A7DA4">
      <w:pPr>
        <w:widowControl w:val="0"/>
        <w:suppressAutoHyphens w:val="0"/>
        <w:autoSpaceDE w:val="0"/>
        <w:autoSpaceDN w:val="0"/>
        <w:adjustRightInd w:val="0"/>
        <w:ind w:right="-2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0A7DA4">
        <w:rPr>
          <w:rFonts w:ascii="PT Astra Serif" w:hAnsi="PT Astra Serif"/>
          <w:b/>
          <w:sz w:val="28"/>
          <w:szCs w:val="28"/>
          <w:lang w:eastAsia="ru-RU"/>
        </w:rPr>
        <w:t>3. Основание и этапы разработки муниципальных программ</w:t>
      </w:r>
    </w:p>
    <w:p w:rsidR="00FB6EC8" w:rsidRDefault="00FB6EC8" w:rsidP="00FB6EC8">
      <w:pPr>
        <w:widowControl w:val="0"/>
        <w:suppressAutoHyphens w:val="0"/>
        <w:autoSpaceDE w:val="0"/>
        <w:autoSpaceDN w:val="0"/>
        <w:adjustRightInd w:val="0"/>
        <w:ind w:right="-2" w:firstLine="709"/>
        <w:jc w:val="center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D12F5E" w:rsidRDefault="00D12F5E" w:rsidP="00D12F5E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3.1. </w:t>
      </w:r>
      <w:r w:rsidRPr="00D12F5E">
        <w:rPr>
          <w:rFonts w:ascii="PT Astra Serif" w:hAnsi="PT Astra Serif"/>
          <w:sz w:val="28"/>
          <w:szCs w:val="28"/>
          <w:lang w:eastAsia="ru-RU"/>
        </w:rPr>
        <w:t xml:space="preserve">Предложения по разработке муниципальной программы </w:t>
      </w:r>
      <w:r w:rsidR="00D70D7F">
        <w:rPr>
          <w:rFonts w:ascii="PT Astra Serif" w:hAnsi="PT Astra Serif"/>
          <w:sz w:val="28"/>
          <w:szCs w:val="28"/>
          <w:lang w:eastAsia="ru-RU"/>
        </w:rPr>
        <w:t>п</w:t>
      </w:r>
      <w:r w:rsidRPr="00D12F5E">
        <w:rPr>
          <w:rFonts w:ascii="PT Astra Serif" w:hAnsi="PT Astra Serif"/>
          <w:sz w:val="28"/>
          <w:szCs w:val="28"/>
          <w:lang w:eastAsia="ru-RU"/>
        </w:rPr>
        <w:t>редставляются отраслевыми (функциональными) органами администрации</w:t>
      </w:r>
      <w:r w:rsidR="000415FA">
        <w:rPr>
          <w:rFonts w:ascii="PT Astra Serif" w:hAnsi="PT Astra Serif"/>
          <w:sz w:val="28"/>
          <w:szCs w:val="28"/>
          <w:lang w:eastAsia="ru-RU"/>
        </w:rPr>
        <w:t xml:space="preserve"> муниципального образования </w:t>
      </w:r>
      <w:r w:rsidRPr="00D12F5E">
        <w:rPr>
          <w:rFonts w:ascii="PT Astra Serif" w:hAnsi="PT Astra Serif"/>
          <w:sz w:val="28"/>
          <w:szCs w:val="28"/>
          <w:lang w:eastAsia="ru-RU"/>
        </w:rPr>
        <w:t>Щекинск</w:t>
      </w:r>
      <w:r w:rsidR="000415FA">
        <w:rPr>
          <w:rFonts w:ascii="PT Astra Serif" w:hAnsi="PT Astra Serif"/>
          <w:sz w:val="28"/>
          <w:szCs w:val="28"/>
          <w:lang w:eastAsia="ru-RU"/>
        </w:rPr>
        <w:t>ий</w:t>
      </w:r>
      <w:r w:rsidRPr="00D12F5E">
        <w:rPr>
          <w:rFonts w:ascii="PT Astra Serif" w:hAnsi="PT Astra Serif"/>
          <w:sz w:val="28"/>
          <w:szCs w:val="28"/>
          <w:lang w:eastAsia="ru-RU"/>
        </w:rPr>
        <w:t xml:space="preserve"> район не позднее 1 августа года, предшествующего году начала реализации муниципальной программы, в финансовое управление и комитет экономического развития </w:t>
      </w:r>
      <w:r w:rsidR="000415FA">
        <w:rPr>
          <w:rFonts w:ascii="PT Astra Serif" w:hAnsi="PT Astra Serif"/>
          <w:sz w:val="28"/>
          <w:szCs w:val="28"/>
          <w:lang w:eastAsia="ru-RU"/>
        </w:rPr>
        <w:t xml:space="preserve">администрации муниципального образования Щекинский район </w:t>
      </w:r>
      <w:r w:rsidRPr="00D12F5E">
        <w:rPr>
          <w:rFonts w:ascii="PT Astra Serif" w:hAnsi="PT Astra Serif"/>
          <w:sz w:val="28"/>
          <w:szCs w:val="28"/>
          <w:lang w:eastAsia="ru-RU"/>
        </w:rPr>
        <w:t>в форме проект</w:t>
      </w:r>
      <w:r>
        <w:rPr>
          <w:rFonts w:ascii="PT Astra Serif" w:hAnsi="PT Astra Serif"/>
          <w:sz w:val="28"/>
          <w:szCs w:val="28"/>
          <w:lang w:eastAsia="ru-RU"/>
        </w:rPr>
        <w:t>а</w:t>
      </w:r>
      <w:r w:rsidRPr="00D12F5E">
        <w:rPr>
          <w:rFonts w:ascii="PT Astra Serif" w:hAnsi="PT Astra Serif"/>
          <w:sz w:val="28"/>
          <w:szCs w:val="28"/>
          <w:lang w:eastAsia="ru-RU"/>
        </w:rPr>
        <w:t xml:space="preserve"> стратегически</w:t>
      </w:r>
      <w:r>
        <w:rPr>
          <w:rFonts w:ascii="PT Astra Serif" w:hAnsi="PT Astra Serif"/>
          <w:sz w:val="28"/>
          <w:szCs w:val="28"/>
          <w:lang w:eastAsia="ru-RU"/>
        </w:rPr>
        <w:t>х</w:t>
      </w:r>
      <w:r w:rsidRPr="00D12F5E">
        <w:rPr>
          <w:rFonts w:ascii="PT Astra Serif" w:hAnsi="PT Astra Serif"/>
          <w:sz w:val="28"/>
          <w:szCs w:val="28"/>
          <w:lang w:eastAsia="ru-RU"/>
        </w:rPr>
        <w:t xml:space="preserve"> приоритет</w:t>
      </w:r>
      <w:r>
        <w:rPr>
          <w:rFonts w:ascii="PT Astra Serif" w:hAnsi="PT Astra Serif"/>
          <w:sz w:val="28"/>
          <w:szCs w:val="28"/>
          <w:lang w:eastAsia="ru-RU"/>
        </w:rPr>
        <w:t xml:space="preserve">ов муниципальной программы, проекта </w:t>
      </w:r>
      <w:r w:rsidRPr="00D12F5E">
        <w:rPr>
          <w:rFonts w:ascii="PT Astra Serif" w:hAnsi="PT Astra Serif"/>
          <w:sz w:val="28"/>
          <w:szCs w:val="28"/>
          <w:lang w:eastAsia="ru-RU"/>
        </w:rPr>
        <w:t>паспорта муниципальной программы</w:t>
      </w:r>
      <w:r>
        <w:rPr>
          <w:rFonts w:ascii="PT Astra Serif" w:hAnsi="PT Astra Serif"/>
          <w:sz w:val="28"/>
          <w:szCs w:val="28"/>
          <w:lang w:eastAsia="ru-RU"/>
        </w:rPr>
        <w:t xml:space="preserve"> (в том числе </w:t>
      </w:r>
      <w:r w:rsidRPr="00D12F5E">
        <w:rPr>
          <w:rFonts w:ascii="PT Astra Serif" w:hAnsi="PT Astra Serif"/>
          <w:sz w:val="28"/>
          <w:szCs w:val="28"/>
          <w:lang w:eastAsia="ru-RU"/>
        </w:rPr>
        <w:t>перечня мероприятий муниципальной программы и общей потребности в ресурсах муниципальной программы</w:t>
      </w:r>
      <w:r>
        <w:rPr>
          <w:rFonts w:ascii="PT Astra Serif" w:hAnsi="PT Astra Serif"/>
          <w:sz w:val="28"/>
          <w:szCs w:val="28"/>
          <w:lang w:eastAsia="ru-RU"/>
        </w:rPr>
        <w:t>)</w:t>
      </w:r>
      <w:r w:rsidRPr="00D12F5E">
        <w:rPr>
          <w:rFonts w:ascii="PT Astra Serif" w:hAnsi="PT Astra Serif"/>
          <w:sz w:val="28"/>
          <w:szCs w:val="28"/>
          <w:lang w:eastAsia="ru-RU"/>
        </w:rPr>
        <w:t>.</w:t>
      </w:r>
    </w:p>
    <w:p w:rsidR="00D12F5E" w:rsidRDefault="00D12F5E" w:rsidP="00D12F5E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3.2. </w:t>
      </w:r>
      <w:r w:rsidRPr="00D12F5E">
        <w:rPr>
          <w:rFonts w:ascii="PT Astra Serif" w:hAnsi="PT Astra Serif"/>
          <w:sz w:val="28"/>
          <w:szCs w:val="28"/>
          <w:lang w:eastAsia="ru-RU"/>
        </w:rPr>
        <w:t xml:space="preserve">Комитет экономического развития </w:t>
      </w:r>
      <w:r w:rsidR="0087312B">
        <w:rPr>
          <w:rFonts w:ascii="PT Astra Serif" w:hAnsi="PT Astra Serif"/>
          <w:sz w:val="28"/>
          <w:szCs w:val="28"/>
          <w:lang w:eastAsia="ru-RU"/>
        </w:rPr>
        <w:t xml:space="preserve">администрации муниципального образования Щекинский район </w:t>
      </w:r>
      <w:r w:rsidRPr="00D12F5E">
        <w:rPr>
          <w:rFonts w:ascii="PT Astra Serif" w:hAnsi="PT Astra Serif"/>
          <w:sz w:val="28"/>
          <w:szCs w:val="28"/>
          <w:lang w:eastAsia="ru-RU"/>
        </w:rPr>
        <w:t>при отсутствии замечаний вносит программу в проект перечня муниципальных программ. При наличии замечаний проек</w:t>
      </w:r>
      <w:r w:rsidR="00BB2A21">
        <w:rPr>
          <w:rFonts w:ascii="PT Astra Serif" w:hAnsi="PT Astra Serif"/>
          <w:sz w:val="28"/>
          <w:szCs w:val="28"/>
          <w:lang w:eastAsia="ru-RU"/>
        </w:rPr>
        <w:t>т</w:t>
      </w:r>
      <w:r w:rsidRPr="00D12F5E">
        <w:rPr>
          <w:rFonts w:ascii="PT Astra Serif" w:hAnsi="PT Astra Serif"/>
          <w:sz w:val="28"/>
          <w:szCs w:val="28"/>
          <w:lang w:eastAsia="ru-RU"/>
        </w:rPr>
        <w:t xml:space="preserve"> муниципальной программы возвращается ответственному исполнителю на доработку.</w:t>
      </w:r>
    </w:p>
    <w:p w:rsidR="00894CCB" w:rsidRPr="003B13EA" w:rsidRDefault="00894CCB" w:rsidP="00894CCB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3.3.</w:t>
      </w:r>
      <w:r>
        <w:rPr>
          <w:rFonts w:ascii="PT Astra Serif" w:hAnsi="PT Astra Serif"/>
          <w:sz w:val="28"/>
          <w:szCs w:val="28"/>
          <w:lang w:val="en-US" w:eastAsia="ru-RU"/>
        </w:rPr>
        <w:t> </w:t>
      </w:r>
      <w:r w:rsidRPr="00894CCB">
        <w:rPr>
          <w:rFonts w:ascii="PT Astra Serif" w:hAnsi="PT Astra Serif"/>
          <w:sz w:val="28"/>
          <w:szCs w:val="28"/>
          <w:lang w:eastAsia="ru-RU"/>
        </w:rPr>
        <w:t>Разработка проекта муниципальной программы осуществляется на основании перечня муниципальных программ.</w:t>
      </w:r>
    </w:p>
    <w:p w:rsidR="00894CCB" w:rsidRPr="00894CCB" w:rsidRDefault="00894CCB" w:rsidP="00894CCB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3.4.</w:t>
      </w:r>
      <w:r>
        <w:rPr>
          <w:rFonts w:ascii="PT Astra Serif" w:hAnsi="PT Astra Serif"/>
          <w:sz w:val="28"/>
          <w:szCs w:val="28"/>
          <w:lang w:val="en-US" w:eastAsia="ru-RU"/>
        </w:rPr>
        <w:t> </w:t>
      </w:r>
      <w:r w:rsidRPr="00894CCB">
        <w:rPr>
          <w:rFonts w:ascii="PT Astra Serif" w:hAnsi="PT Astra Serif"/>
          <w:sz w:val="28"/>
          <w:szCs w:val="28"/>
          <w:lang w:eastAsia="ru-RU"/>
        </w:rPr>
        <w:t>Перечень муниципальных программ содержит:</w:t>
      </w:r>
    </w:p>
    <w:p w:rsidR="00894CCB" w:rsidRPr="00894CCB" w:rsidRDefault="00894CCB" w:rsidP="00894CCB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а)</w:t>
      </w:r>
      <w:r>
        <w:rPr>
          <w:rFonts w:ascii="PT Astra Serif" w:hAnsi="PT Astra Serif"/>
          <w:sz w:val="28"/>
          <w:szCs w:val="28"/>
          <w:lang w:val="en-US" w:eastAsia="ru-RU"/>
        </w:rPr>
        <w:t> </w:t>
      </w:r>
      <w:r w:rsidRPr="00894CCB">
        <w:rPr>
          <w:rFonts w:ascii="PT Astra Serif" w:hAnsi="PT Astra Serif"/>
          <w:sz w:val="28"/>
          <w:szCs w:val="28"/>
          <w:lang w:eastAsia="ru-RU"/>
        </w:rPr>
        <w:t>наименования муниципальных программ;</w:t>
      </w:r>
    </w:p>
    <w:p w:rsidR="00894CCB" w:rsidRPr="00894CCB" w:rsidRDefault="00AB56A2" w:rsidP="00894CCB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б)</w:t>
      </w:r>
      <w:r>
        <w:rPr>
          <w:rFonts w:ascii="PT Astra Serif" w:hAnsi="PT Astra Serif"/>
          <w:sz w:val="28"/>
          <w:szCs w:val="28"/>
          <w:lang w:val="en-US" w:eastAsia="ru-RU"/>
        </w:rPr>
        <w:t> </w:t>
      </w:r>
      <w:r w:rsidR="00894CCB" w:rsidRPr="00894CCB">
        <w:rPr>
          <w:rFonts w:ascii="PT Astra Serif" w:hAnsi="PT Astra Serif"/>
          <w:sz w:val="28"/>
          <w:szCs w:val="28"/>
          <w:lang w:eastAsia="ru-RU"/>
        </w:rPr>
        <w:t>наименования ответственных исполнителей и соисполнителей муниципальных программ;</w:t>
      </w:r>
    </w:p>
    <w:p w:rsidR="00894CCB" w:rsidRPr="00AB56A2" w:rsidRDefault="00AB56A2" w:rsidP="00894CCB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в)</w:t>
      </w:r>
      <w:r>
        <w:rPr>
          <w:rFonts w:ascii="PT Astra Serif" w:hAnsi="PT Astra Serif"/>
          <w:sz w:val="28"/>
          <w:szCs w:val="28"/>
          <w:lang w:val="en-US" w:eastAsia="ru-RU"/>
        </w:rPr>
        <w:t> </w:t>
      </w:r>
      <w:r w:rsidR="00894CCB" w:rsidRPr="00894CCB">
        <w:rPr>
          <w:rFonts w:ascii="PT Astra Serif" w:hAnsi="PT Astra Serif"/>
          <w:sz w:val="28"/>
          <w:szCs w:val="28"/>
          <w:lang w:eastAsia="ru-RU"/>
        </w:rPr>
        <w:t>основные направления реализации муниципальных программ.</w:t>
      </w:r>
    </w:p>
    <w:p w:rsidR="00AB56A2" w:rsidRPr="00AB56A2" w:rsidRDefault="00AB56A2" w:rsidP="00AB56A2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3.5.</w:t>
      </w:r>
      <w:r>
        <w:rPr>
          <w:rFonts w:ascii="PT Astra Serif" w:hAnsi="PT Astra Serif"/>
          <w:sz w:val="28"/>
          <w:szCs w:val="28"/>
          <w:lang w:val="en-US" w:eastAsia="ru-RU"/>
        </w:rPr>
        <w:t> </w:t>
      </w:r>
      <w:r w:rsidRPr="00AB56A2">
        <w:rPr>
          <w:rFonts w:ascii="PT Astra Serif" w:hAnsi="PT Astra Serif"/>
          <w:sz w:val="28"/>
          <w:szCs w:val="28"/>
          <w:lang w:eastAsia="ru-RU"/>
        </w:rPr>
        <w:t>Перечень муниципальных программ утверждается постановлением администрации муниципального образования Щекинский район не позднее 1</w:t>
      </w:r>
      <w:r>
        <w:rPr>
          <w:rFonts w:ascii="PT Astra Serif" w:hAnsi="PT Astra Serif"/>
          <w:sz w:val="28"/>
          <w:szCs w:val="28"/>
          <w:lang w:val="en-US" w:eastAsia="ru-RU"/>
        </w:rPr>
        <w:t> </w:t>
      </w:r>
      <w:r w:rsidR="00DC4268">
        <w:rPr>
          <w:rFonts w:ascii="PT Astra Serif" w:hAnsi="PT Astra Serif"/>
          <w:sz w:val="28"/>
          <w:szCs w:val="28"/>
          <w:lang w:eastAsia="ru-RU"/>
        </w:rPr>
        <w:t>сентября</w:t>
      </w:r>
      <w:r w:rsidR="00DC4268">
        <w:rPr>
          <w:rFonts w:ascii="PT Astra Serif" w:hAnsi="PT Astra Serif"/>
          <w:sz w:val="28"/>
          <w:szCs w:val="28"/>
          <w:lang w:val="en-US" w:eastAsia="ru-RU"/>
        </w:rPr>
        <w:t> </w:t>
      </w:r>
      <w:r w:rsidRPr="00AB56A2">
        <w:rPr>
          <w:rFonts w:ascii="PT Astra Serif" w:hAnsi="PT Astra Serif"/>
          <w:sz w:val="28"/>
          <w:szCs w:val="28"/>
          <w:lang w:eastAsia="ru-RU"/>
        </w:rPr>
        <w:t>года, предшествующего году начала реализации муниципальных программ.</w:t>
      </w:r>
    </w:p>
    <w:p w:rsidR="00AB56A2" w:rsidRPr="00AB56A2" w:rsidRDefault="00AB56A2" w:rsidP="00AB56A2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AB56A2">
        <w:rPr>
          <w:rFonts w:ascii="PT Astra Serif" w:hAnsi="PT Astra Serif"/>
          <w:sz w:val="28"/>
          <w:szCs w:val="28"/>
          <w:lang w:eastAsia="ru-RU"/>
        </w:rPr>
        <w:t xml:space="preserve">Внесение изменений в перечень муниципальных программ </w:t>
      </w:r>
      <w:r w:rsidR="00DC4268">
        <w:rPr>
          <w:rFonts w:ascii="PT Astra Serif" w:hAnsi="PT Astra Serif"/>
          <w:sz w:val="28"/>
          <w:szCs w:val="28"/>
          <w:lang w:eastAsia="ru-RU"/>
        </w:rPr>
        <w:t>производится не позднее</w:t>
      </w:r>
      <w:r w:rsidR="00DC4268">
        <w:rPr>
          <w:rFonts w:ascii="PT Astra Serif" w:hAnsi="PT Astra Serif"/>
          <w:sz w:val="28"/>
          <w:szCs w:val="28"/>
          <w:lang w:val="en-US" w:eastAsia="ru-RU"/>
        </w:rPr>
        <w:t> </w:t>
      </w:r>
      <w:r>
        <w:rPr>
          <w:rFonts w:ascii="PT Astra Serif" w:hAnsi="PT Astra Serif"/>
          <w:sz w:val="28"/>
          <w:szCs w:val="28"/>
          <w:lang w:eastAsia="ru-RU"/>
        </w:rPr>
        <w:t>1</w:t>
      </w:r>
      <w:r>
        <w:rPr>
          <w:rFonts w:ascii="PT Astra Serif" w:hAnsi="PT Astra Serif"/>
          <w:sz w:val="28"/>
          <w:szCs w:val="28"/>
          <w:lang w:val="en-US" w:eastAsia="ru-RU"/>
        </w:rPr>
        <w:t> </w:t>
      </w:r>
      <w:r w:rsidR="00DC4268">
        <w:rPr>
          <w:rFonts w:ascii="PT Astra Serif" w:hAnsi="PT Astra Serif"/>
          <w:sz w:val="28"/>
          <w:szCs w:val="28"/>
          <w:lang w:eastAsia="ru-RU"/>
        </w:rPr>
        <w:t>октября</w:t>
      </w:r>
      <w:r w:rsidR="00DC4268">
        <w:rPr>
          <w:rFonts w:ascii="PT Astra Serif" w:hAnsi="PT Astra Serif"/>
          <w:sz w:val="28"/>
          <w:szCs w:val="28"/>
          <w:lang w:val="en-US" w:eastAsia="ru-RU"/>
        </w:rPr>
        <w:t> </w:t>
      </w:r>
      <w:r w:rsidRPr="00AB56A2">
        <w:rPr>
          <w:rFonts w:ascii="PT Astra Serif" w:hAnsi="PT Astra Serif"/>
          <w:sz w:val="28"/>
          <w:szCs w:val="28"/>
          <w:lang w:eastAsia="ru-RU"/>
        </w:rPr>
        <w:t>года, предшествующего году начала реализации муниципальных программ, на очередной финансовый год (и плановый период).</w:t>
      </w:r>
    </w:p>
    <w:p w:rsidR="00AB56A2" w:rsidRPr="003B13EA" w:rsidRDefault="00AB56A2" w:rsidP="00AB56A2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AB56A2">
        <w:rPr>
          <w:rFonts w:ascii="PT Astra Serif" w:hAnsi="PT Astra Serif"/>
          <w:sz w:val="28"/>
          <w:szCs w:val="28"/>
          <w:lang w:eastAsia="ru-RU"/>
        </w:rPr>
        <w:t>Внесение новых муниципальных программ в перечень муниципальных программ в текущем финансовом году возможно при условии наличия утвержденных в бюджете муниципального образования город Щекино Щекинского района ассигнований в составе расходов на реализацию тех же мероприятий и в тех же объемах, которые предлагается утвердить во вновь принимаемых муниципальных программах.</w:t>
      </w:r>
    </w:p>
    <w:p w:rsidR="007E4170" w:rsidRPr="00E94870" w:rsidRDefault="007E4170" w:rsidP="007E4170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>3.6.</w:t>
      </w:r>
      <w:r>
        <w:rPr>
          <w:rFonts w:ascii="PT Astra Serif" w:hAnsi="PT Astra Serif"/>
          <w:sz w:val="28"/>
          <w:szCs w:val="28"/>
          <w:lang w:val="en-US" w:eastAsia="ru-RU"/>
        </w:rPr>
        <w:t> </w:t>
      </w:r>
      <w:r w:rsidRPr="007E4170">
        <w:rPr>
          <w:rFonts w:ascii="PT Astra Serif" w:hAnsi="PT Astra Serif"/>
          <w:sz w:val="28"/>
          <w:szCs w:val="28"/>
          <w:lang w:eastAsia="ru-RU"/>
        </w:rPr>
        <w:t xml:space="preserve">Внесение изменений в перечень в части дополнения (исключения) муниципальных программ и направлений реализации муниципальных программ, изменения наименований муниципальных программ, изменения ответственных исполнителей (соисполнителей) муниципальных программ, планируемых к реализации с очередного финансового года, производится в соответствии с предложениями отраслевых (функциональных) органов администрации </w:t>
      </w:r>
      <w:r w:rsidR="005A39E5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</w:t>
      </w:r>
      <w:r w:rsidRPr="007E4170">
        <w:rPr>
          <w:rFonts w:ascii="PT Astra Serif" w:hAnsi="PT Astra Serif"/>
          <w:sz w:val="28"/>
          <w:szCs w:val="28"/>
          <w:lang w:eastAsia="ru-RU"/>
        </w:rPr>
        <w:t>Щекинск</w:t>
      </w:r>
      <w:r w:rsidR="005A39E5">
        <w:rPr>
          <w:rFonts w:ascii="PT Astra Serif" w:hAnsi="PT Astra Serif"/>
          <w:sz w:val="28"/>
          <w:szCs w:val="28"/>
          <w:lang w:eastAsia="ru-RU"/>
        </w:rPr>
        <w:t>ий</w:t>
      </w:r>
      <w:r w:rsidRPr="007E4170">
        <w:rPr>
          <w:rFonts w:ascii="PT Astra Serif" w:hAnsi="PT Astra Serif"/>
          <w:sz w:val="28"/>
          <w:szCs w:val="28"/>
          <w:lang w:eastAsia="ru-RU"/>
        </w:rPr>
        <w:t xml:space="preserve"> район, по согласованию с финансовым управлением и комитетом экономического развития</w:t>
      </w:r>
      <w:r w:rsidR="00C41BED">
        <w:rPr>
          <w:rFonts w:ascii="PT Astra Serif" w:hAnsi="PT Astra Serif"/>
          <w:sz w:val="28"/>
          <w:szCs w:val="28"/>
          <w:lang w:eastAsia="ru-RU"/>
        </w:rPr>
        <w:t xml:space="preserve"> администрации муниципального образования Щекинский район</w:t>
      </w:r>
      <w:r w:rsidRPr="007E4170">
        <w:rPr>
          <w:rFonts w:ascii="PT Astra Serif" w:hAnsi="PT Astra Serif"/>
          <w:sz w:val="28"/>
          <w:szCs w:val="28"/>
          <w:lang w:eastAsia="ru-RU"/>
        </w:rPr>
        <w:t xml:space="preserve"> и утверждается постановлением администрации </w:t>
      </w:r>
      <w:r w:rsidR="00C41BED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</w:t>
      </w:r>
      <w:r w:rsidRPr="007E4170">
        <w:rPr>
          <w:rFonts w:ascii="PT Astra Serif" w:hAnsi="PT Astra Serif"/>
          <w:sz w:val="28"/>
          <w:szCs w:val="28"/>
          <w:lang w:eastAsia="ru-RU"/>
        </w:rPr>
        <w:t>Щекинск</w:t>
      </w:r>
      <w:r w:rsidR="00C41BED">
        <w:rPr>
          <w:rFonts w:ascii="PT Astra Serif" w:hAnsi="PT Astra Serif"/>
          <w:sz w:val="28"/>
          <w:szCs w:val="28"/>
          <w:lang w:eastAsia="ru-RU"/>
        </w:rPr>
        <w:t>ий</w:t>
      </w:r>
      <w:r w:rsidRPr="007E4170">
        <w:rPr>
          <w:rFonts w:ascii="PT Astra Serif" w:hAnsi="PT Astra Serif"/>
          <w:sz w:val="28"/>
          <w:szCs w:val="28"/>
          <w:lang w:eastAsia="ru-RU"/>
        </w:rPr>
        <w:t xml:space="preserve"> район.</w:t>
      </w:r>
    </w:p>
    <w:p w:rsidR="002158A3" w:rsidRPr="003B13EA" w:rsidRDefault="002158A3" w:rsidP="002158A3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3.7.</w:t>
      </w:r>
      <w:r>
        <w:rPr>
          <w:rFonts w:ascii="PT Astra Serif" w:hAnsi="PT Astra Serif"/>
          <w:sz w:val="28"/>
          <w:szCs w:val="28"/>
          <w:lang w:val="en-US" w:eastAsia="ru-RU"/>
        </w:rPr>
        <w:t> </w:t>
      </w:r>
      <w:r w:rsidRPr="002158A3">
        <w:rPr>
          <w:rFonts w:ascii="PT Astra Serif" w:hAnsi="PT Astra Serif"/>
          <w:sz w:val="28"/>
          <w:szCs w:val="28"/>
          <w:lang w:eastAsia="ru-RU"/>
        </w:rPr>
        <w:t>Разработка проекта муниципальной программы (изменений в муниципальную программу) производится ответственным исполнителем совместно с соисполнителями, участниками муниципальной программы.</w:t>
      </w:r>
    </w:p>
    <w:p w:rsidR="00443C32" w:rsidRPr="003B13EA" w:rsidRDefault="00443C32" w:rsidP="00443C32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3.8.</w:t>
      </w:r>
      <w:r>
        <w:rPr>
          <w:rFonts w:ascii="PT Astra Serif" w:hAnsi="PT Astra Serif"/>
          <w:sz w:val="28"/>
          <w:szCs w:val="28"/>
          <w:lang w:val="en-US" w:eastAsia="ru-RU"/>
        </w:rPr>
        <w:t> </w:t>
      </w:r>
      <w:r w:rsidRPr="00443C32">
        <w:rPr>
          <w:rFonts w:ascii="PT Astra Serif" w:hAnsi="PT Astra Serif"/>
          <w:sz w:val="28"/>
          <w:szCs w:val="28"/>
          <w:lang w:eastAsia="ru-RU"/>
        </w:rPr>
        <w:t xml:space="preserve">Проект муниципальной программы подлежит обязательному согласованию с комитетом экономического развития, финансовым управлением и комитетом по правовой работе администрации </w:t>
      </w:r>
      <w:r w:rsidR="00432423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</w:t>
      </w:r>
      <w:r w:rsidRPr="00443C32">
        <w:rPr>
          <w:rFonts w:ascii="PT Astra Serif" w:hAnsi="PT Astra Serif"/>
          <w:sz w:val="28"/>
          <w:szCs w:val="28"/>
          <w:lang w:eastAsia="ru-RU"/>
        </w:rPr>
        <w:t>Щекинск</w:t>
      </w:r>
      <w:r w:rsidR="00432423">
        <w:rPr>
          <w:rFonts w:ascii="PT Astra Serif" w:hAnsi="PT Astra Serif"/>
          <w:sz w:val="28"/>
          <w:szCs w:val="28"/>
          <w:lang w:eastAsia="ru-RU"/>
        </w:rPr>
        <w:t>ий</w:t>
      </w:r>
      <w:r w:rsidRPr="00443C32">
        <w:rPr>
          <w:rFonts w:ascii="PT Astra Serif" w:hAnsi="PT Astra Serif"/>
          <w:sz w:val="28"/>
          <w:szCs w:val="28"/>
          <w:lang w:eastAsia="ru-RU"/>
        </w:rPr>
        <w:t xml:space="preserve"> район.</w:t>
      </w:r>
    </w:p>
    <w:p w:rsidR="00443C32" w:rsidRPr="00443C32" w:rsidRDefault="00443C32" w:rsidP="00443C32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443C32">
        <w:rPr>
          <w:rFonts w:ascii="PT Astra Serif" w:hAnsi="PT Astra Serif"/>
          <w:sz w:val="28"/>
          <w:szCs w:val="28"/>
          <w:lang w:eastAsia="ru-RU"/>
        </w:rPr>
        <w:t xml:space="preserve">Комитет экономического развития администрации </w:t>
      </w:r>
      <w:r w:rsidR="00432423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</w:t>
      </w:r>
      <w:r w:rsidRPr="00443C32">
        <w:rPr>
          <w:rFonts w:ascii="PT Astra Serif" w:hAnsi="PT Astra Serif"/>
          <w:sz w:val="28"/>
          <w:szCs w:val="28"/>
          <w:lang w:eastAsia="ru-RU"/>
        </w:rPr>
        <w:t>Щекинск</w:t>
      </w:r>
      <w:r w:rsidR="00432423">
        <w:rPr>
          <w:rFonts w:ascii="PT Astra Serif" w:hAnsi="PT Astra Serif"/>
          <w:sz w:val="28"/>
          <w:szCs w:val="28"/>
          <w:lang w:eastAsia="ru-RU"/>
        </w:rPr>
        <w:t>ий</w:t>
      </w:r>
      <w:r w:rsidRPr="00443C32">
        <w:rPr>
          <w:rFonts w:ascii="PT Astra Serif" w:hAnsi="PT Astra Serif"/>
          <w:sz w:val="28"/>
          <w:szCs w:val="28"/>
          <w:lang w:eastAsia="ru-RU"/>
        </w:rPr>
        <w:t xml:space="preserve"> район проводит оценку проекта муниципальной программы по следующим критериям:</w:t>
      </w:r>
    </w:p>
    <w:p w:rsidR="00DC4268" w:rsidRPr="00DC4268" w:rsidRDefault="0017194D" w:rsidP="00DC4268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1)</w:t>
      </w:r>
      <w:r>
        <w:rPr>
          <w:rFonts w:ascii="PT Astra Serif" w:hAnsi="PT Astra Serif"/>
          <w:sz w:val="28"/>
          <w:szCs w:val="28"/>
          <w:lang w:val="en-US" w:eastAsia="ru-RU"/>
        </w:rPr>
        <w:t> </w:t>
      </w:r>
      <w:r w:rsidR="00DC4268" w:rsidRPr="00DC4268">
        <w:rPr>
          <w:rFonts w:ascii="PT Astra Serif" w:hAnsi="PT Astra Serif"/>
          <w:sz w:val="28"/>
          <w:szCs w:val="28"/>
          <w:lang w:eastAsia="ru-RU"/>
        </w:rPr>
        <w:t>соответствие полномочиям, установленным в муниципальном образовании город Щекино Щекинского района, согласно Федеральному закону</w:t>
      </w:r>
      <w:r>
        <w:rPr>
          <w:rFonts w:ascii="PT Astra Serif" w:hAnsi="PT Astra Serif"/>
          <w:sz w:val="28"/>
          <w:szCs w:val="28"/>
          <w:lang w:eastAsia="ru-RU"/>
        </w:rPr>
        <w:t xml:space="preserve"> от</w:t>
      </w:r>
      <w:r>
        <w:rPr>
          <w:rFonts w:ascii="PT Astra Serif" w:hAnsi="PT Astra Serif"/>
          <w:sz w:val="28"/>
          <w:szCs w:val="28"/>
          <w:lang w:val="en-US" w:eastAsia="ru-RU"/>
        </w:rPr>
        <w:t> </w:t>
      </w:r>
      <w:r w:rsidR="00DC4268" w:rsidRPr="00DC4268">
        <w:rPr>
          <w:rFonts w:ascii="PT Astra Serif" w:hAnsi="PT Astra Serif"/>
          <w:sz w:val="28"/>
          <w:szCs w:val="28"/>
          <w:lang w:eastAsia="ru-RU"/>
        </w:rPr>
        <w:t>06.10.2003 № 131-ФЗ «Об общих принципах организации местного самоуправления в Российской Федерации»;</w:t>
      </w:r>
    </w:p>
    <w:p w:rsidR="00DC4268" w:rsidRPr="00DC4268" w:rsidRDefault="0017194D" w:rsidP="00DC4268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2)</w:t>
      </w:r>
      <w:r>
        <w:rPr>
          <w:rFonts w:ascii="PT Astra Serif" w:hAnsi="PT Astra Serif"/>
          <w:sz w:val="28"/>
          <w:szCs w:val="28"/>
          <w:lang w:val="en-US" w:eastAsia="ru-RU"/>
        </w:rPr>
        <w:t> </w:t>
      </w:r>
      <w:r w:rsidR="00DC4268" w:rsidRPr="00DC4268">
        <w:rPr>
          <w:rFonts w:ascii="PT Astra Serif" w:hAnsi="PT Astra Serif"/>
          <w:sz w:val="28"/>
          <w:szCs w:val="28"/>
          <w:lang w:eastAsia="ru-RU"/>
        </w:rPr>
        <w:t>согласованность с целями и задачами социально-экономического развития муниципального образования Щекинский район;</w:t>
      </w:r>
    </w:p>
    <w:p w:rsidR="00DC4268" w:rsidRPr="00DC4268" w:rsidRDefault="0017194D" w:rsidP="00DC4268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3)</w:t>
      </w:r>
      <w:r>
        <w:rPr>
          <w:rFonts w:ascii="PT Astra Serif" w:hAnsi="PT Astra Serif"/>
          <w:sz w:val="28"/>
          <w:szCs w:val="28"/>
          <w:lang w:val="en-US" w:eastAsia="ru-RU"/>
        </w:rPr>
        <w:t> </w:t>
      </w:r>
      <w:r w:rsidR="00DC4268" w:rsidRPr="00DC4268">
        <w:rPr>
          <w:rFonts w:ascii="PT Astra Serif" w:hAnsi="PT Astra Serif"/>
          <w:sz w:val="28"/>
          <w:szCs w:val="28"/>
          <w:lang w:eastAsia="ru-RU"/>
        </w:rPr>
        <w:t>значимость планируемых результатов реализации муниципальной программы для социально-экономического развития муниципального образования город Щекино Щекинского района;</w:t>
      </w:r>
    </w:p>
    <w:p w:rsidR="00DC4268" w:rsidRPr="00DC4268" w:rsidRDefault="0017194D" w:rsidP="00DC4268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4)</w:t>
      </w:r>
      <w:r>
        <w:rPr>
          <w:rFonts w:ascii="PT Astra Serif" w:hAnsi="PT Astra Serif"/>
          <w:sz w:val="28"/>
          <w:szCs w:val="28"/>
          <w:lang w:val="en-US" w:eastAsia="ru-RU"/>
        </w:rPr>
        <w:t> </w:t>
      </w:r>
      <w:r w:rsidR="00DC4268" w:rsidRPr="00DC4268">
        <w:rPr>
          <w:rFonts w:ascii="PT Astra Serif" w:hAnsi="PT Astra Serif"/>
          <w:sz w:val="28"/>
          <w:szCs w:val="28"/>
          <w:lang w:eastAsia="ru-RU"/>
        </w:rPr>
        <w:t>обоснованность и комплексность программных мероприятий;</w:t>
      </w:r>
    </w:p>
    <w:p w:rsidR="00DC4268" w:rsidRPr="00DC4268" w:rsidRDefault="0017194D" w:rsidP="00DC4268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5)</w:t>
      </w:r>
      <w:r>
        <w:rPr>
          <w:rFonts w:ascii="PT Astra Serif" w:hAnsi="PT Astra Serif"/>
          <w:sz w:val="28"/>
          <w:szCs w:val="28"/>
          <w:lang w:val="en-US" w:eastAsia="ru-RU"/>
        </w:rPr>
        <w:t> </w:t>
      </w:r>
      <w:r w:rsidR="00DC4268" w:rsidRPr="00DC4268">
        <w:rPr>
          <w:rFonts w:ascii="PT Astra Serif" w:hAnsi="PT Astra Serif"/>
          <w:sz w:val="28"/>
          <w:szCs w:val="28"/>
          <w:lang w:eastAsia="ru-RU"/>
        </w:rPr>
        <w:t>уровень охвата предполагаемой целевой группы мероприятиями муниципальной программы;</w:t>
      </w:r>
    </w:p>
    <w:p w:rsidR="00DC4268" w:rsidRPr="00DC4268" w:rsidRDefault="0017194D" w:rsidP="00DC4268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6)</w:t>
      </w:r>
      <w:r>
        <w:rPr>
          <w:rFonts w:ascii="PT Astra Serif" w:hAnsi="PT Astra Serif"/>
          <w:sz w:val="28"/>
          <w:szCs w:val="28"/>
          <w:lang w:val="en-US" w:eastAsia="ru-RU"/>
        </w:rPr>
        <w:t> </w:t>
      </w:r>
      <w:r w:rsidR="00DC4268" w:rsidRPr="00DC4268">
        <w:rPr>
          <w:rFonts w:ascii="PT Astra Serif" w:hAnsi="PT Astra Serif"/>
          <w:sz w:val="28"/>
          <w:szCs w:val="28"/>
          <w:lang w:eastAsia="ru-RU"/>
        </w:rPr>
        <w:t>привлечение внебюджетных средств;</w:t>
      </w:r>
    </w:p>
    <w:p w:rsidR="00DC4268" w:rsidRPr="0017194D" w:rsidRDefault="0017194D" w:rsidP="00DC4268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7)</w:t>
      </w:r>
      <w:r>
        <w:rPr>
          <w:rFonts w:ascii="PT Astra Serif" w:hAnsi="PT Astra Serif"/>
          <w:sz w:val="28"/>
          <w:szCs w:val="28"/>
          <w:lang w:val="en-US" w:eastAsia="ru-RU"/>
        </w:rPr>
        <w:t> </w:t>
      </w:r>
      <w:r w:rsidR="00DC4268" w:rsidRPr="00DC4268">
        <w:rPr>
          <w:rFonts w:ascii="PT Astra Serif" w:hAnsi="PT Astra Serif"/>
          <w:sz w:val="28"/>
          <w:szCs w:val="28"/>
          <w:lang w:eastAsia="ru-RU"/>
        </w:rPr>
        <w:t>соответствие наименования муниципальной программы и исполнителей (соисполнителей) муниципальной программы утвержденному перечню муниципальных программ</w:t>
      </w:r>
      <w:r w:rsidR="003D3FC8">
        <w:rPr>
          <w:rFonts w:ascii="PT Astra Serif" w:hAnsi="PT Astra Serif"/>
          <w:sz w:val="28"/>
          <w:szCs w:val="28"/>
          <w:lang w:eastAsia="ru-RU"/>
        </w:rPr>
        <w:t xml:space="preserve"> муниципального образования город Щекино Щекинского района</w:t>
      </w:r>
      <w:r w:rsidR="00DC4268" w:rsidRPr="00DC4268">
        <w:rPr>
          <w:rFonts w:ascii="PT Astra Serif" w:hAnsi="PT Astra Serif"/>
          <w:sz w:val="28"/>
          <w:szCs w:val="28"/>
          <w:lang w:eastAsia="ru-RU"/>
        </w:rPr>
        <w:t>.</w:t>
      </w:r>
    </w:p>
    <w:p w:rsidR="0017194D" w:rsidRPr="003B13EA" w:rsidRDefault="0017194D" w:rsidP="0017194D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17194D">
        <w:rPr>
          <w:rFonts w:ascii="PT Astra Serif" w:hAnsi="PT Astra Serif"/>
          <w:sz w:val="28"/>
          <w:szCs w:val="28"/>
          <w:lang w:eastAsia="ru-RU"/>
        </w:rPr>
        <w:t xml:space="preserve">Финансовое управление администрации </w:t>
      </w:r>
      <w:r w:rsidR="007776AE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</w:t>
      </w:r>
      <w:r w:rsidRPr="0017194D">
        <w:rPr>
          <w:rFonts w:ascii="PT Astra Serif" w:hAnsi="PT Astra Serif"/>
          <w:sz w:val="28"/>
          <w:szCs w:val="28"/>
          <w:lang w:eastAsia="ru-RU"/>
        </w:rPr>
        <w:t>Щекинск</w:t>
      </w:r>
      <w:r w:rsidR="007776AE">
        <w:rPr>
          <w:rFonts w:ascii="PT Astra Serif" w:hAnsi="PT Astra Serif"/>
          <w:sz w:val="28"/>
          <w:szCs w:val="28"/>
          <w:lang w:eastAsia="ru-RU"/>
        </w:rPr>
        <w:t>ий</w:t>
      </w:r>
      <w:r w:rsidRPr="0017194D">
        <w:rPr>
          <w:rFonts w:ascii="PT Astra Serif" w:hAnsi="PT Astra Serif"/>
          <w:sz w:val="28"/>
          <w:szCs w:val="28"/>
          <w:lang w:eastAsia="ru-RU"/>
        </w:rPr>
        <w:t xml:space="preserve"> район проводит оценку проекта муниципальной программы на предмет возможности финансирования муниципальной программы из бюджета муниципального образования город Щекино Щекинского района в заявленном объеме.</w:t>
      </w:r>
    </w:p>
    <w:p w:rsidR="0017194D" w:rsidRDefault="0017194D" w:rsidP="0017194D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17194D">
        <w:rPr>
          <w:rFonts w:ascii="PT Astra Serif" w:hAnsi="PT Astra Serif"/>
          <w:sz w:val="28"/>
          <w:szCs w:val="28"/>
          <w:lang w:eastAsia="ru-RU"/>
        </w:rPr>
        <w:t xml:space="preserve">Правовая экспертиза проекта постановления </w:t>
      </w:r>
      <w:r w:rsidR="00510534">
        <w:rPr>
          <w:rFonts w:ascii="PT Astra Serif" w:hAnsi="PT Astra Serif"/>
          <w:sz w:val="28"/>
          <w:szCs w:val="28"/>
          <w:lang w:eastAsia="ru-RU"/>
        </w:rPr>
        <w:t xml:space="preserve">администрации </w:t>
      </w:r>
      <w:r w:rsidRPr="0017194D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Щекинский район об утверждении </w:t>
      </w:r>
      <w:r w:rsidRPr="0017194D">
        <w:rPr>
          <w:rFonts w:ascii="PT Astra Serif" w:hAnsi="PT Astra Serif"/>
          <w:sz w:val="28"/>
          <w:szCs w:val="28"/>
          <w:lang w:eastAsia="ru-RU"/>
        </w:rPr>
        <w:lastRenderedPageBreak/>
        <w:t xml:space="preserve">муниципальной программы осуществляется комитетом по правовой работе администрации </w:t>
      </w:r>
      <w:r w:rsidR="007776AE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</w:t>
      </w:r>
      <w:r w:rsidRPr="0017194D">
        <w:rPr>
          <w:rFonts w:ascii="PT Astra Serif" w:hAnsi="PT Astra Serif"/>
          <w:sz w:val="28"/>
          <w:szCs w:val="28"/>
          <w:lang w:eastAsia="ru-RU"/>
        </w:rPr>
        <w:t>Щекинск</w:t>
      </w:r>
      <w:r w:rsidR="007776AE">
        <w:rPr>
          <w:rFonts w:ascii="PT Astra Serif" w:hAnsi="PT Astra Serif"/>
          <w:sz w:val="28"/>
          <w:szCs w:val="28"/>
          <w:lang w:eastAsia="ru-RU"/>
        </w:rPr>
        <w:t>ий</w:t>
      </w:r>
      <w:r w:rsidRPr="0017194D">
        <w:rPr>
          <w:rFonts w:ascii="PT Astra Serif" w:hAnsi="PT Astra Serif"/>
          <w:sz w:val="28"/>
          <w:szCs w:val="28"/>
          <w:lang w:eastAsia="ru-RU"/>
        </w:rPr>
        <w:t xml:space="preserve"> район при условии предварительного согласования данного проекта постановления с комитетом экономического развития и финансовым управлением администрации </w:t>
      </w:r>
      <w:r w:rsidR="007776AE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</w:t>
      </w:r>
      <w:r w:rsidRPr="0017194D">
        <w:rPr>
          <w:rFonts w:ascii="PT Astra Serif" w:hAnsi="PT Astra Serif"/>
          <w:sz w:val="28"/>
          <w:szCs w:val="28"/>
          <w:lang w:eastAsia="ru-RU"/>
        </w:rPr>
        <w:t>Щекинск</w:t>
      </w:r>
      <w:r w:rsidR="007776AE">
        <w:rPr>
          <w:rFonts w:ascii="PT Astra Serif" w:hAnsi="PT Astra Serif"/>
          <w:sz w:val="28"/>
          <w:szCs w:val="28"/>
          <w:lang w:eastAsia="ru-RU"/>
        </w:rPr>
        <w:t>ий</w:t>
      </w:r>
      <w:r w:rsidRPr="0017194D">
        <w:rPr>
          <w:rFonts w:ascii="PT Astra Serif" w:hAnsi="PT Astra Serif"/>
          <w:sz w:val="28"/>
          <w:szCs w:val="28"/>
          <w:lang w:eastAsia="ru-RU"/>
        </w:rPr>
        <w:t xml:space="preserve"> район.</w:t>
      </w:r>
    </w:p>
    <w:p w:rsidR="00510534" w:rsidRDefault="00510534" w:rsidP="00510534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3.9. </w:t>
      </w:r>
      <w:r w:rsidRPr="00510534">
        <w:rPr>
          <w:rFonts w:ascii="PT Astra Serif" w:hAnsi="PT Astra Serif"/>
          <w:sz w:val="28"/>
          <w:szCs w:val="28"/>
          <w:lang w:eastAsia="ru-RU"/>
        </w:rPr>
        <w:t xml:space="preserve">В случае подготовки финансовым управлением, комитетом экономического развития, комитетом по правовой работе </w:t>
      </w:r>
      <w:r w:rsidR="00C00467">
        <w:rPr>
          <w:rFonts w:ascii="PT Astra Serif" w:hAnsi="PT Astra Serif"/>
          <w:sz w:val="28"/>
          <w:szCs w:val="28"/>
          <w:lang w:eastAsia="ru-RU"/>
        </w:rPr>
        <w:t xml:space="preserve">администрации муниципального образования Щекинский район </w:t>
      </w:r>
      <w:r w:rsidRPr="00510534">
        <w:rPr>
          <w:rFonts w:ascii="PT Astra Serif" w:hAnsi="PT Astra Serif"/>
          <w:sz w:val="28"/>
          <w:szCs w:val="28"/>
          <w:lang w:eastAsia="ru-RU"/>
        </w:rPr>
        <w:t>отрицательного заключения проект муниципальной программы дорабатывается ответственным исполнителем (соисполнителем) с учетом замечаний в течение 5 рабочих дней со дня получения данного заключения и повторно пред</w:t>
      </w:r>
      <w:r w:rsidR="00A0038D">
        <w:rPr>
          <w:rFonts w:ascii="PT Astra Serif" w:hAnsi="PT Astra Serif"/>
          <w:sz w:val="28"/>
          <w:szCs w:val="28"/>
          <w:lang w:eastAsia="ru-RU"/>
        </w:rPr>
        <w:t>о</w:t>
      </w:r>
      <w:r w:rsidRPr="00510534">
        <w:rPr>
          <w:rFonts w:ascii="PT Astra Serif" w:hAnsi="PT Astra Serif"/>
          <w:sz w:val="28"/>
          <w:szCs w:val="28"/>
          <w:lang w:eastAsia="ru-RU"/>
        </w:rPr>
        <w:t>ставляет</w:t>
      </w:r>
      <w:r w:rsidR="00A0038D">
        <w:rPr>
          <w:rFonts w:ascii="PT Astra Serif" w:hAnsi="PT Astra Serif"/>
          <w:sz w:val="28"/>
          <w:szCs w:val="28"/>
          <w:lang w:eastAsia="ru-RU"/>
        </w:rPr>
        <w:t>ся</w:t>
      </w:r>
      <w:r w:rsidRPr="00510534">
        <w:rPr>
          <w:rFonts w:ascii="PT Astra Serif" w:hAnsi="PT Astra Serif"/>
          <w:sz w:val="28"/>
          <w:szCs w:val="28"/>
          <w:lang w:eastAsia="ru-RU"/>
        </w:rPr>
        <w:t xml:space="preserve"> для согласования.</w:t>
      </w:r>
    </w:p>
    <w:p w:rsidR="005931A7" w:rsidRDefault="005931A7" w:rsidP="005931A7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5931A7">
        <w:rPr>
          <w:rFonts w:ascii="PT Astra Serif" w:hAnsi="PT Astra Serif"/>
          <w:sz w:val="28"/>
          <w:szCs w:val="28"/>
          <w:lang w:eastAsia="ru-RU"/>
        </w:rPr>
        <w:t xml:space="preserve">Проект муниципальной программы подлежит общественному обсуждению. Ответственный исполнитель муниципальной программы размещает на официальном </w:t>
      </w:r>
      <w:r>
        <w:rPr>
          <w:rFonts w:ascii="PT Astra Serif" w:hAnsi="PT Astra Serif"/>
          <w:sz w:val="28"/>
          <w:szCs w:val="28"/>
          <w:lang w:eastAsia="ru-RU"/>
        </w:rPr>
        <w:t xml:space="preserve">сайте </w:t>
      </w:r>
      <w:r w:rsidRPr="005931A7">
        <w:rPr>
          <w:rFonts w:ascii="PT Astra Serif" w:hAnsi="PT Astra Serif"/>
          <w:sz w:val="28"/>
          <w:szCs w:val="28"/>
          <w:lang w:eastAsia="ru-RU"/>
        </w:rPr>
        <w:t>муниципального образования Щекинский район в разделе «</w:t>
      </w:r>
      <w:r>
        <w:rPr>
          <w:rFonts w:ascii="PT Astra Serif" w:hAnsi="PT Astra Serif"/>
          <w:sz w:val="28"/>
          <w:szCs w:val="28"/>
          <w:lang w:eastAsia="ru-RU"/>
        </w:rPr>
        <w:t>Публичные слушания (о</w:t>
      </w:r>
      <w:r w:rsidRPr="005931A7">
        <w:rPr>
          <w:rFonts w:ascii="PT Astra Serif" w:hAnsi="PT Astra Serif"/>
          <w:sz w:val="28"/>
          <w:szCs w:val="28"/>
          <w:lang w:eastAsia="ru-RU"/>
        </w:rPr>
        <w:t>бщественн</w:t>
      </w:r>
      <w:r>
        <w:rPr>
          <w:rFonts w:ascii="PT Astra Serif" w:hAnsi="PT Astra Serif"/>
          <w:sz w:val="28"/>
          <w:szCs w:val="28"/>
          <w:lang w:eastAsia="ru-RU"/>
        </w:rPr>
        <w:t>ые</w:t>
      </w:r>
      <w:r w:rsidRPr="005931A7">
        <w:rPr>
          <w:rFonts w:ascii="PT Astra Serif" w:hAnsi="PT Astra Serif"/>
          <w:sz w:val="28"/>
          <w:szCs w:val="28"/>
          <w:lang w:eastAsia="ru-RU"/>
        </w:rPr>
        <w:t xml:space="preserve"> обсуждени</w:t>
      </w:r>
      <w:r>
        <w:rPr>
          <w:rFonts w:ascii="PT Astra Serif" w:hAnsi="PT Astra Serif"/>
          <w:sz w:val="28"/>
          <w:szCs w:val="28"/>
          <w:lang w:eastAsia="ru-RU"/>
        </w:rPr>
        <w:t>я)</w:t>
      </w:r>
      <w:r w:rsidRPr="005931A7">
        <w:rPr>
          <w:rFonts w:ascii="PT Astra Serif" w:hAnsi="PT Astra Serif"/>
          <w:sz w:val="28"/>
          <w:szCs w:val="28"/>
          <w:lang w:eastAsia="ru-RU"/>
        </w:rPr>
        <w:t>» проект муниципальной программы, уведомление о проведении обще</w:t>
      </w:r>
      <w:r>
        <w:rPr>
          <w:rFonts w:ascii="PT Astra Serif" w:hAnsi="PT Astra Serif"/>
          <w:sz w:val="28"/>
          <w:szCs w:val="28"/>
          <w:lang w:eastAsia="ru-RU"/>
        </w:rPr>
        <w:t xml:space="preserve">ственного обсуждения по форме </w:t>
      </w:r>
      <w:r w:rsidRPr="005931A7">
        <w:rPr>
          <w:rFonts w:ascii="PT Astra Serif" w:hAnsi="PT Astra Serif"/>
          <w:sz w:val="28"/>
          <w:szCs w:val="28"/>
          <w:lang w:eastAsia="ru-RU"/>
        </w:rPr>
        <w:t>приложения № </w:t>
      </w:r>
      <w:r>
        <w:rPr>
          <w:rFonts w:ascii="PT Astra Serif" w:hAnsi="PT Astra Serif"/>
          <w:sz w:val="28"/>
          <w:szCs w:val="28"/>
          <w:lang w:eastAsia="ru-RU"/>
        </w:rPr>
        <w:t>8</w:t>
      </w:r>
      <w:r w:rsidRPr="005931A7">
        <w:rPr>
          <w:rFonts w:ascii="PT Astra Serif" w:hAnsi="PT Astra Serif"/>
          <w:sz w:val="28"/>
          <w:szCs w:val="28"/>
          <w:lang w:eastAsia="ru-RU"/>
        </w:rPr>
        <w:t xml:space="preserve"> к настоящему Порядку, протокол по результатам проведенного общественного обсуждения по форме приложения № </w:t>
      </w:r>
      <w:r>
        <w:rPr>
          <w:rFonts w:ascii="PT Astra Serif" w:hAnsi="PT Astra Serif"/>
          <w:sz w:val="28"/>
          <w:szCs w:val="28"/>
          <w:lang w:eastAsia="ru-RU"/>
        </w:rPr>
        <w:t>9</w:t>
      </w:r>
      <w:r w:rsidRPr="005931A7">
        <w:rPr>
          <w:rFonts w:ascii="PT Astra Serif" w:hAnsi="PT Astra Serif"/>
          <w:sz w:val="28"/>
          <w:szCs w:val="28"/>
          <w:lang w:eastAsia="ru-RU"/>
        </w:rPr>
        <w:t xml:space="preserve"> к настоящему Порядку. Протокол подписывается руководителем отраслевого (функционального) органа администрации </w:t>
      </w:r>
      <w:r w:rsidR="00E76950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</w:t>
      </w:r>
      <w:r w:rsidRPr="005931A7">
        <w:rPr>
          <w:rFonts w:ascii="PT Astra Serif" w:hAnsi="PT Astra Serif"/>
          <w:sz w:val="28"/>
          <w:szCs w:val="28"/>
          <w:lang w:eastAsia="ru-RU"/>
        </w:rPr>
        <w:t>Щекинск</w:t>
      </w:r>
      <w:r w:rsidR="00E76950">
        <w:rPr>
          <w:rFonts w:ascii="PT Astra Serif" w:hAnsi="PT Astra Serif"/>
          <w:sz w:val="28"/>
          <w:szCs w:val="28"/>
          <w:lang w:eastAsia="ru-RU"/>
        </w:rPr>
        <w:t>ий</w:t>
      </w:r>
      <w:r w:rsidRPr="005931A7">
        <w:rPr>
          <w:rFonts w:ascii="PT Astra Serif" w:hAnsi="PT Astra Serif"/>
          <w:sz w:val="28"/>
          <w:szCs w:val="28"/>
          <w:lang w:eastAsia="ru-RU"/>
        </w:rPr>
        <w:t xml:space="preserve"> район и утверждается заместителем главы администрации </w:t>
      </w:r>
      <w:r w:rsidR="00E76950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</w:t>
      </w:r>
      <w:r w:rsidRPr="005931A7">
        <w:rPr>
          <w:rFonts w:ascii="PT Astra Serif" w:hAnsi="PT Astra Serif"/>
          <w:sz w:val="28"/>
          <w:szCs w:val="28"/>
          <w:lang w:eastAsia="ru-RU"/>
        </w:rPr>
        <w:t>Щекинск</w:t>
      </w:r>
      <w:r w:rsidR="00E76950">
        <w:rPr>
          <w:rFonts w:ascii="PT Astra Serif" w:hAnsi="PT Astra Serif"/>
          <w:sz w:val="28"/>
          <w:szCs w:val="28"/>
          <w:lang w:eastAsia="ru-RU"/>
        </w:rPr>
        <w:t>ий</w:t>
      </w:r>
      <w:r w:rsidR="001F4215">
        <w:rPr>
          <w:rFonts w:ascii="PT Astra Serif" w:hAnsi="PT Astra Serif"/>
          <w:sz w:val="28"/>
          <w:szCs w:val="28"/>
          <w:lang w:eastAsia="ru-RU"/>
        </w:rPr>
        <w:t xml:space="preserve"> район</w:t>
      </w:r>
      <w:r w:rsidRPr="005931A7">
        <w:rPr>
          <w:rFonts w:ascii="PT Astra Serif" w:hAnsi="PT Astra Serif"/>
          <w:sz w:val="28"/>
          <w:szCs w:val="28"/>
          <w:lang w:eastAsia="ru-RU"/>
        </w:rPr>
        <w:t>, координирующим его деятельность.</w:t>
      </w:r>
    </w:p>
    <w:p w:rsidR="00A573A4" w:rsidRDefault="00A573A4" w:rsidP="00A573A4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A573A4">
        <w:rPr>
          <w:rFonts w:ascii="PT Astra Serif" w:hAnsi="PT Astra Serif"/>
          <w:sz w:val="28"/>
          <w:szCs w:val="28"/>
          <w:lang w:eastAsia="ru-RU"/>
        </w:rPr>
        <w:t>В случае непосредст</w:t>
      </w:r>
      <w:r>
        <w:rPr>
          <w:rFonts w:ascii="PT Astra Serif" w:hAnsi="PT Astra Serif"/>
          <w:sz w:val="28"/>
          <w:szCs w:val="28"/>
          <w:lang w:eastAsia="ru-RU"/>
        </w:rPr>
        <w:t xml:space="preserve">венного подчинения отраслевого </w:t>
      </w:r>
      <w:r w:rsidRPr="00A573A4">
        <w:rPr>
          <w:rFonts w:ascii="PT Astra Serif" w:hAnsi="PT Astra Serif"/>
          <w:sz w:val="28"/>
          <w:szCs w:val="28"/>
          <w:lang w:eastAsia="ru-RU"/>
        </w:rPr>
        <w:t>(функционального)</w:t>
      </w:r>
      <w:r w:rsidR="001F6D12">
        <w:rPr>
          <w:rFonts w:ascii="PT Astra Serif" w:hAnsi="PT Astra Serif"/>
          <w:sz w:val="28"/>
          <w:szCs w:val="28"/>
          <w:lang w:eastAsia="ru-RU"/>
        </w:rPr>
        <w:t xml:space="preserve"> о</w:t>
      </w:r>
      <w:r w:rsidRPr="00A573A4">
        <w:rPr>
          <w:rFonts w:ascii="PT Astra Serif" w:hAnsi="PT Astra Serif"/>
          <w:sz w:val="28"/>
          <w:szCs w:val="28"/>
          <w:lang w:eastAsia="ru-RU"/>
        </w:rPr>
        <w:t xml:space="preserve">ргана главе администрации </w:t>
      </w:r>
      <w:r w:rsidR="00E366A6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</w:t>
      </w:r>
      <w:r w:rsidRPr="00A573A4">
        <w:rPr>
          <w:rFonts w:ascii="PT Astra Serif" w:hAnsi="PT Astra Serif"/>
          <w:sz w:val="28"/>
          <w:szCs w:val="28"/>
          <w:lang w:eastAsia="ru-RU"/>
        </w:rPr>
        <w:t>Щекинск</w:t>
      </w:r>
      <w:r w:rsidR="00E366A6">
        <w:rPr>
          <w:rFonts w:ascii="PT Astra Serif" w:hAnsi="PT Astra Serif"/>
          <w:sz w:val="28"/>
          <w:szCs w:val="28"/>
          <w:lang w:eastAsia="ru-RU"/>
        </w:rPr>
        <w:t>ий</w:t>
      </w:r>
      <w:r w:rsidRPr="00A573A4">
        <w:rPr>
          <w:rFonts w:ascii="PT Astra Serif" w:hAnsi="PT Astra Serif"/>
          <w:sz w:val="28"/>
          <w:szCs w:val="28"/>
          <w:lang w:eastAsia="ru-RU"/>
        </w:rPr>
        <w:t xml:space="preserve"> район, протокол подписывается руководителем отраслевого (функционального) органа</w:t>
      </w:r>
      <w:r w:rsidR="00FE6E8B">
        <w:rPr>
          <w:rFonts w:ascii="PT Astra Serif" w:hAnsi="PT Astra Serif"/>
          <w:sz w:val="28"/>
          <w:szCs w:val="28"/>
          <w:lang w:eastAsia="ru-RU"/>
        </w:rPr>
        <w:t xml:space="preserve"> администрации муниципального образования Щекинский район</w:t>
      </w:r>
      <w:r w:rsidRPr="00A573A4">
        <w:rPr>
          <w:rFonts w:ascii="PT Astra Serif" w:hAnsi="PT Astra Serif"/>
          <w:sz w:val="28"/>
          <w:szCs w:val="28"/>
          <w:lang w:eastAsia="ru-RU"/>
        </w:rPr>
        <w:t xml:space="preserve"> и утверждается главой администрации </w:t>
      </w:r>
      <w:r w:rsidR="00F2053D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</w:t>
      </w:r>
      <w:r w:rsidRPr="00A573A4">
        <w:rPr>
          <w:rFonts w:ascii="PT Astra Serif" w:hAnsi="PT Astra Serif"/>
          <w:sz w:val="28"/>
          <w:szCs w:val="28"/>
          <w:lang w:eastAsia="ru-RU"/>
        </w:rPr>
        <w:t>Щекинск</w:t>
      </w:r>
      <w:r w:rsidR="00F2053D">
        <w:rPr>
          <w:rFonts w:ascii="PT Astra Serif" w:hAnsi="PT Astra Serif"/>
          <w:sz w:val="28"/>
          <w:szCs w:val="28"/>
          <w:lang w:eastAsia="ru-RU"/>
        </w:rPr>
        <w:t>ий</w:t>
      </w:r>
      <w:r w:rsidRPr="00A573A4">
        <w:rPr>
          <w:rFonts w:ascii="PT Astra Serif" w:hAnsi="PT Astra Serif"/>
          <w:sz w:val="28"/>
          <w:szCs w:val="28"/>
          <w:lang w:eastAsia="ru-RU"/>
        </w:rPr>
        <w:t xml:space="preserve"> район.</w:t>
      </w:r>
    </w:p>
    <w:p w:rsidR="001F6D12" w:rsidRPr="001F6D12" w:rsidRDefault="001F6D12" w:rsidP="001F6D12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1F6D12">
        <w:rPr>
          <w:rFonts w:ascii="PT Astra Serif" w:hAnsi="PT Astra Serif"/>
          <w:sz w:val="28"/>
          <w:szCs w:val="28"/>
          <w:lang w:eastAsia="ru-RU"/>
        </w:rPr>
        <w:t>Период проведения общественного обсуждения проекта муниципальной программы составляет не менее 7 календарных дней.</w:t>
      </w:r>
    </w:p>
    <w:p w:rsidR="001F6D12" w:rsidRPr="008D0EE4" w:rsidRDefault="001F6D12" w:rsidP="001F6D12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1F6D12">
        <w:rPr>
          <w:rFonts w:ascii="PT Astra Serif" w:hAnsi="PT Astra Serif"/>
          <w:sz w:val="28"/>
          <w:szCs w:val="28"/>
          <w:lang w:eastAsia="ru-RU"/>
        </w:rPr>
        <w:t>Протокол по результатам проведенного общественного обсуждения прикладывается к проекту постановления администрации</w:t>
      </w:r>
      <w:r w:rsidR="00E044B0">
        <w:rPr>
          <w:rFonts w:ascii="PT Astra Serif" w:hAnsi="PT Astra Serif"/>
          <w:sz w:val="28"/>
          <w:szCs w:val="28"/>
          <w:lang w:eastAsia="ru-RU"/>
        </w:rPr>
        <w:t xml:space="preserve"> муниципального образования Щекинский район</w:t>
      </w:r>
      <w:r w:rsidRPr="001F6D12">
        <w:rPr>
          <w:rFonts w:ascii="PT Astra Serif" w:hAnsi="PT Astra Serif"/>
          <w:sz w:val="28"/>
          <w:szCs w:val="28"/>
          <w:lang w:eastAsia="ru-RU"/>
        </w:rPr>
        <w:t xml:space="preserve"> об утверждении </w:t>
      </w:r>
      <w:r w:rsidRPr="008D0EE4">
        <w:rPr>
          <w:rFonts w:ascii="PT Astra Serif" w:hAnsi="PT Astra Serif"/>
          <w:sz w:val="28"/>
          <w:szCs w:val="28"/>
          <w:lang w:eastAsia="ru-RU"/>
        </w:rPr>
        <w:t>(внесении изменений) муниципальной программы.</w:t>
      </w:r>
    </w:p>
    <w:p w:rsidR="001F6D12" w:rsidRDefault="001F6D12" w:rsidP="001F6D12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1F6D12">
        <w:rPr>
          <w:rFonts w:ascii="PT Astra Serif" w:hAnsi="PT Astra Serif"/>
          <w:sz w:val="28"/>
          <w:szCs w:val="28"/>
          <w:lang w:eastAsia="ru-RU"/>
        </w:rPr>
        <w:t xml:space="preserve">Одновременно с размещением на официальном </w:t>
      </w:r>
      <w:r>
        <w:rPr>
          <w:rFonts w:ascii="PT Astra Serif" w:hAnsi="PT Astra Serif"/>
          <w:sz w:val="28"/>
          <w:szCs w:val="28"/>
          <w:lang w:eastAsia="ru-RU"/>
        </w:rPr>
        <w:t>сайте</w:t>
      </w:r>
      <w:r w:rsidRPr="001F6D12">
        <w:rPr>
          <w:rFonts w:ascii="PT Astra Serif" w:hAnsi="PT Astra Serif"/>
          <w:sz w:val="28"/>
          <w:szCs w:val="28"/>
          <w:lang w:eastAsia="ru-RU"/>
        </w:rPr>
        <w:t xml:space="preserve"> муниципального образования Щекинский район проект муниципальной программы размещается ответственным исполнителем муниципальной программы на общедоступном информационном ресурсе стратегического планирования в информационно</w:t>
      </w:r>
      <w:r>
        <w:rPr>
          <w:rFonts w:ascii="PT Astra Serif" w:hAnsi="PT Astra Serif"/>
          <w:sz w:val="28"/>
          <w:szCs w:val="28"/>
          <w:lang w:eastAsia="ru-RU"/>
        </w:rPr>
        <w:t> </w:t>
      </w:r>
      <w:r w:rsidR="00552B25">
        <w:rPr>
          <w:rFonts w:ascii="PT Astra Serif" w:hAnsi="PT Astra Serif"/>
          <w:sz w:val="28"/>
          <w:szCs w:val="28"/>
          <w:lang w:eastAsia="ru-RU"/>
        </w:rPr>
        <w:t>-</w:t>
      </w:r>
      <w:r w:rsidR="008D0EE4">
        <w:rPr>
          <w:rFonts w:ascii="PT Astra Serif" w:hAnsi="PT Astra Serif"/>
          <w:sz w:val="28"/>
          <w:szCs w:val="28"/>
          <w:lang w:eastAsia="ru-RU"/>
        </w:rPr>
        <w:t> </w:t>
      </w:r>
      <w:r w:rsidR="00552B25">
        <w:rPr>
          <w:rFonts w:ascii="PT Astra Serif" w:hAnsi="PT Astra Serif"/>
          <w:sz w:val="28"/>
          <w:szCs w:val="28"/>
          <w:lang w:eastAsia="ru-RU"/>
        </w:rPr>
        <w:t>т</w:t>
      </w:r>
      <w:r w:rsidRPr="001F6D12">
        <w:rPr>
          <w:rFonts w:ascii="PT Astra Serif" w:hAnsi="PT Astra Serif"/>
          <w:sz w:val="28"/>
          <w:szCs w:val="28"/>
          <w:lang w:eastAsia="ru-RU"/>
        </w:rPr>
        <w:t>елекоммуникационной сети «Интернет» (ГАС «Управление») с учетом Правил общественного обсуждения проектов документов стратегического планирования, утвержденных постановлением Правительства Российской Федерации от</w:t>
      </w:r>
      <w:r>
        <w:rPr>
          <w:rFonts w:ascii="PT Astra Serif" w:hAnsi="PT Astra Serif"/>
          <w:sz w:val="28"/>
          <w:szCs w:val="28"/>
          <w:lang w:eastAsia="ru-RU"/>
        </w:rPr>
        <w:t> </w:t>
      </w:r>
      <w:r w:rsidRPr="001F6D12">
        <w:rPr>
          <w:rFonts w:ascii="PT Astra Serif" w:hAnsi="PT Astra Serif"/>
          <w:sz w:val="28"/>
          <w:szCs w:val="28"/>
          <w:lang w:eastAsia="ru-RU"/>
        </w:rPr>
        <w:t>30</w:t>
      </w:r>
      <w:r>
        <w:rPr>
          <w:rFonts w:ascii="PT Astra Serif" w:hAnsi="PT Astra Serif"/>
          <w:sz w:val="28"/>
          <w:szCs w:val="28"/>
          <w:lang w:eastAsia="ru-RU"/>
        </w:rPr>
        <w:t> </w:t>
      </w:r>
      <w:r w:rsidRPr="001F6D12">
        <w:rPr>
          <w:rFonts w:ascii="PT Astra Serif" w:hAnsi="PT Astra Serif"/>
          <w:sz w:val="28"/>
          <w:szCs w:val="28"/>
          <w:lang w:eastAsia="ru-RU"/>
        </w:rPr>
        <w:t>декабря</w:t>
      </w:r>
      <w:r>
        <w:rPr>
          <w:rFonts w:ascii="PT Astra Serif" w:hAnsi="PT Astra Serif"/>
          <w:sz w:val="28"/>
          <w:szCs w:val="28"/>
          <w:lang w:eastAsia="ru-RU"/>
        </w:rPr>
        <w:t> </w:t>
      </w:r>
      <w:r w:rsidRPr="001F6D12">
        <w:rPr>
          <w:rFonts w:ascii="PT Astra Serif" w:hAnsi="PT Astra Serif"/>
          <w:sz w:val="28"/>
          <w:szCs w:val="28"/>
          <w:lang w:eastAsia="ru-RU"/>
        </w:rPr>
        <w:t>2016 года №</w:t>
      </w:r>
      <w:r>
        <w:rPr>
          <w:rFonts w:ascii="PT Astra Serif" w:hAnsi="PT Astra Serif"/>
          <w:sz w:val="28"/>
          <w:szCs w:val="28"/>
          <w:lang w:eastAsia="ru-RU"/>
        </w:rPr>
        <w:t> </w:t>
      </w:r>
      <w:r w:rsidRPr="001F6D12">
        <w:rPr>
          <w:rFonts w:ascii="PT Astra Serif" w:hAnsi="PT Astra Serif"/>
          <w:sz w:val="28"/>
          <w:szCs w:val="28"/>
          <w:lang w:eastAsia="ru-RU"/>
        </w:rPr>
        <w:t>1559.</w:t>
      </w:r>
    </w:p>
    <w:p w:rsidR="00FA5A19" w:rsidRDefault="00FA5A19" w:rsidP="00FA5A19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3.10. </w:t>
      </w:r>
      <w:r w:rsidR="00B6053C" w:rsidRPr="00B6053C">
        <w:rPr>
          <w:rFonts w:ascii="PT Astra Serif" w:hAnsi="PT Astra Serif"/>
          <w:sz w:val="28"/>
          <w:szCs w:val="28"/>
          <w:lang w:eastAsia="ru-RU"/>
        </w:rPr>
        <w:t xml:space="preserve">Муниципальные программы и паспорта муниципальных программ </w:t>
      </w:r>
      <w:r w:rsidR="00B6053C" w:rsidRPr="00B6053C">
        <w:rPr>
          <w:rFonts w:ascii="PT Astra Serif" w:hAnsi="PT Astra Serif"/>
          <w:sz w:val="28"/>
          <w:szCs w:val="28"/>
          <w:lang w:eastAsia="ru-RU"/>
        </w:rPr>
        <w:lastRenderedPageBreak/>
        <w:t>подлежат приведению в соответствие с решением Собрания Депутатов муниципального образования город Щекино Щекинского района о бюджете на очередной финансовый год и плановый период до начала очередного финансового года.</w:t>
      </w:r>
    </w:p>
    <w:p w:rsidR="001237CD" w:rsidRDefault="001237CD" w:rsidP="000A4137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3.11. </w:t>
      </w:r>
      <w:r w:rsidRPr="001237CD">
        <w:rPr>
          <w:rFonts w:ascii="PT Astra Serif" w:hAnsi="PT Astra Serif"/>
          <w:sz w:val="28"/>
          <w:szCs w:val="28"/>
          <w:lang w:eastAsia="ru-RU"/>
        </w:rPr>
        <w:t>Постановление об утверждении муниципальной программы и утвержденный паспорт муниципальной программы с пояснительной запиской в течение 30 календарных дней после принятия направля</w:t>
      </w:r>
      <w:r w:rsidR="001E30C5">
        <w:rPr>
          <w:rFonts w:ascii="PT Astra Serif" w:hAnsi="PT Astra Serif"/>
          <w:sz w:val="28"/>
          <w:szCs w:val="28"/>
          <w:lang w:eastAsia="ru-RU"/>
        </w:rPr>
        <w:t>ю</w:t>
      </w:r>
      <w:r w:rsidRPr="001237CD">
        <w:rPr>
          <w:rFonts w:ascii="PT Astra Serif" w:hAnsi="PT Astra Serif"/>
          <w:sz w:val="28"/>
          <w:szCs w:val="28"/>
          <w:lang w:eastAsia="ru-RU"/>
        </w:rPr>
        <w:t>тся в Контрольно-счетную комиссию муниципального образования Щекинский район для проведения экспертизы.</w:t>
      </w:r>
    </w:p>
    <w:p w:rsidR="000A4137" w:rsidRDefault="000A4137" w:rsidP="000A4137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3.12. </w:t>
      </w:r>
      <w:r w:rsidRPr="000A4137">
        <w:rPr>
          <w:rFonts w:ascii="PT Astra Serif" w:hAnsi="PT Astra Serif"/>
          <w:sz w:val="28"/>
          <w:szCs w:val="28"/>
          <w:lang w:eastAsia="ru-RU"/>
        </w:rPr>
        <w:t>В случае участия муниципального образования город Щекино Щекинского района в государственных программах Российской Федерации и (или) Тульской области, муниципальная программа может быть разработана в течение текущего финансового года. Разработка и утверждение такой муниципальной программы осуществляется в соответствии с настоящим Порядком (за исключением установленных для утверждения проектов муниципальных программ сроков), установленными требованиями и рекомендациями органов государственной власти, при наличии финансовых ресурсов в бюджете муниципального образования город Щекино Щекинского района.</w:t>
      </w:r>
    </w:p>
    <w:p w:rsidR="003B13EA" w:rsidRDefault="003B13EA" w:rsidP="000A4137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3B13EA" w:rsidRPr="000A7DA4" w:rsidRDefault="003B13EA" w:rsidP="000A7DA4">
      <w:pPr>
        <w:widowControl w:val="0"/>
        <w:suppressAutoHyphens w:val="0"/>
        <w:autoSpaceDE w:val="0"/>
        <w:autoSpaceDN w:val="0"/>
        <w:adjustRightInd w:val="0"/>
        <w:ind w:right="-2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0A7DA4">
        <w:rPr>
          <w:rFonts w:ascii="PT Astra Serif" w:hAnsi="PT Astra Serif"/>
          <w:b/>
          <w:sz w:val="28"/>
          <w:szCs w:val="28"/>
          <w:lang w:eastAsia="ru-RU"/>
        </w:rPr>
        <w:t>4. Внесение изменений в муниципальную программу</w:t>
      </w:r>
    </w:p>
    <w:p w:rsidR="003B13EA" w:rsidRDefault="003B13EA" w:rsidP="003B13EA">
      <w:pPr>
        <w:widowControl w:val="0"/>
        <w:suppressAutoHyphens w:val="0"/>
        <w:autoSpaceDE w:val="0"/>
        <w:autoSpaceDN w:val="0"/>
        <w:adjustRightInd w:val="0"/>
        <w:ind w:right="-2" w:firstLine="709"/>
        <w:jc w:val="center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3B13EA" w:rsidRPr="003B13EA" w:rsidRDefault="003B13EA" w:rsidP="003B13EA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4.1. </w:t>
      </w:r>
      <w:r w:rsidRPr="003B13EA">
        <w:rPr>
          <w:rFonts w:ascii="PT Astra Serif" w:hAnsi="PT Astra Serif"/>
          <w:sz w:val="28"/>
          <w:szCs w:val="28"/>
          <w:lang w:eastAsia="ru-RU"/>
        </w:rPr>
        <w:t>В муниципальную программу вносятся изменения в случаях:</w:t>
      </w:r>
    </w:p>
    <w:p w:rsidR="003B13EA" w:rsidRPr="003B13EA" w:rsidRDefault="003B13EA" w:rsidP="003B13EA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1) </w:t>
      </w:r>
      <w:r w:rsidRPr="003B13EA">
        <w:rPr>
          <w:rFonts w:ascii="PT Astra Serif" w:hAnsi="PT Astra Serif"/>
          <w:sz w:val="28"/>
          <w:szCs w:val="28"/>
          <w:lang w:eastAsia="ru-RU"/>
        </w:rPr>
        <w:t>снижения (увеличения) ожидаемых поступлений в бюджет муниципального образования город Щекино Щекинского района;</w:t>
      </w:r>
    </w:p>
    <w:p w:rsidR="003B13EA" w:rsidRPr="003B13EA" w:rsidRDefault="003B13EA" w:rsidP="003B13EA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2) </w:t>
      </w:r>
      <w:r w:rsidRPr="003B13EA">
        <w:rPr>
          <w:rFonts w:ascii="PT Astra Serif" w:hAnsi="PT Astra Serif"/>
          <w:sz w:val="28"/>
          <w:szCs w:val="28"/>
          <w:lang w:eastAsia="ru-RU"/>
        </w:rPr>
        <w:t>необходимости включения в муниципальную программу дополнительных мероприятий;</w:t>
      </w:r>
    </w:p>
    <w:p w:rsidR="003B13EA" w:rsidRPr="003B13EA" w:rsidRDefault="003B13EA" w:rsidP="003B13EA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3) </w:t>
      </w:r>
      <w:r w:rsidRPr="003B13EA">
        <w:rPr>
          <w:rFonts w:ascii="PT Astra Serif" w:hAnsi="PT Astra Serif"/>
          <w:sz w:val="28"/>
          <w:szCs w:val="28"/>
          <w:lang w:eastAsia="ru-RU"/>
        </w:rPr>
        <w:t>необходимости ускорения реализации или досрочного прекращения реализации муниципальной программы или ее отдельных мероприятий по результатам оценки эффективности реализации муниципальной программы;</w:t>
      </w:r>
    </w:p>
    <w:p w:rsidR="003B13EA" w:rsidRPr="003B13EA" w:rsidRDefault="00FD05D7" w:rsidP="003B13EA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4) </w:t>
      </w:r>
      <w:r w:rsidR="003B13EA" w:rsidRPr="003B13EA">
        <w:rPr>
          <w:rFonts w:ascii="PT Astra Serif" w:hAnsi="PT Astra Serif"/>
          <w:sz w:val="28"/>
          <w:szCs w:val="28"/>
          <w:lang w:eastAsia="ru-RU"/>
        </w:rPr>
        <w:t>необходимости изменения перечня мероприятий, сроков реализации или объемов финансирования муниципальной программы, определенными нормативными правовыми актами и иными распорядительными документ</w:t>
      </w:r>
      <w:r w:rsidR="008163C6">
        <w:rPr>
          <w:rFonts w:ascii="PT Astra Serif" w:hAnsi="PT Astra Serif"/>
          <w:sz w:val="28"/>
          <w:szCs w:val="28"/>
          <w:lang w:eastAsia="ru-RU"/>
        </w:rPr>
        <w:t xml:space="preserve">ами муниципального образования </w:t>
      </w:r>
      <w:r w:rsidR="003B13EA" w:rsidRPr="003B13EA">
        <w:rPr>
          <w:rFonts w:ascii="PT Astra Serif" w:hAnsi="PT Astra Serif"/>
          <w:sz w:val="28"/>
          <w:szCs w:val="28"/>
          <w:lang w:eastAsia="ru-RU"/>
        </w:rPr>
        <w:t xml:space="preserve">Щекинский район, в связи с выделением средств из бюджетов бюджетной системы Российской Федерации, из внебюджетных источников финансирования и внесением изменений в решение о бюджете муниципального образования город Щекино Щекинского района, </w:t>
      </w:r>
      <w:r w:rsidR="00E83168">
        <w:rPr>
          <w:rFonts w:ascii="PT Astra Serif" w:hAnsi="PT Astra Serif"/>
          <w:sz w:val="28"/>
          <w:szCs w:val="28"/>
          <w:lang w:eastAsia="ru-RU"/>
        </w:rPr>
        <w:t xml:space="preserve">сводную </w:t>
      </w:r>
      <w:r w:rsidR="003B13EA" w:rsidRPr="003B13EA">
        <w:rPr>
          <w:rFonts w:ascii="PT Astra Serif" w:hAnsi="PT Astra Serif"/>
          <w:sz w:val="28"/>
          <w:szCs w:val="28"/>
          <w:lang w:eastAsia="ru-RU"/>
        </w:rPr>
        <w:t>бюджетную роспись;</w:t>
      </w:r>
    </w:p>
    <w:p w:rsidR="003B13EA" w:rsidRPr="003B13EA" w:rsidRDefault="0025504E" w:rsidP="003B13EA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i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5) </w:t>
      </w:r>
      <w:r w:rsidR="003B13EA" w:rsidRPr="003B13EA">
        <w:rPr>
          <w:rFonts w:ascii="PT Astra Serif" w:hAnsi="PT Astra Serif"/>
          <w:sz w:val="28"/>
          <w:szCs w:val="28"/>
          <w:lang w:eastAsia="ru-RU"/>
        </w:rPr>
        <w:t>изменения показателей, предусмотренных во исполнение Указов Президента Российской Федерации, документов стратегического планирования муниципального образования Щекинский район</w:t>
      </w:r>
      <w:r w:rsidR="003B13EA" w:rsidRPr="003B13EA">
        <w:rPr>
          <w:rFonts w:ascii="PT Astra Serif" w:hAnsi="PT Astra Serif"/>
          <w:i/>
          <w:sz w:val="28"/>
          <w:szCs w:val="28"/>
          <w:lang w:eastAsia="ru-RU"/>
        </w:rPr>
        <w:t>;</w:t>
      </w:r>
    </w:p>
    <w:p w:rsidR="003B13EA" w:rsidRDefault="0025504E" w:rsidP="003B13EA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6) </w:t>
      </w:r>
      <w:r w:rsidR="003B13EA" w:rsidRPr="003B13EA">
        <w:rPr>
          <w:rFonts w:ascii="PT Astra Serif" w:hAnsi="PT Astra Serif"/>
          <w:sz w:val="28"/>
          <w:szCs w:val="28"/>
          <w:lang w:eastAsia="ru-RU"/>
        </w:rPr>
        <w:t>изменение мероприятий муниципальной программы без изменения общего объема бюджетных ассигнований на их реализацию.</w:t>
      </w:r>
    </w:p>
    <w:p w:rsidR="0066591C" w:rsidRDefault="0066591C" w:rsidP="0066591C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4.2. </w:t>
      </w:r>
      <w:r w:rsidRPr="0066591C">
        <w:rPr>
          <w:rFonts w:ascii="PT Astra Serif" w:hAnsi="PT Astra Serif"/>
          <w:sz w:val="28"/>
          <w:szCs w:val="28"/>
          <w:lang w:eastAsia="ru-RU"/>
        </w:rPr>
        <w:t xml:space="preserve">Вместе с проектом изменений в муниципальную программу ответственный исполнитель (соисполнитель) готовит пояснительную </w:t>
      </w:r>
      <w:r w:rsidRPr="0066591C">
        <w:rPr>
          <w:rFonts w:ascii="PT Astra Serif" w:hAnsi="PT Astra Serif"/>
          <w:sz w:val="28"/>
          <w:szCs w:val="28"/>
          <w:lang w:eastAsia="ru-RU"/>
        </w:rPr>
        <w:lastRenderedPageBreak/>
        <w:t>записку.</w:t>
      </w:r>
    </w:p>
    <w:p w:rsidR="0066591C" w:rsidRDefault="0066591C" w:rsidP="0066591C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66591C">
        <w:rPr>
          <w:rFonts w:ascii="PT Astra Serif" w:hAnsi="PT Astra Serif"/>
          <w:sz w:val="28"/>
          <w:szCs w:val="28"/>
          <w:lang w:eastAsia="ru-RU"/>
        </w:rPr>
        <w:t xml:space="preserve">В случае внесения в </w:t>
      </w:r>
      <w:r>
        <w:rPr>
          <w:rFonts w:ascii="PT Astra Serif" w:hAnsi="PT Astra Serif"/>
          <w:sz w:val="28"/>
          <w:szCs w:val="28"/>
          <w:lang w:eastAsia="ru-RU"/>
        </w:rPr>
        <w:t xml:space="preserve">паспорт </w:t>
      </w:r>
      <w:r w:rsidRPr="0066591C">
        <w:rPr>
          <w:rFonts w:ascii="PT Astra Serif" w:hAnsi="PT Astra Serif"/>
          <w:sz w:val="28"/>
          <w:szCs w:val="28"/>
          <w:lang w:eastAsia="ru-RU"/>
        </w:rPr>
        <w:t>муниципальн</w:t>
      </w:r>
      <w:r>
        <w:rPr>
          <w:rFonts w:ascii="PT Astra Serif" w:hAnsi="PT Astra Serif"/>
          <w:sz w:val="28"/>
          <w:szCs w:val="28"/>
          <w:lang w:eastAsia="ru-RU"/>
        </w:rPr>
        <w:t>ой</w:t>
      </w:r>
      <w:r w:rsidRPr="0066591C">
        <w:rPr>
          <w:rFonts w:ascii="PT Astra Serif" w:hAnsi="PT Astra Serif"/>
          <w:sz w:val="28"/>
          <w:szCs w:val="28"/>
          <w:lang w:eastAsia="ru-RU"/>
        </w:rPr>
        <w:t xml:space="preserve"> программ</w:t>
      </w:r>
      <w:r>
        <w:rPr>
          <w:rFonts w:ascii="PT Astra Serif" w:hAnsi="PT Astra Serif"/>
          <w:sz w:val="28"/>
          <w:szCs w:val="28"/>
          <w:lang w:eastAsia="ru-RU"/>
        </w:rPr>
        <w:t>ы</w:t>
      </w:r>
      <w:r w:rsidRPr="0066591C">
        <w:rPr>
          <w:rFonts w:ascii="PT Astra Serif" w:hAnsi="PT Astra Serif"/>
          <w:sz w:val="28"/>
          <w:szCs w:val="28"/>
          <w:lang w:eastAsia="ru-RU"/>
        </w:rPr>
        <w:t xml:space="preserve"> изменений, связанных с уточнением бюджета муниципального образования город Щекино Щекинского района, на которое было получено положительное заключение </w:t>
      </w:r>
      <w:r w:rsidR="000D7838">
        <w:rPr>
          <w:rFonts w:ascii="PT Astra Serif" w:hAnsi="PT Astra Serif"/>
          <w:sz w:val="28"/>
          <w:szCs w:val="28"/>
          <w:lang w:eastAsia="ru-RU"/>
        </w:rPr>
        <w:t>К</w:t>
      </w:r>
      <w:r w:rsidRPr="0066591C">
        <w:rPr>
          <w:rFonts w:ascii="PT Astra Serif" w:hAnsi="PT Astra Serif"/>
          <w:sz w:val="28"/>
          <w:szCs w:val="28"/>
          <w:lang w:eastAsia="ru-RU"/>
        </w:rPr>
        <w:t xml:space="preserve">онтрольно-счетной комиссии муниципального образования Щекинский район, считать решение Собрания Депутатов муниципального образования город Щекино Щекинского района о внесении изменений в бюджет обоснованием для вносимых изменений в </w:t>
      </w:r>
      <w:r>
        <w:rPr>
          <w:rFonts w:ascii="PT Astra Serif" w:hAnsi="PT Astra Serif"/>
          <w:sz w:val="28"/>
          <w:szCs w:val="28"/>
          <w:lang w:eastAsia="ru-RU"/>
        </w:rPr>
        <w:t xml:space="preserve">паспорт </w:t>
      </w:r>
      <w:r w:rsidRPr="0066591C">
        <w:rPr>
          <w:rFonts w:ascii="PT Astra Serif" w:hAnsi="PT Astra Serif"/>
          <w:sz w:val="28"/>
          <w:szCs w:val="28"/>
          <w:lang w:eastAsia="ru-RU"/>
        </w:rPr>
        <w:t>муниципальн</w:t>
      </w:r>
      <w:r>
        <w:rPr>
          <w:rFonts w:ascii="PT Astra Serif" w:hAnsi="PT Astra Serif"/>
          <w:sz w:val="28"/>
          <w:szCs w:val="28"/>
          <w:lang w:eastAsia="ru-RU"/>
        </w:rPr>
        <w:t>ой</w:t>
      </w:r>
      <w:r w:rsidRPr="0066591C">
        <w:rPr>
          <w:rFonts w:ascii="PT Astra Serif" w:hAnsi="PT Astra Serif"/>
          <w:sz w:val="28"/>
          <w:szCs w:val="28"/>
          <w:lang w:eastAsia="ru-RU"/>
        </w:rPr>
        <w:t xml:space="preserve"> программ</w:t>
      </w:r>
      <w:r>
        <w:rPr>
          <w:rFonts w:ascii="PT Astra Serif" w:hAnsi="PT Astra Serif"/>
          <w:sz w:val="28"/>
          <w:szCs w:val="28"/>
          <w:lang w:eastAsia="ru-RU"/>
        </w:rPr>
        <w:t>ы</w:t>
      </w:r>
      <w:r w:rsidRPr="0066591C">
        <w:rPr>
          <w:rFonts w:ascii="PT Astra Serif" w:hAnsi="PT Astra Serif"/>
          <w:sz w:val="28"/>
          <w:szCs w:val="28"/>
          <w:lang w:eastAsia="ru-RU"/>
        </w:rPr>
        <w:t>. В пояснительной записке указывается описание предполагаемых изменений муниципальной программы и влияние этих изменений на показатели программы.</w:t>
      </w:r>
    </w:p>
    <w:p w:rsidR="0066591C" w:rsidRDefault="00BC6E2A" w:rsidP="0066591C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BC6E2A">
        <w:rPr>
          <w:rFonts w:ascii="PT Astra Serif" w:hAnsi="PT Astra Serif"/>
          <w:sz w:val="28"/>
          <w:szCs w:val="28"/>
          <w:lang w:eastAsia="ru-RU"/>
        </w:rPr>
        <w:t>При внесении изменений в муниципальную программу по иным основаниям в пояснительной записке указывается подробная характеристика вносимых изменений, их влияние на показатели программы, правовое и финансово-экономическое обоснование.</w:t>
      </w:r>
    </w:p>
    <w:p w:rsidR="000C2C61" w:rsidRDefault="000C2C61" w:rsidP="000C2C61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4.3. </w:t>
      </w:r>
      <w:r w:rsidRPr="000C2C61">
        <w:rPr>
          <w:rFonts w:ascii="PT Astra Serif" w:hAnsi="PT Astra Serif"/>
          <w:sz w:val="28"/>
          <w:szCs w:val="28"/>
          <w:lang w:eastAsia="ru-RU"/>
        </w:rPr>
        <w:t>В случае</w:t>
      </w:r>
      <w:r>
        <w:rPr>
          <w:rFonts w:ascii="PT Astra Serif" w:hAnsi="PT Astra Serif"/>
          <w:sz w:val="28"/>
          <w:szCs w:val="28"/>
          <w:lang w:eastAsia="ru-RU"/>
        </w:rPr>
        <w:t>,</w:t>
      </w:r>
      <w:r w:rsidRPr="000C2C61">
        <w:rPr>
          <w:rFonts w:ascii="PT Astra Serif" w:hAnsi="PT Astra Serif"/>
          <w:sz w:val="28"/>
          <w:szCs w:val="28"/>
          <w:lang w:eastAsia="ru-RU"/>
        </w:rPr>
        <w:t xml:space="preserve"> если внесение изменений в </w:t>
      </w:r>
      <w:r>
        <w:rPr>
          <w:rFonts w:ascii="PT Astra Serif" w:hAnsi="PT Astra Serif"/>
          <w:sz w:val="28"/>
          <w:szCs w:val="28"/>
          <w:lang w:eastAsia="ru-RU"/>
        </w:rPr>
        <w:t xml:space="preserve">паспорт </w:t>
      </w:r>
      <w:r w:rsidRPr="000C2C61">
        <w:rPr>
          <w:rFonts w:ascii="PT Astra Serif" w:hAnsi="PT Astra Serif"/>
          <w:sz w:val="28"/>
          <w:szCs w:val="28"/>
          <w:lang w:eastAsia="ru-RU"/>
        </w:rPr>
        <w:t>муниципальн</w:t>
      </w:r>
      <w:r>
        <w:rPr>
          <w:rFonts w:ascii="PT Astra Serif" w:hAnsi="PT Astra Serif"/>
          <w:sz w:val="28"/>
          <w:szCs w:val="28"/>
          <w:lang w:eastAsia="ru-RU"/>
        </w:rPr>
        <w:t>ой</w:t>
      </w:r>
      <w:r w:rsidRPr="000C2C61">
        <w:rPr>
          <w:rFonts w:ascii="PT Astra Serif" w:hAnsi="PT Astra Serif"/>
          <w:sz w:val="28"/>
          <w:szCs w:val="28"/>
          <w:lang w:eastAsia="ru-RU"/>
        </w:rPr>
        <w:t xml:space="preserve"> программ</w:t>
      </w:r>
      <w:r>
        <w:rPr>
          <w:rFonts w:ascii="PT Astra Serif" w:hAnsi="PT Astra Serif"/>
          <w:sz w:val="28"/>
          <w:szCs w:val="28"/>
          <w:lang w:eastAsia="ru-RU"/>
        </w:rPr>
        <w:t>ы</w:t>
      </w:r>
      <w:r w:rsidRPr="000C2C61">
        <w:rPr>
          <w:rFonts w:ascii="PT Astra Serif" w:hAnsi="PT Astra Serif"/>
          <w:sz w:val="28"/>
          <w:szCs w:val="28"/>
          <w:lang w:eastAsia="ru-RU"/>
        </w:rPr>
        <w:t xml:space="preserve"> предусматривает изменение общего объема бюджетных ассигнований на ее реализацию, в том числе увеличение объема бюджетных ассигнований на реализацию муниципальной программы в текущем финансовом году в пределах неиспользованного остатка бюджетных ассигнований прошлого года, внесение изменений в </w:t>
      </w:r>
      <w:r>
        <w:rPr>
          <w:rFonts w:ascii="PT Astra Serif" w:hAnsi="PT Astra Serif"/>
          <w:sz w:val="28"/>
          <w:szCs w:val="28"/>
          <w:lang w:eastAsia="ru-RU"/>
        </w:rPr>
        <w:t xml:space="preserve">паспорт </w:t>
      </w:r>
      <w:r w:rsidRPr="000C2C61">
        <w:rPr>
          <w:rFonts w:ascii="PT Astra Serif" w:hAnsi="PT Astra Serif"/>
          <w:sz w:val="28"/>
          <w:szCs w:val="28"/>
          <w:lang w:eastAsia="ru-RU"/>
        </w:rPr>
        <w:t>муниципальн</w:t>
      </w:r>
      <w:r>
        <w:rPr>
          <w:rFonts w:ascii="PT Astra Serif" w:hAnsi="PT Astra Serif"/>
          <w:sz w:val="28"/>
          <w:szCs w:val="28"/>
          <w:lang w:eastAsia="ru-RU"/>
        </w:rPr>
        <w:t>ой</w:t>
      </w:r>
      <w:r w:rsidRPr="000C2C61">
        <w:rPr>
          <w:rFonts w:ascii="PT Astra Serif" w:hAnsi="PT Astra Serif"/>
          <w:sz w:val="28"/>
          <w:szCs w:val="28"/>
          <w:lang w:eastAsia="ru-RU"/>
        </w:rPr>
        <w:t xml:space="preserve"> программ</w:t>
      </w:r>
      <w:r>
        <w:rPr>
          <w:rFonts w:ascii="PT Astra Serif" w:hAnsi="PT Astra Serif"/>
          <w:sz w:val="28"/>
          <w:szCs w:val="28"/>
          <w:lang w:eastAsia="ru-RU"/>
        </w:rPr>
        <w:t>ы</w:t>
      </w:r>
      <w:r w:rsidRPr="000C2C61">
        <w:rPr>
          <w:rFonts w:ascii="PT Astra Serif" w:hAnsi="PT Astra Serif"/>
          <w:sz w:val="28"/>
          <w:szCs w:val="28"/>
          <w:lang w:eastAsia="ru-RU"/>
        </w:rPr>
        <w:t xml:space="preserve"> осуществляется на основании </w:t>
      </w:r>
      <w:r w:rsidR="007D236C">
        <w:rPr>
          <w:rFonts w:ascii="PT Astra Serif" w:hAnsi="PT Astra Serif"/>
          <w:sz w:val="28"/>
          <w:szCs w:val="28"/>
          <w:lang w:eastAsia="ru-RU"/>
        </w:rPr>
        <w:t xml:space="preserve">решения Собрания </w:t>
      </w:r>
      <w:r w:rsidR="007D0DF8">
        <w:rPr>
          <w:rFonts w:ascii="PT Astra Serif" w:hAnsi="PT Astra Serif"/>
          <w:sz w:val="28"/>
          <w:szCs w:val="28"/>
          <w:lang w:eastAsia="ru-RU"/>
        </w:rPr>
        <w:t>Д</w:t>
      </w:r>
      <w:r w:rsidR="007D236C">
        <w:rPr>
          <w:rFonts w:ascii="PT Astra Serif" w:hAnsi="PT Astra Serif"/>
          <w:sz w:val="28"/>
          <w:szCs w:val="28"/>
          <w:lang w:eastAsia="ru-RU"/>
        </w:rPr>
        <w:t xml:space="preserve">епутатов муниципального </w:t>
      </w:r>
      <w:r w:rsidRPr="000C2C61">
        <w:rPr>
          <w:rFonts w:ascii="PT Astra Serif" w:hAnsi="PT Astra Serif"/>
          <w:sz w:val="28"/>
          <w:szCs w:val="28"/>
          <w:lang w:eastAsia="ru-RU"/>
        </w:rPr>
        <w:t xml:space="preserve">образования </w:t>
      </w:r>
      <w:r w:rsidR="007D236C">
        <w:rPr>
          <w:rFonts w:ascii="PT Astra Serif" w:hAnsi="PT Astra Serif"/>
          <w:sz w:val="28"/>
          <w:szCs w:val="28"/>
          <w:lang w:eastAsia="ru-RU"/>
        </w:rPr>
        <w:t xml:space="preserve">город Щекино </w:t>
      </w:r>
      <w:r w:rsidRPr="000C2C61">
        <w:rPr>
          <w:rFonts w:ascii="PT Astra Serif" w:hAnsi="PT Astra Serif"/>
          <w:sz w:val="28"/>
          <w:szCs w:val="28"/>
          <w:lang w:eastAsia="ru-RU"/>
        </w:rPr>
        <w:t>Щекинск</w:t>
      </w:r>
      <w:r w:rsidR="007D236C">
        <w:rPr>
          <w:rFonts w:ascii="PT Astra Serif" w:hAnsi="PT Astra Serif"/>
          <w:sz w:val="28"/>
          <w:szCs w:val="28"/>
          <w:lang w:eastAsia="ru-RU"/>
        </w:rPr>
        <w:t>ого</w:t>
      </w:r>
      <w:r w:rsidRPr="000C2C61">
        <w:rPr>
          <w:rFonts w:ascii="PT Astra Serif" w:hAnsi="PT Astra Serif"/>
          <w:sz w:val="28"/>
          <w:szCs w:val="28"/>
          <w:lang w:eastAsia="ru-RU"/>
        </w:rPr>
        <w:t xml:space="preserve"> район</w:t>
      </w:r>
      <w:r w:rsidR="007D236C">
        <w:rPr>
          <w:rFonts w:ascii="PT Astra Serif" w:hAnsi="PT Astra Serif"/>
          <w:sz w:val="28"/>
          <w:szCs w:val="28"/>
          <w:lang w:eastAsia="ru-RU"/>
        </w:rPr>
        <w:t>а</w:t>
      </w:r>
      <w:r w:rsidRPr="000C2C61">
        <w:rPr>
          <w:rFonts w:ascii="PT Astra Serif" w:hAnsi="PT Astra Serif"/>
          <w:sz w:val="28"/>
          <w:szCs w:val="28"/>
          <w:lang w:eastAsia="ru-RU"/>
        </w:rPr>
        <w:t>.</w:t>
      </w:r>
    </w:p>
    <w:p w:rsidR="00446B40" w:rsidRPr="00446B40" w:rsidRDefault="00446B40" w:rsidP="00446B40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4.4. </w:t>
      </w:r>
      <w:r w:rsidR="00A156A9">
        <w:rPr>
          <w:rFonts w:ascii="PT Astra Serif" w:hAnsi="PT Astra Serif"/>
          <w:sz w:val="28"/>
          <w:szCs w:val="28"/>
          <w:lang w:eastAsia="ru-RU"/>
        </w:rPr>
        <w:t>Внесение изменений</w:t>
      </w:r>
      <w:r w:rsidRPr="00446B40">
        <w:rPr>
          <w:rFonts w:ascii="PT Astra Serif" w:hAnsi="PT Astra Serif"/>
          <w:sz w:val="28"/>
          <w:szCs w:val="28"/>
          <w:lang w:eastAsia="ru-RU"/>
        </w:rPr>
        <w:t xml:space="preserve"> в муниципальные проекты, включенные в муниципальную программу, осуществля</w:t>
      </w:r>
      <w:r w:rsidR="008D27C5">
        <w:rPr>
          <w:rFonts w:ascii="PT Astra Serif" w:hAnsi="PT Astra Serif"/>
          <w:sz w:val="28"/>
          <w:szCs w:val="28"/>
          <w:lang w:eastAsia="ru-RU"/>
        </w:rPr>
        <w:t>е</w:t>
      </w:r>
      <w:r w:rsidRPr="00446B40">
        <w:rPr>
          <w:rFonts w:ascii="PT Astra Serif" w:hAnsi="PT Astra Serif"/>
          <w:sz w:val="28"/>
          <w:szCs w:val="28"/>
          <w:lang w:eastAsia="ru-RU"/>
        </w:rPr>
        <w:t xml:space="preserve">тся путем внесения изменений в </w:t>
      </w:r>
      <w:r>
        <w:rPr>
          <w:rFonts w:ascii="PT Astra Serif" w:hAnsi="PT Astra Serif"/>
          <w:sz w:val="28"/>
          <w:szCs w:val="28"/>
          <w:lang w:eastAsia="ru-RU"/>
        </w:rPr>
        <w:t xml:space="preserve">паспорт </w:t>
      </w:r>
      <w:r w:rsidRPr="00446B40">
        <w:rPr>
          <w:rFonts w:ascii="PT Astra Serif" w:hAnsi="PT Astra Serif"/>
          <w:sz w:val="28"/>
          <w:szCs w:val="28"/>
          <w:lang w:eastAsia="ru-RU"/>
        </w:rPr>
        <w:t>муниципальн</w:t>
      </w:r>
      <w:r>
        <w:rPr>
          <w:rFonts w:ascii="PT Astra Serif" w:hAnsi="PT Astra Serif"/>
          <w:sz w:val="28"/>
          <w:szCs w:val="28"/>
          <w:lang w:eastAsia="ru-RU"/>
        </w:rPr>
        <w:t>ой</w:t>
      </w:r>
      <w:r w:rsidRPr="00446B40">
        <w:rPr>
          <w:rFonts w:ascii="PT Astra Serif" w:hAnsi="PT Astra Serif"/>
          <w:sz w:val="28"/>
          <w:szCs w:val="28"/>
          <w:lang w:eastAsia="ru-RU"/>
        </w:rPr>
        <w:t xml:space="preserve"> программ</w:t>
      </w:r>
      <w:r>
        <w:rPr>
          <w:rFonts w:ascii="PT Astra Serif" w:hAnsi="PT Astra Serif"/>
          <w:sz w:val="28"/>
          <w:szCs w:val="28"/>
          <w:lang w:eastAsia="ru-RU"/>
        </w:rPr>
        <w:t>ы</w:t>
      </w:r>
      <w:r w:rsidRPr="00446B40">
        <w:rPr>
          <w:rFonts w:ascii="PT Astra Serif" w:hAnsi="PT Astra Serif"/>
          <w:sz w:val="28"/>
          <w:szCs w:val="28"/>
          <w:lang w:eastAsia="ru-RU"/>
        </w:rPr>
        <w:t xml:space="preserve"> после внесения изменений в муниципальные проекты в установленном порядке</w:t>
      </w:r>
      <w:r w:rsidR="00474DAF">
        <w:rPr>
          <w:rFonts w:ascii="PT Astra Serif" w:hAnsi="PT Astra Serif"/>
          <w:sz w:val="28"/>
          <w:szCs w:val="28"/>
          <w:lang w:eastAsia="ru-RU"/>
        </w:rPr>
        <w:t>,</w:t>
      </w:r>
      <w:r w:rsidRPr="00446B40">
        <w:rPr>
          <w:rFonts w:ascii="PT Astra Serif" w:hAnsi="PT Astra Serif"/>
          <w:sz w:val="28"/>
          <w:szCs w:val="28"/>
          <w:lang w:eastAsia="ru-RU"/>
        </w:rPr>
        <w:t xml:space="preserve"> в соответствии с </w:t>
      </w:r>
      <w:r>
        <w:rPr>
          <w:rFonts w:ascii="PT Astra Serif" w:hAnsi="PT Astra Serif"/>
          <w:sz w:val="28"/>
          <w:szCs w:val="28"/>
          <w:lang w:eastAsia="ru-RU"/>
        </w:rPr>
        <w:t>правовыми актами администрации муниципального образования Щекинский район</w:t>
      </w:r>
      <w:r w:rsidRPr="00446B40">
        <w:rPr>
          <w:rFonts w:ascii="PT Astra Serif" w:hAnsi="PT Astra Serif"/>
          <w:sz w:val="28"/>
          <w:szCs w:val="28"/>
          <w:lang w:eastAsia="ru-RU"/>
        </w:rPr>
        <w:t>.</w:t>
      </w:r>
    </w:p>
    <w:p w:rsidR="00446B40" w:rsidRDefault="008D27C5" w:rsidP="00446B40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Внесение изменений</w:t>
      </w:r>
      <w:r w:rsidR="00446B40" w:rsidRPr="00446B40">
        <w:rPr>
          <w:rFonts w:ascii="PT Astra Serif" w:hAnsi="PT Astra Serif"/>
          <w:sz w:val="28"/>
          <w:szCs w:val="28"/>
          <w:lang w:eastAsia="ru-RU"/>
        </w:rPr>
        <w:t xml:space="preserve"> в комплексы процессных мероприятий, включенны</w:t>
      </w:r>
      <w:r w:rsidR="00474DAF">
        <w:rPr>
          <w:rFonts w:ascii="PT Astra Serif" w:hAnsi="PT Astra Serif"/>
          <w:sz w:val="28"/>
          <w:szCs w:val="28"/>
          <w:lang w:eastAsia="ru-RU"/>
        </w:rPr>
        <w:t>х</w:t>
      </w:r>
      <w:r w:rsidR="00446B40" w:rsidRPr="00446B40">
        <w:rPr>
          <w:rFonts w:ascii="PT Astra Serif" w:hAnsi="PT Astra Serif"/>
          <w:sz w:val="28"/>
          <w:szCs w:val="28"/>
          <w:lang w:eastAsia="ru-RU"/>
        </w:rPr>
        <w:t xml:space="preserve"> в муниципальную программу, осуществля</w:t>
      </w:r>
      <w:r>
        <w:rPr>
          <w:rFonts w:ascii="PT Astra Serif" w:hAnsi="PT Astra Serif"/>
          <w:sz w:val="28"/>
          <w:szCs w:val="28"/>
          <w:lang w:eastAsia="ru-RU"/>
        </w:rPr>
        <w:t>ет</w:t>
      </w:r>
      <w:r w:rsidR="00446B40" w:rsidRPr="00446B40">
        <w:rPr>
          <w:rFonts w:ascii="PT Astra Serif" w:hAnsi="PT Astra Serif"/>
          <w:sz w:val="28"/>
          <w:szCs w:val="28"/>
          <w:lang w:eastAsia="ru-RU"/>
        </w:rPr>
        <w:t xml:space="preserve">ся путем внесения изменений в </w:t>
      </w:r>
      <w:r w:rsidR="00446B40">
        <w:rPr>
          <w:rFonts w:ascii="PT Astra Serif" w:hAnsi="PT Astra Serif"/>
          <w:sz w:val="28"/>
          <w:szCs w:val="28"/>
          <w:lang w:eastAsia="ru-RU"/>
        </w:rPr>
        <w:t xml:space="preserve">паспорт </w:t>
      </w:r>
      <w:r w:rsidR="00446B40" w:rsidRPr="00446B40">
        <w:rPr>
          <w:rFonts w:ascii="PT Astra Serif" w:hAnsi="PT Astra Serif"/>
          <w:sz w:val="28"/>
          <w:szCs w:val="28"/>
          <w:lang w:eastAsia="ru-RU"/>
        </w:rPr>
        <w:t>муниципальн</w:t>
      </w:r>
      <w:r w:rsidR="00446B40">
        <w:rPr>
          <w:rFonts w:ascii="PT Astra Serif" w:hAnsi="PT Astra Serif"/>
          <w:sz w:val="28"/>
          <w:szCs w:val="28"/>
          <w:lang w:eastAsia="ru-RU"/>
        </w:rPr>
        <w:t>ой</w:t>
      </w:r>
      <w:r w:rsidR="00446B40" w:rsidRPr="00446B40">
        <w:rPr>
          <w:rFonts w:ascii="PT Astra Serif" w:hAnsi="PT Astra Serif"/>
          <w:sz w:val="28"/>
          <w:szCs w:val="28"/>
          <w:lang w:eastAsia="ru-RU"/>
        </w:rPr>
        <w:t xml:space="preserve"> программ</w:t>
      </w:r>
      <w:r w:rsidR="00446B40">
        <w:rPr>
          <w:rFonts w:ascii="PT Astra Serif" w:hAnsi="PT Astra Serif"/>
          <w:sz w:val="28"/>
          <w:szCs w:val="28"/>
          <w:lang w:eastAsia="ru-RU"/>
        </w:rPr>
        <w:t>ы</w:t>
      </w:r>
      <w:r w:rsidR="00446B40" w:rsidRPr="00446B40">
        <w:rPr>
          <w:rFonts w:ascii="PT Astra Serif" w:hAnsi="PT Astra Serif"/>
          <w:sz w:val="28"/>
          <w:szCs w:val="28"/>
          <w:lang w:eastAsia="ru-RU"/>
        </w:rPr>
        <w:t>.</w:t>
      </w:r>
    </w:p>
    <w:p w:rsidR="00F038A6" w:rsidRDefault="00F038A6" w:rsidP="00446B40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F038A6">
        <w:rPr>
          <w:rFonts w:ascii="PT Astra Serif" w:hAnsi="PT Astra Serif"/>
          <w:sz w:val="28"/>
          <w:szCs w:val="28"/>
          <w:lang w:eastAsia="ru-RU"/>
        </w:rPr>
        <w:t>4.5.</w:t>
      </w:r>
      <w:r>
        <w:t> </w:t>
      </w:r>
      <w:r w:rsidR="00275946">
        <w:rPr>
          <w:rFonts w:ascii="PT Astra Serif" w:hAnsi="PT Astra Serif"/>
          <w:sz w:val="28"/>
          <w:szCs w:val="28"/>
        </w:rPr>
        <w:t>Паспорта м</w:t>
      </w:r>
      <w:r w:rsidRPr="00F038A6">
        <w:rPr>
          <w:rFonts w:ascii="PT Astra Serif" w:hAnsi="PT Astra Serif"/>
          <w:sz w:val="28"/>
          <w:szCs w:val="28"/>
          <w:lang w:eastAsia="ru-RU"/>
        </w:rPr>
        <w:t>униципальны</w:t>
      </w:r>
      <w:r w:rsidR="00275946">
        <w:rPr>
          <w:rFonts w:ascii="PT Astra Serif" w:hAnsi="PT Astra Serif"/>
          <w:sz w:val="28"/>
          <w:szCs w:val="28"/>
          <w:lang w:eastAsia="ru-RU"/>
        </w:rPr>
        <w:t>х</w:t>
      </w:r>
      <w:r w:rsidRPr="00F038A6">
        <w:rPr>
          <w:rFonts w:ascii="PT Astra Serif" w:hAnsi="PT Astra Serif"/>
          <w:sz w:val="28"/>
          <w:szCs w:val="28"/>
          <w:lang w:eastAsia="ru-RU"/>
        </w:rPr>
        <w:t xml:space="preserve"> программ подлежат приведению в соответствие с решением Собрания Депутатов муниципального образования город Щекино Щекинского района о внесении изменений в бюджет муниципального образования не позднее сорока пяти календарных дней со дня вступления его в силу.</w:t>
      </w:r>
    </w:p>
    <w:p w:rsidR="00CB62B2" w:rsidRDefault="00CB62B2" w:rsidP="00CB62B2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4.6. </w:t>
      </w:r>
      <w:r w:rsidR="008F6DEB">
        <w:rPr>
          <w:rFonts w:ascii="PT Astra Serif" w:hAnsi="PT Astra Serif"/>
          <w:sz w:val="28"/>
          <w:szCs w:val="28"/>
          <w:lang w:eastAsia="ru-RU"/>
        </w:rPr>
        <w:t>Внесение изменений</w:t>
      </w:r>
      <w:r>
        <w:rPr>
          <w:rFonts w:ascii="PT Astra Serif" w:hAnsi="PT Astra Serif"/>
          <w:sz w:val="28"/>
          <w:szCs w:val="28"/>
          <w:lang w:eastAsia="ru-RU"/>
        </w:rPr>
        <w:t xml:space="preserve"> в паспорт муниципальной программы </w:t>
      </w:r>
      <w:r w:rsidR="00DD5B1D">
        <w:rPr>
          <w:rFonts w:ascii="PT Astra Serif" w:hAnsi="PT Astra Serif"/>
          <w:sz w:val="28"/>
          <w:szCs w:val="28"/>
          <w:lang w:eastAsia="ru-RU"/>
        </w:rPr>
        <w:t xml:space="preserve">осуществляется путем подготовки новой редакции указанного документа и </w:t>
      </w:r>
      <w:r>
        <w:rPr>
          <w:rFonts w:ascii="PT Astra Serif" w:hAnsi="PT Astra Serif"/>
          <w:sz w:val="28"/>
          <w:szCs w:val="28"/>
          <w:lang w:eastAsia="ru-RU"/>
        </w:rPr>
        <w:t>утвержда</w:t>
      </w:r>
      <w:r w:rsidR="008F6DEB">
        <w:rPr>
          <w:rFonts w:ascii="PT Astra Serif" w:hAnsi="PT Astra Serif"/>
          <w:sz w:val="28"/>
          <w:szCs w:val="28"/>
          <w:lang w:eastAsia="ru-RU"/>
        </w:rPr>
        <w:t>е</w:t>
      </w:r>
      <w:r>
        <w:rPr>
          <w:rFonts w:ascii="PT Astra Serif" w:hAnsi="PT Astra Serif"/>
          <w:sz w:val="28"/>
          <w:szCs w:val="28"/>
          <w:lang w:eastAsia="ru-RU"/>
        </w:rPr>
        <w:t>тся управляющим советом.</w:t>
      </w:r>
    </w:p>
    <w:p w:rsidR="00CB62B2" w:rsidRPr="00E227B0" w:rsidRDefault="00CB62B2" w:rsidP="00CB62B2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4.7. Постановление о внесении изменений в муниципальную программу и (или) </w:t>
      </w:r>
      <w:r w:rsidR="00991854">
        <w:rPr>
          <w:rFonts w:ascii="PT Astra Serif" w:hAnsi="PT Astra Serif"/>
          <w:sz w:val="28"/>
          <w:szCs w:val="28"/>
          <w:lang w:eastAsia="ru-RU"/>
        </w:rPr>
        <w:t xml:space="preserve">измененный </w:t>
      </w:r>
      <w:r>
        <w:rPr>
          <w:rFonts w:ascii="PT Astra Serif" w:hAnsi="PT Astra Serif"/>
          <w:sz w:val="28"/>
          <w:szCs w:val="28"/>
          <w:lang w:eastAsia="ru-RU"/>
        </w:rPr>
        <w:t xml:space="preserve">паспорт </w:t>
      </w:r>
      <w:r w:rsidRPr="00E227B0">
        <w:rPr>
          <w:rFonts w:ascii="PT Astra Serif" w:hAnsi="PT Astra Serif"/>
          <w:sz w:val="28"/>
          <w:szCs w:val="28"/>
          <w:lang w:eastAsia="ru-RU"/>
        </w:rPr>
        <w:t>муниципальн</w:t>
      </w:r>
      <w:r>
        <w:rPr>
          <w:rFonts w:ascii="PT Astra Serif" w:hAnsi="PT Astra Serif"/>
          <w:sz w:val="28"/>
          <w:szCs w:val="28"/>
          <w:lang w:eastAsia="ru-RU"/>
        </w:rPr>
        <w:t>ой</w:t>
      </w:r>
      <w:r w:rsidRPr="00E227B0">
        <w:rPr>
          <w:rFonts w:ascii="PT Astra Serif" w:hAnsi="PT Astra Serif"/>
          <w:sz w:val="28"/>
          <w:szCs w:val="28"/>
          <w:lang w:eastAsia="ru-RU"/>
        </w:rPr>
        <w:t xml:space="preserve"> программ</w:t>
      </w:r>
      <w:r>
        <w:rPr>
          <w:rFonts w:ascii="PT Astra Serif" w:hAnsi="PT Astra Serif"/>
          <w:sz w:val="28"/>
          <w:szCs w:val="28"/>
          <w:lang w:eastAsia="ru-RU"/>
        </w:rPr>
        <w:t>ы</w:t>
      </w:r>
      <w:r w:rsidRPr="00E227B0">
        <w:rPr>
          <w:rFonts w:ascii="PT Astra Serif" w:hAnsi="PT Astra Serif"/>
          <w:sz w:val="28"/>
          <w:szCs w:val="28"/>
          <w:lang w:eastAsia="ru-RU"/>
        </w:rPr>
        <w:t xml:space="preserve"> вместе с пояснительной запиской в течение 30 календарных дней после принятия направля</w:t>
      </w:r>
      <w:r w:rsidR="00740C72">
        <w:rPr>
          <w:rFonts w:ascii="PT Astra Serif" w:hAnsi="PT Astra Serif"/>
          <w:sz w:val="28"/>
          <w:szCs w:val="28"/>
          <w:lang w:eastAsia="ru-RU"/>
        </w:rPr>
        <w:t>ю</w:t>
      </w:r>
      <w:r w:rsidRPr="00E227B0">
        <w:rPr>
          <w:rFonts w:ascii="PT Astra Serif" w:hAnsi="PT Astra Serif"/>
          <w:sz w:val="28"/>
          <w:szCs w:val="28"/>
          <w:lang w:eastAsia="ru-RU"/>
        </w:rPr>
        <w:t>тся в Контрольно-счетную комиссию муниципального образования Щекинский район для проведения экспертизы.</w:t>
      </w:r>
    </w:p>
    <w:p w:rsidR="00CB62B2" w:rsidRDefault="00CB62B2" w:rsidP="00CB62B2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>4.8. </w:t>
      </w:r>
      <w:r w:rsidRPr="00E227B0">
        <w:rPr>
          <w:rFonts w:ascii="PT Astra Serif" w:hAnsi="PT Astra Serif"/>
          <w:sz w:val="28"/>
          <w:szCs w:val="28"/>
          <w:lang w:eastAsia="ru-RU"/>
        </w:rPr>
        <w:t>В ходе исполнения бюджета муниципального образования город Щекино Щекинского района показатели финансового обеспечения реализации муниципальной программы, в том числе ее структурных элементов, могут отличаться от показателей, утвержденных в составе муниципальной программы, в пределах и по основаниям, которые предусмотрены бюджетным законодательством Российской Федерации для внесения изменений в сводную бюджетную роспись бюджета муниципального образования город Щекино Щекинского района.</w:t>
      </w:r>
    </w:p>
    <w:p w:rsidR="00EF340B" w:rsidRDefault="00EF340B" w:rsidP="00E227B0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EF340B" w:rsidRPr="000A7DA4" w:rsidRDefault="00EF340B" w:rsidP="000A7DA4">
      <w:pPr>
        <w:widowControl w:val="0"/>
        <w:suppressAutoHyphens w:val="0"/>
        <w:autoSpaceDE w:val="0"/>
        <w:autoSpaceDN w:val="0"/>
        <w:adjustRightInd w:val="0"/>
        <w:ind w:right="-2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0A7DA4">
        <w:rPr>
          <w:rFonts w:ascii="PT Astra Serif" w:hAnsi="PT Astra Serif"/>
          <w:b/>
          <w:sz w:val="28"/>
          <w:szCs w:val="28"/>
          <w:lang w:eastAsia="ru-RU"/>
        </w:rPr>
        <w:t>5. Финансовое обеспечение реализации муниципальных программ</w:t>
      </w:r>
    </w:p>
    <w:p w:rsidR="00EF340B" w:rsidRPr="00EF340B" w:rsidRDefault="00EF340B" w:rsidP="00EF340B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EF340B" w:rsidRDefault="00EF340B" w:rsidP="00EF340B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5.1. </w:t>
      </w:r>
      <w:r w:rsidRPr="00EF340B">
        <w:rPr>
          <w:rFonts w:ascii="PT Astra Serif" w:hAnsi="PT Astra Serif"/>
          <w:sz w:val="28"/>
          <w:szCs w:val="28"/>
          <w:lang w:eastAsia="ru-RU"/>
        </w:rPr>
        <w:t>Финансовое обеспечение реализации муниципальных программ осуществляется за счет бюджетных ассигнований бюджета муниципального образования город Щекино Щекинского района в части расходных обязательств муниципального образования, а также привлекаемых средств из других бюджетов бюджетной системы Российской</w:t>
      </w:r>
      <w:r>
        <w:rPr>
          <w:rFonts w:ascii="PT Astra Serif" w:hAnsi="PT Astra Serif"/>
          <w:sz w:val="28"/>
          <w:szCs w:val="28"/>
          <w:lang w:eastAsia="ru-RU"/>
        </w:rPr>
        <w:t xml:space="preserve"> Федерации</w:t>
      </w:r>
      <w:r w:rsidR="006C386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EF340B">
        <w:rPr>
          <w:rFonts w:ascii="PT Astra Serif" w:hAnsi="PT Astra Serif"/>
          <w:sz w:val="28"/>
          <w:szCs w:val="28"/>
          <w:lang w:eastAsia="ru-RU"/>
        </w:rPr>
        <w:t>и внебюджетных источников в установленном порядке.</w:t>
      </w:r>
    </w:p>
    <w:p w:rsidR="00EF340B" w:rsidRPr="00EF340B" w:rsidRDefault="00EF340B" w:rsidP="00EF340B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5.2. </w:t>
      </w:r>
      <w:r w:rsidRPr="00EF340B">
        <w:rPr>
          <w:rFonts w:ascii="PT Astra Serif" w:hAnsi="PT Astra Serif"/>
          <w:sz w:val="28"/>
          <w:szCs w:val="28"/>
          <w:lang w:eastAsia="ru-RU"/>
        </w:rPr>
        <w:t xml:space="preserve">Внесение изменений в </w:t>
      </w:r>
      <w:r>
        <w:rPr>
          <w:rFonts w:ascii="PT Astra Serif" w:hAnsi="PT Astra Serif"/>
          <w:sz w:val="28"/>
          <w:szCs w:val="28"/>
          <w:lang w:eastAsia="ru-RU"/>
        </w:rPr>
        <w:t xml:space="preserve">паспорт </w:t>
      </w:r>
      <w:r w:rsidRPr="00EF340B">
        <w:rPr>
          <w:rFonts w:ascii="PT Astra Serif" w:hAnsi="PT Astra Serif"/>
          <w:sz w:val="28"/>
          <w:szCs w:val="28"/>
          <w:lang w:eastAsia="ru-RU"/>
        </w:rPr>
        <w:t>муниципальн</w:t>
      </w:r>
      <w:r w:rsidR="00866B28">
        <w:rPr>
          <w:rFonts w:ascii="PT Astra Serif" w:hAnsi="PT Astra Serif"/>
          <w:sz w:val="28"/>
          <w:szCs w:val="28"/>
          <w:lang w:eastAsia="ru-RU"/>
        </w:rPr>
        <w:t>ой</w:t>
      </w:r>
      <w:r w:rsidRPr="00EF340B">
        <w:rPr>
          <w:rFonts w:ascii="PT Astra Serif" w:hAnsi="PT Astra Serif"/>
          <w:sz w:val="28"/>
          <w:szCs w:val="28"/>
          <w:lang w:eastAsia="ru-RU"/>
        </w:rPr>
        <w:t xml:space="preserve"> программ</w:t>
      </w:r>
      <w:r w:rsidR="00866B28">
        <w:rPr>
          <w:rFonts w:ascii="PT Astra Serif" w:hAnsi="PT Astra Serif"/>
          <w:sz w:val="28"/>
          <w:szCs w:val="28"/>
          <w:lang w:eastAsia="ru-RU"/>
        </w:rPr>
        <w:t>ы</w:t>
      </w:r>
      <w:r w:rsidRPr="00EF340B">
        <w:rPr>
          <w:rFonts w:ascii="PT Astra Serif" w:hAnsi="PT Astra Serif"/>
          <w:sz w:val="28"/>
          <w:szCs w:val="28"/>
          <w:lang w:eastAsia="ru-RU"/>
        </w:rPr>
        <w:t xml:space="preserve"> является основанием для подготовки проекта решения о внесении изменений в бюджет муниципального образования город Щекино Щекинского района.</w:t>
      </w:r>
    </w:p>
    <w:p w:rsidR="00EF340B" w:rsidRDefault="00EF340B" w:rsidP="00EF340B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EF340B">
        <w:rPr>
          <w:rFonts w:ascii="PT Astra Serif" w:hAnsi="PT Astra Serif"/>
          <w:sz w:val="28"/>
          <w:szCs w:val="28"/>
          <w:lang w:eastAsia="ru-RU"/>
        </w:rPr>
        <w:t>Ответственный исполнитель направляет в финансовое управление проект изменений с пояснительной запиской с описанием предлагаемых изменений для включения в проект решения о внесении изменений в бюджет муниципального образования город Щекино Щекинского района.</w:t>
      </w:r>
    </w:p>
    <w:p w:rsidR="00C00517" w:rsidRPr="00C00517" w:rsidRDefault="00C00517" w:rsidP="00C00517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5.3. </w:t>
      </w:r>
      <w:r w:rsidRPr="00C00517">
        <w:rPr>
          <w:rFonts w:ascii="PT Astra Serif" w:hAnsi="PT Astra Serif"/>
          <w:sz w:val="28"/>
          <w:szCs w:val="28"/>
          <w:lang w:eastAsia="ru-RU"/>
        </w:rPr>
        <w:t>Распределение бюджетных ассигнований на реализацию муниципальных программ муниципального образования город Щекино Щекинского района утверждается решением Собрания Депутатов муниципального образования город Щекино Щекинского района о бюджете на очередной финансовый год и плановый период.</w:t>
      </w:r>
    </w:p>
    <w:p w:rsidR="00C00517" w:rsidRPr="00C00517" w:rsidRDefault="00C00517" w:rsidP="00C00517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5.4. </w:t>
      </w:r>
      <w:r w:rsidRPr="00C00517">
        <w:rPr>
          <w:rFonts w:ascii="PT Astra Serif" w:hAnsi="PT Astra Serif"/>
          <w:sz w:val="28"/>
          <w:szCs w:val="28"/>
          <w:lang w:eastAsia="ru-RU"/>
        </w:rPr>
        <w:t xml:space="preserve">Финансовое обеспечение муниципальных проектов и комплексов процессных мероприятий, включенных в состав </w:t>
      </w:r>
      <w:r>
        <w:rPr>
          <w:rFonts w:ascii="PT Astra Serif" w:hAnsi="PT Astra Serif"/>
          <w:sz w:val="28"/>
          <w:szCs w:val="28"/>
          <w:lang w:eastAsia="ru-RU"/>
        </w:rPr>
        <w:t xml:space="preserve">паспорта </w:t>
      </w:r>
      <w:r w:rsidRPr="00C00517">
        <w:rPr>
          <w:rFonts w:ascii="PT Astra Serif" w:hAnsi="PT Astra Serif"/>
          <w:sz w:val="28"/>
          <w:szCs w:val="28"/>
          <w:lang w:eastAsia="ru-RU"/>
        </w:rPr>
        <w:t>муниципальной программы, осуществляется за счет средств, которые предусмотрены соответственно для реализации муниципальных проектов и комплексов процессных мероприятий.</w:t>
      </w:r>
    </w:p>
    <w:p w:rsidR="00C00517" w:rsidRDefault="00C00517" w:rsidP="00C00517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5.5. </w:t>
      </w:r>
      <w:r w:rsidRPr="00C00517">
        <w:rPr>
          <w:rFonts w:ascii="PT Astra Serif" w:hAnsi="PT Astra Serif"/>
          <w:sz w:val="28"/>
          <w:szCs w:val="28"/>
          <w:lang w:eastAsia="ru-RU"/>
        </w:rPr>
        <w:t>Планирование бюджетных ассигнований на реализацию муниципальных программ муниципального образования город Щекино Щекинского района осуществляется с учетом положений муниципальных правовых актов, регулирующих порядок составления проекта бюджета муниципального образования город Щекино Щекинского района и планирования бюджетных ассигнований.</w:t>
      </w:r>
    </w:p>
    <w:p w:rsidR="0088062F" w:rsidRDefault="0088062F" w:rsidP="00C00517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88062F" w:rsidRPr="000A7DA4" w:rsidRDefault="0088062F" w:rsidP="000A7DA4">
      <w:pPr>
        <w:widowControl w:val="0"/>
        <w:suppressAutoHyphens w:val="0"/>
        <w:autoSpaceDE w:val="0"/>
        <w:autoSpaceDN w:val="0"/>
        <w:adjustRightInd w:val="0"/>
        <w:ind w:right="-2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0A7DA4">
        <w:rPr>
          <w:rFonts w:ascii="PT Astra Serif" w:hAnsi="PT Astra Serif"/>
          <w:b/>
          <w:sz w:val="28"/>
          <w:szCs w:val="28"/>
          <w:lang w:eastAsia="ru-RU"/>
        </w:rPr>
        <w:t>6. Управление, контроль и оценка эффективности</w:t>
      </w:r>
    </w:p>
    <w:p w:rsidR="0088062F" w:rsidRPr="000A7DA4" w:rsidRDefault="0088062F" w:rsidP="000A7DA4">
      <w:pPr>
        <w:widowControl w:val="0"/>
        <w:suppressAutoHyphens w:val="0"/>
        <w:autoSpaceDE w:val="0"/>
        <w:autoSpaceDN w:val="0"/>
        <w:adjustRightInd w:val="0"/>
        <w:ind w:right="-2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0A7DA4">
        <w:rPr>
          <w:rFonts w:ascii="PT Astra Serif" w:hAnsi="PT Astra Serif"/>
          <w:b/>
          <w:sz w:val="28"/>
          <w:szCs w:val="28"/>
          <w:lang w:eastAsia="ru-RU"/>
        </w:rPr>
        <w:t>реализации муниципальной программы</w:t>
      </w:r>
    </w:p>
    <w:p w:rsidR="00527393" w:rsidRDefault="00527393" w:rsidP="0088062F">
      <w:pPr>
        <w:widowControl w:val="0"/>
        <w:suppressAutoHyphens w:val="0"/>
        <w:autoSpaceDE w:val="0"/>
        <w:autoSpaceDN w:val="0"/>
        <w:adjustRightInd w:val="0"/>
        <w:ind w:right="-2" w:firstLine="709"/>
        <w:jc w:val="center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9950B3" w:rsidRPr="009950B3" w:rsidRDefault="009950B3" w:rsidP="009950B3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6.1. Т</w:t>
      </w:r>
      <w:r w:rsidRPr="009950B3">
        <w:rPr>
          <w:rFonts w:ascii="PT Astra Serif" w:hAnsi="PT Astra Serif"/>
          <w:sz w:val="28"/>
          <w:szCs w:val="28"/>
          <w:lang w:eastAsia="ru-RU"/>
        </w:rPr>
        <w:t>екущее управление реализацией муниципальн</w:t>
      </w:r>
      <w:r w:rsidR="009302FF">
        <w:rPr>
          <w:rFonts w:ascii="PT Astra Serif" w:hAnsi="PT Astra Serif"/>
          <w:sz w:val="28"/>
          <w:szCs w:val="28"/>
          <w:lang w:eastAsia="ru-RU"/>
        </w:rPr>
        <w:t>ой</w:t>
      </w:r>
      <w:r w:rsidRPr="009950B3">
        <w:rPr>
          <w:rFonts w:ascii="PT Astra Serif" w:hAnsi="PT Astra Serif"/>
          <w:sz w:val="28"/>
          <w:szCs w:val="28"/>
          <w:lang w:eastAsia="ru-RU"/>
        </w:rPr>
        <w:t xml:space="preserve"> программ</w:t>
      </w:r>
      <w:r w:rsidR="009302FF">
        <w:rPr>
          <w:rFonts w:ascii="PT Astra Serif" w:hAnsi="PT Astra Serif"/>
          <w:sz w:val="28"/>
          <w:szCs w:val="28"/>
          <w:lang w:eastAsia="ru-RU"/>
        </w:rPr>
        <w:t>ы</w:t>
      </w:r>
      <w:r w:rsidRPr="009950B3">
        <w:rPr>
          <w:rFonts w:ascii="PT Astra Serif" w:hAnsi="PT Astra Serif"/>
          <w:sz w:val="28"/>
          <w:szCs w:val="28"/>
          <w:lang w:eastAsia="ru-RU"/>
        </w:rPr>
        <w:t xml:space="preserve">, </w:t>
      </w:r>
      <w:r w:rsidRPr="009950B3">
        <w:rPr>
          <w:rFonts w:ascii="PT Astra Serif" w:hAnsi="PT Astra Serif"/>
          <w:sz w:val="28"/>
          <w:szCs w:val="28"/>
          <w:lang w:eastAsia="ru-RU"/>
        </w:rPr>
        <w:lastRenderedPageBreak/>
        <w:t xml:space="preserve">проектов, комплексов процессных мероприятий, включенных в муниципальную программу, осуществляется </w:t>
      </w:r>
      <w:r w:rsidR="00CA1A7E">
        <w:rPr>
          <w:rFonts w:ascii="PT Astra Serif" w:hAnsi="PT Astra Serif"/>
          <w:sz w:val="28"/>
          <w:szCs w:val="28"/>
          <w:lang w:eastAsia="ru-RU"/>
        </w:rPr>
        <w:t>ответственным исполнител</w:t>
      </w:r>
      <w:r w:rsidR="009302FF">
        <w:rPr>
          <w:rFonts w:ascii="PT Astra Serif" w:hAnsi="PT Astra Serif"/>
          <w:sz w:val="28"/>
          <w:szCs w:val="28"/>
          <w:lang w:eastAsia="ru-RU"/>
        </w:rPr>
        <w:t>ем</w:t>
      </w:r>
      <w:r w:rsidRPr="009950B3">
        <w:rPr>
          <w:rFonts w:ascii="PT Astra Serif" w:hAnsi="PT Astra Serif"/>
          <w:sz w:val="28"/>
          <w:szCs w:val="28"/>
          <w:lang w:eastAsia="ru-RU"/>
        </w:rPr>
        <w:t xml:space="preserve"> (соисполнител</w:t>
      </w:r>
      <w:r w:rsidR="009302FF">
        <w:rPr>
          <w:rFonts w:ascii="PT Astra Serif" w:hAnsi="PT Astra Serif"/>
          <w:sz w:val="28"/>
          <w:szCs w:val="28"/>
          <w:lang w:eastAsia="ru-RU"/>
        </w:rPr>
        <w:t>ем</w:t>
      </w:r>
      <w:r w:rsidRPr="009950B3">
        <w:rPr>
          <w:rFonts w:ascii="PT Astra Serif" w:hAnsi="PT Astra Serif"/>
          <w:sz w:val="28"/>
          <w:szCs w:val="28"/>
          <w:lang w:eastAsia="ru-RU"/>
        </w:rPr>
        <w:t>).</w:t>
      </w:r>
    </w:p>
    <w:p w:rsidR="009950B3" w:rsidRPr="009950B3" w:rsidRDefault="00371DDA" w:rsidP="009950B3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6.2. </w:t>
      </w:r>
      <w:r w:rsidR="009950B3" w:rsidRPr="009950B3">
        <w:rPr>
          <w:rFonts w:ascii="PT Astra Serif" w:hAnsi="PT Astra Serif"/>
          <w:sz w:val="28"/>
          <w:szCs w:val="28"/>
          <w:lang w:eastAsia="ru-RU"/>
        </w:rPr>
        <w:t>В целях контроля за реализацией муниципальн</w:t>
      </w:r>
      <w:r w:rsidR="009302FF">
        <w:rPr>
          <w:rFonts w:ascii="PT Astra Serif" w:hAnsi="PT Astra Serif"/>
          <w:sz w:val="28"/>
          <w:szCs w:val="28"/>
          <w:lang w:eastAsia="ru-RU"/>
        </w:rPr>
        <w:t>ой</w:t>
      </w:r>
      <w:r w:rsidR="009950B3" w:rsidRPr="009950B3">
        <w:rPr>
          <w:rFonts w:ascii="PT Astra Serif" w:hAnsi="PT Astra Serif"/>
          <w:sz w:val="28"/>
          <w:szCs w:val="28"/>
          <w:lang w:eastAsia="ru-RU"/>
        </w:rPr>
        <w:t xml:space="preserve"> программ</w:t>
      </w:r>
      <w:r w:rsidR="009302FF">
        <w:rPr>
          <w:rFonts w:ascii="PT Astra Serif" w:hAnsi="PT Astra Serif"/>
          <w:sz w:val="28"/>
          <w:szCs w:val="28"/>
          <w:lang w:eastAsia="ru-RU"/>
        </w:rPr>
        <w:t>ы</w:t>
      </w:r>
      <w:r w:rsidR="009950B3" w:rsidRPr="009950B3">
        <w:rPr>
          <w:rFonts w:ascii="PT Astra Serif" w:hAnsi="PT Astra Serif"/>
          <w:sz w:val="28"/>
          <w:szCs w:val="28"/>
          <w:lang w:eastAsia="ru-RU"/>
        </w:rPr>
        <w:t xml:space="preserve"> ответственны</w:t>
      </w:r>
      <w:r w:rsidR="009302FF">
        <w:rPr>
          <w:rFonts w:ascii="PT Astra Serif" w:hAnsi="PT Astra Serif"/>
          <w:sz w:val="28"/>
          <w:szCs w:val="28"/>
          <w:lang w:eastAsia="ru-RU"/>
        </w:rPr>
        <w:t>й</w:t>
      </w:r>
      <w:r w:rsidR="009950B3" w:rsidRPr="009950B3">
        <w:rPr>
          <w:rFonts w:ascii="PT Astra Serif" w:hAnsi="PT Astra Serif"/>
          <w:sz w:val="28"/>
          <w:szCs w:val="28"/>
          <w:lang w:eastAsia="ru-RU"/>
        </w:rPr>
        <w:t xml:space="preserve"> исполнител</w:t>
      </w:r>
      <w:r w:rsidR="009302FF">
        <w:rPr>
          <w:rFonts w:ascii="PT Astra Serif" w:hAnsi="PT Astra Serif"/>
          <w:sz w:val="28"/>
          <w:szCs w:val="28"/>
          <w:lang w:eastAsia="ru-RU"/>
        </w:rPr>
        <w:t>ь</w:t>
      </w:r>
      <w:r w:rsidR="009950B3" w:rsidRPr="009950B3">
        <w:rPr>
          <w:rFonts w:ascii="PT Astra Serif" w:hAnsi="PT Astra Serif"/>
          <w:sz w:val="28"/>
          <w:szCs w:val="28"/>
          <w:lang w:eastAsia="ru-RU"/>
        </w:rPr>
        <w:t xml:space="preserve"> (соисполнител</w:t>
      </w:r>
      <w:r w:rsidR="009302FF">
        <w:rPr>
          <w:rFonts w:ascii="PT Astra Serif" w:hAnsi="PT Astra Serif"/>
          <w:sz w:val="28"/>
          <w:szCs w:val="28"/>
          <w:lang w:eastAsia="ru-RU"/>
        </w:rPr>
        <w:t>ь</w:t>
      </w:r>
      <w:r w:rsidR="009950B3" w:rsidRPr="009950B3">
        <w:rPr>
          <w:rFonts w:ascii="PT Astra Serif" w:hAnsi="PT Astra Serif"/>
          <w:sz w:val="28"/>
          <w:szCs w:val="28"/>
          <w:lang w:eastAsia="ru-RU"/>
        </w:rPr>
        <w:t>) осуществля</w:t>
      </w:r>
      <w:r w:rsidR="009302FF">
        <w:rPr>
          <w:rFonts w:ascii="PT Astra Serif" w:hAnsi="PT Astra Serif"/>
          <w:sz w:val="28"/>
          <w:szCs w:val="28"/>
          <w:lang w:eastAsia="ru-RU"/>
        </w:rPr>
        <w:t>е</w:t>
      </w:r>
      <w:r w:rsidR="009950B3" w:rsidRPr="009950B3">
        <w:rPr>
          <w:rFonts w:ascii="PT Astra Serif" w:hAnsi="PT Astra Serif"/>
          <w:sz w:val="28"/>
          <w:szCs w:val="28"/>
          <w:lang w:eastAsia="ru-RU"/>
        </w:rPr>
        <w:t>т ежеквартальный мониторинг реализации муниципальн</w:t>
      </w:r>
      <w:r w:rsidR="009302FF">
        <w:rPr>
          <w:rFonts w:ascii="PT Astra Serif" w:hAnsi="PT Astra Serif"/>
          <w:sz w:val="28"/>
          <w:szCs w:val="28"/>
          <w:lang w:eastAsia="ru-RU"/>
        </w:rPr>
        <w:t>ой</w:t>
      </w:r>
      <w:r w:rsidR="009950B3" w:rsidRPr="009950B3">
        <w:rPr>
          <w:rFonts w:ascii="PT Astra Serif" w:hAnsi="PT Astra Serif"/>
          <w:sz w:val="28"/>
          <w:szCs w:val="28"/>
          <w:lang w:eastAsia="ru-RU"/>
        </w:rPr>
        <w:t xml:space="preserve"> программ</w:t>
      </w:r>
      <w:r w:rsidR="009302FF">
        <w:rPr>
          <w:rFonts w:ascii="PT Astra Serif" w:hAnsi="PT Astra Serif"/>
          <w:sz w:val="28"/>
          <w:szCs w:val="28"/>
          <w:lang w:eastAsia="ru-RU"/>
        </w:rPr>
        <w:t>ы</w:t>
      </w:r>
      <w:r w:rsidR="009950B3" w:rsidRPr="009950B3">
        <w:rPr>
          <w:rFonts w:ascii="PT Astra Serif" w:hAnsi="PT Astra Serif"/>
          <w:sz w:val="28"/>
          <w:szCs w:val="28"/>
          <w:lang w:eastAsia="ru-RU"/>
        </w:rPr>
        <w:t xml:space="preserve"> и ежегодную оценку эффективности реализации муниципальн</w:t>
      </w:r>
      <w:r w:rsidR="009302FF">
        <w:rPr>
          <w:rFonts w:ascii="PT Astra Serif" w:hAnsi="PT Astra Serif"/>
          <w:sz w:val="28"/>
          <w:szCs w:val="28"/>
          <w:lang w:eastAsia="ru-RU"/>
        </w:rPr>
        <w:t>ой</w:t>
      </w:r>
      <w:r w:rsidR="009950B3" w:rsidRPr="009950B3">
        <w:rPr>
          <w:rFonts w:ascii="PT Astra Serif" w:hAnsi="PT Astra Serif"/>
          <w:sz w:val="28"/>
          <w:szCs w:val="28"/>
          <w:lang w:eastAsia="ru-RU"/>
        </w:rPr>
        <w:t xml:space="preserve"> программ</w:t>
      </w:r>
      <w:r w:rsidR="009302FF">
        <w:rPr>
          <w:rFonts w:ascii="PT Astra Serif" w:hAnsi="PT Astra Serif"/>
          <w:sz w:val="28"/>
          <w:szCs w:val="28"/>
          <w:lang w:eastAsia="ru-RU"/>
        </w:rPr>
        <w:t>ы</w:t>
      </w:r>
      <w:r w:rsidR="009950B3" w:rsidRPr="009950B3">
        <w:rPr>
          <w:rFonts w:ascii="PT Astra Serif" w:hAnsi="PT Astra Serif"/>
          <w:sz w:val="28"/>
          <w:szCs w:val="28"/>
          <w:lang w:eastAsia="ru-RU"/>
        </w:rPr>
        <w:t>.</w:t>
      </w:r>
    </w:p>
    <w:p w:rsidR="00527393" w:rsidRDefault="00371DDA" w:rsidP="009950B3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6.3. </w:t>
      </w:r>
      <w:r w:rsidR="009950B3" w:rsidRPr="009950B3">
        <w:rPr>
          <w:rFonts w:ascii="PT Astra Serif" w:hAnsi="PT Astra Serif"/>
          <w:sz w:val="28"/>
          <w:szCs w:val="28"/>
          <w:lang w:eastAsia="ru-RU"/>
        </w:rPr>
        <w:t>Мониторинг реализации муниципальной программы ориентирован на предупреждение возникновения проблем в ходе реализации муниципальной программы.</w:t>
      </w:r>
    </w:p>
    <w:p w:rsidR="00371DDA" w:rsidRPr="00371DDA" w:rsidRDefault="00371DDA" w:rsidP="00371DDA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6.4. </w:t>
      </w:r>
      <w:r w:rsidRPr="00371DDA">
        <w:rPr>
          <w:rFonts w:ascii="PT Astra Serif" w:hAnsi="PT Astra Serif"/>
          <w:sz w:val="28"/>
          <w:szCs w:val="28"/>
          <w:lang w:eastAsia="ru-RU"/>
        </w:rPr>
        <w:t>По результатам проводимого мониторинга реализации муниципальной программы за квартал, 1 полугодие и 9 месяцев ответственный исполнитель муниципальной программы формирует оперативный отчет о выполнении муниципальной программы с учетом отчетов, полученных от соисполнителей, и представляет его в срок не позднее 10 числа месяца, следующего за отчетным кварталом, в финансовое управление</w:t>
      </w:r>
      <w:r w:rsidR="009302FF">
        <w:rPr>
          <w:rFonts w:ascii="PT Astra Serif" w:hAnsi="PT Astra Serif"/>
          <w:sz w:val="28"/>
          <w:szCs w:val="28"/>
          <w:lang w:eastAsia="ru-RU"/>
        </w:rPr>
        <w:t xml:space="preserve"> администрации муниципального образования Щекинский район</w:t>
      </w:r>
      <w:r w:rsidRPr="00371DDA">
        <w:rPr>
          <w:rFonts w:ascii="PT Astra Serif" w:hAnsi="PT Astra Serif"/>
          <w:sz w:val="28"/>
          <w:szCs w:val="28"/>
          <w:lang w:eastAsia="ru-RU"/>
        </w:rPr>
        <w:t xml:space="preserve"> для согласования по исполнению муниципальной программы в части финансового обеспечения.</w:t>
      </w:r>
    </w:p>
    <w:p w:rsidR="00371DDA" w:rsidRPr="00371DDA" w:rsidRDefault="00371DDA" w:rsidP="00371DDA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6.5. </w:t>
      </w:r>
      <w:r w:rsidRPr="00371DDA">
        <w:rPr>
          <w:rFonts w:ascii="PT Astra Serif" w:hAnsi="PT Astra Serif"/>
          <w:sz w:val="28"/>
          <w:szCs w:val="28"/>
          <w:lang w:eastAsia="ru-RU"/>
        </w:rPr>
        <w:t>Финансовое управление</w:t>
      </w:r>
      <w:r w:rsidR="00DC20BF">
        <w:rPr>
          <w:rFonts w:ascii="PT Astra Serif" w:hAnsi="PT Astra Serif"/>
          <w:sz w:val="28"/>
          <w:szCs w:val="28"/>
          <w:lang w:eastAsia="ru-RU"/>
        </w:rPr>
        <w:t xml:space="preserve"> администрации муниципального образования Щекинский район</w:t>
      </w:r>
      <w:r w:rsidRPr="00371DDA">
        <w:rPr>
          <w:rFonts w:ascii="PT Astra Serif" w:hAnsi="PT Astra Serif"/>
          <w:sz w:val="28"/>
          <w:szCs w:val="28"/>
          <w:lang w:eastAsia="ru-RU"/>
        </w:rPr>
        <w:t xml:space="preserve"> в течение 5 календарных дней со дня получения от ответственного исполнителя оперативного отчета согласовывает и направляет оперативный отчет в адрес ответственного исполнителя. В случае если представленный отчет не соответствует требованиям, финансовое управление в течение 5 календарных дней возвращает его ответственному исполнителю с указанием причин возврата.</w:t>
      </w:r>
    </w:p>
    <w:p w:rsidR="00371DDA" w:rsidRDefault="00371DDA" w:rsidP="00371DDA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371DDA">
        <w:rPr>
          <w:rFonts w:ascii="PT Astra Serif" w:hAnsi="PT Astra Serif"/>
          <w:sz w:val="28"/>
          <w:szCs w:val="28"/>
          <w:lang w:eastAsia="ru-RU"/>
        </w:rPr>
        <w:t>6.6</w:t>
      </w:r>
      <w:r>
        <w:rPr>
          <w:rFonts w:ascii="PT Astra Serif" w:hAnsi="PT Astra Serif"/>
          <w:sz w:val="28"/>
          <w:szCs w:val="28"/>
          <w:lang w:eastAsia="ru-RU"/>
        </w:rPr>
        <w:t>. </w:t>
      </w:r>
      <w:r w:rsidRPr="00371DDA">
        <w:rPr>
          <w:rFonts w:ascii="PT Astra Serif" w:hAnsi="PT Astra Serif"/>
          <w:sz w:val="28"/>
          <w:szCs w:val="28"/>
          <w:lang w:eastAsia="ru-RU"/>
        </w:rPr>
        <w:t>Ответственный исполнитель муниципальной программы представляет в комитет экономического развития</w:t>
      </w:r>
      <w:r w:rsidR="005932C2">
        <w:rPr>
          <w:rFonts w:ascii="PT Astra Serif" w:hAnsi="PT Astra Serif"/>
          <w:sz w:val="28"/>
          <w:szCs w:val="28"/>
          <w:lang w:eastAsia="ru-RU"/>
        </w:rPr>
        <w:t xml:space="preserve"> администрации муниципального образования Щекинский район</w:t>
      </w:r>
      <w:r w:rsidRPr="00371DDA">
        <w:rPr>
          <w:rFonts w:ascii="PT Astra Serif" w:hAnsi="PT Astra Serif"/>
          <w:sz w:val="28"/>
          <w:szCs w:val="28"/>
          <w:lang w:eastAsia="ru-RU"/>
        </w:rPr>
        <w:t xml:space="preserve"> оперативный отчет, согласованный с финансовым управлением</w:t>
      </w:r>
      <w:r w:rsidR="005932C2">
        <w:rPr>
          <w:rFonts w:ascii="PT Astra Serif" w:hAnsi="PT Astra Serif"/>
          <w:sz w:val="28"/>
          <w:szCs w:val="28"/>
          <w:lang w:eastAsia="ru-RU"/>
        </w:rPr>
        <w:t xml:space="preserve"> администрации муниципального образования Щекинский район</w:t>
      </w:r>
      <w:r w:rsidRPr="00371DDA">
        <w:rPr>
          <w:rFonts w:ascii="PT Astra Serif" w:hAnsi="PT Astra Serif"/>
          <w:sz w:val="28"/>
          <w:szCs w:val="28"/>
          <w:lang w:eastAsia="ru-RU"/>
        </w:rPr>
        <w:t>, не позднее 20 числа месяца, следующего за отчетным кварталом,</w:t>
      </w:r>
      <w:r>
        <w:rPr>
          <w:rFonts w:ascii="PT Astra Serif" w:hAnsi="PT Astra Serif"/>
          <w:sz w:val="28"/>
          <w:szCs w:val="28"/>
          <w:lang w:eastAsia="ru-RU"/>
        </w:rPr>
        <w:t xml:space="preserve"> по форме согласно приложению № 4</w:t>
      </w:r>
      <w:r w:rsidRPr="00371DDA">
        <w:rPr>
          <w:rFonts w:ascii="PT Astra Serif" w:hAnsi="PT Astra Serif"/>
          <w:sz w:val="28"/>
          <w:szCs w:val="28"/>
          <w:lang w:eastAsia="ru-RU"/>
        </w:rPr>
        <w:t xml:space="preserve"> к настоящему Порядку.</w:t>
      </w:r>
    </w:p>
    <w:p w:rsidR="00371DDA" w:rsidRPr="00371DDA" w:rsidRDefault="00371DDA" w:rsidP="00371DDA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6.7. </w:t>
      </w:r>
      <w:r w:rsidRPr="00371DDA">
        <w:rPr>
          <w:rFonts w:ascii="PT Astra Serif" w:hAnsi="PT Astra Serif"/>
          <w:sz w:val="28"/>
          <w:szCs w:val="28"/>
          <w:lang w:eastAsia="ru-RU"/>
        </w:rPr>
        <w:t>Ответственный исполнитель муниципальной программы формирует годовой отчет о ходе реализации и оценке эффективности</w:t>
      </w:r>
      <w:r>
        <w:rPr>
          <w:rFonts w:ascii="PT Astra Serif" w:hAnsi="PT Astra Serif"/>
          <w:sz w:val="28"/>
          <w:szCs w:val="28"/>
          <w:lang w:eastAsia="ru-RU"/>
        </w:rPr>
        <w:t xml:space="preserve"> муниципальной программы (далее </w:t>
      </w:r>
      <w:r w:rsidRPr="00371DDA">
        <w:rPr>
          <w:rFonts w:ascii="PT Astra Serif" w:hAnsi="PT Astra Serif"/>
          <w:sz w:val="28"/>
          <w:szCs w:val="28"/>
          <w:lang w:eastAsia="ru-RU"/>
        </w:rPr>
        <w:t>-</w:t>
      </w:r>
      <w:r>
        <w:rPr>
          <w:rFonts w:ascii="PT Astra Serif" w:hAnsi="PT Astra Serif"/>
          <w:sz w:val="28"/>
          <w:szCs w:val="28"/>
          <w:lang w:eastAsia="ru-RU"/>
        </w:rPr>
        <w:t> </w:t>
      </w:r>
      <w:r w:rsidRPr="00371DDA">
        <w:rPr>
          <w:rFonts w:ascii="PT Astra Serif" w:hAnsi="PT Astra Serif"/>
          <w:sz w:val="28"/>
          <w:szCs w:val="28"/>
          <w:lang w:eastAsia="ru-RU"/>
        </w:rPr>
        <w:t>годовой отчет) с учетом отчетов, полученных от соисполнителей, и представляет его в срок до 10 февраля года, следующего за отчетным годом, в финансовое управление</w:t>
      </w:r>
      <w:r w:rsidR="00BA268B">
        <w:rPr>
          <w:rFonts w:ascii="PT Astra Serif" w:hAnsi="PT Astra Serif"/>
          <w:sz w:val="28"/>
          <w:szCs w:val="28"/>
          <w:lang w:eastAsia="ru-RU"/>
        </w:rPr>
        <w:t xml:space="preserve"> администрации муниципального образования Щекинский район</w:t>
      </w:r>
      <w:r w:rsidRPr="00371DDA">
        <w:rPr>
          <w:rFonts w:ascii="PT Astra Serif" w:hAnsi="PT Astra Serif"/>
          <w:sz w:val="28"/>
          <w:szCs w:val="28"/>
          <w:lang w:eastAsia="ru-RU"/>
        </w:rPr>
        <w:t xml:space="preserve"> для согласования по исполнению муниципальной программы в части финансового обеспечения.</w:t>
      </w:r>
    </w:p>
    <w:p w:rsidR="00371DDA" w:rsidRPr="00371DDA" w:rsidRDefault="00371DDA" w:rsidP="00371DDA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6.8. </w:t>
      </w:r>
      <w:r w:rsidRPr="00371DDA">
        <w:rPr>
          <w:rFonts w:ascii="PT Astra Serif" w:hAnsi="PT Astra Serif"/>
          <w:sz w:val="28"/>
          <w:szCs w:val="28"/>
          <w:lang w:eastAsia="ru-RU"/>
        </w:rPr>
        <w:t>В составе годового отчета должны содержаться следующие сведения:</w:t>
      </w:r>
    </w:p>
    <w:p w:rsidR="00371DDA" w:rsidRPr="00371DDA" w:rsidRDefault="00371DDA" w:rsidP="00371DDA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371DDA">
        <w:rPr>
          <w:rFonts w:ascii="PT Astra Serif" w:hAnsi="PT Astra Serif"/>
          <w:sz w:val="28"/>
          <w:szCs w:val="28"/>
          <w:lang w:eastAsia="ru-RU"/>
        </w:rPr>
        <w:t>отчет о выполнении мероприятий муниципальной п</w:t>
      </w:r>
      <w:r>
        <w:rPr>
          <w:rFonts w:ascii="PT Astra Serif" w:hAnsi="PT Astra Serif"/>
          <w:sz w:val="28"/>
          <w:szCs w:val="28"/>
          <w:lang w:eastAsia="ru-RU"/>
        </w:rPr>
        <w:t>рограммы (в случае невыполнения </w:t>
      </w:r>
      <w:r w:rsidRPr="00371DDA">
        <w:rPr>
          <w:rFonts w:ascii="PT Astra Serif" w:hAnsi="PT Astra Serif"/>
          <w:sz w:val="28"/>
          <w:szCs w:val="28"/>
          <w:lang w:eastAsia="ru-RU"/>
        </w:rPr>
        <w:t>-</w:t>
      </w:r>
      <w:r>
        <w:rPr>
          <w:rFonts w:ascii="PT Astra Serif" w:hAnsi="PT Astra Serif"/>
          <w:sz w:val="28"/>
          <w:szCs w:val="28"/>
          <w:lang w:eastAsia="ru-RU"/>
        </w:rPr>
        <w:t> </w:t>
      </w:r>
      <w:r w:rsidRPr="00371DDA">
        <w:rPr>
          <w:rFonts w:ascii="PT Astra Serif" w:hAnsi="PT Astra Serif"/>
          <w:sz w:val="28"/>
          <w:szCs w:val="28"/>
          <w:lang w:eastAsia="ru-RU"/>
        </w:rPr>
        <w:t>с указанием причин) по форме приложения №</w:t>
      </w:r>
      <w:r>
        <w:rPr>
          <w:rFonts w:ascii="PT Astra Serif" w:hAnsi="PT Astra Serif"/>
          <w:sz w:val="28"/>
          <w:szCs w:val="28"/>
          <w:lang w:eastAsia="ru-RU"/>
        </w:rPr>
        <w:t> 5</w:t>
      </w:r>
      <w:r w:rsidRPr="00371DDA">
        <w:rPr>
          <w:rFonts w:ascii="PT Astra Serif" w:hAnsi="PT Astra Serif"/>
          <w:sz w:val="28"/>
          <w:szCs w:val="28"/>
          <w:lang w:eastAsia="ru-RU"/>
        </w:rPr>
        <w:t xml:space="preserve"> к </w:t>
      </w:r>
      <w:r w:rsidRPr="00371DDA">
        <w:rPr>
          <w:rFonts w:ascii="PT Astra Serif" w:hAnsi="PT Astra Serif"/>
          <w:sz w:val="28"/>
          <w:szCs w:val="28"/>
          <w:lang w:eastAsia="ru-RU"/>
        </w:rPr>
        <w:lastRenderedPageBreak/>
        <w:t>настоящему Порядку;</w:t>
      </w:r>
    </w:p>
    <w:p w:rsidR="00371DDA" w:rsidRPr="00371DDA" w:rsidRDefault="00371DDA" w:rsidP="00371DDA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371DDA">
        <w:rPr>
          <w:rFonts w:ascii="PT Astra Serif" w:hAnsi="PT Astra Serif"/>
          <w:sz w:val="28"/>
          <w:szCs w:val="28"/>
          <w:lang w:eastAsia="ru-RU"/>
        </w:rPr>
        <w:t>отчет о расходах на реализацию мероприятий муниципальной программы за счет всех источников финансирования по форме приложения №</w:t>
      </w:r>
      <w:r>
        <w:rPr>
          <w:rFonts w:ascii="PT Astra Serif" w:hAnsi="PT Astra Serif"/>
          <w:sz w:val="28"/>
          <w:szCs w:val="28"/>
          <w:lang w:eastAsia="ru-RU"/>
        </w:rPr>
        <w:t> 6</w:t>
      </w:r>
      <w:r w:rsidRPr="00371DDA">
        <w:rPr>
          <w:rFonts w:ascii="PT Astra Serif" w:hAnsi="PT Astra Serif"/>
          <w:sz w:val="28"/>
          <w:szCs w:val="28"/>
          <w:lang w:eastAsia="ru-RU"/>
        </w:rPr>
        <w:t xml:space="preserve"> к настоящему Порядку;</w:t>
      </w:r>
    </w:p>
    <w:p w:rsidR="00371DDA" w:rsidRPr="00371DDA" w:rsidRDefault="00371DDA" w:rsidP="00371DDA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371DDA">
        <w:rPr>
          <w:rFonts w:ascii="PT Astra Serif" w:hAnsi="PT Astra Serif"/>
          <w:sz w:val="28"/>
          <w:szCs w:val="28"/>
          <w:lang w:eastAsia="ru-RU"/>
        </w:rPr>
        <w:t>отчет о результативности реализации муниципальной программы по форме приложения №</w:t>
      </w:r>
      <w:r>
        <w:rPr>
          <w:rFonts w:ascii="PT Astra Serif" w:hAnsi="PT Astra Serif"/>
          <w:sz w:val="28"/>
          <w:szCs w:val="28"/>
          <w:lang w:eastAsia="ru-RU"/>
        </w:rPr>
        <w:t> 7</w:t>
      </w:r>
      <w:r w:rsidRPr="00371DDA">
        <w:rPr>
          <w:rFonts w:ascii="PT Astra Serif" w:hAnsi="PT Astra Serif"/>
          <w:sz w:val="28"/>
          <w:szCs w:val="28"/>
          <w:lang w:eastAsia="ru-RU"/>
        </w:rPr>
        <w:t xml:space="preserve"> к настоящему Порядку.</w:t>
      </w:r>
    </w:p>
    <w:p w:rsidR="00371DDA" w:rsidRDefault="00B226A1" w:rsidP="00371DDA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6.9. </w:t>
      </w:r>
      <w:r w:rsidR="00371DDA" w:rsidRPr="00371DDA">
        <w:rPr>
          <w:rFonts w:ascii="PT Astra Serif" w:hAnsi="PT Astra Serif"/>
          <w:sz w:val="28"/>
          <w:szCs w:val="28"/>
          <w:lang w:eastAsia="ru-RU"/>
        </w:rPr>
        <w:t xml:space="preserve">Финансовое управление </w:t>
      </w:r>
      <w:r w:rsidR="007615E2">
        <w:rPr>
          <w:rFonts w:ascii="PT Astra Serif" w:hAnsi="PT Astra Serif"/>
          <w:sz w:val="28"/>
          <w:szCs w:val="28"/>
          <w:lang w:eastAsia="ru-RU"/>
        </w:rPr>
        <w:t xml:space="preserve">администрации муниципального образования Щекинский район </w:t>
      </w:r>
      <w:r w:rsidR="00371DDA" w:rsidRPr="00371DDA">
        <w:rPr>
          <w:rFonts w:ascii="PT Astra Serif" w:hAnsi="PT Astra Serif"/>
          <w:sz w:val="28"/>
          <w:szCs w:val="28"/>
          <w:lang w:eastAsia="ru-RU"/>
        </w:rPr>
        <w:t>в течение 10 календарных дней со дня получения от ответственного исполнителя годового отчета согласовывает и направляет годовой отчет в адрес ответственного исполнителя. В случае если представленный отчет не соответствует требованиям, финансовое управление в течение 5 календарных дней возвращает его ответственному исполнителю с указанием причин возврата.</w:t>
      </w:r>
    </w:p>
    <w:p w:rsidR="00B226A1" w:rsidRPr="00B226A1" w:rsidRDefault="00B226A1" w:rsidP="00B226A1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6.10. </w:t>
      </w:r>
      <w:r w:rsidRPr="00B226A1">
        <w:rPr>
          <w:rFonts w:ascii="PT Astra Serif" w:hAnsi="PT Astra Serif"/>
          <w:sz w:val="28"/>
          <w:szCs w:val="28"/>
          <w:lang w:eastAsia="ru-RU"/>
        </w:rPr>
        <w:t>Ответственный исполнитель муниципальной программы в срок до 1</w:t>
      </w:r>
      <w:r>
        <w:rPr>
          <w:rFonts w:ascii="PT Astra Serif" w:hAnsi="PT Astra Serif"/>
          <w:sz w:val="28"/>
          <w:szCs w:val="28"/>
          <w:lang w:eastAsia="ru-RU"/>
        </w:rPr>
        <w:t> </w:t>
      </w:r>
      <w:r w:rsidRPr="00B226A1">
        <w:rPr>
          <w:rFonts w:ascii="PT Astra Serif" w:hAnsi="PT Astra Serif"/>
          <w:sz w:val="28"/>
          <w:szCs w:val="28"/>
          <w:lang w:eastAsia="ru-RU"/>
        </w:rPr>
        <w:t>марта года, следующего за отчетным, направляет годовой отчет, согласованный с финансовым управлением</w:t>
      </w:r>
      <w:r w:rsidR="008B1FA1">
        <w:rPr>
          <w:rFonts w:ascii="PT Astra Serif" w:hAnsi="PT Astra Serif"/>
          <w:sz w:val="28"/>
          <w:szCs w:val="28"/>
          <w:lang w:eastAsia="ru-RU"/>
        </w:rPr>
        <w:t xml:space="preserve"> администрации муниципального образования Щекинский район</w:t>
      </w:r>
      <w:r w:rsidRPr="00B226A1">
        <w:rPr>
          <w:rFonts w:ascii="PT Astra Serif" w:hAnsi="PT Astra Serif"/>
          <w:sz w:val="28"/>
          <w:szCs w:val="28"/>
          <w:lang w:eastAsia="ru-RU"/>
        </w:rPr>
        <w:t>, в комитет экономического развития</w:t>
      </w:r>
      <w:r w:rsidR="008B1FA1">
        <w:rPr>
          <w:rFonts w:ascii="PT Astra Serif" w:hAnsi="PT Astra Serif"/>
          <w:sz w:val="28"/>
          <w:szCs w:val="28"/>
          <w:lang w:eastAsia="ru-RU"/>
        </w:rPr>
        <w:t xml:space="preserve"> администрации муниципального образования Щекинский район</w:t>
      </w:r>
      <w:r w:rsidRPr="00B226A1">
        <w:rPr>
          <w:rFonts w:ascii="PT Astra Serif" w:hAnsi="PT Astra Serif"/>
          <w:sz w:val="28"/>
          <w:szCs w:val="28"/>
          <w:lang w:eastAsia="ru-RU"/>
        </w:rPr>
        <w:t xml:space="preserve"> на оценку реализации муниципальной программы.</w:t>
      </w:r>
    </w:p>
    <w:p w:rsidR="00B226A1" w:rsidRPr="00B226A1" w:rsidRDefault="00B226A1" w:rsidP="00B226A1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6.11. </w:t>
      </w:r>
      <w:r w:rsidRPr="00B226A1">
        <w:rPr>
          <w:rFonts w:ascii="PT Astra Serif" w:hAnsi="PT Astra Serif"/>
          <w:sz w:val="28"/>
          <w:szCs w:val="28"/>
          <w:lang w:eastAsia="ru-RU"/>
        </w:rPr>
        <w:t xml:space="preserve">Комитет экономического развития </w:t>
      </w:r>
      <w:r w:rsidR="008B1FA1">
        <w:rPr>
          <w:rFonts w:ascii="PT Astra Serif" w:hAnsi="PT Astra Serif"/>
          <w:sz w:val="28"/>
          <w:szCs w:val="28"/>
          <w:lang w:eastAsia="ru-RU"/>
        </w:rPr>
        <w:t xml:space="preserve">администрации муниципального образования Щекинский район </w:t>
      </w:r>
      <w:r w:rsidRPr="00B226A1">
        <w:rPr>
          <w:rFonts w:ascii="PT Astra Serif" w:hAnsi="PT Astra Serif"/>
          <w:sz w:val="28"/>
          <w:szCs w:val="28"/>
          <w:lang w:eastAsia="ru-RU"/>
        </w:rPr>
        <w:t xml:space="preserve">ежегодно до 25 марта года, следующего за отчетным годом, на основании представленных ответственными исполнителями годовых отчетов обобщает и представляет главе администрации </w:t>
      </w:r>
      <w:r w:rsidR="008B1FA1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Щекинский </w:t>
      </w:r>
      <w:r w:rsidRPr="00B226A1">
        <w:rPr>
          <w:rFonts w:ascii="PT Astra Serif" w:hAnsi="PT Astra Serif"/>
          <w:sz w:val="28"/>
          <w:szCs w:val="28"/>
          <w:lang w:eastAsia="ru-RU"/>
        </w:rPr>
        <w:t xml:space="preserve">район и в финансовое управление </w:t>
      </w:r>
      <w:r w:rsidR="008B1FA1">
        <w:rPr>
          <w:rFonts w:ascii="PT Astra Serif" w:hAnsi="PT Astra Serif"/>
          <w:sz w:val="28"/>
          <w:szCs w:val="28"/>
          <w:lang w:eastAsia="ru-RU"/>
        </w:rPr>
        <w:t xml:space="preserve">администрации муниципального образования Щекинский район </w:t>
      </w:r>
      <w:r w:rsidRPr="00B226A1">
        <w:rPr>
          <w:rFonts w:ascii="PT Astra Serif" w:hAnsi="PT Astra Serif"/>
          <w:sz w:val="28"/>
          <w:szCs w:val="28"/>
          <w:lang w:eastAsia="ru-RU"/>
        </w:rPr>
        <w:t xml:space="preserve">сводный </w:t>
      </w:r>
      <w:r w:rsidR="008C59C5">
        <w:rPr>
          <w:rFonts w:ascii="PT Astra Serif" w:hAnsi="PT Astra Serif"/>
          <w:sz w:val="28"/>
          <w:szCs w:val="28"/>
          <w:lang w:eastAsia="ru-RU"/>
        </w:rPr>
        <w:t xml:space="preserve">годовой </w:t>
      </w:r>
      <w:r w:rsidRPr="00B226A1">
        <w:rPr>
          <w:rFonts w:ascii="PT Astra Serif" w:hAnsi="PT Astra Serif"/>
          <w:sz w:val="28"/>
          <w:szCs w:val="28"/>
          <w:lang w:eastAsia="ru-RU"/>
        </w:rPr>
        <w:t>отчет о ходе реализации и оценке эффективности муниципальных программ за отчетный год.</w:t>
      </w:r>
    </w:p>
    <w:p w:rsidR="00B226A1" w:rsidRDefault="00B226A1" w:rsidP="00B226A1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6.12. </w:t>
      </w:r>
      <w:r w:rsidRPr="00B226A1">
        <w:rPr>
          <w:rFonts w:ascii="PT Astra Serif" w:hAnsi="PT Astra Serif"/>
          <w:sz w:val="28"/>
          <w:szCs w:val="28"/>
          <w:lang w:eastAsia="ru-RU"/>
        </w:rPr>
        <w:t>Эффективность реализации муниципальной программы определяется как оценка эффективности реализации каждого муниципального проекта, комплекса процессных мероприятий, входящих в ее состав.</w:t>
      </w:r>
    </w:p>
    <w:p w:rsidR="00B226A1" w:rsidRPr="00B226A1" w:rsidRDefault="00B226A1" w:rsidP="00B226A1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6.13. </w:t>
      </w:r>
      <w:r w:rsidRPr="00B226A1">
        <w:rPr>
          <w:rFonts w:ascii="PT Astra Serif" w:hAnsi="PT Astra Serif"/>
          <w:sz w:val="28"/>
          <w:szCs w:val="28"/>
          <w:lang w:eastAsia="ru-RU"/>
        </w:rPr>
        <w:t>Оценка эффективности муниципальной программы производится с учетом следующих составляющих:</w:t>
      </w:r>
    </w:p>
    <w:p w:rsidR="00B226A1" w:rsidRPr="00B226A1" w:rsidRDefault="00B226A1" w:rsidP="00B226A1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B226A1">
        <w:rPr>
          <w:rFonts w:ascii="PT Astra Serif" w:hAnsi="PT Astra Serif"/>
          <w:sz w:val="28"/>
          <w:szCs w:val="28"/>
          <w:lang w:eastAsia="ru-RU"/>
        </w:rPr>
        <w:t>оценки степени реализации муниципальных проектов, комплексов процессных мероприятий и достижения ожидаемых непосредственных результатов их реализации (далее - оценка степени реализации мероприятий);</w:t>
      </w:r>
    </w:p>
    <w:p w:rsidR="00B226A1" w:rsidRPr="00B226A1" w:rsidRDefault="00B226A1" w:rsidP="00B226A1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B226A1">
        <w:rPr>
          <w:rFonts w:ascii="PT Astra Serif" w:hAnsi="PT Astra Serif"/>
          <w:sz w:val="28"/>
          <w:szCs w:val="28"/>
          <w:lang w:eastAsia="ru-RU"/>
        </w:rPr>
        <w:t>оценки эффективности использования средств бюджета муниципального образования.</w:t>
      </w:r>
    </w:p>
    <w:p w:rsidR="00B226A1" w:rsidRPr="00B226A1" w:rsidRDefault="00B226A1" w:rsidP="00B226A1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6.14. </w:t>
      </w:r>
      <w:r w:rsidRPr="00B226A1">
        <w:rPr>
          <w:rFonts w:ascii="PT Astra Serif" w:hAnsi="PT Astra Serif"/>
          <w:sz w:val="28"/>
          <w:szCs w:val="28"/>
          <w:lang w:eastAsia="ru-RU"/>
        </w:rPr>
        <w:t>Степень реализации мероприятий оценивается для каждого проекта, комплекса процессных мероприятий как доля мероприятий, выполненных в полном объеме.</w:t>
      </w:r>
    </w:p>
    <w:p w:rsidR="00B226A1" w:rsidRPr="00B226A1" w:rsidRDefault="00B226A1" w:rsidP="00B226A1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B226A1">
        <w:rPr>
          <w:rFonts w:ascii="PT Astra Serif" w:hAnsi="PT Astra Serif"/>
          <w:sz w:val="28"/>
          <w:szCs w:val="28"/>
          <w:lang w:eastAsia="ru-RU"/>
        </w:rPr>
        <w:t>Эффективность использования средств бюджета муниципального образования</w:t>
      </w:r>
      <w:r w:rsidR="008B1FA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B226A1">
        <w:rPr>
          <w:rFonts w:ascii="PT Astra Serif" w:hAnsi="PT Astra Serif"/>
          <w:sz w:val="28"/>
          <w:szCs w:val="28"/>
          <w:lang w:eastAsia="ru-RU"/>
        </w:rPr>
        <w:t xml:space="preserve">рассчитывается для каждого муниципального проекта, комплекса процессных мероприятий как отношение степени реализации мероприятий к степени соответствия запланированному уровню расходов из </w:t>
      </w:r>
      <w:r w:rsidRPr="00B226A1">
        <w:rPr>
          <w:rFonts w:ascii="PT Astra Serif" w:hAnsi="PT Astra Serif"/>
          <w:sz w:val="28"/>
          <w:szCs w:val="28"/>
          <w:lang w:eastAsia="ru-RU"/>
        </w:rPr>
        <w:lastRenderedPageBreak/>
        <w:t>средств бюджета муниципального образования.</w:t>
      </w:r>
    </w:p>
    <w:p w:rsidR="00B226A1" w:rsidRPr="00B226A1" w:rsidRDefault="00B226A1" w:rsidP="00B226A1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6.15. </w:t>
      </w:r>
      <w:r w:rsidRPr="00B226A1">
        <w:rPr>
          <w:rFonts w:ascii="PT Astra Serif" w:hAnsi="PT Astra Serif"/>
          <w:sz w:val="28"/>
          <w:szCs w:val="28"/>
          <w:lang w:eastAsia="ru-RU"/>
        </w:rPr>
        <w:t>Оценка результативности муниципальных программ проводится посредством расчета индекса результативности реализации муниципальной программы.</w:t>
      </w:r>
    </w:p>
    <w:p w:rsidR="00B226A1" w:rsidRPr="00B226A1" w:rsidRDefault="00B226A1" w:rsidP="00B226A1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6.16. </w:t>
      </w:r>
      <w:r w:rsidRPr="00B226A1">
        <w:rPr>
          <w:rFonts w:ascii="PT Astra Serif" w:hAnsi="PT Astra Serif"/>
          <w:sz w:val="28"/>
          <w:szCs w:val="28"/>
          <w:lang w:eastAsia="ru-RU"/>
        </w:rPr>
        <w:t>Показатели результативности и эффективности реализации муниципальной программы должны иметь начальное и плановое (целевое) значения, определенные программой.</w:t>
      </w:r>
    </w:p>
    <w:p w:rsidR="00B226A1" w:rsidRDefault="00B226A1" w:rsidP="00B226A1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6.17. </w:t>
      </w:r>
      <w:r w:rsidRPr="00B226A1">
        <w:rPr>
          <w:rFonts w:ascii="PT Astra Serif" w:hAnsi="PT Astra Serif"/>
          <w:sz w:val="28"/>
          <w:szCs w:val="28"/>
          <w:lang w:eastAsia="ru-RU"/>
        </w:rPr>
        <w:t>Веса показателей для оценки результативности и эффективности реализации муниципальной программы определяются в соответствии с  настоящим Порядком и устанавливаются в муниципальной программе.</w:t>
      </w:r>
    </w:p>
    <w:p w:rsidR="00B226A1" w:rsidRDefault="00B226A1" w:rsidP="00B226A1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6.18. </w:t>
      </w:r>
      <w:r w:rsidRPr="00B226A1">
        <w:rPr>
          <w:rFonts w:ascii="PT Astra Serif" w:hAnsi="PT Astra Serif"/>
          <w:sz w:val="28"/>
          <w:szCs w:val="28"/>
          <w:lang w:eastAsia="ru-RU"/>
        </w:rPr>
        <w:t>Индекс результативности муниципальной программы (Ир) определяется по формуле:</w:t>
      </w:r>
    </w:p>
    <w:p w:rsidR="00B226A1" w:rsidRPr="00C00517" w:rsidRDefault="00B226A1" w:rsidP="00B226A1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B226A1">
        <w:rPr>
          <w:rFonts w:ascii="PT Astra Serif" w:hAnsi="PT Astra Serif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 wp14:anchorId="0287050D" wp14:editId="10D96BD0">
                <wp:extent cx="2733675" cy="417830"/>
                <wp:effectExtent l="1270" t="0" r="0" b="3175"/>
                <wp:docPr id="39" name="Полотно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480945" y="117475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4A94" w:rsidRDefault="00B24A94" w:rsidP="00B226A1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402205" y="117475"/>
                            <a:ext cx="4191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4A94" w:rsidRDefault="00B24A94" w:rsidP="00B226A1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211705" y="98425"/>
                            <a:ext cx="521970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4A94" w:rsidRPr="002D6557" w:rsidRDefault="00B24A94" w:rsidP="00B226A1">
                              <w:r>
                                <w:rPr>
                                  <w:color w:val="00000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Bi</w:t>
                              </w:r>
                              <w:r>
                                <w:rPr>
                                  <w:color w:val="000000"/>
                                  <w:sz w:val="26"/>
                                  <w:szCs w:val="26"/>
                                </w:rPr>
                                <w:t>, где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711960" y="117475"/>
                            <a:ext cx="4565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4A94" w:rsidRDefault="00B24A94" w:rsidP="00B226A1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план.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75130" y="117475"/>
                            <a:ext cx="4191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4A94" w:rsidRDefault="00B24A94" w:rsidP="00B226A1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520825" y="117475"/>
                            <a:ext cx="294005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4A94" w:rsidRPr="0031087E" w:rsidRDefault="00B24A94" w:rsidP="00B226A1">
                              <w:r>
                                <w:rPr>
                                  <w:color w:val="00000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Кi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393190" y="117475"/>
                            <a:ext cx="213360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4A94" w:rsidRPr="0031087E" w:rsidRDefault="00B24A94" w:rsidP="00B226A1">
                              <w:r>
                                <w:rPr>
                                  <w:color w:val="000000"/>
                                  <w:sz w:val="26"/>
                                  <w:szCs w:val="26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893445" y="117475"/>
                            <a:ext cx="51054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4A94" w:rsidRDefault="00B24A94" w:rsidP="00B226A1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действ.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854075" y="117475"/>
                            <a:ext cx="4191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4A94" w:rsidRDefault="00B24A94" w:rsidP="00B226A1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0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699770" y="117475"/>
                            <a:ext cx="19748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4A94" w:rsidRDefault="00B24A94" w:rsidP="00B226A1">
                              <w:r>
                                <w:rPr>
                                  <w:color w:val="00000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Кi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1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310515" y="117475"/>
                            <a:ext cx="39941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4A94" w:rsidRDefault="00B24A94" w:rsidP="00B226A1">
                              <w:r>
                                <w:rPr>
                                  <w:color w:val="00000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SUM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25400" y="117475"/>
                            <a:ext cx="20828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4A94" w:rsidRDefault="00B24A94" w:rsidP="00B226A1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И</w:t>
                              </w:r>
                              <w:r w:rsidRPr="00BF7F9F">
                                <w:rPr>
                                  <w:sz w:val="28"/>
                                  <w:szCs w:val="28"/>
                                </w:rPr>
                                <w:t>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3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471170" y="24765"/>
                            <a:ext cx="1530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4A94" w:rsidRDefault="00B24A94" w:rsidP="00B226A1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4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516255" y="280670"/>
                            <a:ext cx="1530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4A94" w:rsidRDefault="00B24A94" w:rsidP="00B226A1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434340" y="280670"/>
                            <a:ext cx="1301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4A94" w:rsidRDefault="00B24A94" w:rsidP="00B226A1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6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2096770" y="98425"/>
                            <a:ext cx="213360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4A94" w:rsidRDefault="00B24A94" w:rsidP="00B226A1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87325" y="98425"/>
                            <a:ext cx="17335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4A94" w:rsidRDefault="00B24A94" w:rsidP="00B226A1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467995" y="270510"/>
                            <a:ext cx="157480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4A94" w:rsidRDefault="00B24A94" w:rsidP="00B226A1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6"/>
                                  <w:szCs w:val="16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6"/>
                                  <w:szCs w:val="16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6"/>
                                  <w:szCs w:val="16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6"/>
                                  <w:szCs w:val="16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9" o:spid="_x0000_s1026" editas="canvas" style="width:215.25pt;height:32.9pt;mso-position-horizontal-relative:char;mso-position-vertical-relative:line" coordsize="27336,4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7336;height:4178;visibility:visible;mso-wrap-style:square">
                  <v:fill o:detectmouseclick="t"/>
                  <v:path o:connecttype="none"/>
                </v:shape>
                <v:rect id="Rectangle 25" o:spid="_x0000_s1028" style="position:absolute;left:24809;top:1174;width:692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<v:textbox style="mso-fit-shape-to-text:t" inset="0,0,0,0">
                    <w:txbxContent>
                      <w:p w:rsidR="000A7DA4" w:rsidRDefault="000A7DA4" w:rsidP="00B226A1"/>
                    </w:txbxContent>
                  </v:textbox>
                </v:rect>
                <v:rect id="Rectangle 26" o:spid="_x0000_s1029" style="position:absolute;left:24022;top:1174;width:419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<v:textbox style="mso-fit-shape-to-text:t" inset="0,0,0,0">
                    <w:txbxContent>
                      <w:p w:rsidR="000A7DA4" w:rsidRDefault="000A7DA4" w:rsidP="00B226A1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7" o:spid="_x0000_s1030" style="position:absolute;left:22117;top:984;width:5219;height:20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0A7DA4" w:rsidRPr="002D6557" w:rsidRDefault="000A7DA4" w:rsidP="00B226A1">
                        <w:r>
                          <w:rPr>
                            <w:color w:val="000000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Bi</w:t>
                        </w:r>
                        <w:r>
                          <w:rPr>
                            <w:color w:val="000000"/>
                            <w:sz w:val="26"/>
                            <w:szCs w:val="26"/>
                          </w:rPr>
                          <w:t>, где</w:t>
                        </w:r>
                      </w:p>
                    </w:txbxContent>
                  </v:textbox>
                </v:rect>
                <v:rect id="Rectangle 28" o:spid="_x0000_s1031" style="position:absolute;left:17119;top:1174;width:4566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0A7DA4" w:rsidRDefault="000A7DA4" w:rsidP="00B226A1">
                        <w:proofErr w:type="spellStart"/>
                        <w:proofErr w:type="gramStart"/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план</w:t>
                        </w:r>
                        <w:proofErr w:type="spellEnd"/>
                        <w:proofErr w:type="gramEnd"/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rect id="Rectangle 29" o:spid="_x0000_s1032" style="position:absolute;left:16751;top:1174;width:419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<v:textbox style="mso-fit-shape-to-text:t" inset="0,0,0,0">
                    <w:txbxContent>
                      <w:p w:rsidR="000A7DA4" w:rsidRDefault="000A7DA4" w:rsidP="00B226A1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33" style="position:absolute;left:15208;top:1174;width:2940;height:2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0A7DA4" w:rsidRPr="0031087E" w:rsidRDefault="000A7DA4" w:rsidP="00B226A1">
                        <w:r>
                          <w:rPr>
                            <w:color w:val="000000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Кi</w:t>
                        </w:r>
                        <w:proofErr w:type="spellEnd"/>
                      </w:p>
                    </w:txbxContent>
                  </v:textbox>
                </v:rect>
                <v:rect id="Rectangle 31" o:spid="_x0000_s1034" style="position:absolute;left:13931;top:1174;width:2134;height:2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0A7DA4" w:rsidRPr="0031087E" w:rsidRDefault="000A7DA4" w:rsidP="00B226A1">
                        <w:r>
                          <w:rPr>
                            <w:color w:val="000000"/>
                            <w:sz w:val="26"/>
                            <w:szCs w:val="26"/>
                          </w:rPr>
                          <w:t xml:space="preserve">  </w:t>
                        </w:r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/</w:t>
                        </w:r>
                      </w:p>
                    </w:txbxContent>
                  </v:textbox>
                </v:rect>
                <v:rect id="Rectangle 32" o:spid="_x0000_s1035" style="position:absolute;left:8934;top:1174;width:5105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<v:textbox style="mso-fit-shape-to-text:t" inset="0,0,0,0">
                    <w:txbxContent>
                      <w:p w:rsidR="000A7DA4" w:rsidRDefault="000A7DA4" w:rsidP="00B226A1">
                        <w:proofErr w:type="spellStart"/>
                        <w:proofErr w:type="gramStart"/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действ</w:t>
                        </w:r>
                        <w:proofErr w:type="spellEnd"/>
                        <w:proofErr w:type="gramEnd"/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rect id="Rectangle 33" o:spid="_x0000_s1036" style="position:absolute;left:8540;top:1174;width:419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<v:textbox style="mso-fit-shape-to-text:t" inset="0,0,0,0">
                    <w:txbxContent>
                      <w:p w:rsidR="000A7DA4" w:rsidRDefault="000A7DA4" w:rsidP="00B226A1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37" style="position:absolute;left:6997;top:1174;width:1975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<v:textbox style="mso-fit-shape-to-text:t" inset="0,0,0,0">
                    <w:txbxContent>
                      <w:p w:rsidR="000A7DA4" w:rsidRDefault="000A7DA4" w:rsidP="00B226A1">
                        <w:r>
                          <w:rPr>
                            <w:color w:val="000000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Кi</w:t>
                        </w:r>
                        <w:proofErr w:type="spellEnd"/>
                      </w:p>
                    </w:txbxContent>
                  </v:textbox>
                </v:rect>
                <v:rect id="Rectangle 35" o:spid="_x0000_s1038" style="position:absolute;left:3105;top:1174;width:3994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<v:textbox style="mso-fit-shape-to-text:t" inset="0,0,0,0">
                    <w:txbxContent>
                      <w:p w:rsidR="000A7DA4" w:rsidRDefault="000A7DA4" w:rsidP="00B226A1">
                        <w:r>
                          <w:rPr>
                            <w:color w:val="000000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SUM</w:t>
                        </w:r>
                      </w:p>
                    </w:txbxContent>
                  </v:textbox>
                </v:rect>
                <v:rect id="Rectangle 36" o:spid="_x0000_s1039" style="position:absolute;left:254;top:1174;width:2082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<v:textbox style="mso-fit-shape-to-text:t" inset="0,0,0,0">
                    <w:txbxContent>
                      <w:p w:rsidR="000A7DA4" w:rsidRDefault="000A7DA4" w:rsidP="00B226A1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И</w:t>
                        </w:r>
                        <w:r w:rsidRPr="00BF7F9F">
                          <w:rPr>
                            <w:sz w:val="28"/>
                            <w:szCs w:val="28"/>
                          </w:rPr>
                          <w:t>р</w:t>
                        </w:r>
                      </w:p>
                    </w:txbxContent>
                  </v:textbox>
                </v:rect>
                <v:rect id="Rectangle 37" o:spid="_x0000_s1040" style="position:absolute;left:4711;top:247;width:1531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<v:textbox style="mso-fit-shape-to-text:t" inset="0,0,0,0">
                    <w:txbxContent>
                      <w:p w:rsidR="000A7DA4" w:rsidRDefault="000A7DA4" w:rsidP="00B226A1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 xml:space="preserve">    </w:t>
                        </w:r>
                        <w:proofErr w:type="gram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rect>
                <v:rect id="Rectangle 38" o:spid="_x0000_s1041" style="position:absolute;left:5162;top:2806;width:1530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<v:textbox style="mso-fit-shape-to-text:t" inset="0,0,0,0">
                    <w:txbxContent>
                      <w:p w:rsidR="000A7DA4" w:rsidRDefault="000A7DA4" w:rsidP="00B226A1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 xml:space="preserve">    </w:t>
                        </w:r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39" o:spid="_x0000_s1042" style="position:absolute;left:4343;top:2806;width:1302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<v:textbox style="mso-fit-shape-to-text:t" inset="0,0,0,0">
                    <w:txbxContent>
                      <w:p w:rsidR="000A7DA4" w:rsidRDefault="000A7DA4" w:rsidP="00B226A1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 xml:space="preserve">    </w:t>
                        </w:r>
                        <w:proofErr w:type="gram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proofErr w:type="gramEnd"/>
                      </w:p>
                    </w:txbxContent>
                  </v:textbox>
                </v:rect>
                <v:rect id="Rectangle 40" o:spid="_x0000_s1043" style="position:absolute;left:20967;top:984;width:2134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    <v:textbox inset="0,0,0,0">
                    <w:txbxContent>
                      <w:p w:rsidR="000A7DA4" w:rsidRDefault="000A7DA4" w:rsidP="00B226A1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</w:rPr>
                          <w:t></w:t>
                        </w:r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41" o:spid="_x0000_s1044" style="position:absolute;left:1873;top:984;width:1733;height:202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  <v:textbox style="mso-fit-shape-to-text:t" inset="0,0,0,0">
                    <w:txbxContent>
                      <w:p w:rsidR="000A7DA4" w:rsidRDefault="000A7DA4" w:rsidP="00B226A1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</w:rPr>
                          <w:t></w:t>
                        </w:r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</w:rPr>
                          <w:t></w:t>
                        </w:r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42" o:spid="_x0000_s1045" style="position:absolute;left:4679;top:2705;width:1575;height:12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    <v:textbox style="mso-fit-shape-to-text:t" inset="0,0,0,0">
                    <w:txbxContent>
                      <w:p w:rsidR="000A7DA4" w:rsidRDefault="000A7DA4" w:rsidP="00B226A1">
                        <w:r>
                          <w:rPr>
                            <w:rFonts w:ascii="Symbol" w:hAnsi="Symbol" w:cs="Symbol"/>
                            <w:color w:val="000000"/>
                            <w:sz w:val="16"/>
                            <w:szCs w:val="16"/>
                          </w:rPr>
                          <w:t></w:t>
                        </w:r>
                        <w:r>
                          <w:rPr>
                            <w:rFonts w:ascii="Symbol" w:hAnsi="Symbol" w:cs="Symbol"/>
                            <w:color w:val="000000"/>
                            <w:sz w:val="16"/>
                            <w:szCs w:val="16"/>
                          </w:rPr>
                          <w:t></w:t>
                        </w:r>
                        <w:r>
                          <w:rPr>
                            <w:rFonts w:ascii="Symbol" w:hAnsi="Symbol" w:cs="Symbol"/>
                            <w:color w:val="000000"/>
                            <w:sz w:val="16"/>
                            <w:szCs w:val="16"/>
                          </w:rPr>
                          <w:t></w:t>
                        </w:r>
                        <w:r>
                          <w:rPr>
                            <w:rFonts w:ascii="Symbol" w:hAnsi="Symbol" w:cs="Symbol"/>
                            <w:color w:val="000000"/>
                            <w:sz w:val="16"/>
                            <w:szCs w:val="16"/>
                          </w:rPr>
                          <w:t></w:t>
                        </w:r>
                        <w:r>
                          <w:rPr>
                            <w:rFonts w:ascii="Symbol" w:hAnsi="Symbol" w:cs="Symbol"/>
                            <w:color w:val="000000"/>
                            <w:sz w:val="16"/>
                            <w:szCs w:val="16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B226A1" w:rsidRPr="00B226A1" w:rsidRDefault="00B226A1" w:rsidP="00B226A1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B226A1">
        <w:rPr>
          <w:rFonts w:ascii="PT Astra Serif" w:hAnsi="PT Astra Serif"/>
          <w:sz w:val="28"/>
          <w:szCs w:val="28"/>
          <w:lang w:eastAsia="ru-RU"/>
        </w:rPr>
        <w:t>Ир - индекс результативности;</w:t>
      </w:r>
    </w:p>
    <w:p w:rsidR="00B226A1" w:rsidRPr="00B226A1" w:rsidRDefault="00B226A1" w:rsidP="00B226A1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B226A1">
        <w:rPr>
          <w:rFonts w:ascii="PT Astra Serif" w:hAnsi="PT Astra Serif"/>
          <w:sz w:val="28"/>
          <w:szCs w:val="28"/>
          <w:lang w:eastAsia="ru-RU"/>
        </w:rPr>
        <w:t>Кiдейств. - фактическое значение показателя i за отчетный период;</w:t>
      </w:r>
    </w:p>
    <w:p w:rsidR="00B226A1" w:rsidRPr="00B226A1" w:rsidRDefault="00B226A1" w:rsidP="00B226A1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B226A1">
        <w:rPr>
          <w:rFonts w:ascii="PT Astra Serif" w:hAnsi="PT Astra Serif"/>
          <w:sz w:val="28"/>
          <w:szCs w:val="28"/>
          <w:lang w:eastAsia="ru-RU"/>
        </w:rPr>
        <w:t>Кiплан. - плановое значение показателя i за отчетный период;</w:t>
      </w:r>
    </w:p>
    <w:p w:rsidR="00B226A1" w:rsidRPr="00B226A1" w:rsidRDefault="00B226A1" w:rsidP="00B226A1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B226A1">
        <w:rPr>
          <w:rFonts w:ascii="PT Astra Serif" w:hAnsi="PT Astra Serif"/>
          <w:sz w:val="28"/>
          <w:szCs w:val="28"/>
          <w:lang w:eastAsia="ru-RU"/>
        </w:rPr>
        <w:t>Вi - вес показателя (в интервале от 0 до 1);</w:t>
      </w:r>
    </w:p>
    <w:p w:rsidR="00B226A1" w:rsidRPr="00B226A1" w:rsidRDefault="00B226A1" w:rsidP="00B226A1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B226A1">
        <w:rPr>
          <w:rFonts w:ascii="PT Astra Serif" w:hAnsi="PT Astra Serif"/>
          <w:sz w:val="28"/>
          <w:szCs w:val="28"/>
          <w:lang w:eastAsia="ru-RU"/>
        </w:rPr>
        <w:t>n - количество показателей</w:t>
      </w:r>
    </w:p>
    <w:p w:rsidR="00C00517" w:rsidRDefault="00B226A1" w:rsidP="00B226A1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B226A1">
        <w:rPr>
          <w:rFonts w:ascii="PT Astra Serif" w:hAnsi="PT Astra Serif"/>
          <w:sz w:val="28"/>
          <w:szCs w:val="28"/>
          <w:lang w:eastAsia="ru-RU"/>
        </w:rPr>
        <w:t>для показателей, желаемой тенденцией развития которых является снижение значений, индекс результативности муниципальной программы (Ир) определяется по формуле:</w:t>
      </w:r>
    </w:p>
    <w:p w:rsidR="00B226A1" w:rsidRDefault="00B226A1" w:rsidP="00B226A1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B226A1">
        <w:rPr>
          <w:rFonts w:ascii="PT Astra Serif" w:hAnsi="PT Astra Serif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 wp14:anchorId="0009C4DD" wp14:editId="11D2028B">
                <wp:extent cx="2778760" cy="417830"/>
                <wp:effectExtent l="1270" t="0" r="1270" b="0"/>
                <wp:docPr id="20" name="Полотно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480945" y="117475"/>
                            <a:ext cx="7937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4A94" w:rsidRPr="00AB07D9" w:rsidRDefault="00B24A94" w:rsidP="00B226A1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402205" y="117475"/>
                            <a:ext cx="8318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4A94" w:rsidRDefault="00B24A94" w:rsidP="00B226A1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6"/>
                                  <w:szCs w:val="26"/>
                                </w:rPr>
                                <w:t>.</w:t>
                              </w:r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211705" y="117475"/>
                            <a:ext cx="15621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4A94" w:rsidRPr="00AB07D9" w:rsidRDefault="00B24A94" w:rsidP="00B226A1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Bi</w:t>
                              </w:r>
                              <w:r>
                                <w:rPr>
                                  <w:color w:val="00000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544955" y="117475"/>
                            <a:ext cx="67754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4A94" w:rsidRDefault="00B24A94" w:rsidP="00B226A1">
                              <w:r>
                                <w:rPr>
                                  <w:color w:val="000000"/>
                                  <w:sz w:val="26"/>
                                  <w:szCs w:val="26"/>
                                </w:rPr>
                                <w:t>действ</w:t>
                              </w:r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675130" y="117475"/>
                            <a:ext cx="4191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4A94" w:rsidRDefault="00B24A94" w:rsidP="00B226A1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381125" y="117475"/>
                            <a:ext cx="29591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4A94" w:rsidRDefault="00B24A94" w:rsidP="00B226A1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Кi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267460" y="98425"/>
                            <a:ext cx="11366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4A94" w:rsidRDefault="00B24A94" w:rsidP="00B226A1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893445" y="117475"/>
                            <a:ext cx="37401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4A94" w:rsidRDefault="00B24A94" w:rsidP="00B226A1">
                              <w:r>
                                <w:rPr>
                                  <w:color w:val="000000"/>
                                  <w:sz w:val="26"/>
                                  <w:szCs w:val="26"/>
                                </w:rPr>
                                <w:t>план</w:t>
                              </w:r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854075" y="117475"/>
                            <a:ext cx="4191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4A94" w:rsidRDefault="00B24A94" w:rsidP="00B226A1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99770" y="117475"/>
                            <a:ext cx="15621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4A94" w:rsidRDefault="00B24A94" w:rsidP="00B226A1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Кi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10515" y="117475"/>
                            <a:ext cx="35814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4A94" w:rsidRDefault="00B24A94" w:rsidP="00B226A1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SUM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5400" y="117475"/>
                            <a:ext cx="20193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4A94" w:rsidRPr="0031087E" w:rsidRDefault="00B24A94" w:rsidP="00B226A1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И</w:t>
                              </w:r>
                              <w:r>
                                <w:rPr>
                                  <w:color w:val="000000"/>
                                  <w:sz w:val="26"/>
                                  <w:szCs w:val="26"/>
                                </w:rPr>
                                <w:t>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71170" y="24765"/>
                            <a:ext cx="514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4A94" w:rsidRDefault="00B24A94" w:rsidP="00B226A1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16255" y="280670"/>
                            <a:ext cx="514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4A94" w:rsidRDefault="00B24A94" w:rsidP="00B226A1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434340" y="280670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4A94" w:rsidRDefault="00B24A94" w:rsidP="00B226A1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096770" y="98425"/>
                            <a:ext cx="9080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4A94" w:rsidRDefault="00B24A94" w:rsidP="00B226A1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87325" y="98425"/>
                            <a:ext cx="13208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4A94" w:rsidRDefault="00B24A94" w:rsidP="00B226A1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467995" y="270510"/>
                            <a:ext cx="55880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4A94" w:rsidRDefault="00B24A94" w:rsidP="00B226A1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0" o:spid="_x0000_s1046" editas="canvas" style="width:218.8pt;height:32.9pt;mso-position-horizontal-relative:char;mso-position-vertical-relative:line" coordsize="27787,4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">
                <v:shape id="_x0000_s1047" type="#_x0000_t75" style="position:absolute;width:27787;height:4178;visibility:visible;mso-wrap-style:square">
                  <v:fill o:detectmouseclick="t"/>
                  <v:path o:connecttype="none"/>
                </v:shape>
                <v:rect id="Rectangle 5" o:spid="_x0000_s1048" style="position:absolute;left:24809;top:1174;width:794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UwWsAA&#10;AADaAAAADwAAAGRycy9kb3ducmV2LnhtbESP3YrCMBSE74V9h3AWvLPp9kKkGmVZEFzxxuoDHJrT&#10;HzY5KUnW1rc3guDlMDPfMJvdZI24kQ+9YwVfWQ6CuHa651bB9bJfrECEiKzROCYFdwqw237MNlhq&#10;N/KZblVsRYJwKFFBF+NQShnqjiyGzA3EyWuctxiT9K3UHscEt0YWeb6UFntOCx0O9NNR/Vf9WwXy&#10;Uu3HVWV87o5FczK/h3NDTqn55/S9BhFpiu/wq33QCgp4Xkk3QG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UwWsAAAADaAAAADwAAAAAAAAAAAAAAAACYAgAAZHJzL2Rvd25y&#10;ZXYueG1sUEsFBgAAAAAEAAQA9QAAAIUDAAAAAA==&#10;" filled="f" stroked="f">
                  <v:textbox style="mso-fit-shape-to-text:t" inset="0,0,0,0">
                    <w:txbxContent>
                      <w:p w:rsidR="000A7DA4" w:rsidRPr="00AB07D9" w:rsidRDefault="000A7DA4" w:rsidP="00B226A1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Rectangle 6" o:spid="_x0000_s1049" style="position:absolute;left:24022;top:1174;width:831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mVwcEA&#10;AADaAAAADwAAAGRycy9kb3ducmV2LnhtbESPzWrDMBCE74W+g9hCbrVcB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5lcHBAAAA2gAAAA8AAAAAAAAAAAAAAAAAmAIAAGRycy9kb3du&#10;cmV2LnhtbFBLBQYAAAAABAAEAPUAAACGAwAAAAA=&#10;" filled="f" stroked="f">
                  <v:textbox style="mso-fit-shape-to-text:t" inset="0,0,0,0">
                    <w:txbxContent>
                      <w:p w:rsidR="000A7DA4" w:rsidRDefault="000A7DA4" w:rsidP="00B226A1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6"/>
                            <w:szCs w:val="26"/>
                          </w:rPr>
                          <w:t>.</w:t>
                        </w:r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50" style="position:absolute;left:22117;top:1174;width:1562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<v:textbox style="mso-fit-shape-to-text:t" inset="0,0,0,0">
                    <w:txbxContent>
                      <w:p w:rsidR="000A7DA4" w:rsidRPr="00AB07D9" w:rsidRDefault="000A7DA4" w:rsidP="00B226A1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Bi</w:t>
                        </w:r>
                        <w:r>
                          <w:rPr>
                            <w:color w:val="000000"/>
                            <w:sz w:val="26"/>
                            <w:szCs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51" style="position:absolute;left:15449;top:1174;width:6776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wvQcQA&#10;AADaAAAADwAAAGRycy9kb3ducmV2LnhtbESPQWvCQBSE7wX/w/IEL6VuKljS6CoiCB4EMe1Bb4/s&#10;M5s2+zZktyb6611B6HGYmW+Y+bK3tbhQ6yvHCt7HCQjiwumKSwXfX5u3FIQPyBprx6TgSh6Wi8HL&#10;HDPtOj7QJQ+liBD2GSowITSZlL4wZNGPXUMcvbNrLYYo21LqFrsIt7WcJMmHtFhxXDDY0NpQ8Zv/&#10;WQWb/bEivsnD62fauZ9icsrNrlFqNOxXMxCB+vAffra3WsEUHlfiDZ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cL0HEAAAA2gAAAA8AAAAAAAAAAAAAAAAAmAIAAGRycy9k&#10;b3ducmV2LnhtbFBLBQYAAAAABAAEAPUAAACJAwAAAAA=&#10;" filled="f" stroked="f">
                  <v:textbox style="mso-fit-shape-to-text:t" inset="0,0,0,0">
                    <w:txbxContent>
                      <w:p w:rsidR="000A7DA4" w:rsidRDefault="000A7DA4" w:rsidP="00B226A1">
                        <w:r>
                          <w:rPr>
                            <w:color w:val="000000"/>
                            <w:sz w:val="26"/>
                            <w:szCs w:val="26"/>
                          </w:rPr>
                          <w:t>действ</w:t>
                        </w:r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rect id="Rectangle 9" o:spid="_x0000_s1052" style="position:absolute;left:16751;top:1174;width:419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<v:textbox style="mso-fit-shape-to-text:t" inset="0,0,0,0">
                    <w:txbxContent>
                      <w:p w:rsidR="000A7DA4" w:rsidRDefault="000A7DA4" w:rsidP="00B226A1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53" style="position:absolute;left:13811;top:1174;width:2959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IUrcQA&#10;AADaAAAADwAAAGRycy9kb3ducmV2LnhtbESPQWvCQBSE7wX/w/IEL6Vu6sGm0VVEEDwIYtqD3h7Z&#10;ZzZt9m3Ibk3017uC0OMwM98w82Vva3Gh1leOFbyPExDEhdMVlwq+vzZvKQgfkDXWjknBlTwsF4OX&#10;OWbadXygSx5KESHsM1RgQmgyKX1hyKIfu4Y4emfXWgxRtqXULXYRbms5SZKptFhxXDDY0NpQ8Zv/&#10;WQWb/bEivsnD62fauZ9icsrNrlFqNOxXMxCB+vAffra3WsEHPK7EG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CFK3EAAAA2gAAAA8AAAAAAAAAAAAAAAAAmAIAAGRycy9k&#10;b3ducmV2LnhtbFBLBQYAAAAABAAEAPUAAACJAwAAAAA=&#10;" filled="f" stroked="f">
                  <v:textbox style="mso-fit-shape-to-text:t" inset="0,0,0,0">
                    <w:txbxContent>
                      <w:p w:rsidR="000A7DA4" w:rsidRDefault="000A7DA4" w:rsidP="00B226A1">
                        <w:proofErr w:type="spellStart"/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Кi</w:t>
                        </w:r>
                        <w:proofErr w:type="spellEnd"/>
                      </w:p>
                    </w:txbxContent>
                  </v:textbox>
                </v:rect>
                <v:rect id="Rectangle 11" o:spid="_x0000_s1054" style="position:absolute;left:12674;top:984;width:1137;height:20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0A7DA4" w:rsidRDefault="000A7DA4" w:rsidP="00B226A1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/</w:t>
                        </w:r>
                      </w:p>
                    </w:txbxContent>
                  </v:textbox>
                </v:rect>
                <v:rect id="Rectangle 12" o:spid="_x0000_s1055" style="position:absolute;left:8934;top:1174;width:3740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<v:textbox style="mso-fit-shape-to-text:t" inset="0,0,0,0">
                    <w:txbxContent>
                      <w:p w:rsidR="000A7DA4" w:rsidRDefault="000A7DA4" w:rsidP="00B226A1">
                        <w:r>
                          <w:rPr>
                            <w:color w:val="000000"/>
                            <w:sz w:val="26"/>
                            <w:szCs w:val="26"/>
                          </w:rPr>
                          <w:t>план</w:t>
                        </w:r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rect id="Rectangle 13" o:spid="_x0000_s1056" style="position:absolute;left:8540;top:1174;width:419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<v:textbox style="mso-fit-shape-to-text:t" inset="0,0,0,0">
                    <w:txbxContent>
                      <w:p w:rsidR="000A7DA4" w:rsidRDefault="000A7DA4" w:rsidP="00B226A1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57" style="position:absolute;left:6997;top:1174;width:1562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<v:textbox style="mso-fit-shape-to-text:t" inset="0,0,0,0">
                    <w:txbxContent>
                      <w:p w:rsidR="000A7DA4" w:rsidRDefault="000A7DA4" w:rsidP="00B226A1">
                        <w:proofErr w:type="spellStart"/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Кi</w:t>
                        </w:r>
                        <w:proofErr w:type="spellEnd"/>
                      </w:p>
                    </w:txbxContent>
                  </v:textbox>
                </v:rect>
                <v:rect id="Rectangle 15" o:spid="_x0000_s1058" style="position:absolute;left:3105;top:1174;width:3581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<v:textbox style="mso-fit-shape-to-text:t" inset="0,0,0,0">
                    <w:txbxContent>
                      <w:p w:rsidR="000A7DA4" w:rsidRDefault="000A7DA4" w:rsidP="00B226A1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SUM</w:t>
                        </w:r>
                      </w:p>
                    </w:txbxContent>
                  </v:textbox>
                </v:rect>
                <v:rect id="Rectangle 16" o:spid="_x0000_s1059" style="position:absolute;left:254;top:1174;width:2019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<v:textbox style="mso-fit-shape-to-text:t" inset="0,0,0,0">
                    <w:txbxContent>
                      <w:p w:rsidR="000A7DA4" w:rsidRPr="0031087E" w:rsidRDefault="000A7DA4" w:rsidP="00B226A1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И</w:t>
                        </w:r>
                        <w:r>
                          <w:rPr>
                            <w:color w:val="000000"/>
                            <w:sz w:val="26"/>
                            <w:szCs w:val="26"/>
                          </w:rPr>
                          <w:t>р</w:t>
                        </w:r>
                      </w:p>
                    </w:txbxContent>
                  </v:textbox>
                </v:rect>
                <v:rect id="Rectangle 17" o:spid="_x0000_s1060" style="position:absolute;left:4711;top:247;width:515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<v:textbox style="mso-fit-shape-to-text:t" inset="0,0,0,0">
                    <w:txbxContent>
                      <w:p w:rsidR="000A7DA4" w:rsidRDefault="000A7DA4" w:rsidP="00B226A1">
                        <w:proofErr w:type="gram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rect>
                <v:rect id="Rectangle 18" o:spid="_x0000_s1061" style="position:absolute;left:5162;top:2806;width:514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<v:textbox style="mso-fit-shape-to-text:t" inset="0,0,0,0">
                    <w:txbxContent>
                      <w:p w:rsidR="000A7DA4" w:rsidRDefault="000A7DA4" w:rsidP="00B226A1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19" o:spid="_x0000_s1062" style="position:absolute;left:4343;top:2806;width:286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<v:textbox style="mso-fit-shape-to-text:t" inset="0,0,0,0">
                    <w:txbxContent>
                      <w:p w:rsidR="000A7DA4" w:rsidRDefault="000A7DA4" w:rsidP="00B226A1">
                        <w:proofErr w:type="gram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proofErr w:type="gramEnd"/>
                      </w:p>
                    </w:txbxContent>
                  </v:textbox>
                </v:rect>
                <v:rect id="Rectangle 20" o:spid="_x0000_s1063" style="position:absolute;left:20967;top:984;width:908;height:202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<v:textbox style="mso-fit-shape-to-text:t" inset="0,0,0,0">
                    <w:txbxContent>
                      <w:p w:rsidR="000A7DA4" w:rsidRDefault="000A7DA4" w:rsidP="00B226A1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21" o:spid="_x0000_s1064" style="position:absolute;left:1873;top:984;width:1321;height:202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<v:textbox style="mso-fit-shape-to-text:t" inset="0,0,0,0">
                    <w:txbxContent>
                      <w:p w:rsidR="000A7DA4" w:rsidRDefault="000A7DA4" w:rsidP="00B226A1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</w:rPr>
                          <w:t></w:t>
                        </w:r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22" o:spid="_x0000_s1065" style="position:absolute;left:4679;top:2705;width:559;height:12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<v:textbox style="mso-fit-shape-to-text:t" inset="0,0,0,0">
                    <w:txbxContent>
                      <w:p w:rsidR="000A7DA4" w:rsidRDefault="000A7DA4" w:rsidP="00B226A1">
                        <w:r>
                          <w:rPr>
                            <w:rFonts w:ascii="Symbol" w:hAnsi="Symbol" w:cs="Symbol"/>
                            <w:color w:val="000000"/>
                            <w:sz w:val="16"/>
                            <w:szCs w:val="16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B226A1" w:rsidRPr="00B226A1" w:rsidRDefault="00B226A1" w:rsidP="00B226A1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B226A1">
        <w:rPr>
          <w:rFonts w:ascii="PT Astra Serif" w:hAnsi="PT Astra Serif"/>
          <w:sz w:val="28"/>
          <w:szCs w:val="28"/>
          <w:lang w:eastAsia="ru-RU"/>
        </w:rPr>
        <w:t>Для показателей:</w:t>
      </w:r>
    </w:p>
    <w:p w:rsidR="00B226A1" w:rsidRPr="00B226A1" w:rsidRDefault="006C709B" w:rsidP="00B226A1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1) </w:t>
      </w:r>
      <w:r w:rsidR="00B226A1" w:rsidRPr="00B226A1">
        <w:rPr>
          <w:rFonts w:ascii="PT Astra Serif" w:hAnsi="PT Astra Serif"/>
          <w:sz w:val="28"/>
          <w:szCs w:val="28"/>
          <w:lang w:eastAsia="ru-RU"/>
        </w:rPr>
        <w:t>с плановым и фактическим значениями (Ki план. и Ki действ.) равными нулю показатель принимается как достигнутый, индекс результативности (Ир) приравнивается к весу (Bi), установленному в муниципальной программе для данного показателя;</w:t>
      </w:r>
    </w:p>
    <w:p w:rsidR="00B226A1" w:rsidRPr="00B226A1" w:rsidRDefault="006C709B" w:rsidP="00B226A1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2) </w:t>
      </w:r>
      <w:r w:rsidR="00B226A1" w:rsidRPr="00B226A1">
        <w:rPr>
          <w:rFonts w:ascii="PT Astra Serif" w:hAnsi="PT Astra Serif"/>
          <w:sz w:val="28"/>
          <w:szCs w:val="28"/>
          <w:lang w:eastAsia="ru-RU"/>
        </w:rPr>
        <w:t>с плановым значением (Ki план) равным нулю, а фактическим значением (Ki действ.) отличным от нуля (ухудшающим значение показателя) указанный показатель признается не выполненным.</w:t>
      </w:r>
    </w:p>
    <w:p w:rsidR="0078744A" w:rsidRDefault="00B226A1" w:rsidP="00B226A1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B226A1">
        <w:rPr>
          <w:rFonts w:ascii="PT Astra Serif" w:hAnsi="PT Astra Serif"/>
          <w:sz w:val="28"/>
          <w:szCs w:val="28"/>
          <w:lang w:eastAsia="ru-RU"/>
        </w:rPr>
        <w:t>В случае если показатель не запланирован на финансовый год, то установленный для данного показателя вес, пропорционально перераспределяется между остальными показателями финансового года</w:t>
      </w:r>
      <w:r w:rsidR="006C709B">
        <w:rPr>
          <w:rFonts w:ascii="PT Astra Serif" w:hAnsi="PT Astra Serif"/>
          <w:sz w:val="28"/>
          <w:szCs w:val="28"/>
          <w:lang w:eastAsia="ru-RU"/>
        </w:rPr>
        <w:t>.</w:t>
      </w:r>
    </w:p>
    <w:p w:rsidR="00E37CED" w:rsidRPr="00E37CED" w:rsidRDefault="00E37CED" w:rsidP="00E37CED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6.19. </w:t>
      </w:r>
      <w:r w:rsidRPr="00E37CED">
        <w:rPr>
          <w:rFonts w:ascii="PT Astra Serif" w:hAnsi="PT Astra Serif"/>
          <w:sz w:val="28"/>
          <w:szCs w:val="28"/>
          <w:lang w:eastAsia="ru-RU"/>
        </w:rPr>
        <w:t>По результатам данных отчетов соисполнителя о ходе реализации муниципального проекта, комплекса процессных мероприятий муниципальной программы ответственным исполнителем производится расчет значения общей оценки результативности и эффективности реализации муниципальной программы.</w:t>
      </w:r>
    </w:p>
    <w:p w:rsidR="00E37CED" w:rsidRPr="00E37CED" w:rsidRDefault="00E37CED" w:rsidP="00E37CED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6.20. </w:t>
      </w:r>
      <w:r w:rsidRPr="00E37CED">
        <w:rPr>
          <w:rFonts w:ascii="PT Astra Serif" w:hAnsi="PT Astra Serif"/>
          <w:sz w:val="28"/>
          <w:szCs w:val="28"/>
          <w:lang w:eastAsia="ru-RU"/>
        </w:rPr>
        <w:t>Если полученный результат расчета значения общей оценки находится в интервале от 0,8 до 1, итоги реализации муниципальной программы за отчетный период признаются положительными, муниципальная программа рекомендуется к дальнейшей реализации.</w:t>
      </w:r>
    </w:p>
    <w:p w:rsidR="00E37CED" w:rsidRPr="00E37CED" w:rsidRDefault="00E37CED" w:rsidP="00E37CED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E37CED">
        <w:rPr>
          <w:rFonts w:ascii="PT Astra Serif" w:hAnsi="PT Astra Serif"/>
          <w:sz w:val="28"/>
          <w:szCs w:val="28"/>
          <w:lang w:eastAsia="ru-RU"/>
        </w:rPr>
        <w:t xml:space="preserve">Если полученный результат расчета значения общей оценки находится </w:t>
      </w:r>
      <w:r w:rsidRPr="00E37CED">
        <w:rPr>
          <w:rFonts w:ascii="PT Astra Serif" w:hAnsi="PT Astra Serif"/>
          <w:sz w:val="28"/>
          <w:szCs w:val="28"/>
          <w:lang w:eastAsia="ru-RU"/>
        </w:rPr>
        <w:lastRenderedPageBreak/>
        <w:t>в интервале от 0,6 до 0,8, итоги реализации муниципальной программы за отчетный период признаются удовлетворительными, муниципальная программа рекомендуется к дальнейшей реализации с устранением выявленных недостатков и несоответствий.</w:t>
      </w:r>
    </w:p>
    <w:p w:rsidR="00E37CED" w:rsidRPr="00E37CED" w:rsidRDefault="00E37CED" w:rsidP="00E37CED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E37CED">
        <w:rPr>
          <w:rFonts w:ascii="PT Astra Serif" w:hAnsi="PT Astra Serif"/>
          <w:sz w:val="28"/>
          <w:szCs w:val="28"/>
          <w:lang w:eastAsia="ru-RU"/>
        </w:rPr>
        <w:t>Если полученный результат расчета значения общей оценки менее 0,6, итоги реализации муниципальной программы за отчетный период признаются неудовлетворительными, при этом возможны:</w:t>
      </w:r>
    </w:p>
    <w:p w:rsidR="00E37CED" w:rsidRPr="00E37CED" w:rsidRDefault="00E37CED" w:rsidP="00E37CED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E37CED">
        <w:rPr>
          <w:rFonts w:ascii="PT Astra Serif" w:hAnsi="PT Astra Serif"/>
          <w:sz w:val="28"/>
          <w:szCs w:val="28"/>
          <w:lang w:eastAsia="ru-RU"/>
        </w:rPr>
        <w:t>существенная корректировка муниципальной программы;</w:t>
      </w:r>
    </w:p>
    <w:p w:rsidR="00E37CED" w:rsidRPr="00E37CED" w:rsidRDefault="00E37CED" w:rsidP="00E37CED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E37CED">
        <w:rPr>
          <w:rFonts w:ascii="PT Astra Serif" w:hAnsi="PT Astra Serif"/>
          <w:sz w:val="28"/>
          <w:szCs w:val="28"/>
          <w:lang w:eastAsia="ru-RU"/>
        </w:rPr>
        <w:t>изменение форм и методов управления реализацией муниципальной программы, в том числе изменение ответственного исполнителя (соисполнителя);</w:t>
      </w:r>
    </w:p>
    <w:p w:rsidR="00E37CED" w:rsidRPr="00E37CED" w:rsidRDefault="00E37CED" w:rsidP="00E37CED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E37CED">
        <w:rPr>
          <w:rFonts w:ascii="PT Astra Serif" w:hAnsi="PT Astra Serif"/>
          <w:sz w:val="28"/>
          <w:szCs w:val="28"/>
          <w:lang w:eastAsia="ru-RU"/>
        </w:rPr>
        <w:t>сокращение финансирования мероприятий муниципальной программы за счет средств бюджета муниципального образования</w:t>
      </w:r>
      <w:r w:rsidR="00EE0A0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E37CED">
        <w:rPr>
          <w:rFonts w:ascii="PT Astra Serif" w:hAnsi="PT Astra Serif"/>
          <w:sz w:val="28"/>
          <w:szCs w:val="28"/>
          <w:lang w:eastAsia="ru-RU"/>
        </w:rPr>
        <w:t>на соответствующий финансовый год;</w:t>
      </w:r>
    </w:p>
    <w:p w:rsidR="00E37CED" w:rsidRPr="00E37CED" w:rsidRDefault="00E37CED" w:rsidP="00E37CED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E37CED">
        <w:rPr>
          <w:rFonts w:ascii="PT Astra Serif" w:hAnsi="PT Astra Serif"/>
          <w:sz w:val="28"/>
          <w:szCs w:val="28"/>
          <w:lang w:eastAsia="ru-RU"/>
        </w:rPr>
        <w:t>приостановление или досрочное прекращение реализации муниципальной программы с учетом процедур расторжения муниципальных контрактов (договоров).</w:t>
      </w:r>
    </w:p>
    <w:p w:rsidR="00E37CED" w:rsidRPr="00E37CED" w:rsidRDefault="00E37CED" w:rsidP="00E37CED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6.21. </w:t>
      </w:r>
      <w:r w:rsidRPr="00E37CED">
        <w:rPr>
          <w:rFonts w:ascii="PT Astra Serif" w:hAnsi="PT Astra Serif"/>
          <w:sz w:val="28"/>
          <w:szCs w:val="28"/>
          <w:lang w:eastAsia="ru-RU"/>
        </w:rPr>
        <w:t xml:space="preserve">По результатам оценки эффективности муниципальной программы администрация </w:t>
      </w:r>
      <w:r w:rsidR="00A95499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</w:t>
      </w:r>
      <w:r w:rsidRPr="00E37CED">
        <w:rPr>
          <w:rFonts w:ascii="PT Astra Serif" w:hAnsi="PT Astra Serif"/>
          <w:sz w:val="28"/>
          <w:szCs w:val="28"/>
          <w:lang w:eastAsia="ru-RU"/>
        </w:rPr>
        <w:t>Щекинск</w:t>
      </w:r>
      <w:r w:rsidR="00A95499">
        <w:rPr>
          <w:rFonts w:ascii="PT Astra Serif" w:hAnsi="PT Astra Serif"/>
          <w:sz w:val="28"/>
          <w:szCs w:val="28"/>
          <w:lang w:eastAsia="ru-RU"/>
        </w:rPr>
        <w:t>ий</w:t>
      </w:r>
      <w:r w:rsidRPr="00E37CED">
        <w:rPr>
          <w:rFonts w:ascii="PT Astra Serif" w:hAnsi="PT Astra Serif"/>
          <w:sz w:val="28"/>
          <w:szCs w:val="28"/>
          <w:lang w:eastAsia="ru-RU"/>
        </w:rPr>
        <w:t xml:space="preserve"> район может принять решение о сокращении на очередной финансовый год и плановый период бюджетных ассигнований на реализацию муниципальной программы или о досрочном прекращении реализации муниципальной программы в целом или ее структурных элементов</w:t>
      </w:r>
      <w:r w:rsidR="00A64C2F">
        <w:rPr>
          <w:rFonts w:ascii="PT Astra Serif" w:hAnsi="PT Astra Serif"/>
          <w:sz w:val="28"/>
          <w:szCs w:val="28"/>
          <w:lang w:eastAsia="ru-RU"/>
        </w:rPr>
        <w:t>,</w:t>
      </w:r>
      <w:r w:rsidRPr="00E37CED">
        <w:rPr>
          <w:rFonts w:ascii="PT Astra Serif" w:hAnsi="PT Astra Serif"/>
          <w:sz w:val="28"/>
          <w:szCs w:val="28"/>
          <w:lang w:eastAsia="ru-RU"/>
        </w:rPr>
        <w:t xml:space="preserve"> начиная с очередного финансового года, а также о наложении (представлении предложений о наложении) на руководителей отраслевых (функциональных) органов администрации </w:t>
      </w:r>
      <w:r w:rsidR="00A95499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</w:t>
      </w:r>
      <w:r w:rsidRPr="00E37CED">
        <w:rPr>
          <w:rFonts w:ascii="PT Astra Serif" w:hAnsi="PT Astra Serif"/>
          <w:sz w:val="28"/>
          <w:szCs w:val="28"/>
          <w:lang w:eastAsia="ru-RU"/>
        </w:rPr>
        <w:t>Щекинск</w:t>
      </w:r>
      <w:r w:rsidR="00A95499">
        <w:rPr>
          <w:rFonts w:ascii="PT Astra Serif" w:hAnsi="PT Astra Serif"/>
          <w:sz w:val="28"/>
          <w:szCs w:val="28"/>
          <w:lang w:eastAsia="ru-RU"/>
        </w:rPr>
        <w:t>ий</w:t>
      </w:r>
      <w:r w:rsidRPr="00E37CED">
        <w:rPr>
          <w:rFonts w:ascii="PT Astra Serif" w:hAnsi="PT Astra Serif"/>
          <w:sz w:val="28"/>
          <w:szCs w:val="28"/>
          <w:lang w:eastAsia="ru-RU"/>
        </w:rPr>
        <w:t xml:space="preserve"> район, иных главных распорядителей средств бюджета муниципального образования город Щекино Щекинского района</w:t>
      </w:r>
      <w:r w:rsidR="00A64C2F">
        <w:rPr>
          <w:rFonts w:ascii="PT Astra Serif" w:hAnsi="PT Astra Serif"/>
          <w:sz w:val="28"/>
          <w:szCs w:val="28"/>
          <w:lang w:eastAsia="ru-RU"/>
        </w:rPr>
        <w:t> </w:t>
      </w:r>
      <w:r w:rsidRPr="00E37CED">
        <w:rPr>
          <w:rFonts w:ascii="PT Astra Serif" w:hAnsi="PT Astra Serif"/>
          <w:sz w:val="28"/>
          <w:szCs w:val="28"/>
          <w:lang w:eastAsia="ru-RU"/>
        </w:rPr>
        <w:t>-</w:t>
      </w:r>
      <w:r w:rsidR="00A64C2F">
        <w:rPr>
          <w:rFonts w:ascii="PT Astra Serif" w:hAnsi="PT Astra Serif"/>
          <w:sz w:val="28"/>
          <w:szCs w:val="28"/>
          <w:lang w:eastAsia="ru-RU"/>
        </w:rPr>
        <w:t> </w:t>
      </w:r>
      <w:r w:rsidRPr="00E37CED">
        <w:rPr>
          <w:rFonts w:ascii="PT Astra Serif" w:hAnsi="PT Astra Serif"/>
          <w:sz w:val="28"/>
          <w:szCs w:val="28"/>
          <w:lang w:eastAsia="ru-RU"/>
        </w:rPr>
        <w:t>ответственных исполнителей, соисполнителей и учас</w:t>
      </w:r>
      <w:r w:rsidR="00A64C2F">
        <w:rPr>
          <w:rFonts w:ascii="PT Astra Serif" w:hAnsi="PT Astra Serif"/>
          <w:sz w:val="28"/>
          <w:szCs w:val="28"/>
          <w:lang w:eastAsia="ru-RU"/>
        </w:rPr>
        <w:t xml:space="preserve">тников муниципальной программы  </w:t>
      </w:r>
      <w:r w:rsidRPr="00E37CED">
        <w:rPr>
          <w:rFonts w:ascii="PT Astra Serif" w:hAnsi="PT Astra Serif"/>
          <w:sz w:val="28"/>
          <w:szCs w:val="28"/>
          <w:lang w:eastAsia="ru-RU"/>
        </w:rPr>
        <w:t>дисциплинарного взыскания в связи с недостижением запланированных результатов реализации муниципальной программы.</w:t>
      </w:r>
    </w:p>
    <w:p w:rsidR="006C709B" w:rsidRDefault="00A64C2F" w:rsidP="00E37CED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6.22. </w:t>
      </w:r>
      <w:r w:rsidR="00E37CED" w:rsidRPr="00E37CED">
        <w:rPr>
          <w:rFonts w:ascii="PT Astra Serif" w:hAnsi="PT Astra Serif"/>
          <w:sz w:val="28"/>
          <w:szCs w:val="28"/>
          <w:lang w:eastAsia="ru-RU"/>
        </w:rPr>
        <w:t xml:space="preserve">Сводный годовой отчет о ходе реализации и оценке эффективности муниципальных программ подлежит размещению на официальном </w:t>
      </w:r>
      <w:r>
        <w:rPr>
          <w:rFonts w:ascii="PT Astra Serif" w:hAnsi="PT Astra Serif"/>
          <w:sz w:val="28"/>
          <w:szCs w:val="28"/>
          <w:lang w:eastAsia="ru-RU"/>
        </w:rPr>
        <w:t>сайте</w:t>
      </w:r>
      <w:r w:rsidR="00E37CED" w:rsidRPr="00E37CED">
        <w:rPr>
          <w:rFonts w:ascii="PT Astra Serif" w:hAnsi="PT Astra Serif"/>
          <w:sz w:val="28"/>
          <w:szCs w:val="28"/>
          <w:lang w:eastAsia="ru-RU"/>
        </w:rPr>
        <w:t xml:space="preserve"> муниципального образования Щекинский район в сети </w:t>
      </w:r>
      <w:r>
        <w:rPr>
          <w:rFonts w:ascii="PT Astra Serif" w:hAnsi="PT Astra Serif"/>
          <w:sz w:val="28"/>
          <w:szCs w:val="28"/>
          <w:lang w:eastAsia="ru-RU"/>
        </w:rPr>
        <w:t>«</w:t>
      </w:r>
      <w:r w:rsidR="00E37CED" w:rsidRPr="00E37CED">
        <w:rPr>
          <w:rFonts w:ascii="PT Astra Serif" w:hAnsi="PT Astra Serif"/>
          <w:sz w:val="28"/>
          <w:szCs w:val="28"/>
          <w:lang w:eastAsia="ru-RU"/>
        </w:rPr>
        <w:t>Интернет</w:t>
      </w:r>
      <w:r>
        <w:rPr>
          <w:rFonts w:ascii="PT Astra Serif" w:hAnsi="PT Astra Serif"/>
          <w:sz w:val="28"/>
          <w:szCs w:val="28"/>
          <w:lang w:eastAsia="ru-RU"/>
        </w:rPr>
        <w:t>»</w:t>
      </w:r>
      <w:r w:rsidR="00E37CED" w:rsidRPr="00E37CED">
        <w:rPr>
          <w:rFonts w:ascii="PT Astra Serif" w:hAnsi="PT Astra Serif"/>
          <w:sz w:val="28"/>
          <w:szCs w:val="28"/>
          <w:lang w:eastAsia="ru-RU"/>
        </w:rPr>
        <w:t xml:space="preserve"> до 1 мая года, следующего за отчетным.</w:t>
      </w:r>
    </w:p>
    <w:p w:rsidR="000B1C72" w:rsidRPr="008C59C5" w:rsidRDefault="000B1C72" w:rsidP="002C7114">
      <w:pPr>
        <w:pStyle w:val="ConsPlusNormal"/>
        <w:ind w:right="-2" w:firstLine="851"/>
        <w:jc w:val="center"/>
        <w:outlineLvl w:val="1"/>
        <w:rPr>
          <w:rFonts w:ascii="PT Astra Serif" w:hAnsi="PT Astra Serif" w:cs="Times New Roman"/>
          <w:sz w:val="28"/>
          <w:szCs w:val="28"/>
        </w:rPr>
      </w:pPr>
    </w:p>
    <w:p w:rsidR="0034511F" w:rsidRDefault="0034511F" w:rsidP="000A7DA4">
      <w:pPr>
        <w:pStyle w:val="ConsPlusNormal"/>
        <w:ind w:right="-2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2C7114" w:rsidRPr="000A7DA4" w:rsidRDefault="002C7114" w:rsidP="000A7DA4">
      <w:pPr>
        <w:pStyle w:val="ConsPlusNormal"/>
        <w:ind w:right="-2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0A7DA4">
        <w:rPr>
          <w:rFonts w:ascii="PT Astra Serif" w:hAnsi="PT Astra Serif" w:cs="Times New Roman"/>
          <w:b/>
          <w:sz w:val="28"/>
          <w:szCs w:val="28"/>
        </w:rPr>
        <w:t>7. Полномочия ответственных исполнителей и соисполнителей</w:t>
      </w:r>
    </w:p>
    <w:p w:rsidR="002C7114" w:rsidRPr="000A7DA4" w:rsidRDefault="002C7114" w:rsidP="000A7DA4">
      <w:pPr>
        <w:pStyle w:val="ConsPlusNormal"/>
        <w:ind w:right="-2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A7DA4">
        <w:rPr>
          <w:rFonts w:ascii="PT Astra Serif" w:hAnsi="PT Astra Serif" w:cs="Times New Roman"/>
          <w:b/>
          <w:sz w:val="28"/>
          <w:szCs w:val="28"/>
        </w:rPr>
        <w:t>при разработке и реализации муниципальной программы</w:t>
      </w:r>
    </w:p>
    <w:p w:rsidR="00EF340B" w:rsidRPr="00EF340B" w:rsidRDefault="00EF340B" w:rsidP="00EF340B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D002BD" w:rsidRPr="001862E6" w:rsidRDefault="00D002BD" w:rsidP="00D002BD">
      <w:pPr>
        <w:pStyle w:val="ConsPlusNormal"/>
        <w:ind w:right="-2"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7.1. </w:t>
      </w:r>
      <w:r w:rsidRPr="001862E6">
        <w:rPr>
          <w:rFonts w:ascii="PT Astra Serif" w:hAnsi="PT Astra Serif" w:cs="Times New Roman"/>
          <w:sz w:val="28"/>
          <w:szCs w:val="28"/>
        </w:rPr>
        <w:t>Ответственный исполнитель:</w:t>
      </w:r>
    </w:p>
    <w:p w:rsidR="00D002BD" w:rsidRPr="001862E6" w:rsidRDefault="00D002BD" w:rsidP="00D002BD">
      <w:pPr>
        <w:pStyle w:val="ConsPlusNormal"/>
        <w:ind w:right="-2"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а) </w:t>
      </w:r>
      <w:r w:rsidRPr="001862E6">
        <w:rPr>
          <w:rFonts w:ascii="PT Astra Serif" w:hAnsi="PT Astra Serif" w:cs="Times New Roman"/>
          <w:sz w:val="28"/>
          <w:szCs w:val="28"/>
        </w:rPr>
        <w:t>обеспечивает разработку муниципальной программы и ее согласование в установленном порядке;</w:t>
      </w:r>
    </w:p>
    <w:p w:rsidR="00D002BD" w:rsidRPr="001862E6" w:rsidRDefault="00AD4F15" w:rsidP="00D002BD">
      <w:pPr>
        <w:pStyle w:val="ConsPlusNormal"/>
        <w:ind w:right="-2"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б) </w:t>
      </w:r>
      <w:r w:rsidR="00D002BD" w:rsidRPr="001862E6">
        <w:rPr>
          <w:rFonts w:ascii="PT Astra Serif" w:hAnsi="PT Astra Serif" w:cs="Times New Roman"/>
          <w:sz w:val="28"/>
          <w:szCs w:val="28"/>
        </w:rPr>
        <w:t>рассматривает предложения соисполнителей о корректировке муниципальной программы</w:t>
      </w:r>
      <w:r>
        <w:rPr>
          <w:rFonts w:ascii="PT Astra Serif" w:hAnsi="PT Astra Serif" w:cs="Times New Roman"/>
          <w:sz w:val="28"/>
          <w:szCs w:val="28"/>
        </w:rPr>
        <w:t xml:space="preserve"> и (или) паспорта муниципальной программы</w:t>
      </w:r>
      <w:r w:rsidR="00D002BD" w:rsidRPr="001862E6">
        <w:rPr>
          <w:rFonts w:ascii="PT Astra Serif" w:hAnsi="PT Astra Serif" w:cs="Times New Roman"/>
          <w:sz w:val="28"/>
          <w:szCs w:val="28"/>
        </w:rPr>
        <w:t>;</w:t>
      </w:r>
    </w:p>
    <w:p w:rsidR="00D002BD" w:rsidRPr="001862E6" w:rsidRDefault="00AD4F15" w:rsidP="00D002BD">
      <w:pPr>
        <w:pStyle w:val="ConsPlusNormal"/>
        <w:ind w:right="-2"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в) </w:t>
      </w:r>
      <w:r w:rsidR="00D002BD" w:rsidRPr="001862E6">
        <w:rPr>
          <w:rFonts w:ascii="PT Astra Serif" w:hAnsi="PT Astra Serif" w:cs="Times New Roman"/>
          <w:sz w:val="28"/>
          <w:szCs w:val="28"/>
        </w:rPr>
        <w:t>организует реализацию муниципальной программы, координирует деятельность соисполнителей по реализации муниципальной программы, принимает решение о внесении изменений в муниципальную программу</w:t>
      </w:r>
      <w:r w:rsidR="00AC233F">
        <w:rPr>
          <w:rFonts w:ascii="PT Astra Serif" w:hAnsi="PT Astra Serif" w:cs="Times New Roman"/>
          <w:sz w:val="28"/>
          <w:szCs w:val="28"/>
        </w:rPr>
        <w:t xml:space="preserve"> и (или) паспорт муниципальной программы</w:t>
      </w:r>
      <w:r w:rsidR="00D002BD" w:rsidRPr="001862E6">
        <w:rPr>
          <w:rFonts w:ascii="PT Astra Serif" w:hAnsi="PT Astra Serif" w:cs="Times New Roman"/>
          <w:sz w:val="28"/>
          <w:szCs w:val="28"/>
        </w:rPr>
        <w:t xml:space="preserve"> в соответствии с требованиями, установленными настоящим Порядком, и несет ответственность за достижение показателей муниципальной программы, а также конечных результатов ее реализации;</w:t>
      </w:r>
    </w:p>
    <w:p w:rsidR="00D002BD" w:rsidRPr="001862E6" w:rsidRDefault="00FC74DA" w:rsidP="00D002BD">
      <w:pPr>
        <w:pStyle w:val="ConsPlusNormal"/>
        <w:ind w:right="-2"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г) </w:t>
      </w:r>
      <w:r w:rsidR="00D002BD" w:rsidRPr="001862E6">
        <w:rPr>
          <w:rFonts w:ascii="PT Astra Serif" w:hAnsi="PT Astra Serif" w:cs="Times New Roman"/>
          <w:sz w:val="28"/>
          <w:szCs w:val="28"/>
        </w:rPr>
        <w:t>представляет запрашиваемые сведения о реализации муниципальной программы заместителю главы администрации</w:t>
      </w:r>
      <w:r w:rsidR="00A95499">
        <w:rPr>
          <w:rFonts w:ascii="PT Astra Serif" w:hAnsi="PT Astra Serif" w:cs="Times New Roman"/>
          <w:sz w:val="28"/>
          <w:szCs w:val="28"/>
        </w:rPr>
        <w:t xml:space="preserve"> муниципального образования</w:t>
      </w:r>
      <w:r w:rsidR="00D002BD" w:rsidRPr="001862E6">
        <w:rPr>
          <w:rFonts w:ascii="PT Astra Serif" w:hAnsi="PT Astra Serif" w:cs="Times New Roman"/>
          <w:sz w:val="28"/>
          <w:szCs w:val="28"/>
        </w:rPr>
        <w:t xml:space="preserve"> Щекинск</w:t>
      </w:r>
      <w:r w:rsidR="00A95499">
        <w:rPr>
          <w:rFonts w:ascii="PT Astra Serif" w:hAnsi="PT Astra Serif" w:cs="Times New Roman"/>
          <w:sz w:val="28"/>
          <w:szCs w:val="28"/>
        </w:rPr>
        <w:t>ий</w:t>
      </w:r>
      <w:r w:rsidR="00D002BD" w:rsidRPr="001862E6">
        <w:rPr>
          <w:rFonts w:ascii="PT Astra Serif" w:hAnsi="PT Astra Serif" w:cs="Times New Roman"/>
          <w:sz w:val="28"/>
          <w:szCs w:val="28"/>
        </w:rPr>
        <w:t xml:space="preserve"> район, курирующему е</w:t>
      </w:r>
      <w:r w:rsidR="009C1946">
        <w:rPr>
          <w:rFonts w:ascii="PT Astra Serif" w:hAnsi="PT Astra Serif" w:cs="Times New Roman"/>
          <w:sz w:val="28"/>
          <w:szCs w:val="28"/>
        </w:rPr>
        <w:t>е</w:t>
      </w:r>
      <w:r w:rsidR="00D002BD" w:rsidRPr="001862E6">
        <w:rPr>
          <w:rFonts w:ascii="PT Astra Serif" w:hAnsi="PT Astra Serif" w:cs="Times New Roman"/>
          <w:sz w:val="28"/>
          <w:szCs w:val="28"/>
        </w:rPr>
        <w:t xml:space="preserve">, главе администрации </w:t>
      </w:r>
      <w:r w:rsidR="00A95499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  <w:r w:rsidR="00D002BD" w:rsidRPr="001862E6">
        <w:rPr>
          <w:rFonts w:ascii="PT Astra Serif" w:hAnsi="PT Astra Serif" w:cs="Times New Roman"/>
          <w:sz w:val="28"/>
          <w:szCs w:val="28"/>
        </w:rPr>
        <w:t>Щекинск</w:t>
      </w:r>
      <w:r w:rsidR="00A95499">
        <w:rPr>
          <w:rFonts w:ascii="PT Astra Serif" w:hAnsi="PT Astra Serif" w:cs="Times New Roman"/>
          <w:sz w:val="28"/>
          <w:szCs w:val="28"/>
        </w:rPr>
        <w:t>ий</w:t>
      </w:r>
      <w:r w:rsidR="00D002BD" w:rsidRPr="001862E6">
        <w:rPr>
          <w:rFonts w:ascii="PT Astra Serif" w:hAnsi="PT Astra Serif" w:cs="Times New Roman"/>
          <w:sz w:val="28"/>
          <w:szCs w:val="28"/>
        </w:rPr>
        <w:t xml:space="preserve"> район, в финансовое управление</w:t>
      </w:r>
      <w:r w:rsidR="00A95499">
        <w:rPr>
          <w:rFonts w:ascii="PT Astra Serif" w:hAnsi="PT Astra Serif" w:cs="Times New Roman"/>
          <w:sz w:val="28"/>
          <w:szCs w:val="28"/>
        </w:rPr>
        <w:t xml:space="preserve"> администрации муниципального образования Щекинский район</w:t>
      </w:r>
      <w:r w:rsidR="00D002BD" w:rsidRPr="001862E6">
        <w:rPr>
          <w:rFonts w:ascii="PT Astra Serif" w:hAnsi="PT Astra Serif" w:cs="Times New Roman"/>
          <w:sz w:val="28"/>
          <w:szCs w:val="28"/>
        </w:rPr>
        <w:t xml:space="preserve">, в комитет экономического развития </w:t>
      </w:r>
      <w:r w:rsidR="00A95499">
        <w:rPr>
          <w:rFonts w:ascii="PT Astra Serif" w:hAnsi="PT Astra Serif" w:cs="Times New Roman"/>
          <w:sz w:val="28"/>
          <w:szCs w:val="28"/>
        </w:rPr>
        <w:t xml:space="preserve">администрации муниципального образования Щекинский район </w:t>
      </w:r>
      <w:r w:rsidR="00D002BD" w:rsidRPr="001862E6">
        <w:rPr>
          <w:rFonts w:ascii="PT Astra Serif" w:hAnsi="PT Astra Serif" w:cs="Times New Roman"/>
          <w:sz w:val="28"/>
          <w:szCs w:val="28"/>
        </w:rPr>
        <w:t>и иным органам;</w:t>
      </w:r>
    </w:p>
    <w:p w:rsidR="00D002BD" w:rsidRPr="001862E6" w:rsidRDefault="00301AFE" w:rsidP="00D002BD">
      <w:pPr>
        <w:pStyle w:val="ConsPlusNormal"/>
        <w:ind w:right="-2"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д) </w:t>
      </w:r>
      <w:r w:rsidR="00D002BD" w:rsidRPr="001862E6">
        <w:rPr>
          <w:rFonts w:ascii="PT Astra Serif" w:hAnsi="PT Astra Serif" w:cs="Times New Roman"/>
          <w:sz w:val="28"/>
          <w:szCs w:val="28"/>
        </w:rPr>
        <w:t>запрашивает у соисполнителей муниципальной программы:</w:t>
      </w:r>
    </w:p>
    <w:p w:rsidR="00D002BD" w:rsidRPr="001862E6" w:rsidRDefault="00301AFE" w:rsidP="00D002BD">
      <w:pPr>
        <w:pStyle w:val="ConsPlusNormal"/>
        <w:ind w:right="-2"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1) </w:t>
      </w:r>
      <w:r w:rsidR="00D002BD" w:rsidRPr="001862E6">
        <w:rPr>
          <w:rFonts w:ascii="PT Astra Serif" w:hAnsi="PT Astra Serif" w:cs="Times New Roman"/>
          <w:sz w:val="28"/>
          <w:szCs w:val="28"/>
        </w:rPr>
        <w:t>сведения, необходимые для подготовки информации о ходе реализации муниципальной программы, в том числе на поступившие запросы;</w:t>
      </w:r>
    </w:p>
    <w:p w:rsidR="00D002BD" w:rsidRPr="001862E6" w:rsidRDefault="009C7C2F" w:rsidP="00D002BD">
      <w:pPr>
        <w:pStyle w:val="ConsPlusNormal"/>
        <w:ind w:right="-2"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2) </w:t>
      </w:r>
      <w:r w:rsidR="00D002BD" w:rsidRPr="001862E6">
        <w:rPr>
          <w:rFonts w:ascii="PT Astra Serif" w:hAnsi="PT Astra Serif" w:cs="Times New Roman"/>
          <w:sz w:val="28"/>
          <w:szCs w:val="28"/>
        </w:rPr>
        <w:t>информацию, необходимую для проведения оценки эффективности реализации муниципальной программы и подготовки годового отчета;</w:t>
      </w:r>
    </w:p>
    <w:p w:rsidR="00D002BD" w:rsidRPr="001862E6" w:rsidRDefault="00E73CFE" w:rsidP="00D002BD">
      <w:pPr>
        <w:pStyle w:val="ConsPlusNormal"/>
        <w:ind w:right="-2"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е) </w:t>
      </w:r>
      <w:r w:rsidR="00D002BD" w:rsidRPr="001862E6">
        <w:rPr>
          <w:rFonts w:ascii="PT Astra Serif" w:hAnsi="PT Astra Serif" w:cs="Times New Roman"/>
          <w:sz w:val="28"/>
          <w:szCs w:val="28"/>
        </w:rPr>
        <w:t>проводит оценку эффективности реализации муниципальной программы;</w:t>
      </w:r>
    </w:p>
    <w:p w:rsidR="00D002BD" w:rsidRPr="001862E6" w:rsidRDefault="00E73CFE" w:rsidP="00D002BD">
      <w:pPr>
        <w:pStyle w:val="ConsPlusNormal"/>
        <w:ind w:right="-2"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ж) </w:t>
      </w:r>
      <w:r w:rsidR="00D002BD" w:rsidRPr="001862E6">
        <w:rPr>
          <w:rFonts w:ascii="PT Astra Serif" w:hAnsi="PT Astra Serif" w:cs="Times New Roman"/>
          <w:sz w:val="28"/>
          <w:szCs w:val="28"/>
        </w:rPr>
        <w:t>готовит годовой отчет и представляет его в финансовое управление и комитет экономического развития</w:t>
      </w:r>
      <w:r w:rsidR="00990F58">
        <w:rPr>
          <w:rFonts w:ascii="PT Astra Serif" w:hAnsi="PT Astra Serif" w:cs="Times New Roman"/>
          <w:sz w:val="28"/>
          <w:szCs w:val="28"/>
        </w:rPr>
        <w:t xml:space="preserve"> администрации муниципального образования Щекинский район</w:t>
      </w:r>
      <w:r w:rsidR="00D002BD" w:rsidRPr="001862E6">
        <w:rPr>
          <w:rFonts w:ascii="PT Astra Serif" w:hAnsi="PT Astra Serif" w:cs="Times New Roman"/>
          <w:sz w:val="28"/>
          <w:szCs w:val="28"/>
        </w:rPr>
        <w:t>;</w:t>
      </w:r>
    </w:p>
    <w:p w:rsidR="00D002BD" w:rsidRPr="001862E6" w:rsidRDefault="00E73CFE" w:rsidP="00D002BD">
      <w:pPr>
        <w:pStyle w:val="ConsPlusNormal"/>
        <w:ind w:right="-2"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з) </w:t>
      </w:r>
      <w:r w:rsidR="00D002BD" w:rsidRPr="001862E6">
        <w:rPr>
          <w:rFonts w:ascii="PT Astra Serif" w:hAnsi="PT Astra Serif" w:cs="Times New Roman"/>
          <w:sz w:val="28"/>
          <w:szCs w:val="28"/>
        </w:rPr>
        <w:t xml:space="preserve">направляет в государственную автоматизированную информационную систему «Управление» (далее - ГАС «Управление») уведомление об утверждении муниципальной программы или вносимых в нее изменений; </w:t>
      </w:r>
    </w:p>
    <w:p w:rsidR="00D002BD" w:rsidRPr="001862E6" w:rsidRDefault="00E73CFE" w:rsidP="00D002BD">
      <w:pPr>
        <w:pStyle w:val="ConsPlusNormal"/>
        <w:ind w:right="-2"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и) </w:t>
      </w:r>
      <w:r w:rsidR="00D002BD" w:rsidRPr="001862E6">
        <w:rPr>
          <w:rFonts w:ascii="PT Astra Serif" w:hAnsi="PT Astra Serif" w:cs="Times New Roman"/>
          <w:sz w:val="28"/>
          <w:szCs w:val="28"/>
        </w:rPr>
        <w:t xml:space="preserve">ежегодно предоставляет отчетные сведения по муниципальной программе в ГАС «Управление». Обеспечивает полноту и своевременность вносимой информации. </w:t>
      </w:r>
    </w:p>
    <w:p w:rsidR="00D002BD" w:rsidRPr="001862E6" w:rsidRDefault="00E73CFE" w:rsidP="00D002BD">
      <w:pPr>
        <w:pStyle w:val="ConsPlusNormal"/>
        <w:ind w:right="-2"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7.2. </w:t>
      </w:r>
      <w:r w:rsidR="00D002BD" w:rsidRPr="001862E6">
        <w:rPr>
          <w:rFonts w:ascii="PT Astra Serif" w:hAnsi="PT Astra Serif" w:cs="Times New Roman"/>
          <w:sz w:val="28"/>
          <w:szCs w:val="28"/>
        </w:rPr>
        <w:t>Соисполнители:</w:t>
      </w:r>
    </w:p>
    <w:p w:rsidR="00D002BD" w:rsidRPr="001862E6" w:rsidRDefault="00E73CFE" w:rsidP="00D002BD">
      <w:pPr>
        <w:pStyle w:val="ConsPlusNormal"/>
        <w:ind w:right="-2"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а) </w:t>
      </w:r>
      <w:r w:rsidR="00D002BD" w:rsidRPr="001862E6">
        <w:rPr>
          <w:rFonts w:ascii="PT Astra Serif" w:hAnsi="PT Astra Serif" w:cs="Times New Roman"/>
          <w:sz w:val="28"/>
          <w:szCs w:val="28"/>
        </w:rPr>
        <w:t>участвуют в разработке и осуществляют реализацию муниципальных проектов и комплексов процессных мероприятий муниципальной программы, в отношении которых они являются соисполнителями;</w:t>
      </w:r>
    </w:p>
    <w:p w:rsidR="00D002BD" w:rsidRPr="001862E6" w:rsidRDefault="00E73CFE" w:rsidP="00D002BD">
      <w:pPr>
        <w:pStyle w:val="ConsPlusNormal"/>
        <w:ind w:right="-2"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б) </w:t>
      </w:r>
      <w:r w:rsidR="00D002BD" w:rsidRPr="001862E6">
        <w:rPr>
          <w:rFonts w:ascii="PT Astra Serif" w:hAnsi="PT Astra Serif" w:cs="Times New Roman"/>
          <w:sz w:val="28"/>
          <w:szCs w:val="28"/>
        </w:rPr>
        <w:t>осуществляют реализацию муниципальных проектов и комплексов процессных мероприятий муниципальной программы в рамках своей компетенции;</w:t>
      </w:r>
    </w:p>
    <w:p w:rsidR="00D002BD" w:rsidRPr="001862E6" w:rsidRDefault="00E73CFE" w:rsidP="00D002BD">
      <w:pPr>
        <w:pStyle w:val="ConsPlusNormal"/>
        <w:ind w:right="-2"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в) </w:t>
      </w:r>
      <w:r w:rsidR="00D002BD" w:rsidRPr="001862E6">
        <w:rPr>
          <w:rFonts w:ascii="PT Astra Serif" w:hAnsi="PT Astra Serif" w:cs="Times New Roman"/>
          <w:sz w:val="28"/>
          <w:szCs w:val="28"/>
        </w:rPr>
        <w:t>представляют в части своей компетенции предложения ответственному исполнителю по корректировке муниципальной программы;</w:t>
      </w:r>
    </w:p>
    <w:p w:rsidR="00D002BD" w:rsidRPr="001862E6" w:rsidRDefault="00E73CFE" w:rsidP="00D002BD">
      <w:pPr>
        <w:pStyle w:val="ConsPlusNormal"/>
        <w:ind w:right="-2"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г) </w:t>
      </w:r>
      <w:r w:rsidR="00D002BD" w:rsidRPr="001862E6">
        <w:rPr>
          <w:rFonts w:ascii="PT Astra Serif" w:hAnsi="PT Astra Serif" w:cs="Times New Roman"/>
          <w:sz w:val="28"/>
          <w:szCs w:val="28"/>
        </w:rPr>
        <w:t xml:space="preserve">представляют ответственному исполнителю необходимую информацию для подготовки ответов на запросы комитета экономического развития и финансового управления </w:t>
      </w:r>
      <w:r w:rsidR="00990F58">
        <w:rPr>
          <w:rFonts w:ascii="PT Astra Serif" w:hAnsi="PT Astra Serif" w:cs="Times New Roman"/>
          <w:sz w:val="28"/>
          <w:szCs w:val="28"/>
        </w:rPr>
        <w:t xml:space="preserve">администрации муниципального </w:t>
      </w:r>
      <w:r w:rsidR="00990F58">
        <w:rPr>
          <w:rFonts w:ascii="PT Astra Serif" w:hAnsi="PT Astra Serif" w:cs="Times New Roman"/>
          <w:sz w:val="28"/>
          <w:szCs w:val="28"/>
        </w:rPr>
        <w:lastRenderedPageBreak/>
        <w:t xml:space="preserve">образования Щекинский район </w:t>
      </w:r>
      <w:r w:rsidR="00D002BD" w:rsidRPr="001862E6">
        <w:rPr>
          <w:rFonts w:ascii="PT Astra Serif" w:hAnsi="PT Astra Serif" w:cs="Times New Roman"/>
          <w:sz w:val="28"/>
          <w:szCs w:val="28"/>
        </w:rPr>
        <w:t>о ходе реализации муниципальной программы;</w:t>
      </w:r>
    </w:p>
    <w:p w:rsidR="00D002BD" w:rsidRPr="001862E6" w:rsidRDefault="00E73CFE" w:rsidP="00D002BD">
      <w:pPr>
        <w:pStyle w:val="ConsPlusNormal"/>
        <w:ind w:right="-2"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д) </w:t>
      </w:r>
      <w:r w:rsidR="00D002BD" w:rsidRPr="001862E6">
        <w:rPr>
          <w:rFonts w:ascii="PT Astra Serif" w:hAnsi="PT Astra Serif" w:cs="Times New Roman"/>
          <w:sz w:val="28"/>
          <w:szCs w:val="28"/>
        </w:rPr>
        <w:t xml:space="preserve">представляют в установленный срок ответственному исполнителю необходимые сведения для подготовки информации о ходе реализации муниципальной программы для проведения оценки эффективности реализации муниципальной программы и годовой отчет, согласованный с заместителем главы администрации </w:t>
      </w:r>
      <w:r w:rsidR="00990F58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  <w:r w:rsidR="00D002BD" w:rsidRPr="001862E6">
        <w:rPr>
          <w:rFonts w:ascii="PT Astra Serif" w:hAnsi="PT Astra Serif" w:cs="Times New Roman"/>
          <w:sz w:val="28"/>
          <w:szCs w:val="28"/>
        </w:rPr>
        <w:t>Щекинск</w:t>
      </w:r>
      <w:r w:rsidR="00990F58">
        <w:rPr>
          <w:rFonts w:ascii="PT Astra Serif" w:hAnsi="PT Astra Serif" w:cs="Times New Roman"/>
          <w:sz w:val="28"/>
          <w:szCs w:val="28"/>
        </w:rPr>
        <w:t>ий</w:t>
      </w:r>
      <w:r w:rsidR="00D002BD" w:rsidRPr="001862E6">
        <w:rPr>
          <w:rFonts w:ascii="PT Astra Serif" w:hAnsi="PT Astra Serif" w:cs="Times New Roman"/>
          <w:sz w:val="28"/>
          <w:szCs w:val="28"/>
        </w:rPr>
        <w:t xml:space="preserve"> район, курирующим его, для подготовки сводного годового отчета по муниципальной программе.</w:t>
      </w:r>
    </w:p>
    <w:p w:rsidR="00D002BD" w:rsidRPr="001862E6" w:rsidRDefault="00E73CFE" w:rsidP="00D002BD">
      <w:pPr>
        <w:shd w:val="clear" w:color="auto" w:fill="FFFFFF"/>
        <w:ind w:right="-2" w:firstLine="851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7.3. </w:t>
      </w:r>
      <w:r w:rsidR="00D002BD" w:rsidRPr="001862E6">
        <w:rPr>
          <w:rFonts w:ascii="PT Astra Serif" w:hAnsi="PT Astra Serif"/>
          <w:sz w:val="28"/>
          <w:szCs w:val="28"/>
        </w:rPr>
        <w:t xml:space="preserve">Руководители отраслевых (функциональных) органов </w:t>
      </w:r>
      <w:r w:rsidR="00E108D7">
        <w:rPr>
          <w:rFonts w:ascii="PT Astra Serif" w:hAnsi="PT Astra Serif"/>
          <w:sz w:val="28"/>
          <w:szCs w:val="28"/>
        </w:rPr>
        <w:t xml:space="preserve">администрации </w:t>
      </w:r>
      <w:r w:rsidR="00990F58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E108D7">
        <w:rPr>
          <w:rFonts w:ascii="PT Astra Serif" w:hAnsi="PT Astra Serif"/>
          <w:sz w:val="28"/>
          <w:szCs w:val="28"/>
        </w:rPr>
        <w:t>Щекинск</w:t>
      </w:r>
      <w:r w:rsidR="00990F58">
        <w:rPr>
          <w:rFonts w:ascii="PT Astra Serif" w:hAnsi="PT Astra Serif"/>
          <w:sz w:val="28"/>
          <w:szCs w:val="28"/>
        </w:rPr>
        <w:t>ий</w:t>
      </w:r>
      <w:r w:rsidR="00E108D7">
        <w:rPr>
          <w:rFonts w:ascii="PT Astra Serif" w:hAnsi="PT Astra Serif"/>
          <w:sz w:val="28"/>
          <w:szCs w:val="28"/>
        </w:rPr>
        <w:t xml:space="preserve"> район </w:t>
      </w:r>
      <w:r w:rsidR="00D002BD" w:rsidRPr="001862E6">
        <w:rPr>
          <w:rFonts w:ascii="PT Astra Serif" w:hAnsi="PT Astra Serif"/>
          <w:sz w:val="28"/>
          <w:szCs w:val="28"/>
        </w:rPr>
        <w:t>-</w:t>
      </w:r>
      <w:r w:rsidR="00E108D7">
        <w:rPr>
          <w:rFonts w:ascii="PT Astra Serif" w:hAnsi="PT Astra Serif"/>
          <w:sz w:val="28"/>
          <w:szCs w:val="28"/>
        </w:rPr>
        <w:t> </w:t>
      </w:r>
      <w:r w:rsidR="00D002BD" w:rsidRPr="001862E6">
        <w:rPr>
          <w:rFonts w:ascii="PT Astra Serif" w:hAnsi="PT Astra Serif"/>
          <w:sz w:val="28"/>
          <w:szCs w:val="28"/>
        </w:rPr>
        <w:t>ответственные исполнители, соисполнители муниципальной программы несут ответственность за эффективность реализа</w:t>
      </w:r>
      <w:r w:rsidR="00437EA2">
        <w:rPr>
          <w:rFonts w:ascii="PT Astra Serif" w:hAnsi="PT Astra Serif"/>
          <w:sz w:val="28"/>
          <w:szCs w:val="28"/>
        </w:rPr>
        <w:t>ции муниципальной программы, не</w:t>
      </w:r>
      <w:r w:rsidR="00D002BD" w:rsidRPr="001862E6">
        <w:rPr>
          <w:rFonts w:ascii="PT Astra Serif" w:hAnsi="PT Astra Serif"/>
          <w:sz w:val="28"/>
          <w:szCs w:val="28"/>
        </w:rPr>
        <w:t>достижение показателей результативности и эффективности муниципальной программы.</w:t>
      </w:r>
    </w:p>
    <w:p w:rsidR="00EF340B" w:rsidRPr="00E227B0" w:rsidRDefault="00D002BD" w:rsidP="00D002BD">
      <w:pPr>
        <w:widowControl w:val="0"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1862E6">
        <w:rPr>
          <w:rFonts w:ascii="PT Astra Serif" w:hAnsi="PT Astra Serif"/>
          <w:sz w:val="28"/>
          <w:szCs w:val="28"/>
        </w:rPr>
        <w:t>Ответственные исполнители и соисполнители несут ответственность за достоверность и полноту информации, включенной в муниципальную программу, муниципальный проект и комплекс процессн</w:t>
      </w:r>
      <w:r w:rsidR="00990F58">
        <w:rPr>
          <w:rFonts w:ascii="PT Astra Serif" w:hAnsi="PT Astra Serif"/>
          <w:sz w:val="28"/>
          <w:szCs w:val="28"/>
        </w:rPr>
        <w:t>ых</w:t>
      </w:r>
      <w:r w:rsidRPr="001862E6">
        <w:rPr>
          <w:rFonts w:ascii="PT Astra Serif" w:hAnsi="PT Astra Serif"/>
          <w:sz w:val="28"/>
          <w:szCs w:val="28"/>
        </w:rPr>
        <w:t xml:space="preserve"> мероприяти</w:t>
      </w:r>
      <w:r w:rsidR="00990F58">
        <w:rPr>
          <w:rFonts w:ascii="PT Astra Serif" w:hAnsi="PT Astra Serif"/>
          <w:sz w:val="28"/>
          <w:szCs w:val="28"/>
        </w:rPr>
        <w:t>й</w:t>
      </w:r>
      <w:r w:rsidRPr="001862E6">
        <w:rPr>
          <w:rFonts w:ascii="PT Astra Serif" w:hAnsi="PT Astra Serif"/>
          <w:sz w:val="28"/>
          <w:szCs w:val="28"/>
        </w:rPr>
        <w:t xml:space="preserve">, дополнительные и обосновывающие материалы к муниципальной программе, за подготовку и достоверность отчета о ходе реализации муниципальной программы, а также за достоверность информации, размещаемой на официальном </w:t>
      </w:r>
      <w:r w:rsidR="00E73CFE">
        <w:rPr>
          <w:rFonts w:ascii="PT Astra Serif" w:hAnsi="PT Astra Serif"/>
          <w:sz w:val="28"/>
          <w:szCs w:val="28"/>
        </w:rPr>
        <w:t>сайте</w:t>
      </w:r>
      <w:r w:rsidRPr="001862E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муниципального образования Щекинский район</w:t>
      </w:r>
      <w:r w:rsidRPr="001862E6">
        <w:rPr>
          <w:rFonts w:ascii="PT Astra Serif" w:hAnsi="PT Astra Serif"/>
          <w:sz w:val="28"/>
          <w:szCs w:val="28"/>
        </w:rPr>
        <w:t xml:space="preserve"> и в федеральном государственном реестре документов стратегического планирования.</w:t>
      </w:r>
    </w:p>
    <w:p w:rsidR="00FC0C52" w:rsidRDefault="00FC0C52" w:rsidP="00046C51">
      <w:pPr>
        <w:widowControl w:val="0"/>
        <w:suppressAutoHyphens w:val="0"/>
        <w:autoSpaceDE w:val="0"/>
        <w:autoSpaceDN w:val="0"/>
        <w:adjustRightInd w:val="0"/>
        <w:ind w:right="-2" w:firstLine="709"/>
        <w:jc w:val="center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0A7DA4" w:rsidRPr="00960BC3" w:rsidRDefault="000A7DA4" w:rsidP="000A7DA4">
      <w:pPr>
        <w:widowControl w:val="0"/>
        <w:suppressAutoHyphens w:val="0"/>
        <w:autoSpaceDE w:val="0"/>
        <w:autoSpaceDN w:val="0"/>
        <w:adjustRightInd w:val="0"/>
        <w:ind w:right="-2"/>
        <w:jc w:val="center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_______________________________________</w:t>
      </w:r>
    </w:p>
    <w:p w:rsidR="00A071F9" w:rsidRDefault="00A071F9" w:rsidP="00917E5D">
      <w:pPr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17E5D" w:rsidRDefault="00917E5D" w:rsidP="00B94670">
      <w:pPr>
        <w:jc w:val="center"/>
        <w:rPr>
          <w:rFonts w:ascii="PT Astra Serif" w:hAnsi="PT Astra Serif"/>
          <w:sz w:val="28"/>
          <w:szCs w:val="28"/>
          <w:lang w:eastAsia="ru-RU"/>
        </w:rPr>
        <w:sectPr w:rsidR="00917E5D" w:rsidSect="000A7DA4"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tbl>
      <w:tblPr>
        <w:tblStyle w:val="afc"/>
        <w:tblW w:w="0" w:type="auto"/>
        <w:tblInd w:w="9651" w:type="dxa"/>
        <w:tblLook w:val="04A0" w:firstRow="1" w:lastRow="0" w:firstColumn="1" w:lastColumn="0" w:noHBand="0" w:noVBand="1"/>
      </w:tblPr>
      <w:tblGrid>
        <w:gridCol w:w="4644"/>
      </w:tblGrid>
      <w:tr w:rsidR="00B94670" w:rsidTr="006E0BB7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B94670" w:rsidRPr="000A7DA4" w:rsidRDefault="00B94670" w:rsidP="00B94670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7DA4">
              <w:rPr>
                <w:rFonts w:ascii="PT Astra Serif" w:hAnsi="PT Astra Serif"/>
                <w:lang w:eastAsia="ru-RU"/>
              </w:rPr>
              <w:lastRenderedPageBreak/>
              <w:t>Приложение № 1</w:t>
            </w:r>
          </w:p>
          <w:p w:rsidR="000A7DA4" w:rsidRPr="000A7DA4" w:rsidRDefault="000A7DA4" w:rsidP="006E0BB7">
            <w:pPr>
              <w:ind w:right="-96"/>
              <w:jc w:val="center"/>
              <w:rPr>
                <w:rFonts w:ascii="PT Astra Serif" w:hAnsi="PT Astra Serif"/>
                <w:lang w:eastAsia="ru-RU"/>
              </w:rPr>
            </w:pPr>
            <w:r w:rsidRPr="000A7DA4">
              <w:rPr>
                <w:rFonts w:ascii="PT Astra Serif" w:hAnsi="PT Astra Serif"/>
                <w:lang w:eastAsia="ru-RU"/>
              </w:rPr>
              <w:t xml:space="preserve">к Порядку разработки, реализации </w:t>
            </w:r>
          </w:p>
          <w:p w:rsidR="00B94670" w:rsidRPr="000A7DA4" w:rsidRDefault="000A7DA4" w:rsidP="006E0BB7">
            <w:pPr>
              <w:ind w:right="-96"/>
              <w:jc w:val="center"/>
              <w:rPr>
                <w:rFonts w:ascii="PT Astra Serif" w:hAnsi="PT Astra Serif"/>
                <w:lang w:eastAsia="ru-RU"/>
              </w:rPr>
            </w:pPr>
            <w:r w:rsidRPr="000A7DA4">
              <w:rPr>
                <w:rFonts w:ascii="PT Astra Serif" w:hAnsi="PT Astra Serif"/>
                <w:lang w:eastAsia="ru-RU"/>
              </w:rPr>
              <w:t>и оценки эффективности муниципальных программ муниципального образования город Щекино Щекинского района</w:t>
            </w:r>
          </w:p>
          <w:p w:rsidR="00B94670" w:rsidRDefault="00B94670" w:rsidP="002A5CFF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:rsidR="00C50FC9" w:rsidRDefault="00C50FC9" w:rsidP="002A5CFF">
      <w:pPr>
        <w:ind w:firstLine="709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2A5CFF" w:rsidRPr="000A7DA4" w:rsidRDefault="002A5CFF" w:rsidP="002A5CFF">
      <w:pPr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A7DA4">
        <w:rPr>
          <w:rFonts w:ascii="PT Astra Serif" w:hAnsi="PT Astra Serif"/>
          <w:b/>
          <w:sz w:val="28"/>
          <w:szCs w:val="28"/>
          <w:lang w:eastAsia="ru-RU"/>
        </w:rPr>
        <w:t>П А С П О Р Т</w:t>
      </w:r>
    </w:p>
    <w:p w:rsidR="002A5CFF" w:rsidRPr="000A7DA4" w:rsidRDefault="002A5CFF" w:rsidP="002A5CFF">
      <w:pPr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A7DA4">
        <w:rPr>
          <w:rFonts w:ascii="PT Astra Serif" w:hAnsi="PT Astra Serif"/>
          <w:b/>
          <w:sz w:val="28"/>
          <w:szCs w:val="28"/>
          <w:lang w:eastAsia="ru-RU"/>
        </w:rPr>
        <w:t>муниципальной  программы</w:t>
      </w:r>
    </w:p>
    <w:p w:rsidR="002A5CFF" w:rsidRDefault="002A5CFF" w:rsidP="002A5CFF">
      <w:pPr>
        <w:ind w:firstLine="709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Style w:val="afc"/>
        <w:tblW w:w="1417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3"/>
        <w:gridCol w:w="1417"/>
        <w:gridCol w:w="1418"/>
        <w:gridCol w:w="1275"/>
        <w:gridCol w:w="1134"/>
        <w:gridCol w:w="1276"/>
        <w:gridCol w:w="3402"/>
      </w:tblGrid>
      <w:tr w:rsidR="002A5CFF" w:rsidRPr="002A5CFF" w:rsidTr="000A7DA4">
        <w:trPr>
          <w:trHeight w:val="525"/>
        </w:trPr>
        <w:tc>
          <w:tcPr>
            <w:tcW w:w="14175" w:type="dxa"/>
            <w:gridSpan w:val="7"/>
            <w:hideMark/>
          </w:tcPr>
          <w:p w:rsidR="002A5CFF" w:rsidRPr="002A5CFF" w:rsidRDefault="00C50FC9" w:rsidP="002A5CFF">
            <w:pPr>
              <w:ind w:firstLine="709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>
              <w:rPr>
                <w:rFonts w:ascii="PT Astra Serif" w:hAnsi="PT Astra Serif"/>
                <w:b/>
                <w:bCs/>
                <w:lang w:eastAsia="ru-RU"/>
              </w:rPr>
              <w:t>1. </w:t>
            </w:r>
            <w:r w:rsidR="002A5CFF" w:rsidRPr="002A5CFF">
              <w:rPr>
                <w:rFonts w:ascii="PT Astra Serif" w:hAnsi="PT Astra Serif"/>
                <w:b/>
                <w:bCs/>
                <w:lang w:eastAsia="ru-RU"/>
              </w:rPr>
              <w:t>Основные положения</w:t>
            </w:r>
          </w:p>
        </w:tc>
      </w:tr>
      <w:tr w:rsidR="00F31434" w:rsidRPr="002A5CFF" w:rsidTr="000A7DA4">
        <w:trPr>
          <w:trHeight w:val="405"/>
        </w:trPr>
        <w:tc>
          <w:tcPr>
            <w:tcW w:w="4253" w:type="dxa"/>
            <w:hideMark/>
          </w:tcPr>
          <w:p w:rsidR="002A5CFF" w:rsidRPr="002A5CFF" w:rsidRDefault="002A5CFF" w:rsidP="00C50FC9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  <w:r w:rsidRPr="002A5CFF">
              <w:rPr>
                <w:rFonts w:ascii="PT Astra Serif" w:hAnsi="PT Astra Serif"/>
                <w:lang w:eastAsia="ru-RU"/>
              </w:rPr>
              <w:t>Куратор муниципальной  программы</w:t>
            </w:r>
          </w:p>
        </w:tc>
        <w:tc>
          <w:tcPr>
            <w:tcW w:w="9922" w:type="dxa"/>
            <w:gridSpan w:val="6"/>
          </w:tcPr>
          <w:p w:rsidR="002A5CFF" w:rsidRPr="002A5CFF" w:rsidRDefault="002A5CFF" w:rsidP="00316676">
            <w:pPr>
              <w:ind w:firstLine="709"/>
              <w:jc w:val="both"/>
              <w:rPr>
                <w:rFonts w:ascii="PT Astra Serif" w:hAnsi="PT Astra Serif"/>
                <w:lang w:eastAsia="ru-RU"/>
              </w:rPr>
            </w:pPr>
          </w:p>
        </w:tc>
      </w:tr>
      <w:tr w:rsidR="00F31434" w:rsidRPr="002A5CFF" w:rsidTr="000A7DA4">
        <w:trPr>
          <w:trHeight w:val="310"/>
        </w:trPr>
        <w:tc>
          <w:tcPr>
            <w:tcW w:w="4253" w:type="dxa"/>
            <w:hideMark/>
          </w:tcPr>
          <w:p w:rsidR="002A5CFF" w:rsidRPr="002A5CFF" w:rsidRDefault="002A5CFF" w:rsidP="00C50FC9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  <w:r w:rsidRPr="002A5CFF">
              <w:rPr>
                <w:rFonts w:ascii="PT Astra Serif" w:hAnsi="PT Astra Serif"/>
                <w:lang w:eastAsia="ru-RU"/>
              </w:rPr>
              <w:t>Ответственный исполнитель муниципальной  программы</w:t>
            </w:r>
          </w:p>
        </w:tc>
        <w:tc>
          <w:tcPr>
            <w:tcW w:w="9922" w:type="dxa"/>
            <w:gridSpan w:val="6"/>
          </w:tcPr>
          <w:p w:rsidR="002A5CFF" w:rsidRPr="002A5CFF" w:rsidRDefault="002A5CFF" w:rsidP="00316676">
            <w:pPr>
              <w:ind w:firstLine="709"/>
              <w:jc w:val="both"/>
              <w:rPr>
                <w:rFonts w:ascii="PT Astra Serif" w:hAnsi="PT Astra Serif"/>
                <w:lang w:eastAsia="ru-RU"/>
              </w:rPr>
            </w:pPr>
          </w:p>
        </w:tc>
      </w:tr>
      <w:tr w:rsidR="00F31434" w:rsidRPr="002A5CFF" w:rsidTr="000A7DA4">
        <w:trPr>
          <w:trHeight w:val="360"/>
        </w:trPr>
        <w:tc>
          <w:tcPr>
            <w:tcW w:w="4253" w:type="dxa"/>
            <w:hideMark/>
          </w:tcPr>
          <w:p w:rsidR="002A5CFF" w:rsidRPr="002A5CFF" w:rsidRDefault="002A5CFF" w:rsidP="00C50FC9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  <w:r w:rsidRPr="002A5CFF">
              <w:rPr>
                <w:rFonts w:ascii="PT Astra Serif" w:hAnsi="PT Astra Serif"/>
                <w:lang w:eastAsia="ru-RU"/>
              </w:rPr>
              <w:t>Период реализации муниципальной программы</w:t>
            </w:r>
          </w:p>
        </w:tc>
        <w:tc>
          <w:tcPr>
            <w:tcW w:w="9922" w:type="dxa"/>
            <w:gridSpan w:val="6"/>
          </w:tcPr>
          <w:p w:rsidR="002A5CFF" w:rsidRPr="002A5CFF" w:rsidRDefault="002A5CFF" w:rsidP="00316676">
            <w:pPr>
              <w:ind w:firstLine="709"/>
              <w:jc w:val="both"/>
              <w:rPr>
                <w:rFonts w:ascii="PT Astra Serif" w:hAnsi="PT Astra Serif"/>
                <w:lang w:eastAsia="ru-RU"/>
              </w:rPr>
            </w:pPr>
          </w:p>
        </w:tc>
      </w:tr>
      <w:tr w:rsidR="00F31434" w:rsidRPr="002A5CFF" w:rsidTr="000A7DA4">
        <w:trPr>
          <w:trHeight w:val="417"/>
        </w:trPr>
        <w:tc>
          <w:tcPr>
            <w:tcW w:w="4253" w:type="dxa"/>
            <w:vMerge w:val="restart"/>
            <w:hideMark/>
          </w:tcPr>
          <w:p w:rsidR="002A5CFF" w:rsidRPr="002A5CFF" w:rsidRDefault="002A5CFF" w:rsidP="00C50FC9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  <w:r w:rsidRPr="002A5CFF">
              <w:rPr>
                <w:rFonts w:ascii="PT Astra Serif" w:hAnsi="PT Astra Serif"/>
                <w:lang w:eastAsia="ru-RU"/>
              </w:rPr>
              <w:t>Цели муниципальной программы</w:t>
            </w:r>
          </w:p>
        </w:tc>
        <w:tc>
          <w:tcPr>
            <w:tcW w:w="9922" w:type="dxa"/>
            <w:gridSpan w:val="6"/>
            <w:hideMark/>
          </w:tcPr>
          <w:p w:rsidR="002A5CFF" w:rsidRPr="002A5CFF" w:rsidRDefault="002A5CFF" w:rsidP="00316676">
            <w:pPr>
              <w:ind w:firstLine="709"/>
              <w:jc w:val="both"/>
              <w:rPr>
                <w:rFonts w:ascii="PT Astra Serif" w:hAnsi="PT Astra Serif"/>
                <w:lang w:eastAsia="ru-RU"/>
              </w:rPr>
            </w:pPr>
            <w:r w:rsidRPr="002A5CFF">
              <w:rPr>
                <w:rFonts w:ascii="PT Astra Serif" w:hAnsi="PT Astra Serif"/>
                <w:lang w:eastAsia="ru-RU"/>
              </w:rPr>
              <w:t>1</w:t>
            </w:r>
          </w:p>
        </w:tc>
      </w:tr>
      <w:tr w:rsidR="00F31434" w:rsidRPr="002A5CFF" w:rsidTr="000A7DA4">
        <w:trPr>
          <w:trHeight w:val="417"/>
        </w:trPr>
        <w:tc>
          <w:tcPr>
            <w:tcW w:w="4253" w:type="dxa"/>
            <w:vMerge/>
            <w:hideMark/>
          </w:tcPr>
          <w:p w:rsidR="002A5CFF" w:rsidRPr="002A5CFF" w:rsidRDefault="002A5CFF" w:rsidP="00C50FC9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2" w:type="dxa"/>
            <w:gridSpan w:val="6"/>
            <w:hideMark/>
          </w:tcPr>
          <w:p w:rsidR="002A5CFF" w:rsidRPr="002A5CFF" w:rsidRDefault="002A5CFF" w:rsidP="00316676">
            <w:pPr>
              <w:ind w:firstLine="709"/>
              <w:jc w:val="both"/>
              <w:rPr>
                <w:rFonts w:ascii="PT Astra Serif" w:hAnsi="PT Astra Serif"/>
                <w:lang w:eastAsia="ru-RU"/>
              </w:rPr>
            </w:pPr>
            <w:r w:rsidRPr="002A5CFF">
              <w:rPr>
                <w:rFonts w:ascii="PT Astra Serif" w:hAnsi="PT Astra Serif"/>
                <w:lang w:eastAsia="ru-RU"/>
              </w:rPr>
              <w:t>2</w:t>
            </w:r>
          </w:p>
        </w:tc>
      </w:tr>
      <w:tr w:rsidR="00F31434" w:rsidRPr="002A5CFF" w:rsidTr="000A7DA4">
        <w:trPr>
          <w:trHeight w:val="417"/>
        </w:trPr>
        <w:tc>
          <w:tcPr>
            <w:tcW w:w="4253" w:type="dxa"/>
            <w:vMerge/>
            <w:hideMark/>
          </w:tcPr>
          <w:p w:rsidR="002A5CFF" w:rsidRPr="002A5CFF" w:rsidRDefault="002A5CFF" w:rsidP="00C50FC9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2" w:type="dxa"/>
            <w:gridSpan w:val="6"/>
            <w:hideMark/>
          </w:tcPr>
          <w:p w:rsidR="002A5CFF" w:rsidRPr="002A5CFF" w:rsidRDefault="002A5CFF" w:rsidP="00316676">
            <w:pPr>
              <w:ind w:firstLine="709"/>
              <w:jc w:val="both"/>
              <w:rPr>
                <w:rFonts w:ascii="PT Astra Serif" w:hAnsi="PT Astra Serif"/>
                <w:lang w:eastAsia="ru-RU"/>
              </w:rPr>
            </w:pPr>
            <w:r w:rsidRPr="002A5CFF">
              <w:rPr>
                <w:rFonts w:ascii="PT Astra Serif" w:hAnsi="PT Astra Serif"/>
                <w:lang w:eastAsia="ru-RU"/>
              </w:rPr>
              <w:t> </w:t>
            </w:r>
          </w:p>
        </w:tc>
      </w:tr>
      <w:tr w:rsidR="00F31434" w:rsidRPr="002A5CFF" w:rsidTr="000A7DA4">
        <w:trPr>
          <w:trHeight w:val="619"/>
        </w:trPr>
        <w:tc>
          <w:tcPr>
            <w:tcW w:w="4253" w:type="dxa"/>
            <w:vMerge/>
            <w:hideMark/>
          </w:tcPr>
          <w:p w:rsidR="002A5CFF" w:rsidRPr="002A5CFF" w:rsidRDefault="002A5CFF" w:rsidP="00C50FC9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2" w:type="dxa"/>
            <w:gridSpan w:val="6"/>
            <w:hideMark/>
          </w:tcPr>
          <w:p w:rsidR="002A5CFF" w:rsidRPr="002A5CFF" w:rsidRDefault="002A5CFF" w:rsidP="00316676">
            <w:pPr>
              <w:ind w:firstLine="709"/>
              <w:jc w:val="both"/>
              <w:rPr>
                <w:rFonts w:ascii="PT Astra Serif" w:hAnsi="PT Astra Serif"/>
                <w:lang w:eastAsia="ru-RU"/>
              </w:rPr>
            </w:pPr>
            <w:r w:rsidRPr="002A5CFF">
              <w:rPr>
                <w:rFonts w:ascii="PT Astra Serif" w:hAnsi="PT Astra Serif"/>
                <w:lang w:eastAsia="ru-RU"/>
              </w:rPr>
              <w:t> </w:t>
            </w:r>
          </w:p>
        </w:tc>
      </w:tr>
      <w:tr w:rsidR="006E0BB7" w:rsidRPr="002A5CFF" w:rsidTr="000A7DA4">
        <w:trPr>
          <w:trHeight w:val="435"/>
        </w:trPr>
        <w:tc>
          <w:tcPr>
            <w:tcW w:w="4253" w:type="dxa"/>
            <w:hideMark/>
          </w:tcPr>
          <w:p w:rsidR="002A5CFF" w:rsidRPr="002A5CFF" w:rsidRDefault="002A5CFF" w:rsidP="00C50FC9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  <w:r w:rsidRPr="002A5CFF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</w:t>
            </w:r>
          </w:p>
        </w:tc>
        <w:tc>
          <w:tcPr>
            <w:tcW w:w="1417" w:type="dxa"/>
          </w:tcPr>
          <w:p w:rsidR="002A5CFF" w:rsidRPr="00F31434" w:rsidRDefault="00F31434" w:rsidP="001D5F82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F31434">
              <w:rPr>
                <w:rFonts w:ascii="PT Astra Serif" w:hAnsi="PT Astra Serif"/>
                <w:b/>
                <w:bCs/>
                <w:lang w:eastAsia="ru-RU"/>
              </w:rPr>
              <w:t>202</w:t>
            </w:r>
            <w:r w:rsidR="001D5F82">
              <w:rPr>
                <w:rFonts w:ascii="PT Astra Serif" w:hAnsi="PT Astra Serif"/>
                <w:b/>
                <w:bCs/>
                <w:lang w:eastAsia="ru-RU"/>
              </w:rPr>
              <w:t>_</w:t>
            </w:r>
            <w:r>
              <w:rPr>
                <w:rFonts w:ascii="PT Astra Serif" w:hAnsi="PT Astra Serif"/>
                <w:b/>
                <w:bCs/>
                <w:lang w:eastAsia="ru-RU"/>
              </w:rPr>
              <w:t> </w:t>
            </w:r>
            <w:r w:rsidRPr="00F31434">
              <w:rPr>
                <w:rFonts w:ascii="PT Astra Serif" w:hAnsi="PT Astra Serif"/>
                <w:b/>
                <w:bCs/>
                <w:lang w:eastAsia="ru-RU"/>
              </w:rPr>
              <w:t>год</w:t>
            </w:r>
          </w:p>
        </w:tc>
        <w:tc>
          <w:tcPr>
            <w:tcW w:w="1418" w:type="dxa"/>
          </w:tcPr>
          <w:p w:rsidR="002A5CFF" w:rsidRPr="002A5CFF" w:rsidRDefault="00F31434" w:rsidP="001D5F82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>
              <w:rPr>
                <w:rFonts w:ascii="PT Astra Serif" w:hAnsi="PT Astra Serif"/>
                <w:b/>
                <w:bCs/>
                <w:lang w:eastAsia="ru-RU"/>
              </w:rPr>
              <w:t>202</w:t>
            </w:r>
            <w:r w:rsidR="001D5F82">
              <w:rPr>
                <w:rFonts w:ascii="PT Astra Serif" w:hAnsi="PT Astra Serif"/>
                <w:b/>
                <w:bCs/>
                <w:lang w:eastAsia="ru-RU"/>
              </w:rPr>
              <w:t>_</w:t>
            </w:r>
            <w:r>
              <w:rPr>
                <w:rFonts w:ascii="PT Astra Serif" w:hAnsi="PT Astra Serif"/>
                <w:b/>
                <w:bCs/>
                <w:lang w:eastAsia="ru-RU"/>
              </w:rPr>
              <w:t> год</w:t>
            </w:r>
          </w:p>
        </w:tc>
        <w:tc>
          <w:tcPr>
            <w:tcW w:w="1275" w:type="dxa"/>
          </w:tcPr>
          <w:p w:rsidR="002A5CFF" w:rsidRPr="002A5CFF" w:rsidRDefault="00F31434" w:rsidP="001D5F82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>
              <w:rPr>
                <w:rFonts w:ascii="PT Astra Serif" w:hAnsi="PT Astra Serif"/>
                <w:b/>
                <w:bCs/>
                <w:lang w:eastAsia="ru-RU"/>
              </w:rPr>
              <w:t>202</w:t>
            </w:r>
            <w:r w:rsidR="001D5F82">
              <w:rPr>
                <w:rFonts w:ascii="PT Astra Serif" w:hAnsi="PT Astra Serif"/>
                <w:b/>
                <w:bCs/>
                <w:lang w:eastAsia="ru-RU"/>
              </w:rPr>
              <w:t>_</w:t>
            </w:r>
            <w:r>
              <w:rPr>
                <w:rFonts w:ascii="PT Astra Serif" w:hAnsi="PT Astra Serif"/>
                <w:b/>
                <w:bCs/>
                <w:lang w:eastAsia="ru-RU"/>
              </w:rPr>
              <w:t> год</w:t>
            </w:r>
          </w:p>
        </w:tc>
        <w:tc>
          <w:tcPr>
            <w:tcW w:w="1134" w:type="dxa"/>
          </w:tcPr>
          <w:p w:rsidR="002A5CFF" w:rsidRPr="002A5CFF" w:rsidRDefault="00F31434" w:rsidP="001D5F82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>
              <w:rPr>
                <w:rFonts w:ascii="PT Astra Serif" w:hAnsi="PT Astra Serif"/>
                <w:b/>
                <w:bCs/>
                <w:lang w:eastAsia="ru-RU"/>
              </w:rPr>
              <w:t>202</w:t>
            </w:r>
            <w:r w:rsidR="001D5F82">
              <w:rPr>
                <w:rFonts w:ascii="PT Astra Serif" w:hAnsi="PT Astra Serif"/>
                <w:b/>
                <w:bCs/>
                <w:lang w:eastAsia="ru-RU"/>
              </w:rPr>
              <w:t>_</w:t>
            </w:r>
            <w:r>
              <w:rPr>
                <w:rFonts w:ascii="PT Astra Serif" w:hAnsi="PT Astra Serif"/>
                <w:b/>
                <w:bCs/>
                <w:lang w:eastAsia="ru-RU"/>
              </w:rPr>
              <w:t> год</w:t>
            </w:r>
          </w:p>
        </w:tc>
        <w:tc>
          <w:tcPr>
            <w:tcW w:w="1276" w:type="dxa"/>
          </w:tcPr>
          <w:p w:rsidR="002A5CFF" w:rsidRPr="002A5CFF" w:rsidRDefault="00F31434" w:rsidP="001D5F82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>
              <w:rPr>
                <w:rFonts w:ascii="PT Astra Serif" w:hAnsi="PT Astra Serif"/>
                <w:b/>
                <w:bCs/>
                <w:lang w:eastAsia="ru-RU"/>
              </w:rPr>
              <w:t>202</w:t>
            </w:r>
            <w:r w:rsidR="001D5F82">
              <w:rPr>
                <w:rFonts w:ascii="PT Astra Serif" w:hAnsi="PT Astra Serif"/>
                <w:b/>
                <w:bCs/>
                <w:lang w:eastAsia="ru-RU"/>
              </w:rPr>
              <w:t>_</w:t>
            </w:r>
            <w:r>
              <w:rPr>
                <w:rFonts w:ascii="PT Astra Serif" w:hAnsi="PT Astra Serif"/>
                <w:b/>
                <w:bCs/>
                <w:lang w:eastAsia="ru-RU"/>
              </w:rPr>
              <w:t> год</w:t>
            </w:r>
          </w:p>
        </w:tc>
        <w:tc>
          <w:tcPr>
            <w:tcW w:w="3402" w:type="dxa"/>
          </w:tcPr>
          <w:p w:rsidR="002A5CFF" w:rsidRPr="002A5CFF" w:rsidRDefault="00F31434" w:rsidP="0031667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>
              <w:rPr>
                <w:rFonts w:ascii="PT Astra Serif" w:hAnsi="PT Astra Serif"/>
                <w:b/>
                <w:bCs/>
                <w:lang w:eastAsia="ru-RU"/>
              </w:rPr>
              <w:t>Всего</w:t>
            </w:r>
          </w:p>
        </w:tc>
      </w:tr>
      <w:tr w:rsidR="006E0BB7" w:rsidRPr="002A5CFF" w:rsidTr="000A7DA4">
        <w:trPr>
          <w:trHeight w:val="375"/>
        </w:trPr>
        <w:tc>
          <w:tcPr>
            <w:tcW w:w="4253" w:type="dxa"/>
            <w:hideMark/>
          </w:tcPr>
          <w:p w:rsidR="00316676" w:rsidRPr="002A5CFF" w:rsidRDefault="00316676" w:rsidP="00C50FC9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  <w:r w:rsidRPr="002A5CFF">
              <w:rPr>
                <w:rFonts w:ascii="PT Astra Serif" w:hAnsi="PT Astra Serif"/>
                <w:lang w:eastAsia="ru-RU"/>
              </w:rPr>
              <w:t>в том числе:</w:t>
            </w:r>
          </w:p>
        </w:tc>
        <w:tc>
          <w:tcPr>
            <w:tcW w:w="1417" w:type="dxa"/>
          </w:tcPr>
          <w:p w:rsidR="00316676" w:rsidRPr="002A5CFF" w:rsidRDefault="00316676" w:rsidP="002A5CFF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</w:tcPr>
          <w:p w:rsidR="00316676" w:rsidRPr="002A5CFF" w:rsidRDefault="00316676" w:rsidP="002A5CFF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</w:tcPr>
          <w:p w:rsidR="00316676" w:rsidRPr="002A5CFF" w:rsidRDefault="00316676" w:rsidP="002A5CFF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</w:tcPr>
          <w:p w:rsidR="00316676" w:rsidRPr="002A5CFF" w:rsidRDefault="00316676" w:rsidP="002A5CFF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</w:tcPr>
          <w:p w:rsidR="00316676" w:rsidRPr="002A5CFF" w:rsidRDefault="00316676" w:rsidP="002A5CFF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02" w:type="dxa"/>
          </w:tcPr>
          <w:p w:rsidR="00316676" w:rsidRPr="002A5CFF" w:rsidRDefault="00316676" w:rsidP="002A5CFF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6E0BB7" w:rsidRPr="002A5CFF" w:rsidTr="000A7DA4">
        <w:trPr>
          <w:trHeight w:val="451"/>
        </w:trPr>
        <w:tc>
          <w:tcPr>
            <w:tcW w:w="4253" w:type="dxa"/>
            <w:hideMark/>
          </w:tcPr>
          <w:p w:rsidR="00316676" w:rsidRPr="002A5CFF" w:rsidRDefault="00316676" w:rsidP="00C50FC9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  <w:r w:rsidRPr="002A5CFF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</w:tcPr>
          <w:p w:rsidR="00316676" w:rsidRPr="002A5CFF" w:rsidRDefault="00316676" w:rsidP="002A5CFF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</w:tcPr>
          <w:p w:rsidR="00316676" w:rsidRPr="002A5CFF" w:rsidRDefault="00316676" w:rsidP="002A5CFF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</w:tcPr>
          <w:p w:rsidR="00316676" w:rsidRPr="002A5CFF" w:rsidRDefault="00316676" w:rsidP="002A5CFF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</w:tcPr>
          <w:p w:rsidR="00316676" w:rsidRPr="002A5CFF" w:rsidRDefault="00316676" w:rsidP="002A5CFF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</w:tcPr>
          <w:p w:rsidR="00316676" w:rsidRPr="002A5CFF" w:rsidRDefault="00316676" w:rsidP="002A5CFF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02" w:type="dxa"/>
          </w:tcPr>
          <w:p w:rsidR="00316676" w:rsidRPr="002A5CFF" w:rsidRDefault="00316676" w:rsidP="002A5CFF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6E0BB7" w:rsidRPr="002A5CFF" w:rsidTr="000A7DA4">
        <w:trPr>
          <w:trHeight w:val="390"/>
        </w:trPr>
        <w:tc>
          <w:tcPr>
            <w:tcW w:w="4253" w:type="dxa"/>
            <w:hideMark/>
          </w:tcPr>
          <w:p w:rsidR="00316676" w:rsidRPr="002A5CFF" w:rsidRDefault="00316676" w:rsidP="00C50FC9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  <w:r w:rsidRPr="002A5CFF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417" w:type="dxa"/>
          </w:tcPr>
          <w:p w:rsidR="00316676" w:rsidRPr="002A5CFF" w:rsidRDefault="00316676" w:rsidP="002A5CFF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</w:tcPr>
          <w:p w:rsidR="00316676" w:rsidRPr="002A5CFF" w:rsidRDefault="00316676" w:rsidP="002A5CFF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</w:tcPr>
          <w:p w:rsidR="00316676" w:rsidRPr="002A5CFF" w:rsidRDefault="00316676" w:rsidP="002A5CFF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</w:tcPr>
          <w:p w:rsidR="00316676" w:rsidRPr="002A5CFF" w:rsidRDefault="00316676" w:rsidP="002A5CFF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</w:tcPr>
          <w:p w:rsidR="00316676" w:rsidRPr="002A5CFF" w:rsidRDefault="00316676" w:rsidP="002A5CFF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02" w:type="dxa"/>
          </w:tcPr>
          <w:p w:rsidR="00316676" w:rsidRPr="002A5CFF" w:rsidRDefault="00316676" w:rsidP="002A5CFF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6E0BB7" w:rsidRPr="002A5CFF" w:rsidTr="000A7DA4">
        <w:trPr>
          <w:trHeight w:val="330"/>
        </w:trPr>
        <w:tc>
          <w:tcPr>
            <w:tcW w:w="4253" w:type="dxa"/>
            <w:hideMark/>
          </w:tcPr>
          <w:p w:rsidR="006E0BB7" w:rsidRDefault="00316676" w:rsidP="00C50FC9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  <w:r w:rsidRPr="002A5CFF">
              <w:rPr>
                <w:rFonts w:ascii="PT Astra Serif" w:hAnsi="PT Astra Serif"/>
                <w:lang w:eastAsia="ru-RU"/>
              </w:rPr>
              <w:lastRenderedPageBreak/>
              <w:t>средства бюджет</w:t>
            </w:r>
            <w:r w:rsidR="006E0BB7">
              <w:rPr>
                <w:rFonts w:ascii="PT Astra Serif" w:hAnsi="PT Astra Serif"/>
                <w:lang w:eastAsia="ru-RU"/>
              </w:rPr>
              <w:t>а м</w:t>
            </w:r>
            <w:r w:rsidRPr="002A5CFF">
              <w:rPr>
                <w:rFonts w:ascii="PT Astra Serif" w:hAnsi="PT Astra Serif"/>
                <w:lang w:eastAsia="ru-RU"/>
              </w:rPr>
              <w:t>униципального образования</w:t>
            </w:r>
          </w:p>
          <w:p w:rsidR="006E0BB7" w:rsidRDefault="006E0BB7" w:rsidP="00C50FC9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город Щекино</w:t>
            </w:r>
          </w:p>
          <w:p w:rsidR="00316676" w:rsidRPr="002A5CFF" w:rsidRDefault="006E0BB7" w:rsidP="00C50FC9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Щекинского района</w:t>
            </w:r>
          </w:p>
        </w:tc>
        <w:tc>
          <w:tcPr>
            <w:tcW w:w="1417" w:type="dxa"/>
          </w:tcPr>
          <w:p w:rsidR="00316676" w:rsidRPr="002A5CFF" w:rsidRDefault="00316676" w:rsidP="002A5CFF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</w:tcPr>
          <w:p w:rsidR="00316676" w:rsidRPr="002A5CFF" w:rsidRDefault="00316676" w:rsidP="002A5CFF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</w:tcPr>
          <w:p w:rsidR="00316676" w:rsidRPr="002A5CFF" w:rsidRDefault="00316676" w:rsidP="002A5CFF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</w:tcPr>
          <w:p w:rsidR="00316676" w:rsidRPr="002A5CFF" w:rsidRDefault="00316676" w:rsidP="002A5CFF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</w:tcPr>
          <w:p w:rsidR="00316676" w:rsidRPr="002A5CFF" w:rsidRDefault="00316676" w:rsidP="002A5CFF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02" w:type="dxa"/>
          </w:tcPr>
          <w:p w:rsidR="00316676" w:rsidRPr="002A5CFF" w:rsidRDefault="00316676" w:rsidP="002A5CFF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6E0BB7" w:rsidRPr="002A5CFF" w:rsidTr="000A7DA4">
        <w:trPr>
          <w:trHeight w:val="345"/>
        </w:trPr>
        <w:tc>
          <w:tcPr>
            <w:tcW w:w="4253" w:type="dxa"/>
          </w:tcPr>
          <w:p w:rsidR="006E0BB7" w:rsidRPr="006E0BB7" w:rsidRDefault="006E0BB7" w:rsidP="00C50FC9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  <w:r w:rsidRPr="006E0BB7">
              <w:rPr>
                <w:rFonts w:ascii="PT Astra Serif" w:hAnsi="PT Astra Serif"/>
                <w:lang w:eastAsia="ru-RU"/>
              </w:rPr>
              <w:t>средства бюджета муниципального образования</w:t>
            </w:r>
          </w:p>
          <w:p w:rsidR="006E0BB7" w:rsidRPr="002A5CFF" w:rsidRDefault="006E0BB7" w:rsidP="00C50FC9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Щекинский район</w:t>
            </w:r>
          </w:p>
        </w:tc>
        <w:tc>
          <w:tcPr>
            <w:tcW w:w="1417" w:type="dxa"/>
          </w:tcPr>
          <w:p w:rsidR="006E0BB7" w:rsidRPr="002A5CFF" w:rsidRDefault="006E0BB7" w:rsidP="002A5CFF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</w:tcPr>
          <w:p w:rsidR="006E0BB7" w:rsidRPr="002A5CFF" w:rsidRDefault="006E0BB7" w:rsidP="002A5CFF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</w:tcPr>
          <w:p w:rsidR="006E0BB7" w:rsidRPr="002A5CFF" w:rsidRDefault="006E0BB7" w:rsidP="002A5CFF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</w:tcPr>
          <w:p w:rsidR="006E0BB7" w:rsidRPr="002A5CFF" w:rsidRDefault="006E0BB7" w:rsidP="002A5CFF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</w:tcPr>
          <w:p w:rsidR="006E0BB7" w:rsidRPr="002A5CFF" w:rsidRDefault="006E0BB7" w:rsidP="002A5CFF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02" w:type="dxa"/>
          </w:tcPr>
          <w:p w:rsidR="006E0BB7" w:rsidRPr="002A5CFF" w:rsidRDefault="006E0BB7" w:rsidP="002A5CFF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6E0BB7" w:rsidRPr="002A5CFF" w:rsidTr="000A7DA4">
        <w:trPr>
          <w:trHeight w:val="345"/>
        </w:trPr>
        <w:tc>
          <w:tcPr>
            <w:tcW w:w="4253" w:type="dxa"/>
            <w:hideMark/>
          </w:tcPr>
          <w:p w:rsidR="00316676" w:rsidRPr="002A5CFF" w:rsidRDefault="00316676" w:rsidP="00C50FC9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  <w:r w:rsidRPr="002A5CFF">
              <w:rPr>
                <w:rFonts w:ascii="PT Astra Serif" w:hAnsi="PT Astra Serif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</w:tcPr>
          <w:p w:rsidR="00316676" w:rsidRPr="002A5CFF" w:rsidRDefault="00316676" w:rsidP="002A5CFF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</w:tcPr>
          <w:p w:rsidR="00316676" w:rsidRPr="002A5CFF" w:rsidRDefault="00316676" w:rsidP="002A5CFF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</w:tcPr>
          <w:p w:rsidR="00316676" w:rsidRPr="002A5CFF" w:rsidRDefault="00316676" w:rsidP="002A5CFF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</w:tcPr>
          <w:p w:rsidR="00316676" w:rsidRPr="002A5CFF" w:rsidRDefault="00316676" w:rsidP="002A5CFF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</w:tcPr>
          <w:p w:rsidR="00316676" w:rsidRPr="002A5CFF" w:rsidRDefault="00316676" w:rsidP="002A5CFF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02" w:type="dxa"/>
          </w:tcPr>
          <w:p w:rsidR="00316676" w:rsidRPr="002A5CFF" w:rsidRDefault="00316676" w:rsidP="002A5CFF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31434" w:rsidRPr="002A5CFF" w:rsidTr="000A7DA4">
        <w:trPr>
          <w:trHeight w:val="675"/>
        </w:trPr>
        <w:tc>
          <w:tcPr>
            <w:tcW w:w="4253" w:type="dxa"/>
            <w:hideMark/>
          </w:tcPr>
          <w:p w:rsidR="002A5CFF" w:rsidRPr="002A5CFF" w:rsidRDefault="002A5CFF" w:rsidP="00C50FC9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  <w:r w:rsidRPr="002A5CFF">
              <w:rPr>
                <w:rFonts w:ascii="PT Astra Serif" w:hAnsi="PT Astra Serif"/>
                <w:lang w:eastAsia="ru-RU"/>
              </w:rPr>
              <w:t>Влияние реализации муниципальной программы на достижение национальных целей развития Российской Федерации</w:t>
            </w:r>
          </w:p>
        </w:tc>
        <w:tc>
          <w:tcPr>
            <w:tcW w:w="9922" w:type="dxa"/>
            <w:gridSpan w:val="6"/>
          </w:tcPr>
          <w:p w:rsidR="002A5CFF" w:rsidRPr="002A5CFF" w:rsidRDefault="002A5CFF" w:rsidP="002A5CFF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31434" w:rsidRPr="002A5CFF" w:rsidTr="000A7DA4">
        <w:trPr>
          <w:trHeight w:val="660"/>
        </w:trPr>
        <w:tc>
          <w:tcPr>
            <w:tcW w:w="4253" w:type="dxa"/>
            <w:hideMark/>
          </w:tcPr>
          <w:p w:rsidR="002A5CFF" w:rsidRPr="002A5CFF" w:rsidRDefault="002A5CFF" w:rsidP="00C50FC9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  <w:r w:rsidRPr="002A5CFF">
              <w:rPr>
                <w:rFonts w:ascii="PT Astra Serif" w:hAnsi="PT Astra Serif"/>
                <w:lang w:eastAsia="ru-RU"/>
              </w:rPr>
              <w:t>Влияние реализации муниципальной программы на цели и приоритеты социально-экономического развития Тульской области</w:t>
            </w:r>
          </w:p>
        </w:tc>
        <w:tc>
          <w:tcPr>
            <w:tcW w:w="9922" w:type="dxa"/>
            <w:gridSpan w:val="6"/>
            <w:hideMark/>
          </w:tcPr>
          <w:p w:rsidR="002A5CFF" w:rsidRPr="006E0BB7" w:rsidRDefault="002A5CFF" w:rsidP="00316676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</w:tbl>
    <w:p w:rsidR="002A5CFF" w:rsidRDefault="002A5CFF" w:rsidP="002A5CFF">
      <w:pPr>
        <w:ind w:firstLine="709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0B1C72" w:rsidRPr="008C59C5" w:rsidRDefault="000B1C72" w:rsidP="00F31434">
      <w:pPr>
        <w:ind w:firstLine="709"/>
        <w:jc w:val="center"/>
        <w:rPr>
          <w:rFonts w:ascii="PT Astra Serif" w:hAnsi="PT Astra Serif"/>
          <w:b/>
          <w:bCs/>
          <w:lang w:eastAsia="ru-RU"/>
        </w:rPr>
      </w:pPr>
    </w:p>
    <w:p w:rsidR="000B1C72" w:rsidRPr="008C59C5" w:rsidRDefault="000B1C72" w:rsidP="00F31434">
      <w:pPr>
        <w:ind w:firstLine="709"/>
        <w:jc w:val="center"/>
        <w:rPr>
          <w:rFonts w:ascii="PT Astra Serif" w:hAnsi="PT Astra Serif"/>
          <w:b/>
          <w:bCs/>
          <w:lang w:eastAsia="ru-RU"/>
        </w:rPr>
      </w:pPr>
    </w:p>
    <w:p w:rsidR="000B1C72" w:rsidRPr="008C59C5" w:rsidRDefault="000B1C72" w:rsidP="00F31434">
      <w:pPr>
        <w:ind w:firstLine="709"/>
        <w:jc w:val="center"/>
        <w:rPr>
          <w:rFonts w:ascii="PT Astra Serif" w:hAnsi="PT Astra Serif"/>
          <w:b/>
          <w:bCs/>
          <w:lang w:eastAsia="ru-RU"/>
        </w:rPr>
      </w:pPr>
    </w:p>
    <w:p w:rsidR="000B1C72" w:rsidRPr="008C59C5" w:rsidRDefault="000B1C72" w:rsidP="00F31434">
      <w:pPr>
        <w:ind w:firstLine="709"/>
        <w:jc w:val="center"/>
        <w:rPr>
          <w:rFonts w:ascii="PT Astra Serif" w:hAnsi="PT Astra Serif"/>
          <w:b/>
          <w:bCs/>
          <w:lang w:eastAsia="ru-RU"/>
        </w:rPr>
      </w:pPr>
    </w:p>
    <w:p w:rsidR="000B1C72" w:rsidRPr="008C59C5" w:rsidRDefault="000B1C72" w:rsidP="00F31434">
      <w:pPr>
        <w:ind w:firstLine="709"/>
        <w:jc w:val="center"/>
        <w:rPr>
          <w:rFonts w:ascii="PT Astra Serif" w:hAnsi="PT Astra Serif"/>
          <w:b/>
          <w:bCs/>
          <w:lang w:eastAsia="ru-RU"/>
        </w:rPr>
      </w:pPr>
    </w:p>
    <w:p w:rsidR="000B1C72" w:rsidRPr="008C59C5" w:rsidRDefault="000B1C72" w:rsidP="00F31434">
      <w:pPr>
        <w:ind w:firstLine="709"/>
        <w:jc w:val="center"/>
        <w:rPr>
          <w:rFonts w:ascii="PT Astra Serif" w:hAnsi="PT Astra Serif"/>
          <w:b/>
          <w:bCs/>
          <w:lang w:eastAsia="ru-RU"/>
        </w:rPr>
      </w:pPr>
    </w:p>
    <w:p w:rsidR="000B1C72" w:rsidRPr="008C59C5" w:rsidRDefault="000B1C72" w:rsidP="00F31434">
      <w:pPr>
        <w:ind w:firstLine="709"/>
        <w:jc w:val="center"/>
        <w:rPr>
          <w:rFonts w:ascii="PT Astra Serif" w:hAnsi="PT Astra Serif"/>
          <w:b/>
          <w:bCs/>
          <w:lang w:eastAsia="ru-RU"/>
        </w:rPr>
      </w:pPr>
    </w:p>
    <w:p w:rsidR="000B1C72" w:rsidRPr="008C59C5" w:rsidRDefault="000B1C72" w:rsidP="00F31434">
      <w:pPr>
        <w:ind w:firstLine="709"/>
        <w:jc w:val="center"/>
        <w:rPr>
          <w:rFonts w:ascii="PT Astra Serif" w:hAnsi="PT Astra Serif"/>
          <w:b/>
          <w:bCs/>
          <w:lang w:eastAsia="ru-RU"/>
        </w:rPr>
      </w:pPr>
    </w:p>
    <w:p w:rsidR="000B1C72" w:rsidRPr="008C59C5" w:rsidRDefault="000B1C72" w:rsidP="00F31434">
      <w:pPr>
        <w:ind w:firstLine="709"/>
        <w:jc w:val="center"/>
        <w:rPr>
          <w:rFonts w:ascii="PT Astra Serif" w:hAnsi="PT Astra Serif"/>
          <w:b/>
          <w:bCs/>
          <w:lang w:eastAsia="ru-RU"/>
        </w:rPr>
      </w:pPr>
    </w:p>
    <w:p w:rsidR="000B1C72" w:rsidRPr="008C59C5" w:rsidRDefault="000B1C72" w:rsidP="00F31434">
      <w:pPr>
        <w:ind w:firstLine="709"/>
        <w:jc w:val="center"/>
        <w:rPr>
          <w:rFonts w:ascii="PT Astra Serif" w:hAnsi="PT Astra Serif"/>
          <w:b/>
          <w:bCs/>
          <w:lang w:eastAsia="ru-RU"/>
        </w:rPr>
      </w:pPr>
    </w:p>
    <w:p w:rsidR="000B1C72" w:rsidRPr="008C59C5" w:rsidRDefault="000B1C72" w:rsidP="00F31434">
      <w:pPr>
        <w:ind w:firstLine="709"/>
        <w:jc w:val="center"/>
        <w:rPr>
          <w:rFonts w:ascii="PT Astra Serif" w:hAnsi="PT Astra Serif"/>
          <w:b/>
          <w:bCs/>
          <w:lang w:eastAsia="ru-RU"/>
        </w:rPr>
      </w:pPr>
    </w:p>
    <w:p w:rsidR="000B1C72" w:rsidRDefault="000B1C72" w:rsidP="00F31434">
      <w:pPr>
        <w:ind w:firstLine="709"/>
        <w:jc w:val="center"/>
        <w:rPr>
          <w:rFonts w:ascii="PT Astra Serif" w:hAnsi="PT Astra Serif"/>
          <w:b/>
          <w:bCs/>
          <w:lang w:eastAsia="ru-RU"/>
        </w:rPr>
      </w:pPr>
    </w:p>
    <w:p w:rsidR="000A7DA4" w:rsidRDefault="000A7DA4" w:rsidP="00F31434">
      <w:pPr>
        <w:ind w:firstLine="709"/>
        <w:jc w:val="center"/>
        <w:rPr>
          <w:rFonts w:ascii="PT Astra Serif" w:hAnsi="PT Astra Serif"/>
          <w:b/>
          <w:bCs/>
          <w:lang w:eastAsia="ru-RU"/>
        </w:rPr>
      </w:pPr>
    </w:p>
    <w:p w:rsidR="000A7DA4" w:rsidRPr="008C59C5" w:rsidRDefault="000A7DA4" w:rsidP="00F31434">
      <w:pPr>
        <w:ind w:firstLine="709"/>
        <w:jc w:val="center"/>
        <w:rPr>
          <w:rFonts w:ascii="PT Astra Serif" w:hAnsi="PT Astra Serif"/>
          <w:b/>
          <w:bCs/>
          <w:lang w:eastAsia="ru-RU"/>
        </w:rPr>
      </w:pPr>
    </w:p>
    <w:p w:rsidR="000B1C72" w:rsidRPr="008C59C5" w:rsidRDefault="000B1C72" w:rsidP="00F31434">
      <w:pPr>
        <w:ind w:firstLine="709"/>
        <w:jc w:val="center"/>
        <w:rPr>
          <w:rFonts w:ascii="PT Astra Serif" w:hAnsi="PT Astra Serif"/>
          <w:b/>
          <w:bCs/>
          <w:lang w:eastAsia="ru-RU"/>
        </w:rPr>
      </w:pPr>
    </w:p>
    <w:p w:rsidR="000B1C72" w:rsidRPr="008C59C5" w:rsidRDefault="000B1C72" w:rsidP="00F31434">
      <w:pPr>
        <w:ind w:firstLine="709"/>
        <w:jc w:val="center"/>
        <w:rPr>
          <w:rFonts w:ascii="PT Astra Serif" w:hAnsi="PT Astra Serif"/>
          <w:b/>
          <w:bCs/>
          <w:lang w:eastAsia="ru-RU"/>
        </w:rPr>
      </w:pPr>
    </w:p>
    <w:p w:rsidR="00F31434" w:rsidRPr="00F31434" w:rsidRDefault="00C50FC9" w:rsidP="00F31434">
      <w:pPr>
        <w:ind w:firstLine="709"/>
        <w:jc w:val="center"/>
        <w:rPr>
          <w:rFonts w:ascii="PT Astra Serif" w:hAnsi="PT Astra Serif"/>
          <w:b/>
          <w:bCs/>
          <w:lang w:eastAsia="ru-RU"/>
        </w:rPr>
      </w:pPr>
      <w:r>
        <w:rPr>
          <w:rFonts w:ascii="PT Astra Serif" w:hAnsi="PT Astra Serif"/>
          <w:b/>
          <w:bCs/>
          <w:lang w:eastAsia="ru-RU"/>
        </w:rPr>
        <w:lastRenderedPageBreak/>
        <w:t>2. </w:t>
      </w:r>
      <w:r w:rsidR="00F31434" w:rsidRPr="00F31434">
        <w:rPr>
          <w:rFonts w:ascii="PT Astra Serif" w:hAnsi="PT Astra Serif"/>
          <w:b/>
          <w:bCs/>
          <w:lang w:eastAsia="ru-RU"/>
        </w:rPr>
        <w:t>Показатели муниципальной программы</w:t>
      </w:r>
    </w:p>
    <w:p w:rsidR="00F31434" w:rsidRDefault="00F31434" w:rsidP="002A5CFF">
      <w:pPr>
        <w:ind w:firstLine="709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Style w:val="af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418"/>
        <w:gridCol w:w="1275"/>
        <w:gridCol w:w="993"/>
        <w:gridCol w:w="708"/>
        <w:gridCol w:w="709"/>
        <w:gridCol w:w="709"/>
        <w:gridCol w:w="709"/>
        <w:gridCol w:w="1559"/>
        <w:gridCol w:w="1843"/>
        <w:gridCol w:w="2409"/>
      </w:tblGrid>
      <w:tr w:rsidR="00572C3F" w:rsidRPr="00F31434" w:rsidTr="00983BAC">
        <w:trPr>
          <w:trHeight w:val="615"/>
        </w:trPr>
        <w:tc>
          <w:tcPr>
            <w:tcW w:w="675" w:type="dxa"/>
            <w:vMerge w:val="restart"/>
            <w:hideMark/>
          </w:tcPr>
          <w:p w:rsidR="00572C3F" w:rsidRPr="00F31434" w:rsidRDefault="00572C3F" w:rsidP="00DF0A04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  <w:r w:rsidRPr="00F31434">
              <w:rPr>
                <w:rFonts w:ascii="PT Astra Serif" w:hAnsi="PT Astra Serif"/>
                <w:lang w:eastAsia="ru-RU"/>
              </w:rPr>
              <w:t>№</w:t>
            </w:r>
            <w:r>
              <w:rPr>
                <w:rFonts w:ascii="PT Astra Serif" w:hAnsi="PT Astra Serif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  <w:hideMark/>
          </w:tcPr>
          <w:p w:rsidR="00572C3F" w:rsidRPr="00F31434" w:rsidRDefault="00572C3F" w:rsidP="00983BA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31434">
              <w:rPr>
                <w:rFonts w:ascii="PT Astra Serif" w:hAnsi="PT Astra Serif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hideMark/>
          </w:tcPr>
          <w:p w:rsidR="00572C3F" w:rsidRPr="00F31434" w:rsidRDefault="00572C3F" w:rsidP="00983BAC">
            <w:pPr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Единица измерения        </w:t>
            </w:r>
            <w:r w:rsidRPr="00F31434">
              <w:rPr>
                <w:rFonts w:ascii="PT Astra Serif" w:hAnsi="PT Astra Serif"/>
                <w:lang w:eastAsia="ru-RU"/>
              </w:rPr>
              <w:t>(по ОКЕИ)</w:t>
            </w:r>
          </w:p>
        </w:tc>
        <w:tc>
          <w:tcPr>
            <w:tcW w:w="2268" w:type="dxa"/>
            <w:gridSpan w:val="2"/>
            <w:hideMark/>
          </w:tcPr>
          <w:p w:rsidR="00572C3F" w:rsidRPr="00F31434" w:rsidRDefault="00572C3F" w:rsidP="00983BA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31434">
              <w:rPr>
                <w:rFonts w:ascii="PT Astra Serif" w:hAnsi="PT Astra Serif"/>
                <w:lang w:eastAsia="ru-RU"/>
              </w:rPr>
              <w:t>Базовое значение</w:t>
            </w:r>
          </w:p>
        </w:tc>
        <w:tc>
          <w:tcPr>
            <w:tcW w:w="2835" w:type="dxa"/>
            <w:gridSpan w:val="4"/>
            <w:hideMark/>
          </w:tcPr>
          <w:p w:rsidR="00572C3F" w:rsidRPr="00F31434" w:rsidRDefault="00572C3F" w:rsidP="00983BA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31434">
              <w:rPr>
                <w:rFonts w:ascii="PT Astra Serif" w:hAnsi="PT Astra Serif"/>
                <w:lang w:eastAsia="ru-RU"/>
              </w:rPr>
              <w:t>Целевые значения показателей</w:t>
            </w:r>
          </w:p>
        </w:tc>
        <w:tc>
          <w:tcPr>
            <w:tcW w:w="1559" w:type="dxa"/>
            <w:vMerge w:val="restart"/>
            <w:hideMark/>
          </w:tcPr>
          <w:p w:rsidR="00572C3F" w:rsidRPr="00F31434" w:rsidRDefault="00572C3F" w:rsidP="00983BAC">
            <w:pPr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Д</w:t>
            </w:r>
            <w:r w:rsidRPr="00F31434">
              <w:rPr>
                <w:rFonts w:ascii="PT Astra Serif" w:hAnsi="PT Astra Serif"/>
                <w:lang w:eastAsia="ru-RU"/>
              </w:rPr>
              <w:t>окумент</w:t>
            </w:r>
          </w:p>
        </w:tc>
        <w:tc>
          <w:tcPr>
            <w:tcW w:w="1843" w:type="dxa"/>
            <w:vMerge w:val="restart"/>
            <w:hideMark/>
          </w:tcPr>
          <w:p w:rsidR="00572C3F" w:rsidRPr="00F31434" w:rsidRDefault="00572C3F" w:rsidP="00983BA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31434">
              <w:rPr>
                <w:rFonts w:ascii="PT Astra Serif" w:hAnsi="PT Astra Serif"/>
                <w:lang w:eastAsia="ru-RU"/>
              </w:rPr>
              <w:t>Цели муниципальной программы</w:t>
            </w:r>
          </w:p>
        </w:tc>
        <w:tc>
          <w:tcPr>
            <w:tcW w:w="2409" w:type="dxa"/>
            <w:vMerge w:val="restart"/>
            <w:hideMark/>
          </w:tcPr>
          <w:p w:rsidR="00572C3F" w:rsidRPr="00F31434" w:rsidRDefault="00572C3F" w:rsidP="00983BA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31434">
              <w:rPr>
                <w:rFonts w:ascii="PT Astra Serif" w:hAnsi="PT Astra Serif"/>
                <w:lang w:eastAsia="ru-RU"/>
              </w:rPr>
              <w:t xml:space="preserve">Ответственный за </w:t>
            </w:r>
            <w:r>
              <w:rPr>
                <w:rFonts w:ascii="PT Astra Serif" w:hAnsi="PT Astra Serif"/>
                <w:lang w:eastAsia="ru-RU"/>
              </w:rPr>
              <w:t>д</w:t>
            </w:r>
            <w:r w:rsidRPr="00F31434">
              <w:rPr>
                <w:rFonts w:ascii="PT Astra Serif" w:hAnsi="PT Astra Serif"/>
                <w:lang w:eastAsia="ru-RU"/>
              </w:rPr>
              <w:t>остижение целевых значений показателя</w:t>
            </w:r>
          </w:p>
        </w:tc>
      </w:tr>
      <w:tr w:rsidR="00572C3F" w:rsidRPr="00F31434" w:rsidTr="00983BAC">
        <w:trPr>
          <w:trHeight w:val="660"/>
        </w:trPr>
        <w:tc>
          <w:tcPr>
            <w:tcW w:w="675" w:type="dxa"/>
            <w:vMerge/>
            <w:hideMark/>
          </w:tcPr>
          <w:p w:rsidR="00572C3F" w:rsidRPr="00F31434" w:rsidRDefault="00572C3F" w:rsidP="00841532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572C3F" w:rsidRPr="00F31434" w:rsidRDefault="00572C3F" w:rsidP="00983BAC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:rsidR="00572C3F" w:rsidRPr="00F31434" w:rsidRDefault="00572C3F" w:rsidP="00983BAC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hideMark/>
          </w:tcPr>
          <w:p w:rsidR="00572C3F" w:rsidRPr="00F31434" w:rsidRDefault="00572C3F" w:rsidP="00983BAC">
            <w:pPr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з</w:t>
            </w:r>
            <w:r w:rsidRPr="00F31434">
              <w:rPr>
                <w:rFonts w:ascii="PT Astra Serif" w:hAnsi="PT Astra Serif"/>
                <w:lang w:eastAsia="ru-RU"/>
              </w:rPr>
              <w:t>нач</w:t>
            </w:r>
            <w:r>
              <w:rPr>
                <w:rFonts w:ascii="PT Astra Serif" w:hAnsi="PT Astra Serif"/>
                <w:lang w:eastAsia="ru-RU"/>
              </w:rPr>
              <w:t>е</w:t>
            </w:r>
            <w:r w:rsidRPr="00F31434">
              <w:rPr>
                <w:rFonts w:ascii="PT Astra Serif" w:hAnsi="PT Astra Serif"/>
                <w:lang w:eastAsia="ru-RU"/>
              </w:rPr>
              <w:t>ние</w:t>
            </w:r>
          </w:p>
        </w:tc>
        <w:tc>
          <w:tcPr>
            <w:tcW w:w="993" w:type="dxa"/>
            <w:hideMark/>
          </w:tcPr>
          <w:p w:rsidR="00572C3F" w:rsidRPr="00F31434" w:rsidRDefault="00572C3F" w:rsidP="00983BAC">
            <w:pPr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г</w:t>
            </w:r>
            <w:r w:rsidRPr="00F31434">
              <w:rPr>
                <w:rFonts w:ascii="PT Astra Serif" w:hAnsi="PT Astra Serif"/>
                <w:lang w:eastAsia="ru-RU"/>
              </w:rPr>
              <w:t>од</w:t>
            </w:r>
          </w:p>
        </w:tc>
        <w:tc>
          <w:tcPr>
            <w:tcW w:w="708" w:type="dxa"/>
            <w:noWrap/>
          </w:tcPr>
          <w:p w:rsidR="00572C3F" w:rsidRPr="00DF0A04" w:rsidRDefault="00572C3F" w:rsidP="001D5F82">
            <w:pPr>
              <w:jc w:val="center"/>
              <w:rPr>
                <w:rFonts w:ascii="PT Astra Serif" w:hAnsi="PT Astra Serif"/>
                <w:lang w:eastAsia="ru-RU"/>
              </w:rPr>
            </w:pPr>
            <w:r w:rsidRPr="00DF0A04">
              <w:rPr>
                <w:rFonts w:ascii="PT Astra Serif" w:hAnsi="PT Astra Serif"/>
                <w:lang w:eastAsia="ru-RU"/>
              </w:rPr>
              <w:t>202</w:t>
            </w:r>
            <w:r w:rsidR="001D5F82">
              <w:rPr>
                <w:rFonts w:ascii="PT Astra Serif" w:hAnsi="PT Astra Serif"/>
                <w:lang w:eastAsia="ru-RU"/>
              </w:rPr>
              <w:t>_</w:t>
            </w:r>
          </w:p>
        </w:tc>
        <w:tc>
          <w:tcPr>
            <w:tcW w:w="709" w:type="dxa"/>
            <w:noWrap/>
          </w:tcPr>
          <w:p w:rsidR="00572C3F" w:rsidRPr="00DF0A04" w:rsidRDefault="00572C3F" w:rsidP="001D5F82">
            <w:pPr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</w:t>
            </w:r>
            <w:r w:rsidR="001D5F82">
              <w:rPr>
                <w:rFonts w:ascii="PT Astra Serif" w:hAnsi="PT Astra Serif"/>
                <w:lang w:eastAsia="ru-RU"/>
              </w:rPr>
              <w:t>_</w:t>
            </w:r>
          </w:p>
        </w:tc>
        <w:tc>
          <w:tcPr>
            <w:tcW w:w="709" w:type="dxa"/>
            <w:noWrap/>
          </w:tcPr>
          <w:p w:rsidR="00572C3F" w:rsidRPr="00DF0A04" w:rsidRDefault="00572C3F" w:rsidP="001D5F82">
            <w:pPr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</w:t>
            </w:r>
            <w:r w:rsidR="001D5F82">
              <w:rPr>
                <w:rFonts w:ascii="PT Astra Serif" w:hAnsi="PT Astra Serif"/>
                <w:lang w:eastAsia="ru-RU"/>
              </w:rPr>
              <w:t>_</w:t>
            </w:r>
          </w:p>
        </w:tc>
        <w:tc>
          <w:tcPr>
            <w:tcW w:w="709" w:type="dxa"/>
            <w:noWrap/>
          </w:tcPr>
          <w:p w:rsidR="00572C3F" w:rsidRPr="00DF0A04" w:rsidRDefault="00572C3F" w:rsidP="001D5F82">
            <w:pPr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</w:t>
            </w:r>
            <w:r w:rsidR="001D5F82">
              <w:rPr>
                <w:rFonts w:ascii="PT Astra Serif" w:hAnsi="PT Astra Serif"/>
                <w:lang w:eastAsia="ru-RU"/>
              </w:rPr>
              <w:t>_</w:t>
            </w:r>
          </w:p>
        </w:tc>
        <w:tc>
          <w:tcPr>
            <w:tcW w:w="1559" w:type="dxa"/>
            <w:vMerge/>
            <w:hideMark/>
          </w:tcPr>
          <w:p w:rsidR="00572C3F" w:rsidRPr="00F31434" w:rsidRDefault="00572C3F" w:rsidP="00983BAC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572C3F" w:rsidRPr="00F31434" w:rsidRDefault="00572C3F" w:rsidP="00983BAC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09" w:type="dxa"/>
            <w:vMerge/>
            <w:hideMark/>
          </w:tcPr>
          <w:p w:rsidR="00572C3F" w:rsidRPr="00F31434" w:rsidRDefault="00572C3F" w:rsidP="00983BAC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983BAC" w:rsidRPr="00F31434" w:rsidTr="00983BAC">
        <w:trPr>
          <w:trHeight w:val="255"/>
        </w:trPr>
        <w:tc>
          <w:tcPr>
            <w:tcW w:w="675" w:type="dxa"/>
            <w:noWrap/>
            <w:hideMark/>
          </w:tcPr>
          <w:p w:rsidR="00F31434" w:rsidRPr="00F31434" w:rsidRDefault="00F31434" w:rsidP="00DF0A04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hideMark/>
          </w:tcPr>
          <w:p w:rsidR="00F31434" w:rsidRPr="00DF0A04" w:rsidRDefault="00DF0A04" w:rsidP="00DF0A0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F0A04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</w:tcPr>
          <w:p w:rsidR="00F31434" w:rsidRPr="00DF0A04" w:rsidRDefault="00DF0A04" w:rsidP="00DF0A0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F0A04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</w:tcPr>
          <w:p w:rsidR="00F31434" w:rsidRPr="00DF0A04" w:rsidRDefault="00DF0A04" w:rsidP="00DF0A0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F0A04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noWrap/>
            <w:hideMark/>
          </w:tcPr>
          <w:p w:rsidR="00F31434" w:rsidRPr="00DF0A04" w:rsidRDefault="00DF0A04" w:rsidP="00DF0A0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F0A04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noWrap/>
            <w:hideMark/>
          </w:tcPr>
          <w:p w:rsidR="00F31434" w:rsidRPr="00DF0A04" w:rsidRDefault="00DF0A04" w:rsidP="00DF0A0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F0A04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noWrap/>
            <w:hideMark/>
          </w:tcPr>
          <w:p w:rsidR="00F31434" w:rsidRPr="00DF0A04" w:rsidRDefault="00DF0A04" w:rsidP="00DF0A0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F0A04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noWrap/>
            <w:hideMark/>
          </w:tcPr>
          <w:p w:rsidR="00F31434" w:rsidRPr="00DF0A04" w:rsidRDefault="00DF0A04" w:rsidP="00DF0A0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F0A04">
              <w:rPr>
                <w:rFonts w:ascii="PT Astra Serif" w:hAnsi="PT Astra Seri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noWrap/>
            <w:hideMark/>
          </w:tcPr>
          <w:p w:rsidR="00F31434" w:rsidRPr="00DF0A04" w:rsidRDefault="00F31434" w:rsidP="00DF0A0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F0A04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hideMark/>
          </w:tcPr>
          <w:p w:rsidR="00F31434" w:rsidRPr="00DF0A04" w:rsidRDefault="00F31434" w:rsidP="00DF0A0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F0A04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</w:tcPr>
          <w:p w:rsidR="00F31434" w:rsidRPr="00DF0A04" w:rsidRDefault="00DF0A04" w:rsidP="00DF0A0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F0A04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09" w:type="dxa"/>
          </w:tcPr>
          <w:p w:rsidR="00F31434" w:rsidRPr="00DF0A04" w:rsidRDefault="00DF0A04" w:rsidP="00DF0A0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F0A04">
              <w:rPr>
                <w:rFonts w:ascii="PT Astra Serif" w:hAnsi="PT Astra Serif"/>
                <w:sz w:val="20"/>
                <w:szCs w:val="20"/>
                <w:lang w:eastAsia="ru-RU"/>
              </w:rPr>
              <w:t>11</w:t>
            </w:r>
          </w:p>
        </w:tc>
      </w:tr>
      <w:tr w:rsidR="00F31434" w:rsidRPr="00F31434" w:rsidTr="00983BAC">
        <w:trPr>
          <w:trHeight w:val="285"/>
        </w:trPr>
        <w:tc>
          <w:tcPr>
            <w:tcW w:w="675" w:type="dxa"/>
            <w:hideMark/>
          </w:tcPr>
          <w:p w:rsidR="00F31434" w:rsidRPr="00F31434" w:rsidRDefault="00F31434" w:rsidP="00DF0A04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F31434">
              <w:rPr>
                <w:rFonts w:ascii="PT Astra Serif" w:hAnsi="PT Astra Serif"/>
                <w:b/>
                <w:bCs/>
                <w:lang w:eastAsia="ru-RU"/>
              </w:rPr>
              <w:t>1</w:t>
            </w:r>
            <w:r w:rsidR="00DF0A04">
              <w:rPr>
                <w:rFonts w:ascii="PT Astra Serif" w:hAnsi="PT Astra Serif"/>
                <w:b/>
                <w:bCs/>
                <w:lang w:eastAsia="ru-RU"/>
              </w:rPr>
              <w:t>.</w:t>
            </w:r>
          </w:p>
        </w:tc>
        <w:tc>
          <w:tcPr>
            <w:tcW w:w="14175" w:type="dxa"/>
            <w:gridSpan w:val="11"/>
            <w:hideMark/>
          </w:tcPr>
          <w:p w:rsidR="00F31434" w:rsidRPr="00F31434" w:rsidRDefault="00F31434" w:rsidP="00F31434">
            <w:pPr>
              <w:ind w:firstLine="709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F31434">
              <w:rPr>
                <w:rFonts w:ascii="PT Astra Serif" w:hAnsi="PT Astra Serif"/>
                <w:b/>
                <w:bCs/>
                <w:lang w:eastAsia="ru-RU"/>
              </w:rPr>
              <w:t>Цель 1 муниципальной программы</w:t>
            </w:r>
          </w:p>
        </w:tc>
      </w:tr>
      <w:tr w:rsidR="00983BAC" w:rsidRPr="00F31434" w:rsidTr="00983BAC">
        <w:trPr>
          <w:trHeight w:val="300"/>
        </w:trPr>
        <w:tc>
          <w:tcPr>
            <w:tcW w:w="675" w:type="dxa"/>
            <w:noWrap/>
          </w:tcPr>
          <w:p w:rsidR="00F31434" w:rsidRPr="00DF0A04" w:rsidRDefault="00DF0A04" w:rsidP="00DF0A04">
            <w:pPr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1843" w:type="dxa"/>
            <w:hideMark/>
          </w:tcPr>
          <w:p w:rsidR="00F31434" w:rsidRPr="00F31434" w:rsidRDefault="00F31434" w:rsidP="0014444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hideMark/>
          </w:tcPr>
          <w:p w:rsidR="00983BAC" w:rsidRPr="00F31434" w:rsidRDefault="00983BAC" w:rsidP="0014444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:rsidR="00F31434" w:rsidRPr="00F31434" w:rsidRDefault="00F31434" w:rsidP="0014444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3" w:type="dxa"/>
            <w:noWrap/>
            <w:hideMark/>
          </w:tcPr>
          <w:p w:rsidR="00983BAC" w:rsidRPr="00F31434" w:rsidRDefault="00983BAC" w:rsidP="0014444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8" w:type="dxa"/>
            <w:noWrap/>
            <w:hideMark/>
          </w:tcPr>
          <w:p w:rsidR="00F31434" w:rsidRPr="00F31434" w:rsidRDefault="00F31434" w:rsidP="0014444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F31434" w:rsidRPr="00F31434" w:rsidRDefault="00F31434" w:rsidP="0014444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F31434" w:rsidRPr="00F31434" w:rsidRDefault="00F31434" w:rsidP="0014444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  <w:hideMark/>
          </w:tcPr>
          <w:p w:rsidR="00F31434" w:rsidRPr="00F31434" w:rsidRDefault="00F31434" w:rsidP="0014444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hideMark/>
          </w:tcPr>
          <w:p w:rsidR="00F31434" w:rsidRPr="00F31434" w:rsidRDefault="00F31434" w:rsidP="0014444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hideMark/>
          </w:tcPr>
          <w:p w:rsidR="00F31434" w:rsidRPr="00F31434" w:rsidRDefault="00F31434" w:rsidP="00144447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09" w:type="dxa"/>
            <w:hideMark/>
          </w:tcPr>
          <w:p w:rsidR="00F31434" w:rsidRPr="00F31434" w:rsidRDefault="00F31434" w:rsidP="00144447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983BAC" w:rsidRPr="00F31434" w:rsidTr="00983BAC">
        <w:trPr>
          <w:trHeight w:val="300"/>
        </w:trPr>
        <w:tc>
          <w:tcPr>
            <w:tcW w:w="675" w:type="dxa"/>
            <w:noWrap/>
          </w:tcPr>
          <w:p w:rsidR="00F31434" w:rsidRPr="00F31434" w:rsidRDefault="00DF0A04" w:rsidP="00DF0A04">
            <w:pPr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1.2.</w:t>
            </w:r>
          </w:p>
        </w:tc>
        <w:tc>
          <w:tcPr>
            <w:tcW w:w="1843" w:type="dxa"/>
            <w:hideMark/>
          </w:tcPr>
          <w:p w:rsidR="00F31434" w:rsidRPr="00F31434" w:rsidRDefault="00F31434" w:rsidP="0014444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hideMark/>
          </w:tcPr>
          <w:p w:rsidR="00F31434" w:rsidRPr="00F31434" w:rsidRDefault="00F31434" w:rsidP="0014444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hideMark/>
          </w:tcPr>
          <w:p w:rsidR="00F31434" w:rsidRPr="00F31434" w:rsidRDefault="00F31434" w:rsidP="0014444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3" w:type="dxa"/>
            <w:noWrap/>
            <w:hideMark/>
          </w:tcPr>
          <w:p w:rsidR="00F31434" w:rsidRPr="00F31434" w:rsidRDefault="00F31434" w:rsidP="0014444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8" w:type="dxa"/>
            <w:hideMark/>
          </w:tcPr>
          <w:p w:rsidR="00F31434" w:rsidRPr="00F31434" w:rsidRDefault="00F31434" w:rsidP="0014444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  <w:hideMark/>
          </w:tcPr>
          <w:p w:rsidR="00F31434" w:rsidRPr="00F31434" w:rsidRDefault="00F31434" w:rsidP="0014444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  <w:hideMark/>
          </w:tcPr>
          <w:p w:rsidR="00F31434" w:rsidRPr="00F31434" w:rsidRDefault="00F31434" w:rsidP="0014444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  <w:hideMark/>
          </w:tcPr>
          <w:p w:rsidR="00F31434" w:rsidRPr="00F31434" w:rsidRDefault="00F31434" w:rsidP="0014444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hideMark/>
          </w:tcPr>
          <w:p w:rsidR="00F31434" w:rsidRPr="00F31434" w:rsidRDefault="00F31434" w:rsidP="0014444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hideMark/>
          </w:tcPr>
          <w:p w:rsidR="00F31434" w:rsidRPr="00F31434" w:rsidRDefault="00F31434" w:rsidP="00144447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09" w:type="dxa"/>
            <w:hideMark/>
          </w:tcPr>
          <w:p w:rsidR="00F31434" w:rsidRPr="00F31434" w:rsidRDefault="00F31434" w:rsidP="00144447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983BAC" w:rsidRPr="00F31434" w:rsidTr="00983BAC">
        <w:trPr>
          <w:trHeight w:val="300"/>
        </w:trPr>
        <w:tc>
          <w:tcPr>
            <w:tcW w:w="675" w:type="dxa"/>
            <w:noWrap/>
          </w:tcPr>
          <w:p w:rsidR="00F31434" w:rsidRPr="00F31434" w:rsidRDefault="00DF0A04" w:rsidP="00DF0A04">
            <w:pPr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1.3.</w:t>
            </w:r>
          </w:p>
        </w:tc>
        <w:tc>
          <w:tcPr>
            <w:tcW w:w="1843" w:type="dxa"/>
            <w:hideMark/>
          </w:tcPr>
          <w:p w:rsidR="00C53136" w:rsidRPr="00F31434" w:rsidRDefault="00C53136" w:rsidP="0014444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hideMark/>
          </w:tcPr>
          <w:p w:rsidR="00F31434" w:rsidRPr="00F31434" w:rsidRDefault="00F31434" w:rsidP="0014444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hideMark/>
          </w:tcPr>
          <w:p w:rsidR="00F31434" w:rsidRPr="00F31434" w:rsidRDefault="00F31434" w:rsidP="0014444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3" w:type="dxa"/>
            <w:noWrap/>
            <w:hideMark/>
          </w:tcPr>
          <w:p w:rsidR="00F31434" w:rsidRPr="00F31434" w:rsidRDefault="00F31434" w:rsidP="0014444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8" w:type="dxa"/>
            <w:hideMark/>
          </w:tcPr>
          <w:p w:rsidR="00F31434" w:rsidRPr="00F31434" w:rsidRDefault="00F31434" w:rsidP="0014444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  <w:hideMark/>
          </w:tcPr>
          <w:p w:rsidR="00F31434" w:rsidRPr="00F31434" w:rsidRDefault="00F31434" w:rsidP="0014444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  <w:hideMark/>
          </w:tcPr>
          <w:p w:rsidR="00F31434" w:rsidRPr="00F31434" w:rsidRDefault="00F31434" w:rsidP="0014444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  <w:hideMark/>
          </w:tcPr>
          <w:p w:rsidR="00F31434" w:rsidRPr="00F31434" w:rsidRDefault="00F31434" w:rsidP="0014444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hideMark/>
          </w:tcPr>
          <w:p w:rsidR="00F31434" w:rsidRPr="00F31434" w:rsidRDefault="00F31434" w:rsidP="0014444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hideMark/>
          </w:tcPr>
          <w:p w:rsidR="00F31434" w:rsidRPr="00F31434" w:rsidRDefault="00F31434" w:rsidP="00144447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09" w:type="dxa"/>
            <w:hideMark/>
          </w:tcPr>
          <w:p w:rsidR="00F31434" w:rsidRPr="00F31434" w:rsidRDefault="00F31434" w:rsidP="00144447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31434" w:rsidRPr="00F31434" w:rsidTr="00983BAC">
        <w:trPr>
          <w:trHeight w:val="285"/>
        </w:trPr>
        <w:tc>
          <w:tcPr>
            <w:tcW w:w="675" w:type="dxa"/>
          </w:tcPr>
          <w:p w:rsidR="00F31434" w:rsidRPr="00F31434" w:rsidRDefault="00DF0A04" w:rsidP="00DF0A04">
            <w:pPr>
              <w:rPr>
                <w:rFonts w:ascii="PT Astra Serif" w:hAnsi="PT Astra Serif"/>
                <w:b/>
                <w:bCs/>
                <w:lang w:eastAsia="ru-RU"/>
              </w:rPr>
            </w:pPr>
            <w:r>
              <w:rPr>
                <w:rFonts w:ascii="PT Astra Serif" w:hAnsi="PT Astra Serif"/>
                <w:b/>
                <w:bCs/>
                <w:lang w:eastAsia="ru-RU"/>
              </w:rPr>
              <w:t>2.</w:t>
            </w:r>
          </w:p>
        </w:tc>
        <w:tc>
          <w:tcPr>
            <w:tcW w:w="14175" w:type="dxa"/>
            <w:gridSpan w:val="11"/>
            <w:hideMark/>
          </w:tcPr>
          <w:p w:rsidR="00F31434" w:rsidRPr="00F31434" w:rsidRDefault="00F31434" w:rsidP="00983BAC">
            <w:pPr>
              <w:ind w:firstLine="709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F31434">
              <w:rPr>
                <w:rFonts w:ascii="PT Astra Serif" w:hAnsi="PT Astra Serif"/>
                <w:b/>
                <w:bCs/>
                <w:lang w:eastAsia="ru-RU"/>
              </w:rPr>
              <w:t>Цель 2 муниципальной программы</w:t>
            </w:r>
          </w:p>
        </w:tc>
      </w:tr>
      <w:tr w:rsidR="00983BAC" w:rsidRPr="00F31434" w:rsidTr="00983BAC">
        <w:trPr>
          <w:trHeight w:val="300"/>
        </w:trPr>
        <w:tc>
          <w:tcPr>
            <w:tcW w:w="675" w:type="dxa"/>
            <w:noWrap/>
          </w:tcPr>
          <w:p w:rsidR="00F31434" w:rsidRPr="00F31434" w:rsidRDefault="00316676" w:rsidP="00316676">
            <w:pPr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2.1.</w:t>
            </w:r>
          </w:p>
        </w:tc>
        <w:tc>
          <w:tcPr>
            <w:tcW w:w="1843" w:type="dxa"/>
            <w:hideMark/>
          </w:tcPr>
          <w:p w:rsidR="00F31434" w:rsidRPr="00F31434" w:rsidRDefault="00F31434" w:rsidP="0014444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hideMark/>
          </w:tcPr>
          <w:p w:rsidR="00F31434" w:rsidRPr="00F31434" w:rsidRDefault="00F31434" w:rsidP="0014444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hideMark/>
          </w:tcPr>
          <w:p w:rsidR="00F31434" w:rsidRPr="00F31434" w:rsidRDefault="00F31434" w:rsidP="0014444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3" w:type="dxa"/>
            <w:noWrap/>
            <w:hideMark/>
          </w:tcPr>
          <w:p w:rsidR="00F31434" w:rsidRPr="00F31434" w:rsidRDefault="00F31434" w:rsidP="0014444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8" w:type="dxa"/>
            <w:hideMark/>
          </w:tcPr>
          <w:p w:rsidR="00F31434" w:rsidRPr="00F31434" w:rsidRDefault="00F31434" w:rsidP="0014444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  <w:hideMark/>
          </w:tcPr>
          <w:p w:rsidR="00F31434" w:rsidRPr="00F31434" w:rsidRDefault="00F31434" w:rsidP="0014444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  <w:hideMark/>
          </w:tcPr>
          <w:p w:rsidR="00F31434" w:rsidRPr="00F31434" w:rsidRDefault="00F31434" w:rsidP="0014444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  <w:hideMark/>
          </w:tcPr>
          <w:p w:rsidR="00F31434" w:rsidRPr="00F31434" w:rsidRDefault="00F31434" w:rsidP="0014444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hideMark/>
          </w:tcPr>
          <w:p w:rsidR="00F31434" w:rsidRPr="00F31434" w:rsidRDefault="00F31434" w:rsidP="0014444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hideMark/>
          </w:tcPr>
          <w:p w:rsidR="00F31434" w:rsidRPr="00F31434" w:rsidRDefault="00F31434" w:rsidP="00144447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09" w:type="dxa"/>
            <w:hideMark/>
          </w:tcPr>
          <w:p w:rsidR="00F31434" w:rsidRPr="00F31434" w:rsidRDefault="00F31434" w:rsidP="00144447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983BAC" w:rsidRPr="00F31434" w:rsidTr="00983BAC">
        <w:trPr>
          <w:trHeight w:val="300"/>
        </w:trPr>
        <w:tc>
          <w:tcPr>
            <w:tcW w:w="675" w:type="dxa"/>
            <w:noWrap/>
          </w:tcPr>
          <w:p w:rsidR="00F31434" w:rsidRPr="00F31434" w:rsidRDefault="00316676" w:rsidP="00316676">
            <w:pPr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2.2.</w:t>
            </w:r>
          </w:p>
        </w:tc>
        <w:tc>
          <w:tcPr>
            <w:tcW w:w="1843" w:type="dxa"/>
            <w:hideMark/>
          </w:tcPr>
          <w:p w:rsidR="00F31434" w:rsidRPr="00F31434" w:rsidRDefault="00F31434" w:rsidP="0014444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hideMark/>
          </w:tcPr>
          <w:p w:rsidR="00F31434" w:rsidRPr="00F31434" w:rsidRDefault="00F31434" w:rsidP="0014444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hideMark/>
          </w:tcPr>
          <w:p w:rsidR="00F31434" w:rsidRPr="00F31434" w:rsidRDefault="00F31434" w:rsidP="0014444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3" w:type="dxa"/>
            <w:noWrap/>
            <w:hideMark/>
          </w:tcPr>
          <w:p w:rsidR="00F31434" w:rsidRPr="00F31434" w:rsidRDefault="00F31434" w:rsidP="0014444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8" w:type="dxa"/>
            <w:hideMark/>
          </w:tcPr>
          <w:p w:rsidR="00F31434" w:rsidRPr="00F31434" w:rsidRDefault="00F31434" w:rsidP="0014444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  <w:hideMark/>
          </w:tcPr>
          <w:p w:rsidR="00F31434" w:rsidRPr="00F31434" w:rsidRDefault="00F31434" w:rsidP="0014444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  <w:hideMark/>
          </w:tcPr>
          <w:p w:rsidR="00F31434" w:rsidRPr="00F31434" w:rsidRDefault="00F31434" w:rsidP="0014444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  <w:hideMark/>
          </w:tcPr>
          <w:p w:rsidR="00F31434" w:rsidRPr="00F31434" w:rsidRDefault="00F31434" w:rsidP="0014444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hideMark/>
          </w:tcPr>
          <w:p w:rsidR="00F31434" w:rsidRPr="00F31434" w:rsidRDefault="00F31434" w:rsidP="0014444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hideMark/>
          </w:tcPr>
          <w:p w:rsidR="00F31434" w:rsidRPr="00F31434" w:rsidRDefault="00F31434" w:rsidP="00144447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09" w:type="dxa"/>
            <w:hideMark/>
          </w:tcPr>
          <w:p w:rsidR="00F31434" w:rsidRPr="00F31434" w:rsidRDefault="00F31434" w:rsidP="00144447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983BAC" w:rsidRPr="00F31434" w:rsidTr="00983BAC">
        <w:trPr>
          <w:trHeight w:val="300"/>
        </w:trPr>
        <w:tc>
          <w:tcPr>
            <w:tcW w:w="675" w:type="dxa"/>
            <w:noWrap/>
          </w:tcPr>
          <w:p w:rsidR="00F31434" w:rsidRPr="00F31434" w:rsidRDefault="00316676" w:rsidP="00316676">
            <w:pPr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2.3.</w:t>
            </w:r>
          </w:p>
        </w:tc>
        <w:tc>
          <w:tcPr>
            <w:tcW w:w="1843" w:type="dxa"/>
            <w:hideMark/>
          </w:tcPr>
          <w:p w:rsidR="00F31434" w:rsidRPr="00F31434" w:rsidRDefault="00F31434" w:rsidP="0014444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hideMark/>
          </w:tcPr>
          <w:p w:rsidR="00F31434" w:rsidRPr="00F31434" w:rsidRDefault="00F31434" w:rsidP="0014444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hideMark/>
          </w:tcPr>
          <w:p w:rsidR="00F31434" w:rsidRPr="00F31434" w:rsidRDefault="00F31434" w:rsidP="0014444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3" w:type="dxa"/>
            <w:noWrap/>
            <w:hideMark/>
          </w:tcPr>
          <w:p w:rsidR="00F31434" w:rsidRPr="00F31434" w:rsidRDefault="00F31434" w:rsidP="0014444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8" w:type="dxa"/>
            <w:hideMark/>
          </w:tcPr>
          <w:p w:rsidR="00F31434" w:rsidRPr="00F31434" w:rsidRDefault="00F31434" w:rsidP="0014444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  <w:hideMark/>
          </w:tcPr>
          <w:p w:rsidR="00F31434" w:rsidRPr="00F31434" w:rsidRDefault="00F31434" w:rsidP="0014444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  <w:hideMark/>
          </w:tcPr>
          <w:p w:rsidR="00F31434" w:rsidRPr="00F31434" w:rsidRDefault="00F31434" w:rsidP="0014444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  <w:hideMark/>
          </w:tcPr>
          <w:p w:rsidR="00F31434" w:rsidRPr="00F31434" w:rsidRDefault="00F31434" w:rsidP="0014444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hideMark/>
          </w:tcPr>
          <w:p w:rsidR="00F31434" w:rsidRPr="00F31434" w:rsidRDefault="00F31434" w:rsidP="0014444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hideMark/>
          </w:tcPr>
          <w:p w:rsidR="00F31434" w:rsidRPr="00F31434" w:rsidRDefault="00F31434" w:rsidP="00144447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09" w:type="dxa"/>
            <w:hideMark/>
          </w:tcPr>
          <w:p w:rsidR="00F31434" w:rsidRPr="00F31434" w:rsidRDefault="00F31434" w:rsidP="00144447">
            <w:pPr>
              <w:ind w:firstLine="709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</w:tbl>
    <w:p w:rsidR="002B7357" w:rsidRDefault="002B7357" w:rsidP="008105EC">
      <w:pPr>
        <w:ind w:firstLine="709"/>
        <w:jc w:val="center"/>
        <w:rPr>
          <w:rFonts w:ascii="PT Astra Serif" w:hAnsi="PT Astra Serif"/>
          <w:b/>
          <w:bCs/>
          <w:lang w:eastAsia="ru-RU"/>
        </w:rPr>
      </w:pPr>
    </w:p>
    <w:p w:rsidR="000B1C72" w:rsidRDefault="000B1C72" w:rsidP="008105EC">
      <w:pPr>
        <w:ind w:firstLine="709"/>
        <w:jc w:val="center"/>
        <w:rPr>
          <w:rFonts w:ascii="PT Astra Serif" w:hAnsi="PT Astra Serif"/>
          <w:b/>
          <w:bCs/>
          <w:lang w:val="en-US" w:eastAsia="ru-RU"/>
        </w:rPr>
      </w:pPr>
    </w:p>
    <w:p w:rsidR="000B1C72" w:rsidRDefault="000B1C72" w:rsidP="008105EC">
      <w:pPr>
        <w:ind w:firstLine="709"/>
        <w:jc w:val="center"/>
        <w:rPr>
          <w:rFonts w:ascii="PT Astra Serif" w:hAnsi="PT Astra Serif"/>
          <w:b/>
          <w:bCs/>
          <w:lang w:val="en-US" w:eastAsia="ru-RU"/>
        </w:rPr>
      </w:pPr>
    </w:p>
    <w:p w:rsidR="000B1C72" w:rsidRDefault="000B1C72" w:rsidP="008105EC">
      <w:pPr>
        <w:ind w:firstLine="709"/>
        <w:jc w:val="center"/>
        <w:rPr>
          <w:rFonts w:ascii="PT Astra Serif" w:hAnsi="PT Astra Serif"/>
          <w:b/>
          <w:bCs/>
          <w:lang w:val="en-US" w:eastAsia="ru-RU"/>
        </w:rPr>
      </w:pPr>
    </w:p>
    <w:p w:rsidR="000B1C72" w:rsidRDefault="000B1C72" w:rsidP="008105EC">
      <w:pPr>
        <w:ind w:firstLine="709"/>
        <w:jc w:val="center"/>
        <w:rPr>
          <w:rFonts w:ascii="PT Astra Serif" w:hAnsi="PT Astra Serif"/>
          <w:b/>
          <w:bCs/>
          <w:lang w:val="en-US" w:eastAsia="ru-RU"/>
        </w:rPr>
      </w:pPr>
    </w:p>
    <w:p w:rsidR="000B1C72" w:rsidRDefault="000B1C72" w:rsidP="008105EC">
      <w:pPr>
        <w:ind w:firstLine="709"/>
        <w:jc w:val="center"/>
        <w:rPr>
          <w:rFonts w:ascii="PT Astra Serif" w:hAnsi="PT Astra Serif"/>
          <w:b/>
          <w:bCs/>
          <w:lang w:val="en-US" w:eastAsia="ru-RU"/>
        </w:rPr>
      </w:pPr>
    </w:p>
    <w:p w:rsidR="000B1C72" w:rsidRDefault="000B1C72" w:rsidP="008105EC">
      <w:pPr>
        <w:ind w:firstLine="709"/>
        <w:jc w:val="center"/>
        <w:rPr>
          <w:rFonts w:ascii="PT Astra Serif" w:hAnsi="PT Astra Serif"/>
          <w:b/>
          <w:bCs/>
          <w:lang w:val="en-US" w:eastAsia="ru-RU"/>
        </w:rPr>
      </w:pPr>
    </w:p>
    <w:p w:rsidR="000B1C72" w:rsidRDefault="000B1C72" w:rsidP="008105EC">
      <w:pPr>
        <w:ind w:firstLine="709"/>
        <w:jc w:val="center"/>
        <w:rPr>
          <w:rFonts w:ascii="PT Astra Serif" w:hAnsi="PT Astra Serif"/>
          <w:b/>
          <w:bCs/>
          <w:lang w:val="en-US" w:eastAsia="ru-RU"/>
        </w:rPr>
      </w:pPr>
    </w:p>
    <w:p w:rsidR="000B1C72" w:rsidRDefault="000B1C72" w:rsidP="008105EC">
      <w:pPr>
        <w:ind w:firstLine="709"/>
        <w:jc w:val="center"/>
        <w:rPr>
          <w:rFonts w:ascii="PT Astra Serif" w:hAnsi="PT Astra Serif"/>
          <w:b/>
          <w:bCs/>
          <w:lang w:val="en-US" w:eastAsia="ru-RU"/>
        </w:rPr>
      </w:pPr>
    </w:p>
    <w:p w:rsidR="000B1C72" w:rsidRDefault="000B1C72" w:rsidP="008105EC">
      <w:pPr>
        <w:ind w:firstLine="709"/>
        <w:jc w:val="center"/>
        <w:rPr>
          <w:rFonts w:ascii="PT Astra Serif" w:hAnsi="PT Astra Serif"/>
          <w:b/>
          <w:bCs/>
          <w:lang w:val="en-US" w:eastAsia="ru-RU"/>
        </w:rPr>
      </w:pPr>
    </w:p>
    <w:p w:rsidR="000B1C72" w:rsidRDefault="000B1C72" w:rsidP="008105EC">
      <w:pPr>
        <w:ind w:firstLine="709"/>
        <w:jc w:val="center"/>
        <w:rPr>
          <w:rFonts w:ascii="PT Astra Serif" w:hAnsi="PT Astra Serif"/>
          <w:b/>
          <w:bCs/>
          <w:lang w:val="en-US" w:eastAsia="ru-RU"/>
        </w:rPr>
      </w:pPr>
    </w:p>
    <w:p w:rsidR="000B1C72" w:rsidRDefault="000B1C72" w:rsidP="008105EC">
      <w:pPr>
        <w:ind w:firstLine="709"/>
        <w:jc w:val="center"/>
        <w:rPr>
          <w:rFonts w:ascii="PT Astra Serif" w:hAnsi="PT Astra Serif"/>
          <w:b/>
          <w:bCs/>
          <w:lang w:val="en-US" w:eastAsia="ru-RU"/>
        </w:rPr>
      </w:pPr>
    </w:p>
    <w:p w:rsidR="000B1C72" w:rsidRDefault="000B1C72" w:rsidP="008105EC">
      <w:pPr>
        <w:ind w:firstLine="709"/>
        <w:jc w:val="center"/>
        <w:rPr>
          <w:rFonts w:ascii="PT Astra Serif" w:hAnsi="PT Astra Serif"/>
          <w:b/>
          <w:bCs/>
          <w:lang w:val="en-US" w:eastAsia="ru-RU"/>
        </w:rPr>
      </w:pPr>
    </w:p>
    <w:p w:rsidR="000B1C72" w:rsidRDefault="000B1C72" w:rsidP="008105EC">
      <w:pPr>
        <w:ind w:firstLine="709"/>
        <w:jc w:val="center"/>
        <w:rPr>
          <w:rFonts w:ascii="PT Astra Serif" w:hAnsi="PT Astra Serif"/>
          <w:b/>
          <w:bCs/>
          <w:lang w:val="en-US" w:eastAsia="ru-RU"/>
        </w:rPr>
      </w:pPr>
    </w:p>
    <w:p w:rsidR="000B1C72" w:rsidRDefault="000B1C72" w:rsidP="008105EC">
      <w:pPr>
        <w:ind w:firstLine="709"/>
        <w:jc w:val="center"/>
        <w:rPr>
          <w:rFonts w:ascii="PT Astra Serif" w:hAnsi="PT Astra Serif"/>
          <w:b/>
          <w:bCs/>
          <w:lang w:val="en-US" w:eastAsia="ru-RU"/>
        </w:rPr>
      </w:pPr>
    </w:p>
    <w:p w:rsidR="000B1C72" w:rsidRDefault="000B1C72" w:rsidP="008105EC">
      <w:pPr>
        <w:ind w:firstLine="709"/>
        <w:jc w:val="center"/>
        <w:rPr>
          <w:rFonts w:ascii="PT Astra Serif" w:hAnsi="PT Astra Serif"/>
          <w:b/>
          <w:bCs/>
          <w:lang w:val="en-US" w:eastAsia="ru-RU"/>
        </w:rPr>
      </w:pPr>
    </w:p>
    <w:p w:rsidR="000B1C72" w:rsidRDefault="000B1C72" w:rsidP="008105EC">
      <w:pPr>
        <w:ind w:firstLine="709"/>
        <w:jc w:val="center"/>
        <w:rPr>
          <w:rFonts w:ascii="PT Astra Serif" w:hAnsi="PT Astra Serif"/>
          <w:b/>
          <w:bCs/>
          <w:lang w:val="en-US" w:eastAsia="ru-RU"/>
        </w:rPr>
      </w:pPr>
    </w:p>
    <w:p w:rsidR="000B1C72" w:rsidRDefault="000B1C72" w:rsidP="008105EC">
      <w:pPr>
        <w:ind w:firstLine="709"/>
        <w:jc w:val="center"/>
        <w:rPr>
          <w:rFonts w:ascii="PT Astra Serif" w:hAnsi="PT Astra Serif"/>
          <w:b/>
          <w:bCs/>
          <w:lang w:val="en-US" w:eastAsia="ru-RU"/>
        </w:rPr>
      </w:pPr>
    </w:p>
    <w:p w:rsidR="000B1C72" w:rsidRDefault="000B1C72" w:rsidP="008105EC">
      <w:pPr>
        <w:ind w:firstLine="709"/>
        <w:jc w:val="center"/>
        <w:rPr>
          <w:rFonts w:ascii="PT Astra Serif" w:hAnsi="PT Astra Serif"/>
          <w:b/>
          <w:bCs/>
          <w:lang w:val="en-US" w:eastAsia="ru-RU"/>
        </w:rPr>
      </w:pPr>
    </w:p>
    <w:p w:rsidR="008105EC" w:rsidRDefault="00C50FC9" w:rsidP="008105EC">
      <w:pPr>
        <w:ind w:firstLine="709"/>
        <w:jc w:val="center"/>
        <w:rPr>
          <w:rFonts w:ascii="PT Astra Serif" w:hAnsi="PT Astra Serif"/>
          <w:b/>
          <w:bCs/>
          <w:lang w:eastAsia="ru-RU"/>
        </w:rPr>
      </w:pPr>
      <w:r>
        <w:rPr>
          <w:rFonts w:ascii="PT Astra Serif" w:hAnsi="PT Astra Serif"/>
          <w:b/>
          <w:bCs/>
          <w:lang w:eastAsia="ru-RU"/>
        </w:rPr>
        <w:t>2.1 </w:t>
      </w:r>
      <w:r w:rsidR="008105EC" w:rsidRPr="008105EC">
        <w:rPr>
          <w:rFonts w:ascii="PT Astra Serif" w:hAnsi="PT Astra Serif"/>
          <w:b/>
          <w:bCs/>
          <w:lang w:eastAsia="ru-RU"/>
        </w:rPr>
        <w:t xml:space="preserve">Поквартальный план достижения показателей муниципальной программы </w:t>
      </w:r>
      <w:r w:rsidR="008105EC">
        <w:rPr>
          <w:rFonts w:ascii="PT Astra Serif" w:hAnsi="PT Astra Serif"/>
          <w:b/>
          <w:bCs/>
          <w:lang w:eastAsia="ru-RU"/>
        </w:rPr>
        <w:t>в 2</w:t>
      </w:r>
      <w:r w:rsidR="008105EC" w:rsidRPr="008105EC">
        <w:rPr>
          <w:rFonts w:ascii="PT Astra Serif" w:hAnsi="PT Astra Serif"/>
          <w:b/>
          <w:bCs/>
          <w:lang w:eastAsia="ru-RU"/>
        </w:rPr>
        <w:t>02</w:t>
      </w:r>
      <w:r w:rsidR="001D5F82">
        <w:rPr>
          <w:rFonts w:ascii="PT Astra Serif" w:hAnsi="PT Astra Serif"/>
          <w:b/>
          <w:bCs/>
          <w:lang w:eastAsia="ru-RU"/>
        </w:rPr>
        <w:t>_</w:t>
      </w:r>
      <w:r w:rsidR="008105EC" w:rsidRPr="008105EC">
        <w:rPr>
          <w:rFonts w:ascii="PT Astra Serif" w:hAnsi="PT Astra Serif"/>
          <w:b/>
          <w:bCs/>
          <w:lang w:eastAsia="ru-RU"/>
        </w:rPr>
        <w:t xml:space="preserve"> году</w:t>
      </w:r>
    </w:p>
    <w:p w:rsidR="008105EC" w:rsidRDefault="008105EC" w:rsidP="008105EC">
      <w:pPr>
        <w:ind w:firstLine="709"/>
        <w:jc w:val="center"/>
        <w:rPr>
          <w:rFonts w:ascii="PT Astra Serif" w:hAnsi="PT Astra Serif"/>
          <w:b/>
          <w:bCs/>
          <w:lang w:eastAsia="ru-RU"/>
        </w:rPr>
      </w:pPr>
    </w:p>
    <w:tbl>
      <w:tblPr>
        <w:tblStyle w:val="afc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1025"/>
        <w:gridCol w:w="960"/>
        <w:gridCol w:w="1134"/>
        <w:gridCol w:w="992"/>
        <w:gridCol w:w="992"/>
        <w:gridCol w:w="1134"/>
        <w:gridCol w:w="1276"/>
        <w:gridCol w:w="1134"/>
        <w:gridCol w:w="1418"/>
        <w:gridCol w:w="1134"/>
        <w:gridCol w:w="992"/>
        <w:gridCol w:w="1984"/>
      </w:tblGrid>
      <w:tr w:rsidR="002F08FB" w:rsidRPr="00AD4308" w:rsidTr="00D8423C">
        <w:trPr>
          <w:trHeight w:val="417"/>
        </w:trPr>
        <w:tc>
          <w:tcPr>
            <w:tcW w:w="675" w:type="dxa"/>
            <w:vMerge w:val="restart"/>
            <w:hideMark/>
          </w:tcPr>
          <w:p w:rsidR="00AD4308" w:rsidRPr="00AD4308" w:rsidRDefault="00AD4308" w:rsidP="00497BB4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AD4308">
              <w:rPr>
                <w:rFonts w:ascii="PT Astra Serif" w:hAnsi="PT Astra Serif"/>
                <w:bCs/>
                <w:lang w:eastAsia="ru-RU"/>
              </w:rPr>
              <w:t>№ п/п</w:t>
            </w:r>
          </w:p>
        </w:tc>
        <w:tc>
          <w:tcPr>
            <w:tcW w:w="1025" w:type="dxa"/>
            <w:vMerge w:val="restart"/>
            <w:hideMark/>
          </w:tcPr>
          <w:p w:rsidR="00AD4308" w:rsidRPr="00AD4308" w:rsidRDefault="00AD4308" w:rsidP="00497BB4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AD4308">
              <w:rPr>
                <w:rFonts w:ascii="PT Astra Serif" w:hAnsi="PT Astra Serif"/>
                <w:bCs/>
                <w:lang w:eastAsia="ru-RU"/>
              </w:rPr>
              <w:t>Наиме-нова-ние пока-зателя</w:t>
            </w:r>
          </w:p>
        </w:tc>
        <w:tc>
          <w:tcPr>
            <w:tcW w:w="960" w:type="dxa"/>
            <w:vMerge w:val="restart"/>
            <w:hideMark/>
          </w:tcPr>
          <w:p w:rsidR="00AD4308" w:rsidRPr="00AD4308" w:rsidRDefault="00AD4308" w:rsidP="002F08FB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AD4308">
              <w:rPr>
                <w:rFonts w:ascii="PT Astra Serif" w:hAnsi="PT Astra Serif"/>
                <w:bCs/>
                <w:lang w:eastAsia="ru-RU"/>
              </w:rPr>
              <w:t>Еди</w:t>
            </w:r>
            <w:r w:rsidR="002F08FB">
              <w:rPr>
                <w:rFonts w:ascii="PT Astra Serif" w:hAnsi="PT Astra Serif"/>
                <w:bCs/>
                <w:lang w:eastAsia="ru-RU"/>
              </w:rPr>
              <w:t>-</w:t>
            </w:r>
            <w:r w:rsidRPr="00AD4308">
              <w:rPr>
                <w:rFonts w:ascii="PT Astra Serif" w:hAnsi="PT Astra Serif"/>
                <w:bCs/>
                <w:lang w:eastAsia="ru-RU"/>
              </w:rPr>
              <w:t>ница изме-рения (по ОКЕИ)</w:t>
            </w:r>
          </w:p>
        </w:tc>
        <w:tc>
          <w:tcPr>
            <w:tcW w:w="1134" w:type="dxa"/>
            <w:vMerge w:val="restart"/>
            <w:hideMark/>
          </w:tcPr>
          <w:p w:rsidR="00AD4308" w:rsidRDefault="00AD4308" w:rsidP="00497BB4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AD4308">
              <w:rPr>
                <w:rFonts w:ascii="PT Astra Serif" w:hAnsi="PT Astra Serif"/>
                <w:bCs/>
                <w:lang w:eastAsia="ru-RU"/>
              </w:rPr>
              <w:t>Признак возра</w:t>
            </w:r>
            <w:r>
              <w:rPr>
                <w:rFonts w:ascii="PT Astra Serif" w:hAnsi="PT Astra Serif"/>
                <w:bCs/>
                <w:lang w:eastAsia="ru-RU"/>
              </w:rPr>
              <w:t>с-</w:t>
            </w:r>
            <w:r w:rsidRPr="00AD4308">
              <w:rPr>
                <w:rFonts w:ascii="PT Astra Serif" w:hAnsi="PT Astra Serif"/>
                <w:bCs/>
                <w:lang w:eastAsia="ru-RU"/>
              </w:rPr>
              <w:t>тания/</w:t>
            </w:r>
          </w:p>
          <w:p w:rsidR="00AD4308" w:rsidRPr="00AD4308" w:rsidRDefault="00AD4308" w:rsidP="00497BB4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>
              <w:rPr>
                <w:rFonts w:ascii="PT Astra Serif" w:hAnsi="PT Astra Serif"/>
                <w:bCs/>
                <w:lang w:eastAsia="ru-RU"/>
              </w:rPr>
              <w:t>у</w:t>
            </w:r>
            <w:r w:rsidRPr="00AD4308">
              <w:rPr>
                <w:rFonts w:ascii="PT Astra Serif" w:hAnsi="PT Astra Serif"/>
                <w:bCs/>
                <w:lang w:eastAsia="ru-RU"/>
              </w:rPr>
              <w:t>быва</w:t>
            </w:r>
            <w:r>
              <w:rPr>
                <w:rFonts w:ascii="PT Astra Serif" w:hAnsi="PT Astra Serif"/>
                <w:bCs/>
                <w:lang w:eastAsia="ru-RU"/>
              </w:rPr>
              <w:t>-</w:t>
            </w:r>
            <w:r w:rsidRPr="00AD4308">
              <w:rPr>
                <w:rFonts w:ascii="PT Astra Serif" w:hAnsi="PT Astra Serif"/>
                <w:bCs/>
                <w:lang w:eastAsia="ru-RU"/>
              </w:rPr>
              <w:t>ния</w:t>
            </w:r>
          </w:p>
        </w:tc>
        <w:tc>
          <w:tcPr>
            <w:tcW w:w="992" w:type="dxa"/>
            <w:vMerge w:val="restart"/>
            <w:hideMark/>
          </w:tcPr>
          <w:p w:rsidR="00AD4308" w:rsidRPr="00AD4308" w:rsidRDefault="00DE54BB" w:rsidP="00DE54BB">
            <w:pPr>
              <w:rPr>
                <w:rFonts w:ascii="PT Astra Serif" w:hAnsi="PT Astra Serif"/>
                <w:bCs/>
                <w:lang w:eastAsia="ru-RU"/>
              </w:rPr>
            </w:pPr>
            <w:r>
              <w:rPr>
                <w:rFonts w:ascii="PT Astra Serif" w:hAnsi="PT Astra Serif"/>
                <w:bCs/>
                <w:lang w:eastAsia="ru-RU"/>
              </w:rPr>
              <w:t>Б</w:t>
            </w:r>
            <w:r w:rsidR="00AD4308" w:rsidRPr="00AD4308">
              <w:rPr>
                <w:rFonts w:ascii="PT Astra Serif" w:hAnsi="PT Astra Serif"/>
                <w:bCs/>
                <w:lang w:eastAsia="ru-RU"/>
              </w:rPr>
              <w:t>азо</w:t>
            </w:r>
            <w:r>
              <w:rPr>
                <w:rFonts w:ascii="PT Astra Serif" w:hAnsi="PT Astra Serif"/>
                <w:bCs/>
                <w:lang w:eastAsia="ru-RU"/>
              </w:rPr>
              <w:t>-</w:t>
            </w:r>
            <w:r w:rsidR="00AD4308" w:rsidRPr="00AD4308">
              <w:rPr>
                <w:rFonts w:ascii="PT Astra Serif" w:hAnsi="PT Astra Serif"/>
                <w:bCs/>
                <w:lang w:eastAsia="ru-RU"/>
              </w:rPr>
              <w:t>вое значе</w:t>
            </w:r>
            <w:r>
              <w:rPr>
                <w:rFonts w:ascii="PT Astra Serif" w:hAnsi="PT Astra Serif"/>
                <w:bCs/>
                <w:lang w:eastAsia="ru-RU"/>
              </w:rPr>
              <w:t>-</w:t>
            </w:r>
            <w:r w:rsidR="00AD4308" w:rsidRPr="00AD4308">
              <w:rPr>
                <w:rFonts w:ascii="PT Astra Serif" w:hAnsi="PT Astra Serif"/>
                <w:bCs/>
                <w:lang w:eastAsia="ru-RU"/>
              </w:rPr>
              <w:t>ние</w:t>
            </w:r>
          </w:p>
        </w:tc>
        <w:tc>
          <w:tcPr>
            <w:tcW w:w="992" w:type="dxa"/>
            <w:vMerge w:val="restart"/>
            <w:hideMark/>
          </w:tcPr>
          <w:p w:rsidR="00AD4308" w:rsidRPr="00AD4308" w:rsidRDefault="00AD4308" w:rsidP="002F08FB">
            <w:pPr>
              <w:rPr>
                <w:rFonts w:ascii="PT Astra Serif" w:hAnsi="PT Astra Serif"/>
                <w:bCs/>
                <w:lang w:eastAsia="ru-RU"/>
              </w:rPr>
            </w:pPr>
            <w:r w:rsidRPr="00AD4308">
              <w:rPr>
                <w:rFonts w:ascii="PT Astra Serif" w:hAnsi="PT Astra Serif"/>
                <w:bCs/>
                <w:lang w:eastAsia="ru-RU"/>
              </w:rPr>
              <w:t>Пери</w:t>
            </w:r>
            <w:r w:rsidR="002F08FB">
              <w:rPr>
                <w:rFonts w:ascii="PT Astra Serif" w:hAnsi="PT Astra Serif"/>
                <w:bCs/>
                <w:lang w:eastAsia="ru-RU"/>
              </w:rPr>
              <w:t>-</w:t>
            </w:r>
            <w:r w:rsidRPr="00AD4308">
              <w:rPr>
                <w:rFonts w:ascii="PT Astra Serif" w:hAnsi="PT Astra Serif"/>
                <w:bCs/>
                <w:lang w:eastAsia="ru-RU"/>
              </w:rPr>
              <w:t>одич</w:t>
            </w:r>
            <w:r w:rsidR="002F08FB">
              <w:rPr>
                <w:rFonts w:ascii="PT Astra Serif" w:hAnsi="PT Astra Serif"/>
                <w:bCs/>
                <w:lang w:eastAsia="ru-RU"/>
              </w:rPr>
              <w:t>-</w:t>
            </w:r>
            <w:r w:rsidRPr="00AD4308">
              <w:rPr>
                <w:rFonts w:ascii="PT Astra Serif" w:hAnsi="PT Astra Serif"/>
                <w:bCs/>
                <w:lang w:eastAsia="ru-RU"/>
              </w:rPr>
              <w:t>ность мони</w:t>
            </w:r>
            <w:r w:rsidR="002F08FB">
              <w:rPr>
                <w:rFonts w:ascii="PT Astra Serif" w:hAnsi="PT Astra Serif"/>
                <w:bCs/>
                <w:lang w:eastAsia="ru-RU"/>
              </w:rPr>
              <w:t>-</w:t>
            </w:r>
            <w:r w:rsidRPr="00AD4308">
              <w:rPr>
                <w:rFonts w:ascii="PT Astra Serif" w:hAnsi="PT Astra Serif"/>
                <w:bCs/>
                <w:lang w:eastAsia="ru-RU"/>
              </w:rPr>
              <w:t>торин</w:t>
            </w:r>
            <w:r w:rsidR="002F08FB">
              <w:rPr>
                <w:rFonts w:ascii="PT Astra Serif" w:hAnsi="PT Astra Serif"/>
                <w:bCs/>
                <w:lang w:eastAsia="ru-RU"/>
              </w:rPr>
              <w:t>-</w:t>
            </w:r>
            <w:r w:rsidRPr="00AD4308">
              <w:rPr>
                <w:rFonts w:ascii="PT Astra Serif" w:hAnsi="PT Astra Serif"/>
                <w:bCs/>
                <w:lang w:eastAsia="ru-RU"/>
              </w:rPr>
              <w:t>га пока</w:t>
            </w:r>
            <w:r w:rsidR="002F08FB">
              <w:rPr>
                <w:rFonts w:ascii="PT Astra Serif" w:hAnsi="PT Astra Serif"/>
                <w:bCs/>
                <w:lang w:eastAsia="ru-RU"/>
              </w:rPr>
              <w:t>-</w:t>
            </w:r>
            <w:r w:rsidRPr="00AD4308">
              <w:rPr>
                <w:rFonts w:ascii="PT Astra Serif" w:hAnsi="PT Astra Serif"/>
                <w:bCs/>
                <w:lang w:eastAsia="ru-RU"/>
              </w:rPr>
              <w:t>зателя</w:t>
            </w:r>
          </w:p>
        </w:tc>
        <w:tc>
          <w:tcPr>
            <w:tcW w:w="1134" w:type="dxa"/>
            <w:vMerge w:val="restart"/>
            <w:hideMark/>
          </w:tcPr>
          <w:p w:rsidR="00AD4308" w:rsidRPr="00AD4308" w:rsidRDefault="00AD4308" w:rsidP="002F08FB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AD4308">
              <w:rPr>
                <w:rFonts w:ascii="PT Astra Serif" w:hAnsi="PT Astra Serif"/>
                <w:bCs/>
                <w:lang w:eastAsia="ru-RU"/>
              </w:rPr>
              <w:t>Порядок (методи</w:t>
            </w:r>
            <w:r w:rsidR="002F08FB">
              <w:rPr>
                <w:rFonts w:ascii="PT Astra Serif" w:hAnsi="PT Astra Serif"/>
                <w:bCs/>
                <w:lang w:eastAsia="ru-RU"/>
              </w:rPr>
              <w:t>-</w:t>
            </w:r>
            <w:r w:rsidRPr="00AD4308">
              <w:rPr>
                <w:rFonts w:ascii="PT Astra Serif" w:hAnsi="PT Astra Serif"/>
                <w:bCs/>
                <w:lang w:eastAsia="ru-RU"/>
              </w:rPr>
              <w:t>ка) форми</w:t>
            </w:r>
            <w:r w:rsidR="002F08FB">
              <w:rPr>
                <w:rFonts w:ascii="PT Astra Serif" w:hAnsi="PT Astra Serif"/>
                <w:bCs/>
                <w:lang w:eastAsia="ru-RU"/>
              </w:rPr>
              <w:t>-</w:t>
            </w:r>
            <w:r w:rsidRPr="00AD4308">
              <w:rPr>
                <w:rFonts w:ascii="PT Astra Serif" w:hAnsi="PT Astra Serif"/>
                <w:bCs/>
                <w:lang w:eastAsia="ru-RU"/>
              </w:rPr>
              <w:t>рования показа</w:t>
            </w:r>
            <w:r w:rsidR="002F08FB">
              <w:rPr>
                <w:rFonts w:ascii="PT Astra Serif" w:hAnsi="PT Astra Serif"/>
                <w:bCs/>
                <w:lang w:eastAsia="ru-RU"/>
              </w:rPr>
              <w:t>-</w:t>
            </w:r>
            <w:r w:rsidRPr="00AD4308">
              <w:rPr>
                <w:rFonts w:ascii="PT Astra Serif" w:hAnsi="PT Astra Serif"/>
                <w:bCs/>
                <w:lang w:eastAsia="ru-RU"/>
              </w:rPr>
              <w:t>теля</w:t>
            </w:r>
          </w:p>
        </w:tc>
        <w:tc>
          <w:tcPr>
            <w:tcW w:w="1276" w:type="dxa"/>
            <w:vMerge w:val="restart"/>
            <w:hideMark/>
          </w:tcPr>
          <w:p w:rsidR="00AD4308" w:rsidRPr="00AD4308" w:rsidRDefault="00AD4308" w:rsidP="002F08FB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AD4308">
              <w:rPr>
                <w:rFonts w:ascii="PT Astra Serif" w:hAnsi="PT Astra Serif"/>
                <w:bCs/>
                <w:lang w:eastAsia="ru-RU"/>
              </w:rPr>
              <w:t>Описа</w:t>
            </w:r>
            <w:r w:rsidR="00DE54BB">
              <w:rPr>
                <w:rFonts w:ascii="PT Astra Serif" w:hAnsi="PT Astra Serif"/>
                <w:bCs/>
                <w:lang w:eastAsia="ru-RU"/>
              </w:rPr>
              <w:t>-</w:t>
            </w:r>
            <w:r w:rsidRPr="00AD4308">
              <w:rPr>
                <w:rFonts w:ascii="PT Astra Serif" w:hAnsi="PT Astra Serif"/>
                <w:bCs/>
                <w:lang w:eastAsia="ru-RU"/>
              </w:rPr>
              <w:t>ние системы монито</w:t>
            </w:r>
            <w:r w:rsidR="002F08FB">
              <w:rPr>
                <w:rFonts w:ascii="PT Astra Serif" w:hAnsi="PT Astra Serif"/>
                <w:bCs/>
                <w:lang w:eastAsia="ru-RU"/>
              </w:rPr>
              <w:t>-</w:t>
            </w:r>
            <w:r w:rsidRPr="00AD4308">
              <w:rPr>
                <w:rFonts w:ascii="PT Astra Serif" w:hAnsi="PT Astra Serif"/>
                <w:bCs/>
                <w:lang w:eastAsia="ru-RU"/>
              </w:rPr>
              <w:t>ринга показа</w:t>
            </w:r>
            <w:r w:rsidR="002F08FB">
              <w:rPr>
                <w:rFonts w:ascii="PT Astra Serif" w:hAnsi="PT Astra Serif"/>
                <w:bCs/>
                <w:lang w:eastAsia="ru-RU"/>
              </w:rPr>
              <w:t>-</w:t>
            </w:r>
            <w:r w:rsidRPr="00AD4308">
              <w:rPr>
                <w:rFonts w:ascii="PT Astra Serif" w:hAnsi="PT Astra Serif"/>
                <w:bCs/>
                <w:lang w:eastAsia="ru-RU"/>
              </w:rPr>
              <w:t>теля</w:t>
            </w:r>
          </w:p>
        </w:tc>
        <w:tc>
          <w:tcPr>
            <w:tcW w:w="4678" w:type="dxa"/>
            <w:gridSpan w:val="4"/>
            <w:hideMark/>
          </w:tcPr>
          <w:p w:rsidR="00AD4308" w:rsidRPr="00AD4308" w:rsidRDefault="00AD4308" w:rsidP="002F08FB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AD4308">
              <w:rPr>
                <w:rFonts w:ascii="PT Astra Serif" w:hAnsi="PT Astra Serif"/>
                <w:bCs/>
                <w:lang w:eastAsia="ru-RU"/>
              </w:rPr>
              <w:t>Значение показателя по кварталам</w:t>
            </w:r>
          </w:p>
        </w:tc>
        <w:tc>
          <w:tcPr>
            <w:tcW w:w="1984" w:type="dxa"/>
            <w:vMerge w:val="restart"/>
            <w:hideMark/>
          </w:tcPr>
          <w:p w:rsidR="00AD4308" w:rsidRPr="00AD4308" w:rsidRDefault="00AD4308" w:rsidP="00647AFB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AD4308">
              <w:rPr>
                <w:rFonts w:ascii="PT Astra Serif" w:hAnsi="PT Astra Serif"/>
                <w:bCs/>
                <w:lang w:eastAsia="ru-RU"/>
              </w:rPr>
              <w:t>Ответственный за достижение показателя</w:t>
            </w:r>
          </w:p>
        </w:tc>
      </w:tr>
      <w:tr w:rsidR="00DE54BB" w:rsidRPr="00AD4308" w:rsidTr="00D8423C">
        <w:trPr>
          <w:trHeight w:val="2800"/>
        </w:trPr>
        <w:tc>
          <w:tcPr>
            <w:tcW w:w="675" w:type="dxa"/>
            <w:vMerge/>
            <w:hideMark/>
          </w:tcPr>
          <w:p w:rsidR="00AD4308" w:rsidRPr="00AD4308" w:rsidRDefault="00AD4308" w:rsidP="00AD4308">
            <w:pPr>
              <w:ind w:firstLine="709"/>
              <w:jc w:val="both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025" w:type="dxa"/>
            <w:vMerge/>
            <w:hideMark/>
          </w:tcPr>
          <w:p w:rsidR="00AD4308" w:rsidRPr="00AD4308" w:rsidRDefault="00AD4308" w:rsidP="00AD4308">
            <w:pPr>
              <w:ind w:firstLine="709"/>
              <w:jc w:val="both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AD4308" w:rsidRPr="00AD4308" w:rsidRDefault="00AD4308" w:rsidP="00AD4308">
            <w:pPr>
              <w:ind w:firstLine="709"/>
              <w:jc w:val="both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AD4308" w:rsidRPr="00AD4308" w:rsidRDefault="00AD4308" w:rsidP="00AD4308">
            <w:pPr>
              <w:ind w:firstLine="709"/>
              <w:jc w:val="both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AD4308" w:rsidRPr="00AD4308" w:rsidRDefault="00AD4308" w:rsidP="00AD4308">
            <w:pPr>
              <w:ind w:firstLine="709"/>
              <w:jc w:val="both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AD4308" w:rsidRPr="00AD4308" w:rsidRDefault="00AD4308" w:rsidP="00AD4308">
            <w:pPr>
              <w:ind w:firstLine="709"/>
              <w:jc w:val="both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AD4308" w:rsidRPr="00AD4308" w:rsidRDefault="00AD4308" w:rsidP="00AD4308">
            <w:pPr>
              <w:ind w:firstLine="709"/>
              <w:jc w:val="both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AD4308" w:rsidRPr="00AD4308" w:rsidRDefault="00AD4308" w:rsidP="00AD4308">
            <w:pPr>
              <w:ind w:firstLine="709"/>
              <w:jc w:val="both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134" w:type="dxa"/>
            <w:hideMark/>
          </w:tcPr>
          <w:p w:rsidR="00AD4308" w:rsidRPr="003F6BB4" w:rsidRDefault="00AD4308" w:rsidP="002F08FB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3F6BB4">
              <w:rPr>
                <w:rFonts w:ascii="PT Astra Serif" w:hAnsi="PT Astra Serif"/>
                <w:bCs/>
                <w:lang w:eastAsia="ru-RU"/>
              </w:rPr>
              <w:t>первый квартал</w:t>
            </w:r>
          </w:p>
        </w:tc>
        <w:tc>
          <w:tcPr>
            <w:tcW w:w="1418" w:type="dxa"/>
            <w:hideMark/>
          </w:tcPr>
          <w:p w:rsidR="00AD4308" w:rsidRPr="003F6BB4" w:rsidRDefault="00647AFB" w:rsidP="00D8423C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3F6BB4">
              <w:rPr>
                <w:rFonts w:ascii="PT Astra Serif" w:hAnsi="PT Astra Serif"/>
                <w:bCs/>
                <w:lang w:eastAsia="ru-RU"/>
              </w:rPr>
              <w:t>п</w:t>
            </w:r>
            <w:r w:rsidR="00AD4308" w:rsidRPr="003F6BB4">
              <w:rPr>
                <w:rFonts w:ascii="PT Astra Serif" w:hAnsi="PT Astra Serif"/>
                <w:bCs/>
                <w:lang w:eastAsia="ru-RU"/>
              </w:rPr>
              <w:t>олугодие</w:t>
            </w:r>
          </w:p>
        </w:tc>
        <w:tc>
          <w:tcPr>
            <w:tcW w:w="1134" w:type="dxa"/>
            <w:hideMark/>
          </w:tcPr>
          <w:p w:rsidR="00AD4308" w:rsidRPr="003F6BB4" w:rsidRDefault="00AD4308" w:rsidP="00647AFB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3F6BB4">
              <w:rPr>
                <w:rFonts w:ascii="PT Astra Serif" w:hAnsi="PT Astra Serif"/>
                <w:bCs/>
                <w:lang w:eastAsia="ru-RU"/>
              </w:rPr>
              <w:t>девять месяцев</w:t>
            </w:r>
          </w:p>
        </w:tc>
        <w:tc>
          <w:tcPr>
            <w:tcW w:w="992" w:type="dxa"/>
            <w:hideMark/>
          </w:tcPr>
          <w:p w:rsidR="00AD4308" w:rsidRPr="003F6BB4" w:rsidRDefault="00AD4308" w:rsidP="00647AFB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3F6BB4">
              <w:rPr>
                <w:rFonts w:ascii="PT Astra Serif" w:hAnsi="PT Astra Serif"/>
                <w:bCs/>
                <w:lang w:eastAsia="ru-RU"/>
              </w:rPr>
              <w:t>на конец года</w:t>
            </w:r>
          </w:p>
        </w:tc>
        <w:tc>
          <w:tcPr>
            <w:tcW w:w="1984" w:type="dxa"/>
            <w:vMerge/>
            <w:hideMark/>
          </w:tcPr>
          <w:p w:rsidR="00AD4308" w:rsidRPr="00AD4308" w:rsidRDefault="00AD4308" w:rsidP="00AD4308">
            <w:pPr>
              <w:ind w:firstLine="709"/>
              <w:jc w:val="both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</w:tr>
      <w:tr w:rsidR="00DE54BB" w:rsidRPr="00AD4308" w:rsidTr="00D8423C">
        <w:trPr>
          <w:trHeight w:val="255"/>
        </w:trPr>
        <w:tc>
          <w:tcPr>
            <w:tcW w:w="675" w:type="dxa"/>
            <w:noWrap/>
            <w:hideMark/>
          </w:tcPr>
          <w:p w:rsidR="00AD4308" w:rsidRPr="003F6BB4" w:rsidRDefault="0034765B" w:rsidP="0034765B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3F6BB4">
              <w:rPr>
                <w:rFonts w:ascii="PT Astra Serif" w:hAnsi="PT Astra Serif"/>
                <w:bCs/>
                <w:lang w:eastAsia="ru-RU"/>
              </w:rPr>
              <w:t>1</w:t>
            </w:r>
          </w:p>
        </w:tc>
        <w:tc>
          <w:tcPr>
            <w:tcW w:w="1025" w:type="dxa"/>
            <w:noWrap/>
            <w:hideMark/>
          </w:tcPr>
          <w:p w:rsidR="00AD4308" w:rsidRPr="003F6BB4" w:rsidRDefault="00AD4308" w:rsidP="0034765B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3F6BB4">
              <w:rPr>
                <w:rFonts w:ascii="PT Astra Serif" w:hAnsi="PT Astra Serif"/>
                <w:bCs/>
                <w:lang w:eastAsia="ru-RU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AD4308" w:rsidRPr="003F6BB4" w:rsidRDefault="00AD4308" w:rsidP="0034765B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3F6BB4">
              <w:rPr>
                <w:rFonts w:ascii="PT Astra Serif" w:hAnsi="PT Astra Serif"/>
                <w:bCs/>
                <w:lang w:eastAsia="ru-RU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AD4308" w:rsidRPr="003F6BB4" w:rsidRDefault="00AD4308" w:rsidP="0034765B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3F6BB4">
              <w:rPr>
                <w:rFonts w:ascii="PT Astra Serif" w:hAnsi="PT Astra Serif"/>
                <w:bCs/>
                <w:lang w:eastAsia="ru-RU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AD4308" w:rsidRPr="003F6BB4" w:rsidRDefault="00AD4308" w:rsidP="0034765B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3F6BB4">
              <w:rPr>
                <w:rFonts w:ascii="PT Astra Serif" w:hAnsi="PT Astra Serif"/>
                <w:bCs/>
                <w:lang w:eastAsia="ru-RU"/>
              </w:rPr>
              <w:t>5</w:t>
            </w:r>
          </w:p>
        </w:tc>
        <w:tc>
          <w:tcPr>
            <w:tcW w:w="992" w:type="dxa"/>
            <w:noWrap/>
            <w:hideMark/>
          </w:tcPr>
          <w:p w:rsidR="00AD4308" w:rsidRPr="003F6BB4" w:rsidRDefault="00AD4308" w:rsidP="0034765B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3F6BB4">
              <w:rPr>
                <w:rFonts w:ascii="PT Astra Serif" w:hAnsi="PT Astra Serif"/>
                <w:bCs/>
                <w:lang w:eastAsia="ru-RU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AD4308" w:rsidRPr="003F6BB4" w:rsidRDefault="00AD4308" w:rsidP="0034765B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3F6BB4">
              <w:rPr>
                <w:rFonts w:ascii="PT Astra Serif" w:hAnsi="PT Astra Serif"/>
                <w:bCs/>
                <w:lang w:eastAsia="ru-RU"/>
              </w:rPr>
              <w:t>7</w:t>
            </w:r>
          </w:p>
        </w:tc>
        <w:tc>
          <w:tcPr>
            <w:tcW w:w="1276" w:type="dxa"/>
            <w:noWrap/>
            <w:hideMark/>
          </w:tcPr>
          <w:p w:rsidR="00AD4308" w:rsidRPr="003F6BB4" w:rsidRDefault="00AD4308" w:rsidP="0034765B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3F6BB4">
              <w:rPr>
                <w:rFonts w:ascii="PT Astra Serif" w:hAnsi="PT Astra Serif"/>
                <w:bCs/>
                <w:lang w:eastAsia="ru-RU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AD4308" w:rsidRPr="003F6BB4" w:rsidRDefault="00AD4308" w:rsidP="0034765B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3F6BB4">
              <w:rPr>
                <w:rFonts w:ascii="PT Astra Serif" w:hAnsi="PT Astra Serif"/>
                <w:bCs/>
                <w:lang w:eastAsia="ru-RU"/>
              </w:rPr>
              <w:t>9</w:t>
            </w:r>
          </w:p>
        </w:tc>
        <w:tc>
          <w:tcPr>
            <w:tcW w:w="1418" w:type="dxa"/>
            <w:noWrap/>
            <w:hideMark/>
          </w:tcPr>
          <w:p w:rsidR="00AD4308" w:rsidRPr="003F6BB4" w:rsidRDefault="00AD4308" w:rsidP="0034765B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3F6BB4">
              <w:rPr>
                <w:rFonts w:ascii="PT Astra Serif" w:hAnsi="PT Astra Serif"/>
                <w:bCs/>
                <w:lang w:eastAsia="ru-RU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AD4308" w:rsidRPr="003F6BB4" w:rsidRDefault="00AD4308" w:rsidP="0034765B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3F6BB4">
              <w:rPr>
                <w:rFonts w:ascii="PT Astra Serif" w:hAnsi="PT Astra Serif"/>
                <w:bCs/>
                <w:lang w:eastAsia="ru-RU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AD4308" w:rsidRPr="003F6BB4" w:rsidRDefault="00AD4308" w:rsidP="0034765B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3F6BB4">
              <w:rPr>
                <w:rFonts w:ascii="PT Astra Serif" w:hAnsi="PT Astra Serif"/>
                <w:bCs/>
                <w:lang w:eastAsia="ru-RU"/>
              </w:rPr>
              <w:t>12</w:t>
            </w:r>
          </w:p>
        </w:tc>
        <w:tc>
          <w:tcPr>
            <w:tcW w:w="1984" w:type="dxa"/>
            <w:noWrap/>
            <w:hideMark/>
          </w:tcPr>
          <w:p w:rsidR="00AD4308" w:rsidRPr="003F6BB4" w:rsidRDefault="00AD4308" w:rsidP="0034765B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3F6BB4">
              <w:rPr>
                <w:rFonts w:ascii="PT Astra Serif" w:hAnsi="PT Astra Serif"/>
                <w:bCs/>
                <w:lang w:eastAsia="ru-RU"/>
              </w:rPr>
              <w:t>13</w:t>
            </w:r>
          </w:p>
        </w:tc>
      </w:tr>
      <w:tr w:rsidR="00AD4308" w:rsidRPr="00AD4308" w:rsidTr="00D8423C">
        <w:trPr>
          <w:trHeight w:val="527"/>
        </w:trPr>
        <w:tc>
          <w:tcPr>
            <w:tcW w:w="675" w:type="dxa"/>
            <w:hideMark/>
          </w:tcPr>
          <w:p w:rsidR="00AD4308" w:rsidRPr="00AD4308" w:rsidRDefault="00AD4308" w:rsidP="003F6BB4">
            <w:pPr>
              <w:ind w:firstLine="709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AD4308">
              <w:rPr>
                <w:rFonts w:ascii="PT Astra Serif" w:hAnsi="PT Astra Serif"/>
                <w:b/>
                <w:bCs/>
                <w:lang w:eastAsia="ru-RU"/>
              </w:rPr>
              <w:t>1</w:t>
            </w:r>
            <w:r w:rsidR="003F6BB4">
              <w:rPr>
                <w:rFonts w:ascii="PT Astra Serif" w:hAnsi="PT Astra Serif"/>
                <w:b/>
                <w:bCs/>
                <w:lang w:eastAsia="ru-RU"/>
              </w:rPr>
              <w:t>1</w:t>
            </w:r>
            <w:r w:rsidRPr="003F6BB4">
              <w:rPr>
                <w:rFonts w:ascii="PT Astra Serif" w:hAnsi="PT Astra Serif"/>
                <w:bCs/>
                <w:lang w:eastAsia="ru-RU"/>
              </w:rPr>
              <w:t>.</w:t>
            </w:r>
          </w:p>
        </w:tc>
        <w:tc>
          <w:tcPr>
            <w:tcW w:w="14175" w:type="dxa"/>
            <w:gridSpan w:val="12"/>
            <w:vAlign w:val="center"/>
            <w:hideMark/>
          </w:tcPr>
          <w:p w:rsidR="00AD4308" w:rsidRPr="00AD4308" w:rsidRDefault="00AD4308" w:rsidP="00AD4308">
            <w:pPr>
              <w:ind w:firstLine="709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AD4308">
              <w:rPr>
                <w:rFonts w:ascii="PT Astra Serif" w:hAnsi="PT Astra Serif"/>
                <w:b/>
                <w:bCs/>
                <w:lang w:eastAsia="ru-RU"/>
              </w:rPr>
              <w:t>Цель 1 муниципальной программы</w:t>
            </w:r>
          </w:p>
        </w:tc>
      </w:tr>
      <w:tr w:rsidR="00AD4308" w:rsidRPr="00AD4308" w:rsidTr="00D8423C">
        <w:trPr>
          <w:trHeight w:val="300"/>
        </w:trPr>
        <w:tc>
          <w:tcPr>
            <w:tcW w:w="675" w:type="dxa"/>
            <w:noWrap/>
            <w:hideMark/>
          </w:tcPr>
          <w:p w:rsidR="00AD4308" w:rsidRPr="003F6BB4" w:rsidRDefault="00AD4308" w:rsidP="00180733">
            <w:pPr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3F6BB4">
              <w:rPr>
                <w:rFonts w:ascii="PT Astra Serif" w:hAnsi="PT Astra Serif"/>
                <w:bCs/>
                <w:lang w:eastAsia="ru-RU"/>
              </w:rPr>
              <w:t>1.</w:t>
            </w:r>
            <w:r w:rsidR="00180733">
              <w:rPr>
                <w:rFonts w:ascii="PT Astra Serif" w:hAnsi="PT Astra Serif"/>
                <w:bCs/>
                <w:lang w:eastAsia="ru-RU"/>
              </w:rPr>
              <w:t>1.</w:t>
            </w:r>
          </w:p>
        </w:tc>
        <w:tc>
          <w:tcPr>
            <w:tcW w:w="1025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960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134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992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992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134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276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134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418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134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992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84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</w:tr>
      <w:tr w:rsidR="00AD4308" w:rsidRPr="00AD4308" w:rsidTr="00D8423C">
        <w:trPr>
          <w:trHeight w:val="300"/>
        </w:trPr>
        <w:tc>
          <w:tcPr>
            <w:tcW w:w="675" w:type="dxa"/>
            <w:noWrap/>
            <w:hideMark/>
          </w:tcPr>
          <w:p w:rsidR="00AD4308" w:rsidRPr="003F6BB4" w:rsidRDefault="00180733" w:rsidP="00180733">
            <w:pPr>
              <w:jc w:val="both"/>
              <w:rPr>
                <w:rFonts w:ascii="PT Astra Serif" w:hAnsi="PT Astra Serif"/>
                <w:bCs/>
                <w:lang w:eastAsia="ru-RU"/>
              </w:rPr>
            </w:pPr>
            <w:r>
              <w:rPr>
                <w:rFonts w:ascii="PT Astra Serif" w:hAnsi="PT Astra Serif"/>
                <w:bCs/>
                <w:lang w:eastAsia="ru-RU"/>
              </w:rPr>
              <w:t>1</w:t>
            </w:r>
            <w:r w:rsidR="00AD4308" w:rsidRPr="003F6BB4">
              <w:rPr>
                <w:rFonts w:ascii="PT Astra Serif" w:hAnsi="PT Astra Serif"/>
                <w:bCs/>
                <w:lang w:eastAsia="ru-RU"/>
              </w:rPr>
              <w:t>.2.</w:t>
            </w:r>
          </w:p>
        </w:tc>
        <w:tc>
          <w:tcPr>
            <w:tcW w:w="1025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960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134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992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992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134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276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134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418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134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992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84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</w:tr>
      <w:tr w:rsidR="00AD4308" w:rsidRPr="00AD4308" w:rsidTr="00D8423C">
        <w:trPr>
          <w:trHeight w:val="300"/>
        </w:trPr>
        <w:tc>
          <w:tcPr>
            <w:tcW w:w="675" w:type="dxa"/>
            <w:noWrap/>
            <w:hideMark/>
          </w:tcPr>
          <w:p w:rsidR="00AD4308" w:rsidRPr="003F6BB4" w:rsidRDefault="00180733" w:rsidP="00180733">
            <w:pPr>
              <w:jc w:val="both"/>
              <w:rPr>
                <w:rFonts w:ascii="PT Astra Serif" w:hAnsi="PT Astra Serif"/>
                <w:bCs/>
                <w:lang w:eastAsia="ru-RU"/>
              </w:rPr>
            </w:pPr>
            <w:r>
              <w:rPr>
                <w:rFonts w:ascii="PT Astra Serif" w:hAnsi="PT Astra Serif"/>
                <w:bCs/>
                <w:lang w:eastAsia="ru-RU"/>
              </w:rPr>
              <w:t>1</w:t>
            </w:r>
            <w:r w:rsidR="00AD4308" w:rsidRPr="003F6BB4">
              <w:rPr>
                <w:rFonts w:ascii="PT Astra Serif" w:hAnsi="PT Astra Serif"/>
                <w:bCs/>
                <w:lang w:eastAsia="ru-RU"/>
              </w:rPr>
              <w:t>.3.</w:t>
            </w:r>
          </w:p>
        </w:tc>
        <w:tc>
          <w:tcPr>
            <w:tcW w:w="1025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960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134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992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992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134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276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134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418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134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992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84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</w:tr>
      <w:tr w:rsidR="00AD4308" w:rsidRPr="00AD4308" w:rsidTr="00D8423C">
        <w:trPr>
          <w:trHeight w:val="476"/>
        </w:trPr>
        <w:tc>
          <w:tcPr>
            <w:tcW w:w="675" w:type="dxa"/>
            <w:noWrap/>
            <w:hideMark/>
          </w:tcPr>
          <w:p w:rsidR="00AD4308" w:rsidRPr="00180733" w:rsidRDefault="00AD4308" w:rsidP="00180733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180733">
              <w:rPr>
                <w:rFonts w:ascii="PT Astra Serif" w:hAnsi="PT Astra Serif"/>
                <w:b/>
                <w:bCs/>
                <w:lang w:eastAsia="ru-RU"/>
              </w:rPr>
              <w:t>2</w:t>
            </w:r>
            <w:r w:rsidR="00180733" w:rsidRPr="00180733">
              <w:rPr>
                <w:rFonts w:ascii="PT Astra Serif" w:hAnsi="PT Astra Serif"/>
                <w:b/>
                <w:bCs/>
                <w:lang w:eastAsia="ru-RU"/>
              </w:rPr>
              <w:t>.</w:t>
            </w:r>
          </w:p>
        </w:tc>
        <w:tc>
          <w:tcPr>
            <w:tcW w:w="14175" w:type="dxa"/>
            <w:gridSpan w:val="12"/>
            <w:noWrap/>
            <w:hideMark/>
          </w:tcPr>
          <w:p w:rsidR="00AD4308" w:rsidRPr="00AD4308" w:rsidRDefault="00AD4308" w:rsidP="00497BB4">
            <w:pPr>
              <w:ind w:firstLine="709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AD4308">
              <w:rPr>
                <w:rFonts w:ascii="PT Astra Serif" w:hAnsi="PT Astra Serif"/>
                <w:b/>
                <w:bCs/>
                <w:lang w:eastAsia="ru-RU"/>
              </w:rPr>
              <w:t>Цель 2 муниципальной программы</w:t>
            </w:r>
          </w:p>
        </w:tc>
      </w:tr>
      <w:tr w:rsidR="00AD4308" w:rsidRPr="00AD4308" w:rsidTr="00D8423C">
        <w:trPr>
          <w:trHeight w:val="300"/>
        </w:trPr>
        <w:tc>
          <w:tcPr>
            <w:tcW w:w="675" w:type="dxa"/>
            <w:noWrap/>
            <w:hideMark/>
          </w:tcPr>
          <w:p w:rsidR="00AD4308" w:rsidRPr="003F6BB4" w:rsidRDefault="00180733" w:rsidP="00180733">
            <w:pPr>
              <w:jc w:val="both"/>
              <w:rPr>
                <w:rFonts w:ascii="PT Astra Serif" w:hAnsi="PT Astra Serif"/>
                <w:bCs/>
                <w:lang w:eastAsia="ru-RU"/>
              </w:rPr>
            </w:pPr>
            <w:r>
              <w:rPr>
                <w:rFonts w:ascii="PT Astra Serif" w:hAnsi="PT Astra Serif"/>
                <w:bCs/>
                <w:lang w:eastAsia="ru-RU"/>
              </w:rPr>
              <w:t>1</w:t>
            </w:r>
            <w:r w:rsidR="00AD4308" w:rsidRPr="003F6BB4">
              <w:rPr>
                <w:rFonts w:ascii="PT Astra Serif" w:hAnsi="PT Astra Serif"/>
                <w:bCs/>
                <w:lang w:eastAsia="ru-RU"/>
              </w:rPr>
              <w:t>.1.</w:t>
            </w:r>
          </w:p>
        </w:tc>
        <w:tc>
          <w:tcPr>
            <w:tcW w:w="1025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960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134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992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992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134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276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134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418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134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992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84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</w:tr>
      <w:tr w:rsidR="00AD4308" w:rsidRPr="00AD4308" w:rsidTr="00D8423C">
        <w:trPr>
          <w:trHeight w:val="300"/>
        </w:trPr>
        <w:tc>
          <w:tcPr>
            <w:tcW w:w="675" w:type="dxa"/>
            <w:noWrap/>
            <w:hideMark/>
          </w:tcPr>
          <w:p w:rsidR="00AD4308" w:rsidRPr="003F6BB4" w:rsidRDefault="00180733" w:rsidP="00180733">
            <w:pPr>
              <w:jc w:val="both"/>
              <w:rPr>
                <w:rFonts w:ascii="PT Astra Serif" w:hAnsi="PT Astra Serif"/>
                <w:bCs/>
                <w:lang w:eastAsia="ru-RU"/>
              </w:rPr>
            </w:pPr>
            <w:r>
              <w:rPr>
                <w:rFonts w:ascii="PT Astra Serif" w:hAnsi="PT Astra Serif"/>
                <w:bCs/>
                <w:lang w:eastAsia="ru-RU"/>
              </w:rPr>
              <w:t>1</w:t>
            </w:r>
            <w:r w:rsidR="00AD4308" w:rsidRPr="003F6BB4">
              <w:rPr>
                <w:rFonts w:ascii="PT Astra Serif" w:hAnsi="PT Astra Serif"/>
                <w:bCs/>
                <w:lang w:eastAsia="ru-RU"/>
              </w:rPr>
              <w:t>.2.</w:t>
            </w:r>
          </w:p>
        </w:tc>
        <w:tc>
          <w:tcPr>
            <w:tcW w:w="1025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960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134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992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992" w:type="dxa"/>
            <w:noWrap/>
          </w:tcPr>
          <w:p w:rsidR="00D8423C" w:rsidRPr="00AD4308" w:rsidRDefault="00D8423C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134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276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134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418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134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992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84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</w:tr>
      <w:tr w:rsidR="00AD4308" w:rsidRPr="00AD4308" w:rsidTr="00D8423C">
        <w:trPr>
          <w:trHeight w:val="300"/>
        </w:trPr>
        <w:tc>
          <w:tcPr>
            <w:tcW w:w="675" w:type="dxa"/>
            <w:noWrap/>
            <w:hideMark/>
          </w:tcPr>
          <w:p w:rsidR="00AD4308" w:rsidRPr="003F6BB4" w:rsidRDefault="00180733" w:rsidP="00180733">
            <w:pPr>
              <w:jc w:val="both"/>
              <w:rPr>
                <w:rFonts w:ascii="PT Astra Serif" w:hAnsi="PT Astra Serif"/>
                <w:bCs/>
                <w:lang w:eastAsia="ru-RU"/>
              </w:rPr>
            </w:pPr>
            <w:r>
              <w:rPr>
                <w:rFonts w:ascii="PT Astra Serif" w:hAnsi="PT Astra Serif"/>
                <w:bCs/>
                <w:lang w:eastAsia="ru-RU"/>
              </w:rPr>
              <w:t>1</w:t>
            </w:r>
            <w:r w:rsidR="00AD4308" w:rsidRPr="003F6BB4">
              <w:rPr>
                <w:rFonts w:ascii="PT Astra Serif" w:hAnsi="PT Astra Serif"/>
                <w:bCs/>
                <w:lang w:eastAsia="ru-RU"/>
              </w:rPr>
              <w:t>.3.</w:t>
            </w:r>
          </w:p>
        </w:tc>
        <w:tc>
          <w:tcPr>
            <w:tcW w:w="1025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960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134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992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992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134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276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134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418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134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992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84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</w:tr>
      <w:tr w:rsidR="00AD4308" w:rsidRPr="00AD4308" w:rsidTr="00D8423C">
        <w:trPr>
          <w:trHeight w:val="300"/>
        </w:trPr>
        <w:tc>
          <w:tcPr>
            <w:tcW w:w="675" w:type="dxa"/>
            <w:noWrap/>
            <w:hideMark/>
          </w:tcPr>
          <w:p w:rsidR="00AD4308" w:rsidRPr="00AD4308" w:rsidRDefault="00AD4308" w:rsidP="00AD4308">
            <w:pPr>
              <w:ind w:firstLine="709"/>
              <w:jc w:val="both"/>
              <w:rPr>
                <w:rFonts w:ascii="PT Astra Serif" w:hAnsi="PT Astra Serif"/>
                <w:b/>
                <w:bCs/>
                <w:lang w:eastAsia="ru-RU"/>
              </w:rPr>
            </w:pPr>
            <w:r w:rsidRPr="00AD4308">
              <w:rPr>
                <w:rFonts w:ascii="PT Astra Serif" w:hAnsi="PT Astra Serif"/>
                <w:b/>
                <w:bCs/>
                <w:lang w:eastAsia="ru-RU"/>
              </w:rPr>
              <w:t> </w:t>
            </w:r>
          </w:p>
        </w:tc>
        <w:tc>
          <w:tcPr>
            <w:tcW w:w="1025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960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134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992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992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134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276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134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418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134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992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84" w:type="dxa"/>
            <w:noWrap/>
          </w:tcPr>
          <w:p w:rsidR="00AD4308" w:rsidRPr="00AD4308" w:rsidRDefault="00AD4308" w:rsidP="007F728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</w:tr>
    </w:tbl>
    <w:p w:rsidR="008105EC" w:rsidRDefault="008105EC" w:rsidP="008105EC">
      <w:pPr>
        <w:ind w:firstLine="709"/>
        <w:jc w:val="both"/>
        <w:rPr>
          <w:rFonts w:ascii="PT Astra Serif" w:hAnsi="PT Astra Serif"/>
          <w:b/>
          <w:bCs/>
          <w:lang w:eastAsia="ru-RU"/>
        </w:rPr>
      </w:pPr>
    </w:p>
    <w:p w:rsidR="002B7357" w:rsidRDefault="002B7357" w:rsidP="008105EC">
      <w:pPr>
        <w:ind w:firstLine="709"/>
        <w:jc w:val="both"/>
        <w:rPr>
          <w:rFonts w:ascii="PT Astra Serif" w:hAnsi="PT Astra Serif"/>
          <w:b/>
          <w:bCs/>
          <w:lang w:eastAsia="ru-RU"/>
        </w:rPr>
      </w:pPr>
    </w:p>
    <w:p w:rsidR="002B7357" w:rsidRDefault="002B7357" w:rsidP="008105EC">
      <w:pPr>
        <w:ind w:firstLine="709"/>
        <w:jc w:val="both"/>
        <w:rPr>
          <w:rFonts w:ascii="PT Astra Serif" w:hAnsi="PT Astra Serif"/>
          <w:b/>
          <w:bCs/>
          <w:lang w:eastAsia="ru-RU"/>
        </w:rPr>
      </w:pPr>
    </w:p>
    <w:p w:rsidR="002B7357" w:rsidRDefault="002B7357" w:rsidP="008105EC">
      <w:pPr>
        <w:ind w:firstLine="709"/>
        <w:jc w:val="both"/>
        <w:rPr>
          <w:rFonts w:ascii="PT Astra Serif" w:hAnsi="PT Astra Serif"/>
          <w:b/>
          <w:bCs/>
          <w:lang w:eastAsia="ru-RU"/>
        </w:rPr>
      </w:pPr>
    </w:p>
    <w:p w:rsidR="002B7357" w:rsidRDefault="002B7357" w:rsidP="008105EC">
      <w:pPr>
        <w:ind w:firstLine="709"/>
        <w:jc w:val="both"/>
        <w:rPr>
          <w:rFonts w:ascii="PT Astra Serif" w:hAnsi="PT Astra Serif"/>
          <w:b/>
          <w:bCs/>
          <w:lang w:eastAsia="ru-RU"/>
        </w:rPr>
      </w:pPr>
    </w:p>
    <w:p w:rsidR="002B7357" w:rsidRDefault="002B7357" w:rsidP="008105EC">
      <w:pPr>
        <w:ind w:firstLine="709"/>
        <w:jc w:val="both"/>
        <w:rPr>
          <w:rFonts w:ascii="PT Astra Serif" w:hAnsi="PT Astra Serif"/>
          <w:b/>
          <w:bCs/>
          <w:lang w:eastAsia="ru-RU"/>
        </w:rPr>
      </w:pPr>
    </w:p>
    <w:p w:rsidR="002B7357" w:rsidRDefault="002B7357" w:rsidP="008105EC">
      <w:pPr>
        <w:ind w:firstLine="709"/>
        <w:jc w:val="both"/>
        <w:rPr>
          <w:rFonts w:ascii="PT Astra Serif" w:hAnsi="PT Astra Serif"/>
          <w:b/>
          <w:bCs/>
          <w:lang w:eastAsia="ru-RU"/>
        </w:rPr>
      </w:pPr>
    </w:p>
    <w:p w:rsidR="002B7357" w:rsidRDefault="002B7357" w:rsidP="008105EC">
      <w:pPr>
        <w:ind w:firstLine="709"/>
        <w:jc w:val="both"/>
        <w:rPr>
          <w:rFonts w:ascii="PT Astra Serif" w:hAnsi="PT Astra Serif"/>
          <w:b/>
          <w:bCs/>
          <w:lang w:eastAsia="ru-RU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854"/>
        <w:gridCol w:w="4488"/>
        <w:gridCol w:w="2705"/>
        <w:gridCol w:w="2722"/>
        <w:gridCol w:w="3734"/>
      </w:tblGrid>
      <w:tr w:rsidR="00692C3B" w:rsidRPr="00692C3B" w:rsidTr="00692C3B">
        <w:trPr>
          <w:trHeight w:val="510"/>
        </w:trPr>
        <w:tc>
          <w:tcPr>
            <w:tcW w:w="16740" w:type="dxa"/>
            <w:gridSpan w:val="5"/>
            <w:hideMark/>
          </w:tcPr>
          <w:p w:rsidR="00692C3B" w:rsidRPr="00692C3B" w:rsidRDefault="00692C3B" w:rsidP="00692C3B">
            <w:pPr>
              <w:ind w:firstLine="709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>
              <w:rPr>
                <w:rFonts w:ascii="PT Astra Serif" w:hAnsi="PT Astra Serif"/>
                <w:b/>
                <w:bCs/>
                <w:lang w:eastAsia="ru-RU"/>
              </w:rPr>
              <w:t>3. </w:t>
            </w:r>
            <w:r w:rsidRPr="00692C3B">
              <w:rPr>
                <w:rFonts w:ascii="PT Astra Serif" w:hAnsi="PT Astra Serif"/>
                <w:b/>
                <w:bCs/>
                <w:lang w:eastAsia="ru-RU"/>
              </w:rPr>
              <w:t>Структура муниципальной программы</w:t>
            </w:r>
          </w:p>
        </w:tc>
      </w:tr>
      <w:tr w:rsidR="00692C3B" w:rsidRPr="00692C3B" w:rsidTr="00692C3B">
        <w:trPr>
          <w:trHeight w:val="619"/>
        </w:trPr>
        <w:tc>
          <w:tcPr>
            <w:tcW w:w="960" w:type="dxa"/>
            <w:hideMark/>
          </w:tcPr>
          <w:p w:rsidR="00692C3B" w:rsidRPr="00692C3B" w:rsidRDefault="00304156" w:rsidP="00304156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>
              <w:rPr>
                <w:rFonts w:ascii="PT Astra Serif" w:hAnsi="PT Astra Serif"/>
                <w:bCs/>
                <w:lang w:eastAsia="ru-RU"/>
              </w:rPr>
              <w:t>№ </w:t>
            </w:r>
            <w:r w:rsidR="00692C3B" w:rsidRPr="00692C3B">
              <w:rPr>
                <w:rFonts w:ascii="PT Astra Serif" w:hAnsi="PT Astra Serif"/>
                <w:bCs/>
                <w:lang w:eastAsia="ru-RU"/>
              </w:rPr>
              <w:t>п/п</w:t>
            </w:r>
          </w:p>
        </w:tc>
        <w:tc>
          <w:tcPr>
            <w:tcW w:w="5200" w:type="dxa"/>
            <w:hideMark/>
          </w:tcPr>
          <w:p w:rsidR="00692C3B" w:rsidRPr="00692C3B" w:rsidRDefault="00692C3B" w:rsidP="00304156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692C3B">
              <w:rPr>
                <w:rFonts w:ascii="PT Astra Serif" w:hAnsi="PT Astra Serif"/>
                <w:bCs/>
                <w:lang w:eastAsia="ru-RU"/>
              </w:rPr>
              <w:t>Задачи структурного элемента</w:t>
            </w:r>
          </w:p>
        </w:tc>
        <w:tc>
          <w:tcPr>
            <w:tcW w:w="6260" w:type="dxa"/>
            <w:gridSpan w:val="2"/>
            <w:hideMark/>
          </w:tcPr>
          <w:p w:rsidR="00692C3B" w:rsidRPr="00692C3B" w:rsidRDefault="00692C3B" w:rsidP="00304156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692C3B">
              <w:rPr>
                <w:rFonts w:ascii="PT Astra Serif" w:hAnsi="PT Astra Serif"/>
                <w:bCs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320" w:type="dxa"/>
            <w:hideMark/>
          </w:tcPr>
          <w:p w:rsidR="00692C3B" w:rsidRPr="00692C3B" w:rsidRDefault="00692C3B" w:rsidP="00304156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692C3B">
              <w:rPr>
                <w:rFonts w:ascii="PT Astra Serif" w:hAnsi="PT Astra Serif"/>
                <w:bCs/>
                <w:lang w:eastAsia="ru-RU"/>
              </w:rPr>
              <w:t>Связь</w:t>
            </w:r>
            <w:r w:rsidR="00304156">
              <w:rPr>
                <w:rFonts w:ascii="PT Astra Serif" w:hAnsi="PT Astra Serif"/>
                <w:bCs/>
                <w:lang w:eastAsia="ru-RU"/>
              </w:rPr>
              <w:t xml:space="preserve"> </w:t>
            </w:r>
            <w:r w:rsidRPr="00692C3B">
              <w:rPr>
                <w:rFonts w:ascii="PT Astra Serif" w:hAnsi="PT Astra Serif"/>
                <w:bCs/>
                <w:lang w:eastAsia="ru-RU"/>
              </w:rPr>
              <w:t>с показателями</w:t>
            </w:r>
          </w:p>
        </w:tc>
      </w:tr>
      <w:tr w:rsidR="00692C3B" w:rsidRPr="00692C3B" w:rsidTr="00692C3B">
        <w:trPr>
          <w:trHeight w:val="255"/>
        </w:trPr>
        <w:tc>
          <w:tcPr>
            <w:tcW w:w="960" w:type="dxa"/>
            <w:noWrap/>
            <w:hideMark/>
          </w:tcPr>
          <w:p w:rsidR="00692C3B" w:rsidRPr="00692C3B" w:rsidRDefault="00692C3B" w:rsidP="00304156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692C3B">
              <w:rPr>
                <w:rFonts w:ascii="PT Astra Serif" w:hAnsi="PT Astra Serif"/>
                <w:bCs/>
                <w:lang w:eastAsia="ru-RU"/>
              </w:rPr>
              <w:t>1</w:t>
            </w:r>
          </w:p>
        </w:tc>
        <w:tc>
          <w:tcPr>
            <w:tcW w:w="5200" w:type="dxa"/>
            <w:noWrap/>
            <w:hideMark/>
          </w:tcPr>
          <w:p w:rsidR="00692C3B" w:rsidRPr="00692C3B" w:rsidRDefault="00692C3B" w:rsidP="00304156">
            <w:pPr>
              <w:ind w:firstLine="709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692C3B">
              <w:rPr>
                <w:rFonts w:ascii="PT Astra Serif" w:hAnsi="PT Astra Serif"/>
                <w:bCs/>
                <w:lang w:eastAsia="ru-RU"/>
              </w:rPr>
              <w:t>2</w:t>
            </w:r>
          </w:p>
        </w:tc>
        <w:tc>
          <w:tcPr>
            <w:tcW w:w="6260" w:type="dxa"/>
            <w:gridSpan w:val="2"/>
            <w:noWrap/>
            <w:hideMark/>
          </w:tcPr>
          <w:p w:rsidR="00692C3B" w:rsidRPr="00692C3B" w:rsidRDefault="00692C3B" w:rsidP="00304156">
            <w:pPr>
              <w:ind w:firstLine="709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692C3B">
              <w:rPr>
                <w:rFonts w:ascii="PT Astra Serif" w:hAnsi="PT Astra Serif"/>
                <w:bCs/>
                <w:lang w:eastAsia="ru-RU"/>
              </w:rPr>
              <w:t>3</w:t>
            </w:r>
          </w:p>
        </w:tc>
        <w:tc>
          <w:tcPr>
            <w:tcW w:w="4320" w:type="dxa"/>
            <w:noWrap/>
            <w:hideMark/>
          </w:tcPr>
          <w:p w:rsidR="00692C3B" w:rsidRPr="00692C3B" w:rsidRDefault="00692C3B" w:rsidP="00304156">
            <w:pPr>
              <w:ind w:firstLine="709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692C3B">
              <w:rPr>
                <w:rFonts w:ascii="PT Astra Serif" w:hAnsi="PT Astra Serif"/>
                <w:bCs/>
                <w:lang w:eastAsia="ru-RU"/>
              </w:rPr>
              <w:t>4</w:t>
            </w:r>
          </w:p>
        </w:tc>
      </w:tr>
      <w:tr w:rsidR="00692C3B" w:rsidRPr="00692C3B" w:rsidTr="00692C3B">
        <w:trPr>
          <w:trHeight w:val="417"/>
        </w:trPr>
        <w:tc>
          <w:tcPr>
            <w:tcW w:w="960" w:type="dxa"/>
            <w:noWrap/>
            <w:hideMark/>
          </w:tcPr>
          <w:p w:rsidR="00692C3B" w:rsidRPr="00692C3B" w:rsidRDefault="00692C3B" w:rsidP="00304156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692C3B">
              <w:rPr>
                <w:rFonts w:ascii="PT Astra Serif" w:hAnsi="PT Astra Serif"/>
                <w:bCs/>
                <w:lang w:eastAsia="ru-RU"/>
              </w:rPr>
              <w:t>1</w:t>
            </w:r>
            <w:r w:rsidR="004C625E">
              <w:rPr>
                <w:rFonts w:ascii="PT Astra Serif" w:hAnsi="PT Astra Serif"/>
                <w:bCs/>
                <w:lang w:eastAsia="ru-RU"/>
              </w:rPr>
              <w:t>.</w:t>
            </w:r>
          </w:p>
        </w:tc>
        <w:tc>
          <w:tcPr>
            <w:tcW w:w="15780" w:type="dxa"/>
            <w:gridSpan w:val="4"/>
            <w:hideMark/>
          </w:tcPr>
          <w:p w:rsidR="00692C3B" w:rsidRPr="00692C3B" w:rsidRDefault="00692C3B" w:rsidP="00304156">
            <w:pPr>
              <w:ind w:firstLine="709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692C3B">
              <w:rPr>
                <w:rFonts w:ascii="PT Astra Serif" w:hAnsi="PT Astra Serif"/>
                <w:bCs/>
                <w:lang w:eastAsia="ru-RU"/>
              </w:rPr>
              <w:t>Наименование структурного элемента (муниципальный проект)</w:t>
            </w:r>
          </w:p>
        </w:tc>
      </w:tr>
      <w:tr w:rsidR="00692C3B" w:rsidRPr="00692C3B" w:rsidTr="00692C3B">
        <w:trPr>
          <w:trHeight w:val="510"/>
        </w:trPr>
        <w:tc>
          <w:tcPr>
            <w:tcW w:w="960" w:type="dxa"/>
            <w:hideMark/>
          </w:tcPr>
          <w:p w:rsidR="00692C3B" w:rsidRPr="00692C3B" w:rsidRDefault="00692C3B" w:rsidP="00304156">
            <w:pPr>
              <w:jc w:val="both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8320" w:type="dxa"/>
            <w:gridSpan w:val="2"/>
            <w:hideMark/>
          </w:tcPr>
          <w:p w:rsidR="00692C3B" w:rsidRPr="00692C3B" w:rsidRDefault="00692C3B" w:rsidP="00304156">
            <w:pPr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692C3B">
              <w:rPr>
                <w:rFonts w:ascii="PT Astra Serif" w:hAnsi="PT Astra Serif"/>
                <w:bCs/>
                <w:lang w:eastAsia="ru-RU"/>
              </w:rPr>
              <w:t>Ответственный за реализацию:</w:t>
            </w:r>
          </w:p>
        </w:tc>
        <w:tc>
          <w:tcPr>
            <w:tcW w:w="7460" w:type="dxa"/>
            <w:gridSpan w:val="2"/>
            <w:hideMark/>
          </w:tcPr>
          <w:p w:rsidR="00692C3B" w:rsidRPr="00692C3B" w:rsidRDefault="00692C3B" w:rsidP="00304156">
            <w:pPr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692C3B">
              <w:rPr>
                <w:rFonts w:ascii="PT Astra Serif" w:hAnsi="PT Astra Serif"/>
                <w:bCs/>
                <w:lang w:eastAsia="ru-RU"/>
              </w:rPr>
              <w:t>Срок реализации:</w:t>
            </w:r>
          </w:p>
        </w:tc>
      </w:tr>
      <w:tr w:rsidR="00692C3B" w:rsidRPr="00692C3B" w:rsidTr="00692C3B">
        <w:trPr>
          <w:trHeight w:val="630"/>
        </w:trPr>
        <w:tc>
          <w:tcPr>
            <w:tcW w:w="960" w:type="dxa"/>
            <w:hideMark/>
          </w:tcPr>
          <w:p w:rsidR="00692C3B" w:rsidRPr="00692C3B" w:rsidRDefault="00692C3B" w:rsidP="00826967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692C3B">
              <w:rPr>
                <w:rFonts w:ascii="PT Astra Serif" w:hAnsi="PT Astra Serif"/>
                <w:bCs/>
                <w:lang w:eastAsia="ru-RU"/>
              </w:rPr>
              <w:t>1.1</w:t>
            </w:r>
            <w:r w:rsidR="004C625E">
              <w:rPr>
                <w:rFonts w:ascii="PT Astra Serif" w:hAnsi="PT Astra Serif"/>
                <w:bCs/>
                <w:lang w:eastAsia="ru-RU"/>
              </w:rPr>
              <w:t>.</w:t>
            </w:r>
          </w:p>
        </w:tc>
        <w:tc>
          <w:tcPr>
            <w:tcW w:w="5200" w:type="dxa"/>
            <w:hideMark/>
          </w:tcPr>
          <w:p w:rsidR="00692C3B" w:rsidRPr="00692C3B" w:rsidRDefault="000668EE" w:rsidP="00826967">
            <w:pPr>
              <w:jc w:val="both"/>
              <w:rPr>
                <w:rFonts w:ascii="PT Astra Serif" w:hAnsi="PT Astra Serif"/>
                <w:bCs/>
                <w:lang w:eastAsia="ru-RU"/>
              </w:rPr>
            </w:pPr>
            <w:r>
              <w:rPr>
                <w:rFonts w:ascii="PT Astra Serif" w:hAnsi="PT Astra Serif"/>
                <w:bCs/>
                <w:lang w:eastAsia="ru-RU"/>
              </w:rPr>
              <w:t xml:space="preserve">  </w:t>
            </w:r>
            <w:r w:rsidR="00692C3B" w:rsidRPr="00692C3B">
              <w:rPr>
                <w:rFonts w:ascii="PT Astra Serif" w:hAnsi="PT Astra Serif"/>
                <w:bCs/>
                <w:lang w:eastAsia="ru-RU"/>
              </w:rPr>
              <w:t>Задача 1</w:t>
            </w:r>
          </w:p>
        </w:tc>
        <w:tc>
          <w:tcPr>
            <w:tcW w:w="6260" w:type="dxa"/>
            <w:gridSpan w:val="2"/>
            <w:hideMark/>
          </w:tcPr>
          <w:p w:rsidR="00692C3B" w:rsidRPr="00692C3B" w:rsidRDefault="00692C3B" w:rsidP="00692C3B">
            <w:pPr>
              <w:ind w:firstLine="709"/>
              <w:jc w:val="both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4320" w:type="dxa"/>
            <w:hideMark/>
          </w:tcPr>
          <w:p w:rsidR="00692C3B" w:rsidRPr="00692C3B" w:rsidRDefault="00692C3B" w:rsidP="00692C3B">
            <w:pPr>
              <w:ind w:firstLine="709"/>
              <w:jc w:val="both"/>
              <w:rPr>
                <w:rFonts w:ascii="PT Astra Serif" w:hAnsi="PT Astra Serif"/>
                <w:bCs/>
                <w:lang w:eastAsia="ru-RU"/>
              </w:rPr>
            </w:pPr>
          </w:p>
        </w:tc>
      </w:tr>
      <w:tr w:rsidR="00692C3B" w:rsidRPr="00692C3B" w:rsidTr="00826967">
        <w:trPr>
          <w:trHeight w:val="513"/>
        </w:trPr>
        <w:tc>
          <w:tcPr>
            <w:tcW w:w="960" w:type="dxa"/>
            <w:hideMark/>
          </w:tcPr>
          <w:p w:rsidR="00692C3B" w:rsidRPr="00692C3B" w:rsidRDefault="00692C3B" w:rsidP="00826967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692C3B">
              <w:rPr>
                <w:rFonts w:ascii="PT Astra Serif" w:hAnsi="PT Astra Serif"/>
                <w:bCs/>
                <w:lang w:eastAsia="ru-RU"/>
              </w:rPr>
              <w:t>1.2</w:t>
            </w:r>
            <w:r w:rsidR="004C625E">
              <w:rPr>
                <w:rFonts w:ascii="PT Astra Serif" w:hAnsi="PT Astra Serif"/>
                <w:bCs/>
                <w:lang w:eastAsia="ru-RU"/>
              </w:rPr>
              <w:t>.</w:t>
            </w:r>
          </w:p>
        </w:tc>
        <w:tc>
          <w:tcPr>
            <w:tcW w:w="5200" w:type="dxa"/>
            <w:hideMark/>
          </w:tcPr>
          <w:p w:rsidR="00692C3B" w:rsidRPr="00692C3B" w:rsidRDefault="000668EE" w:rsidP="00826967">
            <w:pPr>
              <w:jc w:val="both"/>
              <w:rPr>
                <w:rFonts w:ascii="PT Astra Serif" w:hAnsi="PT Astra Serif"/>
                <w:bCs/>
                <w:lang w:eastAsia="ru-RU"/>
              </w:rPr>
            </w:pPr>
            <w:r>
              <w:rPr>
                <w:rFonts w:ascii="PT Astra Serif" w:hAnsi="PT Astra Serif"/>
                <w:bCs/>
                <w:lang w:eastAsia="ru-RU"/>
              </w:rPr>
              <w:t xml:space="preserve">  </w:t>
            </w:r>
            <w:r w:rsidR="00692C3B" w:rsidRPr="00692C3B">
              <w:rPr>
                <w:rFonts w:ascii="PT Astra Serif" w:hAnsi="PT Astra Serif"/>
                <w:bCs/>
                <w:lang w:eastAsia="ru-RU"/>
              </w:rPr>
              <w:t>Задача 2</w:t>
            </w:r>
          </w:p>
        </w:tc>
        <w:tc>
          <w:tcPr>
            <w:tcW w:w="6260" w:type="dxa"/>
            <w:gridSpan w:val="2"/>
            <w:hideMark/>
          </w:tcPr>
          <w:p w:rsidR="00692C3B" w:rsidRPr="00692C3B" w:rsidRDefault="00692C3B" w:rsidP="00692C3B">
            <w:pPr>
              <w:ind w:firstLine="709"/>
              <w:jc w:val="both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4320" w:type="dxa"/>
            <w:hideMark/>
          </w:tcPr>
          <w:p w:rsidR="00692C3B" w:rsidRPr="00692C3B" w:rsidRDefault="00692C3B" w:rsidP="00692C3B">
            <w:pPr>
              <w:ind w:firstLine="709"/>
              <w:jc w:val="both"/>
              <w:rPr>
                <w:rFonts w:ascii="PT Astra Serif" w:hAnsi="PT Astra Serif"/>
                <w:bCs/>
                <w:lang w:eastAsia="ru-RU"/>
              </w:rPr>
            </w:pPr>
          </w:p>
        </w:tc>
      </w:tr>
      <w:tr w:rsidR="00692C3B" w:rsidRPr="00692C3B" w:rsidTr="00692C3B">
        <w:trPr>
          <w:trHeight w:val="417"/>
        </w:trPr>
        <w:tc>
          <w:tcPr>
            <w:tcW w:w="960" w:type="dxa"/>
            <w:noWrap/>
            <w:hideMark/>
          </w:tcPr>
          <w:p w:rsidR="00692C3B" w:rsidRPr="00692C3B" w:rsidRDefault="00692C3B" w:rsidP="000668EE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692C3B">
              <w:rPr>
                <w:rFonts w:ascii="PT Astra Serif" w:hAnsi="PT Astra Serif"/>
                <w:bCs/>
                <w:lang w:eastAsia="ru-RU"/>
              </w:rPr>
              <w:t>2</w:t>
            </w:r>
            <w:r w:rsidR="004C625E">
              <w:rPr>
                <w:rFonts w:ascii="PT Astra Serif" w:hAnsi="PT Astra Serif"/>
                <w:bCs/>
                <w:lang w:eastAsia="ru-RU"/>
              </w:rPr>
              <w:t>.</w:t>
            </w:r>
          </w:p>
        </w:tc>
        <w:tc>
          <w:tcPr>
            <w:tcW w:w="15780" w:type="dxa"/>
            <w:gridSpan w:val="4"/>
            <w:hideMark/>
          </w:tcPr>
          <w:p w:rsidR="00692C3B" w:rsidRPr="00692C3B" w:rsidRDefault="00692C3B" w:rsidP="000668EE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692C3B">
              <w:rPr>
                <w:rFonts w:ascii="PT Astra Serif" w:hAnsi="PT Astra Serif"/>
                <w:bCs/>
                <w:lang w:eastAsia="ru-RU"/>
              </w:rPr>
              <w:t>Комплекс процессных мероприятий</w:t>
            </w:r>
          </w:p>
        </w:tc>
      </w:tr>
      <w:tr w:rsidR="00692C3B" w:rsidRPr="00692C3B" w:rsidTr="00692C3B">
        <w:trPr>
          <w:trHeight w:val="510"/>
        </w:trPr>
        <w:tc>
          <w:tcPr>
            <w:tcW w:w="960" w:type="dxa"/>
            <w:hideMark/>
          </w:tcPr>
          <w:p w:rsidR="00692C3B" w:rsidRPr="00692C3B" w:rsidRDefault="00692C3B" w:rsidP="009A7E88">
            <w:pPr>
              <w:jc w:val="both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8320" w:type="dxa"/>
            <w:gridSpan w:val="2"/>
            <w:hideMark/>
          </w:tcPr>
          <w:p w:rsidR="00692C3B" w:rsidRPr="00692C3B" w:rsidRDefault="00692C3B" w:rsidP="000668EE">
            <w:pPr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692C3B">
              <w:rPr>
                <w:rFonts w:ascii="PT Astra Serif" w:hAnsi="PT Astra Serif"/>
                <w:bCs/>
                <w:lang w:eastAsia="ru-RU"/>
              </w:rPr>
              <w:t>Ответственный за реализацию:</w:t>
            </w:r>
          </w:p>
        </w:tc>
        <w:tc>
          <w:tcPr>
            <w:tcW w:w="7460" w:type="dxa"/>
            <w:gridSpan w:val="2"/>
            <w:hideMark/>
          </w:tcPr>
          <w:p w:rsidR="00692C3B" w:rsidRPr="00692C3B" w:rsidRDefault="00692C3B" w:rsidP="000668EE">
            <w:pPr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692C3B">
              <w:rPr>
                <w:rFonts w:ascii="PT Astra Serif" w:hAnsi="PT Astra Serif"/>
                <w:bCs/>
                <w:lang w:eastAsia="ru-RU"/>
              </w:rPr>
              <w:t xml:space="preserve">Срок реализации: </w:t>
            </w:r>
          </w:p>
        </w:tc>
      </w:tr>
      <w:tr w:rsidR="00692C3B" w:rsidRPr="00692C3B" w:rsidTr="000668EE">
        <w:trPr>
          <w:trHeight w:val="600"/>
        </w:trPr>
        <w:tc>
          <w:tcPr>
            <w:tcW w:w="960" w:type="dxa"/>
            <w:hideMark/>
          </w:tcPr>
          <w:p w:rsidR="00692C3B" w:rsidRPr="00692C3B" w:rsidRDefault="00692C3B" w:rsidP="000668EE">
            <w:pPr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692C3B">
              <w:rPr>
                <w:rFonts w:ascii="PT Astra Serif" w:hAnsi="PT Astra Serif"/>
                <w:bCs/>
                <w:lang w:eastAsia="ru-RU"/>
              </w:rPr>
              <w:t>2.1</w:t>
            </w:r>
            <w:r w:rsidR="004C625E">
              <w:rPr>
                <w:rFonts w:ascii="PT Astra Serif" w:hAnsi="PT Astra Serif"/>
                <w:bCs/>
                <w:lang w:eastAsia="ru-RU"/>
              </w:rPr>
              <w:t>.</w:t>
            </w:r>
          </w:p>
        </w:tc>
        <w:tc>
          <w:tcPr>
            <w:tcW w:w="5200" w:type="dxa"/>
            <w:hideMark/>
          </w:tcPr>
          <w:p w:rsidR="00692C3B" w:rsidRPr="00692C3B" w:rsidRDefault="000668EE" w:rsidP="000668EE">
            <w:pPr>
              <w:jc w:val="both"/>
              <w:rPr>
                <w:rFonts w:ascii="PT Astra Serif" w:hAnsi="PT Astra Serif"/>
                <w:bCs/>
                <w:lang w:eastAsia="ru-RU"/>
              </w:rPr>
            </w:pPr>
            <w:r>
              <w:rPr>
                <w:rFonts w:ascii="PT Astra Serif" w:hAnsi="PT Astra Serif"/>
                <w:bCs/>
                <w:lang w:eastAsia="ru-RU"/>
              </w:rPr>
              <w:t xml:space="preserve">  </w:t>
            </w:r>
            <w:r w:rsidR="00692C3B" w:rsidRPr="00692C3B">
              <w:rPr>
                <w:rFonts w:ascii="PT Astra Serif" w:hAnsi="PT Astra Serif"/>
                <w:bCs/>
                <w:lang w:eastAsia="ru-RU"/>
              </w:rPr>
              <w:t>Задача 1</w:t>
            </w:r>
          </w:p>
        </w:tc>
        <w:tc>
          <w:tcPr>
            <w:tcW w:w="6260" w:type="dxa"/>
            <w:gridSpan w:val="2"/>
          </w:tcPr>
          <w:p w:rsidR="00692C3B" w:rsidRPr="00692C3B" w:rsidRDefault="00692C3B" w:rsidP="00692C3B">
            <w:pPr>
              <w:ind w:firstLine="709"/>
              <w:jc w:val="both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4320" w:type="dxa"/>
          </w:tcPr>
          <w:p w:rsidR="00692C3B" w:rsidRPr="00692C3B" w:rsidRDefault="00692C3B" w:rsidP="00692C3B">
            <w:pPr>
              <w:ind w:firstLine="709"/>
              <w:jc w:val="both"/>
              <w:rPr>
                <w:rFonts w:ascii="PT Astra Serif" w:hAnsi="PT Astra Serif"/>
                <w:bCs/>
                <w:lang w:eastAsia="ru-RU"/>
              </w:rPr>
            </w:pPr>
          </w:p>
        </w:tc>
      </w:tr>
      <w:tr w:rsidR="00692C3B" w:rsidRPr="00692C3B" w:rsidTr="000668EE">
        <w:trPr>
          <w:trHeight w:val="615"/>
        </w:trPr>
        <w:tc>
          <w:tcPr>
            <w:tcW w:w="960" w:type="dxa"/>
            <w:hideMark/>
          </w:tcPr>
          <w:p w:rsidR="00692C3B" w:rsidRPr="00692C3B" w:rsidRDefault="00692C3B" w:rsidP="000668EE">
            <w:pPr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692C3B">
              <w:rPr>
                <w:rFonts w:ascii="PT Astra Serif" w:hAnsi="PT Astra Serif"/>
                <w:bCs/>
                <w:lang w:eastAsia="ru-RU"/>
              </w:rPr>
              <w:t>2.2</w:t>
            </w:r>
            <w:r w:rsidR="004C625E">
              <w:rPr>
                <w:rFonts w:ascii="PT Astra Serif" w:hAnsi="PT Astra Serif"/>
                <w:bCs/>
                <w:lang w:eastAsia="ru-RU"/>
              </w:rPr>
              <w:t>.</w:t>
            </w:r>
          </w:p>
        </w:tc>
        <w:tc>
          <w:tcPr>
            <w:tcW w:w="5200" w:type="dxa"/>
            <w:hideMark/>
          </w:tcPr>
          <w:p w:rsidR="00692C3B" w:rsidRPr="00692C3B" w:rsidRDefault="000668EE" w:rsidP="000668EE">
            <w:pPr>
              <w:jc w:val="both"/>
              <w:rPr>
                <w:rFonts w:ascii="PT Astra Serif" w:hAnsi="PT Astra Serif"/>
                <w:bCs/>
                <w:lang w:eastAsia="ru-RU"/>
              </w:rPr>
            </w:pPr>
            <w:r>
              <w:rPr>
                <w:rFonts w:ascii="PT Astra Serif" w:hAnsi="PT Astra Serif"/>
                <w:bCs/>
                <w:lang w:eastAsia="ru-RU"/>
              </w:rPr>
              <w:t xml:space="preserve">  </w:t>
            </w:r>
            <w:r w:rsidR="00692C3B" w:rsidRPr="00692C3B">
              <w:rPr>
                <w:rFonts w:ascii="PT Astra Serif" w:hAnsi="PT Astra Serif"/>
                <w:bCs/>
                <w:lang w:eastAsia="ru-RU"/>
              </w:rPr>
              <w:t>Задача 2</w:t>
            </w:r>
          </w:p>
        </w:tc>
        <w:tc>
          <w:tcPr>
            <w:tcW w:w="6260" w:type="dxa"/>
            <w:gridSpan w:val="2"/>
          </w:tcPr>
          <w:p w:rsidR="00692C3B" w:rsidRPr="00692C3B" w:rsidRDefault="00692C3B" w:rsidP="00692C3B">
            <w:pPr>
              <w:ind w:firstLine="709"/>
              <w:jc w:val="both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4320" w:type="dxa"/>
          </w:tcPr>
          <w:p w:rsidR="00692C3B" w:rsidRPr="00692C3B" w:rsidRDefault="00692C3B" w:rsidP="00692C3B">
            <w:pPr>
              <w:ind w:firstLine="709"/>
              <w:jc w:val="both"/>
              <w:rPr>
                <w:rFonts w:ascii="PT Astra Serif" w:hAnsi="PT Astra Serif"/>
                <w:bCs/>
                <w:lang w:eastAsia="ru-RU"/>
              </w:rPr>
            </w:pPr>
          </w:p>
        </w:tc>
      </w:tr>
    </w:tbl>
    <w:p w:rsidR="002B7357" w:rsidRDefault="002B7357" w:rsidP="008105EC">
      <w:pPr>
        <w:ind w:firstLine="709"/>
        <w:jc w:val="both"/>
        <w:rPr>
          <w:rFonts w:ascii="PT Astra Serif" w:hAnsi="PT Astra Serif"/>
          <w:bCs/>
          <w:lang w:eastAsia="ru-RU"/>
        </w:rPr>
      </w:pPr>
    </w:p>
    <w:p w:rsidR="002A4342" w:rsidRDefault="002A4342" w:rsidP="008105EC">
      <w:pPr>
        <w:ind w:firstLine="709"/>
        <w:jc w:val="both"/>
        <w:rPr>
          <w:rFonts w:ascii="PT Astra Serif" w:hAnsi="PT Astra Serif"/>
          <w:bCs/>
          <w:lang w:eastAsia="ru-RU"/>
        </w:rPr>
      </w:pPr>
    </w:p>
    <w:p w:rsidR="002A4342" w:rsidRDefault="002A4342" w:rsidP="008105EC">
      <w:pPr>
        <w:ind w:firstLine="709"/>
        <w:jc w:val="both"/>
        <w:rPr>
          <w:rFonts w:ascii="PT Astra Serif" w:hAnsi="PT Astra Serif"/>
          <w:bCs/>
          <w:lang w:eastAsia="ru-RU"/>
        </w:rPr>
      </w:pPr>
    </w:p>
    <w:p w:rsidR="002A4342" w:rsidRDefault="002A4342" w:rsidP="008105EC">
      <w:pPr>
        <w:ind w:firstLine="709"/>
        <w:jc w:val="both"/>
        <w:rPr>
          <w:rFonts w:ascii="PT Astra Serif" w:hAnsi="PT Astra Serif"/>
          <w:bCs/>
          <w:lang w:eastAsia="ru-RU"/>
        </w:rPr>
      </w:pPr>
    </w:p>
    <w:p w:rsidR="002A4342" w:rsidRDefault="002A4342" w:rsidP="008105EC">
      <w:pPr>
        <w:ind w:firstLine="709"/>
        <w:jc w:val="both"/>
        <w:rPr>
          <w:rFonts w:ascii="PT Astra Serif" w:hAnsi="PT Astra Serif"/>
          <w:bCs/>
          <w:lang w:eastAsia="ru-RU"/>
        </w:rPr>
      </w:pPr>
    </w:p>
    <w:p w:rsidR="002A4342" w:rsidRDefault="002A4342" w:rsidP="008105EC">
      <w:pPr>
        <w:ind w:firstLine="709"/>
        <w:jc w:val="both"/>
        <w:rPr>
          <w:rFonts w:ascii="PT Astra Serif" w:hAnsi="PT Astra Serif"/>
          <w:bCs/>
          <w:lang w:eastAsia="ru-RU"/>
        </w:rPr>
      </w:pPr>
    </w:p>
    <w:p w:rsidR="002A4342" w:rsidRDefault="002A4342" w:rsidP="008105EC">
      <w:pPr>
        <w:ind w:firstLine="709"/>
        <w:jc w:val="both"/>
        <w:rPr>
          <w:rFonts w:ascii="PT Astra Serif" w:hAnsi="PT Astra Serif"/>
          <w:bCs/>
          <w:lang w:eastAsia="ru-RU"/>
        </w:rPr>
      </w:pPr>
    </w:p>
    <w:p w:rsidR="002A4342" w:rsidRDefault="002A4342" w:rsidP="008105EC">
      <w:pPr>
        <w:ind w:firstLine="709"/>
        <w:jc w:val="both"/>
        <w:rPr>
          <w:rFonts w:ascii="PT Astra Serif" w:hAnsi="PT Astra Serif"/>
          <w:bCs/>
          <w:lang w:eastAsia="ru-RU"/>
        </w:rPr>
      </w:pPr>
    </w:p>
    <w:p w:rsidR="002A4342" w:rsidRDefault="002A4342" w:rsidP="008105EC">
      <w:pPr>
        <w:ind w:firstLine="709"/>
        <w:jc w:val="both"/>
        <w:rPr>
          <w:rFonts w:ascii="PT Astra Serif" w:hAnsi="PT Astra Serif"/>
          <w:bCs/>
          <w:lang w:eastAsia="ru-RU"/>
        </w:rPr>
      </w:pPr>
    </w:p>
    <w:p w:rsidR="002A4342" w:rsidRDefault="002A4342" w:rsidP="008105EC">
      <w:pPr>
        <w:ind w:firstLine="709"/>
        <w:jc w:val="both"/>
        <w:rPr>
          <w:rFonts w:ascii="PT Astra Serif" w:hAnsi="PT Astra Serif"/>
          <w:bCs/>
          <w:lang w:eastAsia="ru-RU"/>
        </w:rPr>
      </w:pPr>
    </w:p>
    <w:p w:rsidR="002A4342" w:rsidRDefault="002A4342" w:rsidP="008105EC">
      <w:pPr>
        <w:ind w:firstLine="709"/>
        <w:jc w:val="both"/>
        <w:rPr>
          <w:rFonts w:ascii="PT Astra Serif" w:hAnsi="PT Astra Serif"/>
          <w:bCs/>
          <w:lang w:eastAsia="ru-RU"/>
        </w:rPr>
      </w:pPr>
    </w:p>
    <w:p w:rsidR="002A4342" w:rsidRDefault="002A4342" w:rsidP="008105EC">
      <w:pPr>
        <w:ind w:firstLine="709"/>
        <w:jc w:val="both"/>
        <w:rPr>
          <w:rFonts w:ascii="PT Astra Serif" w:hAnsi="PT Astra Serif"/>
          <w:bCs/>
          <w:lang w:eastAsia="ru-RU"/>
        </w:rPr>
      </w:pPr>
    </w:p>
    <w:p w:rsidR="002A4342" w:rsidRDefault="002A4342" w:rsidP="008105EC">
      <w:pPr>
        <w:ind w:firstLine="709"/>
        <w:jc w:val="both"/>
        <w:rPr>
          <w:rFonts w:ascii="PT Astra Serif" w:hAnsi="PT Astra Serif"/>
          <w:bCs/>
          <w:lang w:eastAsia="ru-RU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4895"/>
        <w:gridCol w:w="1374"/>
        <w:gridCol w:w="1210"/>
        <w:gridCol w:w="164"/>
        <w:gridCol w:w="970"/>
        <w:gridCol w:w="403"/>
        <w:gridCol w:w="731"/>
        <w:gridCol w:w="643"/>
        <w:gridCol w:w="491"/>
        <w:gridCol w:w="882"/>
        <w:gridCol w:w="252"/>
        <w:gridCol w:w="1134"/>
        <w:gridCol w:w="1276"/>
        <w:gridCol w:w="78"/>
      </w:tblGrid>
      <w:tr w:rsidR="002A4342" w:rsidRPr="002A4342" w:rsidTr="00381A59">
        <w:trPr>
          <w:trHeight w:val="416"/>
        </w:trPr>
        <w:tc>
          <w:tcPr>
            <w:tcW w:w="14503" w:type="dxa"/>
            <w:gridSpan w:val="14"/>
            <w:noWrap/>
            <w:hideMark/>
          </w:tcPr>
          <w:p w:rsidR="002A4342" w:rsidRPr="002A4342" w:rsidRDefault="002A4342" w:rsidP="002A4342">
            <w:pPr>
              <w:ind w:firstLine="709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>
              <w:rPr>
                <w:rFonts w:ascii="PT Astra Serif" w:hAnsi="PT Astra Serif"/>
                <w:b/>
                <w:bCs/>
                <w:lang w:eastAsia="ru-RU"/>
              </w:rPr>
              <w:lastRenderedPageBreak/>
              <w:t>4. </w:t>
            </w:r>
            <w:r w:rsidRPr="002A4342">
              <w:rPr>
                <w:rFonts w:ascii="PT Astra Serif" w:hAnsi="PT Astra Serif"/>
                <w:b/>
                <w:bCs/>
                <w:lang w:eastAsia="ru-RU"/>
              </w:rPr>
              <w:t>Финансовое обеспечение муниципальной программы</w:t>
            </w:r>
          </w:p>
        </w:tc>
      </w:tr>
      <w:tr w:rsidR="002A4342" w:rsidRPr="002A4342" w:rsidTr="00381A59">
        <w:trPr>
          <w:trHeight w:val="255"/>
        </w:trPr>
        <w:tc>
          <w:tcPr>
            <w:tcW w:w="4895" w:type="dxa"/>
            <w:vMerge w:val="restart"/>
            <w:hideMark/>
          </w:tcPr>
          <w:p w:rsidR="002A4342" w:rsidRPr="002A4342" w:rsidRDefault="002A4342" w:rsidP="002A4342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2A4342">
              <w:rPr>
                <w:rFonts w:ascii="PT Astra Serif" w:hAnsi="PT Astra Serif"/>
                <w:bCs/>
                <w:lang w:eastAsia="ru-RU"/>
              </w:rPr>
              <w:t>Наименование муниципальной программы, структурного элемента/источник финансового обеспечения</w:t>
            </w:r>
          </w:p>
        </w:tc>
        <w:tc>
          <w:tcPr>
            <w:tcW w:w="9608" w:type="dxa"/>
            <w:gridSpan w:val="13"/>
            <w:hideMark/>
          </w:tcPr>
          <w:p w:rsidR="002A4342" w:rsidRPr="002A4342" w:rsidRDefault="002A4342" w:rsidP="002A4342">
            <w:pPr>
              <w:ind w:firstLine="709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2A4342">
              <w:rPr>
                <w:rFonts w:ascii="PT Astra Serif" w:hAnsi="PT Astra Serif"/>
                <w:bCs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2A4342" w:rsidRPr="002A4342" w:rsidTr="00381A59">
        <w:trPr>
          <w:trHeight w:val="660"/>
        </w:trPr>
        <w:tc>
          <w:tcPr>
            <w:tcW w:w="4895" w:type="dxa"/>
            <w:vMerge/>
            <w:hideMark/>
          </w:tcPr>
          <w:p w:rsidR="002A4342" w:rsidRPr="002A4342" w:rsidRDefault="002A4342" w:rsidP="002A4342">
            <w:pPr>
              <w:ind w:firstLine="709"/>
              <w:jc w:val="both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374" w:type="dxa"/>
            <w:noWrap/>
            <w:hideMark/>
          </w:tcPr>
          <w:p w:rsidR="002A4342" w:rsidRPr="002A4342" w:rsidRDefault="002A4342" w:rsidP="00967ECC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2A4342">
              <w:rPr>
                <w:rFonts w:ascii="PT Astra Serif" w:hAnsi="PT Astra Serif"/>
                <w:bCs/>
                <w:lang w:eastAsia="ru-RU"/>
              </w:rPr>
              <w:t>202</w:t>
            </w:r>
            <w:r w:rsidR="00967ECC">
              <w:rPr>
                <w:rFonts w:ascii="PT Astra Serif" w:hAnsi="PT Astra Serif"/>
                <w:bCs/>
                <w:lang w:eastAsia="ru-RU"/>
              </w:rPr>
              <w:t>_</w:t>
            </w:r>
          </w:p>
        </w:tc>
        <w:tc>
          <w:tcPr>
            <w:tcW w:w="1374" w:type="dxa"/>
            <w:gridSpan w:val="2"/>
            <w:noWrap/>
            <w:hideMark/>
          </w:tcPr>
          <w:p w:rsidR="002A4342" w:rsidRPr="002A4342" w:rsidRDefault="002A4342" w:rsidP="00967ECC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2A4342">
              <w:rPr>
                <w:rFonts w:ascii="PT Astra Serif" w:hAnsi="PT Astra Serif"/>
                <w:bCs/>
                <w:lang w:eastAsia="ru-RU"/>
              </w:rPr>
              <w:t>202</w:t>
            </w:r>
            <w:r w:rsidR="00967ECC">
              <w:rPr>
                <w:rFonts w:ascii="PT Astra Serif" w:hAnsi="PT Astra Serif"/>
                <w:bCs/>
                <w:lang w:eastAsia="ru-RU"/>
              </w:rPr>
              <w:t>_</w:t>
            </w:r>
          </w:p>
        </w:tc>
        <w:tc>
          <w:tcPr>
            <w:tcW w:w="1373" w:type="dxa"/>
            <w:gridSpan w:val="2"/>
            <w:noWrap/>
            <w:hideMark/>
          </w:tcPr>
          <w:p w:rsidR="002A4342" w:rsidRPr="002A4342" w:rsidRDefault="002A4342" w:rsidP="00967ECC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2A4342">
              <w:rPr>
                <w:rFonts w:ascii="PT Astra Serif" w:hAnsi="PT Astra Serif"/>
                <w:bCs/>
                <w:lang w:eastAsia="ru-RU"/>
              </w:rPr>
              <w:t>202</w:t>
            </w:r>
            <w:r w:rsidR="00967ECC">
              <w:rPr>
                <w:rFonts w:ascii="PT Astra Serif" w:hAnsi="PT Astra Serif"/>
                <w:bCs/>
                <w:lang w:eastAsia="ru-RU"/>
              </w:rPr>
              <w:t>_</w:t>
            </w:r>
          </w:p>
        </w:tc>
        <w:tc>
          <w:tcPr>
            <w:tcW w:w="1374" w:type="dxa"/>
            <w:gridSpan w:val="2"/>
            <w:hideMark/>
          </w:tcPr>
          <w:p w:rsidR="002A4342" w:rsidRPr="002A4342" w:rsidRDefault="002A4342" w:rsidP="00967ECC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2A4342">
              <w:rPr>
                <w:rFonts w:ascii="PT Astra Serif" w:hAnsi="PT Astra Serif"/>
                <w:bCs/>
                <w:lang w:eastAsia="ru-RU"/>
              </w:rPr>
              <w:t>202</w:t>
            </w:r>
            <w:r w:rsidR="00967ECC">
              <w:rPr>
                <w:rFonts w:ascii="PT Astra Serif" w:hAnsi="PT Astra Serif"/>
                <w:bCs/>
                <w:lang w:eastAsia="ru-RU"/>
              </w:rPr>
              <w:t>_</w:t>
            </w:r>
          </w:p>
        </w:tc>
        <w:tc>
          <w:tcPr>
            <w:tcW w:w="1373" w:type="dxa"/>
            <w:gridSpan w:val="2"/>
            <w:noWrap/>
            <w:hideMark/>
          </w:tcPr>
          <w:p w:rsidR="002A4342" w:rsidRPr="002A4342" w:rsidRDefault="002A4342" w:rsidP="00967ECC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2A4342">
              <w:rPr>
                <w:rFonts w:ascii="PT Astra Serif" w:hAnsi="PT Astra Serif"/>
                <w:bCs/>
                <w:lang w:eastAsia="ru-RU"/>
              </w:rPr>
              <w:t>202</w:t>
            </w:r>
            <w:r w:rsidR="00967ECC">
              <w:rPr>
                <w:rFonts w:ascii="PT Astra Serif" w:hAnsi="PT Astra Serif"/>
                <w:bCs/>
                <w:lang w:eastAsia="ru-RU"/>
              </w:rPr>
              <w:t>_</w:t>
            </w:r>
          </w:p>
        </w:tc>
        <w:tc>
          <w:tcPr>
            <w:tcW w:w="2740" w:type="dxa"/>
            <w:gridSpan w:val="4"/>
            <w:noWrap/>
            <w:hideMark/>
          </w:tcPr>
          <w:p w:rsidR="002A4342" w:rsidRPr="002A4342" w:rsidRDefault="002A4342" w:rsidP="002A4342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2A4342">
              <w:rPr>
                <w:rFonts w:ascii="PT Astra Serif" w:hAnsi="PT Astra Serif"/>
                <w:bCs/>
                <w:lang w:eastAsia="ru-RU"/>
              </w:rPr>
              <w:t>Всего</w:t>
            </w:r>
          </w:p>
        </w:tc>
      </w:tr>
      <w:tr w:rsidR="002A4342" w:rsidRPr="002A4342" w:rsidTr="00381A59">
        <w:trPr>
          <w:trHeight w:val="255"/>
        </w:trPr>
        <w:tc>
          <w:tcPr>
            <w:tcW w:w="4895" w:type="dxa"/>
            <w:noWrap/>
            <w:hideMark/>
          </w:tcPr>
          <w:p w:rsidR="002A4342" w:rsidRPr="002A4342" w:rsidRDefault="002A4342" w:rsidP="002A4342">
            <w:pPr>
              <w:tabs>
                <w:tab w:val="left" w:pos="2700"/>
                <w:tab w:val="center" w:pos="2781"/>
              </w:tabs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2A4342">
              <w:rPr>
                <w:rFonts w:ascii="PT Astra Serif" w:hAnsi="PT Astra Serif"/>
                <w:bCs/>
                <w:lang w:eastAsia="ru-RU"/>
              </w:rPr>
              <w:t>1</w:t>
            </w:r>
          </w:p>
        </w:tc>
        <w:tc>
          <w:tcPr>
            <w:tcW w:w="1374" w:type="dxa"/>
            <w:noWrap/>
            <w:hideMark/>
          </w:tcPr>
          <w:p w:rsidR="002A4342" w:rsidRPr="002A4342" w:rsidRDefault="002A4342" w:rsidP="002A4342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2A4342">
              <w:rPr>
                <w:rFonts w:ascii="PT Astra Serif" w:hAnsi="PT Astra Serif"/>
                <w:bCs/>
                <w:lang w:eastAsia="ru-RU"/>
              </w:rPr>
              <w:t>2</w:t>
            </w:r>
          </w:p>
        </w:tc>
        <w:tc>
          <w:tcPr>
            <w:tcW w:w="1374" w:type="dxa"/>
            <w:gridSpan w:val="2"/>
            <w:noWrap/>
            <w:hideMark/>
          </w:tcPr>
          <w:p w:rsidR="002A4342" w:rsidRPr="002A4342" w:rsidRDefault="002A4342" w:rsidP="002A4342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2A4342">
              <w:rPr>
                <w:rFonts w:ascii="PT Astra Serif" w:hAnsi="PT Astra Serif"/>
                <w:bCs/>
                <w:lang w:eastAsia="ru-RU"/>
              </w:rPr>
              <w:t>3</w:t>
            </w:r>
          </w:p>
        </w:tc>
        <w:tc>
          <w:tcPr>
            <w:tcW w:w="1373" w:type="dxa"/>
            <w:gridSpan w:val="2"/>
            <w:noWrap/>
            <w:hideMark/>
          </w:tcPr>
          <w:p w:rsidR="002A4342" w:rsidRPr="002A4342" w:rsidRDefault="002A4342" w:rsidP="002A4342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2A4342">
              <w:rPr>
                <w:rFonts w:ascii="PT Astra Serif" w:hAnsi="PT Astra Serif"/>
                <w:bCs/>
                <w:lang w:eastAsia="ru-RU"/>
              </w:rPr>
              <w:t>4</w:t>
            </w:r>
          </w:p>
        </w:tc>
        <w:tc>
          <w:tcPr>
            <w:tcW w:w="1374" w:type="dxa"/>
            <w:gridSpan w:val="2"/>
            <w:hideMark/>
          </w:tcPr>
          <w:p w:rsidR="002A4342" w:rsidRPr="002A4342" w:rsidRDefault="002A4342" w:rsidP="002A4342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2A4342">
              <w:rPr>
                <w:rFonts w:ascii="PT Astra Serif" w:hAnsi="PT Astra Serif"/>
                <w:bCs/>
                <w:lang w:eastAsia="ru-RU"/>
              </w:rPr>
              <w:t>5</w:t>
            </w:r>
          </w:p>
        </w:tc>
        <w:tc>
          <w:tcPr>
            <w:tcW w:w="1373" w:type="dxa"/>
            <w:gridSpan w:val="2"/>
            <w:noWrap/>
            <w:hideMark/>
          </w:tcPr>
          <w:p w:rsidR="002A4342" w:rsidRPr="002A4342" w:rsidRDefault="002A4342" w:rsidP="002A4342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2A4342">
              <w:rPr>
                <w:rFonts w:ascii="PT Astra Serif" w:hAnsi="PT Astra Serif"/>
                <w:bCs/>
                <w:lang w:eastAsia="ru-RU"/>
              </w:rPr>
              <w:t>6</w:t>
            </w:r>
          </w:p>
        </w:tc>
        <w:tc>
          <w:tcPr>
            <w:tcW w:w="2740" w:type="dxa"/>
            <w:gridSpan w:val="4"/>
            <w:noWrap/>
            <w:hideMark/>
          </w:tcPr>
          <w:p w:rsidR="002A4342" w:rsidRPr="002A4342" w:rsidRDefault="002A4342" w:rsidP="002A4342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2A4342">
              <w:rPr>
                <w:rFonts w:ascii="PT Astra Serif" w:hAnsi="PT Astra Serif"/>
                <w:bCs/>
                <w:lang w:eastAsia="ru-RU"/>
              </w:rPr>
              <w:t>7</w:t>
            </w:r>
          </w:p>
        </w:tc>
      </w:tr>
      <w:tr w:rsidR="002A4342" w:rsidRPr="002A4342" w:rsidTr="00381A59">
        <w:trPr>
          <w:trHeight w:val="619"/>
        </w:trPr>
        <w:tc>
          <w:tcPr>
            <w:tcW w:w="4895" w:type="dxa"/>
            <w:hideMark/>
          </w:tcPr>
          <w:p w:rsidR="002A4342" w:rsidRPr="002A4342" w:rsidRDefault="002A4342" w:rsidP="002A4342">
            <w:pPr>
              <w:jc w:val="both"/>
              <w:rPr>
                <w:rFonts w:ascii="PT Astra Serif" w:hAnsi="PT Astra Serif"/>
                <w:b/>
                <w:bCs/>
                <w:lang w:eastAsia="ru-RU"/>
              </w:rPr>
            </w:pPr>
            <w:r w:rsidRPr="002A4342">
              <w:rPr>
                <w:rFonts w:ascii="PT Astra Serif" w:hAnsi="PT Astra Serif"/>
                <w:b/>
                <w:bCs/>
                <w:lang w:eastAsia="ru-RU"/>
              </w:rPr>
              <w:t>Муниципальная программа, в том числе:</w:t>
            </w:r>
          </w:p>
        </w:tc>
        <w:tc>
          <w:tcPr>
            <w:tcW w:w="1374" w:type="dxa"/>
            <w:noWrap/>
          </w:tcPr>
          <w:p w:rsidR="002A4342" w:rsidRPr="002A4342" w:rsidRDefault="002A4342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374" w:type="dxa"/>
            <w:gridSpan w:val="2"/>
            <w:noWrap/>
          </w:tcPr>
          <w:p w:rsidR="002A4342" w:rsidRPr="002A4342" w:rsidRDefault="002A4342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373" w:type="dxa"/>
            <w:gridSpan w:val="2"/>
            <w:noWrap/>
          </w:tcPr>
          <w:p w:rsidR="002A4342" w:rsidRPr="002A4342" w:rsidRDefault="002A4342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374" w:type="dxa"/>
            <w:gridSpan w:val="2"/>
          </w:tcPr>
          <w:p w:rsidR="002A4342" w:rsidRPr="002A4342" w:rsidRDefault="002A4342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373" w:type="dxa"/>
            <w:gridSpan w:val="2"/>
            <w:noWrap/>
          </w:tcPr>
          <w:p w:rsidR="002A4342" w:rsidRPr="002A4342" w:rsidRDefault="002A4342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2740" w:type="dxa"/>
            <w:gridSpan w:val="4"/>
            <w:noWrap/>
          </w:tcPr>
          <w:p w:rsidR="002A4342" w:rsidRPr="002A4342" w:rsidRDefault="002A4342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</w:tr>
      <w:tr w:rsidR="002A4342" w:rsidRPr="002A4342" w:rsidTr="00381A59">
        <w:trPr>
          <w:trHeight w:val="417"/>
        </w:trPr>
        <w:tc>
          <w:tcPr>
            <w:tcW w:w="4895" w:type="dxa"/>
            <w:hideMark/>
          </w:tcPr>
          <w:p w:rsidR="002A4342" w:rsidRPr="002A4342" w:rsidRDefault="002A4342" w:rsidP="002A4342">
            <w:pPr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2A4342">
              <w:rPr>
                <w:rFonts w:ascii="PT Astra Serif" w:hAnsi="PT Astra Serif"/>
                <w:bCs/>
                <w:lang w:eastAsia="ru-RU"/>
              </w:rPr>
              <w:t>средства федерального бюджета</w:t>
            </w:r>
          </w:p>
        </w:tc>
        <w:tc>
          <w:tcPr>
            <w:tcW w:w="1374" w:type="dxa"/>
            <w:noWrap/>
          </w:tcPr>
          <w:p w:rsidR="002A4342" w:rsidRPr="002A4342" w:rsidRDefault="002A4342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374" w:type="dxa"/>
            <w:gridSpan w:val="2"/>
            <w:noWrap/>
          </w:tcPr>
          <w:p w:rsidR="002A4342" w:rsidRPr="002A4342" w:rsidRDefault="002A4342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373" w:type="dxa"/>
            <w:gridSpan w:val="2"/>
            <w:noWrap/>
          </w:tcPr>
          <w:p w:rsidR="002A4342" w:rsidRPr="002A4342" w:rsidRDefault="002A4342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374" w:type="dxa"/>
            <w:gridSpan w:val="2"/>
          </w:tcPr>
          <w:p w:rsidR="002A4342" w:rsidRPr="002A4342" w:rsidRDefault="002A4342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373" w:type="dxa"/>
            <w:gridSpan w:val="2"/>
            <w:noWrap/>
          </w:tcPr>
          <w:p w:rsidR="002A4342" w:rsidRPr="002A4342" w:rsidRDefault="002A4342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2740" w:type="dxa"/>
            <w:gridSpan w:val="4"/>
            <w:noWrap/>
          </w:tcPr>
          <w:p w:rsidR="002A4342" w:rsidRPr="002A4342" w:rsidRDefault="002A4342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</w:tr>
      <w:tr w:rsidR="002A4342" w:rsidRPr="002A4342" w:rsidTr="00381A59">
        <w:trPr>
          <w:trHeight w:val="417"/>
        </w:trPr>
        <w:tc>
          <w:tcPr>
            <w:tcW w:w="4895" w:type="dxa"/>
            <w:hideMark/>
          </w:tcPr>
          <w:p w:rsidR="002A4342" w:rsidRPr="002A4342" w:rsidRDefault="002A4342" w:rsidP="002A4342">
            <w:pPr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2A4342">
              <w:rPr>
                <w:rFonts w:ascii="PT Astra Serif" w:hAnsi="PT Astra Serif"/>
                <w:bCs/>
                <w:lang w:eastAsia="ru-RU"/>
              </w:rPr>
              <w:t>средства бюджета Тульской области</w:t>
            </w:r>
          </w:p>
        </w:tc>
        <w:tc>
          <w:tcPr>
            <w:tcW w:w="1374" w:type="dxa"/>
            <w:noWrap/>
          </w:tcPr>
          <w:p w:rsidR="002A4342" w:rsidRPr="002A4342" w:rsidRDefault="002A4342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374" w:type="dxa"/>
            <w:gridSpan w:val="2"/>
            <w:noWrap/>
          </w:tcPr>
          <w:p w:rsidR="002A4342" w:rsidRPr="002A4342" w:rsidRDefault="002A4342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373" w:type="dxa"/>
            <w:gridSpan w:val="2"/>
            <w:noWrap/>
          </w:tcPr>
          <w:p w:rsidR="002A4342" w:rsidRPr="002A4342" w:rsidRDefault="002A4342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374" w:type="dxa"/>
            <w:gridSpan w:val="2"/>
          </w:tcPr>
          <w:p w:rsidR="002A4342" w:rsidRPr="002A4342" w:rsidRDefault="002A4342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373" w:type="dxa"/>
            <w:gridSpan w:val="2"/>
            <w:noWrap/>
          </w:tcPr>
          <w:p w:rsidR="002A4342" w:rsidRPr="002A4342" w:rsidRDefault="002A4342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2740" w:type="dxa"/>
            <w:gridSpan w:val="4"/>
            <w:noWrap/>
          </w:tcPr>
          <w:p w:rsidR="002A4342" w:rsidRPr="002A4342" w:rsidRDefault="002A4342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</w:tr>
      <w:tr w:rsidR="00381A59" w:rsidRPr="002A4342" w:rsidTr="00381A59">
        <w:trPr>
          <w:trHeight w:val="627"/>
        </w:trPr>
        <w:tc>
          <w:tcPr>
            <w:tcW w:w="4895" w:type="dxa"/>
          </w:tcPr>
          <w:p w:rsidR="00381A59" w:rsidRDefault="00381A59" w:rsidP="00381A59">
            <w:pPr>
              <w:rPr>
                <w:rFonts w:ascii="PT Astra Serif" w:hAnsi="PT Astra Serif"/>
                <w:lang w:eastAsia="ru-RU"/>
              </w:rPr>
            </w:pPr>
            <w:r w:rsidRPr="002A5CFF">
              <w:rPr>
                <w:rFonts w:ascii="PT Astra Serif" w:hAnsi="PT Astra Serif"/>
                <w:lang w:eastAsia="ru-RU"/>
              </w:rPr>
              <w:t>средства бюджет</w:t>
            </w:r>
            <w:r>
              <w:rPr>
                <w:rFonts w:ascii="PT Astra Serif" w:hAnsi="PT Astra Serif"/>
                <w:lang w:eastAsia="ru-RU"/>
              </w:rPr>
              <w:t>а м</w:t>
            </w:r>
            <w:r w:rsidRPr="002A5CFF">
              <w:rPr>
                <w:rFonts w:ascii="PT Astra Serif" w:hAnsi="PT Astra Serif"/>
                <w:lang w:eastAsia="ru-RU"/>
              </w:rPr>
              <w:t>униципального образования</w:t>
            </w:r>
            <w:r>
              <w:rPr>
                <w:rFonts w:ascii="PT Astra Serif" w:hAnsi="PT Astra Serif"/>
                <w:lang w:eastAsia="ru-RU"/>
              </w:rPr>
              <w:t xml:space="preserve"> город Щекино </w:t>
            </w:r>
          </w:p>
          <w:p w:rsidR="00381A59" w:rsidRPr="002A5CFF" w:rsidRDefault="00381A59" w:rsidP="00381A59">
            <w:pPr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Щекинского района</w:t>
            </w:r>
          </w:p>
        </w:tc>
        <w:tc>
          <w:tcPr>
            <w:tcW w:w="1374" w:type="dxa"/>
            <w:noWrap/>
          </w:tcPr>
          <w:p w:rsidR="00381A59" w:rsidRPr="002A4342" w:rsidRDefault="00381A59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374" w:type="dxa"/>
            <w:gridSpan w:val="2"/>
            <w:noWrap/>
          </w:tcPr>
          <w:p w:rsidR="00381A59" w:rsidRPr="002A4342" w:rsidRDefault="00381A59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373" w:type="dxa"/>
            <w:gridSpan w:val="2"/>
            <w:noWrap/>
          </w:tcPr>
          <w:p w:rsidR="00381A59" w:rsidRPr="002A4342" w:rsidRDefault="00381A59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374" w:type="dxa"/>
            <w:gridSpan w:val="2"/>
          </w:tcPr>
          <w:p w:rsidR="00381A59" w:rsidRPr="002A4342" w:rsidRDefault="00381A59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373" w:type="dxa"/>
            <w:gridSpan w:val="2"/>
            <w:noWrap/>
          </w:tcPr>
          <w:p w:rsidR="00381A59" w:rsidRPr="002A4342" w:rsidRDefault="00381A59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2740" w:type="dxa"/>
            <w:gridSpan w:val="4"/>
            <w:noWrap/>
          </w:tcPr>
          <w:p w:rsidR="00381A59" w:rsidRPr="002A4342" w:rsidRDefault="00381A59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</w:tr>
      <w:tr w:rsidR="00381A59" w:rsidRPr="002A4342" w:rsidTr="00381A59">
        <w:trPr>
          <w:trHeight w:val="627"/>
        </w:trPr>
        <w:tc>
          <w:tcPr>
            <w:tcW w:w="4895" w:type="dxa"/>
            <w:hideMark/>
          </w:tcPr>
          <w:p w:rsidR="00381A59" w:rsidRPr="002A5CFF" w:rsidRDefault="00381A59" w:rsidP="00381A59">
            <w:pPr>
              <w:rPr>
                <w:rFonts w:ascii="PT Astra Serif" w:hAnsi="PT Astra Serif"/>
                <w:lang w:eastAsia="ru-RU"/>
              </w:rPr>
            </w:pPr>
            <w:r w:rsidRPr="006E0BB7">
              <w:rPr>
                <w:rFonts w:ascii="PT Astra Serif" w:hAnsi="PT Astra Serif"/>
                <w:lang w:eastAsia="ru-RU"/>
              </w:rPr>
              <w:t>средства бюджета муниципального образования</w:t>
            </w:r>
            <w:r>
              <w:rPr>
                <w:rFonts w:ascii="PT Astra Serif" w:hAnsi="PT Astra Serif"/>
                <w:lang w:eastAsia="ru-RU"/>
              </w:rPr>
              <w:t xml:space="preserve"> Щекинский район</w:t>
            </w:r>
          </w:p>
        </w:tc>
        <w:tc>
          <w:tcPr>
            <w:tcW w:w="1374" w:type="dxa"/>
            <w:noWrap/>
          </w:tcPr>
          <w:p w:rsidR="00381A59" w:rsidRPr="002A4342" w:rsidRDefault="00381A59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374" w:type="dxa"/>
            <w:gridSpan w:val="2"/>
            <w:noWrap/>
          </w:tcPr>
          <w:p w:rsidR="00381A59" w:rsidRPr="002A4342" w:rsidRDefault="00381A59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373" w:type="dxa"/>
            <w:gridSpan w:val="2"/>
            <w:noWrap/>
          </w:tcPr>
          <w:p w:rsidR="00381A59" w:rsidRPr="002A4342" w:rsidRDefault="00381A59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374" w:type="dxa"/>
            <w:gridSpan w:val="2"/>
          </w:tcPr>
          <w:p w:rsidR="00381A59" w:rsidRPr="002A4342" w:rsidRDefault="00381A59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373" w:type="dxa"/>
            <w:gridSpan w:val="2"/>
            <w:noWrap/>
          </w:tcPr>
          <w:p w:rsidR="00381A59" w:rsidRPr="002A4342" w:rsidRDefault="00381A59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2740" w:type="dxa"/>
            <w:gridSpan w:val="4"/>
            <w:noWrap/>
          </w:tcPr>
          <w:p w:rsidR="00381A59" w:rsidRPr="002A4342" w:rsidRDefault="00381A59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</w:tr>
      <w:tr w:rsidR="00381A59" w:rsidRPr="002A4342" w:rsidTr="00381A59">
        <w:trPr>
          <w:trHeight w:val="417"/>
        </w:trPr>
        <w:tc>
          <w:tcPr>
            <w:tcW w:w="4895" w:type="dxa"/>
            <w:hideMark/>
          </w:tcPr>
          <w:p w:rsidR="00381A59" w:rsidRPr="002A4342" w:rsidRDefault="00381A59" w:rsidP="002A4342">
            <w:pPr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2A4342">
              <w:rPr>
                <w:rFonts w:ascii="PT Astra Serif" w:hAnsi="PT Astra Serif"/>
                <w:bCs/>
                <w:lang w:eastAsia="ru-RU"/>
              </w:rPr>
              <w:t>внебюджетные источники</w:t>
            </w:r>
          </w:p>
        </w:tc>
        <w:tc>
          <w:tcPr>
            <w:tcW w:w="1374" w:type="dxa"/>
            <w:noWrap/>
          </w:tcPr>
          <w:p w:rsidR="00381A59" w:rsidRPr="002A4342" w:rsidRDefault="00381A59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374" w:type="dxa"/>
            <w:gridSpan w:val="2"/>
            <w:noWrap/>
          </w:tcPr>
          <w:p w:rsidR="00381A59" w:rsidRPr="002A4342" w:rsidRDefault="00381A59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373" w:type="dxa"/>
            <w:gridSpan w:val="2"/>
            <w:noWrap/>
          </w:tcPr>
          <w:p w:rsidR="00381A59" w:rsidRPr="002A4342" w:rsidRDefault="00381A59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374" w:type="dxa"/>
            <w:gridSpan w:val="2"/>
          </w:tcPr>
          <w:p w:rsidR="00381A59" w:rsidRPr="002A4342" w:rsidRDefault="00381A59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373" w:type="dxa"/>
            <w:gridSpan w:val="2"/>
            <w:noWrap/>
          </w:tcPr>
          <w:p w:rsidR="00381A59" w:rsidRPr="002A4342" w:rsidRDefault="00381A59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2740" w:type="dxa"/>
            <w:gridSpan w:val="4"/>
            <w:noWrap/>
          </w:tcPr>
          <w:p w:rsidR="00381A59" w:rsidRPr="002A4342" w:rsidRDefault="00381A59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</w:tr>
      <w:tr w:rsidR="00381A59" w:rsidRPr="002A4342" w:rsidTr="00381A59">
        <w:trPr>
          <w:trHeight w:val="589"/>
        </w:trPr>
        <w:tc>
          <w:tcPr>
            <w:tcW w:w="4895" w:type="dxa"/>
            <w:hideMark/>
          </w:tcPr>
          <w:p w:rsidR="00381A59" w:rsidRPr="002A4342" w:rsidRDefault="00381A59" w:rsidP="002A4342">
            <w:pPr>
              <w:jc w:val="both"/>
              <w:rPr>
                <w:rFonts w:ascii="PT Astra Serif" w:hAnsi="PT Astra Serif"/>
                <w:b/>
                <w:bCs/>
                <w:lang w:eastAsia="ru-RU"/>
              </w:rPr>
            </w:pPr>
            <w:r w:rsidRPr="002A4342">
              <w:rPr>
                <w:rFonts w:ascii="PT Astra Serif" w:hAnsi="PT Astra Serif"/>
                <w:b/>
                <w:bCs/>
                <w:lang w:eastAsia="ru-RU"/>
              </w:rPr>
              <w:t>Наименование структурного элемента (муниципальный проект), в том числе:</w:t>
            </w:r>
          </w:p>
        </w:tc>
        <w:tc>
          <w:tcPr>
            <w:tcW w:w="1374" w:type="dxa"/>
            <w:noWrap/>
          </w:tcPr>
          <w:p w:rsidR="00381A59" w:rsidRPr="002A4342" w:rsidRDefault="00381A59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374" w:type="dxa"/>
            <w:gridSpan w:val="2"/>
            <w:noWrap/>
          </w:tcPr>
          <w:p w:rsidR="00381A59" w:rsidRPr="002A4342" w:rsidRDefault="00381A59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373" w:type="dxa"/>
            <w:gridSpan w:val="2"/>
            <w:noWrap/>
          </w:tcPr>
          <w:p w:rsidR="00381A59" w:rsidRPr="002A4342" w:rsidRDefault="00381A59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374" w:type="dxa"/>
            <w:gridSpan w:val="2"/>
          </w:tcPr>
          <w:p w:rsidR="00381A59" w:rsidRPr="002A4342" w:rsidRDefault="00381A59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373" w:type="dxa"/>
            <w:gridSpan w:val="2"/>
            <w:noWrap/>
          </w:tcPr>
          <w:p w:rsidR="00381A59" w:rsidRPr="002A4342" w:rsidRDefault="00381A59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2740" w:type="dxa"/>
            <w:gridSpan w:val="4"/>
            <w:noWrap/>
          </w:tcPr>
          <w:p w:rsidR="00381A59" w:rsidRPr="002A4342" w:rsidRDefault="00381A59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</w:tr>
      <w:tr w:rsidR="00381A59" w:rsidRPr="002A4342" w:rsidTr="00381A59">
        <w:trPr>
          <w:trHeight w:val="330"/>
        </w:trPr>
        <w:tc>
          <w:tcPr>
            <w:tcW w:w="4895" w:type="dxa"/>
            <w:hideMark/>
          </w:tcPr>
          <w:p w:rsidR="00381A59" w:rsidRPr="002A4342" w:rsidRDefault="00381A59" w:rsidP="007A1BBD">
            <w:pPr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2A4342">
              <w:rPr>
                <w:rFonts w:ascii="PT Astra Serif" w:hAnsi="PT Astra Serif"/>
                <w:bCs/>
                <w:lang w:eastAsia="ru-RU"/>
              </w:rPr>
              <w:t>средства федерального бюджета</w:t>
            </w:r>
          </w:p>
        </w:tc>
        <w:tc>
          <w:tcPr>
            <w:tcW w:w="1374" w:type="dxa"/>
            <w:noWrap/>
          </w:tcPr>
          <w:p w:rsidR="00381A59" w:rsidRPr="002A4342" w:rsidRDefault="00381A59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374" w:type="dxa"/>
            <w:gridSpan w:val="2"/>
            <w:noWrap/>
          </w:tcPr>
          <w:p w:rsidR="00381A59" w:rsidRPr="002A4342" w:rsidRDefault="00381A59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373" w:type="dxa"/>
            <w:gridSpan w:val="2"/>
            <w:noWrap/>
          </w:tcPr>
          <w:p w:rsidR="00381A59" w:rsidRPr="002A4342" w:rsidRDefault="00381A59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374" w:type="dxa"/>
            <w:gridSpan w:val="2"/>
          </w:tcPr>
          <w:p w:rsidR="00381A59" w:rsidRPr="002A4342" w:rsidRDefault="00381A59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373" w:type="dxa"/>
            <w:gridSpan w:val="2"/>
            <w:noWrap/>
          </w:tcPr>
          <w:p w:rsidR="00381A59" w:rsidRPr="002A4342" w:rsidRDefault="00381A59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2740" w:type="dxa"/>
            <w:gridSpan w:val="4"/>
            <w:noWrap/>
          </w:tcPr>
          <w:p w:rsidR="00381A59" w:rsidRPr="002A4342" w:rsidRDefault="00381A59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</w:tr>
      <w:tr w:rsidR="00381A59" w:rsidRPr="002A4342" w:rsidTr="00381A59">
        <w:trPr>
          <w:trHeight w:val="420"/>
        </w:trPr>
        <w:tc>
          <w:tcPr>
            <w:tcW w:w="4895" w:type="dxa"/>
            <w:hideMark/>
          </w:tcPr>
          <w:p w:rsidR="00381A59" w:rsidRPr="002A4342" w:rsidRDefault="00381A59" w:rsidP="007A1BBD">
            <w:pPr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2A4342">
              <w:rPr>
                <w:rFonts w:ascii="PT Astra Serif" w:hAnsi="PT Astra Serif"/>
                <w:bCs/>
                <w:lang w:eastAsia="ru-RU"/>
              </w:rPr>
              <w:t>средства бюджета Тульской области</w:t>
            </w:r>
          </w:p>
        </w:tc>
        <w:tc>
          <w:tcPr>
            <w:tcW w:w="1374" w:type="dxa"/>
            <w:noWrap/>
          </w:tcPr>
          <w:p w:rsidR="00381A59" w:rsidRPr="002A4342" w:rsidRDefault="00381A59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374" w:type="dxa"/>
            <w:gridSpan w:val="2"/>
            <w:noWrap/>
          </w:tcPr>
          <w:p w:rsidR="00381A59" w:rsidRPr="002A4342" w:rsidRDefault="00381A59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373" w:type="dxa"/>
            <w:gridSpan w:val="2"/>
            <w:noWrap/>
          </w:tcPr>
          <w:p w:rsidR="00381A59" w:rsidRPr="002A4342" w:rsidRDefault="00381A59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374" w:type="dxa"/>
            <w:gridSpan w:val="2"/>
          </w:tcPr>
          <w:p w:rsidR="00381A59" w:rsidRPr="002A4342" w:rsidRDefault="00381A59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373" w:type="dxa"/>
            <w:gridSpan w:val="2"/>
            <w:noWrap/>
          </w:tcPr>
          <w:p w:rsidR="00381A59" w:rsidRPr="002A4342" w:rsidRDefault="00381A59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2740" w:type="dxa"/>
            <w:gridSpan w:val="4"/>
            <w:noWrap/>
          </w:tcPr>
          <w:p w:rsidR="00381A59" w:rsidRPr="002A4342" w:rsidRDefault="00381A59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</w:tr>
      <w:tr w:rsidR="00381A59" w:rsidRPr="002A4342" w:rsidTr="00FD5C41">
        <w:trPr>
          <w:trHeight w:val="585"/>
        </w:trPr>
        <w:tc>
          <w:tcPr>
            <w:tcW w:w="4895" w:type="dxa"/>
          </w:tcPr>
          <w:p w:rsidR="00FD5C41" w:rsidRPr="00FD5C41" w:rsidRDefault="00FD5C41" w:rsidP="00FD5C41">
            <w:pPr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FD5C41">
              <w:rPr>
                <w:rFonts w:ascii="PT Astra Serif" w:hAnsi="PT Astra Serif"/>
                <w:bCs/>
                <w:lang w:eastAsia="ru-RU"/>
              </w:rPr>
              <w:t xml:space="preserve">средства бюджета муниципального образования город Щекино </w:t>
            </w:r>
          </w:p>
          <w:p w:rsidR="00381A59" w:rsidRPr="002A4342" w:rsidRDefault="00FD5C41" w:rsidP="00FD5C41">
            <w:pPr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FD5C41">
              <w:rPr>
                <w:rFonts w:ascii="PT Astra Serif" w:hAnsi="PT Astra Serif"/>
                <w:bCs/>
                <w:lang w:eastAsia="ru-RU"/>
              </w:rPr>
              <w:t>Щекинского района</w:t>
            </w:r>
          </w:p>
        </w:tc>
        <w:tc>
          <w:tcPr>
            <w:tcW w:w="1374" w:type="dxa"/>
            <w:noWrap/>
          </w:tcPr>
          <w:p w:rsidR="00381A59" w:rsidRPr="002A4342" w:rsidRDefault="00381A59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374" w:type="dxa"/>
            <w:gridSpan w:val="2"/>
            <w:noWrap/>
          </w:tcPr>
          <w:p w:rsidR="00381A59" w:rsidRPr="002A4342" w:rsidRDefault="00381A59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373" w:type="dxa"/>
            <w:gridSpan w:val="2"/>
            <w:noWrap/>
          </w:tcPr>
          <w:p w:rsidR="00381A59" w:rsidRPr="002A4342" w:rsidRDefault="00381A59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374" w:type="dxa"/>
            <w:gridSpan w:val="2"/>
          </w:tcPr>
          <w:p w:rsidR="00381A59" w:rsidRPr="002A4342" w:rsidRDefault="00381A59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373" w:type="dxa"/>
            <w:gridSpan w:val="2"/>
            <w:noWrap/>
          </w:tcPr>
          <w:p w:rsidR="00381A59" w:rsidRPr="002A4342" w:rsidRDefault="00381A59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2740" w:type="dxa"/>
            <w:gridSpan w:val="4"/>
            <w:noWrap/>
          </w:tcPr>
          <w:p w:rsidR="00381A59" w:rsidRPr="002A4342" w:rsidRDefault="00381A59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</w:tr>
      <w:tr w:rsidR="00FD5C41" w:rsidRPr="002A4342" w:rsidTr="00FD5C41">
        <w:trPr>
          <w:trHeight w:val="585"/>
        </w:trPr>
        <w:tc>
          <w:tcPr>
            <w:tcW w:w="4895" w:type="dxa"/>
          </w:tcPr>
          <w:p w:rsidR="00FD5C41" w:rsidRPr="002A4342" w:rsidRDefault="00FD5C41" w:rsidP="007A1BBD">
            <w:pPr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FD5C41">
              <w:rPr>
                <w:rFonts w:ascii="PT Astra Serif" w:hAnsi="PT Astra Serif"/>
                <w:bCs/>
                <w:lang w:eastAsia="ru-RU"/>
              </w:rPr>
              <w:t>средства бюджета муниципального образования Щекинский район</w:t>
            </w:r>
          </w:p>
        </w:tc>
        <w:tc>
          <w:tcPr>
            <w:tcW w:w="1374" w:type="dxa"/>
            <w:noWrap/>
          </w:tcPr>
          <w:p w:rsidR="00FD5C41" w:rsidRPr="002A4342" w:rsidRDefault="00FD5C41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374" w:type="dxa"/>
            <w:gridSpan w:val="2"/>
            <w:noWrap/>
          </w:tcPr>
          <w:p w:rsidR="00FD5C41" w:rsidRPr="002A4342" w:rsidRDefault="00FD5C41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373" w:type="dxa"/>
            <w:gridSpan w:val="2"/>
            <w:noWrap/>
          </w:tcPr>
          <w:p w:rsidR="00FD5C41" w:rsidRPr="002A4342" w:rsidRDefault="00FD5C41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374" w:type="dxa"/>
            <w:gridSpan w:val="2"/>
          </w:tcPr>
          <w:p w:rsidR="00FD5C41" w:rsidRPr="002A4342" w:rsidRDefault="00FD5C41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373" w:type="dxa"/>
            <w:gridSpan w:val="2"/>
            <w:noWrap/>
          </w:tcPr>
          <w:p w:rsidR="00FD5C41" w:rsidRPr="002A4342" w:rsidRDefault="00FD5C41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2740" w:type="dxa"/>
            <w:gridSpan w:val="4"/>
            <w:noWrap/>
          </w:tcPr>
          <w:p w:rsidR="00FD5C41" w:rsidRPr="002A4342" w:rsidRDefault="00FD5C41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</w:tr>
      <w:tr w:rsidR="00381A59" w:rsidRPr="002A4342" w:rsidTr="00381A59">
        <w:trPr>
          <w:trHeight w:val="375"/>
        </w:trPr>
        <w:tc>
          <w:tcPr>
            <w:tcW w:w="4895" w:type="dxa"/>
            <w:hideMark/>
          </w:tcPr>
          <w:p w:rsidR="00381A59" w:rsidRPr="002A4342" w:rsidRDefault="00381A59" w:rsidP="007A1BBD">
            <w:pPr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2A4342">
              <w:rPr>
                <w:rFonts w:ascii="PT Astra Serif" w:hAnsi="PT Astra Serif"/>
                <w:bCs/>
                <w:lang w:eastAsia="ru-RU"/>
              </w:rPr>
              <w:t>внебюджетные источники</w:t>
            </w:r>
          </w:p>
        </w:tc>
        <w:tc>
          <w:tcPr>
            <w:tcW w:w="1374" w:type="dxa"/>
            <w:noWrap/>
          </w:tcPr>
          <w:p w:rsidR="00381A59" w:rsidRPr="002A4342" w:rsidRDefault="00381A59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374" w:type="dxa"/>
            <w:gridSpan w:val="2"/>
            <w:noWrap/>
          </w:tcPr>
          <w:p w:rsidR="00381A59" w:rsidRPr="002A4342" w:rsidRDefault="00381A59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373" w:type="dxa"/>
            <w:gridSpan w:val="2"/>
            <w:noWrap/>
          </w:tcPr>
          <w:p w:rsidR="00381A59" w:rsidRPr="002A4342" w:rsidRDefault="00381A59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374" w:type="dxa"/>
            <w:gridSpan w:val="2"/>
          </w:tcPr>
          <w:p w:rsidR="00381A59" w:rsidRPr="002A4342" w:rsidRDefault="00381A59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373" w:type="dxa"/>
            <w:gridSpan w:val="2"/>
            <w:noWrap/>
          </w:tcPr>
          <w:p w:rsidR="00381A59" w:rsidRPr="002A4342" w:rsidRDefault="00381A59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2740" w:type="dxa"/>
            <w:gridSpan w:val="4"/>
            <w:noWrap/>
          </w:tcPr>
          <w:p w:rsidR="00381A59" w:rsidRPr="002A4342" w:rsidRDefault="00381A59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</w:tr>
      <w:tr w:rsidR="00381A59" w:rsidRPr="002A4342" w:rsidTr="00381A59">
        <w:trPr>
          <w:trHeight w:val="570"/>
        </w:trPr>
        <w:tc>
          <w:tcPr>
            <w:tcW w:w="4895" w:type="dxa"/>
            <w:hideMark/>
          </w:tcPr>
          <w:p w:rsidR="00381A59" w:rsidRPr="002A4342" w:rsidRDefault="00381A59" w:rsidP="007A1BBD">
            <w:pPr>
              <w:jc w:val="both"/>
              <w:rPr>
                <w:rFonts w:ascii="PT Astra Serif" w:hAnsi="PT Astra Serif"/>
                <w:b/>
                <w:bCs/>
                <w:lang w:eastAsia="ru-RU"/>
              </w:rPr>
            </w:pPr>
            <w:r w:rsidRPr="002A4342">
              <w:rPr>
                <w:rFonts w:ascii="PT Astra Serif" w:hAnsi="PT Astra Serif"/>
                <w:b/>
                <w:bCs/>
                <w:lang w:eastAsia="ru-RU"/>
              </w:rPr>
              <w:t>Комплекс процессных мероприятий, в том числе:</w:t>
            </w:r>
          </w:p>
        </w:tc>
        <w:tc>
          <w:tcPr>
            <w:tcW w:w="1374" w:type="dxa"/>
            <w:noWrap/>
          </w:tcPr>
          <w:p w:rsidR="00381A59" w:rsidRPr="002A4342" w:rsidRDefault="00381A59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374" w:type="dxa"/>
            <w:gridSpan w:val="2"/>
            <w:noWrap/>
          </w:tcPr>
          <w:p w:rsidR="00381A59" w:rsidRPr="002A4342" w:rsidRDefault="00381A59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373" w:type="dxa"/>
            <w:gridSpan w:val="2"/>
            <w:noWrap/>
          </w:tcPr>
          <w:p w:rsidR="00381A59" w:rsidRPr="002A4342" w:rsidRDefault="00381A59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374" w:type="dxa"/>
            <w:gridSpan w:val="2"/>
          </w:tcPr>
          <w:p w:rsidR="00381A59" w:rsidRPr="002A4342" w:rsidRDefault="00381A59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373" w:type="dxa"/>
            <w:gridSpan w:val="2"/>
            <w:noWrap/>
          </w:tcPr>
          <w:p w:rsidR="00381A59" w:rsidRPr="002A4342" w:rsidRDefault="00381A59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2740" w:type="dxa"/>
            <w:gridSpan w:val="4"/>
            <w:noWrap/>
          </w:tcPr>
          <w:p w:rsidR="00381A59" w:rsidRPr="002A4342" w:rsidRDefault="00381A59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</w:tr>
      <w:tr w:rsidR="00381A59" w:rsidRPr="002A4342" w:rsidTr="00381A59">
        <w:trPr>
          <w:trHeight w:val="300"/>
        </w:trPr>
        <w:tc>
          <w:tcPr>
            <w:tcW w:w="4895" w:type="dxa"/>
            <w:hideMark/>
          </w:tcPr>
          <w:p w:rsidR="00381A59" w:rsidRPr="002A4342" w:rsidRDefault="00381A59" w:rsidP="007A1BBD">
            <w:pPr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2A4342">
              <w:rPr>
                <w:rFonts w:ascii="PT Astra Serif" w:hAnsi="PT Astra Serif"/>
                <w:bCs/>
                <w:lang w:eastAsia="ru-RU"/>
              </w:rPr>
              <w:t>средства федерального бюджета</w:t>
            </w:r>
          </w:p>
        </w:tc>
        <w:tc>
          <w:tcPr>
            <w:tcW w:w="1374" w:type="dxa"/>
            <w:noWrap/>
          </w:tcPr>
          <w:p w:rsidR="00381A59" w:rsidRPr="002A4342" w:rsidRDefault="00381A59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374" w:type="dxa"/>
            <w:gridSpan w:val="2"/>
            <w:noWrap/>
          </w:tcPr>
          <w:p w:rsidR="00381A59" w:rsidRPr="002A4342" w:rsidRDefault="00381A59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373" w:type="dxa"/>
            <w:gridSpan w:val="2"/>
            <w:noWrap/>
          </w:tcPr>
          <w:p w:rsidR="00381A59" w:rsidRPr="002A4342" w:rsidRDefault="00381A59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374" w:type="dxa"/>
            <w:gridSpan w:val="2"/>
          </w:tcPr>
          <w:p w:rsidR="00381A59" w:rsidRPr="002A4342" w:rsidRDefault="00381A59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373" w:type="dxa"/>
            <w:gridSpan w:val="2"/>
            <w:noWrap/>
          </w:tcPr>
          <w:p w:rsidR="00381A59" w:rsidRPr="002A4342" w:rsidRDefault="00381A59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2740" w:type="dxa"/>
            <w:gridSpan w:val="4"/>
            <w:noWrap/>
          </w:tcPr>
          <w:p w:rsidR="00381A59" w:rsidRPr="002A4342" w:rsidRDefault="00381A59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</w:tr>
      <w:tr w:rsidR="00381A59" w:rsidRPr="002A4342" w:rsidTr="00381A59">
        <w:trPr>
          <w:trHeight w:val="300"/>
        </w:trPr>
        <w:tc>
          <w:tcPr>
            <w:tcW w:w="4895" w:type="dxa"/>
            <w:hideMark/>
          </w:tcPr>
          <w:p w:rsidR="00381A59" w:rsidRPr="002A4342" w:rsidRDefault="00381A59" w:rsidP="007A1BBD">
            <w:pPr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2A4342">
              <w:rPr>
                <w:rFonts w:ascii="PT Astra Serif" w:hAnsi="PT Astra Serif"/>
                <w:bCs/>
                <w:lang w:eastAsia="ru-RU"/>
              </w:rPr>
              <w:t>средства бюджета Тульской области</w:t>
            </w:r>
          </w:p>
        </w:tc>
        <w:tc>
          <w:tcPr>
            <w:tcW w:w="1374" w:type="dxa"/>
            <w:noWrap/>
          </w:tcPr>
          <w:p w:rsidR="00381A59" w:rsidRPr="002A4342" w:rsidRDefault="00381A59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374" w:type="dxa"/>
            <w:gridSpan w:val="2"/>
            <w:noWrap/>
          </w:tcPr>
          <w:p w:rsidR="00381A59" w:rsidRPr="002A4342" w:rsidRDefault="00381A59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373" w:type="dxa"/>
            <w:gridSpan w:val="2"/>
            <w:noWrap/>
          </w:tcPr>
          <w:p w:rsidR="00381A59" w:rsidRPr="002A4342" w:rsidRDefault="00381A59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374" w:type="dxa"/>
            <w:gridSpan w:val="2"/>
            <w:noWrap/>
          </w:tcPr>
          <w:p w:rsidR="00381A59" w:rsidRPr="002A4342" w:rsidRDefault="00381A59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373" w:type="dxa"/>
            <w:gridSpan w:val="2"/>
            <w:noWrap/>
          </w:tcPr>
          <w:p w:rsidR="00381A59" w:rsidRPr="002A4342" w:rsidRDefault="00381A59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2740" w:type="dxa"/>
            <w:gridSpan w:val="4"/>
            <w:noWrap/>
          </w:tcPr>
          <w:p w:rsidR="00381A59" w:rsidRPr="002A4342" w:rsidRDefault="00381A59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</w:tr>
      <w:tr w:rsidR="00381A59" w:rsidRPr="002A4342" w:rsidTr="00FD5C41">
        <w:trPr>
          <w:trHeight w:val="600"/>
        </w:trPr>
        <w:tc>
          <w:tcPr>
            <w:tcW w:w="4895" w:type="dxa"/>
          </w:tcPr>
          <w:p w:rsidR="00FD5C41" w:rsidRPr="00FD5C41" w:rsidRDefault="00FD5C41" w:rsidP="00FD5C41">
            <w:pPr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FD5C41">
              <w:rPr>
                <w:rFonts w:ascii="PT Astra Serif" w:hAnsi="PT Astra Serif"/>
                <w:bCs/>
                <w:lang w:eastAsia="ru-RU"/>
              </w:rPr>
              <w:lastRenderedPageBreak/>
              <w:t xml:space="preserve">средства бюджета муниципального образования город Щекино </w:t>
            </w:r>
          </w:p>
          <w:p w:rsidR="00381A59" w:rsidRPr="002A4342" w:rsidRDefault="00FD5C41" w:rsidP="00FD5C41">
            <w:pPr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FD5C41">
              <w:rPr>
                <w:rFonts w:ascii="PT Astra Serif" w:hAnsi="PT Astra Serif"/>
                <w:bCs/>
                <w:lang w:eastAsia="ru-RU"/>
              </w:rPr>
              <w:t>Щекинского района</w:t>
            </w:r>
          </w:p>
        </w:tc>
        <w:tc>
          <w:tcPr>
            <w:tcW w:w="1374" w:type="dxa"/>
            <w:noWrap/>
          </w:tcPr>
          <w:p w:rsidR="00381A59" w:rsidRPr="002A4342" w:rsidRDefault="00381A59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374" w:type="dxa"/>
            <w:gridSpan w:val="2"/>
            <w:noWrap/>
          </w:tcPr>
          <w:p w:rsidR="00381A59" w:rsidRPr="002A4342" w:rsidRDefault="00381A59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373" w:type="dxa"/>
            <w:gridSpan w:val="2"/>
            <w:noWrap/>
          </w:tcPr>
          <w:p w:rsidR="00381A59" w:rsidRPr="002A4342" w:rsidRDefault="00381A59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374" w:type="dxa"/>
            <w:gridSpan w:val="2"/>
            <w:noWrap/>
          </w:tcPr>
          <w:p w:rsidR="00381A59" w:rsidRPr="002A4342" w:rsidRDefault="00381A59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373" w:type="dxa"/>
            <w:gridSpan w:val="2"/>
            <w:noWrap/>
          </w:tcPr>
          <w:p w:rsidR="00381A59" w:rsidRPr="002A4342" w:rsidRDefault="00381A59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2740" w:type="dxa"/>
            <w:gridSpan w:val="4"/>
            <w:noWrap/>
          </w:tcPr>
          <w:p w:rsidR="00381A59" w:rsidRPr="002A4342" w:rsidRDefault="00381A59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</w:tr>
      <w:tr w:rsidR="00FD5C41" w:rsidRPr="002A4342" w:rsidTr="00FD5C41">
        <w:trPr>
          <w:trHeight w:val="600"/>
        </w:trPr>
        <w:tc>
          <w:tcPr>
            <w:tcW w:w="4895" w:type="dxa"/>
          </w:tcPr>
          <w:p w:rsidR="00FD5C41" w:rsidRPr="002A4342" w:rsidRDefault="00FD5C41" w:rsidP="007A1BBD">
            <w:pPr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FD5C41">
              <w:rPr>
                <w:rFonts w:ascii="PT Astra Serif" w:hAnsi="PT Astra Serif"/>
                <w:bCs/>
                <w:lang w:eastAsia="ru-RU"/>
              </w:rPr>
              <w:t>средства бюджета муниципального образования Щекинский район</w:t>
            </w:r>
          </w:p>
        </w:tc>
        <w:tc>
          <w:tcPr>
            <w:tcW w:w="1374" w:type="dxa"/>
            <w:noWrap/>
          </w:tcPr>
          <w:p w:rsidR="00FD5C41" w:rsidRPr="002A4342" w:rsidRDefault="00FD5C41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374" w:type="dxa"/>
            <w:gridSpan w:val="2"/>
            <w:noWrap/>
          </w:tcPr>
          <w:p w:rsidR="00FD5C41" w:rsidRPr="002A4342" w:rsidRDefault="00FD5C41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373" w:type="dxa"/>
            <w:gridSpan w:val="2"/>
            <w:noWrap/>
          </w:tcPr>
          <w:p w:rsidR="00FD5C41" w:rsidRPr="002A4342" w:rsidRDefault="00FD5C41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374" w:type="dxa"/>
            <w:gridSpan w:val="2"/>
            <w:noWrap/>
          </w:tcPr>
          <w:p w:rsidR="00FD5C41" w:rsidRPr="002A4342" w:rsidRDefault="00FD5C41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373" w:type="dxa"/>
            <w:gridSpan w:val="2"/>
            <w:noWrap/>
          </w:tcPr>
          <w:p w:rsidR="00FD5C41" w:rsidRPr="002A4342" w:rsidRDefault="00FD5C41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2740" w:type="dxa"/>
            <w:gridSpan w:val="4"/>
            <w:noWrap/>
          </w:tcPr>
          <w:p w:rsidR="00FD5C41" w:rsidRPr="002A4342" w:rsidRDefault="00FD5C41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</w:tr>
      <w:tr w:rsidR="00381A59" w:rsidRPr="002A4342" w:rsidTr="00381A59">
        <w:trPr>
          <w:trHeight w:val="300"/>
        </w:trPr>
        <w:tc>
          <w:tcPr>
            <w:tcW w:w="4895" w:type="dxa"/>
            <w:hideMark/>
          </w:tcPr>
          <w:p w:rsidR="00381A59" w:rsidRPr="002A4342" w:rsidRDefault="00381A59" w:rsidP="007A1BBD">
            <w:pPr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2A4342">
              <w:rPr>
                <w:rFonts w:ascii="PT Astra Serif" w:hAnsi="PT Astra Serif"/>
                <w:bCs/>
                <w:lang w:eastAsia="ru-RU"/>
              </w:rPr>
              <w:t>внебюджетные источники</w:t>
            </w:r>
          </w:p>
        </w:tc>
        <w:tc>
          <w:tcPr>
            <w:tcW w:w="1374" w:type="dxa"/>
            <w:noWrap/>
          </w:tcPr>
          <w:p w:rsidR="00381A59" w:rsidRPr="002A4342" w:rsidRDefault="00381A59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374" w:type="dxa"/>
            <w:gridSpan w:val="2"/>
            <w:noWrap/>
          </w:tcPr>
          <w:p w:rsidR="00381A59" w:rsidRPr="002A4342" w:rsidRDefault="00381A59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373" w:type="dxa"/>
            <w:gridSpan w:val="2"/>
            <w:noWrap/>
          </w:tcPr>
          <w:p w:rsidR="00381A59" w:rsidRPr="002A4342" w:rsidRDefault="00381A59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374" w:type="dxa"/>
            <w:gridSpan w:val="2"/>
            <w:noWrap/>
          </w:tcPr>
          <w:p w:rsidR="00381A59" w:rsidRPr="002A4342" w:rsidRDefault="00381A59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373" w:type="dxa"/>
            <w:gridSpan w:val="2"/>
            <w:noWrap/>
          </w:tcPr>
          <w:p w:rsidR="00381A59" w:rsidRPr="002A4342" w:rsidRDefault="00381A59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2740" w:type="dxa"/>
            <w:gridSpan w:val="4"/>
            <w:noWrap/>
          </w:tcPr>
          <w:p w:rsidR="00381A59" w:rsidRPr="002A4342" w:rsidRDefault="00381A59" w:rsidP="007F7289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</w:tr>
      <w:tr w:rsidR="008A6539" w:rsidRPr="008A6539" w:rsidTr="000A7DA4">
        <w:trPr>
          <w:gridAfter w:val="1"/>
          <w:wAfter w:w="78" w:type="dxa"/>
          <w:trHeight w:val="930"/>
        </w:trPr>
        <w:tc>
          <w:tcPr>
            <w:tcW w:w="14425" w:type="dxa"/>
            <w:gridSpan w:val="13"/>
            <w:hideMark/>
          </w:tcPr>
          <w:p w:rsidR="00AD4258" w:rsidRDefault="00AD4258" w:rsidP="008A6539">
            <w:pPr>
              <w:ind w:firstLine="709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  <w:p w:rsidR="000A7DA4" w:rsidRDefault="008A6539" w:rsidP="008A6539">
            <w:pPr>
              <w:ind w:firstLine="709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8A6539">
              <w:rPr>
                <w:rFonts w:ascii="PT Astra Serif" w:hAnsi="PT Astra Serif"/>
                <w:b/>
                <w:bCs/>
                <w:lang w:eastAsia="ru-RU"/>
              </w:rPr>
              <w:t>П</w:t>
            </w:r>
            <w:r>
              <w:rPr>
                <w:rFonts w:ascii="PT Astra Serif" w:hAnsi="PT Astra Serif"/>
                <w:b/>
                <w:bCs/>
                <w:lang w:eastAsia="ru-RU"/>
              </w:rPr>
              <w:t>А</w:t>
            </w:r>
            <w:r w:rsidRPr="008A6539">
              <w:rPr>
                <w:rFonts w:ascii="PT Astra Serif" w:hAnsi="PT Astra Serif"/>
                <w:b/>
                <w:bCs/>
                <w:lang w:eastAsia="ru-RU"/>
              </w:rPr>
              <w:t>СПОРТ</w:t>
            </w:r>
            <w:r w:rsidRPr="008A6539">
              <w:rPr>
                <w:rFonts w:ascii="PT Astra Serif" w:hAnsi="PT Astra Serif"/>
                <w:b/>
                <w:bCs/>
                <w:lang w:eastAsia="ru-RU"/>
              </w:rPr>
              <w:br/>
              <w:t xml:space="preserve">муниципального  проекта (муниципального  проекта, входящего в национальный проект; муниципального  проекта, </w:t>
            </w:r>
          </w:p>
          <w:p w:rsidR="008A6539" w:rsidRDefault="008A6539" w:rsidP="008A6539">
            <w:pPr>
              <w:ind w:firstLine="709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8A6539">
              <w:rPr>
                <w:rFonts w:ascii="PT Astra Serif" w:hAnsi="PT Astra Serif"/>
                <w:b/>
                <w:bCs/>
                <w:lang w:eastAsia="ru-RU"/>
              </w:rPr>
              <w:t>не входящ</w:t>
            </w:r>
            <w:r>
              <w:rPr>
                <w:rFonts w:ascii="PT Astra Serif" w:hAnsi="PT Astra Serif"/>
                <w:b/>
                <w:bCs/>
                <w:lang w:eastAsia="ru-RU"/>
              </w:rPr>
              <w:t>его</w:t>
            </w:r>
            <w:r w:rsidRPr="008A6539">
              <w:rPr>
                <w:rFonts w:ascii="PT Astra Serif" w:hAnsi="PT Astra Serif"/>
                <w:b/>
                <w:bCs/>
                <w:lang w:eastAsia="ru-RU"/>
              </w:rPr>
              <w:t xml:space="preserve"> в национальные проекты, входящ</w:t>
            </w:r>
            <w:r>
              <w:rPr>
                <w:rFonts w:ascii="PT Astra Serif" w:hAnsi="PT Astra Serif"/>
                <w:b/>
                <w:bCs/>
                <w:lang w:eastAsia="ru-RU"/>
              </w:rPr>
              <w:t>его</w:t>
            </w:r>
            <w:r w:rsidRPr="008A6539">
              <w:rPr>
                <w:rFonts w:ascii="PT Astra Serif" w:hAnsi="PT Astra Serif"/>
                <w:b/>
                <w:bCs/>
                <w:lang w:eastAsia="ru-RU"/>
              </w:rPr>
              <w:t xml:space="preserve"> в региональные проекты)</w:t>
            </w:r>
          </w:p>
          <w:p w:rsidR="00AD4258" w:rsidRPr="008A6539" w:rsidRDefault="00AD4258" w:rsidP="008A6539">
            <w:pPr>
              <w:ind w:firstLine="709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</w:tr>
      <w:tr w:rsidR="008A6539" w:rsidRPr="008A6539" w:rsidTr="000A7DA4">
        <w:trPr>
          <w:gridAfter w:val="1"/>
          <w:wAfter w:w="78" w:type="dxa"/>
          <w:trHeight w:val="285"/>
        </w:trPr>
        <w:tc>
          <w:tcPr>
            <w:tcW w:w="14425" w:type="dxa"/>
            <w:gridSpan w:val="13"/>
            <w:hideMark/>
          </w:tcPr>
          <w:p w:rsidR="008A6539" w:rsidRPr="008A6539" w:rsidRDefault="008A6539" w:rsidP="008A6539">
            <w:pPr>
              <w:ind w:firstLine="709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>
              <w:rPr>
                <w:rFonts w:ascii="PT Astra Serif" w:hAnsi="PT Astra Serif"/>
                <w:b/>
                <w:bCs/>
                <w:lang w:eastAsia="ru-RU"/>
              </w:rPr>
              <w:t>1. </w:t>
            </w:r>
            <w:r w:rsidRPr="008A6539">
              <w:rPr>
                <w:rFonts w:ascii="PT Astra Serif" w:hAnsi="PT Astra Serif"/>
                <w:b/>
                <w:bCs/>
                <w:lang w:eastAsia="ru-RU"/>
              </w:rPr>
              <w:t>Основные положения</w:t>
            </w:r>
          </w:p>
        </w:tc>
      </w:tr>
      <w:tr w:rsidR="008A6539" w:rsidRPr="008A6539" w:rsidTr="000A7DA4">
        <w:trPr>
          <w:gridAfter w:val="1"/>
          <w:wAfter w:w="78" w:type="dxa"/>
          <w:trHeight w:val="300"/>
        </w:trPr>
        <w:tc>
          <w:tcPr>
            <w:tcW w:w="7479" w:type="dxa"/>
            <w:gridSpan w:val="3"/>
            <w:hideMark/>
          </w:tcPr>
          <w:p w:rsidR="008A6539" w:rsidRPr="002E70F3" w:rsidRDefault="008A6539" w:rsidP="002E70F3">
            <w:pPr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2E70F3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Ответственный исполнитель муниципального проекта</w:t>
            </w:r>
          </w:p>
        </w:tc>
        <w:tc>
          <w:tcPr>
            <w:tcW w:w="6946" w:type="dxa"/>
            <w:gridSpan w:val="10"/>
            <w:hideMark/>
          </w:tcPr>
          <w:p w:rsidR="008A6539" w:rsidRPr="008A6539" w:rsidRDefault="008A6539" w:rsidP="008A6539">
            <w:pPr>
              <w:ind w:firstLine="709"/>
              <w:jc w:val="both"/>
              <w:rPr>
                <w:rFonts w:ascii="PT Astra Serif" w:hAnsi="PT Astra Serif"/>
                <w:bCs/>
                <w:lang w:eastAsia="ru-RU"/>
              </w:rPr>
            </w:pPr>
          </w:p>
        </w:tc>
      </w:tr>
      <w:tr w:rsidR="008A6539" w:rsidRPr="008A6539" w:rsidTr="000A7DA4">
        <w:trPr>
          <w:gridAfter w:val="1"/>
          <w:wAfter w:w="78" w:type="dxa"/>
          <w:trHeight w:val="300"/>
        </w:trPr>
        <w:tc>
          <w:tcPr>
            <w:tcW w:w="7479" w:type="dxa"/>
            <w:gridSpan w:val="3"/>
            <w:hideMark/>
          </w:tcPr>
          <w:p w:rsidR="008A6539" w:rsidRPr="002E70F3" w:rsidRDefault="008A6539" w:rsidP="002E70F3">
            <w:pPr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2E70F3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Период реализации муниципального проекта</w:t>
            </w:r>
          </w:p>
        </w:tc>
        <w:tc>
          <w:tcPr>
            <w:tcW w:w="6946" w:type="dxa"/>
            <w:gridSpan w:val="10"/>
            <w:hideMark/>
          </w:tcPr>
          <w:p w:rsidR="008A6539" w:rsidRPr="008A6539" w:rsidRDefault="008A6539" w:rsidP="002E70F3">
            <w:pPr>
              <w:rPr>
                <w:rFonts w:ascii="PT Astra Serif" w:hAnsi="PT Astra Serif"/>
                <w:bCs/>
                <w:lang w:eastAsia="ru-RU"/>
              </w:rPr>
            </w:pPr>
            <w:r w:rsidRPr="008A6539">
              <w:rPr>
                <w:rFonts w:ascii="PT Astra Serif" w:hAnsi="PT Astra Serif"/>
                <w:bCs/>
                <w:lang w:eastAsia="ru-RU"/>
              </w:rPr>
              <w:t>годы</w:t>
            </w:r>
          </w:p>
        </w:tc>
      </w:tr>
      <w:tr w:rsidR="008A6539" w:rsidRPr="008A6539" w:rsidTr="000A7DA4">
        <w:trPr>
          <w:gridAfter w:val="1"/>
          <w:wAfter w:w="78" w:type="dxa"/>
          <w:trHeight w:val="300"/>
        </w:trPr>
        <w:tc>
          <w:tcPr>
            <w:tcW w:w="7479" w:type="dxa"/>
            <w:gridSpan w:val="3"/>
            <w:hideMark/>
          </w:tcPr>
          <w:p w:rsidR="008A6539" w:rsidRPr="002E70F3" w:rsidRDefault="008A6539" w:rsidP="002E70F3">
            <w:pPr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2E70F3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Связь с муниципальными программами Тульской области</w:t>
            </w:r>
          </w:p>
        </w:tc>
        <w:tc>
          <w:tcPr>
            <w:tcW w:w="6946" w:type="dxa"/>
            <w:gridSpan w:val="10"/>
            <w:hideMark/>
          </w:tcPr>
          <w:p w:rsidR="008A6539" w:rsidRPr="008A6539" w:rsidRDefault="008A6539" w:rsidP="008A6539">
            <w:pPr>
              <w:ind w:firstLine="709"/>
              <w:jc w:val="both"/>
              <w:rPr>
                <w:rFonts w:ascii="PT Astra Serif" w:hAnsi="PT Astra Serif"/>
                <w:bCs/>
                <w:lang w:eastAsia="ru-RU"/>
              </w:rPr>
            </w:pPr>
          </w:p>
        </w:tc>
      </w:tr>
      <w:tr w:rsidR="002E70F3" w:rsidRPr="008A6539" w:rsidTr="000A7DA4">
        <w:trPr>
          <w:gridAfter w:val="1"/>
          <w:wAfter w:w="78" w:type="dxa"/>
          <w:trHeight w:val="300"/>
        </w:trPr>
        <w:tc>
          <w:tcPr>
            <w:tcW w:w="7479" w:type="dxa"/>
            <w:gridSpan w:val="3"/>
            <w:hideMark/>
          </w:tcPr>
          <w:p w:rsidR="008A6539" w:rsidRPr="002E70F3" w:rsidRDefault="002E70F3" w:rsidP="002E70F3">
            <w:pPr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 xml:space="preserve">  </w:t>
            </w:r>
            <w:r w:rsidR="008A6539" w:rsidRPr="002E70F3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Объемы финансового обеспечения за весь период реализации</w:t>
            </w:r>
          </w:p>
        </w:tc>
        <w:tc>
          <w:tcPr>
            <w:tcW w:w="1134" w:type="dxa"/>
            <w:gridSpan w:val="2"/>
            <w:hideMark/>
          </w:tcPr>
          <w:p w:rsidR="008A6539" w:rsidRPr="002E70F3" w:rsidRDefault="008A6539" w:rsidP="00967ECC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2E70F3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202</w:t>
            </w:r>
            <w:r w:rsidR="00967ECC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_</w:t>
            </w:r>
            <w:r w:rsidRPr="002E70F3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134" w:type="dxa"/>
            <w:gridSpan w:val="2"/>
            <w:hideMark/>
          </w:tcPr>
          <w:p w:rsidR="008A6539" w:rsidRPr="002E70F3" w:rsidRDefault="008A6539" w:rsidP="00967ECC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2E70F3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202</w:t>
            </w:r>
            <w:r w:rsidR="00967ECC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_</w:t>
            </w:r>
            <w:r w:rsidR="002E70F3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2E70F3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134" w:type="dxa"/>
            <w:gridSpan w:val="2"/>
            <w:hideMark/>
          </w:tcPr>
          <w:p w:rsidR="008A6539" w:rsidRPr="002E70F3" w:rsidRDefault="008A6539" w:rsidP="00967ECC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2E70F3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202</w:t>
            </w:r>
            <w:r w:rsidR="00967ECC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_</w:t>
            </w:r>
            <w:r w:rsidRPr="002E70F3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134" w:type="dxa"/>
            <w:gridSpan w:val="2"/>
            <w:hideMark/>
          </w:tcPr>
          <w:p w:rsidR="008A6539" w:rsidRPr="002E70F3" w:rsidRDefault="008A6539" w:rsidP="00967ECC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2E70F3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202</w:t>
            </w:r>
            <w:r w:rsidR="00967ECC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_</w:t>
            </w:r>
            <w:r w:rsidRPr="002E70F3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134" w:type="dxa"/>
            <w:hideMark/>
          </w:tcPr>
          <w:p w:rsidR="008A6539" w:rsidRPr="002E70F3" w:rsidRDefault="008A6539" w:rsidP="00967ECC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2E70F3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202</w:t>
            </w:r>
            <w:r w:rsidR="00967ECC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_</w:t>
            </w:r>
            <w:r w:rsidRPr="002E70F3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276" w:type="dxa"/>
            <w:hideMark/>
          </w:tcPr>
          <w:p w:rsidR="008A6539" w:rsidRPr="002E70F3" w:rsidRDefault="008A6539" w:rsidP="002E70F3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2E70F3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</w:tr>
      <w:tr w:rsidR="002E70F3" w:rsidRPr="008A6539" w:rsidTr="000A7DA4">
        <w:trPr>
          <w:gridAfter w:val="1"/>
          <w:wAfter w:w="78" w:type="dxa"/>
          <w:trHeight w:val="300"/>
        </w:trPr>
        <w:tc>
          <w:tcPr>
            <w:tcW w:w="7479" w:type="dxa"/>
            <w:gridSpan w:val="3"/>
            <w:hideMark/>
          </w:tcPr>
          <w:p w:rsidR="002E70F3" w:rsidRPr="002E70F3" w:rsidRDefault="002E70F3" w:rsidP="002E70F3">
            <w:pPr>
              <w:jc w:val="both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 xml:space="preserve">        </w:t>
            </w:r>
            <w:r w:rsidRPr="002E70F3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134" w:type="dxa"/>
            <w:gridSpan w:val="2"/>
            <w:hideMark/>
          </w:tcPr>
          <w:p w:rsidR="002E70F3" w:rsidRPr="008A6539" w:rsidRDefault="002E70F3" w:rsidP="00144447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134" w:type="dxa"/>
            <w:gridSpan w:val="2"/>
            <w:hideMark/>
          </w:tcPr>
          <w:p w:rsidR="002E70F3" w:rsidRPr="008A6539" w:rsidRDefault="002E70F3" w:rsidP="00144447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134" w:type="dxa"/>
            <w:gridSpan w:val="2"/>
            <w:hideMark/>
          </w:tcPr>
          <w:p w:rsidR="002E70F3" w:rsidRPr="008A6539" w:rsidRDefault="002E70F3" w:rsidP="00144447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134" w:type="dxa"/>
            <w:gridSpan w:val="2"/>
            <w:hideMark/>
          </w:tcPr>
          <w:p w:rsidR="002E70F3" w:rsidRPr="008A6539" w:rsidRDefault="002E70F3" w:rsidP="00144447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134" w:type="dxa"/>
            <w:hideMark/>
          </w:tcPr>
          <w:p w:rsidR="002E70F3" w:rsidRPr="008A6539" w:rsidRDefault="002E70F3" w:rsidP="00144447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276" w:type="dxa"/>
            <w:hideMark/>
          </w:tcPr>
          <w:p w:rsidR="002E70F3" w:rsidRPr="008A6539" w:rsidRDefault="002E70F3" w:rsidP="00144447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</w:tr>
      <w:tr w:rsidR="002E70F3" w:rsidRPr="008A6539" w:rsidTr="000A7DA4">
        <w:trPr>
          <w:gridAfter w:val="1"/>
          <w:wAfter w:w="78" w:type="dxa"/>
          <w:trHeight w:val="300"/>
        </w:trPr>
        <w:tc>
          <w:tcPr>
            <w:tcW w:w="7479" w:type="dxa"/>
            <w:gridSpan w:val="3"/>
            <w:hideMark/>
          </w:tcPr>
          <w:p w:rsidR="002E70F3" w:rsidRPr="002E70F3" w:rsidRDefault="002E70F3" w:rsidP="002E70F3">
            <w:pPr>
              <w:jc w:val="both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 xml:space="preserve">        </w:t>
            </w:r>
            <w:r w:rsidRPr="002E70F3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hideMark/>
          </w:tcPr>
          <w:p w:rsidR="002E70F3" w:rsidRPr="008A6539" w:rsidRDefault="002E70F3" w:rsidP="00144447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134" w:type="dxa"/>
            <w:gridSpan w:val="2"/>
            <w:hideMark/>
          </w:tcPr>
          <w:p w:rsidR="002E70F3" w:rsidRPr="008A6539" w:rsidRDefault="002E70F3" w:rsidP="00144447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134" w:type="dxa"/>
            <w:gridSpan w:val="2"/>
            <w:hideMark/>
          </w:tcPr>
          <w:p w:rsidR="002E70F3" w:rsidRPr="008A6539" w:rsidRDefault="002E70F3" w:rsidP="00144447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134" w:type="dxa"/>
            <w:gridSpan w:val="2"/>
            <w:hideMark/>
          </w:tcPr>
          <w:p w:rsidR="002E70F3" w:rsidRPr="008A6539" w:rsidRDefault="002E70F3" w:rsidP="00144447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134" w:type="dxa"/>
            <w:hideMark/>
          </w:tcPr>
          <w:p w:rsidR="002E70F3" w:rsidRPr="008A6539" w:rsidRDefault="002E70F3" w:rsidP="00144447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276" w:type="dxa"/>
            <w:hideMark/>
          </w:tcPr>
          <w:p w:rsidR="002E70F3" w:rsidRPr="008A6539" w:rsidRDefault="002E70F3" w:rsidP="00144447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</w:tr>
      <w:tr w:rsidR="002E70F3" w:rsidRPr="008A6539" w:rsidTr="000A7DA4">
        <w:trPr>
          <w:gridAfter w:val="1"/>
          <w:wAfter w:w="78" w:type="dxa"/>
          <w:trHeight w:val="300"/>
        </w:trPr>
        <w:tc>
          <w:tcPr>
            <w:tcW w:w="7479" w:type="dxa"/>
            <w:gridSpan w:val="3"/>
            <w:hideMark/>
          </w:tcPr>
          <w:p w:rsidR="002E70F3" w:rsidRPr="002E70F3" w:rsidRDefault="002E70F3" w:rsidP="002E70F3">
            <w:pPr>
              <w:jc w:val="both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 xml:space="preserve">        </w:t>
            </w:r>
            <w:r w:rsidRPr="002E70F3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gridSpan w:val="2"/>
            <w:hideMark/>
          </w:tcPr>
          <w:p w:rsidR="002E70F3" w:rsidRPr="008A6539" w:rsidRDefault="002E70F3" w:rsidP="00144447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134" w:type="dxa"/>
            <w:gridSpan w:val="2"/>
            <w:hideMark/>
          </w:tcPr>
          <w:p w:rsidR="002E70F3" w:rsidRPr="008A6539" w:rsidRDefault="002E70F3" w:rsidP="00144447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134" w:type="dxa"/>
            <w:gridSpan w:val="2"/>
            <w:hideMark/>
          </w:tcPr>
          <w:p w:rsidR="002E70F3" w:rsidRPr="008A6539" w:rsidRDefault="002E70F3" w:rsidP="00144447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134" w:type="dxa"/>
            <w:gridSpan w:val="2"/>
            <w:hideMark/>
          </w:tcPr>
          <w:p w:rsidR="002E70F3" w:rsidRPr="008A6539" w:rsidRDefault="002E70F3" w:rsidP="00144447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134" w:type="dxa"/>
            <w:hideMark/>
          </w:tcPr>
          <w:p w:rsidR="002E70F3" w:rsidRPr="008A6539" w:rsidRDefault="002E70F3" w:rsidP="00144447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276" w:type="dxa"/>
            <w:hideMark/>
          </w:tcPr>
          <w:p w:rsidR="002E70F3" w:rsidRPr="008A6539" w:rsidRDefault="002E70F3" w:rsidP="00144447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</w:tr>
      <w:tr w:rsidR="00381A59" w:rsidRPr="008A6539" w:rsidTr="000A7DA4">
        <w:trPr>
          <w:gridAfter w:val="1"/>
          <w:wAfter w:w="78" w:type="dxa"/>
          <w:trHeight w:val="300"/>
        </w:trPr>
        <w:tc>
          <w:tcPr>
            <w:tcW w:w="7479" w:type="dxa"/>
            <w:gridSpan w:val="3"/>
            <w:hideMark/>
          </w:tcPr>
          <w:p w:rsidR="00381A59" w:rsidRPr="00381A59" w:rsidRDefault="00381A59" w:rsidP="00381A59">
            <w:pPr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        </w:t>
            </w:r>
            <w:r w:rsidRPr="00381A59">
              <w:rPr>
                <w:rFonts w:ascii="PT Astra Serif" w:hAnsi="PT Astra Serif"/>
                <w:sz w:val="22"/>
                <w:szCs w:val="22"/>
                <w:lang w:eastAsia="ru-RU"/>
              </w:rPr>
              <w:t>средства бюджета муниципального образования</w:t>
            </w:r>
            <w:r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</w:t>
            </w:r>
            <w:r w:rsidRPr="00381A59">
              <w:rPr>
                <w:rFonts w:ascii="PT Astra Serif" w:hAnsi="PT Astra Serif"/>
                <w:sz w:val="22"/>
                <w:szCs w:val="22"/>
                <w:lang w:eastAsia="ru-RU"/>
              </w:rPr>
              <w:t>город Щекино</w:t>
            </w:r>
          </w:p>
          <w:p w:rsidR="00381A59" w:rsidRPr="00381A59" w:rsidRDefault="00381A59" w:rsidP="00381A59">
            <w:pPr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        </w:t>
            </w:r>
            <w:r w:rsidRPr="00381A59">
              <w:rPr>
                <w:rFonts w:ascii="PT Astra Serif" w:hAnsi="PT Astra Serif"/>
                <w:sz w:val="22"/>
                <w:szCs w:val="22"/>
                <w:lang w:eastAsia="ru-RU"/>
              </w:rPr>
              <w:t>Щекинского района</w:t>
            </w:r>
          </w:p>
        </w:tc>
        <w:tc>
          <w:tcPr>
            <w:tcW w:w="1134" w:type="dxa"/>
            <w:gridSpan w:val="2"/>
            <w:hideMark/>
          </w:tcPr>
          <w:p w:rsidR="00381A59" w:rsidRPr="00381A59" w:rsidRDefault="00381A59" w:rsidP="00144447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2"/>
            <w:hideMark/>
          </w:tcPr>
          <w:p w:rsidR="00381A59" w:rsidRPr="00381A59" w:rsidRDefault="00381A59" w:rsidP="00144447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2"/>
            <w:hideMark/>
          </w:tcPr>
          <w:p w:rsidR="00381A59" w:rsidRPr="00381A59" w:rsidRDefault="00381A59" w:rsidP="00144447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2"/>
            <w:hideMark/>
          </w:tcPr>
          <w:p w:rsidR="00381A59" w:rsidRPr="00381A59" w:rsidRDefault="00381A59" w:rsidP="00144447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hideMark/>
          </w:tcPr>
          <w:p w:rsidR="00381A59" w:rsidRPr="00381A59" w:rsidRDefault="00381A59" w:rsidP="00144447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hideMark/>
          </w:tcPr>
          <w:p w:rsidR="00381A59" w:rsidRPr="00381A59" w:rsidRDefault="00381A59" w:rsidP="00144447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</w:p>
        </w:tc>
      </w:tr>
      <w:tr w:rsidR="00381A59" w:rsidRPr="008A6539" w:rsidTr="000A7DA4">
        <w:trPr>
          <w:gridAfter w:val="1"/>
          <w:wAfter w:w="78" w:type="dxa"/>
          <w:trHeight w:val="300"/>
        </w:trPr>
        <w:tc>
          <w:tcPr>
            <w:tcW w:w="7479" w:type="dxa"/>
            <w:gridSpan w:val="3"/>
            <w:hideMark/>
          </w:tcPr>
          <w:p w:rsidR="00381A59" w:rsidRPr="00381A59" w:rsidRDefault="00381A59" w:rsidP="00381A59">
            <w:pPr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        </w:t>
            </w:r>
            <w:r w:rsidRPr="00381A59">
              <w:rPr>
                <w:rFonts w:ascii="PT Astra Serif" w:hAnsi="PT Astra Serif"/>
                <w:sz w:val="22"/>
                <w:szCs w:val="22"/>
                <w:lang w:eastAsia="ru-RU"/>
              </w:rPr>
              <w:t>средства бюджета муниципального образования</w:t>
            </w:r>
            <w:r w:rsidR="00964659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</w:t>
            </w:r>
            <w:r w:rsidRPr="00381A59">
              <w:rPr>
                <w:rFonts w:ascii="PT Astra Serif" w:hAnsi="PT Astra Serif"/>
                <w:sz w:val="22"/>
                <w:szCs w:val="22"/>
                <w:lang w:eastAsia="ru-RU"/>
              </w:rPr>
              <w:t>Щекинский район</w:t>
            </w:r>
          </w:p>
        </w:tc>
        <w:tc>
          <w:tcPr>
            <w:tcW w:w="1134" w:type="dxa"/>
            <w:gridSpan w:val="2"/>
            <w:hideMark/>
          </w:tcPr>
          <w:p w:rsidR="00381A59" w:rsidRPr="00381A59" w:rsidRDefault="00381A59" w:rsidP="00144447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2"/>
            <w:hideMark/>
          </w:tcPr>
          <w:p w:rsidR="00381A59" w:rsidRPr="00381A59" w:rsidRDefault="00381A59" w:rsidP="00144447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2"/>
            <w:hideMark/>
          </w:tcPr>
          <w:p w:rsidR="00381A59" w:rsidRPr="00381A59" w:rsidRDefault="00381A59" w:rsidP="00144447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2"/>
            <w:hideMark/>
          </w:tcPr>
          <w:p w:rsidR="00381A59" w:rsidRPr="00381A59" w:rsidRDefault="00381A59" w:rsidP="00144447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hideMark/>
          </w:tcPr>
          <w:p w:rsidR="00381A59" w:rsidRPr="00381A59" w:rsidRDefault="00381A59" w:rsidP="00144447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hideMark/>
          </w:tcPr>
          <w:p w:rsidR="00381A59" w:rsidRPr="00381A59" w:rsidRDefault="00381A59" w:rsidP="00144447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</w:p>
        </w:tc>
      </w:tr>
    </w:tbl>
    <w:p w:rsidR="000B1B1C" w:rsidRDefault="000B1B1C" w:rsidP="002A4342">
      <w:pPr>
        <w:ind w:firstLine="709"/>
        <w:jc w:val="both"/>
        <w:rPr>
          <w:rFonts w:ascii="PT Astra Serif" w:hAnsi="PT Astra Serif"/>
          <w:bCs/>
          <w:lang w:eastAsia="ru-RU"/>
        </w:rPr>
      </w:pPr>
    </w:p>
    <w:p w:rsidR="00983BAC" w:rsidRDefault="00983BAC" w:rsidP="002A4342">
      <w:pPr>
        <w:ind w:firstLine="709"/>
        <w:jc w:val="both"/>
        <w:rPr>
          <w:rFonts w:ascii="PT Astra Serif" w:hAnsi="PT Astra Serif"/>
          <w:bCs/>
          <w:lang w:eastAsia="ru-RU"/>
        </w:rPr>
      </w:pPr>
    </w:p>
    <w:p w:rsidR="00983BAC" w:rsidRDefault="00983BAC" w:rsidP="002A4342">
      <w:pPr>
        <w:ind w:firstLine="709"/>
        <w:jc w:val="both"/>
        <w:rPr>
          <w:rFonts w:ascii="PT Astra Serif" w:hAnsi="PT Astra Serif"/>
          <w:bCs/>
          <w:lang w:eastAsia="ru-RU"/>
        </w:rPr>
      </w:pPr>
    </w:p>
    <w:p w:rsidR="00983BAC" w:rsidRDefault="00983BAC" w:rsidP="002A4342">
      <w:pPr>
        <w:ind w:firstLine="709"/>
        <w:jc w:val="both"/>
        <w:rPr>
          <w:rFonts w:ascii="PT Astra Serif" w:hAnsi="PT Astra Serif"/>
          <w:bCs/>
          <w:lang w:eastAsia="ru-RU"/>
        </w:rPr>
      </w:pPr>
    </w:p>
    <w:p w:rsidR="00983BAC" w:rsidRDefault="00983BAC" w:rsidP="002A4342">
      <w:pPr>
        <w:ind w:firstLine="709"/>
        <w:jc w:val="both"/>
        <w:rPr>
          <w:rFonts w:ascii="PT Astra Serif" w:hAnsi="PT Astra Serif"/>
          <w:bCs/>
          <w:lang w:eastAsia="ru-RU"/>
        </w:rPr>
      </w:pPr>
    </w:p>
    <w:p w:rsidR="00983BAC" w:rsidRDefault="00983BAC" w:rsidP="002A4342">
      <w:pPr>
        <w:ind w:firstLine="709"/>
        <w:jc w:val="both"/>
        <w:rPr>
          <w:rFonts w:ascii="PT Astra Serif" w:hAnsi="PT Astra Serif"/>
          <w:bCs/>
          <w:lang w:eastAsia="ru-RU"/>
        </w:rPr>
      </w:pPr>
    </w:p>
    <w:p w:rsidR="00983BAC" w:rsidRDefault="00983BAC" w:rsidP="002A4342">
      <w:pPr>
        <w:ind w:firstLine="709"/>
        <w:jc w:val="both"/>
        <w:rPr>
          <w:rFonts w:ascii="PT Astra Serif" w:hAnsi="PT Astra Serif"/>
          <w:bCs/>
          <w:lang w:eastAsia="ru-RU"/>
        </w:rPr>
      </w:pPr>
    </w:p>
    <w:p w:rsidR="00983BAC" w:rsidRDefault="00983BAC" w:rsidP="002A4342">
      <w:pPr>
        <w:ind w:firstLine="709"/>
        <w:jc w:val="both"/>
        <w:rPr>
          <w:rFonts w:ascii="PT Astra Serif" w:hAnsi="PT Astra Serif"/>
          <w:bCs/>
          <w:lang w:eastAsia="ru-RU"/>
        </w:rPr>
      </w:pPr>
    </w:p>
    <w:p w:rsidR="00983BAC" w:rsidRDefault="00983BAC" w:rsidP="002A4342">
      <w:pPr>
        <w:ind w:firstLine="709"/>
        <w:jc w:val="both"/>
        <w:rPr>
          <w:rFonts w:ascii="PT Astra Serif" w:hAnsi="PT Astra Serif"/>
          <w:bCs/>
          <w:lang w:eastAsia="ru-RU"/>
        </w:rPr>
      </w:pPr>
    </w:p>
    <w:p w:rsidR="00983BAC" w:rsidRDefault="00983BAC" w:rsidP="002A4342">
      <w:pPr>
        <w:ind w:firstLine="709"/>
        <w:jc w:val="both"/>
        <w:rPr>
          <w:rFonts w:ascii="PT Astra Serif" w:hAnsi="PT Astra Serif"/>
          <w:bCs/>
          <w:lang w:eastAsia="ru-RU"/>
        </w:rPr>
      </w:pPr>
    </w:p>
    <w:p w:rsidR="00983BAC" w:rsidRDefault="00983BAC" w:rsidP="002A4342">
      <w:pPr>
        <w:ind w:firstLine="709"/>
        <w:jc w:val="both"/>
        <w:rPr>
          <w:rFonts w:ascii="PT Astra Serif" w:hAnsi="PT Astra Serif"/>
          <w:bCs/>
          <w:lang w:eastAsia="ru-RU"/>
        </w:rPr>
      </w:pPr>
    </w:p>
    <w:p w:rsidR="00A079C3" w:rsidRDefault="00A079C3" w:rsidP="00A079C3">
      <w:pPr>
        <w:ind w:firstLine="709"/>
        <w:jc w:val="center"/>
        <w:rPr>
          <w:rFonts w:ascii="PT Astra Serif" w:hAnsi="PT Astra Serif"/>
          <w:b/>
          <w:bCs/>
          <w:lang w:eastAsia="ru-RU"/>
        </w:rPr>
      </w:pPr>
      <w:r>
        <w:rPr>
          <w:rFonts w:ascii="PT Astra Serif" w:hAnsi="PT Astra Serif"/>
          <w:b/>
          <w:bCs/>
          <w:lang w:eastAsia="ru-RU"/>
        </w:rPr>
        <w:lastRenderedPageBreak/>
        <w:t>2. </w:t>
      </w:r>
      <w:r w:rsidRPr="00A079C3">
        <w:rPr>
          <w:rFonts w:ascii="PT Astra Serif" w:hAnsi="PT Astra Serif"/>
          <w:b/>
          <w:bCs/>
          <w:lang w:eastAsia="ru-RU"/>
        </w:rPr>
        <w:t>Показатели муниципального проекта муниципального  проекта (муниципального  проекта, входящего в национальный проект; муниципального  проекта, не входящие в национальные проекты, входящие в региональные проекты)</w:t>
      </w:r>
    </w:p>
    <w:p w:rsidR="005C5CB6" w:rsidRPr="00A079C3" w:rsidRDefault="005C5CB6" w:rsidP="00A079C3">
      <w:pPr>
        <w:ind w:firstLine="709"/>
        <w:jc w:val="center"/>
        <w:rPr>
          <w:rFonts w:ascii="PT Astra Serif" w:hAnsi="PT Astra Serif"/>
          <w:b/>
          <w:bCs/>
          <w:lang w:eastAsia="ru-RU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862"/>
        <w:gridCol w:w="1967"/>
        <w:gridCol w:w="1707"/>
        <w:gridCol w:w="1660"/>
        <w:gridCol w:w="1120"/>
        <w:gridCol w:w="1220"/>
        <w:gridCol w:w="1200"/>
        <w:gridCol w:w="1120"/>
        <w:gridCol w:w="922"/>
        <w:gridCol w:w="2647"/>
      </w:tblGrid>
      <w:tr w:rsidR="005C5CB6" w:rsidRPr="005C5CB6" w:rsidTr="000A7DA4">
        <w:trPr>
          <w:trHeight w:val="300"/>
        </w:trPr>
        <w:tc>
          <w:tcPr>
            <w:tcW w:w="862" w:type="dxa"/>
            <w:vMerge w:val="restart"/>
            <w:hideMark/>
          </w:tcPr>
          <w:p w:rsidR="005C5CB6" w:rsidRPr="005C5CB6" w:rsidRDefault="005C5CB6" w:rsidP="005C5CB6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>
              <w:rPr>
                <w:rFonts w:ascii="PT Astra Serif" w:hAnsi="PT Astra Serif"/>
                <w:bCs/>
                <w:lang w:eastAsia="ru-RU"/>
              </w:rPr>
              <w:t xml:space="preserve">№ </w:t>
            </w:r>
            <w:r w:rsidRPr="005C5CB6">
              <w:rPr>
                <w:rFonts w:ascii="PT Astra Serif" w:hAnsi="PT Astra Serif"/>
                <w:bCs/>
                <w:lang w:eastAsia="ru-RU"/>
              </w:rPr>
              <w:t>п/п</w:t>
            </w:r>
          </w:p>
        </w:tc>
        <w:tc>
          <w:tcPr>
            <w:tcW w:w="1967" w:type="dxa"/>
            <w:vMerge w:val="restart"/>
            <w:hideMark/>
          </w:tcPr>
          <w:p w:rsidR="005C5CB6" w:rsidRPr="005C5CB6" w:rsidRDefault="005C5CB6" w:rsidP="005C5CB6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5C5CB6">
              <w:rPr>
                <w:rFonts w:ascii="PT Astra Serif" w:hAnsi="PT Astra Serif"/>
                <w:bCs/>
                <w:lang w:eastAsia="ru-RU"/>
              </w:rPr>
              <w:t>Наименование показателя</w:t>
            </w:r>
          </w:p>
        </w:tc>
        <w:tc>
          <w:tcPr>
            <w:tcW w:w="1707" w:type="dxa"/>
            <w:vMerge w:val="restart"/>
            <w:hideMark/>
          </w:tcPr>
          <w:p w:rsidR="005C5CB6" w:rsidRPr="005C5CB6" w:rsidRDefault="005C5CB6" w:rsidP="005C5CB6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5C5CB6">
              <w:rPr>
                <w:rFonts w:ascii="PT Astra Serif" w:hAnsi="PT Astra Serif"/>
                <w:bCs/>
                <w:lang w:eastAsia="ru-RU"/>
              </w:rPr>
              <w:t>Единица измерения</w:t>
            </w:r>
            <w:r w:rsidRPr="005C5CB6">
              <w:rPr>
                <w:rFonts w:ascii="PT Astra Serif" w:hAnsi="PT Astra Serif"/>
                <w:bCs/>
                <w:lang w:eastAsia="ru-RU"/>
              </w:rPr>
              <w:br/>
              <w:t>(по ОКЕИ)</w:t>
            </w:r>
          </w:p>
        </w:tc>
        <w:tc>
          <w:tcPr>
            <w:tcW w:w="2780" w:type="dxa"/>
            <w:gridSpan w:val="2"/>
            <w:hideMark/>
          </w:tcPr>
          <w:p w:rsidR="005C5CB6" w:rsidRPr="005C5CB6" w:rsidRDefault="005C5CB6" w:rsidP="005C5CB6">
            <w:pPr>
              <w:ind w:firstLine="709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5C5CB6">
              <w:rPr>
                <w:rFonts w:ascii="PT Astra Serif" w:hAnsi="PT Astra Serif"/>
                <w:bCs/>
                <w:lang w:eastAsia="ru-RU"/>
              </w:rPr>
              <w:t>Базовое значение</w:t>
            </w:r>
          </w:p>
        </w:tc>
        <w:tc>
          <w:tcPr>
            <w:tcW w:w="4462" w:type="dxa"/>
            <w:gridSpan w:val="4"/>
            <w:hideMark/>
          </w:tcPr>
          <w:p w:rsidR="005C5CB6" w:rsidRPr="005C5CB6" w:rsidRDefault="005C5CB6" w:rsidP="005C5CB6">
            <w:pPr>
              <w:ind w:firstLine="709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5C5CB6">
              <w:rPr>
                <w:rFonts w:ascii="PT Astra Serif" w:hAnsi="PT Astra Serif"/>
                <w:bCs/>
                <w:lang w:eastAsia="ru-RU"/>
              </w:rPr>
              <w:t>Целевые значения показателей</w:t>
            </w:r>
          </w:p>
        </w:tc>
        <w:tc>
          <w:tcPr>
            <w:tcW w:w="2647" w:type="dxa"/>
            <w:vMerge w:val="restart"/>
            <w:hideMark/>
          </w:tcPr>
          <w:p w:rsidR="005C5CB6" w:rsidRPr="005C5CB6" w:rsidRDefault="005C5CB6" w:rsidP="005C5CB6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5C5CB6">
              <w:rPr>
                <w:rFonts w:ascii="PT Astra Serif" w:hAnsi="PT Astra Serif"/>
                <w:bCs/>
                <w:lang w:eastAsia="ru-RU"/>
              </w:rPr>
              <w:t>Ответственный за достижение целевых значений показателя</w:t>
            </w:r>
          </w:p>
        </w:tc>
      </w:tr>
      <w:tr w:rsidR="005C5CB6" w:rsidRPr="005C5CB6" w:rsidTr="000A7DA4">
        <w:trPr>
          <w:trHeight w:val="420"/>
        </w:trPr>
        <w:tc>
          <w:tcPr>
            <w:tcW w:w="862" w:type="dxa"/>
            <w:vMerge/>
            <w:hideMark/>
          </w:tcPr>
          <w:p w:rsidR="005C5CB6" w:rsidRPr="005C5CB6" w:rsidRDefault="005C5CB6" w:rsidP="005C5CB6">
            <w:pPr>
              <w:ind w:firstLine="709"/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967" w:type="dxa"/>
            <w:vMerge/>
            <w:hideMark/>
          </w:tcPr>
          <w:p w:rsidR="005C5CB6" w:rsidRPr="005C5CB6" w:rsidRDefault="005C5CB6" w:rsidP="005C5CB6">
            <w:pPr>
              <w:ind w:firstLine="709"/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707" w:type="dxa"/>
            <w:vMerge/>
            <w:hideMark/>
          </w:tcPr>
          <w:p w:rsidR="005C5CB6" w:rsidRPr="005C5CB6" w:rsidRDefault="005C5CB6" w:rsidP="005C5CB6">
            <w:pPr>
              <w:ind w:firstLine="709"/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660" w:type="dxa"/>
            <w:hideMark/>
          </w:tcPr>
          <w:p w:rsidR="005C5CB6" w:rsidRPr="005C5CB6" w:rsidRDefault="005C5CB6" w:rsidP="005C5CB6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5C5CB6">
              <w:rPr>
                <w:rFonts w:ascii="PT Astra Serif" w:hAnsi="PT Astra Serif"/>
                <w:bCs/>
                <w:lang w:eastAsia="ru-RU"/>
              </w:rPr>
              <w:t>значение</w:t>
            </w:r>
          </w:p>
        </w:tc>
        <w:tc>
          <w:tcPr>
            <w:tcW w:w="1120" w:type="dxa"/>
            <w:hideMark/>
          </w:tcPr>
          <w:p w:rsidR="005C5CB6" w:rsidRPr="005C5CB6" w:rsidRDefault="005C5CB6" w:rsidP="005C5CB6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5C5CB6">
              <w:rPr>
                <w:rFonts w:ascii="PT Astra Serif" w:hAnsi="PT Astra Serif"/>
                <w:bCs/>
                <w:lang w:eastAsia="ru-RU"/>
              </w:rPr>
              <w:t>год</w:t>
            </w:r>
          </w:p>
        </w:tc>
        <w:tc>
          <w:tcPr>
            <w:tcW w:w="1220" w:type="dxa"/>
            <w:noWrap/>
            <w:hideMark/>
          </w:tcPr>
          <w:p w:rsidR="005C5CB6" w:rsidRPr="005C5CB6" w:rsidRDefault="005C5CB6" w:rsidP="00077367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5C5CB6">
              <w:rPr>
                <w:rFonts w:ascii="PT Astra Serif" w:hAnsi="PT Astra Serif"/>
                <w:bCs/>
                <w:lang w:eastAsia="ru-RU"/>
              </w:rPr>
              <w:t>202</w:t>
            </w:r>
            <w:r w:rsidR="00077367">
              <w:rPr>
                <w:rFonts w:ascii="PT Astra Serif" w:hAnsi="PT Astra Serif"/>
                <w:bCs/>
                <w:lang w:eastAsia="ru-RU"/>
              </w:rPr>
              <w:t>_</w:t>
            </w:r>
          </w:p>
        </w:tc>
        <w:tc>
          <w:tcPr>
            <w:tcW w:w="1200" w:type="dxa"/>
            <w:noWrap/>
            <w:hideMark/>
          </w:tcPr>
          <w:p w:rsidR="005C5CB6" w:rsidRPr="005C5CB6" w:rsidRDefault="005C5CB6" w:rsidP="00077367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5C5CB6">
              <w:rPr>
                <w:rFonts w:ascii="PT Astra Serif" w:hAnsi="PT Astra Serif"/>
                <w:bCs/>
                <w:lang w:eastAsia="ru-RU"/>
              </w:rPr>
              <w:t>202</w:t>
            </w:r>
            <w:r w:rsidR="00077367">
              <w:rPr>
                <w:rFonts w:ascii="PT Astra Serif" w:hAnsi="PT Astra Serif"/>
                <w:bCs/>
                <w:lang w:eastAsia="ru-RU"/>
              </w:rPr>
              <w:t>_</w:t>
            </w:r>
          </w:p>
        </w:tc>
        <w:tc>
          <w:tcPr>
            <w:tcW w:w="1120" w:type="dxa"/>
            <w:noWrap/>
            <w:hideMark/>
          </w:tcPr>
          <w:p w:rsidR="005C5CB6" w:rsidRPr="005C5CB6" w:rsidRDefault="005C5CB6" w:rsidP="00077367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5C5CB6">
              <w:rPr>
                <w:rFonts w:ascii="PT Astra Serif" w:hAnsi="PT Astra Serif"/>
                <w:bCs/>
                <w:lang w:eastAsia="ru-RU"/>
              </w:rPr>
              <w:t>202</w:t>
            </w:r>
            <w:r w:rsidR="00077367">
              <w:rPr>
                <w:rFonts w:ascii="PT Astra Serif" w:hAnsi="PT Astra Serif"/>
                <w:bCs/>
                <w:lang w:eastAsia="ru-RU"/>
              </w:rPr>
              <w:t>_</w:t>
            </w:r>
          </w:p>
        </w:tc>
        <w:tc>
          <w:tcPr>
            <w:tcW w:w="922" w:type="dxa"/>
            <w:noWrap/>
            <w:hideMark/>
          </w:tcPr>
          <w:p w:rsidR="005C5CB6" w:rsidRPr="005C5CB6" w:rsidRDefault="005C5CB6" w:rsidP="00077367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5C5CB6">
              <w:rPr>
                <w:rFonts w:ascii="PT Astra Serif" w:hAnsi="PT Astra Serif"/>
                <w:bCs/>
                <w:lang w:eastAsia="ru-RU"/>
              </w:rPr>
              <w:t>202</w:t>
            </w:r>
            <w:r w:rsidR="00077367">
              <w:rPr>
                <w:rFonts w:ascii="PT Astra Serif" w:hAnsi="PT Astra Serif"/>
                <w:bCs/>
                <w:lang w:eastAsia="ru-RU"/>
              </w:rPr>
              <w:t>_</w:t>
            </w:r>
          </w:p>
        </w:tc>
        <w:tc>
          <w:tcPr>
            <w:tcW w:w="2647" w:type="dxa"/>
            <w:vMerge/>
            <w:hideMark/>
          </w:tcPr>
          <w:p w:rsidR="005C5CB6" w:rsidRPr="005C5CB6" w:rsidRDefault="005C5CB6" w:rsidP="005C5CB6">
            <w:pPr>
              <w:ind w:firstLine="709"/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</w:tr>
      <w:tr w:rsidR="005C5CB6" w:rsidRPr="005C5CB6" w:rsidTr="000A7DA4">
        <w:trPr>
          <w:trHeight w:val="300"/>
        </w:trPr>
        <w:tc>
          <w:tcPr>
            <w:tcW w:w="862" w:type="dxa"/>
            <w:noWrap/>
            <w:hideMark/>
          </w:tcPr>
          <w:p w:rsidR="005C5CB6" w:rsidRPr="005C5CB6" w:rsidRDefault="005C5CB6" w:rsidP="005C5CB6">
            <w:pPr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967" w:type="dxa"/>
            <w:hideMark/>
          </w:tcPr>
          <w:p w:rsidR="005C5CB6" w:rsidRPr="005C5CB6" w:rsidRDefault="005C5CB6" w:rsidP="005C5CB6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5C5CB6">
              <w:rPr>
                <w:rFonts w:ascii="PT Astra Serif" w:hAnsi="PT Astra Serif"/>
                <w:bCs/>
                <w:lang w:eastAsia="ru-RU"/>
              </w:rPr>
              <w:t>1</w:t>
            </w:r>
          </w:p>
        </w:tc>
        <w:tc>
          <w:tcPr>
            <w:tcW w:w="1707" w:type="dxa"/>
            <w:hideMark/>
          </w:tcPr>
          <w:p w:rsidR="005C5CB6" w:rsidRPr="005C5CB6" w:rsidRDefault="005C5CB6" w:rsidP="005C5CB6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5C5CB6">
              <w:rPr>
                <w:rFonts w:ascii="PT Astra Serif" w:hAnsi="PT Astra Serif"/>
                <w:bCs/>
                <w:lang w:eastAsia="ru-RU"/>
              </w:rPr>
              <w:t>2</w:t>
            </w:r>
          </w:p>
        </w:tc>
        <w:tc>
          <w:tcPr>
            <w:tcW w:w="1660" w:type="dxa"/>
            <w:hideMark/>
          </w:tcPr>
          <w:p w:rsidR="005C5CB6" w:rsidRPr="005C5CB6" w:rsidRDefault="005C5CB6" w:rsidP="005C5CB6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5C5CB6">
              <w:rPr>
                <w:rFonts w:ascii="PT Astra Serif" w:hAnsi="PT Astra Serif"/>
                <w:bCs/>
                <w:lang w:eastAsia="ru-RU"/>
              </w:rPr>
              <w:t>3</w:t>
            </w:r>
          </w:p>
        </w:tc>
        <w:tc>
          <w:tcPr>
            <w:tcW w:w="1120" w:type="dxa"/>
            <w:noWrap/>
            <w:hideMark/>
          </w:tcPr>
          <w:p w:rsidR="005C5CB6" w:rsidRPr="005C5CB6" w:rsidRDefault="005C5CB6" w:rsidP="005C5CB6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5C5CB6">
              <w:rPr>
                <w:rFonts w:ascii="PT Astra Serif" w:hAnsi="PT Astra Serif"/>
                <w:bCs/>
                <w:lang w:eastAsia="ru-RU"/>
              </w:rPr>
              <w:t>4</w:t>
            </w:r>
          </w:p>
        </w:tc>
        <w:tc>
          <w:tcPr>
            <w:tcW w:w="1220" w:type="dxa"/>
            <w:noWrap/>
            <w:hideMark/>
          </w:tcPr>
          <w:p w:rsidR="005C5CB6" w:rsidRPr="005C5CB6" w:rsidRDefault="005C5CB6" w:rsidP="005C5CB6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5C5CB6">
              <w:rPr>
                <w:rFonts w:ascii="PT Astra Serif" w:hAnsi="PT Astra Serif"/>
                <w:bCs/>
                <w:lang w:eastAsia="ru-RU"/>
              </w:rPr>
              <w:t>5</w:t>
            </w:r>
          </w:p>
        </w:tc>
        <w:tc>
          <w:tcPr>
            <w:tcW w:w="1200" w:type="dxa"/>
            <w:noWrap/>
            <w:hideMark/>
          </w:tcPr>
          <w:p w:rsidR="005C5CB6" w:rsidRPr="005C5CB6" w:rsidRDefault="005C5CB6" w:rsidP="005C5CB6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5C5CB6">
              <w:rPr>
                <w:rFonts w:ascii="PT Astra Serif" w:hAnsi="PT Astra Serif"/>
                <w:bCs/>
                <w:lang w:eastAsia="ru-RU"/>
              </w:rPr>
              <w:t>6</w:t>
            </w:r>
          </w:p>
        </w:tc>
        <w:tc>
          <w:tcPr>
            <w:tcW w:w="1120" w:type="dxa"/>
            <w:noWrap/>
            <w:hideMark/>
          </w:tcPr>
          <w:p w:rsidR="005C5CB6" w:rsidRPr="005C5CB6" w:rsidRDefault="005C5CB6" w:rsidP="005C5CB6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5C5CB6">
              <w:rPr>
                <w:rFonts w:ascii="PT Astra Serif" w:hAnsi="PT Astra Serif"/>
                <w:bCs/>
                <w:lang w:eastAsia="ru-RU"/>
              </w:rPr>
              <w:t>7</w:t>
            </w:r>
          </w:p>
        </w:tc>
        <w:tc>
          <w:tcPr>
            <w:tcW w:w="922" w:type="dxa"/>
            <w:noWrap/>
            <w:hideMark/>
          </w:tcPr>
          <w:p w:rsidR="005C5CB6" w:rsidRPr="005C5CB6" w:rsidRDefault="005C5CB6" w:rsidP="005C5CB6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5C5CB6">
              <w:rPr>
                <w:rFonts w:ascii="PT Astra Serif" w:hAnsi="PT Astra Serif"/>
                <w:bCs/>
                <w:lang w:eastAsia="ru-RU"/>
              </w:rPr>
              <w:t>8</w:t>
            </w:r>
          </w:p>
        </w:tc>
        <w:tc>
          <w:tcPr>
            <w:tcW w:w="2647" w:type="dxa"/>
            <w:hideMark/>
          </w:tcPr>
          <w:p w:rsidR="005C5CB6" w:rsidRPr="005C5CB6" w:rsidRDefault="005C5CB6" w:rsidP="005C5CB6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5C5CB6">
              <w:rPr>
                <w:rFonts w:ascii="PT Astra Serif" w:hAnsi="PT Astra Serif"/>
                <w:bCs/>
                <w:lang w:eastAsia="ru-RU"/>
              </w:rPr>
              <w:t>9</w:t>
            </w:r>
          </w:p>
        </w:tc>
      </w:tr>
      <w:tr w:rsidR="005C5CB6" w:rsidRPr="005C5CB6" w:rsidTr="000A7DA4">
        <w:trPr>
          <w:trHeight w:val="285"/>
        </w:trPr>
        <w:tc>
          <w:tcPr>
            <w:tcW w:w="862" w:type="dxa"/>
            <w:hideMark/>
          </w:tcPr>
          <w:p w:rsidR="005C5CB6" w:rsidRPr="005C5CB6" w:rsidRDefault="005C5CB6" w:rsidP="005C5CB6">
            <w:pPr>
              <w:jc w:val="both"/>
              <w:rPr>
                <w:rFonts w:ascii="PT Astra Serif" w:hAnsi="PT Astra Serif"/>
                <w:b/>
                <w:bCs/>
                <w:lang w:eastAsia="ru-RU"/>
              </w:rPr>
            </w:pPr>
            <w:r w:rsidRPr="005C5CB6">
              <w:rPr>
                <w:rFonts w:ascii="PT Astra Serif" w:hAnsi="PT Astra Serif"/>
                <w:b/>
                <w:bCs/>
                <w:lang w:eastAsia="ru-RU"/>
              </w:rPr>
              <w:t>1.</w:t>
            </w:r>
          </w:p>
        </w:tc>
        <w:tc>
          <w:tcPr>
            <w:tcW w:w="13563" w:type="dxa"/>
            <w:gridSpan w:val="9"/>
            <w:hideMark/>
          </w:tcPr>
          <w:p w:rsidR="005C5CB6" w:rsidRPr="005C5CB6" w:rsidRDefault="005C5CB6" w:rsidP="005C5CB6">
            <w:pPr>
              <w:ind w:firstLine="709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5C5CB6">
              <w:rPr>
                <w:rFonts w:ascii="PT Astra Serif" w:hAnsi="PT Astra Serif"/>
                <w:b/>
                <w:bCs/>
                <w:lang w:eastAsia="ru-RU"/>
              </w:rPr>
              <w:t>Задача 1 муниципального проекта</w:t>
            </w:r>
          </w:p>
        </w:tc>
      </w:tr>
      <w:tr w:rsidR="005C5CB6" w:rsidRPr="005C5CB6" w:rsidTr="000A7DA4">
        <w:trPr>
          <w:trHeight w:val="300"/>
        </w:trPr>
        <w:tc>
          <w:tcPr>
            <w:tcW w:w="862" w:type="dxa"/>
            <w:noWrap/>
            <w:hideMark/>
          </w:tcPr>
          <w:p w:rsidR="005C5CB6" w:rsidRPr="005C5CB6" w:rsidRDefault="005C5CB6" w:rsidP="005C5CB6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5C5CB6">
              <w:rPr>
                <w:rFonts w:ascii="PT Astra Serif" w:hAnsi="PT Astra Serif"/>
                <w:bCs/>
                <w:lang w:eastAsia="ru-RU"/>
              </w:rPr>
              <w:t>1.1.</w:t>
            </w:r>
          </w:p>
        </w:tc>
        <w:tc>
          <w:tcPr>
            <w:tcW w:w="1967" w:type="dxa"/>
            <w:hideMark/>
          </w:tcPr>
          <w:p w:rsidR="005C5CB6" w:rsidRPr="005C5CB6" w:rsidRDefault="005C5CB6" w:rsidP="002E5AE4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707" w:type="dxa"/>
            <w:hideMark/>
          </w:tcPr>
          <w:p w:rsidR="005C5CB6" w:rsidRPr="005C5CB6" w:rsidRDefault="005C5CB6" w:rsidP="002E5AE4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660" w:type="dxa"/>
            <w:noWrap/>
            <w:hideMark/>
          </w:tcPr>
          <w:p w:rsidR="005C5CB6" w:rsidRPr="005C5CB6" w:rsidRDefault="005C5CB6" w:rsidP="002E5AE4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120" w:type="dxa"/>
            <w:noWrap/>
            <w:hideMark/>
          </w:tcPr>
          <w:p w:rsidR="005C5CB6" w:rsidRPr="005C5CB6" w:rsidRDefault="005C5CB6" w:rsidP="002E5AE4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220" w:type="dxa"/>
            <w:noWrap/>
            <w:hideMark/>
          </w:tcPr>
          <w:p w:rsidR="005C5CB6" w:rsidRPr="005C5CB6" w:rsidRDefault="005C5CB6" w:rsidP="002E5AE4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200" w:type="dxa"/>
            <w:noWrap/>
            <w:hideMark/>
          </w:tcPr>
          <w:p w:rsidR="005C5CB6" w:rsidRPr="005C5CB6" w:rsidRDefault="005C5CB6" w:rsidP="002E5AE4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120" w:type="dxa"/>
            <w:noWrap/>
            <w:hideMark/>
          </w:tcPr>
          <w:p w:rsidR="005C5CB6" w:rsidRPr="005C5CB6" w:rsidRDefault="005C5CB6" w:rsidP="002E5AE4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922" w:type="dxa"/>
            <w:hideMark/>
          </w:tcPr>
          <w:p w:rsidR="005C5CB6" w:rsidRPr="005C5CB6" w:rsidRDefault="005C5CB6" w:rsidP="002E5AE4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2647" w:type="dxa"/>
            <w:hideMark/>
          </w:tcPr>
          <w:p w:rsidR="005C5CB6" w:rsidRPr="005C5CB6" w:rsidRDefault="005C5CB6" w:rsidP="002E5AE4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</w:tr>
      <w:tr w:rsidR="005C5CB6" w:rsidRPr="005C5CB6" w:rsidTr="000A7DA4">
        <w:trPr>
          <w:trHeight w:val="300"/>
        </w:trPr>
        <w:tc>
          <w:tcPr>
            <w:tcW w:w="862" w:type="dxa"/>
            <w:noWrap/>
            <w:hideMark/>
          </w:tcPr>
          <w:p w:rsidR="005C5CB6" w:rsidRPr="005C5CB6" w:rsidRDefault="005C5CB6" w:rsidP="005C5CB6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5C5CB6">
              <w:rPr>
                <w:rFonts w:ascii="PT Astra Serif" w:hAnsi="PT Astra Serif"/>
                <w:bCs/>
                <w:lang w:eastAsia="ru-RU"/>
              </w:rPr>
              <w:t>1.2.</w:t>
            </w:r>
          </w:p>
        </w:tc>
        <w:tc>
          <w:tcPr>
            <w:tcW w:w="1967" w:type="dxa"/>
            <w:hideMark/>
          </w:tcPr>
          <w:p w:rsidR="005C5CB6" w:rsidRPr="005C5CB6" w:rsidRDefault="005C5CB6" w:rsidP="002E5AE4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707" w:type="dxa"/>
            <w:hideMark/>
          </w:tcPr>
          <w:p w:rsidR="005C5CB6" w:rsidRPr="005C5CB6" w:rsidRDefault="005C5CB6" w:rsidP="002E5AE4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660" w:type="dxa"/>
            <w:hideMark/>
          </w:tcPr>
          <w:p w:rsidR="005C5CB6" w:rsidRPr="005C5CB6" w:rsidRDefault="005C5CB6" w:rsidP="002E5AE4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120" w:type="dxa"/>
            <w:noWrap/>
            <w:hideMark/>
          </w:tcPr>
          <w:p w:rsidR="005C5CB6" w:rsidRPr="005C5CB6" w:rsidRDefault="005C5CB6" w:rsidP="002E5AE4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220" w:type="dxa"/>
            <w:hideMark/>
          </w:tcPr>
          <w:p w:rsidR="005C5CB6" w:rsidRPr="005C5CB6" w:rsidRDefault="005C5CB6" w:rsidP="002E5AE4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200" w:type="dxa"/>
            <w:hideMark/>
          </w:tcPr>
          <w:p w:rsidR="005C5CB6" w:rsidRPr="005C5CB6" w:rsidRDefault="005C5CB6" w:rsidP="002E5AE4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120" w:type="dxa"/>
            <w:hideMark/>
          </w:tcPr>
          <w:p w:rsidR="005C5CB6" w:rsidRPr="005C5CB6" w:rsidRDefault="005C5CB6" w:rsidP="002E5AE4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922" w:type="dxa"/>
            <w:hideMark/>
          </w:tcPr>
          <w:p w:rsidR="005C5CB6" w:rsidRPr="005C5CB6" w:rsidRDefault="005C5CB6" w:rsidP="002E5AE4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2647" w:type="dxa"/>
            <w:hideMark/>
          </w:tcPr>
          <w:p w:rsidR="005C5CB6" w:rsidRPr="005C5CB6" w:rsidRDefault="005C5CB6" w:rsidP="002E5AE4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</w:tr>
      <w:tr w:rsidR="005C5CB6" w:rsidRPr="005C5CB6" w:rsidTr="000A7DA4">
        <w:trPr>
          <w:trHeight w:val="300"/>
        </w:trPr>
        <w:tc>
          <w:tcPr>
            <w:tcW w:w="862" w:type="dxa"/>
            <w:noWrap/>
            <w:hideMark/>
          </w:tcPr>
          <w:p w:rsidR="005C5CB6" w:rsidRPr="005C5CB6" w:rsidRDefault="005C5CB6" w:rsidP="005C5CB6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5C5CB6">
              <w:rPr>
                <w:rFonts w:ascii="PT Astra Serif" w:hAnsi="PT Astra Serif"/>
                <w:bCs/>
                <w:lang w:eastAsia="ru-RU"/>
              </w:rPr>
              <w:t>1.3.</w:t>
            </w:r>
          </w:p>
        </w:tc>
        <w:tc>
          <w:tcPr>
            <w:tcW w:w="1967" w:type="dxa"/>
            <w:hideMark/>
          </w:tcPr>
          <w:p w:rsidR="005C5CB6" w:rsidRPr="005C5CB6" w:rsidRDefault="005C5CB6" w:rsidP="002E5AE4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707" w:type="dxa"/>
            <w:hideMark/>
          </w:tcPr>
          <w:p w:rsidR="005C5CB6" w:rsidRPr="005C5CB6" w:rsidRDefault="005C5CB6" w:rsidP="002E5AE4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660" w:type="dxa"/>
            <w:hideMark/>
          </w:tcPr>
          <w:p w:rsidR="005C5CB6" w:rsidRPr="005C5CB6" w:rsidRDefault="005C5CB6" w:rsidP="002E5AE4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120" w:type="dxa"/>
            <w:noWrap/>
            <w:hideMark/>
          </w:tcPr>
          <w:p w:rsidR="005C5CB6" w:rsidRPr="005C5CB6" w:rsidRDefault="005C5CB6" w:rsidP="002E5AE4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220" w:type="dxa"/>
            <w:hideMark/>
          </w:tcPr>
          <w:p w:rsidR="005C5CB6" w:rsidRPr="005C5CB6" w:rsidRDefault="005C5CB6" w:rsidP="002E5AE4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200" w:type="dxa"/>
            <w:hideMark/>
          </w:tcPr>
          <w:p w:rsidR="005C5CB6" w:rsidRPr="005C5CB6" w:rsidRDefault="005C5CB6" w:rsidP="002E5AE4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120" w:type="dxa"/>
            <w:hideMark/>
          </w:tcPr>
          <w:p w:rsidR="005C5CB6" w:rsidRPr="005C5CB6" w:rsidRDefault="005C5CB6" w:rsidP="002E5AE4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922" w:type="dxa"/>
            <w:hideMark/>
          </w:tcPr>
          <w:p w:rsidR="005C5CB6" w:rsidRPr="005C5CB6" w:rsidRDefault="005C5CB6" w:rsidP="002E5AE4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2647" w:type="dxa"/>
            <w:hideMark/>
          </w:tcPr>
          <w:p w:rsidR="005C5CB6" w:rsidRPr="005C5CB6" w:rsidRDefault="005C5CB6" w:rsidP="002E5AE4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</w:tr>
      <w:tr w:rsidR="005C5CB6" w:rsidRPr="005C5CB6" w:rsidTr="000A7DA4">
        <w:trPr>
          <w:trHeight w:val="285"/>
        </w:trPr>
        <w:tc>
          <w:tcPr>
            <w:tcW w:w="862" w:type="dxa"/>
            <w:hideMark/>
          </w:tcPr>
          <w:p w:rsidR="005C5CB6" w:rsidRPr="005C5CB6" w:rsidRDefault="005C5CB6" w:rsidP="005C5CB6">
            <w:pPr>
              <w:jc w:val="both"/>
              <w:rPr>
                <w:rFonts w:ascii="PT Astra Serif" w:hAnsi="PT Astra Serif"/>
                <w:b/>
                <w:bCs/>
                <w:lang w:eastAsia="ru-RU"/>
              </w:rPr>
            </w:pPr>
            <w:r w:rsidRPr="005C5CB6">
              <w:rPr>
                <w:rFonts w:ascii="PT Astra Serif" w:hAnsi="PT Astra Serif"/>
                <w:b/>
                <w:bCs/>
                <w:lang w:eastAsia="ru-RU"/>
              </w:rPr>
              <w:t>2.</w:t>
            </w:r>
          </w:p>
        </w:tc>
        <w:tc>
          <w:tcPr>
            <w:tcW w:w="13563" w:type="dxa"/>
            <w:gridSpan w:val="9"/>
            <w:hideMark/>
          </w:tcPr>
          <w:p w:rsidR="005C5CB6" w:rsidRPr="005C5CB6" w:rsidRDefault="005C5CB6" w:rsidP="005C5CB6">
            <w:pPr>
              <w:ind w:firstLine="709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5C5CB6">
              <w:rPr>
                <w:rFonts w:ascii="PT Astra Serif" w:hAnsi="PT Astra Serif"/>
                <w:b/>
                <w:bCs/>
                <w:lang w:eastAsia="ru-RU"/>
              </w:rPr>
              <w:t>Задача 2 муниципального проекта</w:t>
            </w:r>
          </w:p>
        </w:tc>
      </w:tr>
      <w:tr w:rsidR="005C5CB6" w:rsidRPr="005C5CB6" w:rsidTr="000A7DA4">
        <w:trPr>
          <w:trHeight w:val="300"/>
        </w:trPr>
        <w:tc>
          <w:tcPr>
            <w:tcW w:w="862" w:type="dxa"/>
            <w:noWrap/>
            <w:hideMark/>
          </w:tcPr>
          <w:p w:rsidR="005C5CB6" w:rsidRPr="005C5CB6" w:rsidRDefault="005C5CB6" w:rsidP="005C5CB6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5C5CB6">
              <w:rPr>
                <w:rFonts w:ascii="PT Astra Serif" w:hAnsi="PT Astra Serif"/>
                <w:bCs/>
                <w:lang w:eastAsia="ru-RU"/>
              </w:rPr>
              <w:t>2.1.</w:t>
            </w:r>
          </w:p>
        </w:tc>
        <w:tc>
          <w:tcPr>
            <w:tcW w:w="1967" w:type="dxa"/>
            <w:hideMark/>
          </w:tcPr>
          <w:p w:rsidR="005C5CB6" w:rsidRPr="005C5CB6" w:rsidRDefault="005C5CB6" w:rsidP="002E5AE4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707" w:type="dxa"/>
            <w:hideMark/>
          </w:tcPr>
          <w:p w:rsidR="005C5CB6" w:rsidRPr="005C5CB6" w:rsidRDefault="005C5CB6" w:rsidP="002E5AE4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660" w:type="dxa"/>
            <w:hideMark/>
          </w:tcPr>
          <w:p w:rsidR="005C5CB6" w:rsidRPr="005C5CB6" w:rsidRDefault="005C5CB6" w:rsidP="002E5AE4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120" w:type="dxa"/>
            <w:noWrap/>
            <w:hideMark/>
          </w:tcPr>
          <w:p w:rsidR="005C5CB6" w:rsidRPr="005C5CB6" w:rsidRDefault="005C5CB6" w:rsidP="002E5AE4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220" w:type="dxa"/>
            <w:hideMark/>
          </w:tcPr>
          <w:p w:rsidR="005C5CB6" w:rsidRPr="005C5CB6" w:rsidRDefault="005C5CB6" w:rsidP="002E5AE4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200" w:type="dxa"/>
            <w:hideMark/>
          </w:tcPr>
          <w:p w:rsidR="005C5CB6" w:rsidRPr="005C5CB6" w:rsidRDefault="005C5CB6" w:rsidP="002E5AE4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120" w:type="dxa"/>
            <w:hideMark/>
          </w:tcPr>
          <w:p w:rsidR="005C5CB6" w:rsidRPr="005C5CB6" w:rsidRDefault="005C5CB6" w:rsidP="002E5AE4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922" w:type="dxa"/>
            <w:hideMark/>
          </w:tcPr>
          <w:p w:rsidR="005C5CB6" w:rsidRPr="005C5CB6" w:rsidRDefault="005C5CB6" w:rsidP="002E5AE4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2647" w:type="dxa"/>
            <w:hideMark/>
          </w:tcPr>
          <w:p w:rsidR="005C5CB6" w:rsidRPr="005C5CB6" w:rsidRDefault="005C5CB6" w:rsidP="002E5AE4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</w:tr>
      <w:tr w:rsidR="005C5CB6" w:rsidRPr="005C5CB6" w:rsidTr="000A7DA4">
        <w:trPr>
          <w:trHeight w:val="300"/>
        </w:trPr>
        <w:tc>
          <w:tcPr>
            <w:tcW w:w="862" w:type="dxa"/>
            <w:noWrap/>
            <w:hideMark/>
          </w:tcPr>
          <w:p w:rsidR="005C5CB6" w:rsidRPr="005C5CB6" w:rsidRDefault="005C5CB6" w:rsidP="005C5CB6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5C5CB6">
              <w:rPr>
                <w:rFonts w:ascii="PT Astra Serif" w:hAnsi="PT Astra Serif"/>
                <w:bCs/>
                <w:lang w:eastAsia="ru-RU"/>
              </w:rPr>
              <w:t>2.2.</w:t>
            </w:r>
          </w:p>
        </w:tc>
        <w:tc>
          <w:tcPr>
            <w:tcW w:w="1967" w:type="dxa"/>
            <w:hideMark/>
          </w:tcPr>
          <w:p w:rsidR="005C5CB6" w:rsidRPr="005C5CB6" w:rsidRDefault="005C5CB6" w:rsidP="002E5AE4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707" w:type="dxa"/>
            <w:hideMark/>
          </w:tcPr>
          <w:p w:rsidR="005C5CB6" w:rsidRPr="005C5CB6" w:rsidRDefault="005C5CB6" w:rsidP="002E5AE4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660" w:type="dxa"/>
            <w:hideMark/>
          </w:tcPr>
          <w:p w:rsidR="005C5CB6" w:rsidRPr="005C5CB6" w:rsidRDefault="005C5CB6" w:rsidP="002E5AE4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120" w:type="dxa"/>
            <w:noWrap/>
            <w:hideMark/>
          </w:tcPr>
          <w:p w:rsidR="005C5CB6" w:rsidRPr="005C5CB6" w:rsidRDefault="005C5CB6" w:rsidP="002E5AE4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220" w:type="dxa"/>
            <w:hideMark/>
          </w:tcPr>
          <w:p w:rsidR="005C5CB6" w:rsidRPr="005C5CB6" w:rsidRDefault="005C5CB6" w:rsidP="002E5AE4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200" w:type="dxa"/>
            <w:hideMark/>
          </w:tcPr>
          <w:p w:rsidR="005C5CB6" w:rsidRPr="005C5CB6" w:rsidRDefault="005C5CB6" w:rsidP="002E5AE4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120" w:type="dxa"/>
            <w:hideMark/>
          </w:tcPr>
          <w:p w:rsidR="005C5CB6" w:rsidRPr="005C5CB6" w:rsidRDefault="005C5CB6" w:rsidP="002E5AE4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922" w:type="dxa"/>
            <w:hideMark/>
          </w:tcPr>
          <w:p w:rsidR="005C5CB6" w:rsidRPr="005C5CB6" w:rsidRDefault="005C5CB6" w:rsidP="002E5AE4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2647" w:type="dxa"/>
            <w:hideMark/>
          </w:tcPr>
          <w:p w:rsidR="005C5CB6" w:rsidRPr="005C5CB6" w:rsidRDefault="005C5CB6" w:rsidP="002E5AE4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</w:tr>
      <w:tr w:rsidR="005C5CB6" w:rsidRPr="005C5CB6" w:rsidTr="000A7DA4">
        <w:trPr>
          <w:trHeight w:val="300"/>
        </w:trPr>
        <w:tc>
          <w:tcPr>
            <w:tcW w:w="862" w:type="dxa"/>
            <w:noWrap/>
            <w:hideMark/>
          </w:tcPr>
          <w:p w:rsidR="005C5CB6" w:rsidRPr="005C5CB6" w:rsidRDefault="005C5CB6" w:rsidP="005C5CB6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5C5CB6">
              <w:rPr>
                <w:rFonts w:ascii="PT Astra Serif" w:hAnsi="PT Astra Serif"/>
                <w:bCs/>
                <w:lang w:eastAsia="ru-RU"/>
              </w:rPr>
              <w:t>2.3.</w:t>
            </w:r>
          </w:p>
        </w:tc>
        <w:tc>
          <w:tcPr>
            <w:tcW w:w="1967" w:type="dxa"/>
            <w:hideMark/>
          </w:tcPr>
          <w:p w:rsidR="005C5CB6" w:rsidRPr="005C5CB6" w:rsidRDefault="005C5CB6" w:rsidP="002E5AE4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707" w:type="dxa"/>
            <w:hideMark/>
          </w:tcPr>
          <w:p w:rsidR="005C5CB6" w:rsidRPr="005C5CB6" w:rsidRDefault="005C5CB6" w:rsidP="002E5AE4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660" w:type="dxa"/>
            <w:hideMark/>
          </w:tcPr>
          <w:p w:rsidR="005C5CB6" w:rsidRPr="005C5CB6" w:rsidRDefault="005C5CB6" w:rsidP="002E5AE4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120" w:type="dxa"/>
            <w:noWrap/>
            <w:hideMark/>
          </w:tcPr>
          <w:p w:rsidR="005C5CB6" w:rsidRPr="005C5CB6" w:rsidRDefault="005C5CB6" w:rsidP="002E5AE4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220" w:type="dxa"/>
            <w:hideMark/>
          </w:tcPr>
          <w:p w:rsidR="005C5CB6" w:rsidRPr="005C5CB6" w:rsidRDefault="005C5CB6" w:rsidP="002E5AE4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200" w:type="dxa"/>
            <w:hideMark/>
          </w:tcPr>
          <w:p w:rsidR="005C5CB6" w:rsidRPr="005C5CB6" w:rsidRDefault="005C5CB6" w:rsidP="002E5AE4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120" w:type="dxa"/>
            <w:hideMark/>
          </w:tcPr>
          <w:p w:rsidR="005C5CB6" w:rsidRPr="005C5CB6" w:rsidRDefault="005C5CB6" w:rsidP="002E5AE4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922" w:type="dxa"/>
            <w:hideMark/>
          </w:tcPr>
          <w:p w:rsidR="005C5CB6" w:rsidRPr="005C5CB6" w:rsidRDefault="005C5CB6" w:rsidP="002E5AE4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2647" w:type="dxa"/>
            <w:hideMark/>
          </w:tcPr>
          <w:p w:rsidR="005C5CB6" w:rsidRPr="005C5CB6" w:rsidRDefault="005C5CB6" w:rsidP="002E5AE4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</w:tr>
    </w:tbl>
    <w:p w:rsidR="00983BAC" w:rsidRDefault="00983BAC" w:rsidP="002E5AE4">
      <w:pPr>
        <w:ind w:firstLine="709"/>
        <w:jc w:val="both"/>
        <w:rPr>
          <w:rFonts w:ascii="PT Astra Serif" w:hAnsi="PT Astra Serif"/>
          <w:bCs/>
          <w:lang w:eastAsia="ru-RU"/>
        </w:rPr>
      </w:pPr>
    </w:p>
    <w:p w:rsidR="00053192" w:rsidRDefault="00053192" w:rsidP="002E5AE4">
      <w:pPr>
        <w:ind w:firstLine="709"/>
        <w:jc w:val="both"/>
        <w:rPr>
          <w:rFonts w:ascii="PT Astra Serif" w:hAnsi="PT Astra Serif"/>
          <w:bCs/>
          <w:lang w:eastAsia="ru-RU"/>
        </w:rPr>
      </w:pPr>
    </w:p>
    <w:p w:rsidR="00053192" w:rsidRDefault="00053192" w:rsidP="002E5AE4">
      <w:pPr>
        <w:ind w:firstLine="709"/>
        <w:jc w:val="both"/>
        <w:rPr>
          <w:rFonts w:ascii="PT Astra Serif" w:hAnsi="PT Astra Serif"/>
          <w:bCs/>
          <w:lang w:eastAsia="ru-RU"/>
        </w:rPr>
      </w:pPr>
    </w:p>
    <w:p w:rsidR="00053192" w:rsidRDefault="00053192" w:rsidP="002E5AE4">
      <w:pPr>
        <w:ind w:firstLine="709"/>
        <w:jc w:val="both"/>
        <w:rPr>
          <w:rFonts w:ascii="PT Astra Serif" w:hAnsi="PT Astra Serif"/>
          <w:bCs/>
          <w:lang w:eastAsia="ru-RU"/>
        </w:rPr>
      </w:pPr>
    </w:p>
    <w:p w:rsidR="00053192" w:rsidRDefault="00053192" w:rsidP="002E5AE4">
      <w:pPr>
        <w:ind w:firstLine="709"/>
        <w:jc w:val="both"/>
        <w:rPr>
          <w:rFonts w:ascii="PT Astra Serif" w:hAnsi="PT Astra Serif"/>
          <w:bCs/>
          <w:lang w:eastAsia="ru-RU"/>
        </w:rPr>
      </w:pPr>
    </w:p>
    <w:p w:rsidR="00053192" w:rsidRDefault="00053192" w:rsidP="002E5AE4">
      <w:pPr>
        <w:ind w:firstLine="709"/>
        <w:jc w:val="both"/>
        <w:rPr>
          <w:rFonts w:ascii="PT Astra Serif" w:hAnsi="PT Astra Serif"/>
          <w:bCs/>
          <w:lang w:eastAsia="ru-RU"/>
        </w:rPr>
      </w:pPr>
    </w:p>
    <w:p w:rsidR="00053192" w:rsidRDefault="00053192" w:rsidP="002E5AE4">
      <w:pPr>
        <w:ind w:firstLine="709"/>
        <w:jc w:val="both"/>
        <w:rPr>
          <w:rFonts w:ascii="PT Astra Serif" w:hAnsi="PT Astra Serif"/>
          <w:bCs/>
          <w:lang w:eastAsia="ru-RU"/>
        </w:rPr>
      </w:pPr>
    </w:p>
    <w:p w:rsidR="00053192" w:rsidRDefault="00053192" w:rsidP="002E5AE4">
      <w:pPr>
        <w:ind w:firstLine="709"/>
        <w:jc w:val="both"/>
        <w:rPr>
          <w:rFonts w:ascii="PT Astra Serif" w:hAnsi="PT Astra Serif"/>
          <w:bCs/>
          <w:lang w:eastAsia="ru-RU"/>
        </w:rPr>
      </w:pPr>
    </w:p>
    <w:p w:rsidR="00053192" w:rsidRDefault="00053192" w:rsidP="002E5AE4">
      <w:pPr>
        <w:ind w:firstLine="709"/>
        <w:jc w:val="both"/>
        <w:rPr>
          <w:rFonts w:ascii="PT Astra Serif" w:hAnsi="PT Astra Serif"/>
          <w:bCs/>
          <w:lang w:eastAsia="ru-RU"/>
        </w:rPr>
      </w:pPr>
    </w:p>
    <w:p w:rsidR="00053192" w:rsidRDefault="00053192" w:rsidP="002E5AE4">
      <w:pPr>
        <w:ind w:firstLine="709"/>
        <w:jc w:val="both"/>
        <w:rPr>
          <w:rFonts w:ascii="PT Astra Serif" w:hAnsi="PT Astra Serif"/>
          <w:bCs/>
          <w:lang w:eastAsia="ru-RU"/>
        </w:rPr>
      </w:pPr>
    </w:p>
    <w:p w:rsidR="00053192" w:rsidRDefault="00053192" w:rsidP="002E5AE4">
      <w:pPr>
        <w:ind w:firstLine="709"/>
        <w:jc w:val="both"/>
        <w:rPr>
          <w:rFonts w:ascii="PT Astra Serif" w:hAnsi="PT Astra Serif"/>
          <w:bCs/>
          <w:lang w:eastAsia="ru-RU"/>
        </w:rPr>
      </w:pPr>
    </w:p>
    <w:p w:rsidR="00053192" w:rsidRDefault="00053192" w:rsidP="002E5AE4">
      <w:pPr>
        <w:ind w:firstLine="709"/>
        <w:jc w:val="both"/>
        <w:rPr>
          <w:rFonts w:ascii="PT Astra Serif" w:hAnsi="PT Astra Serif"/>
          <w:bCs/>
          <w:lang w:eastAsia="ru-RU"/>
        </w:rPr>
      </w:pPr>
    </w:p>
    <w:p w:rsidR="00053192" w:rsidRDefault="00053192" w:rsidP="002E5AE4">
      <w:pPr>
        <w:ind w:firstLine="709"/>
        <w:jc w:val="both"/>
        <w:rPr>
          <w:rFonts w:ascii="PT Astra Serif" w:hAnsi="PT Astra Serif"/>
          <w:bCs/>
          <w:lang w:eastAsia="ru-RU"/>
        </w:rPr>
      </w:pPr>
    </w:p>
    <w:p w:rsidR="00053192" w:rsidRDefault="00053192" w:rsidP="002E5AE4">
      <w:pPr>
        <w:ind w:firstLine="709"/>
        <w:jc w:val="both"/>
        <w:rPr>
          <w:rFonts w:ascii="PT Astra Serif" w:hAnsi="PT Astra Serif"/>
          <w:bCs/>
          <w:lang w:eastAsia="ru-RU"/>
        </w:rPr>
      </w:pPr>
    </w:p>
    <w:p w:rsidR="00053192" w:rsidRDefault="00053192" w:rsidP="002E5AE4">
      <w:pPr>
        <w:ind w:firstLine="709"/>
        <w:jc w:val="both"/>
        <w:rPr>
          <w:rFonts w:ascii="PT Astra Serif" w:hAnsi="PT Astra Serif"/>
          <w:bCs/>
          <w:lang w:eastAsia="ru-RU"/>
        </w:rPr>
      </w:pPr>
    </w:p>
    <w:p w:rsidR="00053192" w:rsidRDefault="00053192" w:rsidP="002E5AE4">
      <w:pPr>
        <w:ind w:firstLine="709"/>
        <w:jc w:val="both"/>
        <w:rPr>
          <w:rFonts w:ascii="PT Astra Serif" w:hAnsi="PT Astra Serif"/>
          <w:bCs/>
          <w:lang w:eastAsia="ru-RU"/>
        </w:rPr>
      </w:pPr>
    </w:p>
    <w:p w:rsidR="00053192" w:rsidRDefault="00053192" w:rsidP="002E5AE4">
      <w:pPr>
        <w:ind w:firstLine="709"/>
        <w:jc w:val="both"/>
        <w:rPr>
          <w:rFonts w:ascii="PT Astra Serif" w:hAnsi="PT Astra Serif"/>
          <w:bCs/>
          <w:lang w:eastAsia="ru-RU"/>
        </w:rPr>
      </w:pPr>
    </w:p>
    <w:p w:rsidR="00053192" w:rsidRDefault="00053192" w:rsidP="002E5AE4">
      <w:pPr>
        <w:ind w:firstLine="709"/>
        <w:jc w:val="both"/>
        <w:rPr>
          <w:rFonts w:ascii="PT Astra Serif" w:hAnsi="PT Astra Serif"/>
          <w:bCs/>
          <w:lang w:eastAsia="ru-RU"/>
        </w:rPr>
      </w:pPr>
    </w:p>
    <w:p w:rsidR="00053192" w:rsidRDefault="00053192" w:rsidP="002E5AE4">
      <w:pPr>
        <w:ind w:firstLine="709"/>
        <w:jc w:val="both"/>
        <w:rPr>
          <w:rFonts w:ascii="PT Astra Serif" w:hAnsi="PT Astra Serif"/>
          <w:bCs/>
          <w:lang w:eastAsia="ru-RU"/>
        </w:rPr>
      </w:pPr>
    </w:p>
    <w:tbl>
      <w:tblPr>
        <w:tblStyle w:val="afc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134"/>
        <w:gridCol w:w="1418"/>
        <w:gridCol w:w="992"/>
        <w:gridCol w:w="1418"/>
        <w:gridCol w:w="1417"/>
        <w:gridCol w:w="1276"/>
        <w:gridCol w:w="850"/>
        <w:gridCol w:w="851"/>
        <w:gridCol w:w="850"/>
        <w:gridCol w:w="709"/>
        <w:gridCol w:w="1276"/>
      </w:tblGrid>
      <w:tr w:rsidR="00853572" w:rsidRPr="00853572" w:rsidTr="000A7DA4">
        <w:trPr>
          <w:trHeight w:val="556"/>
        </w:trPr>
        <w:tc>
          <w:tcPr>
            <w:tcW w:w="14567" w:type="dxa"/>
            <w:gridSpan w:val="13"/>
            <w:hideMark/>
          </w:tcPr>
          <w:p w:rsidR="00853572" w:rsidRPr="00853572" w:rsidRDefault="00853572" w:rsidP="00077367">
            <w:pPr>
              <w:ind w:firstLine="709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563845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2.1 Поквартальный план достижения показателей муниципального проекта в 202</w:t>
            </w:r>
            <w:r w:rsidR="00077367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_</w:t>
            </w:r>
            <w:r w:rsidRPr="00563845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 xml:space="preserve"> году муниципального  проекта (муниципального  проекта, входящего в национальный проект; муниципального  проекта, не входящего в национальные проекты, входящего в региональные проекты)</w:t>
            </w:r>
          </w:p>
        </w:tc>
      </w:tr>
      <w:tr w:rsidR="00563845" w:rsidRPr="00563845" w:rsidTr="000A7DA4">
        <w:trPr>
          <w:trHeight w:val="300"/>
        </w:trPr>
        <w:tc>
          <w:tcPr>
            <w:tcW w:w="534" w:type="dxa"/>
            <w:vMerge w:val="restart"/>
            <w:hideMark/>
          </w:tcPr>
          <w:p w:rsidR="00853572" w:rsidRPr="00563845" w:rsidRDefault="00853572" w:rsidP="00563845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56384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842" w:type="dxa"/>
            <w:vMerge w:val="restart"/>
            <w:hideMark/>
          </w:tcPr>
          <w:p w:rsidR="00853572" w:rsidRPr="00563845" w:rsidRDefault="00853572" w:rsidP="00563845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56384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hideMark/>
          </w:tcPr>
          <w:p w:rsidR="00853572" w:rsidRPr="00563845" w:rsidRDefault="00853572" w:rsidP="00563845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56384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Единица измерения (по ОКЕИ)</w:t>
            </w:r>
          </w:p>
        </w:tc>
        <w:tc>
          <w:tcPr>
            <w:tcW w:w="1418" w:type="dxa"/>
            <w:vMerge w:val="restart"/>
            <w:hideMark/>
          </w:tcPr>
          <w:p w:rsidR="00853572" w:rsidRPr="00563845" w:rsidRDefault="00853572" w:rsidP="00563845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56384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Признак возрастания/  убывания</w:t>
            </w:r>
          </w:p>
        </w:tc>
        <w:tc>
          <w:tcPr>
            <w:tcW w:w="992" w:type="dxa"/>
            <w:vMerge w:val="restart"/>
            <w:hideMark/>
          </w:tcPr>
          <w:p w:rsidR="00853572" w:rsidRPr="00563845" w:rsidRDefault="00853572" w:rsidP="00563845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56384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Базовое значение</w:t>
            </w:r>
          </w:p>
        </w:tc>
        <w:tc>
          <w:tcPr>
            <w:tcW w:w="1418" w:type="dxa"/>
            <w:vMerge w:val="restart"/>
            <w:hideMark/>
          </w:tcPr>
          <w:p w:rsidR="00853572" w:rsidRPr="00563845" w:rsidRDefault="00853572" w:rsidP="00563845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56384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Периодичность мониторинга показателя</w:t>
            </w:r>
          </w:p>
        </w:tc>
        <w:tc>
          <w:tcPr>
            <w:tcW w:w="1417" w:type="dxa"/>
            <w:vMerge w:val="restart"/>
            <w:hideMark/>
          </w:tcPr>
          <w:p w:rsidR="00853572" w:rsidRPr="00563845" w:rsidRDefault="00853572" w:rsidP="00563845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56384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Порядок (методика) формирования показателя</w:t>
            </w:r>
          </w:p>
        </w:tc>
        <w:tc>
          <w:tcPr>
            <w:tcW w:w="1276" w:type="dxa"/>
            <w:vMerge w:val="restart"/>
            <w:hideMark/>
          </w:tcPr>
          <w:p w:rsidR="00853572" w:rsidRPr="00563845" w:rsidRDefault="00853572" w:rsidP="00563845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56384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Описание системы мониторинга показателя</w:t>
            </w:r>
          </w:p>
        </w:tc>
        <w:tc>
          <w:tcPr>
            <w:tcW w:w="3260" w:type="dxa"/>
            <w:gridSpan w:val="4"/>
            <w:hideMark/>
          </w:tcPr>
          <w:p w:rsidR="00853572" w:rsidRPr="00563845" w:rsidRDefault="00853572" w:rsidP="00563845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56384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Значение показателя по кварталам</w:t>
            </w:r>
          </w:p>
        </w:tc>
        <w:tc>
          <w:tcPr>
            <w:tcW w:w="1276" w:type="dxa"/>
            <w:vMerge w:val="restart"/>
            <w:hideMark/>
          </w:tcPr>
          <w:p w:rsidR="00853572" w:rsidRPr="00563845" w:rsidRDefault="00853572" w:rsidP="00563845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56384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Ответствен</w:t>
            </w:r>
            <w:r w:rsidR="000A7DA4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-</w:t>
            </w:r>
            <w:r w:rsidRPr="0056384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ный за достижение показателя</w:t>
            </w:r>
          </w:p>
        </w:tc>
      </w:tr>
      <w:tr w:rsidR="00853572" w:rsidRPr="00563845" w:rsidTr="000A7DA4">
        <w:trPr>
          <w:trHeight w:val="600"/>
        </w:trPr>
        <w:tc>
          <w:tcPr>
            <w:tcW w:w="534" w:type="dxa"/>
            <w:vMerge/>
            <w:hideMark/>
          </w:tcPr>
          <w:p w:rsidR="00853572" w:rsidRPr="00563845" w:rsidRDefault="00853572" w:rsidP="00563845">
            <w:pPr>
              <w:ind w:firstLine="709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853572" w:rsidRPr="00563845" w:rsidRDefault="00853572" w:rsidP="00563845">
            <w:pPr>
              <w:ind w:firstLine="709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853572" w:rsidRPr="00563845" w:rsidRDefault="00853572" w:rsidP="00563845">
            <w:pPr>
              <w:ind w:firstLine="709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:rsidR="00853572" w:rsidRPr="00563845" w:rsidRDefault="00853572" w:rsidP="00563845">
            <w:pPr>
              <w:ind w:firstLine="709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853572" w:rsidRPr="00563845" w:rsidRDefault="00853572" w:rsidP="00563845">
            <w:pPr>
              <w:ind w:firstLine="709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:rsidR="00853572" w:rsidRPr="00563845" w:rsidRDefault="00853572" w:rsidP="00563845">
            <w:pPr>
              <w:ind w:firstLine="709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853572" w:rsidRPr="00563845" w:rsidRDefault="00853572" w:rsidP="00563845">
            <w:pPr>
              <w:ind w:firstLine="709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853572" w:rsidRPr="00563845" w:rsidRDefault="00853572" w:rsidP="00563845">
            <w:pPr>
              <w:ind w:firstLine="709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hideMark/>
          </w:tcPr>
          <w:p w:rsidR="00853572" w:rsidRPr="00563845" w:rsidRDefault="00853572" w:rsidP="00563845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56384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первый квартал</w:t>
            </w:r>
          </w:p>
        </w:tc>
        <w:tc>
          <w:tcPr>
            <w:tcW w:w="851" w:type="dxa"/>
            <w:hideMark/>
          </w:tcPr>
          <w:p w:rsidR="00853572" w:rsidRPr="00563845" w:rsidRDefault="00853572" w:rsidP="00563845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56384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полуго</w:t>
            </w:r>
            <w:r w:rsidR="0056384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-</w:t>
            </w:r>
            <w:r w:rsidRPr="0056384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дие</w:t>
            </w:r>
          </w:p>
        </w:tc>
        <w:tc>
          <w:tcPr>
            <w:tcW w:w="850" w:type="dxa"/>
            <w:hideMark/>
          </w:tcPr>
          <w:p w:rsidR="00853572" w:rsidRPr="00563845" w:rsidRDefault="00853572" w:rsidP="00563845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56384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девять месяцев</w:t>
            </w:r>
          </w:p>
        </w:tc>
        <w:tc>
          <w:tcPr>
            <w:tcW w:w="709" w:type="dxa"/>
            <w:hideMark/>
          </w:tcPr>
          <w:p w:rsidR="00853572" w:rsidRPr="00563845" w:rsidRDefault="00853572" w:rsidP="00563845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56384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на конец года</w:t>
            </w:r>
          </w:p>
        </w:tc>
        <w:tc>
          <w:tcPr>
            <w:tcW w:w="1276" w:type="dxa"/>
            <w:vMerge/>
            <w:hideMark/>
          </w:tcPr>
          <w:p w:rsidR="00853572" w:rsidRPr="00563845" w:rsidRDefault="00853572" w:rsidP="00563845">
            <w:pPr>
              <w:ind w:firstLine="709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563845" w:rsidRPr="00563845" w:rsidTr="000A7DA4">
        <w:trPr>
          <w:trHeight w:val="300"/>
        </w:trPr>
        <w:tc>
          <w:tcPr>
            <w:tcW w:w="534" w:type="dxa"/>
            <w:noWrap/>
            <w:hideMark/>
          </w:tcPr>
          <w:p w:rsidR="00853572" w:rsidRPr="00563845" w:rsidRDefault="00853572" w:rsidP="00563845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56384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2" w:type="dxa"/>
            <w:noWrap/>
            <w:hideMark/>
          </w:tcPr>
          <w:p w:rsidR="00853572" w:rsidRPr="00563845" w:rsidRDefault="00853572" w:rsidP="00563845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56384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853572" w:rsidRPr="00563845" w:rsidRDefault="00853572" w:rsidP="00563845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56384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noWrap/>
            <w:hideMark/>
          </w:tcPr>
          <w:p w:rsidR="00853572" w:rsidRPr="00563845" w:rsidRDefault="00853572" w:rsidP="00563845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56384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853572" w:rsidRPr="00563845" w:rsidRDefault="00853572" w:rsidP="00563845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56384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  <w:noWrap/>
            <w:hideMark/>
          </w:tcPr>
          <w:p w:rsidR="00853572" w:rsidRPr="00563845" w:rsidRDefault="00853572" w:rsidP="00563845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56384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7" w:type="dxa"/>
            <w:noWrap/>
            <w:hideMark/>
          </w:tcPr>
          <w:p w:rsidR="00853572" w:rsidRPr="00563845" w:rsidRDefault="00853572" w:rsidP="00563845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56384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noWrap/>
            <w:hideMark/>
          </w:tcPr>
          <w:p w:rsidR="00853572" w:rsidRPr="00563845" w:rsidRDefault="00853572" w:rsidP="00563845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56384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noWrap/>
            <w:hideMark/>
          </w:tcPr>
          <w:p w:rsidR="00853572" w:rsidRPr="00563845" w:rsidRDefault="00853572" w:rsidP="00563845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56384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noWrap/>
            <w:hideMark/>
          </w:tcPr>
          <w:p w:rsidR="00853572" w:rsidRPr="00563845" w:rsidRDefault="00853572" w:rsidP="00563845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56384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853572" w:rsidRPr="00563845" w:rsidRDefault="00853572" w:rsidP="00563845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56384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853572" w:rsidRPr="00563845" w:rsidRDefault="00853572" w:rsidP="00563845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56384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noWrap/>
            <w:hideMark/>
          </w:tcPr>
          <w:p w:rsidR="00853572" w:rsidRPr="00563845" w:rsidRDefault="00853572" w:rsidP="00563845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56384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13</w:t>
            </w:r>
          </w:p>
        </w:tc>
      </w:tr>
      <w:tr w:rsidR="00853572" w:rsidRPr="00563845" w:rsidTr="000A7DA4">
        <w:trPr>
          <w:trHeight w:val="285"/>
        </w:trPr>
        <w:tc>
          <w:tcPr>
            <w:tcW w:w="534" w:type="dxa"/>
            <w:hideMark/>
          </w:tcPr>
          <w:p w:rsidR="00853572" w:rsidRPr="00563845" w:rsidRDefault="00853572" w:rsidP="00563845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563845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4033" w:type="dxa"/>
            <w:gridSpan w:val="12"/>
            <w:hideMark/>
          </w:tcPr>
          <w:p w:rsidR="00853572" w:rsidRPr="00563845" w:rsidRDefault="00853572" w:rsidP="00FB5049">
            <w:pPr>
              <w:ind w:firstLine="709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563845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Задача 1 муниципального проекта</w:t>
            </w:r>
          </w:p>
        </w:tc>
      </w:tr>
      <w:tr w:rsidR="00853572" w:rsidRPr="00563845" w:rsidTr="000A7DA4">
        <w:trPr>
          <w:trHeight w:val="300"/>
        </w:trPr>
        <w:tc>
          <w:tcPr>
            <w:tcW w:w="534" w:type="dxa"/>
            <w:noWrap/>
            <w:hideMark/>
          </w:tcPr>
          <w:p w:rsidR="00853572" w:rsidRPr="00563845" w:rsidRDefault="00853572" w:rsidP="00563845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56384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1842" w:type="dxa"/>
            <w:noWrap/>
            <w:hideMark/>
          </w:tcPr>
          <w:p w:rsidR="00853572" w:rsidRPr="00563845" w:rsidRDefault="00853572" w:rsidP="00FB5049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853572" w:rsidRPr="00563845" w:rsidRDefault="00853572" w:rsidP="00FB5049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:rsidR="00853572" w:rsidRPr="00563845" w:rsidRDefault="00853572" w:rsidP="00FB5049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853572" w:rsidRPr="00563845" w:rsidRDefault="00853572" w:rsidP="00FB5049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:rsidR="00853572" w:rsidRPr="00563845" w:rsidRDefault="00853572" w:rsidP="00FB5049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:rsidR="00853572" w:rsidRPr="00563845" w:rsidRDefault="00853572" w:rsidP="00FB5049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853572" w:rsidRPr="00563845" w:rsidRDefault="00853572" w:rsidP="00FB5049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853572" w:rsidRPr="00563845" w:rsidRDefault="00853572" w:rsidP="00FB5049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853572" w:rsidRPr="00563845" w:rsidRDefault="00853572" w:rsidP="00FB5049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853572" w:rsidRPr="00563845" w:rsidRDefault="00853572" w:rsidP="00FB5049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853572" w:rsidRPr="00563845" w:rsidRDefault="00853572" w:rsidP="00FB5049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853572" w:rsidRPr="00563845" w:rsidRDefault="00853572" w:rsidP="00FB5049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853572" w:rsidRPr="00563845" w:rsidTr="000A7DA4">
        <w:trPr>
          <w:trHeight w:val="300"/>
        </w:trPr>
        <w:tc>
          <w:tcPr>
            <w:tcW w:w="534" w:type="dxa"/>
            <w:noWrap/>
            <w:hideMark/>
          </w:tcPr>
          <w:p w:rsidR="00853572" w:rsidRPr="00563845" w:rsidRDefault="00853572" w:rsidP="00563845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56384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1842" w:type="dxa"/>
            <w:noWrap/>
            <w:hideMark/>
          </w:tcPr>
          <w:p w:rsidR="00853572" w:rsidRPr="00563845" w:rsidRDefault="00853572" w:rsidP="00FB5049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853572" w:rsidRPr="00563845" w:rsidRDefault="00853572" w:rsidP="00FB5049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:rsidR="00853572" w:rsidRPr="00563845" w:rsidRDefault="00853572" w:rsidP="00FB5049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853572" w:rsidRPr="00563845" w:rsidRDefault="00853572" w:rsidP="00FB5049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:rsidR="00853572" w:rsidRPr="00563845" w:rsidRDefault="00853572" w:rsidP="00FB5049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:rsidR="00853572" w:rsidRPr="00563845" w:rsidRDefault="00853572" w:rsidP="00FB5049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853572" w:rsidRPr="00563845" w:rsidRDefault="00853572" w:rsidP="00FB5049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853572" w:rsidRPr="00563845" w:rsidRDefault="00853572" w:rsidP="00FB5049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853572" w:rsidRPr="00563845" w:rsidRDefault="00853572" w:rsidP="00FB5049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853572" w:rsidRPr="00563845" w:rsidRDefault="00853572" w:rsidP="00FB5049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853572" w:rsidRPr="00563845" w:rsidRDefault="00853572" w:rsidP="00FB5049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FB5049" w:rsidRPr="00563845" w:rsidRDefault="00FB5049" w:rsidP="00FB5049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853572" w:rsidRPr="00563845" w:rsidTr="000A7DA4">
        <w:trPr>
          <w:trHeight w:val="300"/>
        </w:trPr>
        <w:tc>
          <w:tcPr>
            <w:tcW w:w="534" w:type="dxa"/>
            <w:noWrap/>
            <w:hideMark/>
          </w:tcPr>
          <w:p w:rsidR="00853572" w:rsidRPr="00563845" w:rsidRDefault="00853572" w:rsidP="00563845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56384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1842" w:type="dxa"/>
            <w:noWrap/>
            <w:hideMark/>
          </w:tcPr>
          <w:p w:rsidR="00853572" w:rsidRPr="00563845" w:rsidRDefault="00853572" w:rsidP="00FB5049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853572" w:rsidRPr="00563845" w:rsidRDefault="00853572" w:rsidP="00FB5049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:rsidR="00853572" w:rsidRPr="00563845" w:rsidRDefault="00853572" w:rsidP="00FB5049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853572" w:rsidRPr="00563845" w:rsidRDefault="00853572" w:rsidP="00FB5049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:rsidR="00853572" w:rsidRPr="00563845" w:rsidRDefault="00853572" w:rsidP="00FB5049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:rsidR="00853572" w:rsidRPr="00563845" w:rsidRDefault="00853572" w:rsidP="00FB5049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853572" w:rsidRPr="00563845" w:rsidRDefault="00853572" w:rsidP="00FB5049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853572" w:rsidRPr="00563845" w:rsidRDefault="00853572" w:rsidP="00FB5049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853572" w:rsidRPr="00563845" w:rsidRDefault="00853572" w:rsidP="00FB5049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853572" w:rsidRPr="00563845" w:rsidRDefault="00853572" w:rsidP="00FB5049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853572" w:rsidRPr="00563845" w:rsidRDefault="00853572" w:rsidP="00FB5049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853572" w:rsidRPr="00563845" w:rsidRDefault="00853572" w:rsidP="00FB5049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853572" w:rsidRPr="00563845" w:rsidTr="000A7DA4">
        <w:trPr>
          <w:trHeight w:val="285"/>
        </w:trPr>
        <w:tc>
          <w:tcPr>
            <w:tcW w:w="534" w:type="dxa"/>
            <w:noWrap/>
            <w:hideMark/>
          </w:tcPr>
          <w:p w:rsidR="00853572" w:rsidRPr="00563845" w:rsidRDefault="00853572" w:rsidP="00563845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563845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4033" w:type="dxa"/>
            <w:gridSpan w:val="12"/>
            <w:noWrap/>
            <w:hideMark/>
          </w:tcPr>
          <w:p w:rsidR="00853572" w:rsidRPr="00563845" w:rsidRDefault="00853572" w:rsidP="00FB5049">
            <w:pPr>
              <w:ind w:firstLine="709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563845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Задача 2 муниципального проекта</w:t>
            </w:r>
          </w:p>
        </w:tc>
      </w:tr>
      <w:tr w:rsidR="00853572" w:rsidRPr="00563845" w:rsidTr="000A7DA4">
        <w:trPr>
          <w:trHeight w:val="300"/>
        </w:trPr>
        <w:tc>
          <w:tcPr>
            <w:tcW w:w="534" w:type="dxa"/>
            <w:noWrap/>
            <w:hideMark/>
          </w:tcPr>
          <w:p w:rsidR="00853572" w:rsidRPr="00563845" w:rsidRDefault="00853572" w:rsidP="00FC10F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56384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1842" w:type="dxa"/>
            <w:noWrap/>
            <w:hideMark/>
          </w:tcPr>
          <w:p w:rsidR="00853572" w:rsidRPr="00563845" w:rsidRDefault="00853572" w:rsidP="00FC10F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853572" w:rsidRPr="00563845" w:rsidRDefault="00853572" w:rsidP="00FC10F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:rsidR="00853572" w:rsidRPr="00563845" w:rsidRDefault="00853572" w:rsidP="00FC10F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853572" w:rsidRPr="00563845" w:rsidRDefault="00853572" w:rsidP="00FC10F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:rsidR="00853572" w:rsidRPr="00563845" w:rsidRDefault="00853572" w:rsidP="00FC10F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:rsidR="00853572" w:rsidRPr="00563845" w:rsidRDefault="00853572" w:rsidP="00FC10F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853572" w:rsidRPr="00563845" w:rsidRDefault="00853572" w:rsidP="00FC10F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853572" w:rsidRPr="00563845" w:rsidRDefault="00853572" w:rsidP="00FC10F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853572" w:rsidRPr="00563845" w:rsidRDefault="00853572" w:rsidP="00FC10F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853572" w:rsidRPr="00563845" w:rsidRDefault="00853572" w:rsidP="00FC10F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853572" w:rsidRPr="00563845" w:rsidRDefault="00853572" w:rsidP="00FC10F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853572" w:rsidRPr="00563845" w:rsidRDefault="00853572" w:rsidP="00FC10F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853572" w:rsidRPr="00563845" w:rsidTr="000A7DA4">
        <w:trPr>
          <w:trHeight w:val="300"/>
        </w:trPr>
        <w:tc>
          <w:tcPr>
            <w:tcW w:w="534" w:type="dxa"/>
            <w:noWrap/>
            <w:hideMark/>
          </w:tcPr>
          <w:p w:rsidR="00853572" w:rsidRPr="00563845" w:rsidRDefault="00853572" w:rsidP="00FC10F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56384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1842" w:type="dxa"/>
            <w:noWrap/>
            <w:hideMark/>
          </w:tcPr>
          <w:p w:rsidR="00853572" w:rsidRPr="00563845" w:rsidRDefault="00853572" w:rsidP="00FC10F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853572" w:rsidRPr="00563845" w:rsidRDefault="00853572" w:rsidP="00FC10F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:rsidR="00853572" w:rsidRPr="00563845" w:rsidRDefault="00853572" w:rsidP="00FC10F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853572" w:rsidRPr="00563845" w:rsidRDefault="00853572" w:rsidP="00FC10F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:rsidR="00853572" w:rsidRPr="00563845" w:rsidRDefault="00853572" w:rsidP="00FC10F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:rsidR="00853572" w:rsidRPr="00563845" w:rsidRDefault="00853572" w:rsidP="00FC10F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853572" w:rsidRPr="00563845" w:rsidRDefault="00853572" w:rsidP="00FC10F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853572" w:rsidRPr="00563845" w:rsidRDefault="00853572" w:rsidP="00FC10F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853572" w:rsidRPr="00563845" w:rsidRDefault="00853572" w:rsidP="00FC10F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853572" w:rsidRPr="00563845" w:rsidRDefault="00853572" w:rsidP="00FC10F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853572" w:rsidRPr="00563845" w:rsidRDefault="00853572" w:rsidP="00FC10F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853572" w:rsidRPr="00563845" w:rsidRDefault="00853572" w:rsidP="00FC10F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853572" w:rsidRPr="00563845" w:rsidTr="000A7DA4">
        <w:trPr>
          <w:trHeight w:val="300"/>
        </w:trPr>
        <w:tc>
          <w:tcPr>
            <w:tcW w:w="534" w:type="dxa"/>
            <w:noWrap/>
            <w:hideMark/>
          </w:tcPr>
          <w:p w:rsidR="00853572" w:rsidRPr="00563845" w:rsidRDefault="00853572" w:rsidP="00FC10F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56384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1842" w:type="dxa"/>
            <w:noWrap/>
            <w:hideMark/>
          </w:tcPr>
          <w:p w:rsidR="00853572" w:rsidRPr="00563845" w:rsidRDefault="00853572" w:rsidP="00FC10F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853572" w:rsidRPr="00563845" w:rsidRDefault="00853572" w:rsidP="00FC10F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:rsidR="00853572" w:rsidRPr="00563845" w:rsidRDefault="00853572" w:rsidP="00FC10F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853572" w:rsidRPr="00563845" w:rsidRDefault="00853572" w:rsidP="00FC10F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:rsidR="00853572" w:rsidRPr="00563845" w:rsidRDefault="00853572" w:rsidP="00FC10F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:rsidR="00853572" w:rsidRPr="00563845" w:rsidRDefault="00853572" w:rsidP="00FC10F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853572" w:rsidRPr="00563845" w:rsidRDefault="00853572" w:rsidP="00FC10F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853572" w:rsidRPr="00563845" w:rsidRDefault="00853572" w:rsidP="00FC10F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853572" w:rsidRPr="00563845" w:rsidRDefault="00853572" w:rsidP="00FC10F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853572" w:rsidRPr="00563845" w:rsidRDefault="00853572" w:rsidP="00FC10F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853572" w:rsidRPr="00563845" w:rsidRDefault="00853572" w:rsidP="00FC10F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853572" w:rsidRPr="00563845" w:rsidRDefault="00853572" w:rsidP="00FC10F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853572" w:rsidRPr="00563845" w:rsidTr="000A7DA4">
        <w:trPr>
          <w:trHeight w:val="300"/>
        </w:trPr>
        <w:tc>
          <w:tcPr>
            <w:tcW w:w="534" w:type="dxa"/>
            <w:noWrap/>
            <w:hideMark/>
          </w:tcPr>
          <w:p w:rsidR="00853572" w:rsidRPr="00563845" w:rsidRDefault="00853572" w:rsidP="00FC10F6">
            <w:pPr>
              <w:ind w:firstLine="709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noWrap/>
            <w:hideMark/>
          </w:tcPr>
          <w:p w:rsidR="00853572" w:rsidRPr="00563845" w:rsidRDefault="00853572" w:rsidP="00FC10F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853572" w:rsidRPr="00563845" w:rsidRDefault="00853572" w:rsidP="00FC10F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:rsidR="00853572" w:rsidRPr="00563845" w:rsidRDefault="00853572" w:rsidP="00FC10F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853572" w:rsidRPr="00563845" w:rsidRDefault="00853572" w:rsidP="00FC10F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:rsidR="00853572" w:rsidRPr="00563845" w:rsidRDefault="00853572" w:rsidP="00FC10F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:rsidR="00853572" w:rsidRPr="00563845" w:rsidRDefault="00853572" w:rsidP="00FC10F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853572" w:rsidRPr="00563845" w:rsidRDefault="00853572" w:rsidP="00FC10F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853572" w:rsidRPr="00563845" w:rsidRDefault="00853572" w:rsidP="00FC10F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853572" w:rsidRPr="00563845" w:rsidRDefault="00853572" w:rsidP="00FC10F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853572" w:rsidRPr="00563845" w:rsidRDefault="00853572" w:rsidP="00FC10F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853572" w:rsidRPr="00563845" w:rsidRDefault="00853572" w:rsidP="00FC10F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853572" w:rsidRPr="00563845" w:rsidRDefault="00853572" w:rsidP="00FC10F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</w:tbl>
    <w:p w:rsidR="00053192" w:rsidRDefault="00053192" w:rsidP="00FC10F6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B55F02" w:rsidRDefault="00B55F02" w:rsidP="00FC10F6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B55F02" w:rsidRDefault="00B55F02" w:rsidP="00FC10F6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B55F02" w:rsidRDefault="00B55F02" w:rsidP="00FC10F6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B55F02" w:rsidRDefault="00B55F02" w:rsidP="00FC10F6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B55F02" w:rsidRDefault="00B55F02" w:rsidP="00FC10F6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B55F02" w:rsidRDefault="00B55F02" w:rsidP="00FC10F6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B55F02" w:rsidRDefault="00B55F02" w:rsidP="00FC10F6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B55F02" w:rsidRDefault="00B55F02" w:rsidP="00FC10F6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B55F02" w:rsidRDefault="00B55F02" w:rsidP="00FC10F6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B55F02" w:rsidRDefault="00B55F02" w:rsidP="00FC10F6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B55F02" w:rsidRDefault="00B55F02" w:rsidP="00FC10F6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B55F02" w:rsidRDefault="00B55F02" w:rsidP="00FC10F6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B55F02" w:rsidRDefault="00B55F02" w:rsidP="00FC10F6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B55F02" w:rsidRDefault="00B55F02" w:rsidP="00FC10F6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B55F02" w:rsidRDefault="00B55F02" w:rsidP="00FC10F6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B55F02" w:rsidRDefault="00B55F02" w:rsidP="00FC10F6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B55F02" w:rsidRDefault="00B55F02" w:rsidP="00FC10F6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B55F02" w:rsidRDefault="00B55F02" w:rsidP="00FC10F6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B55F02" w:rsidRDefault="00B55F02" w:rsidP="00FC10F6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B55F02" w:rsidRDefault="00B55F02" w:rsidP="00FC10F6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B55F02" w:rsidRDefault="00B55F02" w:rsidP="00FC10F6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B55F02" w:rsidRDefault="00B55F02" w:rsidP="00FC10F6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tbl>
      <w:tblPr>
        <w:tblStyle w:val="afc"/>
        <w:tblW w:w="14709" w:type="dxa"/>
        <w:tblLayout w:type="fixed"/>
        <w:tblLook w:val="04A0" w:firstRow="1" w:lastRow="0" w:firstColumn="1" w:lastColumn="0" w:noHBand="0" w:noVBand="1"/>
      </w:tblPr>
      <w:tblGrid>
        <w:gridCol w:w="670"/>
        <w:gridCol w:w="3124"/>
        <w:gridCol w:w="1276"/>
        <w:gridCol w:w="1275"/>
        <w:gridCol w:w="993"/>
        <w:gridCol w:w="992"/>
        <w:gridCol w:w="992"/>
        <w:gridCol w:w="1134"/>
        <w:gridCol w:w="1134"/>
        <w:gridCol w:w="1559"/>
        <w:gridCol w:w="1560"/>
      </w:tblGrid>
      <w:tr w:rsidR="00854C26" w:rsidRPr="00854C26" w:rsidTr="000A7DA4">
        <w:trPr>
          <w:trHeight w:val="557"/>
        </w:trPr>
        <w:tc>
          <w:tcPr>
            <w:tcW w:w="14709" w:type="dxa"/>
            <w:gridSpan w:val="11"/>
            <w:hideMark/>
          </w:tcPr>
          <w:p w:rsidR="000A7DA4" w:rsidRDefault="00854C26" w:rsidP="009A7E88">
            <w:pPr>
              <w:ind w:firstLine="709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lastRenderedPageBreak/>
              <w:t>3. </w:t>
            </w:r>
            <w:r w:rsidRPr="00854C26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 xml:space="preserve">Перечень мероприятий (результатов) муниципального проекта (муниципального  проекта, входящего в национальный проект; муниципального  проекта, </w:t>
            </w:r>
          </w:p>
          <w:p w:rsidR="00854C26" w:rsidRPr="00854C26" w:rsidRDefault="00854C26" w:rsidP="009A7E88">
            <w:pPr>
              <w:ind w:firstLine="709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854C26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не входящ</w:t>
            </w:r>
            <w:r w:rsidR="009A7E88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его</w:t>
            </w:r>
            <w:r w:rsidRPr="00854C26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 xml:space="preserve"> в национальные проекты, входящ</w:t>
            </w:r>
            <w:r w:rsidR="009A7E88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его</w:t>
            </w:r>
            <w:r w:rsidRPr="00854C26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 xml:space="preserve"> в региональные проекты)</w:t>
            </w:r>
          </w:p>
        </w:tc>
      </w:tr>
      <w:tr w:rsidR="00854C26" w:rsidRPr="00854C26" w:rsidTr="000A7DA4">
        <w:trPr>
          <w:trHeight w:val="280"/>
        </w:trPr>
        <w:tc>
          <w:tcPr>
            <w:tcW w:w="670" w:type="dxa"/>
            <w:vMerge w:val="restart"/>
            <w:hideMark/>
          </w:tcPr>
          <w:p w:rsidR="00854C26" w:rsidRPr="00854C26" w:rsidRDefault="00854C26" w:rsidP="00854C2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54C2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124" w:type="dxa"/>
            <w:vMerge w:val="restart"/>
            <w:hideMark/>
          </w:tcPr>
          <w:p w:rsidR="00854C26" w:rsidRPr="00854C26" w:rsidRDefault="00854C26" w:rsidP="00854C2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54C2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Наименование мероприятия (результата), источника финансового обеспечения</w:t>
            </w:r>
          </w:p>
        </w:tc>
        <w:tc>
          <w:tcPr>
            <w:tcW w:w="1276" w:type="dxa"/>
            <w:vMerge w:val="restart"/>
            <w:hideMark/>
          </w:tcPr>
          <w:p w:rsidR="00854C26" w:rsidRPr="00854C26" w:rsidRDefault="00854C26" w:rsidP="00854C2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54C2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Единица измерения мероприятия (результата)</w:t>
            </w:r>
          </w:p>
        </w:tc>
        <w:tc>
          <w:tcPr>
            <w:tcW w:w="1275" w:type="dxa"/>
            <w:vMerge w:val="restart"/>
            <w:hideMark/>
          </w:tcPr>
          <w:p w:rsidR="00854C26" w:rsidRPr="00854C26" w:rsidRDefault="00854C26" w:rsidP="00854C2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54C2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Базовое значение мероприятия (результата)</w:t>
            </w:r>
          </w:p>
        </w:tc>
        <w:tc>
          <w:tcPr>
            <w:tcW w:w="6804" w:type="dxa"/>
            <w:gridSpan w:val="6"/>
            <w:hideMark/>
          </w:tcPr>
          <w:p w:rsidR="00854C26" w:rsidRPr="00854C26" w:rsidRDefault="00854C26" w:rsidP="00854C26">
            <w:pPr>
              <w:ind w:firstLine="709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54C2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Целевые значения мероприятия (результата)</w:t>
            </w:r>
          </w:p>
        </w:tc>
        <w:tc>
          <w:tcPr>
            <w:tcW w:w="1560" w:type="dxa"/>
            <w:vMerge w:val="restart"/>
            <w:hideMark/>
          </w:tcPr>
          <w:p w:rsidR="00854C26" w:rsidRPr="00854C26" w:rsidRDefault="00854C26" w:rsidP="00854C2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54C2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Связь с государственной программой Тульской области</w:t>
            </w:r>
          </w:p>
        </w:tc>
      </w:tr>
      <w:tr w:rsidR="00854C26" w:rsidRPr="00854C26" w:rsidTr="000A7DA4">
        <w:trPr>
          <w:trHeight w:val="474"/>
        </w:trPr>
        <w:tc>
          <w:tcPr>
            <w:tcW w:w="670" w:type="dxa"/>
            <w:vMerge/>
            <w:hideMark/>
          </w:tcPr>
          <w:p w:rsidR="00854C26" w:rsidRPr="00854C26" w:rsidRDefault="00854C26" w:rsidP="00854C26">
            <w:pPr>
              <w:ind w:firstLine="709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24" w:type="dxa"/>
            <w:vMerge/>
            <w:hideMark/>
          </w:tcPr>
          <w:p w:rsidR="00854C26" w:rsidRPr="00854C26" w:rsidRDefault="00854C26" w:rsidP="00854C26">
            <w:pPr>
              <w:ind w:firstLine="709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854C26" w:rsidRPr="00854C26" w:rsidRDefault="00854C26" w:rsidP="00854C26">
            <w:pPr>
              <w:ind w:firstLine="709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hideMark/>
          </w:tcPr>
          <w:p w:rsidR="00854C26" w:rsidRPr="00854C26" w:rsidRDefault="00854C26" w:rsidP="00854C26">
            <w:pPr>
              <w:ind w:firstLine="709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hideMark/>
          </w:tcPr>
          <w:p w:rsidR="00854C26" w:rsidRPr="00854C26" w:rsidRDefault="00854C26" w:rsidP="009F5575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54C2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202</w:t>
            </w:r>
            <w:r w:rsidR="009F557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992" w:type="dxa"/>
            <w:hideMark/>
          </w:tcPr>
          <w:p w:rsidR="00854C26" w:rsidRPr="00854C26" w:rsidRDefault="00854C26" w:rsidP="009F5575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54C2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202</w:t>
            </w:r>
            <w:r w:rsidR="009F557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992" w:type="dxa"/>
            <w:hideMark/>
          </w:tcPr>
          <w:p w:rsidR="00854C26" w:rsidRPr="00854C26" w:rsidRDefault="00854C26" w:rsidP="009F5575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54C2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202</w:t>
            </w:r>
            <w:r w:rsidR="009F557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1134" w:type="dxa"/>
            <w:hideMark/>
          </w:tcPr>
          <w:p w:rsidR="00854C26" w:rsidRPr="00854C26" w:rsidRDefault="00854C26" w:rsidP="009F5575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54C2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202</w:t>
            </w:r>
            <w:r w:rsidR="009F557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1134" w:type="dxa"/>
            <w:hideMark/>
          </w:tcPr>
          <w:p w:rsidR="00854C26" w:rsidRPr="00854C26" w:rsidRDefault="00854C26" w:rsidP="009F5575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54C2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202</w:t>
            </w:r>
            <w:r w:rsidR="009F557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1559" w:type="dxa"/>
            <w:hideMark/>
          </w:tcPr>
          <w:p w:rsidR="00854C26" w:rsidRPr="00854C26" w:rsidRDefault="00854C26" w:rsidP="00854C2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54C2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560" w:type="dxa"/>
            <w:vMerge/>
            <w:hideMark/>
          </w:tcPr>
          <w:p w:rsidR="00854C26" w:rsidRPr="00854C26" w:rsidRDefault="00854C26" w:rsidP="00854C26">
            <w:pPr>
              <w:ind w:firstLine="709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854C26" w:rsidRPr="00854C26" w:rsidTr="000A7DA4">
        <w:trPr>
          <w:trHeight w:val="150"/>
        </w:trPr>
        <w:tc>
          <w:tcPr>
            <w:tcW w:w="670" w:type="dxa"/>
            <w:noWrap/>
            <w:hideMark/>
          </w:tcPr>
          <w:p w:rsidR="00854C26" w:rsidRPr="00854C26" w:rsidRDefault="00854C26" w:rsidP="00854C2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54C2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24" w:type="dxa"/>
            <w:noWrap/>
            <w:hideMark/>
          </w:tcPr>
          <w:p w:rsidR="00854C26" w:rsidRPr="00854C26" w:rsidRDefault="00854C26" w:rsidP="00854C2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54C2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noWrap/>
            <w:hideMark/>
          </w:tcPr>
          <w:p w:rsidR="00854C26" w:rsidRPr="00854C26" w:rsidRDefault="00854C26" w:rsidP="00854C2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54C2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5" w:type="dxa"/>
            <w:noWrap/>
            <w:hideMark/>
          </w:tcPr>
          <w:p w:rsidR="00854C26" w:rsidRPr="00854C26" w:rsidRDefault="00854C26" w:rsidP="00854C2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54C2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3" w:type="dxa"/>
            <w:noWrap/>
            <w:hideMark/>
          </w:tcPr>
          <w:p w:rsidR="00854C26" w:rsidRPr="00854C26" w:rsidRDefault="00854C26" w:rsidP="00854C2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54C2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noWrap/>
            <w:hideMark/>
          </w:tcPr>
          <w:p w:rsidR="00854C26" w:rsidRPr="00854C26" w:rsidRDefault="00854C26" w:rsidP="00854C2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54C2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noWrap/>
            <w:hideMark/>
          </w:tcPr>
          <w:p w:rsidR="00854C26" w:rsidRPr="00854C26" w:rsidRDefault="00854C26" w:rsidP="00854C2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54C2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854C26" w:rsidRPr="00854C26" w:rsidRDefault="00854C26" w:rsidP="00854C2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54C2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854C26" w:rsidRPr="00854C26" w:rsidRDefault="00854C26" w:rsidP="00854C2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54C2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59" w:type="dxa"/>
            <w:noWrap/>
            <w:hideMark/>
          </w:tcPr>
          <w:p w:rsidR="00854C26" w:rsidRPr="00854C26" w:rsidRDefault="00854C26" w:rsidP="00854C26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54C2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60" w:type="dxa"/>
            <w:noWrap/>
            <w:hideMark/>
          </w:tcPr>
          <w:p w:rsidR="00854C26" w:rsidRPr="00854C26" w:rsidRDefault="00854C26" w:rsidP="00F12B60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54C2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11</w:t>
            </w:r>
          </w:p>
        </w:tc>
      </w:tr>
      <w:tr w:rsidR="00854C26" w:rsidRPr="00854C26" w:rsidTr="000A7DA4">
        <w:trPr>
          <w:trHeight w:val="285"/>
        </w:trPr>
        <w:tc>
          <w:tcPr>
            <w:tcW w:w="670" w:type="dxa"/>
            <w:hideMark/>
          </w:tcPr>
          <w:p w:rsidR="00854C26" w:rsidRPr="00854C26" w:rsidRDefault="00854C26" w:rsidP="00854C26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854C26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4039" w:type="dxa"/>
            <w:gridSpan w:val="10"/>
            <w:hideMark/>
          </w:tcPr>
          <w:p w:rsidR="00854C26" w:rsidRPr="00854C26" w:rsidRDefault="00854C26" w:rsidP="00854C26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854C26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Задача 1 муниципального проекта</w:t>
            </w:r>
          </w:p>
        </w:tc>
      </w:tr>
      <w:tr w:rsidR="00854C26" w:rsidRPr="00854C26" w:rsidTr="000A7DA4">
        <w:trPr>
          <w:trHeight w:val="385"/>
        </w:trPr>
        <w:tc>
          <w:tcPr>
            <w:tcW w:w="670" w:type="dxa"/>
            <w:noWrap/>
            <w:hideMark/>
          </w:tcPr>
          <w:p w:rsidR="00854C26" w:rsidRPr="00854C26" w:rsidRDefault="00854C26" w:rsidP="00854C26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54C2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3124" w:type="dxa"/>
            <w:hideMark/>
          </w:tcPr>
          <w:p w:rsidR="00854C26" w:rsidRPr="00854C26" w:rsidRDefault="00854C26" w:rsidP="00F12B60">
            <w:pPr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</w:pPr>
            <w:r w:rsidRPr="00854C26"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  <w:t>Наименование мероприятия (результата)</w:t>
            </w:r>
          </w:p>
        </w:tc>
        <w:tc>
          <w:tcPr>
            <w:tcW w:w="1276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854C26" w:rsidRPr="00854C26" w:rsidTr="000A7DA4">
        <w:trPr>
          <w:trHeight w:val="406"/>
        </w:trPr>
        <w:tc>
          <w:tcPr>
            <w:tcW w:w="670" w:type="dxa"/>
            <w:noWrap/>
            <w:hideMark/>
          </w:tcPr>
          <w:p w:rsidR="00854C26" w:rsidRPr="00854C26" w:rsidRDefault="00854C26" w:rsidP="00854C26">
            <w:pPr>
              <w:ind w:firstLine="709"/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54C2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4" w:type="dxa"/>
            <w:hideMark/>
          </w:tcPr>
          <w:p w:rsidR="00854C26" w:rsidRPr="00854C26" w:rsidRDefault="00854C26" w:rsidP="00854C26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54C2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Финансовое обеспечение - всего по результату, в том числе:</w:t>
            </w:r>
          </w:p>
        </w:tc>
        <w:tc>
          <w:tcPr>
            <w:tcW w:w="1276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854C26" w:rsidRPr="00854C26" w:rsidTr="000A7DA4">
        <w:trPr>
          <w:trHeight w:val="270"/>
        </w:trPr>
        <w:tc>
          <w:tcPr>
            <w:tcW w:w="670" w:type="dxa"/>
            <w:noWrap/>
            <w:hideMark/>
          </w:tcPr>
          <w:p w:rsidR="00854C26" w:rsidRPr="00854C26" w:rsidRDefault="00854C26" w:rsidP="00854C26">
            <w:pPr>
              <w:ind w:firstLine="709"/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54C2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4" w:type="dxa"/>
            <w:hideMark/>
          </w:tcPr>
          <w:p w:rsidR="00854C26" w:rsidRPr="00854C26" w:rsidRDefault="00854C26" w:rsidP="00854C26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54C2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средства бюджета Тульской области</w:t>
            </w:r>
          </w:p>
        </w:tc>
        <w:tc>
          <w:tcPr>
            <w:tcW w:w="1276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964659" w:rsidRPr="00854C26" w:rsidTr="00964659">
        <w:trPr>
          <w:trHeight w:val="389"/>
        </w:trPr>
        <w:tc>
          <w:tcPr>
            <w:tcW w:w="670" w:type="dxa"/>
            <w:noWrap/>
          </w:tcPr>
          <w:p w:rsidR="00964659" w:rsidRPr="00854C26" w:rsidRDefault="00964659" w:rsidP="00854C26">
            <w:pPr>
              <w:ind w:firstLine="709"/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24" w:type="dxa"/>
          </w:tcPr>
          <w:p w:rsidR="00964659" w:rsidRPr="00964659" w:rsidRDefault="00964659" w:rsidP="00964659">
            <w:pP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964659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средства бюджета муниципального образования</w:t>
            </w:r>
            <w: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 </w:t>
            </w:r>
            <w:r w:rsidRPr="00964659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город Щекино</w:t>
            </w:r>
          </w:p>
          <w:p w:rsidR="00964659" w:rsidRPr="00854C26" w:rsidRDefault="00964659" w:rsidP="00964659">
            <w:pP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964659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Щекинского района</w:t>
            </w:r>
          </w:p>
        </w:tc>
        <w:tc>
          <w:tcPr>
            <w:tcW w:w="1276" w:type="dxa"/>
            <w:noWrap/>
          </w:tcPr>
          <w:p w:rsidR="00964659" w:rsidRPr="00854C26" w:rsidRDefault="00964659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noWrap/>
          </w:tcPr>
          <w:p w:rsidR="00964659" w:rsidRPr="00854C26" w:rsidRDefault="00964659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noWrap/>
          </w:tcPr>
          <w:p w:rsidR="00964659" w:rsidRPr="00854C26" w:rsidRDefault="00964659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</w:tcPr>
          <w:p w:rsidR="00964659" w:rsidRPr="00854C26" w:rsidRDefault="00964659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</w:tcPr>
          <w:p w:rsidR="00964659" w:rsidRPr="00854C26" w:rsidRDefault="00964659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noWrap/>
          </w:tcPr>
          <w:p w:rsidR="00964659" w:rsidRPr="00854C26" w:rsidRDefault="00964659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noWrap/>
          </w:tcPr>
          <w:p w:rsidR="00964659" w:rsidRPr="00854C26" w:rsidRDefault="00964659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noWrap/>
          </w:tcPr>
          <w:p w:rsidR="00964659" w:rsidRPr="00854C26" w:rsidRDefault="00964659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noWrap/>
          </w:tcPr>
          <w:p w:rsidR="00964659" w:rsidRPr="00854C26" w:rsidRDefault="00964659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854C26" w:rsidRPr="00854C26" w:rsidTr="00964659">
        <w:trPr>
          <w:trHeight w:val="389"/>
        </w:trPr>
        <w:tc>
          <w:tcPr>
            <w:tcW w:w="670" w:type="dxa"/>
            <w:noWrap/>
            <w:hideMark/>
          </w:tcPr>
          <w:p w:rsidR="00854C26" w:rsidRPr="00854C26" w:rsidRDefault="00854C26" w:rsidP="00854C26">
            <w:pPr>
              <w:ind w:firstLine="709"/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54C2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4" w:type="dxa"/>
          </w:tcPr>
          <w:p w:rsidR="00854C26" w:rsidRPr="00854C26" w:rsidRDefault="00964659" w:rsidP="00964659">
            <w:pP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964659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средства бюджета муниципального образования</w:t>
            </w:r>
            <w: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 </w:t>
            </w:r>
            <w:r w:rsidRPr="00964659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Щекинский район</w:t>
            </w:r>
          </w:p>
        </w:tc>
        <w:tc>
          <w:tcPr>
            <w:tcW w:w="1276" w:type="dxa"/>
            <w:noWrap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854C26" w:rsidRPr="00854C26" w:rsidTr="000A7DA4">
        <w:trPr>
          <w:trHeight w:val="300"/>
        </w:trPr>
        <w:tc>
          <w:tcPr>
            <w:tcW w:w="670" w:type="dxa"/>
            <w:noWrap/>
            <w:hideMark/>
          </w:tcPr>
          <w:p w:rsidR="00854C26" w:rsidRPr="00854C26" w:rsidRDefault="00854C26" w:rsidP="00854C26">
            <w:pPr>
              <w:ind w:firstLine="709"/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54C2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4" w:type="dxa"/>
            <w:hideMark/>
          </w:tcPr>
          <w:p w:rsidR="00854C26" w:rsidRPr="00854C26" w:rsidRDefault="00854C26" w:rsidP="00854C26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54C2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854C26" w:rsidRPr="00854C26" w:rsidTr="000A7DA4">
        <w:trPr>
          <w:trHeight w:val="383"/>
        </w:trPr>
        <w:tc>
          <w:tcPr>
            <w:tcW w:w="670" w:type="dxa"/>
            <w:noWrap/>
            <w:hideMark/>
          </w:tcPr>
          <w:p w:rsidR="00854C26" w:rsidRPr="00854C26" w:rsidRDefault="00854C26" w:rsidP="00F12B60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54C2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3124" w:type="dxa"/>
            <w:hideMark/>
          </w:tcPr>
          <w:p w:rsidR="00854C26" w:rsidRPr="00854C26" w:rsidRDefault="00854C26" w:rsidP="00F12B60">
            <w:pPr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</w:pPr>
            <w:r w:rsidRPr="00854C26"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  <w:t>Наименование мероприятия (результата)</w:t>
            </w:r>
          </w:p>
        </w:tc>
        <w:tc>
          <w:tcPr>
            <w:tcW w:w="1276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854C26" w:rsidRPr="00854C26" w:rsidTr="000A7DA4">
        <w:trPr>
          <w:trHeight w:val="403"/>
        </w:trPr>
        <w:tc>
          <w:tcPr>
            <w:tcW w:w="670" w:type="dxa"/>
            <w:noWrap/>
            <w:hideMark/>
          </w:tcPr>
          <w:p w:rsidR="00854C26" w:rsidRPr="00854C26" w:rsidRDefault="00854C26" w:rsidP="00854C26">
            <w:pPr>
              <w:ind w:firstLine="709"/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54C2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4" w:type="dxa"/>
            <w:hideMark/>
          </w:tcPr>
          <w:p w:rsidR="00854C26" w:rsidRPr="00854C26" w:rsidRDefault="00854C26" w:rsidP="00F12B60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54C2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Финансовое обеспечение - всего по результату, в том числе:</w:t>
            </w:r>
          </w:p>
        </w:tc>
        <w:tc>
          <w:tcPr>
            <w:tcW w:w="1276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854C26" w:rsidRPr="00854C26" w:rsidTr="000A7DA4">
        <w:trPr>
          <w:trHeight w:val="268"/>
        </w:trPr>
        <w:tc>
          <w:tcPr>
            <w:tcW w:w="670" w:type="dxa"/>
            <w:noWrap/>
            <w:hideMark/>
          </w:tcPr>
          <w:p w:rsidR="00854C26" w:rsidRPr="00854C26" w:rsidRDefault="00854C26" w:rsidP="00854C26">
            <w:pPr>
              <w:ind w:firstLine="709"/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54C2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4" w:type="dxa"/>
            <w:hideMark/>
          </w:tcPr>
          <w:p w:rsidR="00854C26" w:rsidRPr="00854C26" w:rsidRDefault="00854C26" w:rsidP="00F12B60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54C2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средства бюджета Тульской области</w:t>
            </w:r>
          </w:p>
        </w:tc>
        <w:tc>
          <w:tcPr>
            <w:tcW w:w="1276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854C26" w:rsidRPr="00854C26" w:rsidTr="000A7DA4">
        <w:trPr>
          <w:trHeight w:val="399"/>
        </w:trPr>
        <w:tc>
          <w:tcPr>
            <w:tcW w:w="670" w:type="dxa"/>
            <w:noWrap/>
            <w:hideMark/>
          </w:tcPr>
          <w:p w:rsidR="00854C26" w:rsidRPr="00854C26" w:rsidRDefault="00854C26" w:rsidP="00854C26">
            <w:pPr>
              <w:ind w:firstLine="709"/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54C2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4" w:type="dxa"/>
            <w:hideMark/>
          </w:tcPr>
          <w:p w:rsidR="00964659" w:rsidRPr="00964659" w:rsidRDefault="00964659" w:rsidP="00964659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964659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средства бюджета муниципального образования город Щекино</w:t>
            </w:r>
          </w:p>
          <w:p w:rsidR="00854C26" w:rsidRPr="00854C26" w:rsidRDefault="00964659" w:rsidP="00964659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964659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Щекинского района</w:t>
            </w:r>
          </w:p>
        </w:tc>
        <w:tc>
          <w:tcPr>
            <w:tcW w:w="1276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964659" w:rsidRPr="00854C26" w:rsidTr="000A7DA4">
        <w:trPr>
          <w:trHeight w:val="399"/>
        </w:trPr>
        <w:tc>
          <w:tcPr>
            <w:tcW w:w="670" w:type="dxa"/>
            <w:noWrap/>
          </w:tcPr>
          <w:p w:rsidR="00964659" w:rsidRPr="00854C26" w:rsidRDefault="00964659" w:rsidP="00854C26">
            <w:pPr>
              <w:ind w:firstLine="709"/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24" w:type="dxa"/>
          </w:tcPr>
          <w:p w:rsidR="00964659" w:rsidRPr="00854C26" w:rsidRDefault="00964659" w:rsidP="00964659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964659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средства бюджета муниципального образования</w:t>
            </w:r>
            <w: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 </w:t>
            </w:r>
            <w:r w:rsidRPr="00964659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Щекинский район</w:t>
            </w:r>
          </w:p>
        </w:tc>
        <w:tc>
          <w:tcPr>
            <w:tcW w:w="1276" w:type="dxa"/>
            <w:noWrap/>
          </w:tcPr>
          <w:p w:rsidR="00964659" w:rsidRPr="00854C26" w:rsidRDefault="00964659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noWrap/>
          </w:tcPr>
          <w:p w:rsidR="00964659" w:rsidRPr="00854C26" w:rsidRDefault="00964659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noWrap/>
          </w:tcPr>
          <w:p w:rsidR="00964659" w:rsidRPr="00854C26" w:rsidRDefault="00964659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</w:tcPr>
          <w:p w:rsidR="00964659" w:rsidRPr="00854C26" w:rsidRDefault="00964659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</w:tcPr>
          <w:p w:rsidR="00964659" w:rsidRPr="00854C26" w:rsidRDefault="00964659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noWrap/>
          </w:tcPr>
          <w:p w:rsidR="00964659" w:rsidRPr="00854C26" w:rsidRDefault="00964659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noWrap/>
          </w:tcPr>
          <w:p w:rsidR="00964659" w:rsidRPr="00854C26" w:rsidRDefault="00964659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noWrap/>
          </w:tcPr>
          <w:p w:rsidR="00964659" w:rsidRPr="00854C26" w:rsidRDefault="00964659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noWrap/>
          </w:tcPr>
          <w:p w:rsidR="00964659" w:rsidRPr="00854C26" w:rsidRDefault="00964659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854C26" w:rsidRPr="00854C26" w:rsidTr="000A7DA4">
        <w:trPr>
          <w:trHeight w:val="300"/>
        </w:trPr>
        <w:tc>
          <w:tcPr>
            <w:tcW w:w="670" w:type="dxa"/>
            <w:noWrap/>
            <w:hideMark/>
          </w:tcPr>
          <w:p w:rsidR="00854C26" w:rsidRPr="00854C26" w:rsidRDefault="00854C26" w:rsidP="00854C26">
            <w:pPr>
              <w:ind w:firstLine="709"/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54C2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4" w:type="dxa"/>
            <w:hideMark/>
          </w:tcPr>
          <w:p w:rsidR="00854C26" w:rsidRPr="00854C26" w:rsidRDefault="00854C26" w:rsidP="00F12B60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54C2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854C26" w:rsidRPr="00854C26" w:rsidTr="000A7DA4">
        <w:trPr>
          <w:trHeight w:val="285"/>
        </w:trPr>
        <w:tc>
          <w:tcPr>
            <w:tcW w:w="670" w:type="dxa"/>
            <w:noWrap/>
            <w:hideMark/>
          </w:tcPr>
          <w:p w:rsidR="00854C26" w:rsidRPr="00854C26" w:rsidRDefault="00854C26" w:rsidP="00854C26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854C26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4039" w:type="dxa"/>
            <w:gridSpan w:val="10"/>
            <w:noWrap/>
            <w:hideMark/>
          </w:tcPr>
          <w:p w:rsidR="00854C26" w:rsidRPr="00854C26" w:rsidRDefault="00854C26" w:rsidP="00854C26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854C26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Задача 2 муниципального проекта</w:t>
            </w:r>
          </w:p>
        </w:tc>
      </w:tr>
      <w:tr w:rsidR="00F12B60" w:rsidRPr="00854C26" w:rsidTr="000A7DA4">
        <w:trPr>
          <w:trHeight w:val="371"/>
        </w:trPr>
        <w:tc>
          <w:tcPr>
            <w:tcW w:w="670" w:type="dxa"/>
            <w:noWrap/>
            <w:hideMark/>
          </w:tcPr>
          <w:p w:rsidR="00854C26" w:rsidRPr="00854C26" w:rsidRDefault="00854C26" w:rsidP="00F12B60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54C2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3124" w:type="dxa"/>
            <w:hideMark/>
          </w:tcPr>
          <w:p w:rsidR="00854C26" w:rsidRPr="00854C26" w:rsidRDefault="00854C26" w:rsidP="00F12B60">
            <w:pPr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</w:pPr>
            <w:r w:rsidRPr="00854C26"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  <w:t>Наименование мероприятия (результата)</w:t>
            </w:r>
          </w:p>
        </w:tc>
        <w:tc>
          <w:tcPr>
            <w:tcW w:w="1276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F12B60" w:rsidRPr="00854C26" w:rsidTr="000A7DA4">
        <w:trPr>
          <w:trHeight w:val="392"/>
        </w:trPr>
        <w:tc>
          <w:tcPr>
            <w:tcW w:w="670" w:type="dxa"/>
            <w:noWrap/>
            <w:hideMark/>
          </w:tcPr>
          <w:p w:rsidR="00854C26" w:rsidRPr="00854C26" w:rsidRDefault="00854C26" w:rsidP="00854C26">
            <w:pPr>
              <w:ind w:firstLine="709"/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54C2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4" w:type="dxa"/>
            <w:hideMark/>
          </w:tcPr>
          <w:p w:rsidR="00854C26" w:rsidRPr="00854C26" w:rsidRDefault="00854C26" w:rsidP="00F12B60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54C2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Финансовое обеспечение - всего по результату, в том числе:</w:t>
            </w:r>
          </w:p>
        </w:tc>
        <w:tc>
          <w:tcPr>
            <w:tcW w:w="1276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F12B60" w:rsidRPr="00854C26" w:rsidTr="000A7DA4">
        <w:trPr>
          <w:trHeight w:val="256"/>
        </w:trPr>
        <w:tc>
          <w:tcPr>
            <w:tcW w:w="670" w:type="dxa"/>
            <w:noWrap/>
            <w:hideMark/>
          </w:tcPr>
          <w:p w:rsidR="00854C26" w:rsidRPr="00854C26" w:rsidRDefault="00854C26" w:rsidP="00854C26">
            <w:pPr>
              <w:ind w:firstLine="709"/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54C2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4" w:type="dxa"/>
            <w:hideMark/>
          </w:tcPr>
          <w:p w:rsidR="00854C26" w:rsidRPr="00854C26" w:rsidRDefault="00854C26" w:rsidP="00F12B60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54C2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средства бюджета Тульской области</w:t>
            </w:r>
          </w:p>
        </w:tc>
        <w:tc>
          <w:tcPr>
            <w:tcW w:w="1276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F12B60" w:rsidRPr="00854C26" w:rsidTr="000A7DA4">
        <w:trPr>
          <w:trHeight w:val="415"/>
        </w:trPr>
        <w:tc>
          <w:tcPr>
            <w:tcW w:w="670" w:type="dxa"/>
            <w:noWrap/>
            <w:hideMark/>
          </w:tcPr>
          <w:p w:rsidR="00854C26" w:rsidRPr="00854C26" w:rsidRDefault="00854C26" w:rsidP="00854C26">
            <w:pPr>
              <w:ind w:firstLine="709"/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54C2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4" w:type="dxa"/>
            <w:hideMark/>
          </w:tcPr>
          <w:p w:rsidR="00964659" w:rsidRPr="00964659" w:rsidRDefault="00964659" w:rsidP="00964659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964659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средства бюджета муниципального образования город Щекино</w:t>
            </w:r>
          </w:p>
          <w:p w:rsidR="00854C26" w:rsidRPr="00854C26" w:rsidRDefault="00964659" w:rsidP="00964659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964659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Щекинского района</w:t>
            </w:r>
          </w:p>
        </w:tc>
        <w:tc>
          <w:tcPr>
            <w:tcW w:w="1276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964659" w:rsidRPr="00854C26" w:rsidTr="000A7DA4">
        <w:trPr>
          <w:trHeight w:val="415"/>
        </w:trPr>
        <w:tc>
          <w:tcPr>
            <w:tcW w:w="670" w:type="dxa"/>
            <w:noWrap/>
          </w:tcPr>
          <w:p w:rsidR="00964659" w:rsidRPr="00854C26" w:rsidRDefault="00964659" w:rsidP="00854C26">
            <w:pPr>
              <w:ind w:firstLine="709"/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24" w:type="dxa"/>
          </w:tcPr>
          <w:p w:rsidR="00964659" w:rsidRPr="00854C26" w:rsidRDefault="00964659" w:rsidP="00964659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964659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средства бюджета муниципального образования Щекинский район</w:t>
            </w:r>
          </w:p>
        </w:tc>
        <w:tc>
          <w:tcPr>
            <w:tcW w:w="1276" w:type="dxa"/>
            <w:noWrap/>
          </w:tcPr>
          <w:p w:rsidR="00964659" w:rsidRPr="00854C26" w:rsidRDefault="00964659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noWrap/>
          </w:tcPr>
          <w:p w:rsidR="00964659" w:rsidRPr="00854C26" w:rsidRDefault="00964659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noWrap/>
          </w:tcPr>
          <w:p w:rsidR="00964659" w:rsidRPr="00854C26" w:rsidRDefault="00964659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</w:tcPr>
          <w:p w:rsidR="00964659" w:rsidRPr="00854C26" w:rsidRDefault="00964659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</w:tcPr>
          <w:p w:rsidR="00964659" w:rsidRPr="00854C26" w:rsidRDefault="00964659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noWrap/>
          </w:tcPr>
          <w:p w:rsidR="00964659" w:rsidRPr="00854C26" w:rsidRDefault="00964659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noWrap/>
          </w:tcPr>
          <w:p w:rsidR="00964659" w:rsidRPr="00854C26" w:rsidRDefault="00964659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noWrap/>
          </w:tcPr>
          <w:p w:rsidR="00964659" w:rsidRPr="00854C26" w:rsidRDefault="00964659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noWrap/>
          </w:tcPr>
          <w:p w:rsidR="00964659" w:rsidRPr="00854C26" w:rsidRDefault="00964659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F12B60" w:rsidRPr="00854C26" w:rsidTr="000A7DA4">
        <w:trPr>
          <w:trHeight w:val="300"/>
        </w:trPr>
        <w:tc>
          <w:tcPr>
            <w:tcW w:w="670" w:type="dxa"/>
            <w:noWrap/>
            <w:hideMark/>
          </w:tcPr>
          <w:p w:rsidR="00854C26" w:rsidRPr="00854C26" w:rsidRDefault="00854C26" w:rsidP="00854C26">
            <w:pPr>
              <w:ind w:firstLine="709"/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54C2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124" w:type="dxa"/>
            <w:hideMark/>
          </w:tcPr>
          <w:p w:rsidR="00854C26" w:rsidRPr="00854C26" w:rsidRDefault="00854C26" w:rsidP="00F12B60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54C2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F12B60" w:rsidRPr="00854C26" w:rsidTr="000A7DA4">
        <w:trPr>
          <w:trHeight w:val="397"/>
        </w:trPr>
        <w:tc>
          <w:tcPr>
            <w:tcW w:w="670" w:type="dxa"/>
            <w:noWrap/>
            <w:hideMark/>
          </w:tcPr>
          <w:p w:rsidR="00854C26" w:rsidRPr="00854C26" w:rsidRDefault="00854C26" w:rsidP="00F12B60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54C2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3124" w:type="dxa"/>
            <w:hideMark/>
          </w:tcPr>
          <w:p w:rsidR="00854C26" w:rsidRPr="00854C26" w:rsidRDefault="00854C26" w:rsidP="00F12B60">
            <w:pPr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</w:pPr>
            <w:r w:rsidRPr="00854C26"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  <w:t>Наименование мероприятия (результата)</w:t>
            </w:r>
          </w:p>
        </w:tc>
        <w:tc>
          <w:tcPr>
            <w:tcW w:w="1276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F12B60" w:rsidRPr="00854C26" w:rsidTr="000A7DA4">
        <w:trPr>
          <w:trHeight w:val="389"/>
        </w:trPr>
        <w:tc>
          <w:tcPr>
            <w:tcW w:w="670" w:type="dxa"/>
            <w:noWrap/>
            <w:hideMark/>
          </w:tcPr>
          <w:p w:rsidR="00854C26" w:rsidRPr="00854C26" w:rsidRDefault="00854C26" w:rsidP="00854C26">
            <w:pPr>
              <w:ind w:firstLine="709"/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54C2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4" w:type="dxa"/>
            <w:hideMark/>
          </w:tcPr>
          <w:p w:rsidR="00854C26" w:rsidRPr="00854C26" w:rsidRDefault="00854C26" w:rsidP="00F12B60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54C2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Финансовое обеспечение - всего по результату, в том числе:</w:t>
            </w:r>
          </w:p>
        </w:tc>
        <w:tc>
          <w:tcPr>
            <w:tcW w:w="1276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F12B60" w:rsidRPr="00854C26" w:rsidTr="000A7DA4">
        <w:trPr>
          <w:trHeight w:val="126"/>
        </w:trPr>
        <w:tc>
          <w:tcPr>
            <w:tcW w:w="670" w:type="dxa"/>
            <w:noWrap/>
            <w:hideMark/>
          </w:tcPr>
          <w:p w:rsidR="00854C26" w:rsidRPr="00854C26" w:rsidRDefault="00854C26" w:rsidP="00854C26">
            <w:pPr>
              <w:ind w:firstLine="709"/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54C2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4" w:type="dxa"/>
            <w:hideMark/>
          </w:tcPr>
          <w:p w:rsidR="00854C26" w:rsidRPr="00854C26" w:rsidRDefault="00854C26" w:rsidP="00F12B60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54C2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средства бюджета Тульской области</w:t>
            </w:r>
          </w:p>
        </w:tc>
        <w:tc>
          <w:tcPr>
            <w:tcW w:w="1276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F12B60" w:rsidRPr="00854C26" w:rsidTr="000A7DA4">
        <w:trPr>
          <w:trHeight w:val="469"/>
        </w:trPr>
        <w:tc>
          <w:tcPr>
            <w:tcW w:w="670" w:type="dxa"/>
            <w:noWrap/>
            <w:hideMark/>
          </w:tcPr>
          <w:p w:rsidR="00854C26" w:rsidRPr="00854C26" w:rsidRDefault="00854C26" w:rsidP="00854C26">
            <w:pPr>
              <w:ind w:firstLine="709"/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54C2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4" w:type="dxa"/>
            <w:hideMark/>
          </w:tcPr>
          <w:p w:rsidR="00DF28C4" w:rsidRPr="00DF28C4" w:rsidRDefault="00DF28C4" w:rsidP="00DF28C4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DF28C4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средства бюджета муниципального образования город Щекино</w:t>
            </w:r>
          </w:p>
          <w:p w:rsidR="00854C26" w:rsidRPr="00854C26" w:rsidRDefault="00DF28C4" w:rsidP="00DF28C4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DF28C4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Щекинского района</w:t>
            </w:r>
          </w:p>
        </w:tc>
        <w:tc>
          <w:tcPr>
            <w:tcW w:w="1276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DF28C4" w:rsidRPr="00854C26" w:rsidTr="000A7DA4">
        <w:trPr>
          <w:trHeight w:val="469"/>
        </w:trPr>
        <w:tc>
          <w:tcPr>
            <w:tcW w:w="670" w:type="dxa"/>
            <w:noWrap/>
          </w:tcPr>
          <w:p w:rsidR="00DF28C4" w:rsidRPr="00854C26" w:rsidRDefault="00DF28C4" w:rsidP="00854C26">
            <w:pPr>
              <w:ind w:firstLine="709"/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24" w:type="dxa"/>
          </w:tcPr>
          <w:p w:rsidR="00DF28C4" w:rsidRPr="00854C26" w:rsidRDefault="00DF28C4" w:rsidP="00F12B60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DF28C4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средства бюджета муниципального образования Щекинский район</w:t>
            </w:r>
          </w:p>
        </w:tc>
        <w:tc>
          <w:tcPr>
            <w:tcW w:w="1276" w:type="dxa"/>
            <w:noWrap/>
          </w:tcPr>
          <w:p w:rsidR="00DF28C4" w:rsidRPr="00854C26" w:rsidRDefault="00DF28C4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noWrap/>
          </w:tcPr>
          <w:p w:rsidR="00DF28C4" w:rsidRPr="00854C26" w:rsidRDefault="00DF28C4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noWrap/>
          </w:tcPr>
          <w:p w:rsidR="00DF28C4" w:rsidRPr="00854C26" w:rsidRDefault="00DF28C4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</w:tcPr>
          <w:p w:rsidR="00DF28C4" w:rsidRPr="00854C26" w:rsidRDefault="00DF28C4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</w:tcPr>
          <w:p w:rsidR="00DF28C4" w:rsidRPr="00854C26" w:rsidRDefault="00DF28C4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noWrap/>
          </w:tcPr>
          <w:p w:rsidR="00DF28C4" w:rsidRPr="00854C26" w:rsidRDefault="00DF28C4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noWrap/>
          </w:tcPr>
          <w:p w:rsidR="00DF28C4" w:rsidRPr="00854C26" w:rsidRDefault="00DF28C4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noWrap/>
          </w:tcPr>
          <w:p w:rsidR="00DF28C4" w:rsidRPr="00854C26" w:rsidRDefault="00DF28C4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noWrap/>
          </w:tcPr>
          <w:p w:rsidR="00DF28C4" w:rsidRPr="00854C26" w:rsidRDefault="00DF28C4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F12B60" w:rsidRPr="00854C26" w:rsidTr="000A7DA4">
        <w:trPr>
          <w:trHeight w:val="300"/>
        </w:trPr>
        <w:tc>
          <w:tcPr>
            <w:tcW w:w="670" w:type="dxa"/>
            <w:noWrap/>
            <w:hideMark/>
          </w:tcPr>
          <w:p w:rsidR="00854C26" w:rsidRPr="00854C26" w:rsidRDefault="00854C26" w:rsidP="00854C26">
            <w:pPr>
              <w:ind w:firstLine="709"/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54C2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4" w:type="dxa"/>
            <w:hideMark/>
          </w:tcPr>
          <w:p w:rsidR="00854C26" w:rsidRPr="00854C26" w:rsidRDefault="00854C26" w:rsidP="00F12B60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54C2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noWrap/>
            <w:hideMark/>
          </w:tcPr>
          <w:p w:rsidR="00854C26" w:rsidRPr="00854C26" w:rsidRDefault="00854C26" w:rsidP="00B872DB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</w:tbl>
    <w:p w:rsidR="00B55F02" w:rsidRDefault="00B55F02" w:rsidP="00570C00">
      <w:pPr>
        <w:ind w:firstLine="709"/>
        <w:jc w:val="both"/>
        <w:rPr>
          <w:rFonts w:ascii="PT Astra Serif" w:hAnsi="PT Astra Serif"/>
          <w:bCs/>
          <w:sz w:val="18"/>
          <w:szCs w:val="18"/>
          <w:lang w:eastAsia="ru-RU"/>
        </w:rPr>
      </w:pPr>
    </w:p>
    <w:p w:rsidR="00B122C1" w:rsidRDefault="00B122C1" w:rsidP="00570C00">
      <w:pPr>
        <w:ind w:firstLine="709"/>
        <w:jc w:val="both"/>
        <w:rPr>
          <w:rFonts w:ascii="PT Astra Serif" w:hAnsi="PT Astra Serif"/>
          <w:bCs/>
          <w:sz w:val="18"/>
          <w:szCs w:val="18"/>
          <w:lang w:eastAsia="ru-RU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955"/>
        <w:gridCol w:w="4401"/>
        <w:gridCol w:w="1936"/>
        <w:gridCol w:w="1804"/>
        <w:gridCol w:w="3502"/>
        <w:gridCol w:w="1905"/>
      </w:tblGrid>
      <w:tr w:rsidR="00D6054E" w:rsidRPr="00D6054E" w:rsidTr="00D6054E">
        <w:trPr>
          <w:trHeight w:val="675"/>
        </w:trPr>
        <w:tc>
          <w:tcPr>
            <w:tcW w:w="16420" w:type="dxa"/>
            <w:gridSpan w:val="6"/>
            <w:hideMark/>
          </w:tcPr>
          <w:p w:rsidR="00D6054E" w:rsidRPr="00D6054E" w:rsidRDefault="00D6054E" w:rsidP="00D6054E">
            <w:pPr>
              <w:ind w:firstLine="709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4. </w:t>
            </w:r>
            <w:r w:rsidRPr="00D6054E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План реализации муниципального проекта муниципального  проекта (муниципального  проекта, входящего в национальный проект; муниципального  проекта, не входящие в национальные проекты, входящие в региональные проекты)</w:t>
            </w:r>
          </w:p>
        </w:tc>
      </w:tr>
      <w:tr w:rsidR="00D6054E" w:rsidRPr="00D6054E" w:rsidTr="00D6054E">
        <w:trPr>
          <w:trHeight w:val="315"/>
        </w:trPr>
        <w:tc>
          <w:tcPr>
            <w:tcW w:w="1080" w:type="dxa"/>
            <w:vMerge w:val="restart"/>
            <w:hideMark/>
          </w:tcPr>
          <w:p w:rsidR="00D6054E" w:rsidRPr="00D6054E" w:rsidRDefault="00D6054E" w:rsidP="00D6054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5220" w:type="dxa"/>
            <w:vMerge w:val="restart"/>
            <w:hideMark/>
          </w:tcPr>
          <w:p w:rsidR="00D6054E" w:rsidRPr="00D6054E" w:rsidRDefault="00D6054E" w:rsidP="00D6054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Наименование результата, контрольной точки</w:t>
            </w:r>
          </w:p>
        </w:tc>
        <w:tc>
          <w:tcPr>
            <w:tcW w:w="4080" w:type="dxa"/>
            <w:gridSpan w:val="2"/>
            <w:hideMark/>
          </w:tcPr>
          <w:p w:rsidR="00D6054E" w:rsidRPr="00D6054E" w:rsidRDefault="00D6054E" w:rsidP="00D6054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Срок реализации</w:t>
            </w:r>
          </w:p>
        </w:tc>
        <w:tc>
          <w:tcPr>
            <w:tcW w:w="4000" w:type="dxa"/>
            <w:vMerge w:val="restart"/>
            <w:hideMark/>
          </w:tcPr>
          <w:p w:rsidR="00D6054E" w:rsidRDefault="00D6054E" w:rsidP="00D6054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Характеристика </w:t>
            </w:r>
            <w:r w:rsidRPr="00D6054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результата/</w:t>
            </w:r>
          </w:p>
          <w:p w:rsidR="00D6054E" w:rsidRPr="00D6054E" w:rsidRDefault="00D6054E" w:rsidP="00D6054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вид подтверждающего документа для контрольной точки</w:t>
            </w:r>
          </w:p>
        </w:tc>
        <w:tc>
          <w:tcPr>
            <w:tcW w:w="2040" w:type="dxa"/>
            <w:vMerge w:val="restart"/>
            <w:hideMark/>
          </w:tcPr>
          <w:p w:rsidR="00D6054E" w:rsidRPr="00D6054E" w:rsidRDefault="00D6054E" w:rsidP="00D6054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Ответственный исполнитель</w:t>
            </w:r>
          </w:p>
        </w:tc>
      </w:tr>
      <w:tr w:rsidR="00D6054E" w:rsidRPr="00D6054E" w:rsidTr="00D6054E">
        <w:trPr>
          <w:trHeight w:val="705"/>
        </w:trPr>
        <w:tc>
          <w:tcPr>
            <w:tcW w:w="1080" w:type="dxa"/>
            <w:vMerge/>
            <w:hideMark/>
          </w:tcPr>
          <w:p w:rsidR="00D6054E" w:rsidRPr="00D6054E" w:rsidRDefault="00D6054E" w:rsidP="00D6054E">
            <w:pPr>
              <w:ind w:firstLine="709"/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20" w:type="dxa"/>
            <w:vMerge/>
            <w:hideMark/>
          </w:tcPr>
          <w:p w:rsidR="00D6054E" w:rsidRPr="00D6054E" w:rsidRDefault="00D6054E" w:rsidP="00D6054E">
            <w:pPr>
              <w:ind w:firstLine="709"/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0" w:type="dxa"/>
            <w:hideMark/>
          </w:tcPr>
          <w:p w:rsidR="00D6054E" w:rsidRPr="00D6054E" w:rsidRDefault="00D6054E" w:rsidP="00D6054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начало</w:t>
            </w:r>
          </w:p>
        </w:tc>
        <w:tc>
          <w:tcPr>
            <w:tcW w:w="1960" w:type="dxa"/>
            <w:hideMark/>
          </w:tcPr>
          <w:p w:rsidR="00D6054E" w:rsidRPr="00D6054E" w:rsidRDefault="00D6054E" w:rsidP="00D6054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окончание</w:t>
            </w:r>
          </w:p>
        </w:tc>
        <w:tc>
          <w:tcPr>
            <w:tcW w:w="4000" w:type="dxa"/>
            <w:vMerge/>
            <w:hideMark/>
          </w:tcPr>
          <w:p w:rsidR="00D6054E" w:rsidRPr="00D6054E" w:rsidRDefault="00D6054E" w:rsidP="00D6054E">
            <w:pPr>
              <w:ind w:firstLine="709"/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hideMark/>
          </w:tcPr>
          <w:p w:rsidR="00D6054E" w:rsidRPr="00D6054E" w:rsidRDefault="00D6054E" w:rsidP="00D6054E">
            <w:pPr>
              <w:ind w:firstLine="709"/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D6054E" w:rsidRPr="00D6054E" w:rsidTr="00D6054E">
        <w:trPr>
          <w:trHeight w:val="510"/>
        </w:trPr>
        <w:tc>
          <w:tcPr>
            <w:tcW w:w="16420" w:type="dxa"/>
            <w:gridSpan w:val="6"/>
            <w:hideMark/>
          </w:tcPr>
          <w:p w:rsidR="00D6054E" w:rsidRPr="00D6054E" w:rsidRDefault="00D6054E" w:rsidP="00D6054E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Задача 1 муниципального проекта</w:t>
            </w:r>
          </w:p>
        </w:tc>
      </w:tr>
      <w:tr w:rsidR="00D6054E" w:rsidRPr="00D6054E" w:rsidTr="00D6054E">
        <w:trPr>
          <w:trHeight w:val="445"/>
        </w:trPr>
        <w:tc>
          <w:tcPr>
            <w:tcW w:w="1080" w:type="dxa"/>
            <w:hideMark/>
          </w:tcPr>
          <w:p w:rsidR="00D6054E" w:rsidRDefault="00D6054E" w:rsidP="00D6054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1.</w:t>
            </w:r>
          </w:p>
          <w:p w:rsidR="00D6054E" w:rsidRPr="00D6054E" w:rsidRDefault="00D6054E" w:rsidP="00D6054E">
            <w:pPr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220" w:type="dxa"/>
            <w:hideMark/>
          </w:tcPr>
          <w:p w:rsidR="00D6054E" w:rsidRPr="00D6054E" w:rsidRDefault="00D6054E" w:rsidP="00D6054E">
            <w:pPr>
              <w:jc w:val="both"/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0" w:type="dxa"/>
            <w:hideMark/>
          </w:tcPr>
          <w:p w:rsidR="00D6054E" w:rsidRPr="00D6054E" w:rsidRDefault="00D6054E" w:rsidP="00D6054E">
            <w:pPr>
              <w:jc w:val="both"/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  <w:t>начало реализации мероприятия</w:t>
            </w:r>
          </w:p>
        </w:tc>
        <w:tc>
          <w:tcPr>
            <w:tcW w:w="1960" w:type="dxa"/>
            <w:hideMark/>
          </w:tcPr>
          <w:p w:rsidR="00D6054E" w:rsidRPr="00D6054E" w:rsidRDefault="00D6054E" w:rsidP="00D6054E">
            <w:pPr>
              <w:jc w:val="both"/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  <w:t>дата наступления контрольной точки</w:t>
            </w:r>
          </w:p>
        </w:tc>
        <w:tc>
          <w:tcPr>
            <w:tcW w:w="4000" w:type="dxa"/>
          </w:tcPr>
          <w:p w:rsidR="00D6054E" w:rsidRPr="00D6054E" w:rsidRDefault="00D6054E" w:rsidP="00D6054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</w:tcPr>
          <w:p w:rsidR="00D6054E" w:rsidRPr="00D6054E" w:rsidRDefault="00D6054E" w:rsidP="00D6054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D6054E" w:rsidRPr="00D6054E" w:rsidTr="00D6054E">
        <w:trPr>
          <w:trHeight w:val="900"/>
        </w:trPr>
        <w:tc>
          <w:tcPr>
            <w:tcW w:w="1080" w:type="dxa"/>
            <w:hideMark/>
          </w:tcPr>
          <w:p w:rsidR="00D6054E" w:rsidRPr="00D6054E" w:rsidRDefault="00D6054E" w:rsidP="00D6054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1.1</w:t>
            </w:r>
            <w:r w:rsidR="004C625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220" w:type="dxa"/>
            <w:hideMark/>
          </w:tcPr>
          <w:p w:rsidR="00D6054E" w:rsidRPr="00D6054E" w:rsidRDefault="00D6054E" w:rsidP="00D6054E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0" w:type="dxa"/>
            <w:hideMark/>
          </w:tcPr>
          <w:p w:rsidR="00D6054E" w:rsidRPr="00D6054E" w:rsidRDefault="00D6054E" w:rsidP="00D6054E">
            <w:pPr>
              <w:ind w:firstLine="709"/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60" w:type="dxa"/>
            <w:hideMark/>
          </w:tcPr>
          <w:p w:rsidR="00D6054E" w:rsidRPr="00D6054E" w:rsidRDefault="00D6054E" w:rsidP="00D6054E">
            <w:pPr>
              <w:ind w:firstLine="709"/>
              <w:jc w:val="both"/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0" w:type="dxa"/>
            <w:hideMark/>
          </w:tcPr>
          <w:p w:rsidR="00D6054E" w:rsidRPr="00D6054E" w:rsidRDefault="00D6054E" w:rsidP="00D6054E">
            <w:pPr>
              <w:jc w:val="both"/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  <w:t xml:space="preserve">Соглашение о предоставлении субсидии юридическому (физическому) лицу </w:t>
            </w:r>
          </w:p>
        </w:tc>
        <w:tc>
          <w:tcPr>
            <w:tcW w:w="2040" w:type="dxa"/>
            <w:hideMark/>
          </w:tcPr>
          <w:p w:rsidR="00D6054E" w:rsidRPr="00D6054E" w:rsidRDefault="00D6054E" w:rsidP="00D6054E">
            <w:pPr>
              <w:ind w:firstLine="709"/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D6054E" w:rsidRPr="00D6054E" w:rsidTr="00D6054E">
        <w:trPr>
          <w:trHeight w:val="300"/>
        </w:trPr>
        <w:tc>
          <w:tcPr>
            <w:tcW w:w="1080" w:type="dxa"/>
            <w:hideMark/>
          </w:tcPr>
          <w:p w:rsidR="00D6054E" w:rsidRPr="00D6054E" w:rsidRDefault="00D6054E" w:rsidP="00D6054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1.2</w:t>
            </w:r>
            <w:r w:rsidR="004C625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220" w:type="dxa"/>
            <w:hideMark/>
          </w:tcPr>
          <w:p w:rsidR="00D6054E" w:rsidRPr="00D6054E" w:rsidRDefault="00D6054E" w:rsidP="00D6054E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0" w:type="dxa"/>
            <w:hideMark/>
          </w:tcPr>
          <w:p w:rsidR="00D6054E" w:rsidRPr="00D6054E" w:rsidRDefault="00D6054E" w:rsidP="00D6054E">
            <w:pPr>
              <w:ind w:firstLine="709"/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60" w:type="dxa"/>
            <w:hideMark/>
          </w:tcPr>
          <w:p w:rsidR="00D6054E" w:rsidRPr="00D6054E" w:rsidRDefault="00D6054E" w:rsidP="00D6054E">
            <w:pPr>
              <w:ind w:firstLine="709"/>
              <w:jc w:val="both"/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0" w:type="dxa"/>
            <w:hideMark/>
          </w:tcPr>
          <w:p w:rsidR="00D6054E" w:rsidRPr="00D6054E" w:rsidRDefault="00D6054E" w:rsidP="00D6054E">
            <w:pPr>
              <w:ind w:firstLine="709"/>
              <w:jc w:val="both"/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  <w:t>Отчет руководителю</w:t>
            </w:r>
          </w:p>
        </w:tc>
        <w:tc>
          <w:tcPr>
            <w:tcW w:w="2040" w:type="dxa"/>
            <w:hideMark/>
          </w:tcPr>
          <w:p w:rsidR="00D6054E" w:rsidRPr="00D6054E" w:rsidRDefault="00D6054E" w:rsidP="00D6054E">
            <w:pPr>
              <w:ind w:firstLine="709"/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D6054E" w:rsidRPr="00D6054E" w:rsidTr="00D6054E">
        <w:trPr>
          <w:trHeight w:val="300"/>
        </w:trPr>
        <w:tc>
          <w:tcPr>
            <w:tcW w:w="1080" w:type="dxa"/>
            <w:hideMark/>
          </w:tcPr>
          <w:p w:rsidR="00D6054E" w:rsidRPr="00D6054E" w:rsidRDefault="00D6054E" w:rsidP="00D6054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1.3</w:t>
            </w:r>
            <w:r w:rsidR="004C625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220" w:type="dxa"/>
            <w:hideMark/>
          </w:tcPr>
          <w:p w:rsidR="00D6054E" w:rsidRPr="00D6054E" w:rsidRDefault="00D6054E" w:rsidP="00D6054E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0" w:type="dxa"/>
            <w:hideMark/>
          </w:tcPr>
          <w:p w:rsidR="00D6054E" w:rsidRPr="00D6054E" w:rsidRDefault="00D6054E" w:rsidP="00D6054E">
            <w:pPr>
              <w:ind w:firstLine="709"/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60" w:type="dxa"/>
            <w:hideMark/>
          </w:tcPr>
          <w:p w:rsidR="00D6054E" w:rsidRPr="00D6054E" w:rsidRDefault="00D6054E" w:rsidP="00D6054E">
            <w:pPr>
              <w:ind w:firstLine="709"/>
              <w:jc w:val="both"/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0" w:type="dxa"/>
            <w:hideMark/>
          </w:tcPr>
          <w:p w:rsidR="00D6054E" w:rsidRPr="00D6054E" w:rsidRDefault="00D6054E" w:rsidP="00D6054E">
            <w:pPr>
              <w:ind w:firstLine="709"/>
              <w:jc w:val="both"/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  <w:t>Заключенный контракт</w:t>
            </w:r>
          </w:p>
        </w:tc>
        <w:tc>
          <w:tcPr>
            <w:tcW w:w="2040" w:type="dxa"/>
            <w:hideMark/>
          </w:tcPr>
          <w:p w:rsidR="00D6054E" w:rsidRPr="00D6054E" w:rsidRDefault="00D6054E" w:rsidP="00D6054E">
            <w:pPr>
              <w:ind w:firstLine="709"/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D6054E" w:rsidRPr="00D6054E" w:rsidTr="00D6054E">
        <w:trPr>
          <w:trHeight w:val="600"/>
        </w:trPr>
        <w:tc>
          <w:tcPr>
            <w:tcW w:w="1080" w:type="dxa"/>
            <w:hideMark/>
          </w:tcPr>
          <w:p w:rsidR="00D6054E" w:rsidRPr="00D6054E" w:rsidRDefault="00D6054E" w:rsidP="00D6054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1.4</w:t>
            </w:r>
            <w:r w:rsidR="004C625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220" w:type="dxa"/>
            <w:hideMark/>
          </w:tcPr>
          <w:p w:rsidR="00D6054E" w:rsidRPr="00D6054E" w:rsidRDefault="00D6054E" w:rsidP="00D6054E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0" w:type="dxa"/>
            <w:hideMark/>
          </w:tcPr>
          <w:p w:rsidR="00D6054E" w:rsidRPr="00D6054E" w:rsidRDefault="00D6054E" w:rsidP="00D6054E">
            <w:pPr>
              <w:ind w:firstLine="709"/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60" w:type="dxa"/>
            <w:hideMark/>
          </w:tcPr>
          <w:p w:rsidR="00D6054E" w:rsidRPr="00D6054E" w:rsidRDefault="00D6054E" w:rsidP="00D6054E">
            <w:pPr>
              <w:ind w:firstLine="709"/>
              <w:jc w:val="both"/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0" w:type="dxa"/>
            <w:hideMark/>
          </w:tcPr>
          <w:p w:rsidR="00D6054E" w:rsidRPr="00D6054E" w:rsidRDefault="00D6054E" w:rsidP="00D6054E">
            <w:pPr>
              <w:jc w:val="both"/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  <w:t>Акт приема-передачи выполненных работ</w:t>
            </w:r>
          </w:p>
        </w:tc>
        <w:tc>
          <w:tcPr>
            <w:tcW w:w="2040" w:type="dxa"/>
            <w:hideMark/>
          </w:tcPr>
          <w:p w:rsidR="00D6054E" w:rsidRPr="00D6054E" w:rsidRDefault="00D6054E" w:rsidP="00D6054E">
            <w:pPr>
              <w:ind w:firstLine="709"/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D6054E" w:rsidRPr="00D6054E" w:rsidTr="00D6054E">
        <w:trPr>
          <w:trHeight w:val="600"/>
        </w:trPr>
        <w:tc>
          <w:tcPr>
            <w:tcW w:w="1080" w:type="dxa"/>
            <w:hideMark/>
          </w:tcPr>
          <w:p w:rsidR="00D6054E" w:rsidRPr="00D6054E" w:rsidRDefault="00D6054E" w:rsidP="00D6054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1.5</w:t>
            </w:r>
            <w:r w:rsidR="004C625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220" w:type="dxa"/>
            <w:hideMark/>
          </w:tcPr>
          <w:p w:rsidR="00D6054E" w:rsidRPr="00D6054E" w:rsidRDefault="00D6054E" w:rsidP="00D6054E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0" w:type="dxa"/>
            <w:hideMark/>
          </w:tcPr>
          <w:p w:rsidR="00D6054E" w:rsidRPr="00D6054E" w:rsidRDefault="00D6054E" w:rsidP="00D6054E">
            <w:pPr>
              <w:ind w:firstLine="709"/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60" w:type="dxa"/>
            <w:hideMark/>
          </w:tcPr>
          <w:p w:rsidR="00D6054E" w:rsidRPr="00D6054E" w:rsidRDefault="00D6054E" w:rsidP="00D6054E">
            <w:pPr>
              <w:ind w:firstLine="709"/>
              <w:jc w:val="both"/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0" w:type="dxa"/>
            <w:hideMark/>
          </w:tcPr>
          <w:p w:rsidR="00D6054E" w:rsidRPr="00D6054E" w:rsidRDefault="00D6054E" w:rsidP="00D6054E">
            <w:pPr>
              <w:jc w:val="both"/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  <w:t>Акт приема-передачи выполненных работ</w:t>
            </w:r>
          </w:p>
        </w:tc>
        <w:tc>
          <w:tcPr>
            <w:tcW w:w="2040" w:type="dxa"/>
            <w:hideMark/>
          </w:tcPr>
          <w:p w:rsidR="00D6054E" w:rsidRPr="00D6054E" w:rsidRDefault="00D6054E" w:rsidP="00D6054E">
            <w:pPr>
              <w:ind w:firstLine="709"/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D6054E" w:rsidRPr="00D6054E" w:rsidTr="00B122C1">
        <w:trPr>
          <w:trHeight w:val="746"/>
        </w:trPr>
        <w:tc>
          <w:tcPr>
            <w:tcW w:w="1080" w:type="dxa"/>
            <w:hideMark/>
          </w:tcPr>
          <w:p w:rsidR="00D6054E" w:rsidRPr="00D6054E" w:rsidRDefault="00D6054E" w:rsidP="00D6054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1.6</w:t>
            </w:r>
            <w:r w:rsidR="004C625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220" w:type="dxa"/>
            <w:hideMark/>
          </w:tcPr>
          <w:p w:rsidR="00D6054E" w:rsidRPr="00D6054E" w:rsidRDefault="00D6054E" w:rsidP="00D6054E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0" w:type="dxa"/>
            <w:hideMark/>
          </w:tcPr>
          <w:p w:rsidR="00D6054E" w:rsidRPr="00D6054E" w:rsidRDefault="00D6054E" w:rsidP="00D6054E">
            <w:pPr>
              <w:ind w:firstLine="709"/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60" w:type="dxa"/>
            <w:hideMark/>
          </w:tcPr>
          <w:p w:rsidR="00D6054E" w:rsidRPr="00D6054E" w:rsidRDefault="00D6054E" w:rsidP="00D6054E">
            <w:pPr>
              <w:ind w:firstLine="709"/>
              <w:jc w:val="both"/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0" w:type="dxa"/>
            <w:hideMark/>
          </w:tcPr>
          <w:p w:rsidR="00D6054E" w:rsidRPr="00D6054E" w:rsidRDefault="00D6054E" w:rsidP="00D6054E">
            <w:pPr>
              <w:jc w:val="both"/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  <w:t>Акт приема-передачи выполненных работ</w:t>
            </w:r>
          </w:p>
        </w:tc>
        <w:tc>
          <w:tcPr>
            <w:tcW w:w="2040" w:type="dxa"/>
            <w:hideMark/>
          </w:tcPr>
          <w:p w:rsidR="00D6054E" w:rsidRPr="00D6054E" w:rsidRDefault="00D6054E" w:rsidP="00D6054E">
            <w:pPr>
              <w:ind w:firstLine="709"/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D6054E" w:rsidRPr="00D6054E" w:rsidTr="00B122C1">
        <w:trPr>
          <w:trHeight w:val="273"/>
        </w:trPr>
        <w:tc>
          <w:tcPr>
            <w:tcW w:w="16420" w:type="dxa"/>
            <w:gridSpan w:val="6"/>
            <w:hideMark/>
          </w:tcPr>
          <w:p w:rsidR="00D6054E" w:rsidRPr="00D6054E" w:rsidRDefault="00D6054E" w:rsidP="00D6054E">
            <w:pPr>
              <w:ind w:firstLine="709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lastRenderedPageBreak/>
              <w:t>Задача 2 муниципального проекта</w:t>
            </w:r>
          </w:p>
        </w:tc>
      </w:tr>
      <w:tr w:rsidR="00D6054E" w:rsidRPr="00D6054E" w:rsidTr="00D6054E">
        <w:trPr>
          <w:trHeight w:val="434"/>
        </w:trPr>
        <w:tc>
          <w:tcPr>
            <w:tcW w:w="1080" w:type="dxa"/>
            <w:hideMark/>
          </w:tcPr>
          <w:p w:rsidR="00D6054E" w:rsidRPr="00D6054E" w:rsidRDefault="00D6054E" w:rsidP="00D6054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5220" w:type="dxa"/>
            <w:hideMark/>
          </w:tcPr>
          <w:p w:rsidR="00D6054E" w:rsidRPr="00D6054E" w:rsidRDefault="00D6054E" w:rsidP="00D6054E">
            <w:pPr>
              <w:jc w:val="both"/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  <w:t>Наиме</w:t>
            </w:r>
            <w:r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  <w:t>нование мероприятия (результата)</w:t>
            </w:r>
          </w:p>
        </w:tc>
        <w:tc>
          <w:tcPr>
            <w:tcW w:w="2120" w:type="dxa"/>
            <w:hideMark/>
          </w:tcPr>
          <w:p w:rsidR="00D6054E" w:rsidRPr="00D6054E" w:rsidRDefault="00D6054E" w:rsidP="009F5575">
            <w:pPr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  <w:t>начало реализации мероприятия</w:t>
            </w:r>
          </w:p>
        </w:tc>
        <w:tc>
          <w:tcPr>
            <w:tcW w:w="1960" w:type="dxa"/>
            <w:hideMark/>
          </w:tcPr>
          <w:p w:rsidR="00D6054E" w:rsidRPr="00D6054E" w:rsidRDefault="00D6054E" w:rsidP="009F5575">
            <w:pPr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  <w:t>дата наступления контрольной точки</w:t>
            </w:r>
          </w:p>
        </w:tc>
        <w:tc>
          <w:tcPr>
            <w:tcW w:w="4000" w:type="dxa"/>
            <w:hideMark/>
          </w:tcPr>
          <w:p w:rsidR="00D6054E" w:rsidRPr="00D6054E" w:rsidRDefault="00D6054E" w:rsidP="00D6054E">
            <w:pPr>
              <w:ind w:firstLine="709"/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hideMark/>
          </w:tcPr>
          <w:p w:rsidR="00D6054E" w:rsidRPr="00D6054E" w:rsidRDefault="00D6054E" w:rsidP="00D6054E">
            <w:pPr>
              <w:ind w:firstLine="709"/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D6054E" w:rsidRPr="00D6054E" w:rsidTr="00D6054E">
        <w:trPr>
          <w:trHeight w:val="900"/>
        </w:trPr>
        <w:tc>
          <w:tcPr>
            <w:tcW w:w="1080" w:type="dxa"/>
            <w:hideMark/>
          </w:tcPr>
          <w:p w:rsidR="00D6054E" w:rsidRPr="00D6054E" w:rsidRDefault="00D6054E" w:rsidP="00D6054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1.1</w:t>
            </w:r>
            <w:r w:rsidR="004C625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220" w:type="dxa"/>
            <w:hideMark/>
          </w:tcPr>
          <w:p w:rsidR="00D6054E" w:rsidRPr="00D6054E" w:rsidRDefault="00D6054E" w:rsidP="009F5575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0" w:type="dxa"/>
            <w:hideMark/>
          </w:tcPr>
          <w:p w:rsidR="00D6054E" w:rsidRPr="00D6054E" w:rsidRDefault="00D6054E" w:rsidP="00D6054E">
            <w:pPr>
              <w:ind w:firstLine="709"/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60" w:type="dxa"/>
            <w:hideMark/>
          </w:tcPr>
          <w:p w:rsidR="00D6054E" w:rsidRPr="00D6054E" w:rsidRDefault="00D6054E" w:rsidP="00D6054E">
            <w:pPr>
              <w:ind w:firstLine="709"/>
              <w:jc w:val="both"/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000" w:type="dxa"/>
            <w:hideMark/>
          </w:tcPr>
          <w:p w:rsidR="00D6054E" w:rsidRPr="00D6054E" w:rsidRDefault="00D6054E" w:rsidP="00D6054E">
            <w:pPr>
              <w:jc w:val="center"/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  <w:t>Соглашение о предоставлении субсидии юридическому (физическому) лицу</w:t>
            </w:r>
          </w:p>
        </w:tc>
        <w:tc>
          <w:tcPr>
            <w:tcW w:w="2040" w:type="dxa"/>
            <w:hideMark/>
          </w:tcPr>
          <w:p w:rsidR="00D6054E" w:rsidRPr="00D6054E" w:rsidRDefault="00D6054E" w:rsidP="00D6054E">
            <w:pPr>
              <w:ind w:firstLine="709"/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D6054E" w:rsidRPr="00D6054E" w:rsidTr="00D6054E">
        <w:trPr>
          <w:trHeight w:val="300"/>
        </w:trPr>
        <w:tc>
          <w:tcPr>
            <w:tcW w:w="1080" w:type="dxa"/>
            <w:hideMark/>
          </w:tcPr>
          <w:p w:rsidR="00D6054E" w:rsidRPr="00D6054E" w:rsidRDefault="00D6054E" w:rsidP="00D6054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1.2</w:t>
            </w:r>
            <w:r w:rsidR="004C625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220" w:type="dxa"/>
            <w:hideMark/>
          </w:tcPr>
          <w:p w:rsidR="00D6054E" w:rsidRPr="00D6054E" w:rsidRDefault="00D6054E" w:rsidP="009F5575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0" w:type="dxa"/>
            <w:hideMark/>
          </w:tcPr>
          <w:p w:rsidR="00D6054E" w:rsidRPr="00D6054E" w:rsidRDefault="00D6054E" w:rsidP="00D6054E">
            <w:pPr>
              <w:ind w:firstLine="709"/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60" w:type="dxa"/>
            <w:hideMark/>
          </w:tcPr>
          <w:p w:rsidR="00D6054E" w:rsidRPr="00D6054E" w:rsidRDefault="00D6054E" w:rsidP="00D6054E">
            <w:pPr>
              <w:ind w:firstLine="709"/>
              <w:jc w:val="both"/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000" w:type="dxa"/>
            <w:hideMark/>
          </w:tcPr>
          <w:p w:rsidR="00D6054E" w:rsidRPr="00D6054E" w:rsidRDefault="00D6054E" w:rsidP="00D6054E">
            <w:pPr>
              <w:ind w:firstLine="709"/>
              <w:jc w:val="both"/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  <w:t>Отчет руководителю</w:t>
            </w:r>
          </w:p>
        </w:tc>
        <w:tc>
          <w:tcPr>
            <w:tcW w:w="2040" w:type="dxa"/>
            <w:hideMark/>
          </w:tcPr>
          <w:p w:rsidR="00D6054E" w:rsidRPr="00D6054E" w:rsidRDefault="00D6054E" w:rsidP="00D6054E">
            <w:pPr>
              <w:ind w:firstLine="709"/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D6054E" w:rsidRPr="00D6054E" w:rsidTr="00D6054E">
        <w:trPr>
          <w:trHeight w:val="300"/>
        </w:trPr>
        <w:tc>
          <w:tcPr>
            <w:tcW w:w="1080" w:type="dxa"/>
            <w:hideMark/>
          </w:tcPr>
          <w:p w:rsidR="00D6054E" w:rsidRPr="00D6054E" w:rsidRDefault="00D6054E" w:rsidP="00D6054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1.3</w:t>
            </w:r>
            <w:r w:rsidR="004C625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220" w:type="dxa"/>
            <w:hideMark/>
          </w:tcPr>
          <w:p w:rsidR="00D6054E" w:rsidRPr="00D6054E" w:rsidRDefault="00D6054E" w:rsidP="009F5575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0" w:type="dxa"/>
            <w:hideMark/>
          </w:tcPr>
          <w:p w:rsidR="00D6054E" w:rsidRPr="00D6054E" w:rsidRDefault="00D6054E" w:rsidP="00D6054E">
            <w:pPr>
              <w:ind w:firstLine="709"/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60" w:type="dxa"/>
            <w:hideMark/>
          </w:tcPr>
          <w:p w:rsidR="00D6054E" w:rsidRPr="00D6054E" w:rsidRDefault="00D6054E" w:rsidP="00D6054E">
            <w:pPr>
              <w:ind w:firstLine="709"/>
              <w:jc w:val="both"/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000" w:type="dxa"/>
            <w:hideMark/>
          </w:tcPr>
          <w:p w:rsidR="00D6054E" w:rsidRPr="00D6054E" w:rsidRDefault="00D6054E" w:rsidP="00D6054E">
            <w:pPr>
              <w:ind w:firstLine="709"/>
              <w:jc w:val="both"/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  <w:t>Заключенный контракт</w:t>
            </w:r>
          </w:p>
        </w:tc>
        <w:tc>
          <w:tcPr>
            <w:tcW w:w="2040" w:type="dxa"/>
            <w:hideMark/>
          </w:tcPr>
          <w:p w:rsidR="00D6054E" w:rsidRPr="00D6054E" w:rsidRDefault="00D6054E" w:rsidP="00D6054E">
            <w:pPr>
              <w:ind w:firstLine="709"/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D6054E" w:rsidRPr="00D6054E" w:rsidTr="00D6054E">
        <w:trPr>
          <w:trHeight w:val="291"/>
        </w:trPr>
        <w:tc>
          <w:tcPr>
            <w:tcW w:w="1080" w:type="dxa"/>
            <w:hideMark/>
          </w:tcPr>
          <w:p w:rsidR="00D6054E" w:rsidRPr="00D6054E" w:rsidRDefault="00D6054E" w:rsidP="00D6054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1.4</w:t>
            </w:r>
            <w:r w:rsidR="004C625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220" w:type="dxa"/>
            <w:hideMark/>
          </w:tcPr>
          <w:p w:rsidR="00D6054E" w:rsidRPr="00D6054E" w:rsidRDefault="00D6054E" w:rsidP="009F5575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0" w:type="dxa"/>
            <w:hideMark/>
          </w:tcPr>
          <w:p w:rsidR="00D6054E" w:rsidRPr="00D6054E" w:rsidRDefault="00D6054E" w:rsidP="00D6054E">
            <w:pPr>
              <w:ind w:firstLine="709"/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60" w:type="dxa"/>
            <w:hideMark/>
          </w:tcPr>
          <w:p w:rsidR="00D6054E" w:rsidRPr="00D6054E" w:rsidRDefault="00D6054E" w:rsidP="00D6054E">
            <w:pPr>
              <w:ind w:firstLine="709"/>
              <w:jc w:val="both"/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000" w:type="dxa"/>
            <w:hideMark/>
          </w:tcPr>
          <w:p w:rsidR="00D6054E" w:rsidRPr="00D6054E" w:rsidRDefault="00D6054E" w:rsidP="00D6054E">
            <w:pPr>
              <w:jc w:val="center"/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  <w:t>Акт приема-передачи выполненных работ</w:t>
            </w:r>
          </w:p>
        </w:tc>
        <w:tc>
          <w:tcPr>
            <w:tcW w:w="2040" w:type="dxa"/>
            <w:hideMark/>
          </w:tcPr>
          <w:p w:rsidR="00D6054E" w:rsidRPr="00D6054E" w:rsidRDefault="00D6054E" w:rsidP="00D6054E">
            <w:pPr>
              <w:ind w:firstLine="709"/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D6054E" w:rsidRPr="00D6054E" w:rsidTr="00D6054E">
        <w:trPr>
          <w:trHeight w:val="268"/>
        </w:trPr>
        <w:tc>
          <w:tcPr>
            <w:tcW w:w="1080" w:type="dxa"/>
            <w:hideMark/>
          </w:tcPr>
          <w:p w:rsidR="00D6054E" w:rsidRPr="00D6054E" w:rsidRDefault="00D6054E" w:rsidP="00D6054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1.5</w:t>
            </w:r>
            <w:r w:rsidR="004C625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220" w:type="dxa"/>
            <w:hideMark/>
          </w:tcPr>
          <w:p w:rsidR="00D6054E" w:rsidRPr="00D6054E" w:rsidRDefault="00D6054E" w:rsidP="009F5575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0" w:type="dxa"/>
            <w:hideMark/>
          </w:tcPr>
          <w:p w:rsidR="00D6054E" w:rsidRPr="00D6054E" w:rsidRDefault="00D6054E" w:rsidP="00D6054E">
            <w:pPr>
              <w:ind w:firstLine="709"/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60" w:type="dxa"/>
            <w:hideMark/>
          </w:tcPr>
          <w:p w:rsidR="00D6054E" w:rsidRPr="00D6054E" w:rsidRDefault="00D6054E" w:rsidP="00D6054E">
            <w:pPr>
              <w:ind w:firstLine="709"/>
              <w:jc w:val="both"/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000" w:type="dxa"/>
            <w:hideMark/>
          </w:tcPr>
          <w:p w:rsidR="00D6054E" w:rsidRPr="00D6054E" w:rsidRDefault="00D6054E" w:rsidP="00D6054E">
            <w:pPr>
              <w:jc w:val="center"/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  <w:t>Акт приема-передачи выполненных работ</w:t>
            </w:r>
          </w:p>
        </w:tc>
        <w:tc>
          <w:tcPr>
            <w:tcW w:w="2040" w:type="dxa"/>
            <w:hideMark/>
          </w:tcPr>
          <w:p w:rsidR="00D6054E" w:rsidRPr="00D6054E" w:rsidRDefault="00D6054E" w:rsidP="00D6054E">
            <w:pPr>
              <w:ind w:firstLine="709"/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D6054E" w:rsidRPr="00D6054E" w:rsidTr="00D6054E">
        <w:trPr>
          <w:trHeight w:val="413"/>
        </w:trPr>
        <w:tc>
          <w:tcPr>
            <w:tcW w:w="1080" w:type="dxa"/>
            <w:hideMark/>
          </w:tcPr>
          <w:p w:rsidR="00D6054E" w:rsidRPr="00D6054E" w:rsidRDefault="00D6054E" w:rsidP="00D6054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1.6</w:t>
            </w:r>
            <w:r w:rsidR="004C625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220" w:type="dxa"/>
            <w:hideMark/>
          </w:tcPr>
          <w:p w:rsidR="00D6054E" w:rsidRPr="00D6054E" w:rsidRDefault="00D6054E" w:rsidP="009F5575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0" w:type="dxa"/>
            <w:hideMark/>
          </w:tcPr>
          <w:p w:rsidR="00D6054E" w:rsidRPr="00D6054E" w:rsidRDefault="00D6054E" w:rsidP="00D6054E">
            <w:pPr>
              <w:ind w:firstLine="709"/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60" w:type="dxa"/>
            <w:hideMark/>
          </w:tcPr>
          <w:p w:rsidR="00D6054E" w:rsidRPr="00D6054E" w:rsidRDefault="00D6054E" w:rsidP="00D6054E">
            <w:pPr>
              <w:ind w:firstLine="709"/>
              <w:jc w:val="both"/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000" w:type="dxa"/>
            <w:hideMark/>
          </w:tcPr>
          <w:p w:rsidR="00D6054E" w:rsidRPr="00D6054E" w:rsidRDefault="00D6054E" w:rsidP="00D6054E">
            <w:pPr>
              <w:jc w:val="center"/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  <w:t>Акт приема-передачи выполненных работ</w:t>
            </w:r>
          </w:p>
        </w:tc>
        <w:tc>
          <w:tcPr>
            <w:tcW w:w="2040" w:type="dxa"/>
            <w:hideMark/>
          </w:tcPr>
          <w:p w:rsidR="00D6054E" w:rsidRPr="00D6054E" w:rsidRDefault="00D6054E" w:rsidP="00D6054E">
            <w:pPr>
              <w:ind w:firstLine="709"/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D6054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 </w:t>
            </w:r>
          </w:p>
        </w:tc>
      </w:tr>
    </w:tbl>
    <w:p w:rsidR="00074C9D" w:rsidRDefault="00074C9D" w:rsidP="00570C00">
      <w:pPr>
        <w:ind w:firstLine="709"/>
        <w:jc w:val="both"/>
        <w:rPr>
          <w:rFonts w:ascii="PT Astra Serif" w:hAnsi="PT Astra Serif"/>
          <w:bCs/>
          <w:sz w:val="18"/>
          <w:szCs w:val="18"/>
          <w:lang w:eastAsia="ru-RU"/>
        </w:rPr>
      </w:pPr>
    </w:p>
    <w:p w:rsidR="00A236BF" w:rsidRDefault="00A236BF" w:rsidP="00570C00">
      <w:pPr>
        <w:ind w:firstLine="709"/>
        <w:jc w:val="both"/>
        <w:rPr>
          <w:rFonts w:ascii="PT Astra Serif" w:hAnsi="PT Astra Serif"/>
          <w:bCs/>
          <w:sz w:val="18"/>
          <w:szCs w:val="18"/>
          <w:lang w:eastAsia="ru-RU"/>
        </w:rPr>
      </w:pPr>
    </w:p>
    <w:p w:rsidR="00D6054E" w:rsidRDefault="00D6054E" w:rsidP="00570C00">
      <w:pPr>
        <w:ind w:firstLine="709"/>
        <w:jc w:val="both"/>
        <w:rPr>
          <w:rFonts w:ascii="PT Astra Serif" w:hAnsi="PT Astra Serif"/>
          <w:bCs/>
          <w:sz w:val="18"/>
          <w:szCs w:val="18"/>
          <w:lang w:eastAsia="ru-RU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7074"/>
        <w:gridCol w:w="1127"/>
        <w:gridCol w:w="1203"/>
        <w:gridCol w:w="1033"/>
        <w:gridCol w:w="1127"/>
        <w:gridCol w:w="1316"/>
        <w:gridCol w:w="1623"/>
      </w:tblGrid>
      <w:tr w:rsidR="00940F96" w:rsidRPr="00940F96" w:rsidTr="00940F96">
        <w:trPr>
          <w:trHeight w:val="660"/>
        </w:trPr>
        <w:tc>
          <w:tcPr>
            <w:tcW w:w="15060" w:type="dxa"/>
            <w:gridSpan w:val="7"/>
            <w:hideMark/>
          </w:tcPr>
          <w:p w:rsidR="00940F96" w:rsidRPr="00940F96" w:rsidRDefault="00940F96" w:rsidP="00940F96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П</w:t>
            </w:r>
            <w:r w:rsidRPr="00940F96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АСПОРТ</w:t>
            </w:r>
            <w:r w:rsidRPr="00940F96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br/>
              <w:t>комплекса процессных мероприятий</w:t>
            </w:r>
          </w:p>
        </w:tc>
      </w:tr>
      <w:tr w:rsidR="00940F96" w:rsidRPr="00940F96" w:rsidTr="00940F96">
        <w:trPr>
          <w:trHeight w:val="285"/>
        </w:trPr>
        <w:tc>
          <w:tcPr>
            <w:tcW w:w="15060" w:type="dxa"/>
            <w:gridSpan w:val="7"/>
            <w:hideMark/>
          </w:tcPr>
          <w:p w:rsidR="00940F96" w:rsidRPr="00940F96" w:rsidRDefault="00940F96" w:rsidP="00940F96">
            <w:pPr>
              <w:ind w:firstLine="709"/>
              <w:jc w:val="both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940F96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1. Основные положения</w:t>
            </w:r>
          </w:p>
        </w:tc>
      </w:tr>
      <w:tr w:rsidR="00940F96" w:rsidRPr="00940F96" w:rsidTr="00940F96">
        <w:trPr>
          <w:trHeight w:val="300"/>
        </w:trPr>
        <w:tc>
          <w:tcPr>
            <w:tcW w:w="7400" w:type="dxa"/>
            <w:hideMark/>
          </w:tcPr>
          <w:p w:rsidR="00940F96" w:rsidRPr="00940F96" w:rsidRDefault="00940F96" w:rsidP="00940F96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  </w:t>
            </w:r>
            <w:r w:rsidRPr="00940F9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Ответственный исполнитель комплекса процессных мероприятий</w:t>
            </w:r>
          </w:p>
        </w:tc>
        <w:tc>
          <w:tcPr>
            <w:tcW w:w="7660" w:type="dxa"/>
            <w:gridSpan w:val="6"/>
            <w:hideMark/>
          </w:tcPr>
          <w:p w:rsidR="00940F96" w:rsidRPr="00940F96" w:rsidRDefault="00940F96" w:rsidP="00940F96">
            <w:pPr>
              <w:ind w:firstLine="709"/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940F96" w:rsidRPr="00940F96" w:rsidTr="00940F96">
        <w:trPr>
          <w:trHeight w:val="300"/>
        </w:trPr>
        <w:tc>
          <w:tcPr>
            <w:tcW w:w="7400" w:type="dxa"/>
            <w:hideMark/>
          </w:tcPr>
          <w:p w:rsidR="00940F96" w:rsidRPr="00940F96" w:rsidRDefault="00940F96" w:rsidP="00940F96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  </w:t>
            </w:r>
            <w:r w:rsidRPr="00940F9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Период реализации муниципального проекта</w:t>
            </w:r>
          </w:p>
        </w:tc>
        <w:tc>
          <w:tcPr>
            <w:tcW w:w="7660" w:type="dxa"/>
            <w:gridSpan w:val="6"/>
            <w:hideMark/>
          </w:tcPr>
          <w:p w:rsidR="00940F96" w:rsidRPr="00940F96" w:rsidRDefault="00940F96" w:rsidP="00940F96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940F9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годы</w:t>
            </w:r>
          </w:p>
        </w:tc>
      </w:tr>
      <w:tr w:rsidR="00940F96" w:rsidRPr="00940F96" w:rsidTr="00940F96">
        <w:trPr>
          <w:trHeight w:val="300"/>
        </w:trPr>
        <w:tc>
          <w:tcPr>
            <w:tcW w:w="7400" w:type="dxa"/>
            <w:hideMark/>
          </w:tcPr>
          <w:p w:rsidR="00940F96" w:rsidRPr="00940F96" w:rsidRDefault="00940F96" w:rsidP="00940F96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940F9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Связь с муниципальными программами Тульской области</w:t>
            </w:r>
          </w:p>
        </w:tc>
        <w:tc>
          <w:tcPr>
            <w:tcW w:w="7660" w:type="dxa"/>
            <w:gridSpan w:val="6"/>
            <w:hideMark/>
          </w:tcPr>
          <w:p w:rsidR="00940F96" w:rsidRPr="00940F96" w:rsidRDefault="00940F96" w:rsidP="00940F96">
            <w:pPr>
              <w:ind w:firstLine="709"/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940F96" w:rsidRPr="00940F96" w:rsidTr="00940F96">
        <w:trPr>
          <w:trHeight w:val="300"/>
        </w:trPr>
        <w:tc>
          <w:tcPr>
            <w:tcW w:w="7400" w:type="dxa"/>
            <w:hideMark/>
          </w:tcPr>
          <w:p w:rsidR="00940F96" w:rsidRPr="00940F96" w:rsidRDefault="00940F96" w:rsidP="00940F96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  </w:t>
            </w:r>
            <w:r w:rsidRPr="00940F9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Объемы финансового обеспечения за весь период реализации</w:t>
            </w:r>
          </w:p>
        </w:tc>
        <w:tc>
          <w:tcPr>
            <w:tcW w:w="1160" w:type="dxa"/>
            <w:hideMark/>
          </w:tcPr>
          <w:p w:rsidR="00940F96" w:rsidRPr="00940F96" w:rsidRDefault="00940F96" w:rsidP="009F5575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940F96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202</w:t>
            </w:r>
            <w:r w:rsidR="009F5575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_</w:t>
            </w:r>
            <w:r w:rsidRPr="00940F96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40" w:type="dxa"/>
            <w:hideMark/>
          </w:tcPr>
          <w:p w:rsidR="00940F96" w:rsidRPr="00940F96" w:rsidRDefault="00940F96" w:rsidP="009F5575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940F96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202</w:t>
            </w:r>
            <w:r w:rsidR="009F5575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_</w:t>
            </w:r>
            <w:r w:rsidRPr="00940F96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060" w:type="dxa"/>
            <w:hideMark/>
          </w:tcPr>
          <w:p w:rsidR="00940F96" w:rsidRPr="00940F96" w:rsidRDefault="00940F96" w:rsidP="009F5575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940F96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202</w:t>
            </w:r>
            <w:r w:rsidR="009F5575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_</w:t>
            </w:r>
            <w:r w:rsidRPr="00940F96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160" w:type="dxa"/>
            <w:hideMark/>
          </w:tcPr>
          <w:p w:rsidR="00940F96" w:rsidRPr="00940F96" w:rsidRDefault="00940F96" w:rsidP="009F5575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940F96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202</w:t>
            </w:r>
            <w:r w:rsidR="009F5575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_</w:t>
            </w:r>
            <w:r w:rsidRPr="00940F96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360" w:type="dxa"/>
            <w:hideMark/>
          </w:tcPr>
          <w:p w:rsidR="00940F96" w:rsidRPr="00940F96" w:rsidRDefault="00940F96" w:rsidP="009F5575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940F96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202</w:t>
            </w:r>
            <w:r w:rsidR="009F5575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_</w:t>
            </w:r>
            <w:r w:rsidRPr="00940F96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680" w:type="dxa"/>
            <w:hideMark/>
          </w:tcPr>
          <w:p w:rsidR="00940F96" w:rsidRPr="00940F96" w:rsidRDefault="00940F96" w:rsidP="00026F4A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940F96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</w:tr>
      <w:tr w:rsidR="00940F96" w:rsidRPr="00940F96" w:rsidTr="00095C77">
        <w:trPr>
          <w:trHeight w:val="300"/>
        </w:trPr>
        <w:tc>
          <w:tcPr>
            <w:tcW w:w="7400" w:type="dxa"/>
            <w:hideMark/>
          </w:tcPr>
          <w:p w:rsidR="00940F96" w:rsidRPr="00940F96" w:rsidRDefault="00940F96" w:rsidP="00940F96">
            <w:pPr>
              <w:ind w:firstLine="709"/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940F9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160" w:type="dxa"/>
            <w:hideMark/>
          </w:tcPr>
          <w:p w:rsidR="00940F96" w:rsidRPr="00940F96" w:rsidRDefault="00940F96" w:rsidP="00026F4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hideMark/>
          </w:tcPr>
          <w:p w:rsidR="00940F96" w:rsidRPr="00940F96" w:rsidRDefault="00940F96" w:rsidP="00026F4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hideMark/>
          </w:tcPr>
          <w:p w:rsidR="00940F96" w:rsidRPr="00940F96" w:rsidRDefault="00940F96" w:rsidP="00026F4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hideMark/>
          </w:tcPr>
          <w:p w:rsidR="00940F96" w:rsidRPr="00940F96" w:rsidRDefault="00940F96" w:rsidP="00026F4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hideMark/>
          </w:tcPr>
          <w:p w:rsidR="00940F96" w:rsidRPr="00940F96" w:rsidRDefault="00940F96" w:rsidP="00026F4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hideMark/>
          </w:tcPr>
          <w:p w:rsidR="00940F96" w:rsidRPr="00940F96" w:rsidRDefault="00940F96" w:rsidP="00026F4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940F96" w:rsidRPr="00940F96" w:rsidTr="00095C77">
        <w:trPr>
          <w:trHeight w:val="300"/>
        </w:trPr>
        <w:tc>
          <w:tcPr>
            <w:tcW w:w="7400" w:type="dxa"/>
            <w:hideMark/>
          </w:tcPr>
          <w:p w:rsidR="00940F96" w:rsidRPr="00940F96" w:rsidRDefault="00940F96" w:rsidP="00940F96">
            <w:pPr>
              <w:ind w:firstLine="709"/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940F9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160" w:type="dxa"/>
            <w:hideMark/>
          </w:tcPr>
          <w:p w:rsidR="00940F96" w:rsidRPr="00940F96" w:rsidRDefault="00940F96" w:rsidP="00026F4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hideMark/>
          </w:tcPr>
          <w:p w:rsidR="00940F96" w:rsidRPr="00940F96" w:rsidRDefault="00940F96" w:rsidP="00026F4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hideMark/>
          </w:tcPr>
          <w:p w:rsidR="00940F96" w:rsidRPr="00940F96" w:rsidRDefault="00940F96" w:rsidP="00026F4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hideMark/>
          </w:tcPr>
          <w:p w:rsidR="00940F96" w:rsidRPr="00940F96" w:rsidRDefault="00940F96" w:rsidP="00026F4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hideMark/>
          </w:tcPr>
          <w:p w:rsidR="00940F96" w:rsidRPr="00940F96" w:rsidRDefault="00940F96" w:rsidP="00026F4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hideMark/>
          </w:tcPr>
          <w:p w:rsidR="00940F96" w:rsidRPr="00940F96" w:rsidRDefault="00940F96" w:rsidP="00026F4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940F96" w:rsidRPr="00940F96" w:rsidTr="00095C77">
        <w:trPr>
          <w:trHeight w:val="300"/>
        </w:trPr>
        <w:tc>
          <w:tcPr>
            <w:tcW w:w="7400" w:type="dxa"/>
            <w:hideMark/>
          </w:tcPr>
          <w:p w:rsidR="00940F96" w:rsidRPr="00940F96" w:rsidRDefault="00940F96" w:rsidP="00940F96">
            <w:pPr>
              <w:ind w:firstLine="709"/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940F9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средства бюджета Тульской области</w:t>
            </w:r>
          </w:p>
        </w:tc>
        <w:tc>
          <w:tcPr>
            <w:tcW w:w="1160" w:type="dxa"/>
            <w:hideMark/>
          </w:tcPr>
          <w:p w:rsidR="00940F96" w:rsidRPr="00940F96" w:rsidRDefault="00940F96" w:rsidP="00026F4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hideMark/>
          </w:tcPr>
          <w:p w:rsidR="00940F96" w:rsidRPr="00940F96" w:rsidRDefault="00940F96" w:rsidP="00026F4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hideMark/>
          </w:tcPr>
          <w:p w:rsidR="00940F96" w:rsidRPr="00940F96" w:rsidRDefault="00940F96" w:rsidP="00026F4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hideMark/>
          </w:tcPr>
          <w:p w:rsidR="00940F96" w:rsidRPr="00940F96" w:rsidRDefault="00940F96" w:rsidP="00026F4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hideMark/>
          </w:tcPr>
          <w:p w:rsidR="00940F96" w:rsidRPr="00940F96" w:rsidRDefault="00940F96" w:rsidP="00026F4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hideMark/>
          </w:tcPr>
          <w:p w:rsidR="00940F96" w:rsidRPr="00940F96" w:rsidRDefault="00940F96" w:rsidP="00026F4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940F96" w:rsidRPr="00940F96" w:rsidTr="00095C77">
        <w:trPr>
          <w:trHeight w:val="300"/>
        </w:trPr>
        <w:tc>
          <w:tcPr>
            <w:tcW w:w="7400" w:type="dxa"/>
            <w:hideMark/>
          </w:tcPr>
          <w:p w:rsidR="00486C40" w:rsidRDefault="00486C40" w:rsidP="00486C40">
            <w:pPr>
              <w:ind w:firstLine="709"/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486C40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средства бюджета муниципального образования город Щекино</w:t>
            </w:r>
            <w: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 </w:t>
            </w:r>
          </w:p>
          <w:p w:rsidR="00940F96" w:rsidRPr="00940F96" w:rsidRDefault="00486C40" w:rsidP="00486C40">
            <w:pPr>
              <w:ind w:firstLine="709"/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486C40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Щекинского района</w:t>
            </w:r>
          </w:p>
        </w:tc>
        <w:tc>
          <w:tcPr>
            <w:tcW w:w="1160" w:type="dxa"/>
            <w:hideMark/>
          </w:tcPr>
          <w:p w:rsidR="00940F96" w:rsidRPr="00940F96" w:rsidRDefault="00940F96" w:rsidP="00026F4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hideMark/>
          </w:tcPr>
          <w:p w:rsidR="00940F96" w:rsidRPr="00940F96" w:rsidRDefault="00940F96" w:rsidP="00026F4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hideMark/>
          </w:tcPr>
          <w:p w:rsidR="00940F96" w:rsidRPr="00940F96" w:rsidRDefault="00940F96" w:rsidP="00026F4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hideMark/>
          </w:tcPr>
          <w:p w:rsidR="00940F96" w:rsidRPr="00940F96" w:rsidRDefault="00940F96" w:rsidP="00026F4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hideMark/>
          </w:tcPr>
          <w:p w:rsidR="00940F96" w:rsidRPr="00940F96" w:rsidRDefault="00940F96" w:rsidP="00026F4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hideMark/>
          </w:tcPr>
          <w:p w:rsidR="00940F96" w:rsidRPr="00940F96" w:rsidRDefault="00940F96" w:rsidP="00026F4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486C40" w:rsidRPr="00940F96" w:rsidTr="00095C77">
        <w:trPr>
          <w:trHeight w:val="300"/>
        </w:trPr>
        <w:tc>
          <w:tcPr>
            <w:tcW w:w="7400" w:type="dxa"/>
          </w:tcPr>
          <w:p w:rsidR="00486C40" w:rsidRPr="00940F96" w:rsidRDefault="00486C40" w:rsidP="00940F96">
            <w:pPr>
              <w:ind w:firstLine="709"/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486C40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средства бюджета муниципального образования Щекинский район</w:t>
            </w:r>
          </w:p>
        </w:tc>
        <w:tc>
          <w:tcPr>
            <w:tcW w:w="1160" w:type="dxa"/>
          </w:tcPr>
          <w:p w:rsidR="00486C40" w:rsidRPr="00940F96" w:rsidRDefault="00486C40" w:rsidP="00026F4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</w:tcPr>
          <w:p w:rsidR="00486C40" w:rsidRPr="00940F96" w:rsidRDefault="00486C40" w:rsidP="00026F4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</w:tcPr>
          <w:p w:rsidR="00486C40" w:rsidRPr="00940F96" w:rsidRDefault="00486C40" w:rsidP="00026F4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</w:tcPr>
          <w:p w:rsidR="00486C40" w:rsidRPr="00940F96" w:rsidRDefault="00486C40" w:rsidP="00026F4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</w:tcPr>
          <w:p w:rsidR="00486C40" w:rsidRPr="00940F96" w:rsidRDefault="00486C40" w:rsidP="00026F4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</w:tcPr>
          <w:p w:rsidR="00486C40" w:rsidRPr="00940F96" w:rsidRDefault="00486C40" w:rsidP="00026F4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940F96" w:rsidRPr="00940F96" w:rsidTr="00095C77">
        <w:trPr>
          <w:trHeight w:val="300"/>
        </w:trPr>
        <w:tc>
          <w:tcPr>
            <w:tcW w:w="7400" w:type="dxa"/>
            <w:hideMark/>
          </w:tcPr>
          <w:p w:rsidR="00940F96" w:rsidRPr="00940F96" w:rsidRDefault="00940F96" w:rsidP="00940F96">
            <w:pPr>
              <w:ind w:firstLine="709"/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940F9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60" w:type="dxa"/>
            <w:hideMark/>
          </w:tcPr>
          <w:p w:rsidR="00940F96" w:rsidRPr="00940F96" w:rsidRDefault="00940F96" w:rsidP="00026F4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hideMark/>
          </w:tcPr>
          <w:p w:rsidR="00940F96" w:rsidRPr="00940F96" w:rsidRDefault="00940F96" w:rsidP="00026F4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hideMark/>
          </w:tcPr>
          <w:p w:rsidR="00940F96" w:rsidRPr="00940F96" w:rsidRDefault="00940F96" w:rsidP="00026F4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hideMark/>
          </w:tcPr>
          <w:p w:rsidR="00940F96" w:rsidRPr="00940F96" w:rsidRDefault="00940F96" w:rsidP="00026F4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hideMark/>
          </w:tcPr>
          <w:p w:rsidR="00940F96" w:rsidRPr="00940F96" w:rsidRDefault="00940F96" w:rsidP="00026F4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hideMark/>
          </w:tcPr>
          <w:p w:rsidR="00940F96" w:rsidRPr="00940F96" w:rsidRDefault="00940F96" w:rsidP="00026F4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</w:tbl>
    <w:p w:rsidR="00D6054E" w:rsidRDefault="00D6054E" w:rsidP="00570C00">
      <w:pPr>
        <w:ind w:firstLine="709"/>
        <w:jc w:val="both"/>
        <w:rPr>
          <w:rFonts w:ascii="PT Astra Serif" w:hAnsi="PT Astra Serif"/>
          <w:bCs/>
          <w:sz w:val="18"/>
          <w:szCs w:val="18"/>
          <w:lang w:eastAsia="ru-RU"/>
        </w:rPr>
      </w:pPr>
    </w:p>
    <w:p w:rsidR="00026F4A" w:rsidRDefault="00026F4A" w:rsidP="00570C00">
      <w:pPr>
        <w:ind w:firstLine="709"/>
        <w:jc w:val="both"/>
        <w:rPr>
          <w:rFonts w:ascii="PT Astra Serif" w:hAnsi="PT Astra Serif"/>
          <w:bCs/>
          <w:sz w:val="18"/>
          <w:szCs w:val="18"/>
          <w:lang w:eastAsia="ru-RU"/>
        </w:rPr>
      </w:pPr>
    </w:p>
    <w:p w:rsidR="00026F4A" w:rsidRDefault="00026F4A" w:rsidP="00570C00">
      <w:pPr>
        <w:ind w:firstLine="709"/>
        <w:jc w:val="both"/>
        <w:rPr>
          <w:rFonts w:ascii="PT Astra Serif" w:hAnsi="PT Astra Serif"/>
          <w:bCs/>
          <w:sz w:val="18"/>
          <w:szCs w:val="18"/>
          <w:lang w:eastAsia="ru-RU"/>
        </w:rPr>
      </w:pPr>
    </w:p>
    <w:p w:rsidR="00026F4A" w:rsidRDefault="00026F4A" w:rsidP="00570C00">
      <w:pPr>
        <w:ind w:firstLine="709"/>
        <w:jc w:val="both"/>
        <w:rPr>
          <w:rFonts w:ascii="PT Astra Serif" w:hAnsi="PT Astra Serif"/>
          <w:bCs/>
          <w:sz w:val="18"/>
          <w:szCs w:val="18"/>
          <w:lang w:eastAsia="ru-RU"/>
        </w:rPr>
      </w:pPr>
    </w:p>
    <w:p w:rsidR="00026F4A" w:rsidRDefault="00026F4A" w:rsidP="00570C00">
      <w:pPr>
        <w:ind w:firstLine="709"/>
        <w:jc w:val="both"/>
        <w:rPr>
          <w:rFonts w:ascii="PT Astra Serif" w:hAnsi="PT Astra Serif"/>
          <w:bCs/>
          <w:sz w:val="18"/>
          <w:szCs w:val="18"/>
          <w:lang w:eastAsia="ru-RU"/>
        </w:rPr>
      </w:pPr>
    </w:p>
    <w:p w:rsidR="00026F4A" w:rsidRDefault="00026F4A" w:rsidP="00570C00">
      <w:pPr>
        <w:ind w:firstLine="709"/>
        <w:jc w:val="both"/>
        <w:rPr>
          <w:rFonts w:ascii="PT Astra Serif" w:hAnsi="PT Astra Serif"/>
          <w:bCs/>
          <w:sz w:val="18"/>
          <w:szCs w:val="18"/>
          <w:lang w:eastAsia="ru-RU"/>
        </w:rPr>
      </w:pPr>
    </w:p>
    <w:p w:rsidR="00026F4A" w:rsidRDefault="00026F4A" w:rsidP="00570C00">
      <w:pPr>
        <w:ind w:firstLine="709"/>
        <w:jc w:val="both"/>
        <w:rPr>
          <w:rFonts w:ascii="PT Astra Serif" w:hAnsi="PT Astra Serif"/>
          <w:bCs/>
          <w:sz w:val="18"/>
          <w:szCs w:val="18"/>
          <w:lang w:eastAsia="ru-RU"/>
        </w:rPr>
      </w:pPr>
    </w:p>
    <w:p w:rsidR="00026F4A" w:rsidRDefault="00026F4A" w:rsidP="00026F4A">
      <w:pPr>
        <w:ind w:firstLine="709"/>
        <w:jc w:val="center"/>
        <w:rPr>
          <w:rFonts w:ascii="PT Astra Serif" w:hAnsi="PT Astra Serif"/>
          <w:b/>
          <w:bCs/>
          <w:sz w:val="18"/>
          <w:szCs w:val="18"/>
          <w:lang w:eastAsia="ru-RU"/>
        </w:rPr>
      </w:pPr>
      <w:r w:rsidRPr="00026F4A">
        <w:rPr>
          <w:rFonts w:ascii="PT Astra Serif" w:hAnsi="PT Astra Serif"/>
          <w:b/>
          <w:bCs/>
          <w:sz w:val="18"/>
          <w:szCs w:val="18"/>
          <w:lang w:eastAsia="ru-RU"/>
        </w:rPr>
        <w:lastRenderedPageBreak/>
        <w:t>2. Показатели комплекса процессных мероприятий</w:t>
      </w:r>
    </w:p>
    <w:p w:rsidR="00CE2DF7" w:rsidRDefault="00CE2DF7" w:rsidP="00026F4A">
      <w:pPr>
        <w:ind w:firstLine="709"/>
        <w:jc w:val="center"/>
        <w:rPr>
          <w:rFonts w:ascii="PT Astra Serif" w:hAnsi="PT Astra Serif"/>
          <w:b/>
          <w:bCs/>
          <w:sz w:val="18"/>
          <w:szCs w:val="18"/>
          <w:lang w:eastAsia="ru-RU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840"/>
        <w:gridCol w:w="2116"/>
        <w:gridCol w:w="1549"/>
        <w:gridCol w:w="1220"/>
        <w:gridCol w:w="1380"/>
        <w:gridCol w:w="1220"/>
        <w:gridCol w:w="1160"/>
        <w:gridCol w:w="1250"/>
        <w:gridCol w:w="1110"/>
        <w:gridCol w:w="2658"/>
      </w:tblGrid>
      <w:tr w:rsidR="00CE2DF7" w:rsidRPr="00CE2DF7" w:rsidTr="00C4705E">
        <w:trPr>
          <w:trHeight w:val="300"/>
        </w:trPr>
        <w:tc>
          <w:tcPr>
            <w:tcW w:w="840" w:type="dxa"/>
            <w:vMerge w:val="restart"/>
            <w:hideMark/>
          </w:tcPr>
          <w:p w:rsidR="00CE2DF7" w:rsidRPr="00CE2DF7" w:rsidRDefault="00CE2DF7" w:rsidP="00CE2DF7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№ </w:t>
            </w:r>
            <w:r w:rsidRPr="00CE2DF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288" w:type="dxa"/>
            <w:vMerge w:val="restart"/>
            <w:hideMark/>
          </w:tcPr>
          <w:p w:rsidR="00CE2DF7" w:rsidRPr="00CE2DF7" w:rsidRDefault="00CE2DF7" w:rsidP="00CE2DF7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CE2DF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665" w:type="dxa"/>
            <w:vMerge w:val="restart"/>
            <w:hideMark/>
          </w:tcPr>
          <w:p w:rsidR="00CE2DF7" w:rsidRPr="00CE2DF7" w:rsidRDefault="00CE2DF7" w:rsidP="00CE2DF7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CE2DF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Единица измерения</w:t>
            </w:r>
            <w:r w:rsidRPr="00CE2DF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br/>
              <w:t>(по ОКЕИ)</w:t>
            </w:r>
          </w:p>
        </w:tc>
        <w:tc>
          <w:tcPr>
            <w:tcW w:w="2600" w:type="dxa"/>
            <w:gridSpan w:val="2"/>
            <w:hideMark/>
          </w:tcPr>
          <w:p w:rsidR="00CE2DF7" w:rsidRPr="00CE2DF7" w:rsidRDefault="00CE2DF7" w:rsidP="00CE2DF7">
            <w:pPr>
              <w:ind w:firstLine="709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CE2DF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Базовое значение</w:t>
            </w:r>
          </w:p>
        </w:tc>
        <w:tc>
          <w:tcPr>
            <w:tcW w:w="4740" w:type="dxa"/>
            <w:gridSpan w:val="4"/>
            <w:hideMark/>
          </w:tcPr>
          <w:p w:rsidR="00CE2DF7" w:rsidRPr="00CE2DF7" w:rsidRDefault="00CE2DF7" w:rsidP="00CE2DF7">
            <w:pPr>
              <w:ind w:firstLine="709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CE2DF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Целевые значения показателей</w:t>
            </w:r>
          </w:p>
        </w:tc>
        <w:tc>
          <w:tcPr>
            <w:tcW w:w="2937" w:type="dxa"/>
            <w:vMerge w:val="restart"/>
            <w:hideMark/>
          </w:tcPr>
          <w:p w:rsidR="00CE2DF7" w:rsidRPr="00CE2DF7" w:rsidRDefault="00CE2DF7" w:rsidP="00CE2DF7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CE2DF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Ответственный за достижение целевых значений показателя</w:t>
            </w:r>
          </w:p>
        </w:tc>
      </w:tr>
      <w:tr w:rsidR="00CE2DF7" w:rsidRPr="00CE2DF7" w:rsidTr="00C4705E">
        <w:trPr>
          <w:trHeight w:val="300"/>
        </w:trPr>
        <w:tc>
          <w:tcPr>
            <w:tcW w:w="840" w:type="dxa"/>
            <w:vMerge/>
            <w:hideMark/>
          </w:tcPr>
          <w:p w:rsidR="00CE2DF7" w:rsidRPr="00CE2DF7" w:rsidRDefault="00CE2DF7" w:rsidP="00CE2DF7">
            <w:pPr>
              <w:ind w:firstLine="709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88" w:type="dxa"/>
            <w:vMerge/>
            <w:hideMark/>
          </w:tcPr>
          <w:p w:rsidR="00CE2DF7" w:rsidRPr="00CE2DF7" w:rsidRDefault="00CE2DF7" w:rsidP="00CE2DF7">
            <w:pPr>
              <w:ind w:firstLine="709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5" w:type="dxa"/>
            <w:vMerge/>
            <w:hideMark/>
          </w:tcPr>
          <w:p w:rsidR="00CE2DF7" w:rsidRPr="00CE2DF7" w:rsidRDefault="00CE2DF7" w:rsidP="00CE2DF7">
            <w:pPr>
              <w:ind w:firstLine="709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hideMark/>
          </w:tcPr>
          <w:p w:rsidR="00CE2DF7" w:rsidRPr="00CE2DF7" w:rsidRDefault="00CE2DF7" w:rsidP="00CE2DF7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CE2DF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1380" w:type="dxa"/>
            <w:hideMark/>
          </w:tcPr>
          <w:p w:rsidR="00CE2DF7" w:rsidRPr="00CE2DF7" w:rsidRDefault="00CE2DF7" w:rsidP="00CE2DF7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CE2DF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220" w:type="dxa"/>
            <w:noWrap/>
            <w:hideMark/>
          </w:tcPr>
          <w:p w:rsidR="00CE2DF7" w:rsidRPr="00CE2DF7" w:rsidRDefault="00CE2DF7" w:rsidP="008D1FB3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CE2DF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202</w:t>
            </w:r>
            <w:r w:rsidR="008D1FB3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1160" w:type="dxa"/>
            <w:noWrap/>
            <w:hideMark/>
          </w:tcPr>
          <w:p w:rsidR="00CE2DF7" w:rsidRPr="00CE2DF7" w:rsidRDefault="00CE2DF7" w:rsidP="008D1FB3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CE2DF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202</w:t>
            </w:r>
            <w:r w:rsidR="008D1FB3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1250" w:type="dxa"/>
            <w:noWrap/>
            <w:hideMark/>
          </w:tcPr>
          <w:p w:rsidR="00CE2DF7" w:rsidRPr="00CE2DF7" w:rsidRDefault="00CE2DF7" w:rsidP="008D1FB3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CE2DF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202</w:t>
            </w:r>
            <w:r w:rsidR="008D1FB3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1110" w:type="dxa"/>
            <w:noWrap/>
            <w:hideMark/>
          </w:tcPr>
          <w:p w:rsidR="00CE2DF7" w:rsidRPr="00CE2DF7" w:rsidRDefault="00CE2DF7" w:rsidP="008D1FB3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CE2DF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202</w:t>
            </w:r>
            <w:r w:rsidR="008D1FB3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2937" w:type="dxa"/>
            <w:vMerge/>
            <w:hideMark/>
          </w:tcPr>
          <w:p w:rsidR="00CE2DF7" w:rsidRPr="00CE2DF7" w:rsidRDefault="00CE2DF7" w:rsidP="00CE2DF7">
            <w:pPr>
              <w:ind w:firstLine="709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CE2DF7" w:rsidRPr="00CE2DF7" w:rsidTr="00C4705E">
        <w:trPr>
          <w:trHeight w:val="300"/>
        </w:trPr>
        <w:tc>
          <w:tcPr>
            <w:tcW w:w="840" w:type="dxa"/>
            <w:noWrap/>
            <w:hideMark/>
          </w:tcPr>
          <w:p w:rsidR="00CE2DF7" w:rsidRPr="00CE2DF7" w:rsidRDefault="00CE2DF7" w:rsidP="00CE2DF7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88" w:type="dxa"/>
            <w:hideMark/>
          </w:tcPr>
          <w:p w:rsidR="00CE2DF7" w:rsidRPr="00CE2DF7" w:rsidRDefault="00CE2DF7" w:rsidP="00CE2DF7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CE2DF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65" w:type="dxa"/>
            <w:hideMark/>
          </w:tcPr>
          <w:p w:rsidR="00CE2DF7" w:rsidRPr="00CE2DF7" w:rsidRDefault="00CE2DF7" w:rsidP="00CE2DF7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CE2DF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hideMark/>
          </w:tcPr>
          <w:p w:rsidR="00CE2DF7" w:rsidRPr="00CE2DF7" w:rsidRDefault="00CE2DF7" w:rsidP="00CE2DF7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CE2DF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80" w:type="dxa"/>
            <w:noWrap/>
            <w:hideMark/>
          </w:tcPr>
          <w:p w:rsidR="00CE2DF7" w:rsidRPr="00CE2DF7" w:rsidRDefault="00CE2DF7" w:rsidP="00CE2DF7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CE2DF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20" w:type="dxa"/>
            <w:noWrap/>
            <w:hideMark/>
          </w:tcPr>
          <w:p w:rsidR="00CE2DF7" w:rsidRPr="00CE2DF7" w:rsidRDefault="00CE2DF7" w:rsidP="00CE2DF7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CE2DF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60" w:type="dxa"/>
            <w:noWrap/>
            <w:hideMark/>
          </w:tcPr>
          <w:p w:rsidR="00CE2DF7" w:rsidRPr="00CE2DF7" w:rsidRDefault="00CE2DF7" w:rsidP="00CE2DF7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CE2DF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50" w:type="dxa"/>
            <w:noWrap/>
            <w:hideMark/>
          </w:tcPr>
          <w:p w:rsidR="00CE2DF7" w:rsidRPr="00CE2DF7" w:rsidRDefault="00CE2DF7" w:rsidP="00CE2DF7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CE2DF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10" w:type="dxa"/>
            <w:noWrap/>
            <w:hideMark/>
          </w:tcPr>
          <w:p w:rsidR="00CE2DF7" w:rsidRPr="00CE2DF7" w:rsidRDefault="00CE2DF7" w:rsidP="00CE2DF7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CE2DF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37" w:type="dxa"/>
            <w:hideMark/>
          </w:tcPr>
          <w:p w:rsidR="00CE2DF7" w:rsidRPr="00CE2DF7" w:rsidRDefault="00CE2DF7" w:rsidP="00CE2DF7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CE2DF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9</w:t>
            </w:r>
          </w:p>
        </w:tc>
      </w:tr>
      <w:tr w:rsidR="00CE2DF7" w:rsidRPr="00CE2DF7" w:rsidTr="00C4705E">
        <w:trPr>
          <w:trHeight w:val="285"/>
        </w:trPr>
        <w:tc>
          <w:tcPr>
            <w:tcW w:w="840" w:type="dxa"/>
            <w:hideMark/>
          </w:tcPr>
          <w:p w:rsidR="00CE2DF7" w:rsidRPr="00CE2DF7" w:rsidRDefault="00CE2DF7" w:rsidP="00CE2DF7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CE2DF7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4230" w:type="dxa"/>
            <w:gridSpan w:val="9"/>
            <w:hideMark/>
          </w:tcPr>
          <w:p w:rsidR="00CE2DF7" w:rsidRPr="00CE2DF7" w:rsidRDefault="00CE2DF7" w:rsidP="00CE2DF7">
            <w:pPr>
              <w:ind w:firstLine="709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CE2DF7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Задача 1 комплекса процессных мероприятий</w:t>
            </w:r>
          </w:p>
        </w:tc>
      </w:tr>
      <w:tr w:rsidR="00CE2DF7" w:rsidRPr="00CE2DF7" w:rsidTr="00C4705E">
        <w:trPr>
          <w:trHeight w:val="300"/>
        </w:trPr>
        <w:tc>
          <w:tcPr>
            <w:tcW w:w="840" w:type="dxa"/>
            <w:noWrap/>
            <w:hideMark/>
          </w:tcPr>
          <w:p w:rsidR="00CE2DF7" w:rsidRPr="00CE2DF7" w:rsidRDefault="00CE2DF7" w:rsidP="00CE2DF7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CE2DF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288" w:type="dxa"/>
            <w:hideMark/>
          </w:tcPr>
          <w:p w:rsidR="00CE2DF7" w:rsidRPr="00CE2DF7" w:rsidRDefault="00CE2DF7" w:rsidP="00C4705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5" w:type="dxa"/>
            <w:hideMark/>
          </w:tcPr>
          <w:p w:rsidR="00CE2DF7" w:rsidRPr="00CE2DF7" w:rsidRDefault="00CE2DF7" w:rsidP="00C4705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noWrap/>
            <w:hideMark/>
          </w:tcPr>
          <w:p w:rsidR="00CE2DF7" w:rsidRPr="00CE2DF7" w:rsidRDefault="00CE2DF7" w:rsidP="00C4705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noWrap/>
            <w:hideMark/>
          </w:tcPr>
          <w:p w:rsidR="00CE2DF7" w:rsidRPr="00CE2DF7" w:rsidRDefault="00CE2DF7" w:rsidP="00C4705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noWrap/>
            <w:hideMark/>
          </w:tcPr>
          <w:p w:rsidR="00CE2DF7" w:rsidRPr="00CE2DF7" w:rsidRDefault="00CE2DF7" w:rsidP="00C4705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noWrap/>
            <w:hideMark/>
          </w:tcPr>
          <w:p w:rsidR="00CE2DF7" w:rsidRPr="00CE2DF7" w:rsidRDefault="00CE2DF7" w:rsidP="00C4705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50" w:type="dxa"/>
            <w:noWrap/>
            <w:hideMark/>
          </w:tcPr>
          <w:p w:rsidR="00CE2DF7" w:rsidRPr="00CE2DF7" w:rsidRDefault="00CE2DF7" w:rsidP="00C4705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10" w:type="dxa"/>
            <w:hideMark/>
          </w:tcPr>
          <w:p w:rsidR="00CE2DF7" w:rsidRPr="00CE2DF7" w:rsidRDefault="00CE2DF7" w:rsidP="00C4705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37" w:type="dxa"/>
            <w:hideMark/>
          </w:tcPr>
          <w:p w:rsidR="00CE2DF7" w:rsidRPr="00CE2DF7" w:rsidRDefault="00CE2DF7" w:rsidP="00C4705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C4705E" w:rsidRPr="00CE2DF7" w:rsidTr="00C4705E">
        <w:trPr>
          <w:trHeight w:val="300"/>
        </w:trPr>
        <w:tc>
          <w:tcPr>
            <w:tcW w:w="840" w:type="dxa"/>
            <w:noWrap/>
            <w:hideMark/>
          </w:tcPr>
          <w:p w:rsidR="00CE2DF7" w:rsidRPr="00CE2DF7" w:rsidRDefault="00CE2DF7" w:rsidP="00CE2DF7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CE2DF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2288" w:type="dxa"/>
            <w:hideMark/>
          </w:tcPr>
          <w:p w:rsidR="00CE2DF7" w:rsidRPr="00CE2DF7" w:rsidRDefault="00CE2DF7" w:rsidP="00C4705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5" w:type="dxa"/>
            <w:hideMark/>
          </w:tcPr>
          <w:p w:rsidR="00CE2DF7" w:rsidRPr="00CE2DF7" w:rsidRDefault="00CE2DF7" w:rsidP="00C4705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hideMark/>
          </w:tcPr>
          <w:p w:rsidR="00CE2DF7" w:rsidRPr="00CE2DF7" w:rsidRDefault="00CE2DF7" w:rsidP="00C4705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noWrap/>
            <w:hideMark/>
          </w:tcPr>
          <w:p w:rsidR="00CE2DF7" w:rsidRPr="00CE2DF7" w:rsidRDefault="00CE2DF7" w:rsidP="00C4705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hideMark/>
          </w:tcPr>
          <w:p w:rsidR="00CE2DF7" w:rsidRPr="00CE2DF7" w:rsidRDefault="00CE2DF7" w:rsidP="00C4705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hideMark/>
          </w:tcPr>
          <w:p w:rsidR="00CE2DF7" w:rsidRPr="00CE2DF7" w:rsidRDefault="00CE2DF7" w:rsidP="00C4705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50" w:type="dxa"/>
            <w:hideMark/>
          </w:tcPr>
          <w:p w:rsidR="00CE2DF7" w:rsidRPr="00CE2DF7" w:rsidRDefault="00CE2DF7" w:rsidP="00C4705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10" w:type="dxa"/>
            <w:hideMark/>
          </w:tcPr>
          <w:p w:rsidR="00CE2DF7" w:rsidRPr="00CE2DF7" w:rsidRDefault="00CE2DF7" w:rsidP="00C4705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37" w:type="dxa"/>
            <w:hideMark/>
          </w:tcPr>
          <w:p w:rsidR="00CE2DF7" w:rsidRPr="00CE2DF7" w:rsidRDefault="00CE2DF7" w:rsidP="00C4705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C4705E" w:rsidRPr="00CE2DF7" w:rsidTr="00C4705E">
        <w:trPr>
          <w:trHeight w:val="300"/>
        </w:trPr>
        <w:tc>
          <w:tcPr>
            <w:tcW w:w="840" w:type="dxa"/>
            <w:noWrap/>
            <w:hideMark/>
          </w:tcPr>
          <w:p w:rsidR="00CE2DF7" w:rsidRPr="00CE2DF7" w:rsidRDefault="00CE2DF7" w:rsidP="00CE2DF7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CE2DF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2288" w:type="dxa"/>
            <w:hideMark/>
          </w:tcPr>
          <w:p w:rsidR="00CE2DF7" w:rsidRPr="00CE2DF7" w:rsidRDefault="00CE2DF7" w:rsidP="00C4705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5" w:type="dxa"/>
            <w:hideMark/>
          </w:tcPr>
          <w:p w:rsidR="00CE2DF7" w:rsidRPr="00CE2DF7" w:rsidRDefault="00CE2DF7" w:rsidP="00C4705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hideMark/>
          </w:tcPr>
          <w:p w:rsidR="00CE2DF7" w:rsidRPr="00CE2DF7" w:rsidRDefault="00CE2DF7" w:rsidP="00C4705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noWrap/>
            <w:hideMark/>
          </w:tcPr>
          <w:p w:rsidR="00CE2DF7" w:rsidRPr="00CE2DF7" w:rsidRDefault="00CE2DF7" w:rsidP="00C4705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hideMark/>
          </w:tcPr>
          <w:p w:rsidR="00CE2DF7" w:rsidRPr="00CE2DF7" w:rsidRDefault="00CE2DF7" w:rsidP="00C4705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hideMark/>
          </w:tcPr>
          <w:p w:rsidR="00CE2DF7" w:rsidRPr="00CE2DF7" w:rsidRDefault="00CE2DF7" w:rsidP="00C4705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50" w:type="dxa"/>
            <w:hideMark/>
          </w:tcPr>
          <w:p w:rsidR="00CE2DF7" w:rsidRPr="00CE2DF7" w:rsidRDefault="00CE2DF7" w:rsidP="00C4705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10" w:type="dxa"/>
            <w:hideMark/>
          </w:tcPr>
          <w:p w:rsidR="00CE2DF7" w:rsidRPr="00CE2DF7" w:rsidRDefault="00CE2DF7" w:rsidP="00C4705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37" w:type="dxa"/>
            <w:hideMark/>
          </w:tcPr>
          <w:p w:rsidR="00CE2DF7" w:rsidRPr="00CE2DF7" w:rsidRDefault="00CE2DF7" w:rsidP="00C4705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CE2DF7" w:rsidRPr="00CE2DF7" w:rsidTr="00C4705E">
        <w:trPr>
          <w:trHeight w:val="285"/>
        </w:trPr>
        <w:tc>
          <w:tcPr>
            <w:tcW w:w="840" w:type="dxa"/>
            <w:hideMark/>
          </w:tcPr>
          <w:p w:rsidR="00CE2DF7" w:rsidRPr="00CE2DF7" w:rsidRDefault="00CE2DF7" w:rsidP="00CE2DF7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CE2DF7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4230" w:type="dxa"/>
            <w:gridSpan w:val="9"/>
            <w:hideMark/>
          </w:tcPr>
          <w:p w:rsidR="00CE2DF7" w:rsidRPr="00CE2DF7" w:rsidRDefault="00CE2DF7" w:rsidP="00CE2DF7">
            <w:pPr>
              <w:ind w:firstLine="709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CE2DF7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Задача 2 комплекса процессных мероприятий</w:t>
            </w:r>
          </w:p>
        </w:tc>
      </w:tr>
      <w:tr w:rsidR="00C4705E" w:rsidRPr="00CE2DF7" w:rsidTr="00C4705E">
        <w:trPr>
          <w:trHeight w:val="300"/>
        </w:trPr>
        <w:tc>
          <w:tcPr>
            <w:tcW w:w="840" w:type="dxa"/>
            <w:noWrap/>
            <w:hideMark/>
          </w:tcPr>
          <w:p w:rsidR="00CE2DF7" w:rsidRPr="00CE2DF7" w:rsidRDefault="00CE2DF7" w:rsidP="00CE2DF7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CE2DF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2288" w:type="dxa"/>
            <w:hideMark/>
          </w:tcPr>
          <w:p w:rsidR="00CE2DF7" w:rsidRPr="00CE2DF7" w:rsidRDefault="00CE2DF7" w:rsidP="00C4705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5" w:type="dxa"/>
            <w:hideMark/>
          </w:tcPr>
          <w:p w:rsidR="00CE2DF7" w:rsidRPr="00CE2DF7" w:rsidRDefault="00CE2DF7" w:rsidP="00C4705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hideMark/>
          </w:tcPr>
          <w:p w:rsidR="00CE2DF7" w:rsidRPr="00CE2DF7" w:rsidRDefault="00CE2DF7" w:rsidP="00C4705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noWrap/>
            <w:hideMark/>
          </w:tcPr>
          <w:p w:rsidR="00CE2DF7" w:rsidRPr="00CE2DF7" w:rsidRDefault="00CE2DF7" w:rsidP="00C4705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hideMark/>
          </w:tcPr>
          <w:p w:rsidR="00CE2DF7" w:rsidRPr="00CE2DF7" w:rsidRDefault="00CE2DF7" w:rsidP="00C4705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hideMark/>
          </w:tcPr>
          <w:p w:rsidR="00CE2DF7" w:rsidRPr="00CE2DF7" w:rsidRDefault="00CE2DF7" w:rsidP="00C4705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50" w:type="dxa"/>
            <w:hideMark/>
          </w:tcPr>
          <w:p w:rsidR="00CE2DF7" w:rsidRPr="00CE2DF7" w:rsidRDefault="00CE2DF7" w:rsidP="00C4705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10" w:type="dxa"/>
            <w:hideMark/>
          </w:tcPr>
          <w:p w:rsidR="00CE2DF7" w:rsidRPr="00CE2DF7" w:rsidRDefault="00CE2DF7" w:rsidP="00C4705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37" w:type="dxa"/>
            <w:hideMark/>
          </w:tcPr>
          <w:p w:rsidR="00CE2DF7" w:rsidRPr="00CE2DF7" w:rsidRDefault="00CE2DF7" w:rsidP="00C4705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C4705E" w:rsidRPr="00CE2DF7" w:rsidTr="00C4705E">
        <w:trPr>
          <w:trHeight w:val="300"/>
        </w:trPr>
        <w:tc>
          <w:tcPr>
            <w:tcW w:w="840" w:type="dxa"/>
            <w:noWrap/>
            <w:hideMark/>
          </w:tcPr>
          <w:p w:rsidR="00CE2DF7" w:rsidRPr="00CE2DF7" w:rsidRDefault="00CE2DF7" w:rsidP="00CE2DF7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CE2DF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2288" w:type="dxa"/>
            <w:hideMark/>
          </w:tcPr>
          <w:p w:rsidR="00CE2DF7" w:rsidRPr="00CE2DF7" w:rsidRDefault="00CE2DF7" w:rsidP="00C4705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5" w:type="dxa"/>
            <w:hideMark/>
          </w:tcPr>
          <w:p w:rsidR="00CE2DF7" w:rsidRPr="00CE2DF7" w:rsidRDefault="00CE2DF7" w:rsidP="00C4705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hideMark/>
          </w:tcPr>
          <w:p w:rsidR="00CE2DF7" w:rsidRPr="00CE2DF7" w:rsidRDefault="00CE2DF7" w:rsidP="00C4705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noWrap/>
            <w:hideMark/>
          </w:tcPr>
          <w:p w:rsidR="00CE2DF7" w:rsidRPr="00CE2DF7" w:rsidRDefault="00CE2DF7" w:rsidP="00C4705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hideMark/>
          </w:tcPr>
          <w:p w:rsidR="00CE2DF7" w:rsidRPr="00CE2DF7" w:rsidRDefault="00CE2DF7" w:rsidP="00C4705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hideMark/>
          </w:tcPr>
          <w:p w:rsidR="00CE2DF7" w:rsidRPr="00CE2DF7" w:rsidRDefault="00CE2DF7" w:rsidP="00C4705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50" w:type="dxa"/>
            <w:hideMark/>
          </w:tcPr>
          <w:p w:rsidR="00CE2DF7" w:rsidRPr="00CE2DF7" w:rsidRDefault="00CE2DF7" w:rsidP="00C4705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10" w:type="dxa"/>
            <w:hideMark/>
          </w:tcPr>
          <w:p w:rsidR="00CE2DF7" w:rsidRPr="00CE2DF7" w:rsidRDefault="00CE2DF7" w:rsidP="00C4705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37" w:type="dxa"/>
            <w:hideMark/>
          </w:tcPr>
          <w:p w:rsidR="00CE2DF7" w:rsidRPr="00CE2DF7" w:rsidRDefault="00CE2DF7" w:rsidP="00C4705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C4705E" w:rsidRPr="00CE2DF7" w:rsidTr="00C4705E">
        <w:trPr>
          <w:trHeight w:val="300"/>
        </w:trPr>
        <w:tc>
          <w:tcPr>
            <w:tcW w:w="840" w:type="dxa"/>
            <w:noWrap/>
            <w:hideMark/>
          </w:tcPr>
          <w:p w:rsidR="00CE2DF7" w:rsidRPr="00CE2DF7" w:rsidRDefault="00CE2DF7" w:rsidP="00CE2DF7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CE2DF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2288" w:type="dxa"/>
            <w:hideMark/>
          </w:tcPr>
          <w:p w:rsidR="00CE2DF7" w:rsidRPr="00CE2DF7" w:rsidRDefault="00CE2DF7" w:rsidP="00C4705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5" w:type="dxa"/>
            <w:hideMark/>
          </w:tcPr>
          <w:p w:rsidR="00CE2DF7" w:rsidRPr="00CE2DF7" w:rsidRDefault="00CE2DF7" w:rsidP="00C4705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hideMark/>
          </w:tcPr>
          <w:p w:rsidR="00CE2DF7" w:rsidRPr="00CE2DF7" w:rsidRDefault="00CE2DF7" w:rsidP="00C4705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noWrap/>
            <w:hideMark/>
          </w:tcPr>
          <w:p w:rsidR="00CE2DF7" w:rsidRPr="00CE2DF7" w:rsidRDefault="00CE2DF7" w:rsidP="00C4705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hideMark/>
          </w:tcPr>
          <w:p w:rsidR="00CE2DF7" w:rsidRPr="00CE2DF7" w:rsidRDefault="00CE2DF7" w:rsidP="00C4705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hideMark/>
          </w:tcPr>
          <w:p w:rsidR="00CE2DF7" w:rsidRPr="00CE2DF7" w:rsidRDefault="00CE2DF7" w:rsidP="00C4705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50" w:type="dxa"/>
            <w:hideMark/>
          </w:tcPr>
          <w:p w:rsidR="00CE2DF7" w:rsidRPr="00CE2DF7" w:rsidRDefault="00CE2DF7" w:rsidP="00C4705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10" w:type="dxa"/>
            <w:hideMark/>
          </w:tcPr>
          <w:p w:rsidR="00CE2DF7" w:rsidRPr="00CE2DF7" w:rsidRDefault="00CE2DF7" w:rsidP="00C4705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37" w:type="dxa"/>
            <w:hideMark/>
          </w:tcPr>
          <w:p w:rsidR="00CE2DF7" w:rsidRPr="00CE2DF7" w:rsidRDefault="00CE2DF7" w:rsidP="00C4705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</w:tbl>
    <w:p w:rsidR="00CE2DF7" w:rsidRDefault="00CE2DF7" w:rsidP="00CE2DF7">
      <w:pPr>
        <w:ind w:firstLine="709"/>
        <w:jc w:val="both"/>
        <w:rPr>
          <w:rFonts w:ascii="PT Astra Serif" w:hAnsi="PT Astra Serif"/>
          <w:bCs/>
          <w:sz w:val="18"/>
          <w:szCs w:val="18"/>
          <w:lang w:eastAsia="ru-RU"/>
        </w:rPr>
      </w:pPr>
    </w:p>
    <w:p w:rsidR="00CE2DF7" w:rsidRDefault="00CE2DF7" w:rsidP="00CE2DF7">
      <w:pPr>
        <w:ind w:firstLine="709"/>
        <w:jc w:val="both"/>
        <w:rPr>
          <w:rFonts w:ascii="PT Astra Serif" w:hAnsi="PT Astra Serif"/>
          <w:bCs/>
          <w:sz w:val="18"/>
          <w:szCs w:val="18"/>
          <w:lang w:eastAsia="ru-RU"/>
        </w:rPr>
      </w:pPr>
    </w:p>
    <w:p w:rsidR="00CE2DF7" w:rsidRDefault="00CE2DF7" w:rsidP="00CE2DF7">
      <w:pPr>
        <w:ind w:firstLine="709"/>
        <w:jc w:val="both"/>
        <w:rPr>
          <w:rFonts w:ascii="PT Astra Serif" w:hAnsi="PT Astra Serif"/>
          <w:bCs/>
          <w:sz w:val="18"/>
          <w:szCs w:val="18"/>
          <w:lang w:eastAsia="ru-RU"/>
        </w:rPr>
      </w:pPr>
    </w:p>
    <w:p w:rsidR="00CE2DF7" w:rsidRDefault="00CE2DF7" w:rsidP="00CE2DF7">
      <w:pPr>
        <w:ind w:firstLine="709"/>
        <w:jc w:val="both"/>
        <w:rPr>
          <w:rFonts w:ascii="PT Astra Serif" w:hAnsi="PT Astra Serif"/>
          <w:bCs/>
          <w:sz w:val="18"/>
          <w:szCs w:val="18"/>
          <w:lang w:eastAsia="ru-RU"/>
        </w:rPr>
      </w:pPr>
    </w:p>
    <w:p w:rsidR="00CE2DF7" w:rsidRDefault="00CE2DF7" w:rsidP="00CE2DF7">
      <w:pPr>
        <w:ind w:firstLine="709"/>
        <w:jc w:val="both"/>
        <w:rPr>
          <w:rFonts w:ascii="PT Astra Serif" w:hAnsi="PT Astra Serif"/>
          <w:bCs/>
          <w:sz w:val="18"/>
          <w:szCs w:val="18"/>
          <w:lang w:eastAsia="ru-RU"/>
        </w:rPr>
      </w:pPr>
    </w:p>
    <w:p w:rsidR="00CE2DF7" w:rsidRDefault="00CE2DF7" w:rsidP="00CE2DF7">
      <w:pPr>
        <w:ind w:firstLine="709"/>
        <w:jc w:val="both"/>
        <w:rPr>
          <w:rFonts w:ascii="PT Astra Serif" w:hAnsi="PT Astra Serif"/>
          <w:bCs/>
          <w:sz w:val="18"/>
          <w:szCs w:val="18"/>
          <w:lang w:eastAsia="ru-RU"/>
        </w:rPr>
      </w:pPr>
    </w:p>
    <w:p w:rsidR="00CE2DF7" w:rsidRDefault="00CE2DF7" w:rsidP="00CE2DF7">
      <w:pPr>
        <w:ind w:firstLine="709"/>
        <w:jc w:val="both"/>
        <w:rPr>
          <w:rFonts w:ascii="PT Astra Serif" w:hAnsi="PT Astra Serif"/>
          <w:bCs/>
          <w:sz w:val="18"/>
          <w:szCs w:val="18"/>
          <w:lang w:eastAsia="ru-RU"/>
        </w:rPr>
      </w:pPr>
    </w:p>
    <w:p w:rsidR="00CE2DF7" w:rsidRDefault="00CE2DF7" w:rsidP="00CE2DF7">
      <w:pPr>
        <w:ind w:firstLine="709"/>
        <w:jc w:val="both"/>
        <w:rPr>
          <w:rFonts w:ascii="PT Astra Serif" w:hAnsi="PT Astra Serif"/>
          <w:bCs/>
          <w:sz w:val="18"/>
          <w:szCs w:val="18"/>
          <w:lang w:eastAsia="ru-RU"/>
        </w:rPr>
      </w:pPr>
    </w:p>
    <w:p w:rsidR="00CE2DF7" w:rsidRDefault="00CE2DF7" w:rsidP="00CE2DF7">
      <w:pPr>
        <w:ind w:firstLine="709"/>
        <w:jc w:val="both"/>
        <w:rPr>
          <w:rFonts w:ascii="PT Astra Serif" w:hAnsi="PT Astra Serif"/>
          <w:bCs/>
          <w:sz w:val="18"/>
          <w:szCs w:val="18"/>
          <w:lang w:eastAsia="ru-RU"/>
        </w:rPr>
      </w:pPr>
    </w:p>
    <w:p w:rsidR="00CE2DF7" w:rsidRDefault="00CE2DF7" w:rsidP="00CE2DF7">
      <w:pPr>
        <w:ind w:firstLine="709"/>
        <w:jc w:val="both"/>
        <w:rPr>
          <w:rFonts w:ascii="PT Astra Serif" w:hAnsi="PT Astra Serif"/>
          <w:bCs/>
          <w:sz w:val="18"/>
          <w:szCs w:val="18"/>
          <w:lang w:eastAsia="ru-RU"/>
        </w:rPr>
      </w:pPr>
    </w:p>
    <w:p w:rsidR="00CE2DF7" w:rsidRDefault="00CE2DF7" w:rsidP="00CE2DF7">
      <w:pPr>
        <w:ind w:firstLine="709"/>
        <w:jc w:val="both"/>
        <w:rPr>
          <w:rFonts w:ascii="PT Astra Serif" w:hAnsi="PT Astra Serif"/>
          <w:bCs/>
          <w:sz w:val="18"/>
          <w:szCs w:val="18"/>
          <w:lang w:eastAsia="ru-RU"/>
        </w:rPr>
      </w:pPr>
    </w:p>
    <w:p w:rsidR="00CE2DF7" w:rsidRDefault="00CE2DF7" w:rsidP="00CE2DF7">
      <w:pPr>
        <w:ind w:firstLine="709"/>
        <w:jc w:val="both"/>
        <w:rPr>
          <w:rFonts w:ascii="PT Astra Serif" w:hAnsi="PT Astra Serif"/>
          <w:bCs/>
          <w:sz w:val="18"/>
          <w:szCs w:val="18"/>
          <w:lang w:eastAsia="ru-RU"/>
        </w:rPr>
      </w:pPr>
    </w:p>
    <w:p w:rsidR="00CE2DF7" w:rsidRDefault="00CE2DF7" w:rsidP="00CE2DF7">
      <w:pPr>
        <w:ind w:firstLine="709"/>
        <w:jc w:val="both"/>
        <w:rPr>
          <w:rFonts w:ascii="PT Astra Serif" w:hAnsi="PT Astra Serif"/>
          <w:bCs/>
          <w:sz w:val="18"/>
          <w:szCs w:val="18"/>
          <w:lang w:eastAsia="ru-RU"/>
        </w:rPr>
      </w:pPr>
    </w:p>
    <w:p w:rsidR="00CE2DF7" w:rsidRDefault="00CE2DF7" w:rsidP="00CE2DF7">
      <w:pPr>
        <w:ind w:firstLine="709"/>
        <w:jc w:val="both"/>
        <w:rPr>
          <w:rFonts w:ascii="PT Astra Serif" w:hAnsi="PT Astra Serif"/>
          <w:bCs/>
          <w:sz w:val="18"/>
          <w:szCs w:val="18"/>
          <w:lang w:eastAsia="ru-RU"/>
        </w:rPr>
      </w:pPr>
    </w:p>
    <w:p w:rsidR="00D405CF" w:rsidRDefault="00D405CF" w:rsidP="00CE2DF7">
      <w:pPr>
        <w:ind w:firstLine="709"/>
        <w:jc w:val="both"/>
        <w:rPr>
          <w:rFonts w:ascii="PT Astra Serif" w:hAnsi="PT Astra Serif"/>
          <w:bCs/>
          <w:sz w:val="18"/>
          <w:szCs w:val="18"/>
          <w:lang w:eastAsia="ru-RU"/>
        </w:rPr>
      </w:pPr>
    </w:p>
    <w:p w:rsidR="00D405CF" w:rsidRDefault="00D405CF" w:rsidP="00CE2DF7">
      <w:pPr>
        <w:ind w:firstLine="709"/>
        <w:jc w:val="both"/>
        <w:rPr>
          <w:rFonts w:ascii="PT Astra Serif" w:hAnsi="PT Astra Serif"/>
          <w:bCs/>
          <w:sz w:val="18"/>
          <w:szCs w:val="18"/>
          <w:lang w:eastAsia="ru-RU"/>
        </w:rPr>
      </w:pPr>
    </w:p>
    <w:p w:rsidR="00D405CF" w:rsidRDefault="00D405CF" w:rsidP="00CE2DF7">
      <w:pPr>
        <w:ind w:firstLine="709"/>
        <w:jc w:val="both"/>
        <w:rPr>
          <w:rFonts w:ascii="PT Astra Serif" w:hAnsi="PT Astra Serif"/>
          <w:bCs/>
          <w:sz w:val="18"/>
          <w:szCs w:val="18"/>
          <w:lang w:eastAsia="ru-RU"/>
        </w:rPr>
      </w:pPr>
    </w:p>
    <w:p w:rsidR="00D405CF" w:rsidRDefault="00D405CF" w:rsidP="00CE2DF7">
      <w:pPr>
        <w:ind w:firstLine="709"/>
        <w:jc w:val="both"/>
        <w:rPr>
          <w:rFonts w:ascii="PT Astra Serif" w:hAnsi="PT Astra Serif"/>
          <w:bCs/>
          <w:sz w:val="18"/>
          <w:szCs w:val="18"/>
          <w:lang w:eastAsia="ru-RU"/>
        </w:rPr>
      </w:pPr>
    </w:p>
    <w:p w:rsidR="00D405CF" w:rsidRDefault="00D405CF" w:rsidP="00CE2DF7">
      <w:pPr>
        <w:ind w:firstLine="709"/>
        <w:jc w:val="both"/>
        <w:rPr>
          <w:rFonts w:ascii="PT Astra Serif" w:hAnsi="PT Astra Serif"/>
          <w:bCs/>
          <w:sz w:val="18"/>
          <w:szCs w:val="18"/>
          <w:lang w:eastAsia="ru-RU"/>
        </w:rPr>
      </w:pPr>
    </w:p>
    <w:p w:rsidR="00D405CF" w:rsidRDefault="00D405CF" w:rsidP="00CE2DF7">
      <w:pPr>
        <w:ind w:firstLine="709"/>
        <w:jc w:val="both"/>
        <w:rPr>
          <w:rFonts w:ascii="PT Astra Serif" w:hAnsi="PT Astra Serif"/>
          <w:bCs/>
          <w:sz w:val="18"/>
          <w:szCs w:val="18"/>
          <w:lang w:eastAsia="ru-RU"/>
        </w:rPr>
      </w:pPr>
    </w:p>
    <w:p w:rsidR="00D405CF" w:rsidRDefault="00D405CF" w:rsidP="00CE2DF7">
      <w:pPr>
        <w:ind w:firstLine="709"/>
        <w:jc w:val="both"/>
        <w:rPr>
          <w:rFonts w:ascii="PT Astra Serif" w:hAnsi="PT Astra Serif"/>
          <w:bCs/>
          <w:sz w:val="18"/>
          <w:szCs w:val="18"/>
          <w:lang w:eastAsia="ru-RU"/>
        </w:rPr>
      </w:pPr>
    </w:p>
    <w:p w:rsidR="00D405CF" w:rsidRDefault="00D405CF" w:rsidP="00CE2DF7">
      <w:pPr>
        <w:ind w:firstLine="709"/>
        <w:jc w:val="both"/>
        <w:rPr>
          <w:rFonts w:ascii="PT Astra Serif" w:hAnsi="PT Astra Serif"/>
          <w:bCs/>
          <w:sz w:val="18"/>
          <w:szCs w:val="18"/>
          <w:lang w:eastAsia="ru-RU"/>
        </w:rPr>
      </w:pPr>
    </w:p>
    <w:p w:rsidR="00D405CF" w:rsidRDefault="00D405CF" w:rsidP="00CE2DF7">
      <w:pPr>
        <w:ind w:firstLine="709"/>
        <w:jc w:val="both"/>
        <w:rPr>
          <w:rFonts w:ascii="PT Astra Serif" w:hAnsi="PT Astra Serif"/>
          <w:bCs/>
          <w:sz w:val="18"/>
          <w:szCs w:val="18"/>
          <w:lang w:eastAsia="ru-RU"/>
        </w:rPr>
      </w:pPr>
    </w:p>
    <w:p w:rsidR="00D405CF" w:rsidRDefault="00D405CF" w:rsidP="00CE2DF7">
      <w:pPr>
        <w:ind w:firstLine="709"/>
        <w:jc w:val="both"/>
        <w:rPr>
          <w:rFonts w:ascii="PT Astra Serif" w:hAnsi="PT Astra Serif"/>
          <w:bCs/>
          <w:sz w:val="18"/>
          <w:szCs w:val="18"/>
          <w:lang w:eastAsia="ru-RU"/>
        </w:rPr>
      </w:pPr>
    </w:p>
    <w:p w:rsidR="00D405CF" w:rsidRDefault="00D405CF" w:rsidP="00CE2DF7">
      <w:pPr>
        <w:ind w:firstLine="709"/>
        <w:jc w:val="both"/>
        <w:rPr>
          <w:rFonts w:ascii="PT Astra Serif" w:hAnsi="PT Astra Serif"/>
          <w:bCs/>
          <w:sz w:val="18"/>
          <w:szCs w:val="18"/>
          <w:lang w:eastAsia="ru-RU"/>
        </w:rPr>
      </w:pPr>
    </w:p>
    <w:p w:rsidR="00D405CF" w:rsidRDefault="00D405CF" w:rsidP="00CE2DF7">
      <w:pPr>
        <w:ind w:firstLine="709"/>
        <w:jc w:val="both"/>
        <w:rPr>
          <w:rFonts w:ascii="PT Astra Serif" w:hAnsi="PT Astra Serif"/>
          <w:bCs/>
          <w:sz w:val="18"/>
          <w:szCs w:val="18"/>
          <w:lang w:eastAsia="ru-RU"/>
        </w:rPr>
      </w:pPr>
    </w:p>
    <w:p w:rsidR="00D405CF" w:rsidRDefault="00D405CF" w:rsidP="00CE2DF7">
      <w:pPr>
        <w:ind w:firstLine="709"/>
        <w:jc w:val="both"/>
        <w:rPr>
          <w:rFonts w:ascii="PT Astra Serif" w:hAnsi="PT Astra Serif"/>
          <w:bCs/>
          <w:sz w:val="18"/>
          <w:szCs w:val="18"/>
          <w:lang w:eastAsia="ru-RU"/>
        </w:rPr>
      </w:pPr>
    </w:p>
    <w:p w:rsidR="00D405CF" w:rsidRDefault="00D405CF" w:rsidP="00CE2DF7">
      <w:pPr>
        <w:ind w:firstLine="709"/>
        <w:jc w:val="both"/>
        <w:rPr>
          <w:rFonts w:ascii="PT Astra Serif" w:hAnsi="PT Astra Serif"/>
          <w:bCs/>
          <w:sz w:val="18"/>
          <w:szCs w:val="18"/>
          <w:lang w:eastAsia="ru-RU"/>
        </w:rPr>
      </w:pPr>
    </w:p>
    <w:p w:rsidR="00CE2DF7" w:rsidRDefault="00CE2DF7" w:rsidP="00CE2DF7">
      <w:pPr>
        <w:ind w:firstLine="709"/>
        <w:jc w:val="both"/>
        <w:rPr>
          <w:rFonts w:ascii="PT Astra Serif" w:hAnsi="PT Astra Serif"/>
          <w:bCs/>
          <w:sz w:val="18"/>
          <w:szCs w:val="18"/>
          <w:lang w:eastAsia="ru-RU"/>
        </w:rPr>
      </w:pPr>
    </w:p>
    <w:tbl>
      <w:tblPr>
        <w:tblStyle w:val="afc"/>
        <w:tblW w:w="14567" w:type="dxa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992"/>
        <w:gridCol w:w="1399"/>
        <w:gridCol w:w="833"/>
        <w:gridCol w:w="1454"/>
        <w:gridCol w:w="2154"/>
        <w:gridCol w:w="1110"/>
        <w:gridCol w:w="830"/>
        <w:gridCol w:w="928"/>
        <w:gridCol w:w="849"/>
        <w:gridCol w:w="799"/>
        <w:gridCol w:w="1126"/>
      </w:tblGrid>
      <w:tr w:rsidR="00D405CF" w:rsidRPr="00D405CF" w:rsidTr="000A7DA4">
        <w:trPr>
          <w:trHeight w:val="570"/>
        </w:trPr>
        <w:tc>
          <w:tcPr>
            <w:tcW w:w="14567" w:type="dxa"/>
            <w:gridSpan w:val="13"/>
            <w:hideMark/>
          </w:tcPr>
          <w:p w:rsidR="00D405CF" w:rsidRPr="00D405CF" w:rsidRDefault="00D405CF" w:rsidP="00095C77">
            <w:pPr>
              <w:ind w:firstLine="709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2.1</w:t>
            </w:r>
            <w:r w:rsidR="003D48A7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.</w:t>
            </w:r>
            <w:r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 </w:t>
            </w:r>
            <w:r w:rsidRPr="00D405CF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Поквартальный план достижения показателей комплекса процессных мероприятий в 20</w:t>
            </w:r>
            <w:r w:rsidR="00095C77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 xml:space="preserve">2__ </w:t>
            </w:r>
            <w:r w:rsidRPr="00D405CF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 xml:space="preserve"> году</w:t>
            </w:r>
          </w:p>
        </w:tc>
      </w:tr>
      <w:tr w:rsidR="00D405CF" w:rsidRPr="00D405CF" w:rsidTr="000A7DA4">
        <w:trPr>
          <w:trHeight w:val="300"/>
        </w:trPr>
        <w:tc>
          <w:tcPr>
            <w:tcW w:w="817" w:type="dxa"/>
            <w:vMerge w:val="restart"/>
            <w:hideMark/>
          </w:tcPr>
          <w:p w:rsidR="00D405CF" w:rsidRPr="00D405CF" w:rsidRDefault="00D405CF" w:rsidP="00C4705E">
            <w:pPr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D405C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276" w:type="dxa"/>
            <w:vMerge w:val="restart"/>
            <w:hideMark/>
          </w:tcPr>
          <w:p w:rsidR="00D405CF" w:rsidRPr="00D405CF" w:rsidRDefault="00D405CF" w:rsidP="00C4705E">
            <w:pPr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D405C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hideMark/>
          </w:tcPr>
          <w:p w:rsidR="00D405CF" w:rsidRPr="00D405CF" w:rsidRDefault="00D405CF" w:rsidP="00C4705E">
            <w:pPr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D405C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Единица измерения (по ОКЕИ)</w:t>
            </w:r>
          </w:p>
        </w:tc>
        <w:tc>
          <w:tcPr>
            <w:tcW w:w="1399" w:type="dxa"/>
            <w:vMerge w:val="restart"/>
            <w:hideMark/>
          </w:tcPr>
          <w:p w:rsidR="00C4705E" w:rsidRDefault="00D405CF" w:rsidP="00C4705E">
            <w:pPr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D405C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Признак возрастания/</w:t>
            </w:r>
          </w:p>
          <w:p w:rsidR="00D405CF" w:rsidRPr="00D405CF" w:rsidRDefault="00D405CF" w:rsidP="00C4705E">
            <w:pPr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D405C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убывания</w:t>
            </w:r>
          </w:p>
        </w:tc>
        <w:tc>
          <w:tcPr>
            <w:tcW w:w="833" w:type="dxa"/>
            <w:vMerge w:val="restart"/>
            <w:hideMark/>
          </w:tcPr>
          <w:p w:rsidR="00D405CF" w:rsidRPr="00D405CF" w:rsidRDefault="00D405CF" w:rsidP="00C4705E">
            <w:pPr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D405C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Базовое значение</w:t>
            </w:r>
          </w:p>
        </w:tc>
        <w:tc>
          <w:tcPr>
            <w:tcW w:w="1454" w:type="dxa"/>
            <w:vMerge w:val="restart"/>
            <w:hideMark/>
          </w:tcPr>
          <w:p w:rsidR="00D405CF" w:rsidRPr="00D405CF" w:rsidRDefault="00D405CF" w:rsidP="00C4705E">
            <w:pPr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D405C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Периодичность мониторинга показателя</w:t>
            </w:r>
          </w:p>
        </w:tc>
        <w:tc>
          <w:tcPr>
            <w:tcW w:w="2154" w:type="dxa"/>
            <w:vMerge w:val="restart"/>
            <w:hideMark/>
          </w:tcPr>
          <w:p w:rsidR="00D405CF" w:rsidRPr="00D405CF" w:rsidRDefault="00D405CF" w:rsidP="00C4705E">
            <w:pPr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D405C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Порядок (методика) формирования показателя</w:t>
            </w:r>
          </w:p>
        </w:tc>
        <w:tc>
          <w:tcPr>
            <w:tcW w:w="1110" w:type="dxa"/>
            <w:vMerge w:val="restart"/>
            <w:hideMark/>
          </w:tcPr>
          <w:p w:rsidR="00D405CF" w:rsidRPr="00D405CF" w:rsidRDefault="00D405CF" w:rsidP="00C4705E">
            <w:pPr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D405C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Описание системы мониторинга показателя</w:t>
            </w:r>
          </w:p>
        </w:tc>
        <w:tc>
          <w:tcPr>
            <w:tcW w:w="3406" w:type="dxa"/>
            <w:gridSpan w:val="4"/>
            <w:hideMark/>
          </w:tcPr>
          <w:p w:rsidR="00D405CF" w:rsidRPr="00D405CF" w:rsidRDefault="00D405CF" w:rsidP="00C4705E">
            <w:pPr>
              <w:ind w:firstLine="709"/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D405C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Значение показателя по кварталам</w:t>
            </w:r>
          </w:p>
        </w:tc>
        <w:tc>
          <w:tcPr>
            <w:tcW w:w="1126" w:type="dxa"/>
            <w:vMerge w:val="restart"/>
            <w:hideMark/>
          </w:tcPr>
          <w:p w:rsidR="00D405CF" w:rsidRPr="00D405CF" w:rsidRDefault="00D405CF" w:rsidP="00C4705E">
            <w:pPr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D405C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Ответствен</w:t>
            </w:r>
            <w:r w:rsidR="00A236B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-</w:t>
            </w:r>
            <w:r w:rsidRPr="00D405C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ный за достижение показателя</w:t>
            </w:r>
          </w:p>
        </w:tc>
      </w:tr>
      <w:tr w:rsidR="00D405CF" w:rsidRPr="00D405CF" w:rsidTr="000A7DA4">
        <w:trPr>
          <w:trHeight w:val="600"/>
        </w:trPr>
        <w:tc>
          <w:tcPr>
            <w:tcW w:w="817" w:type="dxa"/>
            <w:vMerge/>
            <w:hideMark/>
          </w:tcPr>
          <w:p w:rsidR="00D405CF" w:rsidRPr="00D405CF" w:rsidRDefault="00D405CF" w:rsidP="00D405CF">
            <w:pPr>
              <w:ind w:firstLine="709"/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D405CF" w:rsidRPr="00D405CF" w:rsidRDefault="00D405CF" w:rsidP="00D405CF">
            <w:pPr>
              <w:ind w:firstLine="709"/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D405CF" w:rsidRPr="00D405CF" w:rsidRDefault="00D405CF" w:rsidP="00D405CF">
            <w:pPr>
              <w:ind w:firstLine="709"/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hideMark/>
          </w:tcPr>
          <w:p w:rsidR="00D405CF" w:rsidRPr="00D405CF" w:rsidRDefault="00D405CF" w:rsidP="00D405CF">
            <w:pPr>
              <w:ind w:firstLine="709"/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33" w:type="dxa"/>
            <w:vMerge/>
            <w:hideMark/>
          </w:tcPr>
          <w:p w:rsidR="00D405CF" w:rsidRPr="00D405CF" w:rsidRDefault="00D405CF" w:rsidP="00D405CF">
            <w:pPr>
              <w:ind w:firstLine="709"/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54" w:type="dxa"/>
            <w:vMerge/>
            <w:hideMark/>
          </w:tcPr>
          <w:p w:rsidR="00D405CF" w:rsidRPr="00D405CF" w:rsidRDefault="00D405CF" w:rsidP="00D405CF">
            <w:pPr>
              <w:ind w:firstLine="709"/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hideMark/>
          </w:tcPr>
          <w:p w:rsidR="00D405CF" w:rsidRPr="00D405CF" w:rsidRDefault="00D405CF" w:rsidP="00D405CF">
            <w:pPr>
              <w:ind w:firstLine="709"/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vMerge/>
            <w:hideMark/>
          </w:tcPr>
          <w:p w:rsidR="00D405CF" w:rsidRPr="00D405CF" w:rsidRDefault="00D405CF" w:rsidP="00D405CF">
            <w:pPr>
              <w:ind w:firstLine="709"/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hideMark/>
          </w:tcPr>
          <w:p w:rsidR="00D405CF" w:rsidRPr="00D405CF" w:rsidRDefault="00D405CF" w:rsidP="00C4705E">
            <w:pPr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D405C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первый квартал</w:t>
            </w:r>
          </w:p>
        </w:tc>
        <w:tc>
          <w:tcPr>
            <w:tcW w:w="928" w:type="dxa"/>
            <w:hideMark/>
          </w:tcPr>
          <w:p w:rsidR="00D405CF" w:rsidRPr="00D405CF" w:rsidRDefault="00D405CF" w:rsidP="00C4705E">
            <w:pPr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D405C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849" w:type="dxa"/>
            <w:hideMark/>
          </w:tcPr>
          <w:p w:rsidR="00D405CF" w:rsidRPr="00D405CF" w:rsidRDefault="00D405CF" w:rsidP="00C4705E">
            <w:pPr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D405C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девять месяцев</w:t>
            </w:r>
          </w:p>
        </w:tc>
        <w:tc>
          <w:tcPr>
            <w:tcW w:w="799" w:type="dxa"/>
            <w:hideMark/>
          </w:tcPr>
          <w:p w:rsidR="00D405CF" w:rsidRPr="00D405CF" w:rsidRDefault="00D405CF" w:rsidP="00C4705E">
            <w:pPr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D405C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на конец года</w:t>
            </w:r>
          </w:p>
        </w:tc>
        <w:tc>
          <w:tcPr>
            <w:tcW w:w="1126" w:type="dxa"/>
            <w:vMerge/>
            <w:hideMark/>
          </w:tcPr>
          <w:p w:rsidR="00D405CF" w:rsidRPr="00D405CF" w:rsidRDefault="00D405CF" w:rsidP="00D405CF">
            <w:pPr>
              <w:ind w:firstLine="709"/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</w:tr>
      <w:tr w:rsidR="00D405CF" w:rsidRPr="00D405CF" w:rsidTr="000A7DA4">
        <w:trPr>
          <w:trHeight w:val="300"/>
        </w:trPr>
        <w:tc>
          <w:tcPr>
            <w:tcW w:w="817" w:type="dxa"/>
            <w:noWrap/>
            <w:hideMark/>
          </w:tcPr>
          <w:p w:rsidR="00D405CF" w:rsidRPr="00D405CF" w:rsidRDefault="00D405CF" w:rsidP="00C4705E">
            <w:pPr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D405C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noWrap/>
            <w:hideMark/>
          </w:tcPr>
          <w:p w:rsidR="00D405CF" w:rsidRPr="00D405CF" w:rsidRDefault="00D405CF" w:rsidP="00C4705E">
            <w:pPr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D405C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noWrap/>
            <w:hideMark/>
          </w:tcPr>
          <w:p w:rsidR="00D405CF" w:rsidRPr="00D405CF" w:rsidRDefault="00D405CF" w:rsidP="00C4705E">
            <w:pPr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D405C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99" w:type="dxa"/>
            <w:noWrap/>
            <w:hideMark/>
          </w:tcPr>
          <w:p w:rsidR="00D405CF" w:rsidRPr="00D405CF" w:rsidRDefault="00D405CF" w:rsidP="00C4705E">
            <w:pPr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D405C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33" w:type="dxa"/>
            <w:noWrap/>
            <w:hideMark/>
          </w:tcPr>
          <w:p w:rsidR="00D405CF" w:rsidRPr="00D405CF" w:rsidRDefault="00D405CF" w:rsidP="00C4705E">
            <w:pPr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D405C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54" w:type="dxa"/>
            <w:noWrap/>
            <w:hideMark/>
          </w:tcPr>
          <w:p w:rsidR="00D405CF" w:rsidRPr="00D405CF" w:rsidRDefault="00D405CF" w:rsidP="00C4705E">
            <w:pPr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D405C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154" w:type="dxa"/>
            <w:noWrap/>
            <w:hideMark/>
          </w:tcPr>
          <w:p w:rsidR="00D405CF" w:rsidRPr="00D405CF" w:rsidRDefault="00D405CF" w:rsidP="00C4705E">
            <w:pPr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D405C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10" w:type="dxa"/>
            <w:noWrap/>
            <w:hideMark/>
          </w:tcPr>
          <w:p w:rsidR="00D405CF" w:rsidRPr="00D405CF" w:rsidRDefault="00D405CF" w:rsidP="00C4705E">
            <w:pPr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D405C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30" w:type="dxa"/>
            <w:noWrap/>
            <w:hideMark/>
          </w:tcPr>
          <w:p w:rsidR="00D405CF" w:rsidRPr="00D405CF" w:rsidRDefault="00D405CF" w:rsidP="00C4705E">
            <w:pPr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D405C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28" w:type="dxa"/>
            <w:noWrap/>
            <w:hideMark/>
          </w:tcPr>
          <w:p w:rsidR="00D405CF" w:rsidRPr="00D405CF" w:rsidRDefault="00D405CF" w:rsidP="00C4705E">
            <w:pPr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D405C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49" w:type="dxa"/>
            <w:noWrap/>
            <w:hideMark/>
          </w:tcPr>
          <w:p w:rsidR="00D405CF" w:rsidRPr="00D405CF" w:rsidRDefault="00D405CF" w:rsidP="00C4705E">
            <w:pPr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D405C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99" w:type="dxa"/>
            <w:noWrap/>
            <w:hideMark/>
          </w:tcPr>
          <w:p w:rsidR="00D405CF" w:rsidRPr="00D405CF" w:rsidRDefault="00D405CF" w:rsidP="00C4705E">
            <w:pPr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D405C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26" w:type="dxa"/>
            <w:noWrap/>
            <w:hideMark/>
          </w:tcPr>
          <w:p w:rsidR="00D405CF" w:rsidRPr="00D405CF" w:rsidRDefault="00D405CF" w:rsidP="00C4705E">
            <w:pPr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D405C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13</w:t>
            </w:r>
          </w:p>
        </w:tc>
      </w:tr>
      <w:tr w:rsidR="00D405CF" w:rsidRPr="00D405CF" w:rsidTr="000A7DA4">
        <w:trPr>
          <w:trHeight w:val="285"/>
        </w:trPr>
        <w:tc>
          <w:tcPr>
            <w:tcW w:w="817" w:type="dxa"/>
            <w:hideMark/>
          </w:tcPr>
          <w:p w:rsidR="00D405CF" w:rsidRPr="00D405CF" w:rsidRDefault="00D405CF" w:rsidP="00C4705E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405CF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3750" w:type="dxa"/>
            <w:gridSpan w:val="12"/>
            <w:hideMark/>
          </w:tcPr>
          <w:p w:rsidR="00D405CF" w:rsidRPr="00D405CF" w:rsidRDefault="00D405CF" w:rsidP="00C4705E">
            <w:pPr>
              <w:ind w:firstLine="709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405CF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Задача 1 комплекса процессных мероприятий</w:t>
            </w:r>
          </w:p>
        </w:tc>
      </w:tr>
      <w:tr w:rsidR="00D405CF" w:rsidRPr="00D405CF" w:rsidTr="000A7DA4">
        <w:trPr>
          <w:trHeight w:val="300"/>
        </w:trPr>
        <w:tc>
          <w:tcPr>
            <w:tcW w:w="817" w:type="dxa"/>
            <w:noWrap/>
            <w:hideMark/>
          </w:tcPr>
          <w:p w:rsidR="00D405CF" w:rsidRPr="00D405CF" w:rsidRDefault="00D405CF" w:rsidP="00C4705E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D405CF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1276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33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54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10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30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26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D405CF" w:rsidRPr="00D405CF" w:rsidTr="000A7DA4">
        <w:trPr>
          <w:trHeight w:val="300"/>
        </w:trPr>
        <w:tc>
          <w:tcPr>
            <w:tcW w:w="817" w:type="dxa"/>
            <w:noWrap/>
            <w:hideMark/>
          </w:tcPr>
          <w:p w:rsidR="00D405CF" w:rsidRPr="00D405CF" w:rsidRDefault="00D405CF" w:rsidP="00C4705E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D405CF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1276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33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54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10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30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26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D405CF" w:rsidRPr="00D405CF" w:rsidTr="000A7DA4">
        <w:trPr>
          <w:trHeight w:val="300"/>
        </w:trPr>
        <w:tc>
          <w:tcPr>
            <w:tcW w:w="817" w:type="dxa"/>
            <w:noWrap/>
            <w:hideMark/>
          </w:tcPr>
          <w:p w:rsidR="00D405CF" w:rsidRPr="00D405CF" w:rsidRDefault="00D405CF" w:rsidP="00C4705E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D405CF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1276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33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54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10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30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26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D405CF" w:rsidRPr="00D405CF" w:rsidTr="000A7DA4">
        <w:trPr>
          <w:trHeight w:val="285"/>
        </w:trPr>
        <w:tc>
          <w:tcPr>
            <w:tcW w:w="817" w:type="dxa"/>
            <w:noWrap/>
            <w:hideMark/>
          </w:tcPr>
          <w:p w:rsidR="00D405CF" w:rsidRPr="00D405CF" w:rsidRDefault="00D405CF" w:rsidP="00C4705E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405CF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3750" w:type="dxa"/>
            <w:gridSpan w:val="12"/>
            <w:noWrap/>
            <w:hideMark/>
          </w:tcPr>
          <w:p w:rsidR="00D405CF" w:rsidRPr="00D405CF" w:rsidRDefault="00D405CF" w:rsidP="00C4705E">
            <w:pPr>
              <w:ind w:firstLine="709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405CF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Задача 2 комплекса процессных мероприятий</w:t>
            </w:r>
          </w:p>
        </w:tc>
      </w:tr>
      <w:tr w:rsidR="00D405CF" w:rsidRPr="00D405CF" w:rsidTr="000A7DA4">
        <w:trPr>
          <w:trHeight w:val="300"/>
        </w:trPr>
        <w:tc>
          <w:tcPr>
            <w:tcW w:w="817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D405CF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1276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33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54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10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30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26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D405CF" w:rsidRPr="00D405CF" w:rsidTr="000A7DA4">
        <w:trPr>
          <w:trHeight w:val="300"/>
        </w:trPr>
        <w:tc>
          <w:tcPr>
            <w:tcW w:w="817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D405CF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1276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33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54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10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30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26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D405CF" w:rsidRPr="00D405CF" w:rsidTr="000A7DA4">
        <w:trPr>
          <w:trHeight w:val="300"/>
        </w:trPr>
        <w:tc>
          <w:tcPr>
            <w:tcW w:w="817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D405CF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1276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33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54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10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30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26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D405CF" w:rsidRPr="00D405CF" w:rsidTr="000A7DA4">
        <w:trPr>
          <w:trHeight w:val="300"/>
        </w:trPr>
        <w:tc>
          <w:tcPr>
            <w:tcW w:w="817" w:type="dxa"/>
            <w:noWrap/>
            <w:hideMark/>
          </w:tcPr>
          <w:p w:rsidR="00D405CF" w:rsidRPr="00D405CF" w:rsidRDefault="00D405CF" w:rsidP="0057256E">
            <w:pPr>
              <w:ind w:firstLine="709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33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54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10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30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26" w:type="dxa"/>
            <w:noWrap/>
            <w:hideMark/>
          </w:tcPr>
          <w:p w:rsidR="00D405CF" w:rsidRPr="00D405CF" w:rsidRDefault="00D405CF" w:rsidP="0057256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</w:tbl>
    <w:p w:rsidR="00D405CF" w:rsidRDefault="00D405CF" w:rsidP="0057256E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095C77" w:rsidRDefault="00095C77" w:rsidP="0057256E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095C77" w:rsidRDefault="00095C77" w:rsidP="0057256E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095C77" w:rsidRDefault="00095C77" w:rsidP="0057256E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095C77" w:rsidRDefault="00095C77" w:rsidP="0057256E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095C77" w:rsidRDefault="00095C77" w:rsidP="0057256E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095C77" w:rsidRDefault="00095C77" w:rsidP="0057256E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095C77" w:rsidRDefault="00095C77" w:rsidP="0057256E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095C77" w:rsidRDefault="00095C77" w:rsidP="0057256E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095C77" w:rsidRDefault="00095C77" w:rsidP="0057256E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095C77" w:rsidRDefault="00095C77" w:rsidP="0057256E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095C77" w:rsidRDefault="00095C77" w:rsidP="0057256E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095C77" w:rsidRDefault="00095C77" w:rsidP="0057256E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095C77" w:rsidRDefault="00095C77" w:rsidP="0057256E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095C77" w:rsidRDefault="00095C77" w:rsidP="0057256E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095C77" w:rsidRDefault="00095C77" w:rsidP="0057256E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095C77" w:rsidRDefault="00095C77" w:rsidP="0057256E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095C77" w:rsidRDefault="00095C77" w:rsidP="0057256E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095C77" w:rsidRDefault="00095C77" w:rsidP="0057256E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095C77" w:rsidRDefault="00095C77" w:rsidP="0057256E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095C77" w:rsidRDefault="00095C77" w:rsidP="0057256E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095C77" w:rsidRDefault="00095C77" w:rsidP="0057256E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095C77" w:rsidRDefault="00095C77" w:rsidP="0057256E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717"/>
        <w:gridCol w:w="2274"/>
        <w:gridCol w:w="1439"/>
        <w:gridCol w:w="1295"/>
        <w:gridCol w:w="1471"/>
        <w:gridCol w:w="1423"/>
        <w:gridCol w:w="1519"/>
        <w:gridCol w:w="1343"/>
        <w:gridCol w:w="1455"/>
        <w:gridCol w:w="1567"/>
      </w:tblGrid>
      <w:tr w:rsidR="00095C77" w:rsidRPr="00095C77" w:rsidTr="00B24A94">
        <w:trPr>
          <w:trHeight w:val="416"/>
        </w:trPr>
        <w:tc>
          <w:tcPr>
            <w:tcW w:w="17540" w:type="dxa"/>
            <w:gridSpan w:val="10"/>
            <w:noWrap/>
            <w:hideMark/>
          </w:tcPr>
          <w:p w:rsidR="00095C77" w:rsidRPr="00095C77" w:rsidRDefault="00095C77" w:rsidP="00095C77">
            <w:pPr>
              <w:ind w:firstLine="709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lastRenderedPageBreak/>
              <w:t>3. </w:t>
            </w:r>
            <w:r w:rsidRPr="00095C77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Перечень мероприятий (результатов) комплекса процессных мероприятий</w:t>
            </w:r>
          </w:p>
        </w:tc>
      </w:tr>
      <w:tr w:rsidR="00095C77" w:rsidRPr="00095C77" w:rsidTr="00095C77">
        <w:trPr>
          <w:trHeight w:val="300"/>
        </w:trPr>
        <w:tc>
          <w:tcPr>
            <w:tcW w:w="840" w:type="dxa"/>
            <w:vMerge w:val="restart"/>
            <w:hideMark/>
          </w:tcPr>
          <w:p w:rsidR="00095C77" w:rsidRPr="00095C77" w:rsidRDefault="00095C77" w:rsidP="00095C77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095C7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780" w:type="dxa"/>
            <w:vMerge w:val="restart"/>
            <w:hideMark/>
          </w:tcPr>
          <w:p w:rsidR="00095C77" w:rsidRPr="00095C77" w:rsidRDefault="00095C77" w:rsidP="00095C77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095C7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Наименование мероприятия (результата), источника финансового обеспечения</w:t>
            </w:r>
          </w:p>
        </w:tc>
        <w:tc>
          <w:tcPr>
            <w:tcW w:w="1740" w:type="dxa"/>
            <w:vMerge w:val="restart"/>
            <w:hideMark/>
          </w:tcPr>
          <w:p w:rsidR="00095C77" w:rsidRPr="00095C77" w:rsidRDefault="00095C77" w:rsidP="00095C77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095C7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Единица измерения мероприятия (результата)</w:t>
            </w:r>
          </w:p>
        </w:tc>
        <w:tc>
          <w:tcPr>
            <w:tcW w:w="1560" w:type="dxa"/>
            <w:vMerge w:val="restart"/>
            <w:hideMark/>
          </w:tcPr>
          <w:p w:rsidR="00095C77" w:rsidRPr="00095C77" w:rsidRDefault="00095C77" w:rsidP="00095C77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095C7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Базовое значение мероприятия (результата)</w:t>
            </w:r>
          </w:p>
        </w:tc>
        <w:tc>
          <w:tcPr>
            <w:tcW w:w="10620" w:type="dxa"/>
            <w:gridSpan w:val="6"/>
            <w:hideMark/>
          </w:tcPr>
          <w:p w:rsidR="00095C77" w:rsidRPr="00095C77" w:rsidRDefault="00095C77" w:rsidP="00095C77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095C7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Целевые значения мероприятия (результата)</w:t>
            </w:r>
          </w:p>
        </w:tc>
      </w:tr>
      <w:tr w:rsidR="00095C77" w:rsidRPr="00095C77" w:rsidTr="00095C77">
        <w:trPr>
          <w:trHeight w:val="300"/>
        </w:trPr>
        <w:tc>
          <w:tcPr>
            <w:tcW w:w="840" w:type="dxa"/>
            <w:vMerge/>
            <w:hideMark/>
          </w:tcPr>
          <w:p w:rsidR="00095C77" w:rsidRPr="00095C77" w:rsidRDefault="00095C77" w:rsidP="00095C77">
            <w:pPr>
              <w:ind w:firstLine="709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80" w:type="dxa"/>
            <w:vMerge/>
            <w:hideMark/>
          </w:tcPr>
          <w:p w:rsidR="00095C77" w:rsidRPr="00095C77" w:rsidRDefault="00095C77" w:rsidP="00095C77">
            <w:pPr>
              <w:ind w:firstLine="709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vMerge/>
            <w:hideMark/>
          </w:tcPr>
          <w:p w:rsidR="00095C77" w:rsidRPr="00095C77" w:rsidRDefault="00095C77" w:rsidP="00095C77">
            <w:pPr>
              <w:ind w:firstLine="709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095C77" w:rsidRPr="00095C77" w:rsidRDefault="00095C77" w:rsidP="00095C77">
            <w:pPr>
              <w:ind w:firstLine="709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80" w:type="dxa"/>
            <w:hideMark/>
          </w:tcPr>
          <w:p w:rsidR="00095C77" w:rsidRPr="00095C77" w:rsidRDefault="00095C77" w:rsidP="00AB2A7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095C7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202</w:t>
            </w:r>
            <w:r w:rsidR="00AB2A7F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__</w:t>
            </w:r>
          </w:p>
        </w:tc>
        <w:tc>
          <w:tcPr>
            <w:tcW w:w="1720" w:type="dxa"/>
            <w:hideMark/>
          </w:tcPr>
          <w:p w:rsidR="00095C77" w:rsidRPr="00095C77" w:rsidRDefault="00095C77" w:rsidP="00AB2A7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095C7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202</w:t>
            </w:r>
            <w:r w:rsidR="00AB2A7F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__</w:t>
            </w:r>
          </w:p>
        </w:tc>
        <w:tc>
          <w:tcPr>
            <w:tcW w:w="1840" w:type="dxa"/>
            <w:hideMark/>
          </w:tcPr>
          <w:p w:rsidR="00095C77" w:rsidRPr="00095C77" w:rsidRDefault="00095C77" w:rsidP="00AB2A7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095C7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202</w:t>
            </w:r>
            <w:r w:rsidR="00AB2A7F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__</w:t>
            </w:r>
          </w:p>
        </w:tc>
        <w:tc>
          <w:tcPr>
            <w:tcW w:w="1620" w:type="dxa"/>
            <w:hideMark/>
          </w:tcPr>
          <w:p w:rsidR="00095C77" w:rsidRPr="00095C77" w:rsidRDefault="00095C77" w:rsidP="00AB2A7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095C7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202</w:t>
            </w:r>
            <w:r w:rsidR="00AB2A7F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__</w:t>
            </w:r>
          </w:p>
        </w:tc>
        <w:tc>
          <w:tcPr>
            <w:tcW w:w="1760" w:type="dxa"/>
            <w:hideMark/>
          </w:tcPr>
          <w:p w:rsidR="00095C77" w:rsidRPr="00095C77" w:rsidRDefault="00095C77" w:rsidP="00AB2A7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095C7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202</w:t>
            </w:r>
            <w:r w:rsidR="00AB2A7F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__</w:t>
            </w:r>
          </w:p>
        </w:tc>
        <w:tc>
          <w:tcPr>
            <w:tcW w:w="1900" w:type="dxa"/>
            <w:hideMark/>
          </w:tcPr>
          <w:p w:rsidR="00095C77" w:rsidRPr="00095C77" w:rsidRDefault="00095C77" w:rsidP="00095C77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095C7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Итого</w:t>
            </w:r>
          </w:p>
        </w:tc>
      </w:tr>
      <w:tr w:rsidR="00095C77" w:rsidRPr="00095C77" w:rsidTr="00095C77">
        <w:trPr>
          <w:trHeight w:val="300"/>
        </w:trPr>
        <w:tc>
          <w:tcPr>
            <w:tcW w:w="840" w:type="dxa"/>
            <w:noWrap/>
            <w:hideMark/>
          </w:tcPr>
          <w:p w:rsidR="00095C77" w:rsidRPr="00095C77" w:rsidRDefault="00095C77" w:rsidP="00095C77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095C7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0" w:type="dxa"/>
            <w:noWrap/>
            <w:hideMark/>
          </w:tcPr>
          <w:p w:rsidR="00095C77" w:rsidRPr="00095C77" w:rsidRDefault="00095C77" w:rsidP="00095C77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095C7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40" w:type="dxa"/>
            <w:noWrap/>
            <w:hideMark/>
          </w:tcPr>
          <w:p w:rsidR="00095C77" w:rsidRPr="00095C77" w:rsidRDefault="00095C77" w:rsidP="00095C77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095C7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0" w:type="dxa"/>
            <w:noWrap/>
            <w:hideMark/>
          </w:tcPr>
          <w:p w:rsidR="00095C77" w:rsidRPr="00095C77" w:rsidRDefault="00095C77" w:rsidP="00095C77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095C7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80" w:type="dxa"/>
            <w:noWrap/>
            <w:hideMark/>
          </w:tcPr>
          <w:p w:rsidR="00095C77" w:rsidRPr="00095C77" w:rsidRDefault="00095C77" w:rsidP="00095C77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095C7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20" w:type="dxa"/>
            <w:noWrap/>
            <w:hideMark/>
          </w:tcPr>
          <w:p w:rsidR="00095C77" w:rsidRPr="00095C77" w:rsidRDefault="00095C77" w:rsidP="00095C77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095C7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0" w:type="dxa"/>
            <w:noWrap/>
            <w:hideMark/>
          </w:tcPr>
          <w:p w:rsidR="00095C77" w:rsidRPr="00095C77" w:rsidRDefault="00095C77" w:rsidP="00095C77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095C7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20" w:type="dxa"/>
            <w:noWrap/>
            <w:hideMark/>
          </w:tcPr>
          <w:p w:rsidR="00095C77" w:rsidRPr="00095C77" w:rsidRDefault="00095C77" w:rsidP="00095C77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095C7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60" w:type="dxa"/>
            <w:noWrap/>
            <w:hideMark/>
          </w:tcPr>
          <w:p w:rsidR="00095C77" w:rsidRPr="00095C77" w:rsidRDefault="00095C77" w:rsidP="00095C77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095C7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900" w:type="dxa"/>
            <w:noWrap/>
            <w:hideMark/>
          </w:tcPr>
          <w:p w:rsidR="00095C77" w:rsidRPr="00095C77" w:rsidRDefault="00095C77" w:rsidP="00095C77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095C7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10</w:t>
            </w:r>
          </w:p>
        </w:tc>
      </w:tr>
      <w:tr w:rsidR="00095C77" w:rsidRPr="00095C77" w:rsidTr="00095C77">
        <w:trPr>
          <w:trHeight w:val="285"/>
        </w:trPr>
        <w:tc>
          <w:tcPr>
            <w:tcW w:w="840" w:type="dxa"/>
            <w:hideMark/>
          </w:tcPr>
          <w:p w:rsidR="00095C77" w:rsidRPr="00095C77" w:rsidRDefault="00095C77" w:rsidP="00095C77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95C77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6700" w:type="dxa"/>
            <w:gridSpan w:val="9"/>
            <w:hideMark/>
          </w:tcPr>
          <w:p w:rsidR="00095C77" w:rsidRPr="00095C77" w:rsidRDefault="00095C77" w:rsidP="00095C77">
            <w:pPr>
              <w:ind w:firstLine="709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95C77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Задача 1 комплекса процессных мероприятий</w:t>
            </w:r>
          </w:p>
        </w:tc>
      </w:tr>
      <w:tr w:rsidR="00095C77" w:rsidRPr="00095C77" w:rsidTr="00095C77">
        <w:trPr>
          <w:trHeight w:val="457"/>
        </w:trPr>
        <w:tc>
          <w:tcPr>
            <w:tcW w:w="840" w:type="dxa"/>
            <w:noWrap/>
            <w:hideMark/>
          </w:tcPr>
          <w:p w:rsidR="00095C77" w:rsidRPr="00095C77" w:rsidRDefault="00095C77" w:rsidP="00095C77">
            <w:pP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095C7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780" w:type="dxa"/>
            <w:hideMark/>
          </w:tcPr>
          <w:p w:rsidR="00095C77" w:rsidRPr="00095C77" w:rsidRDefault="00095C77" w:rsidP="00AB2A7F">
            <w:pPr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</w:pPr>
            <w:r w:rsidRPr="00095C77"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  <w:t>Наименование мероприятия (результата)</w:t>
            </w:r>
          </w:p>
        </w:tc>
        <w:tc>
          <w:tcPr>
            <w:tcW w:w="1740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80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60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095C77" w:rsidRPr="00095C77" w:rsidTr="00095C77">
        <w:trPr>
          <w:trHeight w:val="549"/>
        </w:trPr>
        <w:tc>
          <w:tcPr>
            <w:tcW w:w="840" w:type="dxa"/>
            <w:noWrap/>
            <w:hideMark/>
          </w:tcPr>
          <w:p w:rsidR="00095C77" w:rsidRPr="00095C77" w:rsidRDefault="00095C77" w:rsidP="00095C77">
            <w:pP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80" w:type="dxa"/>
            <w:hideMark/>
          </w:tcPr>
          <w:p w:rsidR="00095C77" w:rsidRPr="00095C77" w:rsidRDefault="00095C77" w:rsidP="00AB2A7F">
            <w:pP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095C7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Финансовое обеспечение - всего по результату, в том числе:</w:t>
            </w:r>
          </w:p>
        </w:tc>
        <w:tc>
          <w:tcPr>
            <w:tcW w:w="1740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80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60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095C77" w:rsidRPr="00095C77" w:rsidTr="00095C77">
        <w:trPr>
          <w:trHeight w:val="487"/>
        </w:trPr>
        <w:tc>
          <w:tcPr>
            <w:tcW w:w="840" w:type="dxa"/>
            <w:noWrap/>
            <w:hideMark/>
          </w:tcPr>
          <w:p w:rsidR="00095C77" w:rsidRPr="00095C77" w:rsidRDefault="00095C77" w:rsidP="00095C77">
            <w:pP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80" w:type="dxa"/>
            <w:hideMark/>
          </w:tcPr>
          <w:p w:rsidR="00095C77" w:rsidRPr="00095C77" w:rsidRDefault="00095C77" w:rsidP="00AB2A7F">
            <w:pP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095C7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средства бюджета Тульской области</w:t>
            </w:r>
          </w:p>
        </w:tc>
        <w:tc>
          <w:tcPr>
            <w:tcW w:w="1740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80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60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095C77" w:rsidRPr="00095C77" w:rsidTr="001065A0">
        <w:trPr>
          <w:trHeight w:val="849"/>
        </w:trPr>
        <w:tc>
          <w:tcPr>
            <w:tcW w:w="840" w:type="dxa"/>
            <w:noWrap/>
            <w:hideMark/>
          </w:tcPr>
          <w:p w:rsidR="00095C77" w:rsidRPr="00095C77" w:rsidRDefault="00095C77" w:rsidP="00095C77">
            <w:pP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80" w:type="dxa"/>
          </w:tcPr>
          <w:p w:rsidR="001065A0" w:rsidRDefault="001065A0" w:rsidP="001065A0">
            <w:pP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1065A0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средства бюджета муниципального образования </w:t>
            </w:r>
          </w:p>
          <w:p w:rsidR="00095C77" w:rsidRPr="00095C77" w:rsidRDefault="001065A0" w:rsidP="001065A0">
            <w:pP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1065A0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город Щекино Щекинского района</w:t>
            </w:r>
          </w:p>
        </w:tc>
        <w:tc>
          <w:tcPr>
            <w:tcW w:w="1740" w:type="dxa"/>
            <w:noWrap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80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60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1065A0" w:rsidRPr="00095C77" w:rsidTr="001065A0">
        <w:trPr>
          <w:trHeight w:val="849"/>
        </w:trPr>
        <w:tc>
          <w:tcPr>
            <w:tcW w:w="840" w:type="dxa"/>
            <w:noWrap/>
          </w:tcPr>
          <w:p w:rsidR="001065A0" w:rsidRPr="00095C77" w:rsidRDefault="001065A0" w:rsidP="00095C77">
            <w:pP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80" w:type="dxa"/>
          </w:tcPr>
          <w:p w:rsidR="001065A0" w:rsidRDefault="001065A0" w:rsidP="00AB2A7F">
            <w:pP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1065A0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средства бюджета муниципального образования </w:t>
            </w:r>
          </w:p>
          <w:p w:rsidR="001065A0" w:rsidRPr="00095C77" w:rsidRDefault="001065A0" w:rsidP="00AB2A7F">
            <w:pP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1065A0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Щекинский район</w:t>
            </w:r>
          </w:p>
        </w:tc>
        <w:tc>
          <w:tcPr>
            <w:tcW w:w="1740" w:type="dxa"/>
            <w:noWrap/>
          </w:tcPr>
          <w:p w:rsidR="001065A0" w:rsidRPr="00095C77" w:rsidRDefault="001065A0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noWrap/>
          </w:tcPr>
          <w:p w:rsidR="001065A0" w:rsidRPr="00095C77" w:rsidRDefault="001065A0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80" w:type="dxa"/>
            <w:noWrap/>
          </w:tcPr>
          <w:p w:rsidR="001065A0" w:rsidRPr="00095C77" w:rsidRDefault="001065A0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noWrap/>
          </w:tcPr>
          <w:p w:rsidR="001065A0" w:rsidRPr="00095C77" w:rsidRDefault="001065A0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noWrap/>
          </w:tcPr>
          <w:p w:rsidR="001065A0" w:rsidRPr="00095C77" w:rsidRDefault="001065A0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noWrap/>
          </w:tcPr>
          <w:p w:rsidR="001065A0" w:rsidRPr="00095C77" w:rsidRDefault="001065A0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60" w:type="dxa"/>
            <w:noWrap/>
          </w:tcPr>
          <w:p w:rsidR="001065A0" w:rsidRPr="00095C77" w:rsidRDefault="001065A0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noWrap/>
          </w:tcPr>
          <w:p w:rsidR="001065A0" w:rsidRPr="00095C77" w:rsidRDefault="001065A0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095C77" w:rsidRPr="00095C77" w:rsidTr="001065A0">
        <w:trPr>
          <w:trHeight w:val="184"/>
        </w:trPr>
        <w:tc>
          <w:tcPr>
            <w:tcW w:w="840" w:type="dxa"/>
            <w:noWrap/>
            <w:hideMark/>
          </w:tcPr>
          <w:p w:rsidR="00095C77" w:rsidRPr="00095C77" w:rsidRDefault="00095C77" w:rsidP="00095C77">
            <w:pP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80" w:type="dxa"/>
            <w:hideMark/>
          </w:tcPr>
          <w:p w:rsidR="00095C77" w:rsidRPr="00095C77" w:rsidRDefault="00095C77" w:rsidP="00AB2A7F">
            <w:pP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095C7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740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80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60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095C77" w:rsidRPr="00095C77" w:rsidTr="00095C77">
        <w:trPr>
          <w:trHeight w:val="525"/>
        </w:trPr>
        <w:tc>
          <w:tcPr>
            <w:tcW w:w="840" w:type="dxa"/>
            <w:noWrap/>
            <w:hideMark/>
          </w:tcPr>
          <w:p w:rsidR="00095C77" w:rsidRPr="00095C77" w:rsidRDefault="00095C77" w:rsidP="00095C77">
            <w:pP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095C7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2780" w:type="dxa"/>
            <w:hideMark/>
          </w:tcPr>
          <w:p w:rsidR="00095C77" w:rsidRPr="00095C77" w:rsidRDefault="00095C77" w:rsidP="00AB2A7F">
            <w:pPr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</w:pPr>
            <w:r w:rsidRPr="00095C77"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  <w:t>Наименование мероприятия (результата)</w:t>
            </w:r>
          </w:p>
        </w:tc>
        <w:tc>
          <w:tcPr>
            <w:tcW w:w="1740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80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60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095C77" w:rsidRPr="00095C77" w:rsidTr="00095C77">
        <w:trPr>
          <w:trHeight w:val="547"/>
        </w:trPr>
        <w:tc>
          <w:tcPr>
            <w:tcW w:w="840" w:type="dxa"/>
            <w:noWrap/>
            <w:hideMark/>
          </w:tcPr>
          <w:p w:rsidR="00095C77" w:rsidRPr="00095C77" w:rsidRDefault="00095C77" w:rsidP="00AB2A7F">
            <w:pP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80" w:type="dxa"/>
            <w:hideMark/>
          </w:tcPr>
          <w:p w:rsidR="00095C77" w:rsidRPr="00095C77" w:rsidRDefault="00095C77" w:rsidP="00AB2A7F">
            <w:pP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095C7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Финансовое обеспечение - всего по результату, в том числе:</w:t>
            </w:r>
          </w:p>
        </w:tc>
        <w:tc>
          <w:tcPr>
            <w:tcW w:w="1740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80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60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095C77" w:rsidRPr="00095C77" w:rsidTr="00095C77">
        <w:trPr>
          <w:trHeight w:val="343"/>
        </w:trPr>
        <w:tc>
          <w:tcPr>
            <w:tcW w:w="840" w:type="dxa"/>
            <w:noWrap/>
            <w:hideMark/>
          </w:tcPr>
          <w:p w:rsidR="00095C77" w:rsidRPr="00095C77" w:rsidRDefault="00095C77" w:rsidP="00AB2A7F">
            <w:pP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80" w:type="dxa"/>
            <w:hideMark/>
          </w:tcPr>
          <w:p w:rsidR="00095C77" w:rsidRPr="00095C77" w:rsidRDefault="00095C77" w:rsidP="00AB2A7F">
            <w:pP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095C7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средства бюджета Тульской области</w:t>
            </w:r>
          </w:p>
        </w:tc>
        <w:tc>
          <w:tcPr>
            <w:tcW w:w="1740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80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60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095C77" w:rsidRPr="00095C77" w:rsidTr="00095C77">
        <w:trPr>
          <w:trHeight w:val="775"/>
        </w:trPr>
        <w:tc>
          <w:tcPr>
            <w:tcW w:w="840" w:type="dxa"/>
            <w:noWrap/>
            <w:hideMark/>
          </w:tcPr>
          <w:p w:rsidR="00095C77" w:rsidRPr="00095C77" w:rsidRDefault="00095C77" w:rsidP="00AB2A7F">
            <w:pP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80" w:type="dxa"/>
            <w:hideMark/>
          </w:tcPr>
          <w:p w:rsidR="001065A0" w:rsidRPr="001065A0" w:rsidRDefault="001065A0" w:rsidP="001065A0">
            <w:pP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1065A0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средства бюджета муниципального образования </w:t>
            </w:r>
          </w:p>
          <w:p w:rsidR="00095C77" w:rsidRPr="00095C77" w:rsidRDefault="001065A0" w:rsidP="001065A0">
            <w:pP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1065A0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город Щекино Щекинского района</w:t>
            </w:r>
          </w:p>
        </w:tc>
        <w:tc>
          <w:tcPr>
            <w:tcW w:w="1740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80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60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1065A0" w:rsidRPr="00095C77" w:rsidTr="00095C77">
        <w:trPr>
          <w:trHeight w:val="775"/>
        </w:trPr>
        <w:tc>
          <w:tcPr>
            <w:tcW w:w="840" w:type="dxa"/>
            <w:noWrap/>
          </w:tcPr>
          <w:p w:rsidR="001065A0" w:rsidRPr="00095C77" w:rsidRDefault="001065A0" w:rsidP="00AB2A7F">
            <w:pP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80" w:type="dxa"/>
          </w:tcPr>
          <w:p w:rsidR="001065A0" w:rsidRPr="001065A0" w:rsidRDefault="001065A0" w:rsidP="001065A0">
            <w:pP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1065A0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средства бюджета муниципального образования </w:t>
            </w:r>
          </w:p>
          <w:p w:rsidR="001065A0" w:rsidRPr="00095C77" w:rsidRDefault="001065A0" w:rsidP="001065A0">
            <w:pP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1065A0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Щекинский район</w:t>
            </w:r>
          </w:p>
        </w:tc>
        <w:tc>
          <w:tcPr>
            <w:tcW w:w="1740" w:type="dxa"/>
            <w:noWrap/>
          </w:tcPr>
          <w:p w:rsidR="001065A0" w:rsidRPr="00095C77" w:rsidRDefault="001065A0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noWrap/>
          </w:tcPr>
          <w:p w:rsidR="001065A0" w:rsidRPr="00095C77" w:rsidRDefault="001065A0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80" w:type="dxa"/>
            <w:noWrap/>
          </w:tcPr>
          <w:p w:rsidR="001065A0" w:rsidRPr="00095C77" w:rsidRDefault="001065A0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noWrap/>
          </w:tcPr>
          <w:p w:rsidR="001065A0" w:rsidRPr="00095C77" w:rsidRDefault="001065A0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noWrap/>
          </w:tcPr>
          <w:p w:rsidR="001065A0" w:rsidRPr="00095C77" w:rsidRDefault="001065A0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noWrap/>
          </w:tcPr>
          <w:p w:rsidR="001065A0" w:rsidRPr="00095C77" w:rsidRDefault="001065A0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60" w:type="dxa"/>
            <w:noWrap/>
          </w:tcPr>
          <w:p w:rsidR="001065A0" w:rsidRPr="00095C77" w:rsidRDefault="001065A0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noWrap/>
          </w:tcPr>
          <w:p w:rsidR="001065A0" w:rsidRPr="00095C77" w:rsidRDefault="001065A0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095C77" w:rsidRPr="00095C77" w:rsidTr="00095C77">
        <w:trPr>
          <w:trHeight w:val="300"/>
        </w:trPr>
        <w:tc>
          <w:tcPr>
            <w:tcW w:w="840" w:type="dxa"/>
            <w:noWrap/>
            <w:hideMark/>
          </w:tcPr>
          <w:p w:rsidR="00095C77" w:rsidRPr="00095C77" w:rsidRDefault="00095C77" w:rsidP="00AB2A7F">
            <w:pP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80" w:type="dxa"/>
            <w:hideMark/>
          </w:tcPr>
          <w:p w:rsidR="00095C77" w:rsidRPr="00095C77" w:rsidRDefault="00095C77" w:rsidP="00AB2A7F">
            <w:pP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095C7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740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80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60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095C77" w:rsidRPr="00095C77" w:rsidTr="001065A0">
        <w:trPr>
          <w:trHeight w:val="341"/>
        </w:trPr>
        <w:tc>
          <w:tcPr>
            <w:tcW w:w="840" w:type="dxa"/>
            <w:noWrap/>
            <w:hideMark/>
          </w:tcPr>
          <w:p w:rsidR="00095C77" w:rsidRPr="00095C77" w:rsidRDefault="00095C77" w:rsidP="00095C77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95C77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16700" w:type="dxa"/>
            <w:gridSpan w:val="9"/>
            <w:noWrap/>
            <w:hideMark/>
          </w:tcPr>
          <w:p w:rsidR="00095C77" w:rsidRPr="00095C77" w:rsidRDefault="00095C77" w:rsidP="00095C77">
            <w:pPr>
              <w:ind w:firstLine="709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95C77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Задача 2 комплекса процессных мероприятий</w:t>
            </w:r>
          </w:p>
        </w:tc>
      </w:tr>
      <w:tr w:rsidR="00095C77" w:rsidRPr="00095C77" w:rsidTr="00095C77">
        <w:trPr>
          <w:trHeight w:val="469"/>
        </w:trPr>
        <w:tc>
          <w:tcPr>
            <w:tcW w:w="840" w:type="dxa"/>
            <w:noWrap/>
            <w:hideMark/>
          </w:tcPr>
          <w:p w:rsidR="00095C77" w:rsidRPr="00095C77" w:rsidRDefault="00095C77" w:rsidP="00095C77">
            <w:pP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095C7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2780" w:type="dxa"/>
            <w:hideMark/>
          </w:tcPr>
          <w:p w:rsidR="00095C77" w:rsidRPr="00095C77" w:rsidRDefault="00095C77" w:rsidP="00095C77">
            <w:pPr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</w:pPr>
            <w:r w:rsidRPr="00095C77"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  <w:t>Наименование мероприятия (результата)</w:t>
            </w:r>
          </w:p>
        </w:tc>
        <w:tc>
          <w:tcPr>
            <w:tcW w:w="1740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80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60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095C77" w:rsidRPr="00095C77" w:rsidTr="00AB2A7F">
        <w:trPr>
          <w:trHeight w:val="561"/>
        </w:trPr>
        <w:tc>
          <w:tcPr>
            <w:tcW w:w="840" w:type="dxa"/>
            <w:noWrap/>
            <w:hideMark/>
          </w:tcPr>
          <w:p w:rsidR="00095C77" w:rsidRPr="00095C77" w:rsidRDefault="00095C77" w:rsidP="00AB2A7F">
            <w:pP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80" w:type="dxa"/>
            <w:hideMark/>
          </w:tcPr>
          <w:p w:rsidR="00095C77" w:rsidRPr="00095C77" w:rsidRDefault="00095C77" w:rsidP="00095C77">
            <w:pP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095C7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Финансовое обеспечение - всего по результату, в том числе:</w:t>
            </w:r>
          </w:p>
        </w:tc>
        <w:tc>
          <w:tcPr>
            <w:tcW w:w="1740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80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60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095C77" w:rsidRPr="00095C77" w:rsidTr="00AB2A7F">
        <w:trPr>
          <w:trHeight w:val="357"/>
        </w:trPr>
        <w:tc>
          <w:tcPr>
            <w:tcW w:w="840" w:type="dxa"/>
            <w:noWrap/>
            <w:hideMark/>
          </w:tcPr>
          <w:p w:rsidR="00095C77" w:rsidRPr="00095C77" w:rsidRDefault="00095C77" w:rsidP="00AB2A7F">
            <w:pP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80" w:type="dxa"/>
            <w:hideMark/>
          </w:tcPr>
          <w:p w:rsidR="00095C77" w:rsidRPr="00095C77" w:rsidRDefault="00095C77" w:rsidP="00095C77">
            <w:pP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095C7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средства бюджета Тульской области</w:t>
            </w:r>
          </w:p>
        </w:tc>
        <w:tc>
          <w:tcPr>
            <w:tcW w:w="1740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80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60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noWrap/>
            <w:hideMark/>
          </w:tcPr>
          <w:p w:rsidR="00095C77" w:rsidRPr="00095C77" w:rsidRDefault="00095C77" w:rsidP="003C449E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095C77" w:rsidRPr="00095C77" w:rsidTr="00AB2A7F">
        <w:trPr>
          <w:trHeight w:val="840"/>
        </w:trPr>
        <w:tc>
          <w:tcPr>
            <w:tcW w:w="840" w:type="dxa"/>
            <w:noWrap/>
            <w:hideMark/>
          </w:tcPr>
          <w:p w:rsidR="00095C77" w:rsidRPr="00095C77" w:rsidRDefault="00095C77" w:rsidP="00AB2A7F">
            <w:pP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80" w:type="dxa"/>
            <w:hideMark/>
          </w:tcPr>
          <w:p w:rsidR="00051650" w:rsidRPr="00051650" w:rsidRDefault="00051650" w:rsidP="00051650">
            <w:pP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051650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средства бюджета муниципального образования </w:t>
            </w:r>
          </w:p>
          <w:p w:rsidR="00095C77" w:rsidRPr="00095C77" w:rsidRDefault="00051650" w:rsidP="00051650">
            <w:pP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051650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город Щекино Щекинского района</w:t>
            </w:r>
          </w:p>
        </w:tc>
        <w:tc>
          <w:tcPr>
            <w:tcW w:w="1740" w:type="dxa"/>
            <w:noWrap/>
            <w:hideMark/>
          </w:tcPr>
          <w:p w:rsidR="00095C77" w:rsidRPr="00095C77" w:rsidRDefault="00095C77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noWrap/>
            <w:hideMark/>
          </w:tcPr>
          <w:p w:rsidR="00095C77" w:rsidRPr="00095C77" w:rsidRDefault="00095C77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80" w:type="dxa"/>
            <w:noWrap/>
            <w:hideMark/>
          </w:tcPr>
          <w:p w:rsidR="00095C77" w:rsidRPr="00095C77" w:rsidRDefault="00095C77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noWrap/>
            <w:hideMark/>
          </w:tcPr>
          <w:p w:rsidR="00095C77" w:rsidRPr="00095C77" w:rsidRDefault="00095C77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noWrap/>
            <w:hideMark/>
          </w:tcPr>
          <w:p w:rsidR="00095C77" w:rsidRPr="00095C77" w:rsidRDefault="00095C77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noWrap/>
            <w:hideMark/>
          </w:tcPr>
          <w:p w:rsidR="00095C77" w:rsidRPr="00095C77" w:rsidRDefault="00095C77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60" w:type="dxa"/>
            <w:noWrap/>
            <w:hideMark/>
          </w:tcPr>
          <w:p w:rsidR="00095C77" w:rsidRPr="00095C77" w:rsidRDefault="00095C77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noWrap/>
            <w:hideMark/>
          </w:tcPr>
          <w:p w:rsidR="00095C77" w:rsidRPr="00095C77" w:rsidRDefault="00095C77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051650" w:rsidRPr="00095C77" w:rsidTr="00AB2A7F">
        <w:trPr>
          <w:trHeight w:val="840"/>
        </w:trPr>
        <w:tc>
          <w:tcPr>
            <w:tcW w:w="840" w:type="dxa"/>
            <w:noWrap/>
          </w:tcPr>
          <w:p w:rsidR="00051650" w:rsidRPr="00095C77" w:rsidRDefault="00051650" w:rsidP="00AB2A7F">
            <w:pP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80" w:type="dxa"/>
          </w:tcPr>
          <w:p w:rsidR="00051650" w:rsidRPr="00051650" w:rsidRDefault="00051650" w:rsidP="00051650">
            <w:pP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051650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средства бюджета муниципального образования </w:t>
            </w:r>
          </w:p>
          <w:p w:rsidR="00051650" w:rsidRPr="00095C77" w:rsidRDefault="00051650" w:rsidP="00051650">
            <w:pP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051650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Щекинский район</w:t>
            </w:r>
          </w:p>
        </w:tc>
        <w:tc>
          <w:tcPr>
            <w:tcW w:w="1740" w:type="dxa"/>
            <w:noWrap/>
          </w:tcPr>
          <w:p w:rsidR="00051650" w:rsidRPr="00095C77" w:rsidRDefault="00051650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noWrap/>
          </w:tcPr>
          <w:p w:rsidR="00051650" w:rsidRPr="00095C77" w:rsidRDefault="00051650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80" w:type="dxa"/>
            <w:noWrap/>
          </w:tcPr>
          <w:p w:rsidR="00051650" w:rsidRPr="00095C77" w:rsidRDefault="00051650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noWrap/>
          </w:tcPr>
          <w:p w:rsidR="00051650" w:rsidRPr="00095C77" w:rsidRDefault="00051650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noWrap/>
          </w:tcPr>
          <w:p w:rsidR="00051650" w:rsidRPr="00095C77" w:rsidRDefault="00051650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noWrap/>
          </w:tcPr>
          <w:p w:rsidR="00051650" w:rsidRPr="00095C77" w:rsidRDefault="00051650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60" w:type="dxa"/>
            <w:noWrap/>
          </w:tcPr>
          <w:p w:rsidR="00051650" w:rsidRPr="00095C77" w:rsidRDefault="00051650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noWrap/>
          </w:tcPr>
          <w:p w:rsidR="00051650" w:rsidRPr="00095C77" w:rsidRDefault="00051650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095C77" w:rsidRPr="00095C77" w:rsidTr="00095C77">
        <w:trPr>
          <w:trHeight w:val="300"/>
        </w:trPr>
        <w:tc>
          <w:tcPr>
            <w:tcW w:w="840" w:type="dxa"/>
            <w:noWrap/>
            <w:hideMark/>
          </w:tcPr>
          <w:p w:rsidR="00095C77" w:rsidRPr="00095C77" w:rsidRDefault="00095C77" w:rsidP="00AB2A7F">
            <w:pP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80" w:type="dxa"/>
            <w:hideMark/>
          </w:tcPr>
          <w:p w:rsidR="00095C77" w:rsidRPr="00095C77" w:rsidRDefault="00095C77" w:rsidP="00AB2A7F">
            <w:pP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095C7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740" w:type="dxa"/>
            <w:noWrap/>
            <w:hideMark/>
          </w:tcPr>
          <w:p w:rsidR="00095C77" w:rsidRPr="00095C77" w:rsidRDefault="00095C77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noWrap/>
            <w:hideMark/>
          </w:tcPr>
          <w:p w:rsidR="00095C77" w:rsidRPr="00095C77" w:rsidRDefault="00095C77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80" w:type="dxa"/>
            <w:noWrap/>
            <w:hideMark/>
          </w:tcPr>
          <w:p w:rsidR="00095C77" w:rsidRPr="00095C77" w:rsidRDefault="00095C77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noWrap/>
            <w:hideMark/>
          </w:tcPr>
          <w:p w:rsidR="00095C77" w:rsidRPr="00095C77" w:rsidRDefault="00095C77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noWrap/>
            <w:hideMark/>
          </w:tcPr>
          <w:p w:rsidR="00095C77" w:rsidRPr="00095C77" w:rsidRDefault="00095C77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noWrap/>
            <w:hideMark/>
          </w:tcPr>
          <w:p w:rsidR="00095C77" w:rsidRPr="00095C77" w:rsidRDefault="00095C77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60" w:type="dxa"/>
            <w:noWrap/>
            <w:hideMark/>
          </w:tcPr>
          <w:p w:rsidR="00095C77" w:rsidRPr="00095C77" w:rsidRDefault="00095C77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noWrap/>
            <w:hideMark/>
          </w:tcPr>
          <w:p w:rsidR="00095C77" w:rsidRPr="00095C77" w:rsidRDefault="00095C77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095C77" w:rsidRPr="00095C77" w:rsidTr="00AB2A7F">
        <w:trPr>
          <w:trHeight w:val="530"/>
        </w:trPr>
        <w:tc>
          <w:tcPr>
            <w:tcW w:w="840" w:type="dxa"/>
            <w:noWrap/>
            <w:hideMark/>
          </w:tcPr>
          <w:p w:rsidR="00095C77" w:rsidRPr="00095C77" w:rsidRDefault="00095C77" w:rsidP="00AB2A7F">
            <w:pP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095C7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2780" w:type="dxa"/>
            <w:hideMark/>
          </w:tcPr>
          <w:p w:rsidR="00095C77" w:rsidRPr="00095C77" w:rsidRDefault="00095C77" w:rsidP="00AB2A7F">
            <w:pPr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</w:pPr>
            <w:r w:rsidRPr="00095C77"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  <w:t>Наименование мероприятия (результата)</w:t>
            </w:r>
          </w:p>
        </w:tc>
        <w:tc>
          <w:tcPr>
            <w:tcW w:w="1740" w:type="dxa"/>
            <w:noWrap/>
            <w:hideMark/>
          </w:tcPr>
          <w:p w:rsidR="00095C77" w:rsidRPr="00095C77" w:rsidRDefault="00095C77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noWrap/>
            <w:hideMark/>
          </w:tcPr>
          <w:p w:rsidR="00095C77" w:rsidRPr="00095C77" w:rsidRDefault="00095C77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80" w:type="dxa"/>
            <w:noWrap/>
            <w:hideMark/>
          </w:tcPr>
          <w:p w:rsidR="00095C77" w:rsidRPr="00095C77" w:rsidRDefault="00095C77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noWrap/>
            <w:hideMark/>
          </w:tcPr>
          <w:p w:rsidR="00095C77" w:rsidRPr="00095C77" w:rsidRDefault="00095C77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noWrap/>
            <w:hideMark/>
          </w:tcPr>
          <w:p w:rsidR="00095C77" w:rsidRPr="00095C77" w:rsidRDefault="00095C77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noWrap/>
            <w:hideMark/>
          </w:tcPr>
          <w:p w:rsidR="00095C77" w:rsidRPr="00095C77" w:rsidRDefault="00095C77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60" w:type="dxa"/>
            <w:noWrap/>
            <w:hideMark/>
          </w:tcPr>
          <w:p w:rsidR="00095C77" w:rsidRPr="00095C77" w:rsidRDefault="00095C77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noWrap/>
            <w:hideMark/>
          </w:tcPr>
          <w:p w:rsidR="00095C77" w:rsidRPr="00095C77" w:rsidRDefault="00095C77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095C77" w:rsidRPr="00095C77" w:rsidTr="00E44C10">
        <w:trPr>
          <w:trHeight w:val="629"/>
        </w:trPr>
        <w:tc>
          <w:tcPr>
            <w:tcW w:w="840" w:type="dxa"/>
            <w:noWrap/>
            <w:hideMark/>
          </w:tcPr>
          <w:p w:rsidR="00095C77" w:rsidRPr="00095C77" w:rsidRDefault="00095C77" w:rsidP="00AB2A7F">
            <w:pP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80" w:type="dxa"/>
            <w:hideMark/>
          </w:tcPr>
          <w:p w:rsidR="00095C77" w:rsidRPr="00095C77" w:rsidRDefault="00095C77" w:rsidP="00AB2A7F">
            <w:pP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095C7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Финансовое обеспечение - всего по результату, в том числе:</w:t>
            </w:r>
          </w:p>
        </w:tc>
        <w:tc>
          <w:tcPr>
            <w:tcW w:w="1740" w:type="dxa"/>
            <w:noWrap/>
            <w:hideMark/>
          </w:tcPr>
          <w:p w:rsidR="00095C77" w:rsidRPr="00095C77" w:rsidRDefault="00095C77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noWrap/>
            <w:hideMark/>
          </w:tcPr>
          <w:p w:rsidR="00095C77" w:rsidRPr="00095C77" w:rsidRDefault="00095C77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80" w:type="dxa"/>
            <w:noWrap/>
            <w:hideMark/>
          </w:tcPr>
          <w:p w:rsidR="00095C77" w:rsidRPr="00095C77" w:rsidRDefault="00095C77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noWrap/>
            <w:hideMark/>
          </w:tcPr>
          <w:p w:rsidR="00095C77" w:rsidRPr="00095C77" w:rsidRDefault="00095C77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noWrap/>
            <w:hideMark/>
          </w:tcPr>
          <w:p w:rsidR="00095C77" w:rsidRPr="00095C77" w:rsidRDefault="00095C77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noWrap/>
            <w:hideMark/>
          </w:tcPr>
          <w:p w:rsidR="00095C77" w:rsidRPr="00095C77" w:rsidRDefault="00095C77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60" w:type="dxa"/>
            <w:noWrap/>
            <w:hideMark/>
          </w:tcPr>
          <w:p w:rsidR="00095C77" w:rsidRPr="00095C77" w:rsidRDefault="00095C77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noWrap/>
            <w:hideMark/>
          </w:tcPr>
          <w:p w:rsidR="00095C77" w:rsidRPr="00095C77" w:rsidRDefault="00095C77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095C77" w:rsidRPr="00095C77" w:rsidTr="00E44C10">
        <w:trPr>
          <w:trHeight w:val="411"/>
        </w:trPr>
        <w:tc>
          <w:tcPr>
            <w:tcW w:w="840" w:type="dxa"/>
            <w:noWrap/>
            <w:hideMark/>
          </w:tcPr>
          <w:p w:rsidR="00095C77" w:rsidRPr="00095C77" w:rsidRDefault="00095C77" w:rsidP="00AB2A7F">
            <w:pP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80" w:type="dxa"/>
            <w:hideMark/>
          </w:tcPr>
          <w:p w:rsidR="00095C77" w:rsidRPr="00095C77" w:rsidRDefault="00095C77" w:rsidP="00AB2A7F">
            <w:pP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095C7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средства бюджета Тульской области</w:t>
            </w:r>
          </w:p>
        </w:tc>
        <w:tc>
          <w:tcPr>
            <w:tcW w:w="1740" w:type="dxa"/>
            <w:noWrap/>
            <w:hideMark/>
          </w:tcPr>
          <w:p w:rsidR="00095C77" w:rsidRPr="00095C77" w:rsidRDefault="00095C77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noWrap/>
            <w:hideMark/>
          </w:tcPr>
          <w:p w:rsidR="00095C77" w:rsidRPr="00095C77" w:rsidRDefault="00095C77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80" w:type="dxa"/>
            <w:noWrap/>
            <w:hideMark/>
          </w:tcPr>
          <w:p w:rsidR="00095C77" w:rsidRPr="00095C77" w:rsidRDefault="00095C77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noWrap/>
            <w:hideMark/>
          </w:tcPr>
          <w:p w:rsidR="00095C77" w:rsidRPr="00095C77" w:rsidRDefault="00095C77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noWrap/>
            <w:hideMark/>
          </w:tcPr>
          <w:p w:rsidR="00095C77" w:rsidRPr="00095C77" w:rsidRDefault="00095C77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noWrap/>
            <w:hideMark/>
          </w:tcPr>
          <w:p w:rsidR="00095C77" w:rsidRPr="00095C77" w:rsidRDefault="00095C77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60" w:type="dxa"/>
            <w:noWrap/>
            <w:hideMark/>
          </w:tcPr>
          <w:p w:rsidR="00095C77" w:rsidRPr="00095C77" w:rsidRDefault="00095C77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noWrap/>
            <w:hideMark/>
          </w:tcPr>
          <w:p w:rsidR="00095C77" w:rsidRPr="00095C77" w:rsidRDefault="00095C77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095C77" w:rsidRPr="00095C77" w:rsidTr="00E44C10">
        <w:trPr>
          <w:trHeight w:val="811"/>
        </w:trPr>
        <w:tc>
          <w:tcPr>
            <w:tcW w:w="840" w:type="dxa"/>
            <w:noWrap/>
            <w:hideMark/>
          </w:tcPr>
          <w:p w:rsidR="00095C77" w:rsidRPr="00095C77" w:rsidRDefault="00095C77" w:rsidP="00AB2A7F">
            <w:pP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80" w:type="dxa"/>
          </w:tcPr>
          <w:p w:rsidR="00E44C10" w:rsidRPr="00E44C10" w:rsidRDefault="00E44C10" w:rsidP="00E44C10">
            <w:pP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E44C10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средства бюджета муниципального образования </w:t>
            </w:r>
          </w:p>
          <w:p w:rsidR="00095C77" w:rsidRPr="00095C77" w:rsidRDefault="00E44C10" w:rsidP="00E44C10">
            <w:pP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E44C10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город Щекино Щекинского района</w:t>
            </w:r>
          </w:p>
        </w:tc>
        <w:tc>
          <w:tcPr>
            <w:tcW w:w="1740" w:type="dxa"/>
            <w:noWrap/>
          </w:tcPr>
          <w:p w:rsidR="00095C77" w:rsidRPr="00095C77" w:rsidRDefault="00095C77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noWrap/>
            <w:hideMark/>
          </w:tcPr>
          <w:p w:rsidR="00095C77" w:rsidRPr="00095C77" w:rsidRDefault="00095C77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80" w:type="dxa"/>
            <w:noWrap/>
            <w:hideMark/>
          </w:tcPr>
          <w:p w:rsidR="00095C77" w:rsidRPr="00095C77" w:rsidRDefault="00095C77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noWrap/>
            <w:hideMark/>
          </w:tcPr>
          <w:p w:rsidR="00095C77" w:rsidRPr="00095C77" w:rsidRDefault="00095C77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noWrap/>
            <w:hideMark/>
          </w:tcPr>
          <w:p w:rsidR="00095C77" w:rsidRPr="00095C77" w:rsidRDefault="00095C77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noWrap/>
            <w:hideMark/>
          </w:tcPr>
          <w:p w:rsidR="00095C77" w:rsidRPr="00095C77" w:rsidRDefault="00095C77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60" w:type="dxa"/>
            <w:noWrap/>
            <w:hideMark/>
          </w:tcPr>
          <w:p w:rsidR="00095C77" w:rsidRPr="00095C77" w:rsidRDefault="00095C77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noWrap/>
            <w:hideMark/>
          </w:tcPr>
          <w:p w:rsidR="00095C77" w:rsidRPr="00095C77" w:rsidRDefault="00095C77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E44C10" w:rsidRPr="00095C77" w:rsidTr="00E44C10">
        <w:trPr>
          <w:trHeight w:val="811"/>
        </w:trPr>
        <w:tc>
          <w:tcPr>
            <w:tcW w:w="840" w:type="dxa"/>
            <w:noWrap/>
          </w:tcPr>
          <w:p w:rsidR="00E44C10" w:rsidRPr="00095C77" w:rsidRDefault="00E44C10" w:rsidP="00AB2A7F">
            <w:pP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80" w:type="dxa"/>
          </w:tcPr>
          <w:p w:rsidR="00E44C10" w:rsidRPr="00E44C10" w:rsidRDefault="00E44C10" w:rsidP="00E44C10">
            <w:pP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E44C10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средства бюджета муниципального образования </w:t>
            </w:r>
          </w:p>
          <w:p w:rsidR="00E44C10" w:rsidRPr="00095C77" w:rsidRDefault="00E44C10" w:rsidP="00E44C10">
            <w:pP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E44C10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Щекинский район</w:t>
            </w:r>
          </w:p>
        </w:tc>
        <w:tc>
          <w:tcPr>
            <w:tcW w:w="1740" w:type="dxa"/>
            <w:noWrap/>
          </w:tcPr>
          <w:p w:rsidR="00E44C10" w:rsidRPr="00095C77" w:rsidRDefault="00E44C10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noWrap/>
          </w:tcPr>
          <w:p w:rsidR="00E44C10" w:rsidRPr="00095C77" w:rsidRDefault="00E44C10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80" w:type="dxa"/>
            <w:noWrap/>
          </w:tcPr>
          <w:p w:rsidR="00E44C10" w:rsidRPr="00095C77" w:rsidRDefault="00E44C10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noWrap/>
          </w:tcPr>
          <w:p w:rsidR="00E44C10" w:rsidRPr="00095C77" w:rsidRDefault="00E44C10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noWrap/>
          </w:tcPr>
          <w:p w:rsidR="00E44C10" w:rsidRPr="00095C77" w:rsidRDefault="00E44C10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noWrap/>
          </w:tcPr>
          <w:p w:rsidR="00E44C10" w:rsidRPr="00095C77" w:rsidRDefault="00E44C10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60" w:type="dxa"/>
            <w:noWrap/>
          </w:tcPr>
          <w:p w:rsidR="00E44C10" w:rsidRPr="00095C77" w:rsidRDefault="00E44C10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noWrap/>
          </w:tcPr>
          <w:p w:rsidR="00E44C10" w:rsidRPr="00095C77" w:rsidRDefault="00E44C10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095C77" w:rsidRPr="00095C77" w:rsidTr="00095C77">
        <w:trPr>
          <w:trHeight w:val="300"/>
        </w:trPr>
        <w:tc>
          <w:tcPr>
            <w:tcW w:w="840" w:type="dxa"/>
            <w:noWrap/>
            <w:hideMark/>
          </w:tcPr>
          <w:p w:rsidR="00095C77" w:rsidRPr="00095C77" w:rsidRDefault="00095C77" w:rsidP="00AB2A7F">
            <w:pP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80" w:type="dxa"/>
            <w:hideMark/>
          </w:tcPr>
          <w:p w:rsidR="00095C77" w:rsidRPr="00095C77" w:rsidRDefault="00095C77" w:rsidP="00AB2A7F">
            <w:pP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095C7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740" w:type="dxa"/>
            <w:noWrap/>
            <w:hideMark/>
          </w:tcPr>
          <w:p w:rsidR="00095C77" w:rsidRPr="00095C77" w:rsidRDefault="00095C77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noWrap/>
            <w:hideMark/>
          </w:tcPr>
          <w:p w:rsidR="00095C77" w:rsidRPr="00095C77" w:rsidRDefault="00095C77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80" w:type="dxa"/>
            <w:noWrap/>
            <w:hideMark/>
          </w:tcPr>
          <w:p w:rsidR="00095C77" w:rsidRPr="00095C77" w:rsidRDefault="00095C77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noWrap/>
            <w:hideMark/>
          </w:tcPr>
          <w:p w:rsidR="00095C77" w:rsidRPr="00095C77" w:rsidRDefault="00095C77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noWrap/>
            <w:hideMark/>
          </w:tcPr>
          <w:p w:rsidR="00095C77" w:rsidRPr="00095C77" w:rsidRDefault="00095C77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noWrap/>
            <w:hideMark/>
          </w:tcPr>
          <w:p w:rsidR="00095C77" w:rsidRPr="00095C77" w:rsidRDefault="00095C77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60" w:type="dxa"/>
            <w:noWrap/>
            <w:hideMark/>
          </w:tcPr>
          <w:p w:rsidR="00095C77" w:rsidRPr="00095C77" w:rsidRDefault="00095C77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noWrap/>
            <w:hideMark/>
          </w:tcPr>
          <w:p w:rsidR="00095C77" w:rsidRPr="00095C77" w:rsidRDefault="00095C77" w:rsidP="002B573F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</w:tbl>
    <w:p w:rsidR="00095C77" w:rsidRDefault="00095C77" w:rsidP="0057256E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A80175" w:rsidRDefault="00A80175" w:rsidP="0057256E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A80175" w:rsidRDefault="00A80175" w:rsidP="0057256E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A80175" w:rsidRDefault="00A80175" w:rsidP="0057256E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A80175" w:rsidRDefault="00A80175" w:rsidP="0057256E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5461ED" w:rsidRDefault="005461ED" w:rsidP="00A80175">
      <w:pPr>
        <w:ind w:firstLine="709"/>
        <w:jc w:val="center"/>
        <w:rPr>
          <w:rFonts w:ascii="PT Astra Serif" w:hAnsi="PT Astra Serif"/>
          <w:b/>
          <w:bCs/>
          <w:sz w:val="18"/>
          <w:szCs w:val="18"/>
          <w:lang w:eastAsia="ru-RU"/>
        </w:rPr>
      </w:pPr>
    </w:p>
    <w:p w:rsidR="00B24A94" w:rsidRDefault="00B24A94" w:rsidP="00A80175">
      <w:pPr>
        <w:ind w:firstLine="709"/>
        <w:jc w:val="center"/>
        <w:rPr>
          <w:rFonts w:ascii="PT Astra Serif" w:hAnsi="PT Astra Serif"/>
          <w:b/>
          <w:bCs/>
          <w:sz w:val="18"/>
          <w:szCs w:val="18"/>
          <w:lang w:eastAsia="ru-RU"/>
        </w:rPr>
      </w:pPr>
    </w:p>
    <w:p w:rsidR="00B24A94" w:rsidRDefault="00B24A94" w:rsidP="00A80175">
      <w:pPr>
        <w:ind w:firstLine="709"/>
        <w:jc w:val="center"/>
        <w:rPr>
          <w:rFonts w:ascii="PT Astra Serif" w:hAnsi="PT Astra Serif"/>
          <w:b/>
          <w:bCs/>
          <w:sz w:val="18"/>
          <w:szCs w:val="18"/>
          <w:lang w:eastAsia="ru-RU"/>
        </w:rPr>
      </w:pPr>
    </w:p>
    <w:p w:rsidR="00A80175" w:rsidRPr="00A80175" w:rsidRDefault="00A80175" w:rsidP="00A80175">
      <w:pPr>
        <w:ind w:firstLine="709"/>
        <w:jc w:val="center"/>
        <w:rPr>
          <w:rFonts w:ascii="PT Astra Serif" w:hAnsi="PT Astra Serif"/>
          <w:b/>
          <w:bCs/>
          <w:sz w:val="18"/>
          <w:szCs w:val="18"/>
          <w:lang w:eastAsia="ru-RU"/>
        </w:rPr>
      </w:pPr>
      <w:r>
        <w:rPr>
          <w:rFonts w:ascii="PT Astra Serif" w:hAnsi="PT Astra Serif"/>
          <w:b/>
          <w:bCs/>
          <w:sz w:val="18"/>
          <w:szCs w:val="18"/>
          <w:lang w:eastAsia="ru-RU"/>
        </w:rPr>
        <w:t>4. </w:t>
      </w:r>
      <w:r w:rsidRPr="00A80175">
        <w:rPr>
          <w:rFonts w:ascii="PT Astra Serif" w:hAnsi="PT Astra Serif"/>
          <w:b/>
          <w:bCs/>
          <w:sz w:val="18"/>
          <w:szCs w:val="18"/>
          <w:lang w:eastAsia="ru-RU"/>
        </w:rPr>
        <w:t>План реализации мероприятий (результатов) комплекса процессных мероприятий</w:t>
      </w:r>
    </w:p>
    <w:p w:rsidR="00A80175" w:rsidRDefault="00A80175" w:rsidP="0057256E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800"/>
        <w:gridCol w:w="2914"/>
        <w:gridCol w:w="2143"/>
        <w:gridCol w:w="2564"/>
        <w:gridCol w:w="3108"/>
        <w:gridCol w:w="2974"/>
      </w:tblGrid>
      <w:tr w:rsidR="00A80175" w:rsidRPr="00A80175" w:rsidTr="00A80175">
        <w:trPr>
          <w:trHeight w:val="300"/>
        </w:trPr>
        <w:tc>
          <w:tcPr>
            <w:tcW w:w="840" w:type="dxa"/>
            <w:vMerge w:val="restart"/>
            <w:hideMark/>
          </w:tcPr>
          <w:p w:rsidR="00A80175" w:rsidRPr="00A80175" w:rsidRDefault="00A80175" w:rsidP="00A80175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A8017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120" w:type="dxa"/>
            <w:vMerge w:val="restart"/>
            <w:hideMark/>
          </w:tcPr>
          <w:p w:rsidR="00A80175" w:rsidRPr="00A80175" w:rsidRDefault="00A80175" w:rsidP="00A80175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A8017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Наименование результата, контрольной точки</w:t>
            </w:r>
          </w:p>
        </w:tc>
        <w:tc>
          <w:tcPr>
            <w:tcW w:w="5000" w:type="dxa"/>
            <w:gridSpan w:val="2"/>
            <w:hideMark/>
          </w:tcPr>
          <w:p w:rsidR="00A80175" w:rsidRPr="00A80175" w:rsidRDefault="00A80175" w:rsidP="00A80175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A8017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Срок реализации</w:t>
            </w:r>
          </w:p>
        </w:tc>
        <w:tc>
          <w:tcPr>
            <w:tcW w:w="3300" w:type="dxa"/>
            <w:vMerge w:val="restart"/>
            <w:hideMark/>
          </w:tcPr>
          <w:p w:rsidR="00A80175" w:rsidRPr="00A80175" w:rsidRDefault="00A80175" w:rsidP="00A80175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A8017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Характеристика результата/</w:t>
            </w:r>
            <w:r w:rsidRPr="00A8017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br/>
              <w:t>вид подтверждающего документа для контрольной точки</w:t>
            </w:r>
          </w:p>
        </w:tc>
        <w:tc>
          <w:tcPr>
            <w:tcW w:w="3180" w:type="dxa"/>
            <w:vMerge w:val="restart"/>
            <w:hideMark/>
          </w:tcPr>
          <w:p w:rsidR="00A80175" w:rsidRPr="00A80175" w:rsidRDefault="00A80175" w:rsidP="00A80175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A8017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Ответственный исполнитель</w:t>
            </w:r>
          </w:p>
        </w:tc>
      </w:tr>
      <w:tr w:rsidR="00A80175" w:rsidRPr="00A80175" w:rsidTr="00A80175">
        <w:trPr>
          <w:trHeight w:val="300"/>
        </w:trPr>
        <w:tc>
          <w:tcPr>
            <w:tcW w:w="840" w:type="dxa"/>
            <w:vMerge/>
            <w:hideMark/>
          </w:tcPr>
          <w:p w:rsidR="00A80175" w:rsidRPr="00A80175" w:rsidRDefault="00A80175" w:rsidP="00A80175">
            <w:pPr>
              <w:ind w:firstLine="709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20" w:type="dxa"/>
            <w:vMerge/>
            <w:hideMark/>
          </w:tcPr>
          <w:p w:rsidR="00A80175" w:rsidRPr="00A80175" w:rsidRDefault="00A80175" w:rsidP="00A80175">
            <w:pPr>
              <w:ind w:firstLine="709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hideMark/>
          </w:tcPr>
          <w:p w:rsidR="00A80175" w:rsidRPr="00A80175" w:rsidRDefault="00A80175" w:rsidP="00A80175">
            <w:pP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A8017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начало</w:t>
            </w:r>
          </w:p>
        </w:tc>
        <w:tc>
          <w:tcPr>
            <w:tcW w:w="2740" w:type="dxa"/>
            <w:hideMark/>
          </w:tcPr>
          <w:p w:rsidR="00A80175" w:rsidRPr="00A80175" w:rsidRDefault="00A80175" w:rsidP="00A80175">
            <w:pP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A8017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окончание</w:t>
            </w:r>
          </w:p>
        </w:tc>
        <w:tc>
          <w:tcPr>
            <w:tcW w:w="3300" w:type="dxa"/>
            <w:vMerge/>
            <w:hideMark/>
          </w:tcPr>
          <w:p w:rsidR="00A80175" w:rsidRPr="00A80175" w:rsidRDefault="00A80175" w:rsidP="00A80175">
            <w:pPr>
              <w:ind w:firstLine="709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80" w:type="dxa"/>
            <w:vMerge/>
            <w:hideMark/>
          </w:tcPr>
          <w:p w:rsidR="00A80175" w:rsidRPr="00A80175" w:rsidRDefault="00A80175" w:rsidP="00A80175">
            <w:pPr>
              <w:ind w:firstLine="709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A80175" w:rsidRPr="00A80175" w:rsidTr="00A80175">
        <w:trPr>
          <w:trHeight w:val="285"/>
        </w:trPr>
        <w:tc>
          <w:tcPr>
            <w:tcW w:w="15440" w:type="dxa"/>
            <w:gridSpan w:val="6"/>
            <w:hideMark/>
          </w:tcPr>
          <w:p w:rsidR="00A80175" w:rsidRPr="00A80175" w:rsidRDefault="00A80175" w:rsidP="00A80175">
            <w:pPr>
              <w:ind w:firstLine="709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A80175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Задача 1 комплекса процессных мероприятий</w:t>
            </w:r>
          </w:p>
        </w:tc>
      </w:tr>
      <w:tr w:rsidR="00A80175" w:rsidRPr="00A80175" w:rsidTr="00A80175">
        <w:trPr>
          <w:trHeight w:val="660"/>
        </w:trPr>
        <w:tc>
          <w:tcPr>
            <w:tcW w:w="840" w:type="dxa"/>
            <w:hideMark/>
          </w:tcPr>
          <w:p w:rsidR="00A80175" w:rsidRPr="00A80175" w:rsidRDefault="00A80175" w:rsidP="00A80175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A8017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120" w:type="dxa"/>
            <w:hideMark/>
          </w:tcPr>
          <w:p w:rsidR="00A80175" w:rsidRPr="00A80175" w:rsidRDefault="00A80175" w:rsidP="00A80175">
            <w:pPr>
              <w:jc w:val="center"/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</w:pPr>
            <w:r w:rsidRPr="00A80175"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  <w:t>Наименование мероприятия (результата)</w:t>
            </w:r>
          </w:p>
        </w:tc>
        <w:tc>
          <w:tcPr>
            <w:tcW w:w="2260" w:type="dxa"/>
            <w:hideMark/>
          </w:tcPr>
          <w:p w:rsidR="00A80175" w:rsidRPr="00A80175" w:rsidRDefault="00A80175" w:rsidP="00A80175">
            <w:pPr>
              <w:jc w:val="center"/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</w:pPr>
            <w:r w:rsidRPr="00A80175"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  <w:t>начало реализации мероприятия</w:t>
            </w:r>
          </w:p>
        </w:tc>
        <w:tc>
          <w:tcPr>
            <w:tcW w:w="2740" w:type="dxa"/>
            <w:hideMark/>
          </w:tcPr>
          <w:p w:rsidR="00A80175" w:rsidRPr="00A80175" w:rsidRDefault="00A80175" w:rsidP="00A80175">
            <w:pPr>
              <w:jc w:val="center"/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</w:pPr>
            <w:r w:rsidRPr="00A80175"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  <w:t>дата наступления контрольной точки</w:t>
            </w:r>
          </w:p>
        </w:tc>
        <w:tc>
          <w:tcPr>
            <w:tcW w:w="3300" w:type="dxa"/>
            <w:hideMark/>
          </w:tcPr>
          <w:p w:rsidR="00A80175" w:rsidRPr="00A80175" w:rsidRDefault="00A80175" w:rsidP="00953EBD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80" w:type="dxa"/>
            <w:hideMark/>
          </w:tcPr>
          <w:p w:rsidR="00A80175" w:rsidRPr="00A80175" w:rsidRDefault="00A80175" w:rsidP="00953EBD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A80175" w:rsidRPr="00A80175" w:rsidTr="00A80175">
        <w:trPr>
          <w:trHeight w:val="300"/>
        </w:trPr>
        <w:tc>
          <w:tcPr>
            <w:tcW w:w="840" w:type="dxa"/>
            <w:hideMark/>
          </w:tcPr>
          <w:p w:rsidR="00A80175" w:rsidRPr="00A80175" w:rsidRDefault="00A80175" w:rsidP="00A80175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A8017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1.1</w:t>
            </w:r>
            <w:r w:rsidR="004C625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120" w:type="dxa"/>
            <w:hideMark/>
          </w:tcPr>
          <w:p w:rsidR="00A80175" w:rsidRPr="00A80175" w:rsidRDefault="00A80175" w:rsidP="00A80175">
            <w:pP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hideMark/>
          </w:tcPr>
          <w:p w:rsidR="00A80175" w:rsidRPr="00A80175" w:rsidRDefault="00A80175" w:rsidP="00953EBD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A8017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740" w:type="dxa"/>
            <w:hideMark/>
          </w:tcPr>
          <w:p w:rsidR="00A80175" w:rsidRPr="00A80175" w:rsidRDefault="00A80175" w:rsidP="00953EBD">
            <w:pPr>
              <w:jc w:val="center"/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300" w:type="dxa"/>
            <w:hideMark/>
          </w:tcPr>
          <w:p w:rsidR="00A80175" w:rsidRPr="00A80175" w:rsidRDefault="00A80175" w:rsidP="00953EBD">
            <w:pPr>
              <w:jc w:val="center"/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180" w:type="dxa"/>
            <w:hideMark/>
          </w:tcPr>
          <w:p w:rsidR="00A80175" w:rsidRPr="00A80175" w:rsidRDefault="00A80175" w:rsidP="00953EBD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A80175" w:rsidRPr="00A80175" w:rsidTr="00A80175">
        <w:trPr>
          <w:trHeight w:val="300"/>
        </w:trPr>
        <w:tc>
          <w:tcPr>
            <w:tcW w:w="840" w:type="dxa"/>
            <w:hideMark/>
          </w:tcPr>
          <w:p w:rsidR="00A80175" w:rsidRPr="00A80175" w:rsidRDefault="00A80175" w:rsidP="00A80175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A8017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1.2</w:t>
            </w:r>
            <w:r w:rsidR="004C625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120" w:type="dxa"/>
            <w:hideMark/>
          </w:tcPr>
          <w:p w:rsidR="00A80175" w:rsidRPr="00A80175" w:rsidRDefault="00A80175" w:rsidP="00A80175">
            <w:pP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hideMark/>
          </w:tcPr>
          <w:p w:rsidR="00A80175" w:rsidRPr="00A80175" w:rsidRDefault="00A80175" w:rsidP="00953EBD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A8017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740" w:type="dxa"/>
            <w:hideMark/>
          </w:tcPr>
          <w:p w:rsidR="00A80175" w:rsidRPr="00A80175" w:rsidRDefault="00A80175" w:rsidP="00953EBD">
            <w:pPr>
              <w:jc w:val="center"/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300" w:type="dxa"/>
            <w:hideMark/>
          </w:tcPr>
          <w:p w:rsidR="00A80175" w:rsidRPr="00A80175" w:rsidRDefault="00A80175" w:rsidP="00953EBD">
            <w:pPr>
              <w:jc w:val="center"/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180" w:type="dxa"/>
            <w:hideMark/>
          </w:tcPr>
          <w:p w:rsidR="00A80175" w:rsidRPr="00A80175" w:rsidRDefault="00A80175" w:rsidP="00953EBD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A80175" w:rsidRPr="00A80175" w:rsidTr="00A80175">
        <w:trPr>
          <w:trHeight w:val="300"/>
        </w:trPr>
        <w:tc>
          <w:tcPr>
            <w:tcW w:w="840" w:type="dxa"/>
            <w:hideMark/>
          </w:tcPr>
          <w:p w:rsidR="00A80175" w:rsidRPr="00A80175" w:rsidRDefault="00A80175" w:rsidP="00A80175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A8017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1.3</w:t>
            </w:r>
            <w:r w:rsidR="004C625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120" w:type="dxa"/>
            <w:hideMark/>
          </w:tcPr>
          <w:p w:rsidR="00A80175" w:rsidRPr="00A80175" w:rsidRDefault="00A80175" w:rsidP="00A80175">
            <w:pP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hideMark/>
          </w:tcPr>
          <w:p w:rsidR="00A80175" w:rsidRPr="00A80175" w:rsidRDefault="00A80175" w:rsidP="00953EBD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A8017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740" w:type="dxa"/>
            <w:hideMark/>
          </w:tcPr>
          <w:p w:rsidR="00A80175" w:rsidRPr="00A80175" w:rsidRDefault="00A80175" w:rsidP="00953EBD">
            <w:pPr>
              <w:jc w:val="center"/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300" w:type="dxa"/>
            <w:hideMark/>
          </w:tcPr>
          <w:p w:rsidR="00A80175" w:rsidRPr="00A80175" w:rsidRDefault="00A80175" w:rsidP="00953EBD">
            <w:pPr>
              <w:jc w:val="center"/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180" w:type="dxa"/>
            <w:hideMark/>
          </w:tcPr>
          <w:p w:rsidR="00A80175" w:rsidRPr="00A80175" w:rsidRDefault="00A80175" w:rsidP="00953EBD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A80175" w:rsidRPr="00A80175" w:rsidTr="00A80175">
        <w:trPr>
          <w:trHeight w:val="300"/>
        </w:trPr>
        <w:tc>
          <w:tcPr>
            <w:tcW w:w="840" w:type="dxa"/>
            <w:hideMark/>
          </w:tcPr>
          <w:p w:rsidR="00A80175" w:rsidRPr="00A80175" w:rsidRDefault="00A80175" w:rsidP="00A80175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A8017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1.4</w:t>
            </w:r>
            <w:r w:rsidR="004C625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120" w:type="dxa"/>
            <w:hideMark/>
          </w:tcPr>
          <w:p w:rsidR="00A80175" w:rsidRPr="00A80175" w:rsidRDefault="00A80175" w:rsidP="00A80175">
            <w:pP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hideMark/>
          </w:tcPr>
          <w:p w:rsidR="00A80175" w:rsidRPr="00A80175" w:rsidRDefault="00A80175" w:rsidP="00953EBD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A8017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740" w:type="dxa"/>
            <w:hideMark/>
          </w:tcPr>
          <w:p w:rsidR="00A80175" w:rsidRPr="00A80175" w:rsidRDefault="00A80175" w:rsidP="00953EBD">
            <w:pPr>
              <w:jc w:val="center"/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300" w:type="dxa"/>
            <w:hideMark/>
          </w:tcPr>
          <w:p w:rsidR="00A80175" w:rsidRPr="00A80175" w:rsidRDefault="00A80175" w:rsidP="00953EBD">
            <w:pPr>
              <w:jc w:val="center"/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180" w:type="dxa"/>
            <w:hideMark/>
          </w:tcPr>
          <w:p w:rsidR="00A80175" w:rsidRPr="00A80175" w:rsidRDefault="00A80175" w:rsidP="00953EBD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A80175" w:rsidRPr="00A80175" w:rsidTr="00A80175">
        <w:trPr>
          <w:trHeight w:val="285"/>
        </w:trPr>
        <w:tc>
          <w:tcPr>
            <w:tcW w:w="15440" w:type="dxa"/>
            <w:gridSpan w:val="6"/>
            <w:hideMark/>
          </w:tcPr>
          <w:p w:rsidR="00A80175" w:rsidRPr="00A80175" w:rsidRDefault="00A80175" w:rsidP="00A80175">
            <w:pPr>
              <w:ind w:firstLine="709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A80175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Задача 2 комплекса процессных мероприятий</w:t>
            </w:r>
          </w:p>
        </w:tc>
      </w:tr>
      <w:tr w:rsidR="00A80175" w:rsidRPr="00A80175" w:rsidTr="00A80175">
        <w:trPr>
          <w:trHeight w:val="795"/>
        </w:trPr>
        <w:tc>
          <w:tcPr>
            <w:tcW w:w="840" w:type="dxa"/>
            <w:hideMark/>
          </w:tcPr>
          <w:p w:rsidR="00A80175" w:rsidRPr="00A80175" w:rsidRDefault="00A80175" w:rsidP="00A80175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A8017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120" w:type="dxa"/>
            <w:hideMark/>
          </w:tcPr>
          <w:p w:rsidR="00A80175" w:rsidRPr="00A80175" w:rsidRDefault="00A80175" w:rsidP="00A80175">
            <w:pPr>
              <w:jc w:val="center"/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</w:pPr>
            <w:r w:rsidRPr="00A80175"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  <w:t>Наименование мероприятия (результата)</w:t>
            </w:r>
          </w:p>
        </w:tc>
        <w:tc>
          <w:tcPr>
            <w:tcW w:w="2260" w:type="dxa"/>
            <w:hideMark/>
          </w:tcPr>
          <w:p w:rsidR="00A80175" w:rsidRPr="00A80175" w:rsidRDefault="00A80175" w:rsidP="00A80175">
            <w:pPr>
              <w:jc w:val="center"/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</w:pPr>
            <w:r w:rsidRPr="00A80175"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  <w:t>начало реализации мероприятия</w:t>
            </w:r>
          </w:p>
        </w:tc>
        <w:tc>
          <w:tcPr>
            <w:tcW w:w="2740" w:type="dxa"/>
            <w:hideMark/>
          </w:tcPr>
          <w:p w:rsidR="00A80175" w:rsidRPr="00A80175" w:rsidRDefault="00A80175" w:rsidP="00A80175">
            <w:pPr>
              <w:jc w:val="center"/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</w:pPr>
            <w:r w:rsidRPr="00A80175"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  <w:t>дата наступления контрольной точки</w:t>
            </w:r>
          </w:p>
        </w:tc>
        <w:tc>
          <w:tcPr>
            <w:tcW w:w="3300" w:type="dxa"/>
            <w:hideMark/>
          </w:tcPr>
          <w:p w:rsidR="00A80175" w:rsidRPr="00A80175" w:rsidRDefault="00A80175" w:rsidP="00953EBD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80" w:type="dxa"/>
            <w:hideMark/>
          </w:tcPr>
          <w:p w:rsidR="00A80175" w:rsidRPr="00A80175" w:rsidRDefault="00A80175" w:rsidP="00953EBD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A80175" w:rsidRPr="00A80175" w:rsidTr="00A80175">
        <w:trPr>
          <w:trHeight w:val="300"/>
        </w:trPr>
        <w:tc>
          <w:tcPr>
            <w:tcW w:w="840" w:type="dxa"/>
            <w:hideMark/>
          </w:tcPr>
          <w:p w:rsidR="00A80175" w:rsidRPr="00A80175" w:rsidRDefault="00A80175" w:rsidP="00A80175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A8017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1.1</w:t>
            </w:r>
            <w:r w:rsidR="004C625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120" w:type="dxa"/>
            <w:hideMark/>
          </w:tcPr>
          <w:p w:rsidR="00A80175" w:rsidRPr="00A80175" w:rsidRDefault="00A80175" w:rsidP="00953EBD">
            <w:pP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hideMark/>
          </w:tcPr>
          <w:p w:rsidR="00A80175" w:rsidRPr="00A80175" w:rsidRDefault="00A80175" w:rsidP="00953EBD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A8017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740" w:type="dxa"/>
            <w:hideMark/>
          </w:tcPr>
          <w:p w:rsidR="00A80175" w:rsidRPr="00A80175" w:rsidRDefault="00A80175" w:rsidP="00953EBD">
            <w:pPr>
              <w:jc w:val="center"/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300" w:type="dxa"/>
            <w:hideMark/>
          </w:tcPr>
          <w:p w:rsidR="00A80175" w:rsidRPr="00A80175" w:rsidRDefault="00A80175" w:rsidP="00953EBD">
            <w:pPr>
              <w:jc w:val="center"/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180" w:type="dxa"/>
            <w:hideMark/>
          </w:tcPr>
          <w:p w:rsidR="00A80175" w:rsidRPr="00A80175" w:rsidRDefault="00A80175" w:rsidP="00953EBD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A80175" w:rsidRPr="00A80175" w:rsidTr="00A80175">
        <w:trPr>
          <w:trHeight w:val="300"/>
        </w:trPr>
        <w:tc>
          <w:tcPr>
            <w:tcW w:w="840" w:type="dxa"/>
            <w:hideMark/>
          </w:tcPr>
          <w:p w:rsidR="00A80175" w:rsidRPr="00A80175" w:rsidRDefault="00A80175" w:rsidP="00A80175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A8017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1.2</w:t>
            </w:r>
            <w:r w:rsidR="004C625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120" w:type="dxa"/>
            <w:hideMark/>
          </w:tcPr>
          <w:p w:rsidR="00A80175" w:rsidRPr="00A80175" w:rsidRDefault="00A80175" w:rsidP="00953EBD">
            <w:pP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hideMark/>
          </w:tcPr>
          <w:p w:rsidR="00A80175" w:rsidRPr="00A80175" w:rsidRDefault="00A80175" w:rsidP="00953EBD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A8017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740" w:type="dxa"/>
            <w:hideMark/>
          </w:tcPr>
          <w:p w:rsidR="00A80175" w:rsidRPr="00A80175" w:rsidRDefault="00A80175" w:rsidP="00953EBD">
            <w:pPr>
              <w:jc w:val="center"/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300" w:type="dxa"/>
            <w:hideMark/>
          </w:tcPr>
          <w:p w:rsidR="00A80175" w:rsidRPr="00A80175" w:rsidRDefault="00A80175" w:rsidP="00953EBD">
            <w:pPr>
              <w:jc w:val="center"/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180" w:type="dxa"/>
            <w:hideMark/>
          </w:tcPr>
          <w:p w:rsidR="00A80175" w:rsidRPr="00A80175" w:rsidRDefault="00A80175" w:rsidP="00953EBD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A80175" w:rsidRPr="00A80175" w:rsidTr="00A80175">
        <w:trPr>
          <w:trHeight w:val="300"/>
        </w:trPr>
        <w:tc>
          <w:tcPr>
            <w:tcW w:w="840" w:type="dxa"/>
            <w:hideMark/>
          </w:tcPr>
          <w:p w:rsidR="00A80175" w:rsidRPr="00A80175" w:rsidRDefault="00A80175" w:rsidP="00A80175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A8017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1.3</w:t>
            </w:r>
            <w:r w:rsidR="004C625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120" w:type="dxa"/>
            <w:hideMark/>
          </w:tcPr>
          <w:p w:rsidR="00A80175" w:rsidRPr="00A80175" w:rsidRDefault="00A80175" w:rsidP="00953EBD">
            <w:pP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hideMark/>
          </w:tcPr>
          <w:p w:rsidR="00A80175" w:rsidRPr="00A80175" w:rsidRDefault="00A80175" w:rsidP="00953EBD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A8017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740" w:type="dxa"/>
            <w:hideMark/>
          </w:tcPr>
          <w:p w:rsidR="00A80175" w:rsidRPr="00A80175" w:rsidRDefault="00A80175" w:rsidP="00953EBD">
            <w:pPr>
              <w:jc w:val="center"/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300" w:type="dxa"/>
            <w:hideMark/>
          </w:tcPr>
          <w:p w:rsidR="00A80175" w:rsidRPr="00A80175" w:rsidRDefault="00A80175" w:rsidP="00953EBD">
            <w:pPr>
              <w:jc w:val="center"/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180" w:type="dxa"/>
            <w:hideMark/>
          </w:tcPr>
          <w:p w:rsidR="00A80175" w:rsidRPr="00A80175" w:rsidRDefault="00A80175" w:rsidP="00953EBD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  <w:tr w:rsidR="00A80175" w:rsidRPr="00A80175" w:rsidTr="00A80175">
        <w:trPr>
          <w:trHeight w:val="300"/>
        </w:trPr>
        <w:tc>
          <w:tcPr>
            <w:tcW w:w="840" w:type="dxa"/>
            <w:hideMark/>
          </w:tcPr>
          <w:p w:rsidR="00A80175" w:rsidRPr="00A80175" w:rsidRDefault="00A80175" w:rsidP="00A80175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A8017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1.4</w:t>
            </w:r>
            <w:r w:rsidR="004C625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120" w:type="dxa"/>
            <w:hideMark/>
          </w:tcPr>
          <w:p w:rsidR="00A80175" w:rsidRPr="00A80175" w:rsidRDefault="00A80175" w:rsidP="00953EBD">
            <w:pP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hideMark/>
          </w:tcPr>
          <w:p w:rsidR="00A80175" w:rsidRPr="00A80175" w:rsidRDefault="00A80175" w:rsidP="00953EBD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A8017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740" w:type="dxa"/>
            <w:hideMark/>
          </w:tcPr>
          <w:p w:rsidR="00A80175" w:rsidRPr="00A80175" w:rsidRDefault="00A80175" w:rsidP="00953EBD">
            <w:pPr>
              <w:jc w:val="center"/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300" w:type="dxa"/>
            <w:hideMark/>
          </w:tcPr>
          <w:p w:rsidR="00A80175" w:rsidRPr="00A80175" w:rsidRDefault="00A80175" w:rsidP="00953EBD">
            <w:pPr>
              <w:jc w:val="center"/>
              <w:rPr>
                <w:rFonts w:ascii="PT Astra Serif" w:hAnsi="PT Astra Serif"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180" w:type="dxa"/>
            <w:hideMark/>
          </w:tcPr>
          <w:p w:rsidR="00A80175" w:rsidRPr="00A80175" w:rsidRDefault="00A80175" w:rsidP="00953EBD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</w:tr>
    </w:tbl>
    <w:p w:rsidR="00A80175" w:rsidRDefault="00A80175" w:rsidP="0057256E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046C51" w:rsidRDefault="00046C51" w:rsidP="0057256E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046C51" w:rsidRDefault="00046C51" w:rsidP="0057256E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046C51" w:rsidRDefault="00046C51" w:rsidP="0057256E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046C51" w:rsidRDefault="00046C51" w:rsidP="0057256E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046C51" w:rsidRDefault="00046C51" w:rsidP="0057256E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046C51" w:rsidRDefault="00046C51" w:rsidP="0057256E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046C51" w:rsidRDefault="00046C51" w:rsidP="0057256E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046C51" w:rsidRDefault="00046C51" w:rsidP="0057256E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046C51" w:rsidRDefault="00046C51" w:rsidP="0057256E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046C51" w:rsidRDefault="00046C51" w:rsidP="0057256E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046C51" w:rsidRDefault="00046C51" w:rsidP="0057256E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046C51" w:rsidRDefault="00046C51" w:rsidP="0057256E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046C51" w:rsidRDefault="00046C51" w:rsidP="0057256E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046C51" w:rsidRDefault="00046C51" w:rsidP="0057256E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046C51" w:rsidRDefault="00046C51" w:rsidP="0057256E">
      <w:pP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p w:rsidR="00046C51" w:rsidRDefault="00046C51" w:rsidP="0057256E">
      <w:pPr>
        <w:pBdr>
          <w:bottom w:val="single" w:sz="12" w:space="1" w:color="auto"/>
        </w:pBdr>
        <w:ind w:firstLine="709"/>
        <w:jc w:val="center"/>
        <w:rPr>
          <w:rFonts w:ascii="PT Astra Serif" w:hAnsi="PT Astra Serif"/>
          <w:bCs/>
          <w:sz w:val="18"/>
          <w:szCs w:val="18"/>
          <w:lang w:eastAsia="ru-RU"/>
        </w:rPr>
      </w:pPr>
    </w:p>
    <w:tbl>
      <w:tblPr>
        <w:tblStyle w:val="afc"/>
        <w:tblW w:w="0" w:type="auto"/>
        <w:tblInd w:w="9651" w:type="dxa"/>
        <w:tblLook w:val="04A0" w:firstRow="1" w:lastRow="0" w:firstColumn="1" w:lastColumn="0" w:noHBand="0" w:noVBand="1"/>
      </w:tblPr>
      <w:tblGrid>
        <w:gridCol w:w="4644"/>
      </w:tblGrid>
      <w:tr w:rsidR="00A236BF" w:rsidTr="00046521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A236BF" w:rsidRPr="000A7DA4" w:rsidRDefault="00A236BF" w:rsidP="0004652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7DA4">
              <w:rPr>
                <w:rFonts w:ascii="PT Astra Serif" w:hAnsi="PT Astra Serif"/>
                <w:lang w:eastAsia="ru-RU"/>
              </w:rPr>
              <w:lastRenderedPageBreak/>
              <w:t>Приложение № </w:t>
            </w:r>
            <w:r>
              <w:rPr>
                <w:rFonts w:ascii="PT Astra Serif" w:hAnsi="PT Astra Serif"/>
                <w:lang w:eastAsia="ru-RU"/>
              </w:rPr>
              <w:t>2</w:t>
            </w:r>
          </w:p>
          <w:p w:rsidR="00A236BF" w:rsidRPr="000A7DA4" w:rsidRDefault="00A236BF" w:rsidP="00046521">
            <w:pPr>
              <w:ind w:right="-96"/>
              <w:jc w:val="center"/>
              <w:rPr>
                <w:rFonts w:ascii="PT Astra Serif" w:hAnsi="PT Astra Serif"/>
                <w:lang w:eastAsia="ru-RU"/>
              </w:rPr>
            </w:pPr>
            <w:r w:rsidRPr="000A7DA4">
              <w:rPr>
                <w:rFonts w:ascii="PT Astra Serif" w:hAnsi="PT Astra Serif"/>
                <w:lang w:eastAsia="ru-RU"/>
              </w:rPr>
              <w:t xml:space="preserve">к Порядку разработки, реализации </w:t>
            </w:r>
          </w:p>
          <w:p w:rsidR="00A236BF" w:rsidRPr="000A7DA4" w:rsidRDefault="00A236BF" w:rsidP="00046521">
            <w:pPr>
              <w:ind w:right="-96"/>
              <w:jc w:val="center"/>
              <w:rPr>
                <w:rFonts w:ascii="PT Astra Serif" w:hAnsi="PT Astra Serif"/>
                <w:lang w:eastAsia="ru-RU"/>
              </w:rPr>
            </w:pPr>
            <w:r w:rsidRPr="000A7DA4">
              <w:rPr>
                <w:rFonts w:ascii="PT Astra Serif" w:hAnsi="PT Astra Serif"/>
                <w:lang w:eastAsia="ru-RU"/>
              </w:rPr>
              <w:t>и оценки эффективности муниципальных программ муниципального образования город Щекино Щекинского района</w:t>
            </w:r>
          </w:p>
          <w:p w:rsidR="00A236BF" w:rsidRDefault="00A236BF" w:rsidP="00046521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:rsidR="00A236BF" w:rsidRDefault="00A236BF" w:rsidP="00A236BF">
      <w:pPr>
        <w:ind w:firstLine="709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046C51" w:rsidRDefault="00046C51" w:rsidP="00046C51">
      <w:pPr>
        <w:ind w:firstLine="709"/>
        <w:jc w:val="right"/>
        <w:rPr>
          <w:rFonts w:ascii="PT Astra Serif" w:hAnsi="PT Astra Serif"/>
          <w:bCs/>
          <w:sz w:val="18"/>
          <w:szCs w:val="18"/>
          <w:lang w:eastAsia="ru-RU"/>
        </w:rPr>
      </w:pPr>
    </w:p>
    <w:p w:rsidR="00A236BF" w:rsidRDefault="00046C51" w:rsidP="00046C51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046C51">
        <w:rPr>
          <w:rFonts w:ascii="PT Astra Serif" w:hAnsi="PT Astra Serif"/>
          <w:b/>
          <w:sz w:val="28"/>
          <w:szCs w:val="28"/>
          <w:lang w:eastAsia="ru-RU"/>
        </w:rPr>
        <w:t xml:space="preserve">Адресный перечень объектов по муниципальной программе __________________, планируемой </w:t>
      </w:r>
    </w:p>
    <w:p w:rsidR="00A236BF" w:rsidRDefault="00046C51" w:rsidP="00046C51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046C51">
        <w:rPr>
          <w:rFonts w:ascii="PT Astra Serif" w:hAnsi="PT Astra Serif"/>
          <w:b/>
          <w:sz w:val="28"/>
          <w:szCs w:val="28"/>
          <w:lang w:eastAsia="ru-RU"/>
        </w:rPr>
        <w:t xml:space="preserve">к реализации на территории муниципального образования город Щекино Щекинского района </w:t>
      </w:r>
    </w:p>
    <w:p w:rsidR="00046C51" w:rsidRDefault="00046C51" w:rsidP="00046C51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046C51">
        <w:rPr>
          <w:rFonts w:ascii="PT Astra Serif" w:hAnsi="PT Astra Serif"/>
          <w:b/>
          <w:sz w:val="28"/>
          <w:szCs w:val="28"/>
          <w:lang w:eastAsia="ru-RU"/>
        </w:rPr>
        <w:t>на _______ год</w:t>
      </w:r>
    </w:p>
    <w:p w:rsidR="00046C51" w:rsidRDefault="00046C51" w:rsidP="00046C51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0"/>
        <w:gridCol w:w="3635"/>
        <w:gridCol w:w="3649"/>
        <w:gridCol w:w="3599"/>
      </w:tblGrid>
      <w:tr w:rsidR="00046C51" w:rsidRPr="00046C51" w:rsidTr="001E0152">
        <w:tc>
          <w:tcPr>
            <w:tcW w:w="3732" w:type="dxa"/>
            <w:shd w:val="clear" w:color="auto" w:fill="auto"/>
          </w:tcPr>
          <w:p w:rsidR="00046C51" w:rsidRPr="00046C51" w:rsidRDefault="00046C51" w:rsidP="00046C51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46C51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732" w:type="dxa"/>
            <w:shd w:val="clear" w:color="auto" w:fill="auto"/>
          </w:tcPr>
          <w:p w:rsidR="00046C51" w:rsidRPr="00046C51" w:rsidRDefault="00046C51" w:rsidP="00046C51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46C51">
              <w:rPr>
                <w:rFonts w:ascii="PT Astra Serif" w:hAnsi="PT Astra Serif"/>
                <w:sz w:val="22"/>
                <w:szCs w:val="22"/>
                <w:lang w:eastAsia="ru-RU"/>
              </w:rPr>
              <w:t>Пообъектный перечень запланированных мероприятий</w:t>
            </w:r>
          </w:p>
        </w:tc>
        <w:tc>
          <w:tcPr>
            <w:tcW w:w="3732" w:type="dxa"/>
            <w:shd w:val="clear" w:color="auto" w:fill="auto"/>
          </w:tcPr>
          <w:p w:rsidR="00046C51" w:rsidRPr="00046C51" w:rsidRDefault="00046C51" w:rsidP="00046C51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46C51">
              <w:rPr>
                <w:rFonts w:ascii="PT Astra Serif" w:hAnsi="PT Astra Serif"/>
                <w:sz w:val="22"/>
                <w:szCs w:val="22"/>
                <w:lang w:eastAsia="ru-RU"/>
              </w:rPr>
              <w:t>Месторасположение объекта</w:t>
            </w:r>
          </w:p>
        </w:tc>
        <w:tc>
          <w:tcPr>
            <w:tcW w:w="3732" w:type="dxa"/>
            <w:shd w:val="clear" w:color="auto" w:fill="auto"/>
          </w:tcPr>
          <w:p w:rsidR="00046C51" w:rsidRPr="00046C51" w:rsidRDefault="00046C51" w:rsidP="00046C51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46C51">
              <w:rPr>
                <w:rFonts w:ascii="PT Astra Serif" w:hAnsi="PT Astra Serif"/>
                <w:sz w:val="22"/>
                <w:szCs w:val="22"/>
                <w:lang w:eastAsia="ru-RU"/>
              </w:rPr>
              <w:t>Общая стоимость работ (тыс. руб.)</w:t>
            </w:r>
          </w:p>
        </w:tc>
      </w:tr>
      <w:tr w:rsidR="00046C51" w:rsidRPr="00046C51" w:rsidTr="001E0152">
        <w:tc>
          <w:tcPr>
            <w:tcW w:w="3732" w:type="dxa"/>
            <w:shd w:val="clear" w:color="auto" w:fill="auto"/>
          </w:tcPr>
          <w:p w:rsidR="00046C51" w:rsidRPr="00046C51" w:rsidRDefault="00046C51" w:rsidP="00046C51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732" w:type="dxa"/>
            <w:shd w:val="clear" w:color="auto" w:fill="auto"/>
          </w:tcPr>
          <w:p w:rsidR="00046C51" w:rsidRPr="00046C51" w:rsidRDefault="00046C51" w:rsidP="00046C51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732" w:type="dxa"/>
            <w:shd w:val="clear" w:color="auto" w:fill="auto"/>
          </w:tcPr>
          <w:p w:rsidR="00046C51" w:rsidRPr="00046C51" w:rsidRDefault="00046C51" w:rsidP="00046C51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732" w:type="dxa"/>
            <w:shd w:val="clear" w:color="auto" w:fill="auto"/>
          </w:tcPr>
          <w:p w:rsidR="00046C51" w:rsidRPr="00046C51" w:rsidRDefault="00046C51" w:rsidP="00046C51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</w:tr>
      <w:tr w:rsidR="00046C51" w:rsidRPr="00046C51" w:rsidTr="001E0152">
        <w:tc>
          <w:tcPr>
            <w:tcW w:w="3732" w:type="dxa"/>
            <w:shd w:val="clear" w:color="auto" w:fill="auto"/>
          </w:tcPr>
          <w:p w:rsidR="00046C51" w:rsidRPr="00046C51" w:rsidRDefault="00046C51" w:rsidP="00046C51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46C51">
              <w:rPr>
                <w:rFonts w:ascii="PT Astra Serif" w:hAnsi="PT Astra Serif"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3732" w:type="dxa"/>
            <w:shd w:val="clear" w:color="auto" w:fill="auto"/>
          </w:tcPr>
          <w:p w:rsidR="00046C51" w:rsidRPr="00046C51" w:rsidRDefault="00046C51" w:rsidP="00046C51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732" w:type="dxa"/>
            <w:shd w:val="clear" w:color="auto" w:fill="auto"/>
          </w:tcPr>
          <w:p w:rsidR="00046C51" w:rsidRPr="00046C51" w:rsidRDefault="00046C51" w:rsidP="00046C51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732" w:type="dxa"/>
            <w:shd w:val="clear" w:color="auto" w:fill="auto"/>
          </w:tcPr>
          <w:p w:rsidR="00046C51" w:rsidRPr="00046C51" w:rsidRDefault="00046C51" w:rsidP="00046C51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</w:tr>
    </w:tbl>
    <w:p w:rsidR="00046C51" w:rsidRDefault="00046C51" w:rsidP="00046C51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046C51" w:rsidRDefault="00046C51" w:rsidP="00046C51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046C51" w:rsidRDefault="00046C51" w:rsidP="00046C51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046C51" w:rsidRDefault="00046C51" w:rsidP="00046C51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046C51" w:rsidRDefault="00046C51" w:rsidP="00046C51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046C51" w:rsidRDefault="00046C51" w:rsidP="00046C51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046C51" w:rsidRDefault="00046C51" w:rsidP="00046C51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15298" w:type="dxa"/>
        <w:tblInd w:w="-250" w:type="dxa"/>
        <w:tblLook w:val="04A0" w:firstRow="1" w:lastRow="0" w:firstColumn="1" w:lastColumn="0" w:noHBand="0" w:noVBand="1"/>
      </w:tblPr>
      <w:tblGrid>
        <w:gridCol w:w="9640"/>
        <w:gridCol w:w="2573"/>
        <w:gridCol w:w="3085"/>
      </w:tblGrid>
      <w:tr w:rsidR="00046C51" w:rsidRPr="00046C51" w:rsidTr="00046C51">
        <w:tc>
          <w:tcPr>
            <w:tcW w:w="9640" w:type="dxa"/>
            <w:shd w:val="clear" w:color="auto" w:fill="auto"/>
          </w:tcPr>
          <w:p w:rsidR="00046C51" w:rsidRPr="00046C51" w:rsidRDefault="00046C51" w:rsidP="00046C51">
            <w:pPr>
              <w:suppressAutoHyphens w:val="0"/>
              <w:jc w:val="right"/>
              <w:rPr>
                <w:rFonts w:ascii="PT Astra Serif" w:hAnsi="PT Astra Serif"/>
                <w:vertAlign w:val="superscript"/>
                <w:lang w:eastAsia="ru-RU"/>
              </w:rPr>
            </w:pPr>
            <w:r w:rsidRPr="00046C51">
              <w:rPr>
                <w:rFonts w:ascii="PT Astra Serif" w:hAnsi="PT Astra Serif"/>
                <w:vertAlign w:val="superscript"/>
                <w:lang w:eastAsia="ru-RU"/>
              </w:rPr>
              <w:t>должность лица, ответственного за реализацию муниципальной программы______________________________________________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(наименование муниципальной программы)</w:t>
            </w:r>
          </w:p>
        </w:tc>
        <w:tc>
          <w:tcPr>
            <w:tcW w:w="2573" w:type="dxa"/>
            <w:shd w:val="clear" w:color="auto" w:fill="auto"/>
          </w:tcPr>
          <w:p w:rsidR="00046C51" w:rsidRPr="00046C51" w:rsidRDefault="00046C51" w:rsidP="00046C51">
            <w:pPr>
              <w:suppressAutoHyphens w:val="0"/>
              <w:jc w:val="center"/>
              <w:rPr>
                <w:rFonts w:ascii="PT Astra Serif" w:hAnsi="PT Astra Serif"/>
                <w:vertAlign w:val="superscript"/>
                <w:lang w:eastAsia="ru-RU"/>
              </w:rPr>
            </w:pPr>
            <w:r w:rsidRPr="00046C51">
              <w:rPr>
                <w:rFonts w:ascii="PT Astra Serif" w:hAnsi="PT Astra Serif"/>
                <w:vertAlign w:val="superscript"/>
                <w:lang w:eastAsia="ru-RU"/>
              </w:rPr>
              <w:t>_______________________</w:t>
            </w:r>
          </w:p>
          <w:p w:rsidR="00046C51" w:rsidRPr="00046C51" w:rsidRDefault="00046C51" w:rsidP="00046C51">
            <w:pPr>
              <w:suppressAutoHyphens w:val="0"/>
              <w:jc w:val="center"/>
              <w:rPr>
                <w:rFonts w:ascii="PT Astra Serif" w:hAnsi="PT Astra Serif"/>
                <w:vertAlign w:val="superscript"/>
                <w:lang w:eastAsia="ru-RU"/>
              </w:rPr>
            </w:pPr>
            <w:r w:rsidRPr="00046C51">
              <w:rPr>
                <w:rFonts w:ascii="PT Astra Serif" w:hAnsi="PT Astra Serif"/>
                <w:vertAlign w:val="superscript"/>
                <w:lang w:eastAsia="ru-RU"/>
              </w:rPr>
              <w:t>(подпись)</w:t>
            </w:r>
          </w:p>
        </w:tc>
        <w:tc>
          <w:tcPr>
            <w:tcW w:w="3085" w:type="dxa"/>
            <w:shd w:val="clear" w:color="auto" w:fill="auto"/>
          </w:tcPr>
          <w:p w:rsidR="00046C51" w:rsidRPr="00046C51" w:rsidRDefault="00046C51" w:rsidP="00046C51">
            <w:pPr>
              <w:suppressAutoHyphens w:val="0"/>
              <w:jc w:val="center"/>
              <w:rPr>
                <w:rFonts w:ascii="PT Astra Serif" w:hAnsi="PT Astra Serif"/>
                <w:vertAlign w:val="superscript"/>
                <w:lang w:eastAsia="ru-RU"/>
              </w:rPr>
            </w:pPr>
            <w:r w:rsidRPr="00046C51">
              <w:rPr>
                <w:rFonts w:ascii="PT Astra Serif" w:hAnsi="PT Astra Serif"/>
                <w:vertAlign w:val="superscript"/>
                <w:lang w:eastAsia="ru-RU"/>
              </w:rPr>
              <w:t>_________________________</w:t>
            </w:r>
          </w:p>
          <w:p w:rsidR="00046C51" w:rsidRPr="00046C51" w:rsidRDefault="00046C51" w:rsidP="00046C51">
            <w:pPr>
              <w:suppressAutoHyphens w:val="0"/>
              <w:jc w:val="center"/>
              <w:rPr>
                <w:rFonts w:ascii="PT Astra Serif" w:hAnsi="PT Astra Serif"/>
                <w:vertAlign w:val="superscript"/>
                <w:lang w:eastAsia="ru-RU"/>
              </w:rPr>
            </w:pPr>
            <w:r w:rsidRPr="00046C51">
              <w:rPr>
                <w:rFonts w:ascii="PT Astra Serif" w:hAnsi="PT Astra Serif"/>
                <w:vertAlign w:val="superscript"/>
                <w:lang w:eastAsia="ru-RU"/>
              </w:rPr>
              <w:t>(ФИО)</w:t>
            </w:r>
          </w:p>
        </w:tc>
      </w:tr>
    </w:tbl>
    <w:p w:rsidR="00046C51" w:rsidRPr="00046C51" w:rsidRDefault="00046C51" w:rsidP="00046C51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046C51" w:rsidRPr="00FC0C52" w:rsidRDefault="00046C51" w:rsidP="00046C51">
      <w:pPr>
        <w:jc w:val="center"/>
        <w:rPr>
          <w:rFonts w:ascii="PT Astra Serif" w:hAnsi="PT Astra Serif"/>
          <w:bCs/>
          <w:lang w:eastAsia="ru-RU"/>
        </w:rPr>
      </w:pPr>
    </w:p>
    <w:p w:rsidR="00696DB4" w:rsidRDefault="00696DB4" w:rsidP="00046C51">
      <w:pPr>
        <w:pBdr>
          <w:bottom w:val="single" w:sz="12" w:space="1" w:color="auto"/>
        </w:pBdr>
        <w:jc w:val="center"/>
        <w:rPr>
          <w:rFonts w:ascii="PT Astra Serif" w:hAnsi="PT Astra Serif"/>
          <w:bCs/>
          <w:lang w:eastAsia="ru-RU"/>
        </w:rPr>
      </w:pPr>
    </w:p>
    <w:p w:rsidR="00A236BF" w:rsidRDefault="00A236BF" w:rsidP="00046C51">
      <w:pPr>
        <w:pBdr>
          <w:bottom w:val="single" w:sz="12" w:space="1" w:color="auto"/>
        </w:pBdr>
        <w:jc w:val="center"/>
        <w:rPr>
          <w:rFonts w:ascii="PT Astra Serif" w:hAnsi="PT Astra Serif"/>
          <w:bCs/>
          <w:lang w:eastAsia="ru-RU"/>
        </w:rPr>
      </w:pPr>
    </w:p>
    <w:p w:rsidR="00696DB4" w:rsidRDefault="00696DB4" w:rsidP="00046C51">
      <w:pPr>
        <w:pBdr>
          <w:bottom w:val="single" w:sz="12" w:space="1" w:color="auto"/>
        </w:pBdr>
        <w:jc w:val="center"/>
        <w:rPr>
          <w:rFonts w:ascii="PT Astra Serif" w:hAnsi="PT Astra Serif"/>
          <w:bCs/>
          <w:lang w:eastAsia="ru-RU"/>
        </w:rPr>
      </w:pPr>
    </w:p>
    <w:p w:rsidR="00696DB4" w:rsidRPr="00FC0C52" w:rsidRDefault="00696DB4" w:rsidP="00046C51">
      <w:pPr>
        <w:pBdr>
          <w:bottom w:val="single" w:sz="12" w:space="1" w:color="auto"/>
        </w:pBdr>
        <w:jc w:val="center"/>
        <w:rPr>
          <w:rFonts w:ascii="PT Astra Serif" w:hAnsi="PT Astra Serif"/>
          <w:bCs/>
          <w:lang w:eastAsia="ru-RU"/>
        </w:rPr>
      </w:pPr>
    </w:p>
    <w:tbl>
      <w:tblPr>
        <w:tblStyle w:val="afc"/>
        <w:tblW w:w="0" w:type="auto"/>
        <w:tblInd w:w="9651" w:type="dxa"/>
        <w:tblLook w:val="04A0" w:firstRow="1" w:lastRow="0" w:firstColumn="1" w:lastColumn="0" w:noHBand="0" w:noVBand="1"/>
      </w:tblPr>
      <w:tblGrid>
        <w:gridCol w:w="4644"/>
      </w:tblGrid>
      <w:tr w:rsidR="00A236BF" w:rsidTr="00046521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A236BF" w:rsidRPr="000A7DA4" w:rsidRDefault="00A236BF" w:rsidP="0004652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7DA4">
              <w:rPr>
                <w:rFonts w:ascii="PT Astra Serif" w:hAnsi="PT Astra Serif"/>
                <w:lang w:eastAsia="ru-RU"/>
              </w:rPr>
              <w:lastRenderedPageBreak/>
              <w:t>Приложение № </w:t>
            </w:r>
            <w:r>
              <w:rPr>
                <w:rFonts w:ascii="PT Astra Serif" w:hAnsi="PT Astra Serif"/>
                <w:lang w:eastAsia="ru-RU"/>
              </w:rPr>
              <w:t>3</w:t>
            </w:r>
          </w:p>
          <w:p w:rsidR="00A236BF" w:rsidRPr="000A7DA4" w:rsidRDefault="00A236BF" w:rsidP="00046521">
            <w:pPr>
              <w:ind w:right="-96"/>
              <w:jc w:val="center"/>
              <w:rPr>
                <w:rFonts w:ascii="PT Astra Serif" w:hAnsi="PT Astra Serif"/>
                <w:lang w:eastAsia="ru-RU"/>
              </w:rPr>
            </w:pPr>
            <w:r w:rsidRPr="000A7DA4">
              <w:rPr>
                <w:rFonts w:ascii="PT Astra Serif" w:hAnsi="PT Astra Serif"/>
                <w:lang w:eastAsia="ru-RU"/>
              </w:rPr>
              <w:t xml:space="preserve">к Порядку разработки, реализации </w:t>
            </w:r>
          </w:p>
          <w:p w:rsidR="00A236BF" w:rsidRPr="000A7DA4" w:rsidRDefault="00A236BF" w:rsidP="00046521">
            <w:pPr>
              <w:ind w:right="-96"/>
              <w:jc w:val="center"/>
              <w:rPr>
                <w:rFonts w:ascii="PT Astra Serif" w:hAnsi="PT Astra Serif"/>
                <w:lang w:eastAsia="ru-RU"/>
              </w:rPr>
            </w:pPr>
            <w:r w:rsidRPr="000A7DA4">
              <w:rPr>
                <w:rFonts w:ascii="PT Astra Serif" w:hAnsi="PT Astra Serif"/>
                <w:lang w:eastAsia="ru-RU"/>
              </w:rPr>
              <w:t>и оценки эффективности муниципальных программ муниципального образования город Щекино Щекинского района</w:t>
            </w:r>
          </w:p>
          <w:p w:rsidR="00A236BF" w:rsidRDefault="00A236BF" w:rsidP="00046521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:rsidR="00A236BF" w:rsidRDefault="00A236BF" w:rsidP="00A236BF">
      <w:pPr>
        <w:ind w:firstLine="709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5F5890" w:rsidRDefault="005F5890" w:rsidP="005F5890">
      <w:pPr>
        <w:jc w:val="right"/>
        <w:rPr>
          <w:rFonts w:ascii="PT Astra Serif" w:hAnsi="PT Astra Serif"/>
          <w:bCs/>
          <w:lang w:eastAsia="ru-RU"/>
        </w:rPr>
      </w:pPr>
    </w:p>
    <w:p w:rsidR="00A302E6" w:rsidRPr="00A302E6" w:rsidRDefault="00A302E6" w:rsidP="00A302E6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302E6">
        <w:rPr>
          <w:rFonts w:ascii="PT Astra Serif" w:hAnsi="PT Astra Serif"/>
          <w:b/>
          <w:sz w:val="28"/>
          <w:szCs w:val="28"/>
          <w:lang w:eastAsia="ru-RU"/>
        </w:rPr>
        <w:t>Характеристика</w:t>
      </w:r>
    </w:p>
    <w:p w:rsidR="00A302E6" w:rsidRPr="00A302E6" w:rsidRDefault="00A302E6" w:rsidP="00A302E6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302E6">
        <w:rPr>
          <w:rFonts w:ascii="PT Astra Serif" w:hAnsi="PT Astra Serif"/>
          <w:b/>
          <w:sz w:val="28"/>
          <w:szCs w:val="28"/>
          <w:lang w:eastAsia="ru-RU"/>
        </w:rPr>
        <w:t>показателей результативности</w:t>
      </w:r>
      <w:r w:rsidR="004971D8">
        <w:rPr>
          <w:rFonts w:ascii="PT Astra Serif" w:hAnsi="PT Astra Serif"/>
          <w:b/>
          <w:sz w:val="28"/>
          <w:szCs w:val="28"/>
          <w:lang w:eastAsia="ru-RU"/>
        </w:rPr>
        <w:t xml:space="preserve"> и эффективности</w:t>
      </w:r>
    </w:p>
    <w:p w:rsidR="00A302E6" w:rsidRPr="00A302E6" w:rsidRDefault="00A302E6" w:rsidP="00A302E6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302E6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</w:t>
      </w:r>
    </w:p>
    <w:p w:rsidR="005F5890" w:rsidRDefault="005F5890" w:rsidP="00A302E6">
      <w:pPr>
        <w:jc w:val="center"/>
        <w:rPr>
          <w:rFonts w:ascii="PT Astra Serif" w:hAnsi="PT Astra Serif"/>
          <w:bCs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440"/>
        <w:gridCol w:w="5167"/>
        <w:gridCol w:w="4774"/>
      </w:tblGrid>
      <w:tr w:rsidR="00A302E6" w:rsidRPr="00A302E6" w:rsidTr="00FC0C52">
        <w:tc>
          <w:tcPr>
            <w:tcW w:w="2152" w:type="dxa"/>
            <w:shd w:val="clear" w:color="auto" w:fill="auto"/>
          </w:tcPr>
          <w:p w:rsidR="00A302E6" w:rsidRPr="00A302E6" w:rsidRDefault="00A302E6" w:rsidP="00A302E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302E6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Наименование показателя </w:t>
            </w:r>
          </w:p>
        </w:tc>
        <w:tc>
          <w:tcPr>
            <w:tcW w:w="2511" w:type="dxa"/>
            <w:shd w:val="clear" w:color="auto" w:fill="auto"/>
          </w:tcPr>
          <w:p w:rsidR="00A302E6" w:rsidRPr="00A302E6" w:rsidRDefault="00A302E6" w:rsidP="00A302E6">
            <w:pPr>
              <w:widowControl w:val="0"/>
              <w:suppressAutoHyphens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302E6">
              <w:rPr>
                <w:rFonts w:ascii="PT Astra Serif" w:hAnsi="PT Astra Serif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5368" w:type="dxa"/>
            <w:shd w:val="clear" w:color="auto" w:fill="auto"/>
          </w:tcPr>
          <w:p w:rsidR="00A302E6" w:rsidRPr="00A302E6" w:rsidRDefault="00A302E6" w:rsidP="00A302E6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302E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4961" w:type="dxa"/>
            <w:shd w:val="clear" w:color="auto" w:fill="auto"/>
          </w:tcPr>
          <w:p w:rsidR="00A302E6" w:rsidRPr="00A302E6" w:rsidRDefault="00A302E6" w:rsidP="00A302E6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302E6">
              <w:rPr>
                <w:rFonts w:ascii="PT Astra Serif" w:hAnsi="PT Astra Serif"/>
                <w:sz w:val="22"/>
                <w:szCs w:val="22"/>
                <w:lang w:eastAsia="ru-RU"/>
              </w:rPr>
              <w:t>Описание системы мониторинга показателя</w:t>
            </w:r>
            <w:r w:rsidRPr="00A302E6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 *</w:t>
            </w:r>
          </w:p>
        </w:tc>
      </w:tr>
      <w:tr w:rsidR="00A302E6" w:rsidRPr="00A302E6" w:rsidTr="00FC0C52">
        <w:tc>
          <w:tcPr>
            <w:tcW w:w="2152" w:type="dxa"/>
            <w:shd w:val="clear" w:color="auto" w:fill="auto"/>
          </w:tcPr>
          <w:p w:rsidR="00A302E6" w:rsidRPr="00A302E6" w:rsidRDefault="00A302E6" w:rsidP="00A302E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511" w:type="dxa"/>
            <w:shd w:val="clear" w:color="auto" w:fill="auto"/>
          </w:tcPr>
          <w:p w:rsidR="00A302E6" w:rsidRPr="00A302E6" w:rsidRDefault="00A302E6" w:rsidP="00A302E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368" w:type="dxa"/>
            <w:shd w:val="clear" w:color="auto" w:fill="auto"/>
          </w:tcPr>
          <w:p w:rsidR="00A302E6" w:rsidRPr="00A302E6" w:rsidRDefault="00A302E6" w:rsidP="00A302E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A302E6" w:rsidRPr="00A302E6" w:rsidRDefault="00A302E6" w:rsidP="00A302E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</w:tr>
      <w:tr w:rsidR="00A302E6" w:rsidRPr="00A302E6" w:rsidTr="00FC0C52">
        <w:tc>
          <w:tcPr>
            <w:tcW w:w="2152" w:type="dxa"/>
            <w:shd w:val="clear" w:color="auto" w:fill="auto"/>
          </w:tcPr>
          <w:p w:rsidR="00A302E6" w:rsidRPr="00A302E6" w:rsidRDefault="00A302E6" w:rsidP="00A302E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511" w:type="dxa"/>
            <w:shd w:val="clear" w:color="auto" w:fill="auto"/>
          </w:tcPr>
          <w:p w:rsidR="00A302E6" w:rsidRPr="00A302E6" w:rsidRDefault="00A302E6" w:rsidP="00A302E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368" w:type="dxa"/>
            <w:shd w:val="clear" w:color="auto" w:fill="auto"/>
          </w:tcPr>
          <w:p w:rsidR="00A302E6" w:rsidRPr="00A302E6" w:rsidRDefault="00A302E6" w:rsidP="00A302E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A302E6" w:rsidRPr="00A302E6" w:rsidRDefault="00A302E6" w:rsidP="00A302E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</w:tr>
    </w:tbl>
    <w:p w:rsidR="00A302E6" w:rsidRDefault="00A302E6" w:rsidP="00A302E6">
      <w:pPr>
        <w:jc w:val="both"/>
        <w:rPr>
          <w:rFonts w:ascii="PT Astra Serif" w:hAnsi="PT Astra Serif"/>
          <w:bCs/>
          <w:lang w:eastAsia="ru-RU"/>
        </w:rPr>
      </w:pPr>
    </w:p>
    <w:p w:rsidR="00FC0C52" w:rsidRDefault="00FC0C52" w:rsidP="00A302E6">
      <w:pPr>
        <w:jc w:val="both"/>
        <w:rPr>
          <w:rFonts w:ascii="PT Astra Serif" w:hAnsi="PT Astra Serif"/>
          <w:bCs/>
          <w:lang w:eastAsia="ru-RU"/>
        </w:rPr>
      </w:pPr>
    </w:p>
    <w:p w:rsidR="00FC0C52" w:rsidRPr="00630006" w:rsidRDefault="00FC0C52" w:rsidP="00FC0C52">
      <w:pPr>
        <w:pStyle w:val="ConsPlusNormal"/>
        <w:ind w:right="-2" w:firstLine="851"/>
        <w:jc w:val="both"/>
        <w:rPr>
          <w:rFonts w:ascii="PT Astra Serif" w:hAnsi="PT Astra Serif" w:cs="Times New Roman"/>
          <w:sz w:val="24"/>
          <w:szCs w:val="24"/>
        </w:rPr>
      </w:pPr>
      <w:r w:rsidRPr="00630006">
        <w:rPr>
          <w:rFonts w:ascii="PT Astra Serif" w:hAnsi="PT Astra Serif" w:cs="Times New Roman"/>
          <w:color w:val="000000"/>
          <w:sz w:val="24"/>
          <w:szCs w:val="24"/>
        </w:rPr>
        <w:t>&lt;*&gt; В графе «</w:t>
      </w:r>
      <w:r w:rsidRPr="00630006">
        <w:rPr>
          <w:rFonts w:ascii="PT Astra Serif" w:hAnsi="PT Astra Serif" w:cs="Times New Roman"/>
          <w:sz w:val="24"/>
          <w:szCs w:val="24"/>
        </w:rPr>
        <w:t>Описание системы мониторинга показателя» указывается наименование отраслевого (функционального) органа ответственного за мониторинг показателя, периодичность проведения мониторинга, источник получения данных для мониторинга.</w:t>
      </w:r>
    </w:p>
    <w:p w:rsidR="00FC0C52" w:rsidRPr="00682E54" w:rsidRDefault="00FC0C52" w:rsidP="00FC0C52">
      <w:pPr>
        <w:pStyle w:val="ConsPlusNormal"/>
        <w:ind w:right="-2" w:firstLine="851"/>
        <w:rPr>
          <w:rFonts w:ascii="PT Astra Serif" w:hAnsi="PT Astra Serif" w:cs="Times New Roman"/>
          <w:szCs w:val="22"/>
        </w:rPr>
      </w:pPr>
    </w:p>
    <w:p w:rsidR="00FC0C52" w:rsidRDefault="00FC0C52" w:rsidP="00A302E6">
      <w:pPr>
        <w:jc w:val="both"/>
        <w:rPr>
          <w:rFonts w:ascii="PT Astra Serif" w:hAnsi="PT Astra Serif"/>
          <w:bCs/>
          <w:lang w:eastAsia="ru-RU"/>
        </w:rPr>
      </w:pPr>
    </w:p>
    <w:p w:rsidR="00FC0C52" w:rsidRDefault="00FC0C52" w:rsidP="00A302E6">
      <w:pPr>
        <w:jc w:val="both"/>
        <w:rPr>
          <w:rFonts w:ascii="PT Astra Serif" w:hAnsi="PT Astra Serif"/>
          <w:bCs/>
          <w:lang w:eastAsia="ru-RU"/>
        </w:rPr>
      </w:pPr>
    </w:p>
    <w:tbl>
      <w:tblPr>
        <w:tblpPr w:leftFromText="180" w:rightFromText="180" w:vertAnchor="text" w:horzAnchor="margin" w:tblpY="330"/>
        <w:tblW w:w="15298" w:type="dxa"/>
        <w:tblLook w:val="04A0" w:firstRow="1" w:lastRow="0" w:firstColumn="1" w:lastColumn="0" w:noHBand="0" w:noVBand="1"/>
      </w:tblPr>
      <w:tblGrid>
        <w:gridCol w:w="9640"/>
        <w:gridCol w:w="2573"/>
        <w:gridCol w:w="3085"/>
      </w:tblGrid>
      <w:tr w:rsidR="00FC0C52" w:rsidRPr="00A01CB2" w:rsidTr="00FC0C52">
        <w:tc>
          <w:tcPr>
            <w:tcW w:w="9640" w:type="dxa"/>
            <w:shd w:val="clear" w:color="auto" w:fill="auto"/>
          </w:tcPr>
          <w:p w:rsidR="00FC0C52" w:rsidRPr="00A01CB2" w:rsidRDefault="00FC0C52" w:rsidP="00FC0C52">
            <w:pPr>
              <w:jc w:val="right"/>
              <w:rPr>
                <w:rFonts w:ascii="PT Astra Serif" w:hAnsi="PT Astra Serif"/>
                <w:vertAlign w:val="superscript"/>
              </w:rPr>
            </w:pPr>
            <w:r w:rsidRPr="00A01CB2">
              <w:rPr>
                <w:rFonts w:ascii="PT Astra Serif" w:hAnsi="PT Astra Serif"/>
                <w:vertAlign w:val="superscript"/>
              </w:rPr>
              <w:t>должность лица, ответственного за реализацию муниципальной программы______________________________________________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(наименование муниципальной программы)</w:t>
            </w:r>
          </w:p>
        </w:tc>
        <w:tc>
          <w:tcPr>
            <w:tcW w:w="2573" w:type="dxa"/>
            <w:shd w:val="clear" w:color="auto" w:fill="auto"/>
          </w:tcPr>
          <w:p w:rsidR="00FC0C52" w:rsidRPr="00A01CB2" w:rsidRDefault="00FC0C52" w:rsidP="00FC0C52">
            <w:pPr>
              <w:jc w:val="center"/>
              <w:rPr>
                <w:rFonts w:ascii="PT Astra Serif" w:hAnsi="PT Astra Serif"/>
                <w:vertAlign w:val="superscript"/>
              </w:rPr>
            </w:pPr>
            <w:r w:rsidRPr="00A01CB2">
              <w:rPr>
                <w:rFonts w:ascii="PT Astra Serif" w:hAnsi="PT Astra Serif"/>
                <w:vertAlign w:val="superscript"/>
              </w:rPr>
              <w:t>_______________________</w:t>
            </w:r>
          </w:p>
          <w:p w:rsidR="00FC0C52" w:rsidRPr="00A01CB2" w:rsidRDefault="00FC0C52" w:rsidP="00FC0C52">
            <w:pPr>
              <w:jc w:val="center"/>
              <w:rPr>
                <w:rFonts w:ascii="PT Astra Serif" w:hAnsi="PT Astra Serif"/>
                <w:vertAlign w:val="superscript"/>
              </w:rPr>
            </w:pPr>
            <w:r w:rsidRPr="00A01CB2">
              <w:rPr>
                <w:rFonts w:ascii="PT Astra Serif" w:hAnsi="PT Astra Serif"/>
                <w:vertAlign w:val="superscript"/>
              </w:rPr>
              <w:t>(подпись)</w:t>
            </w:r>
          </w:p>
        </w:tc>
        <w:tc>
          <w:tcPr>
            <w:tcW w:w="3085" w:type="dxa"/>
            <w:shd w:val="clear" w:color="auto" w:fill="auto"/>
          </w:tcPr>
          <w:p w:rsidR="00FC0C52" w:rsidRDefault="00FC0C52" w:rsidP="00FC0C52">
            <w:pPr>
              <w:jc w:val="center"/>
              <w:rPr>
                <w:rFonts w:ascii="PT Astra Serif" w:hAnsi="PT Astra Serif"/>
                <w:vertAlign w:val="superscript"/>
              </w:rPr>
            </w:pPr>
            <w:r w:rsidRPr="00A01CB2">
              <w:rPr>
                <w:rFonts w:ascii="PT Astra Serif" w:hAnsi="PT Astra Serif"/>
                <w:vertAlign w:val="superscript"/>
              </w:rPr>
              <w:t>_________________________</w:t>
            </w:r>
          </w:p>
          <w:p w:rsidR="00FC0C52" w:rsidRDefault="00FC0C52" w:rsidP="00FC0C52">
            <w:pPr>
              <w:jc w:val="center"/>
              <w:rPr>
                <w:rFonts w:ascii="PT Astra Serif" w:hAnsi="PT Astra Serif"/>
                <w:vertAlign w:val="superscript"/>
              </w:rPr>
            </w:pPr>
            <w:r w:rsidRPr="00A01CB2">
              <w:rPr>
                <w:rFonts w:ascii="PT Astra Serif" w:hAnsi="PT Astra Serif"/>
                <w:vertAlign w:val="superscript"/>
              </w:rPr>
              <w:t>(ФИО)</w:t>
            </w:r>
          </w:p>
          <w:p w:rsidR="00FC0C52" w:rsidRPr="00A01CB2" w:rsidRDefault="00FC0C52" w:rsidP="00FC0C52">
            <w:pPr>
              <w:jc w:val="both"/>
              <w:rPr>
                <w:rFonts w:ascii="PT Astra Serif" w:hAnsi="PT Astra Serif"/>
                <w:vertAlign w:val="superscript"/>
              </w:rPr>
            </w:pPr>
          </w:p>
        </w:tc>
      </w:tr>
    </w:tbl>
    <w:p w:rsidR="00FC0C52" w:rsidRDefault="00FC0C52" w:rsidP="00A302E6">
      <w:pPr>
        <w:jc w:val="both"/>
        <w:rPr>
          <w:rFonts w:ascii="PT Astra Serif" w:hAnsi="PT Astra Serif"/>
          <w:bCs/>
          <w:lang w:eastAsia="ru-RU"/>
        </w:rPr>
      </w:pPr>
    </w:p>
    <w:p w:rsidR="00FC0C52" w:rsidRDefault="00FC0C52" w:rsidP="00FC0C52">
      <w:pPr>
        <w:tabs>
          <w:tab w:val="left" w:pos="6150"/>
        </w:tabs>
        <w:jc w:val="center"/>
        <w:rPr>
          <w:rFonts w:ascii="PT Astra Serif" w:hAnsi="PT Astra Serif"/>
          <w:lang w:eastAsia="ru-RU"/>
        </w:rPr>
      </w:pPr>
    </w:p>
    <w:p w:rsidR="00FC0C52" w:rsidRDefault="00FC0C52" w:rsidP="00FC0C52">
      <w:pPr>
        <w:tabs>
          <w:tab w:val="left" w:pos="6150"/>
        </w:tabs>
        <w:jc w:val="center"/>
        <w:rPr>
          <w:rFonts w:ascii="PT Astra Serif" w:hAnsi="PT Astra Serif"/>
          <w:lang w:eastAsia="ru-RU"/>
        </w:rPr>
      </w:pPr>
    </w:p>
    <w:p w:rsidR="00FC0C52" w:rsidRDefault="00FC0C52" w:rsidP="00FC0C52">
      <w:pPr>
        <w:pBdr>
          <w:bottom w:val="single" w:sz="12" w:space="1" w:color="auto"/>
        </w:pBdr>
        <w:tabs>
          <w:tab w:val="left" w:pos="6150"/>
        </w:tabs>
        <w:jc w:val="center"/>
        <w:rPr>
          <w:rFonts w:ascii="PT Astra Serif" w:hAnsi="PT Astra Serif"/>
          <w:lang w:eastAsia="ru-RU"/>
        </w:rPr>
      </w:pPr>
    </w:p>
    <w:p w:rsidR="00696DB4" w:rsidRDefault="00696DB4" w:rsidP="00FC0C52">
      <w:pPr>
        <w:pBdr>
          <w:bottom w:val="single" w:sz="12" w:space="1" w:color="auto"/>
        </w:pBdr>
        <w:tabs>
          <w:tab w:val="left" w:pos="6150"/>
        </w:tabs>
        <w:jc w:val="center"/>
        <w:rPr>
          <w:rFonts w:ascii="PT Astra Serif" w:hAnsi="PT Astra Serif"/>
          <w:lang w:eastAsia="ru-RU"/>
        </w:rPr>
      </w:pPr>
    </w:p>
    <w:p w:rsidR="00696DB4" w:rsidRDefault="00696DB4" w:rsidP="00FC0C52">
      <w:pPr>
        <w:pBdr>
          <w:bottom w:val="single" w:sz="12" w:space="1" w:color="auto"/>
        </w:pBdr>
        <w:tabs>
          <w:tab w:val="left" w:pos="6150"/>
        </w:tabs>
        <w:jc w:val="center"/>
        <w:rPr>
          <w:rFonts w:ascii="PT Astra Serif" w:hAnsi="PT Astra Serif"/>
          <w:lang w:eastAsia="ru-RU"/>
        </w:rPr>
      </w:pPr>
    </w:p>
    <w:p w:rsidR="00696DB4" w:rsidRDefault="00696DB4" w:rsidP="00FC0C52">
      <w:pPr>
        <w:pBdr>
          <w:bottom w:val="single" w:sz="12" w:space="1" w:color="auto"/>
        </w:pBdr>
        <w:tabs>
          <w:tab w:val="left" w:pos="6150"/>
        </w:tabs>
        <w:jc w:val="center"/>
        <w:rPr>
          <w:rFonts w:ascii="PT Astra Serif" w:hAnsi="PT Astra Serif"/>
          <w:lang w:eastAsia="ru-RU"/>
        </w:rPr>
      </w:pPr>
    </w:p>
    <w:p w:rsidR="00A236BF" w:rsidRDefault="00A236BF" w:rsidP="00FC0C52">
      <w:pPr>
        <w:pBdr>
          <w:bottom w:val="single" w:sz="12" w:space="1" w:color="auto"/>
        </w:pBdr>
        <w:tabs>
          <w:tab w:val="left" w:pos="6150"/>
        </w:tabs>
        <w:jc w:val="center"/>
        <w:rPr>
          <w:rFonts w:ascii="PT Astra Serif" w:hAnsi="PT Astra Serif"/>
          <w:lang w:eastAsia="ru-RU"/>
        </w:rPr>
      </w:pPr>
    </w:p>
    <w:tbl>
      <w:tblPr>
        <w:tblStyle w:val="afc"/>
        <w:tblW w:w="0" w:type="auto"/>
        <w:tblInd w:w="9651" w:type="dxa"/>
        <w:tblLook w:val="04A0" w:firstRow="1" w:lastRow="0" w:firstColumn="1" w:lastColumn="0" w:noHBand="0" w:noVBand="1"/>
      </w:tblPr>
      <w:tblGrid>
        <w:gridCol w:w="4644"/>
      </w:tblGrid>
      <w:tr w:rsidR="00A236BF" w:rsidTr="00046521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A236BF" w:rsidRPr="000A7DA4" w:rsidRDefault="00A236BF" w:rsidP="0004652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7DA4">
              <w:rPr>
                <w:rFonts w:ascii="PT Astra Serif" w:hAnsi="PT Astra Serif"/>
                <w:lang w:eastAsia="ru-RU"/>
              </w:rPr>
              <w:lastRenderedPageBreak/>
              <w:t>Приложение № </w:t>
            </w:r>
            <w:r>
              <w:rPr>
                <w:rFonts w:ascii="PT Astra Serif" w:hAnsi="PT Astra Serif"/>
                <w:lang w:eastAsia="ru-RU"/>
              </w:rPr>
              <w:t>4</w:t>
            </w:r>
          </w:p>
          <w:p w:rsidR="00A236BF" w:rsidRPr="000A7DA4" w:rsidRDefault="00A236BF" w:rsidP="00046521">
            <w:pPr>
              <w:ind w:right="-96"/>
              <w:jc w:val="center"/>
              <w:rPr>
                <w:rFonts w:ascii="PT Astra Serif" w:hAnsi="PT Astra Serif"/>
                <w:lang w:eastAsia="ru-RU"/>
              </w:rPr>
            </w:pPr>
            <w:r w:rsidRPr="000A7DA4">
              <w:rPr>
                <w:rFonts w:ascii="PT Astra Serif" w:hAnsi="PT Astra Serif"/>
                <w:lang w:eastAsia="ru-RU"/>
              </w:rPr>
              <w:t xml:space="preserve">к Порядку разработки, реализации </w:t>
            </w:r>
          </w:p>
          <w:p w:rsidR="00A236BF" w:rsidRPr="000A7DA4" w:rsidRDefault="00A236BF" w:rsidP="00046521">
            <w:pPr>
              <w:ind w:right="-96"/>
              <w:jc w:val="center"/>
              <w:rPr>
                <w:rFonts w:ascii="PT Astra Serif" w:hAnsi="PT Astra Serif"/>
                <w:lang w:eastAsia="ru-RU"/>
              </w:rPr>
            </w:pPr>
            <w:r w:rsidRPr="000A7DA4">
              <w:rPr>
                <w:rFonts w:ascii="PT Astra Serif" w:hAnsi="PT Astra Serif"/>
                <w:lang w:eastAsia="ru-RU"/>
              </w:rPr>
              <w:t>и оценки эффективности муниципальных программ муниципального образования город Щекино Щекинского района</w:t>
            </w:r>
          </w:p>
          <w:p w:rsidR="00A236BF" w:rsidRDefault="00A236BF" w:rsidP="00046521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:rsidR="00A236BF" w:rsidRDefault="00A236BF" w:rsidP="00A236BF">
      <w:pPr>
        <w:ind w:firstLine="709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696DB4" w:rsidRPr="00A236BF" w:rsidRDefault="00696DB4" w:rsidP="00696DB4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A236BF">
        <w:rPr>
          <w:rFonts w:ascii="PT Astra Serif" w:hAnsi="PT Astra Serif"/>
          <w:b/>
          <w:sz w:val="26"/>
          <w:szCs w:val="26"/>
          <w:lang w:eastAsia="ru-RU"/>
        </w:rPr>
        <w:t>Оперативный отчет</w:t>
      </w:r>
    </w:p>
    <w:p w:rsidR="00696DB4" w:rsidRPr="00A236BF" w:rsidRDefault="00696DB4" w:rsidP="00696DB4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A236BF">
        <w:rPr>
          <w:rFonts w:ascii="PT Astra Serif" w:hAnsi="PT Astra Serif"/>
          <w:b/>
          <w:sz w:val="26"/>
          <w:szCs w:val="26"/>
          <w:lang w:eastAsia="ru-RU"/>
        </w:rPr>
        <w:t>о выполнении муниципальной программы</w:t>
      </w:r>
    </w:p>
    <w:p w:rsidR="00696DB4" w:rsidRPr="00A236BF" w:rsidRDefault="00696DB4" w:rsidP="00696DB4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A236BF">
        <w:rPr>
          <w:rFonts w:ascii="PT Astra Serif" w:hAnsi="PT Astra Serif"/>
          <w:b/>
          <w:sz w:val="26"/>
          <w:szCs w:val="26"/>
          <w:lang w:eastAsia="ru-RU"/>
        </w:rPr>
        <w:t xml:space="preserve">за </w:t>
      </w:r>
      <w:r w:rsidRPr="00A236BF">
        <w:rPr>
          <w:rFonts w:ascii="PT Astra Serif" w:hAnsi="PT Astra Serif"/>
          <w:sz w:val="26"/>
          <w:szCs w:val="26"/>
          <w:lang w:eastAsia="ru-RU"/>
        </w:rPr>
        <w:t>____________________</w:t>
      </w:r>
      <w:r w:rsidRPr="00A236BF">
        <w:rPr>
          <w:rFonts w:ascii="PT Astra Serif" w:hAnsi="PT Astra Serif"/>
          <w:b/>
          <w:sz w:val="26"/>
          <w:szCs w:val="26"/>
          <w:lang w:eastAsia="ru-RU"/>
        </w:rPr>
        <w:t xml:space="preserve"> 20</w:t>
      </w:r>
      <w:r w:rsidRPr="00A236BF">
        <w:rPr>
          <w:rFonts w:ascii="PT Astra Serif" w:hAnsi="PT Astra Serif"/>
          <w:sz w:val="26"/>
          <w:szCs w:val="26"/>
          <w:lang w:eastAsia="ru-RU"/>
        </w:rPr>
        <w:t>__</w:t>
      </w:r>
      <w:r w:rsidRPr="00A236BF">
        <w:rPr>
          <w:rFonts w:ascii="PT Astra Serif" w:hAnsi="PT Astra Serif"/>
          <w:b/>
          <w:sz w:val="26"/>
          <w:szCs w:val="26"/>
          <w:lang w:eastAsia="ru-RU"/>
        </w:rPr>
        <w:t xml:space="preserve"> года</w:t>
      </w:r>
    </w:p>
    <w:p w:rsidR="00696DB4" w:rsidRPr="00696DB4" w:rsidRDefault="00696DB4" w:rsidP="00696DB4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6"/>
          <w:szCs w:val="26"/>
          <w:lang w:eastAsia="ru-RU"/>
        </w:rPr>
      </w:pPr>
      <w:r w:rsidRPr="00696DB4">
        <w:rPr>
          <w:rFonts w:ascii="PT Astra Serif" w:hAnsi="PT Astra Serif"/>
          <w:sz w:val="26"/>
          <w:szCs w:val="26"/>
          <w:lang w:eastAsia="ru-RU"/>
        </w:rPr>
        <w:t>(1 квартал, 1 полугодие, 9 месяцев)</w:t>
      </w:r>
    </w:p>
    <w:p w:rsidR="00696DB4" w:rsidRDefault="00696DB4" w:rsidP="00696DB4">
      <w:pPr>
        <w:tabs>
          <w:tab w:val="left" w:pos="6150"/>
        </w:tabs>
        <w:jc w:val="both"/>
        <w:rPr>
          <w:rFonts w:ascii="PT Astra Serif" w:hAnsi="PT Astra Serif"/>
          <w:lang w:eastAsia="ru-RU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1843"/>
        <w:gridCol w:w="1559"/>
        <w:gridCol w:w="1985"/>
        <w:gridCol w:w="2409"/>
        <w:gridCol w:w="1418"/>
        <w:gridCol w:w="1984"/>
        <w:gridCol w:w="1701"/>
      </w:tblGrid>
      <w:tr w:rsidR="00696DB4" w:rsidRPr="00696DB4" w:rsidTr="00696DB4">
        <w:tc>
          <w:tcPr>
            <w:tcW w:w="1905" w:type="dxa"/>
          </w:tcPr>
          <w:p w:rsidR="00696DB4" w:rsidRPr="00696DB4" w:rsidRDefault="00696DB4" w:rsidP="00696DB4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96DB4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структурного элемента муниципальной программы, мероприятия</w:t>
            </w:r>
          </w:p>
        </w:tc>
        <w:tc>
          <w:tcPr>
            <w:tcW w:w="1843" w:type="dxa"/>
          </w:tcPr>
          <w:p w:rsidR="00696DB4" w:rsidRPr="00696DB4" w:rsidRDefault="00696DB4" w:rsidP="00696DB4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96DB4">
              <w:rPr>
                <w:rFonts w:ascii="PT Astra Serif" w:hAnsi="PT Astra Serif"/>
                <w:sz w:val="22"/>
                <w:szCs w:val="22"/>
                <w:lang w:eastAsia="ru-RU"/>
              </w:rPr>
              <w:t>Исполнитель (соисполнитель)</w:t>
            </w:r>
          </w:p>
        </w:tc>
        <w:tc>
          <w:tcPr>
            <w:tcW w:w="1559" w:type="dxa"/>
          </w:tcPr>
          <w:p w:rsidR="00696DB4" w:rsidRPr="00696DB4" w:rsidRDefault="00696DB4" w:rsidP="00696DB4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96DB4">
              <w:rPr>
                <w:rFonts w:ascii="PT Astra Serif" w:hAnsi="PT Astra Serif"/>
                <w:sz w:val="22"/>
                <w:szCs w:val="22"/>
                <w:lang w:eastAsia="ru-RU"/>
              </w:rPr>
              <w:t>Источник финансирова</w:t>
            </w:r>
            <w:r w:rsidR="005461ED">
              <w:rPr>
                <w:rFonts w:ascii="PT Astra Serif" w:hAnsi="PT Astra Serif"/>
                <w:sz w:val="22"/>
                <w:szCs w:val="22"/>
                <w:lang w:eastAsia="ru-RU"/>
              </w:rPr>
              <w:t>-</w:t>
            </w:r>
            <w:r w:rsidRPr="00696DB4">
              <w:rPr>
                <w:rFonts w:ascii="PT Astra Serif" w:hAnsi="PT Astra Serif"/>
                <w:sz w:val="22"/>
                <w:szCs w:val="22"/>
                <w:lang w:eastAsia="ru-RU"/>
              </w:rPr>
              <w:t>ния</w:t>
            </w:r>
          </w:p>
        </w:tc>
        <w:tc>
          <w:tcPr>
            <w:tcW w:w="1985" w:type="dxa"/>
          </w:tcPr>
          <w:p w:rsidR="00696DB4" w:rsidRPr="00696DB4" w:rsidRDefault="00696DB4" w:rsidP="00696DB4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96DB4">
              <w:rPr>
                <w:rFonts w:ascii="PT Astra Serif" w:hAnsi="PT Astra Serif"/>
                <w:sz w:val="22"/>
                <w:szCs w:val="22"/>
                <w:lang w:eastAsia="ru-RU"/>
              </w:rPr>
              <w:t>Утвержденный объем финансирования на отчетный год, тыс. руб.</w:t>
            </w:r>
          </w:p>
        </w:tc>
        <w:tc>
          <w:tcPr>
            <w:tcW w:w="2409" w:type="dxa"/>
          </w:tcPr>
          <w:p w:rsidR="00696DB4" w:rsidRPr="00696DB4" w:rsidRDefault="00696DB4" w:rsidP="00696DB4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96DB4">
              <w:rPr>
                <w:rFonts w:ascii="PT Astra Serif" w:hAnsi="PT Astra Serif"/>
                <w:sz w:val="22"/>
                <w:szCs w:val="22"/>
                <w:lang w:eastAsia="ru-RU"/>
              </w:rPr>
              <w:t>Принято бюджетных обязательств (заключено контрактов, договоров), тыс. руб.</w:t>
            </w:r>
          </w:p>
        </w:tc>
        <w:tc>
          <w:tcPr>
            <w:tcW w:w="1418" w:type="dxa"/>
          </w:tcPr>
          <w:p w:rsidR="00696DB4" w:rsidRPr="00696DB4" w:rsidRDefault="00696DB4" w:rsidP="00696DB4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96DB4">
              <w:rPr>
                <w:rFonts w:ascii="PT Astra Serif" w:hAnsi="PT Astra Serif"/>
                <w:sz w:val="22"/>
                <w:szCs w:val="22"/>
                <w:lang w:eastAsia="ru-RU"/>
              </w:rPr>
              <w:t>Исполнено, тыс. руб.</w:t>
            </w:r>
          </w:p>
        </w:tc>
        <w:tc>
          <w:tcPr>
            <w:tcW w:w="1984" w:type="dxa"/>
          </w:tcPr>
          <w:p w:rsidR="00696DB4" w:rsidRPr="00696DB4" w:rsidRDefault="00696DB4" w:rsidP="00696DB4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96DB4">
              <w:rPr>
                <w:rFonts w:ascii="PT Astra Serif" w:hAnsi="PT Astra Serif"/>
                <w:sz w:val="22"/>
                <w:szCs w:val="22"/>
                <w:lang w:eastAsia="ru-RU"/>
              </w:rPr>
              <w:t>Процент финансирования к годовому объему, %</w:t>
            </w:r>
          </w:p>
        </w:tc>
        <w:tc>
          <w:tcPr>
            <w:tcW w:w="1701" w:type="dxa"/>
          </w:tcPr>
          <w:p w:rsidR="00696DB4" w:rsidRPr="00696DB4" w:rsidRDefault="00696DB4" w:rsidP="00696DB4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96DB4">
              <w:rPr>
                <w:rFonts w:ascii="PT Astra Serif" w:hAnsi="PT Astra Serif"/>
                <w:sz w:val="22"/>
                <w:szCs w:val="22"/>
                <w:lang w:eastAsia="ru-RU"/>
              </w:rPr>
              <w:t>Результаты выполнения мероприятий</w:t>
            </w:r>
          </w:p>
        </w:tc>
      </w:tr>
      <w:tr w:rsidR="00696DB4" w:rsidRPr="00696DB4" w:rsidTr="00696DB4">
        <w:tc>
          <w:tcPr>
            <w:tcW w:w="1905" w:type="dxa"/>
          </w:tcPr>
          <w:p w:rsidR="00696DB4" w:rsidRPr="00696DB4" w:rsidRDefault="00696DB4" w:rsidP="00696DB4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696DB4" w:rsidRPr="00696DB4" w:rsidRDefault="00696DB4" w:rsidP="00696DB4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696DB4" w:rsidRPr="00696DB4" w:rsidRDefault="00696DB4" w:rsidP="00696DB4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</w:tcPr>
          <w:p w:rsidR="00696DB4" w:rsidRPr="00696DB4" w:rsidRDefault="00696DB4" w:rsidP="00696DB4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</w:tcPr>
          <w:p w:rsidR="00696DB4" w:rsidRPr="00696DB4" w:rsidRDefault="00696DB4" w:rsidP="00696DB4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696DB4" w:rsidRPr="00696DB4" w:rsidRDefault="00696DB4" w:rsidP="00696DB4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696DB4" w:rsidRPr="00696DB4" w:rsidRDefault="00696DB4" w:rsidP="00696DB4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696DB4" w:rsidRPr="00696DB4" w:rsidRDefault="00696DB4" w:rsidP="00696DB4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</w:tr>
      <w:tr w:rsidR="00696DB4" w:rsidRPr="00696DB4" w:rsidTr="00696DB4">
        <w:tc>
          <w:tcPr>
            <w:tcW w:w="1905" w:type="dxa"/>
          </w:tcPr>
          <w:p w:rsidR="00696DB4" w:rsidRPr="00696DB4" w:rsidRDefault="00696DB4" w:rsidP="00696DB4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696DB4" w:rsidRPr="00696DB4" w:rsidRDefault="00696DB4" w:rsidP="00696DB4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696DB4" w:rsidRPr="00696DB4" w:rsidRDefault="00696DB4" w:rsidP="00696DB4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</w:tcPr>
          <w:p w:rsidR="00696DB4" w:rsidRPr="00696DB4" w:rsidRDefault="00696DB4" w:rsidP="00696DB4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</w:tcPr>
          <w:p w:rsidR="00696DB4" w:rsidRPr="00696DB4" w:rsidRDefault="00696DB4" w:rsidP="00696DB4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696DB4" w:rsidRPr="00696DB4" w:rsidRDefault="00696DB4" w:rsidP="00696DB4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696DB4" w:rsidRPr="00696DB4" w:rsidRDefault="00696DB4" w:rsidP="00696DB4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696DB4" w:rsidRPr="00696DB4" w:rsidRDefault="00696DB4" w:rsidP="00696DB4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</w:tr>
    </w:tbl>
    <w:p w:rsidR="00696DB4" w:rsidRDefault="00696DB4" w:rsidP="00696DB4">
      <w:pPr>
        <w:tabs>
          <w:tab w:val="left" w:pos="6150"/>
        </w:tabs>
        <w:jc w:val="both"/>
        <w:rPr>
          <w:rFonts w:ascii="PT Astra Serif" w:hAnsi="PT Astra Serif"/>
          <w:lang w:eastAsia="ru-RU"/>
        </w:rPr>
      </w:pPr>
    </w:p>
    <w:p w:rsidR="00696DB4" w:rsidRDefault="00696DB4" w:rsidP="00696DB4">
      <w:pPr>
        <w:tabs>
          <w:tab w:val="left" w:pos="6150"/>
        </w:tabs>
        <w:jc w:val="both"/>
        <w:rPr>
          <w:rFonts w:ascii="PT Astra Serif" w:hAnsi="PT Astra Serif"/>
          <w:lang w:eastAsia="ru-RU"/>
        </w:rPr>
      </w:pPr>
    </w:p>
    <w:tbl>
      <w:tblPr>
        <w:tblW w:w="15298" w:type="dxa"/>
        <w:tblInd w:w="-250" w:type="dxa"/>
        <w:tblLook w:val="04A0" w:firstRow="1" w:lastRow="0" w:firstColumn="1" w:lastColumn="0" w:noHBand="0" w:noVBand="1"/>
      </w:tblPr>
      <w:tblGrid>
        <w:gridCol w:w="9640"/>
        <w:gridCol w:w="2573"/>
        <w:gridCol w:w="3085"/>
      </w:tblGrid>
      <w:tr w:rsidR="00696DB4" w:rsidRPr="00696DB4" w:rsidTr="001E0152">
        <w:tc>
          <w:tcPr>
            <w:tcW w:w="9629" w:type="dxa"/>
            <w:shd w:val="clear" w:color="auto" w:fill="auto"/>
          </w:tcPr>
          <w:p w:rsidR="00696DB4" w:rsidRPr="00696DB4" w:rsidRDefault="00696DB4" w:rsidP="00696DB4">
            <w:pPr>
              <w:suppressAutoHyphens w:val="0"/>
              <w:jc w:val="right"/>
              <w:rPr>
                <w:rFonts w:ascii="PT Astra Serif" w:hAnsi="PT Astra Serif"/>
                <w:vertAlign w:val="superscript"/>
                <w:lang w:eastAsia="ru-RU"/>
              </w:rPr>
            </w:pPr>
            <w:r w:rsidRPr="00696DB4">
              <w:rPr>
                <w:rFonts w:ascii="PT Astra Serif" w:hAnsi="PT Astra Serif"/>
                <w:vertAlign w:val="superscript"/>
                <w:lang w:eastAsia="ru-RU"/>
              </w:rPr>
              <w:t>должность лица, ответственного за реализацию муниципальной программы______________________________________________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(наименование муниципальной программы)</w:t>
            </w:r>
          </w:p>
        </w:tc>
        <w:tc>
          <w:tcPr>
            <w:tcW w:w="2570" w:type="dxa"/>
            <w:shd w:val="clear" w:color="auto" w:fill="auto"/>
          </w:tcPr>
          <w:p w:rsidR="00696DB4" w:rsidRPr="00696DB4" w:rsidRDefault="00696DB4" w:rsidP="00696DB4">
            <w:pPr>
              <w:suppressAutoHyphens w:val="0"/>
              <w:jc w:val="center"/>
              <w:rPr>
                <w:rFonts w:ascii="PT Astra Serif" w:hAnsi="PT Astra Serif"/>
                <w:vertAlign w:val="superscript"/>
                <w:lang w:eastAsia="ru-RU"/>
              </w:rPr>
            </w:pPr>
            <w:r w:rsidRPr="00696DB4">
              <w:rPr>
                <w:rFonts w:ascii="PT Astra Serif" w:hAnsi="PT Astra Serif"/>
                <w:vertAlign w:val="superscript"/>
                <w:lang w:eastAsia="ru-RU"/>
              </w:rPr>
              <w:t>_______________________</w:t>
            </w:r>
          </w:p>
          <w:p w:rsidR="00696DB4" w:rsidRPr="00696DB4" w:rsidRDefault="00696DB4" w:rsidP="00696DB4">
            <w:pPr>
              <w:suppressAutoHyphens w:val="0"/>
              <w:jc w:val="center"/>
              <w:rPr>
                <w:rFonts w:ascii="PT Astra Serif" w:hAnsi="PT Astra Serif"/>
                <w:vertAlign w:val="superscript"/>
                <w:lang w:eastAsia="ru-RU"/>
              </w:rPr>
            </w:pPr>
            <w:r w:rsidRPr="00696DB4">
              <w:rPr>
                <w:rFonts w:ascii="PT Astra Serif" w:hAnsi="PT Astra Serif"/>
                <w:vertAlign w:val="superscript"/>
                <w:lang w:eastAsia="ru-RU"/>
              </w:rPr>
              <w:t>(подпись)</w:t>
            </w:r>
          </w:p>
        </w:tc>
        <w:tc>
          <w:tcPr>
            <w:tcW w:w="3082" w:type="dxa"/>
            <w:shd w:val="clear" w:color="auto" w:fill="auto"/>
          </w:tcPr>
          <w:p w:rsidR="00696DB4" w:rsidRPr="00696DB4" w:rsidRDefault="00696DB4" w:rsidP="00696DB4">
            <w:pPr>
              <w:suppressAutoHyphens w:val="0"/>
              <w:jc w:val="center"/>
              <w:rPr>
                <w:rFonts w:ascii="PT Astra Serif" w:hAnsi="PT Astra Serif"/>
                <w:vertAlign w:val="superscript"/>
                <w:lang w:eastAsia="ru-RU"/>
              </w:rPr>
            </w:pPr>
            <w:r w:rsidRPr="00696DB4">
              <w:rPr>
                <w:rFonts w:ascii="PT Astra Serif" w:hAnsi="PT Astra Serif"/>
                <w:vertAlign w:val="superscript"/>
                <w:lang w:eastAsia="ru-RU"/>
              </w:rPr>
              <w:t>_________________________</w:t>
            </w:r>
          </w:p>
          <w:p w:rsidR="00696DB4" w:rsidRPr="00696DB4" w:rsidRDefault="00696DB4" w:rsidP="00696DB4">
            <w:pPr>
              <w:suppressAutoHyphens w:val="0"/>
              <w:jc w:val="center"/>
              <w:rPr>
                <w:rFonts w:ascii="PT Astra Serif" w:hAnsi="PT Astra Serif"/>
                <w:vertAlign w:val="superscript"/>
                <w:lang w:eastAsia="ru-RU"/>
              </w:rPr>
            </w:pPr>
            <w:r w:rsidRPr="00696DB4">
              <w:rPr>
                <w:rFonts w:ascii="PT Astra Serif" w:hAnsi="PT Astra Serif"/>
                <w:vertAlign w:val="superscript"/>
                <w:lang w:eastAsia="ru-RU"/>
              </w:rPr>
              <w:t>(ФИО)</w:t>
            </w:r>
          </w:p>
        </w:tc>
      </w:tr>
    </w:tbl>
    <w:p w:rsidR="00696DB4" w:rsidRDefault="00696DB4" w:rsidP="00696DB4">
      <w:pPr>
        <w:tabs>
          <w:tab w:val="left" w:pos="6150"/>
        </w:tabs>
        <w:jc w:val="both"/>
        <w:rPr>
          <w:rFonts w:ascii="PT Astra Serif" w:hAnsi="PT Astra Serif"/>
          <w:lang w:eastAsia="ru-RU"/>
        </w:rPr>
      </w:pPr>
    </w:p>
    <w:p w:rsidR="00696DB4" w:rsidRDefault="00696DB4" w:rsidP="00696DB4">
      <w:pPr>
        <w:tabs>
          <w:tab w:val="left" w:pos="6150"/>
        </w:tabs>
        <w:jc w:val="both"/>
        <w:rPr>
          <w:rFonts w:ascii="PT Astra Serif" w:hAnsi="PT Astra Serif"/>
          <w:lang w:eastAsia="ru-RU"/>
        </w:rPr>
      </w:pPr>
    </w:p>
    <w:p w:rsidR="00696DB4" w:rsidRDefault="00696DB4" w:rsidP="00696DB4">
      <w:pPr>
        <w:pBdr>
          <w:bottom w:val="single" w:sz="12" w:space="1" w:color="auto"/>
        </w:pBdr>
        <w:tabs>
          <w:tab w:val="left" w:pos="6150"/>
        </w:tabs>
        <w:jc w:val="both"/>
        <w:rPr>
          <w:rFonts w:ascii="PT Astra Serif" w:hAnsi="PT Astra Serif"/>
          <w:lang w:eastAsia="ru-RU"/>
        </w:rPr>
      </w:pPr>
    </w:p>
    <w:p w:rsidR="00696DB4" w:rsidRDefault="00696DB4" w:rsidP="00696DB4">
      <w:pPr>
        <w:pBdr>
          <w:bottom w:val="single" w:sz="12" w:space="1" w:color="auto"/>
        </w:pBdr>
        <w:tabs>
          <w:tab w:val="left" w:pos="6150"/>
        </w:tabs>
        <w:jc w:val="both"/>
        <w:rPr>
          <w:rFonts w:ascii="PT Astra Serif" w:hAnsi="PT Astra Serif"/>
          <w:lang w:eastAsia="ru-RU"/>
        </w:rPr>
      </w:pPr>
    </w:p>
    <w:p w:rsidR="00696DB4" w:rsidRDefault="00696DB4" w:rsidP="00696DB4">
      <w:pPr>
        <w:pBdr>
          <w:bottom w:val="single" w:sz="12" w:space="1" w:color="auto"/>
        </w:pBdr>
        <w:tabs>
          <w:tab w:val="left" w:pos="6150"/>
        </w:tabs>
        <w:jc w:val="both"/>
        <w:rPr>
          <w:rFonts w:ascii="PT Astra Serif" w:hAnsi="PT Astra Serif"/>
          <w:lang w:eastAsia="ru-RU"/>
        </w:rPr>
      </w:pPr>
    </w:p>
    <w:p w:rsidR="00A236BF" w:rsidRDefault="00A236BF" w:rsidP="00696DB4">
      <w:pPr>
        <w:pBdr>
          <w:bottom w:val="single" w:sz="12" w:space="1" w:color="auto"/>
        </w:pBdr>
        <w:tabs>
          <w:tab w:val="left" w:pos="6150"/>
        </w:tabs>
        <w:jc w:val="both"/>
        <w:rPr>
          <w:rFonts w:ascii="PT Astra Serif" w:hAnsi="PT Astra Serif"/>
          <w:lang w:eastAsia="ru-RU"/>
        </w:rPr>
      </w:pPr>
    </w:p>
    <w:p w:rsidR="00696DB4" w:rsidRDefault="00696DB4" w:rsidP="00696DB4">
      <w:pPr>
        <w:pBdr>
          <w:bottom w:val="single" w:sz="12" w:space="1" w:color="auto"/>
        </w:pBdr>
        <w:tabs>
          <w:tab w:val="left" w:pos="6150"/>
        </w:tabs>
        <w:jc w:val="both"/>
        <w:rPr>
          <w:rFonts w:ascii="PT Astra Serif" w:hAnsi="PT Astra Serif"/>
          <w:lang w:eastAsia="ru-RU"/>
        </w:rPr>
      </w:pPr>
    </w:p>
    <w:p w:rsidR="00696DB4" w:rsidRDefault="00696DB4" w:rsidP="00696DB4">
      <w:pPr>
        <w:pBdr>
          <w:bottom w:val="single" w:sz="12" w:space="1" w:color="auto"/>
        </w:pBdr>
        <w:tabs>
          <w:tab w:val="left" w:pos="6150"/>
        </w:tabs>
        <w:jc w:val="both"/>
        <w:rPr>
          <w:rFonts w:ascii="PT Astra Serif" w:hAnsi="PT Astra Serif"/>
          <w:lang w:eastAsia="ru-RU"/>
        </w:rPr>
      </w:pPr>
    </w:p>
    <w:tbl>
      <w:tblPr>
        <w:tblStyle w:val="afc"/>
        <w:tblW w:w="0" w:type="auto"/>
        <w:tblInd w:w="9651" w:type="dxa"/>
        <w:tblLook w:val="04A0" w:firstRow="1" w:lastRow="0" w:firstColumn="1" w:lastColumn="0" w:noHBand="0" w:noVBand="1"/>
      </w:tblPr>
      <w:tblGrid>
        <w:gridCol w:w="4644"/>
      </w:tblGrid>
      <w:tr w:rsidR="00A236BF" w:rsidTr="00046521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A236BF" w:rsidRPr="000A7DA4" w:rsidRDefault="00A236BF" w:rsidP="0004652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7DA4">
              <w:rPr>
                <w:rFonts w:ascii="PT Astra Serif" w:hAnsi="PT Astra Serif"/>
                <w:lang w:eastAsia="ru-RU"/>
              </w:rPr>
              <w:lastRenderedPageBreak/>
              <w:t>Приложение № </w:t>
            </w:r>
            <w:r>
              <w:rPr>
                <w:rFonts w:ascii="PT Astra Serif" w:hAnsi="PT Astra Serif"/>
                <w:lang w:eastAsia="ru-RU"/>
              </w:rPr>
              <w:t>5</w:t>
            </w:r>
          </w:p>
          <w:p w:rsidR="00A236BF" w:rsidRPr="000A7DA4" w:rsidRDefault="00A236BF" w:rsidP="00046521">
            <w:pPr>
              <w:ind w:right="-96"/>
              <w:jc w:val="center"/>
              <w:rPr>
                <w:rFonts w:ascii="PT Astra Serif" w:hAnsi="PT Astra Serif"/>
                <w:lang w:eastAsia="ru-RU"/>
              </w:rPr>
            </w:pPr>
            <w:r w:rsidRPr="000A7DA4">
              <w:rPr>
                <w:rFonts w:ascii="PT Astra Serif" w:hAnsi="PT Astra Serif"/>
                <w:lang w:eastAsia="ru-RU"/>
              </w:rPr>
              <w:t xml:space="preserve">к Порядку разработки, реализации </w:t>
            </w:r>
          </w:p>
          <w:p w:rsidR="00A236BF" w:rsidRPr="000A7DA4" w:rsidRDefault="00A236BF" w:rsidP="00046521">
            <w:pPr>
              <w:ind w:right="-96"/>
              <w:jc w:val="center"/>
              <w:rPr>
                <w:rFonts w:ascii="PT Astra Serif" w:hAnsi="PT Astra Serif"/>
                <w:lang w:eastAsia="ru-RU"/>
              </w:rPr>
            </w:pPr>
            <w:r w:rsidRPr="000A7DA4">
              <w:rPr>
                <w:rFonts w:ascii="PT Astra Serif" w:hAnsi="PT Astra Serif"/>
                <w:lang w:eastAsia="ru-RU"/>
              </w:rPr>
              <w:t>и оценки эффективности муниципальных программ муниципального образования город Щекино Щекинского района</w:t>
            </w:r>
          </w:p>
          <w:p w:rsidR="00A236BF" w:rsidRDefault="00A236BF" w:rsidP="00046521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:rsidR="00A236BF" w:rsidRDefault="00A236BF" w:rsidP="00A236BF">
      <w:pPr>
        <w:ind w:firstLine="709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696DB4" w:rsidRPr="00A236BF" w:rsidRDefault="00696DB4" w:rsidP="00696DB4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236BF">
        <w:rPr>
          <w:rFonts w:ascii="PT Astra Serif" w:hAnsi="PT Astra Serif"/>
          <w:b/>
          <w:sz w:val="28"/>
          <w:szCs w:val="28"/>
          <w:lang w:eastAsia="ru-RU"/>
        </w:rPr>
        <w:t>Отчет</w:t>
      </w:r>
    </w:p>
    <w:p w:rsidR="00696DB4" w:rsidRPr="00A236BF" w:rsidRDefault="00696DB4" w:rsidP="00696DB4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236BF">
        <w:rPr>
          <w:rFonts w:ascii="PT Astra Serif" w:hAnsi="PT Astra Serif"/>
          <w:b/>
          <w:sz w:val="28"/>
          <w:szCs w:val="28"/>
          <w:lang w:eastAsia="ru-RU"/>
        </w:rPr>
        <w:t>о выполнении мероприятий муниципальной</w:t>
      </w:r>
    </w:p>
    <w:p w:rsidR="00696DB4" w:rsidRPr="00A236BF" w:rsidRDefault="00696DB4" w:rsidP="00696DB4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236BF">
        <w:rPr>
          <w:rFonts w:ascii="PT Astra Serif" w:hAnsi="PT Astra Serif"/>
          <w:b/>
          <w:sz w:val="28"/>
          <w:szCs w:val="28"/>
          <w:lang w:eastAsia="ru-RU"/>
        </w:rPr>
        <w:t xml:space="preserve">программы  за </w:t>
      </w:r>
      <w:r w:rsidRPr="00696DB4">
        <w:rPr>
          <w:rFonts w:ascii="PT Astra Serif" w:hAnsi="PT Astra Serif"/>
          <w:sz w:val="28"/>
          <w:szCs w:val="28"/>
          <w:lang w:eastAsia="ru-RU"/>
        </w:rPr>
        <w:t xml:space="preserve">_______ </w:t>
      </w:r>
      <w:r w:rsidRPr="00A236BF">
        <w:rPr>
          <w:rFonts w:ascii="PT Astra Serif" w:hAnsi="PT Astra Serif"/>
          <w:b/>
          <w:sz w:val="28"/>
          <w:szCs w:val="28"/>
          <w:lang w:eastAsia="ru-RU"/>
        </w:rPr>
        <w:t>год</w:t>
      </w:r>
    </w:p>
    <w:p w:rsidR="00696DB4" w:rsidRDefault="00696DB4" w:rsidP="00696DB4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544"/>
        <w:gridCol w:w="2410"/>
        <w:gridCol w:w="3969"/>
        <w:gridCol w:w="2126"/>
        <w:gridCol w:w="1843"/>
      </w:tblGrid>
      <w:tr w:rsidR="00696DB4" w:rsidRPr="00696DB4" w:rsidTr="00457E55">
        <w:tc>
          <w:tcPr>
            <w:tcW w:w="771" w:type="dxa"/>
          </w:tcPr>
          <w:p w:rsidR="00696DB4" w:rsidRPr="00696DB4" w:rsidRDefault="00457E55" w:rsidP="00457E5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№ п/п</w:t>
            </w:r>
          </w:p>
        </w:tc>
        <w:tc>
          <w:tcPr>
            <w:tcW w:w="3544" w:type="dxa"/>
          </w:tcPr>
          <w:p w:rsidR="00696DB4" w:rsidRPr="00696DB4" w:rsidRDefault="00696DB4" w:rsidP="00696DB4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96DB4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Наименование структурного элемента муниципальной программы, мероприятия </w:t>
            </w:r>
          </w:p>
        </w:tc>
        <w:tc>
          <w:tcPr>
            <w:tcW w:w="2410" w:type="dxa"/>
          </w:tcPr>
          <w:p w:rsidR="00696DB4" w:rsidRPr="00696DB4" w:rsidRDefault="00696DB4" w:rsidP="00696DB4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96DB4">
              <w:rPr>
                <w:rFonts w:ascii="PT Astra Serif" w:hAnsi="PT Astra Serif"/>
                <w:sz w:val="22"/>
                <w:szCs w:val="22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3969" w:type="dxa"/>
          </w:tcPr>
          <w:p w:rsidR="00696DB4" w:rsidRPr="00696DB4" w:rsidRDefault="00696DB4" w:rsidP="00696DB4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96DB4">
              <w:rPr>
                <w:rFonts w:ascii="PT Astra Serif" w:hAnsi="PT Astra Serif"/>
                <w:sz w:val="22"/>
                <w:szCs w:val="22"/>
                <w:lang w:eastAsia="ru-RU"/>
              </w:rPr>
              <w:t>Фактически проведенные мероприятия, направленные на достижение запланированных значений непосредственных результатов</w:t>
            </w:r>
          </w:p>
        </w:tc>
        <w:tc>
          <w:tcPr>
            <w:tcW w:w="2126" w:type="dxa"/>
          </w:tcPr>
          <w:p w:rsidR="00696DB4" w:rsidRPr="00696DB4" w:rsidRDefault="00696DB4" w:rsidP="00696DB4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96DB4">
              <w:rPr>
                <w:rFonts w:ascii="PT Astra Serif" w:hAnsi="PT Astra Serif"/>
                <w:sz w:val="22"/>
                <w:szCs w:val="22"/>
                <w:lang w:eastAsia="ru-RU"/>
              </w:rPr>
              <w:t>Причина невыполнения запланированных мероприятий</w:t>
            </w:r>
          </w:p>
        </w:tc>
        <w:tc>
          <w:tcPr>
            <w:tcW w:w="1843" w:type="dxa"/>
          </w:tcPr>
          <w:p w:rsidR="00696DB4" w:rsidRPr="00696DB4" w:rsidRDefault="00696DB4" w:rsidP="00696DB4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96DB4">
              <w:rPr>
                <w:rFonts w:ascii="PT Astra Serif" w:hAnsi="PT Astra Serif"/>
                <w:sz w:val="22"/>
                <w:szCs w:val="22"/>
                <w:lang w:eastAsia="ru-RU"/>
              </w:rPr>
              <w:t>Проблемы, возникшие при реализации мероприятия</w:t>
            </w:r>
          </w:p>
        </w:tc>
      </w:tr>
      <w:tr w:rsidR="00696DB4" w:rsidRPr="00696DB4" w:rsidTr="00457E55">
        <w:tc>
          <w:tcPr>
            <w:tcW w:w="771" w:type="dxa"/>
          </w:tcPr>
          <w:p w:rsidR="00696DB4" w:rsidRPr="00696DB4" w:rsidRDefault="00696DB4" w:rsidP="00457E5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44" w:type="dxa"/>
          </w:tcPr>
          <w:p w:rsidR="00696DB4" w:rsidRPr="00696DB4" w:rsidRDefault="00696DB4" w:rsidP="00457E5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</w:tcPr>
          <w:p w:rsidR="00696DB4" w:rsidRPr="00696DB4" w:rsidRDefault="00696DB4" w:rsidP="00457E5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</w:tcPr>
          <w:p w:rsidR="00696DB4" w:rsidRPr="00696DB4" w:rsidRDefault="00696DB4" w:rsidP="00457E5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</w:tcPr>
          <w:p w:rsidR="00696DB4" w:rsidRPr="00696DB4" w:rsidRDefault="00696DB4" w:rsidP="00457E5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696DB4" w:rsidRPr="00696DB4" w:rsidRDefault="00696DB4" w:rsidP="00457E5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</w:tr>
      <w:tr w:rsidR="00696DB4" w:rsidRPr="00696DB4" w:rsidTr="00457E55">
        <w:tc>
          <w:tcPr>
            <w:tcW w:w="771" w:type="dxa"/>
          </w:tcPr>
          <w:p w:rsidR="00696DB4" w:rsidRPr="00696DB4" w:rsidRDefault="00696DB4" w:rsidP="00457E5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44" w:type="dxa"/>
          </w:tcPr>
          <w:p w:rsidR="00696DB4" w:rsidRPr="00696DB4" w:rsidRDefault="00696DB4" w:rsidP="00457E5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</w:tcPr>
          <w:p w:rsidR="00696DB4" w:rsidRPr="00696DB4" w:rsidRDefault="00696DB4" w:rsidP="00457E5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</w:tcPr>
          <w:p w:rsidR="00696DB4" w:rsidRPr="00696DB4" w:rsidRDefault="00696DB4" w:rsidP="00457E5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</w:tcPr>
          <w:p w:rsidR="00696DB4" w:rsidRPr="00696DB4" w:rsidRDefault="00696DB4" w:rsidP="00457E5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696DB4" w:rsidRPr="00696DB4" w:rsidRDefault="00696DB4" w:rsidP="00457E5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</w:tr>
      <w:tr w:rsidR="00696DB4" w:rsidRPr="00696DB4" w:rsidTr="00457E55">
        <w:tc>
          <w:tcPr>
            <w:tcW w:w="771" w:type="dxa"/>
          </w:tcPr>
          <w:p w:rsidR="00696DB4" w:rsidRPr="00696DB4" w:rsidRDefault="00696DB4" w:rsidP="00457E5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44" w:type="dxa"/>
          </w:tcPr>
          <w:p w:rsidR="00696DB4" w:rsidRPr="00696DB4" w:rsidRDefault="00696DB4" w:rsidP="00457E5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</w:tcPr>
          <w:p w:rsidR="00696DB4" w:rsidRPr="00696DB4" w:rsidRDefault="00696DB4" w:rsidP="00457E5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</w:tcPr>
          <w:p w:rsidR="00696DB4" w:rsidRPr="00696DB4" w:rsidRDefault="00696DB4" w:rsidP="00457E5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</w:tcPr>
          <w:p w:rsidR="00696DB4" w:rsidRPr="00696DB4" w:rsidRDefault="00696DB4" w:rsidP="00457E5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696DB4" w:rsidRPr="00696DB4" w:rsidRDefault="00696DB4" w:rsidP="00457E5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</w:tr>
    </w:tbl>
    <w:p w:rsidR="00696DB4" w:rsidRDefault="00696DB4" w:rsidP="00457E55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457E55" w:rsidRDefault="00457E55" w:rsidP="00457E55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457E55" w:rsidRDefault="00457E55" w:rsidP="00457E55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457E55" w:rsidRDefault="00457E55" w:rsidP="00457E55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457E55" w:rsidRDefault="00457E55" w:rsidP="00457E55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457E55" w:rsidRDefault="00457E55" w:rsidP="00457E55">
      <w:pPr>
        <w:widowControl w:val="0"/>
        <w:pBdr>
          <w:bottom w:val="single" w:sz="12" w:space="1" w:color="auto"/>
        </w:pBdr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457E55" w:rsidRDefault="00457E55" w:rsidP="00457E55">
      <w:pPr>
        <w:widowControl w:val="0"/>
        <w:pBdr>
          <w:bottom w:val="single" w:sz="12" w:space="1" w:color="auto"/>
        </w:pBdr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A236BF" w:rsidRDefault="00A236BF" w:rsidP="00457E55">
      <w:pPr>
        <w:widowControl w:val="0"/>
        <w:pBdr>
          <w:bottom w:val="single" w:sz="12" w:space="1" w:color="auto"/>
        </w:pBdr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457E55" w:rsidRDefault="00457E55" w:rsidP="00457E55">
      <w:pPr>
        <w:widowControl w:val="0"/>
        <w:pBdr>
          <w:bottom w:val="single" w:sz="12" w:space="1" w:color="auto"/>
        </w:pBdr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457E55" w:rsidRDefault="00457E55" w:rsidP="00457E55">
      <w:pPr>
        <w:widowControl w:val="0"/>
        <w:pBdr>
          <w:bottom w:val="single" w:sz="12" w:space="1" w:color="auto"/>
        </w:pBdr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457E55" w:rsidRDefault="00457E55" w:rsidP="00457E55">
      <w:pPr>
        <w:widowControl w:val="0"/>
        <w:pBdr>
          <w:bottom w:val="single" w:sz="12" w:space="1" w:color="auto"/>
        </w:pBdr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Style w:val="afc"/>
        <w:tblW w:w="0" w:type="auto"/>
        <w:tblInd w:w="9651" w:type="dxa"/>
        <w:tblLook w:val="04A0" w:firstRow="1" w:lastRow="0" w:firstColumn="1" w:lastColumn="0" w:noHBand="0" w:noVBand="1"/>
      </w:tblPr>
      <w:tblGrid>
        <w:gridCol w:w="4644"/>
      </w:tblGrid>
      <w:tr w:rsidR="00A236BF" w:rsidTr="00046521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A236BF" w:rsidRPr="000A7DA4" w:rsidRDefault="00A236BF" w:rsidP="0004652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7DA4">
              <w:rPr>
                <w:rFonts w:ascii="PT Astra Serif" w:hAnsi="PT Astra Serif"/>
                <w:lang w:eastAsia="ru-RU"/>
              </w:rPr>
              <w:lastRenderedPageBreak/>
              <w:t>Приложение № </w:t>
            </w:r>
            <w:r>
              <w:rPr>
                <w:rFonts w:ascii="PT Astra Serif" w:hAnsi="PT Astra Serif"/>
                <w:lang w:eastAsia="ru-RU"/>
              </w:rPr>
              <w:t>6</w:t>
            </w:r>
          </w:p>
          <w:p w:rsidR="00A236BF" w:rsidRPr="000A7DA4" w:rsidRDefault="00A236BF" w:rsidP="00046521">
            <w:pPr>
              <w:ind w:right="-96"/>
              <w:jc w:val="center"/>
              <w:rPr>
                <w:rFonts w:ascii="PT Astra Serif" w:hAnsi="PT Astra Serif"/>
                <w:lang w:eastAsia="ru-RU"/>
              </w:rPr>
            </w:pPr>
            <w:r w:rsidRPr="000A7DA4">
              <w:rPr>
                <w:rFonts w:ascii="PT Astra Serif" w:hAnsi="PT Astra Serif"/>
                <w:lang w:eastAsia="ru-RU"/>
              </w:rPr>
              <w:t xml:space="preserve">к Порядку разработки, реализации </w:t>
            </w:r>
          </w:p>
          <w:p w:rsidR="00A236BF" w:rsidRPr="000A7DA4" w:rsidRDefault="00A236BF" w:rsidP="00046521">
            <w:pPr>
              <w:ind w:right="-96"/>
              <w:jc w:val="center"/>
              <w:rPr>
                <w:rFonts w:ascii="PT Astra Serif" w:hAnsi="PT Astra Serif"/>
                <w:lang w:eastAsia="ru-RU"/>
              </w:rPr>
            </w:pPr>
            <w:r w:rsidRPr="000A7DA4">
              <w:rPr>
                <w:rFonts w:ascii="PT Astra Serif" w:hAnsi="PT Astra Serif"/>
                <w:lang w:eastAsia="ru-RU"/>
              </w:rPr>
              <w:t>и оценки эффективности муниципальных программ муниципального образования город Щекино Щекинского района</w:t>
            </w:r>
          </w:p>
          <w:p w:rsidR="00A236BF" w:rsidRDefault="00A236BF" w:rsidP="00046521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:rsidR="00457E55" w:rsidRPr="00A236BF" w:rsidRDefault="00457E55" w:rsidP="00457E55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A236BF">
        <w:rPr>
          <w:rFonts w:ascii="PT Astra Serif" w:hAnsi="PT Astra Serif"/>
          <w:b/>
          <w:sz w:val="26"/>
          <w:szCs w:val="26"/>
          <w:lang w:eastAsia="ru-RU"/>
        </w:rPr>
        <w:t>Отчет</w:t>
      </w:r>
      <w:r w:rsidR="00C12C09" w:rsidRPr="00A236BF">
        <w:rPr>
          <w:rFonts w:ascii="PT Astra Serif" w:hAnsi="PT Astra Serif"/>
          <w:b/>
          <w:sz w:val="26"/>
          <w:szCs w:val="26"/>
          <w:lang w:eastAsia="ru-RU"/>
        </w:rPr>
        <w:t xml:space="preserve"> </w:t>
      </w:r>
      <w:r w:rsidRPr="00A236BF">
        <w:rPr>
          <w:rFonts w:ascii="PT Astra Serif" w:hAnsi="PT Astra Serif"/>
          <w:b/>
          <w:sz w:val="26"/>
          <w:szCs w:val="26"/>
          <w:lang w:eastAsia="ru-RU"/>
        </w:rPr>
        <w:t>о расходах на реализацию мероприятий муниципальной программы</w:t>
      </w:r>
    </w:p>
    <w:p w:rsidR="00F764BD" w:rsidRDefault="00457E55" w:rsidP="00457E55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A236BF">
        <w:rPr>
          <w:rFonts w:ascii="PT Astra Serif" w:hAnsi="PT Astra Serif"/>
          <w:b/>
          <w:sz w:val="26"/>
          <w:szCs w:val="26"/>
          <w:lang w:eastAsia="ru-RU"/>
        </w:rPr>
        <w:t>за счет всех источников финансирования за</w:t>
      </w:r>
      <w:r w:rsidRPr="00457E55">
        <w:rPr>
          <w:rFonts w:ascii="PT Astra Serif" w:hAnsi="PT Astra Serif"/>
          <w:sz w:val="26"/>
          <w:szCs w:val="26"/>
          <w:lang w:eastAsia="ru-RU"/>
        </w:rPr>
        <w:t xml:space="preserve"> _______ </w:t>
      </w:r>
      <w:r w:rsidRPr="00A236BF">
        <w:rPr>
          <w:rFonts w:ascii="PT Astra Serif" w:hAnsi="PT Astra Serif"/>
          <w:b/>
          <w:sz w:val="26"/>
          <w:szCs w:val="26"/>
          <w:lang w:eastAsia="ru-RU"/>
        </w:rPr>
        <w:t>год</w:t>
      </w:r>
    </w:p>
    <w:p w:rsidR="008061A3" w:rsidRDefault="008061A3" w:rsidP="00457E55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6"/>
          <w:szCs w:val="26"/>
          <w:lang w:eastAsia="ru-RU"/>
        </w:rPr>
      </w:pPr>
      <w:r>
        <w:rPr>
          <w:rFonts w:ascii="PT Astra Serif" w:hAnsi="PT Astra Serif"/>
          <w:sz w:val="26"/>
          <w:szCs w:val="26"/>
          <w:lang w:eastAsia="ru-RU"/>
        </w:rPr>
        <w:t xml:space="preserve">(в соответствии с п.4.5 Порядка паспорт муниципальной программы приведен в соответствие с решением </w:t>
      </w:r>
    </w:p>
    <w:p w:rsidR="008061A3" w:rsidRDefault="008061A3" w:rsidP="00457E55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6"/>
          <w:szCs w:val="26"/>
          <w:lang w:eastAsia="ru-RU"/>
        </w:rPr>
      </w:pPr>
      <w:r>
        <w:rPr>
          <w:rFonts w:ascii="PT Astra Serif" w:hAnsi="PT Astra Serif"/>
          <w:sz w:val="26"/>
          <w:szCs w:val="26"/>
          <w:lang w:eastAsia="ru-RU"/>
        </w:rPr>
        <w:t>Собрания Депутатов муниципального образования город Щекино Щекинского района о внесении изменений в бюджет муниципального образования от ____________ № __________)</w:t>
      </w:r>
    </w:p>
    <w:p w:rsidR="00C12C09" w:rsidRDefault="00C12C09" w:rsidP="00457E55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6"/>
          <w:szCs w:val="26"/>
          <w:lang w:eastAsia="ru-RU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835"/>
        <w:gridCol w:w="851"/>
        <w:gridCol w:w="850"/>
        <w:gridCol w:w="851"/>
        <w:gridCol w:w="708"/>
        <w:gridCol w:w="993"/>
        <w:gridCol w:w="850"/>
        <w:gridCol w:w="992"/>
        <w:gridCol w:w="851"/>
        <w:gridCol w:w="1134"/>
        <w:gridCol w:w="1134"/>
        <w:gridCol w:w="992"/>
        <w:gridCol w:w="992"/>
      </w:tblGrid>
      <w:tr w:rsidR="00457E55" w:rsidRPr="00A01CB2" w:rsidTr="008061A3">
        <w:trPr>
          <w:trHeight w:val="679"/>
        </w:trPr>
        <w:tc>
          <w:tcPr>
            <w:tcW w:w="771" w:type="dxa"/>
            <w:vMerge w:val="restart"/>
          </w:tcPr>
          <w:p w:rsidR="00457E55" w:rsidRPr="00F764BD" w:rsidRDefault="00457E55" w:rsidP="00457E55">
            <w:pPr>
              <w:pStyle w:val="ConsPlusNormal"/>
              <w:ind w:right="-2"/>
              <w:rPr>
                <w:rFonts w:ascii="PT Astra Serif" w:hAnsi="PT Astra Serif" w:cs="Times New Roman"/>
              </w:rPr>
            </w:pPr>
            <w:r w:rsidRPr="00F764BD">
              <w:rPr>
                <w:rFonts w:ascii="PT Astra Serif" w:hAnsi="PT Astra Serif" w:cs="Times New Roman"/>
              </w:rPr>
              <w:t>№ п/п</w:t>
            </w:r>
          </w:p>
        </w:tc>
        <w:tc>
          <w:tcPr>
            <w:tcW w:w="2835" w:type="dxa"/>
            <w:vMerge w:val="restart"/>
          </w:tcPr>
          <w:p w:rsidR="00457E55" w:rsidRPr="00F764BD" w:rsidRDefault="00457E55" w:rsidP="001E0152">
            <w:pPr>
              <w:pStyle w:val="ConsPlusNormal"/>
              <w:ind w:right="-2" w:firstLine="7"/>
              <w:jc w:val="center"/>
              <w:rPr>
                <w:rFonts w:ascii="PT Astra Serif" w:hAnsi="PT Astra Serif" w:cs="Times New Roman"/>
              </w:rPr>
            </w:pPr>
            <w:r w:rsidRPr="00F764BD">
              <w:rPr>
                <w:rFonts w:ascii="PT Astra Serif" w:hAnsi="PT Astra Serif" w:cs="Times New Roman"/>
              </w:rPr>
              <w:t>Наименование структурного элемента муниципальной программы, мероприятия</w:t>
            </w:r>
          </w:p>
        </w:tc>
        <w:tc>
          <w:tcPr>
            <w:tcW w:w="1701" w:type="dxa"/>
            <w:gridSpan w:val="2"/>
          </w:tcPr>
          <w:p w:rsidR="00457E55" w:rsidRPr="00F764BD" w:rsidRDefault="00457E55" w:rsidP="001E0152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  <w:r w:rsidRPr="00F764BD">
              <w:rPr>
                <w:rFonts w:ascii="PT Astra Serif" w:hAnsi="PT Astra Serif" w:cs="Times New Roman"/>
              </w:rPr>
              <w:t>Объем финансирования всего, тыс. руб.</w:t>
            </w:r>
          </w:p>
        </w:tc>
        <w:tc>
          <w:tcPr>
            <w:tcW w:w="1559" w:type="dxa"/>
            <w:gridSpan w:val="2"/>
          </w:tcPr>
          <w:p w:rsidR="00457E55" w:rsidRPr="00F764BD" w:rsidRDefault="00457E55" w:rsidP="001E0152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  <w:r w:rsidRPr="00F764BD">
              <w:rPr>
                <w:rFonts w:ascii="PT Astra Serif" w:hAnsi="PT Astra Serif" w:cs="Times New Roman"/>
              </w:rPr>
              <w:t>В т.ч. из федерального бюджета</w:t>
            </w:r>
          </w:p>
        </w:tc>
        <w:tc>
          <w:tcPr>
            <w:tcW w:w="1843" w:type="dxa"/>
            <w:gridSpan w:val="2"/>
          </w:tcPr>
          <w:p w:rsidR="00457E55" w:rsidRPr="00F764BD" w:rsidRDefault="00457E55" w:rsidP="001E0152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  <w:r w:rsidRPr="00F764BD">
              <w:rPr>
                <w:rFonts w:ascii="PT Astra Serif" w:hAnsi="PT Astra Serif" w:cs="Times New Roman"/>
              </w:rPr>
              <w:t>В т.ч. из бюджета Тульской области</w:t>
            </w:r>
          </w:p>
        </w:tc>
        <w:tc>
          <w:tcPr>
            <w:tcW w:w="1843" w:type="dxa"/>
            <w:gridSpan w:val="2"/>
          </w:tcPr>
          <w:p w:rsidR="00457E55" w:rsidRPr="00F764BD" w:rsidRDefault="00457E55" w:rsidP="001E0152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  <w:r w:rsidRPr="00F764BD">
              <w:rPr>
                <w:rFonts w:ascii="PT Astra Serif" w:hAnsi="PT Astra Serif" w:cs="Times New Roman"/>
              </w:rPr>
              <w:t>В т.ч. из бюджета МО город Щекино Щекинского района</w:t>
            </w:r>
          </w:p>
        </w:tc>
        <w:tc>
          <w:tcPr>
            <w:tcW w:w="2268" w:type="dxa"/>
            <w:gridSpan w:val="2"/>
          </w:tcPr>
          <w:p w:rsidR="00BE7F37" w:rsidRDefault="00457E55" w:rsidP="001E0152">
            <w:pPr>
              <w:pStyle w:val="ConsPlusNormal"/>
              <w:ind w:right="-2" w:firstLine="80"/>
              <w:jc w:val="center"/>
              <w:rPr>
                <w:rFonts w:ascii="PT Astra Serif" w:hAnsi="PT Astra Serif" w:cs="Times New Roman"/>
              </w:rPr>
            </w:pPr>
            <w:r w:rsidRPr="00F764BD">
              <w:rPr>
                <w:rFonts w:ascii="PT Astra Serif" w:hAnsi="PT Astra Serif" w:cs="Times New Roman"/>
              </w:rPr>
              <w:t xml:space="preserve">В т.ч. из бюджета </w:t>
            </w:r>
          </w:p>
          <w:p w:rsidR="00457E55" w:rsidRPr="00F764BD" w:rsidRDefault="00457E55" w:rsidP="001E0152">
            <w:pPr>
              <w:pStyle w:val="ConsPlusNormal"/>
              <w:ind w:right="-2" w:firstLine="80"/>
              <w:jc w:val="center"/>
              <w:rPr>
                <w:rFonts w:ascii="PT Astra Serif" w:hAnsi="PT Astra Serif" w:cs="Times New Roman"/>
              </w:rPr>
            </w:pPr>
            <w:r w:rsidRPr="00F764BD">
              <w:rPr>
                <w:rFonts w:ascii="PT Astra Serif" w:hAnsi="PT Astra Serif" w:cs="Times New Roman"/>
              </w:rPr>
              <w:t>МО Щекинский район</w:t>
            </w:r>
          </w:p>
        </w:tc>
        <w:tc>
          <w:tcPr>
            <w:tcW w:w="1984" w:type="dxa"/>
            <w:gridSpan w:val="2"/>
          </w:tcPr>
          <w:p w:rsidR="00457E55" w:rsidRPr="00F764BD" w:rsidRDefault="00457E55" w:rsidP="00C76DFD">
            <w:pPr>
              <w:pStyle w:val="ConsPlusNormal"/>
              <w:ind w:right="-2" w:firstLine="80"/>
              <w:jc w:val="center"/>
              <w:rPr>
                <w:rFonts w:ascii="PT Astra Serif" w:hAnsi="PT Astra Serif" w:cs="Times New Roman"/>
              </w:rPr>
            </w:pPr>
            <w:r w:rsidRPr="00F764BD">
              <w:rPr>
                <w:rFonts w:ascii="PT Astra Serif" w:hAnsi="PT Astra Serif" w:cs="Times New Roman"/>
              </w:rPr>
              <w:t>В т.ч. из внебюджетных источник</w:t>
            </w:r>
            <w:r w:rsidR="00C76DFD">
              <w:rPr>
                <w:rFonts w:ascii="PT Astra Serif" w:hAnsi="PT Astra Serif" w:cs="Times New Roman"/>
              </w:rPr>
              <w:t>ов</w:t>
            </w:r>
          </w:p>
        </w:tc>
      </w:tr>
      <w:tr w:rsidR="00457E55" w:rsidRPr="00A01CB2" w:rsidTr="00F764BD">
        <w:trPr>
          <w:trHeight w:val="83"/>
        </w:trPr>
        <w:tc>
          <w:tcPr>
            <w:tcW w:w="771" w:type="dxa"/>
            <w:vMerge/>
          </w:tcPr>
          <w:p w:rsidR="00457E55" w:rsidRPr="00F764BD" w:rsidRDefault="00457E55" w:rsidP="001E0152">
            <w:pPr>
              <w:ind w:right="-2" w:firstLine="851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457E55" w:rsidRPr="00F764BD" w:rsidRDefault="00457E55" w:rsidP="001E0152">
            <w:pPr>
              <w:ind w:right="-2" w:firstLine="7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457E55" w:rsidRPr="00F764BD" w:rsidRDefault="00457E55" w:rsidP="001E0152">
            <w:pPr>
              <w:pStyle w:val="ConsPlusNormal"/>
              <w:ind w:left="-912" w:right="-2" w:firstLine="851"/>
              <w:jc w:val="center"/>
              <w:rPr>
                <w:rFonts w:ascii="PT Astra Serif" w:hAnsi="PT Astra Serif" w:cs="Times New Roman"/>
              </w:rPr>
            </w:pPr>
            <w:r w:rsidRPr="00F764BD">
              <w:rPr>
                <w:rFonts w:ascii="PT Astra Serif" w:hAnsi="PT Astra Serif" w:cs="Times New Roman"/>
              </w:rPr>
              <w:t>план</w:t>
            </w:r>
          </w:p>
        </w:tc>
        <w:tc>
          <w:tcPr>
            <w:tcW w:w="850" w:type="dxa"/>
          </w:tcPr>
          <w:p w:rsidR="00457E55" w:rsidRPr="00F764BD" w:rsidRDefault="00457E55" w:rsidP="001E0152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  <w:r w:rsidRPr="00F764BD">
              <w:rPr>
                <w:rFonts w:ascii="PT Astra Serif" w:hAnsi="PT Astra Serif" w:cs="Times New Roman"/>
              </w:rPr>
              <w:t>факт</w:t>
            </w:r>
          </w:p>
        </w:tc>
        <w:tc>
          <w:tcPr>
            <w:tcW w:w="851" w:type="dxa"/>
          </w:tcPr>
          <w:p w:rsidR="00457E55" w:rsidRPr="00F764BD" w:rsidRDefault="00457E55" w:rsidP="001E0152">
            <w:pPr>
              <w:pStyle w:val="ConsPlusNormal"/>
              <w:ind w:right="-2" w:firstLine="79"/>
              <w:jc w:val="center"/>
              <w:rPr>
                <w:rFonts w:ascii="PT Astra Serif" w:hAnsi="PT Astra Serif" w:cs="Times New Roman"/>
              </w:rPr>
            </w:pPr>
            <w:r w:rsidRPr="00F764BD">
              <w:rPr>
                <w:rFonts w:ascii="PT Astra Serif" w:hAnsi="PT Astra Serif" w:cs="Times New Roman"/>
              </w:rPr>
              <w:t>план</w:t>
            </w:r>
          </w:p>
        </w:tc>
        <w:tc>
          <w:tcPr>
            <w:tcW w:w="708" w:type="dxa"/>
          </w:tcPr>
          <w:p w:rsidR="00457E55" w:rsidRPr="00F764BD" w:rsidRDefault="00457E55" w:rsidP="001E0152">
            <w:pPr>
              <w:pStyle w:val="ConsPlusNormal"/>
              <w:ind w:right="-2" w:firstLine="79"/>
              <w:jc w:val="center"/>
              <w:rPr>
                <w:rFonts w:ascii="PT Astra Serif" w:hAnsi="PT Astra Serif" w:cs="Times New Roman"/>
              </w:rPr>
            </w:pPr>
            <w:r w:rsidRPr="00F764BD">
              <w:rPr>
                <w:rFonts w:ascii="PT Astra Serif" w:hAnsi="PT Astra Serif" w:cs="Times New Roman"/>
              </w:rPr>
              <w:t>факт</w:t>
            </w:r>
          </w:p>
        </w:tc>
        <w:tc>
          <w:tcPr>
            <w:tcW w:w="993" w:type="dxa"/>
          </w:tcPr>
          <w:p w:rsidR="00457E55" w:rsidRPr="00F764BD" w:rsidRDefault="00457E55" w:rsidP="001E0152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  <w:r w:rsidRPr="00F764BD">
              <w:rPr>
                <w:rFonts w:ascii="PT Astra Serif" w:hAnsi="PT Astra Serif" w:cs="Times New Roman"/>
              </w:rPr>
              <w:t>план</w:t>
            </w:r>
          </w:p>
        </w:tc>
        <w:tc>
          <w:tcPr>
            <w:tcW w:w="850" w:type="dxa"/>
          </w:tcPr>
          <w:p w:rsidR="00457E55" w:rsidRPr="00F764BD" w:rsidRDefault="00457E55" w:rsidP="001E0152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  <w:r w:rsidRPr="00F764BD">
              <w:rPr>
                <w:rFonts w:ascii="PT Astra Serif" w:hAnsi="PT Astra Serif" w:cs="Times New Roman"/>
              </w:rPr>
              <w:t>факт</w:t>
            </w:r>
          </w:p>
        </w:tc>
        <w:tc>
          <w:tcPr>
            <w:tcW w:w="992" w:type="dxa"/>
          </w:tcPr>
          <w:p w:rsidR="00457E55" w:rsidRPr="00F764BD" w:rsidRDefault="00457E55" w:rsidP="001E0152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  <w:r w:rsidRPr="00F764BD">
              <w:rPr>
                <w:rFonts w:ascii="PT Astra Serif" w:hAnsi="PT Astra Serif" w:cs="Times New Roman"/>
              </w:rPr>
              <w:t>план</w:t>
            </w:r>
          </w:p>
        </w:tc>
        <w:tc>
          <w:tcPr>
            <w:tcW w:w="851" w:type="dxa"/>
          </w:tcPr>
          <w:p w:rsidR="00457E55" w:rsidRPr="00F764BD" w:rsidRDefault="00457E55" w:rsidP="001E0152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  <w:r w:rsidRPr="00F764BD">
              <w:rPr>
                <w:rFonts w:ascii="PT Astra Serif" w:hAnsi="PT Astra Serif" w:cs="Times New Roman"/>
              </w:rPr>
              <w:t>факт</w:t>
            </w:r>
          </w:p>
        </w:tc>
        <w:tc>
          <w:tcPr>
            <w:tcW w:w="1134" w:type="dxa"/>
          </w:tcPr>
          <w:p w:rsidR="00457E55" w:rsidRPr="00F764BD" w:rsidRDefault="00457E55" w:rsidP="001E0152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  <w:r w:rsidRPr="00F764BD">
              <w:rPr>
                <w:rFonts w:ascii="PT Astra Serif" w:hAnsi="PT Astra Serif" w:cs="Times New Roman"/>
              </w:rPr>
              <w:t>план</w:t>
            </w:r>
          </w:p>
        </w:tc>
        <w:tc>
          <w:tcPr>
            <w:tcW w:w="1134" w:type="dxa"/>
          </w:tcPr>
          <w:p w:rsidR="00457E55" w:rsidRPr="00F764BD" w:rsidRDefault="00457E55" w:rsidP="001E0152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  <w:r w:rsidRPr="00F764BD">
              <w:rPr>
                <w:rFonts w:ascii="PT Astra Serif" w:hAnsi="PT Astra Serif" w:cs="Times New Roman"/>
              </w:rPr>
              <w:t>факт</w:t>
            </w:r>
          </w:p>
        </w:tc>
        <w:tc>
          <w:tcPr>
            <w:tcW w:w="992" w:type="dxa"/>
          </w:tcPr>
          <w:p w:rsidR="00457E55" w:rsidRPr="00F764BD" w:rsidRDefault="00457E55" w:rsidP="001E0152">
            <w:pPr>
              <w:pStyle w:val="ConsPlusNormal"/>
              <w:ind w:right="-2" w:firstLine="80"/>
              <w:jc w:val="center"/>
              <w:rPr>
                <w:rFonts w:ascii="PT Astra Serif" w:hAnsi="PT Astra Serif" w:cs="Times New Roman"/>
              </w:rPr>
            </w:pPr>
            <w:r w:rsidRPr="00F764BD">
              <w:rPr>
                <w:rFonts w:ascii="PT Astra Serif" w:hAnsi="PT Astra Serif" w:cs="Times New Roman"/>
              </w:rPr>
              <w:t>план</w:t>
            </w:r>
          </w:p>
        </w:tc>
        <w:tc>
          <w:tcPr>
            <w:tcW w:w="992" w:type="dxa"/>
          </w:tcPr>
          <w:p w:rsidR="00457E55" w:rsidRPr="00F764BD" w:rsidRDefault="00457E55" w:rsidP="001E0152">
            <w:pPr>
              <w:pStyle w:val="ConsPlusNormal"/>
              <w:ind w:right="-2" w:firstLine="79"/>
              <w:jc w:val="center"/>
              <w:rPr>
                <w:rFonts w:ascii="PT Astra Serif" w:hAnsi="PT Astra Serif" w:cs="Times New Roman"/>
              </w:rPr>
            </w:pPr>
            <w:r w:rsidRPr="00F764BD">
              <w:rPr>
                <w:rFonts w:ascii="PT Astra Serif" w:hAnsi="PT Astra Serif" w:cs="Times New Roman"/>
              </w:rPr>
              <w:t>факт</w:t>
            </w:r>
          </w:p>
        </w:tc>
      </w:tr>
      <w:tr w:rsidR="00457E55" w:rsidRPr="00A01CB2" w:rsidTr="008061A3">
        <w:trPr>
          <w:trHeight w:val="428"/>
        </w:trPr>
        <w:tc>
          <w:tcPr>
            <w:tcW w:w="771" w:type="dxa"/>
          </w:tcPr>
          <w:p w:rsidR="00457E55" w:rsidRPr="00F764BD" w:rsidRDefault="00457E55" w:rsidP="00AF50B4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35" w:type="dxa"/>
          </w:tcPr>
          <w:p w:rsidR="00457E55" w:rsidRPr="00F764BD" w:rsidRDefault="00457E55" w:rsidP="001E0152">
            <w:pPr>
              <w:pStyle w:val="ConsPlusNormal"/>
              <w:ind w:right="-2" w:firstLine="7"/>
              <w:rPr>
                <w:rFonts w:ascii="PT Astra Serif" w:hAnsi="PT Astra Serif" w:cs="Times New Roman"/>
                <w:i/>
              </w:rPr>
            </w:pPr>
            <w:r w:rsidRPr="00F764BD">
              <w:rPr>
                <w:rFonts w:ascii="PT Astra Serif" w:hAnsi="PT Astra Serif" w:cs="Times New Roman"/>
                <w:i/>
              </w:rPr>
              <w:t>Структурный элемент муниципальной программы 1</w:t>
            </w:r>
          </w:p>
        </w:tc>
        <w:tc>
          <w:tcPr>
            <w:tcW w:w="851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8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</w:tr>
      <w:tr w:rsidR="00457E55" w:rsidRPr="00A01CB2" w:rsidTr="00F764BD">
        <w:trPr>
          <w:trHeight w:val="227"/>
        </w:trPr>
        <w:tc>
          <w:tcPr>
            <w:tcW w:w="771" w:type="dxa"/>
          </w:tcPr>
          <w:p w:rsidR="00457E55" w:rsidRPr="00F764BD" w:rsidRDefault="00457E55" w:rsidP="00AF50B4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35" w:type="dxa"/>
          </w:tcPr>
          <w:p w:rsidR="00457E55" w:rsidRPr="00F764BD" w:rsidRDefault="00457E55" w:rsidP="001E0152">
            <w:pPr>
              <w:pStyle w:val="ConsPlusNormal"/>
              <w:ind w:right="-2" w:firstLine="7"/>
              <w:rPr>
                <w:rFonts w:ascii="PT Astra Serif" w:hAnsi="PT Astra Serif" w:cs="Times New Roman"/>
                <w:i/>
              </w:rPr>
            </w:pPr>
            <w:r w:rsidRPr="00F764BD">
              <w:rPr>
                <w:rFonts w:ascii="PT Astra Serif" w:hAnsi="PT Astra Serif" w:cs="Times New Roman"/>
                <w:i/>
              </w:rPr>
              <w:t>Мероприятие 1</w:t>
            </w:r>
          </w:p>
        </w:tc>
        <w:tc>
          <w:tcPr>
            <w:tcW w:w="851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8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</w:tcPr>
          <w:p w:rsidR="00084F53" w:rsidRPr="00F764BD" w:rsidRDefault="00084F53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</w:tr>
      <w:tr w:rsidR="00457E55" w:rsidRPr="00A01CB2" w:rsidTr="00F764BD">
        <w:trPr>
          <w:trHeight w:val="64"/>
        </w:trPr>
        <w:tc>
          <w:tcPr>
            <w:tcW w:w="771" w:type="dxa"/>
          </w:tcPr>
          <w:p w:rsidR="00457E55" w:rsidRPr="00F764BD" w:rsidRDefault="00457E55" w:rsidP="00AF50B4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35" w:type="dxa"/>
          </w:tcPr>
          <w:p w:rsidR="00457E55" w:rsidRPr="00F764BD" w:rsidRDefault="00457E55" w:rsidP="001E0152">
            <w:pPr>
              <w:pStyle w:val="ConsPlusNormal"/>
              <w:ind w:right="-2" w:firstLine="7"/>
              <w:rPr>
                <w:rFonts w:ascii="PT Astra Serif" w:hAnsi="PT Astra Serif" w:cs="Times New Roman"/>
                <w:i/>
              </w:rPr>
            </w:pPr>
            <w:r w:rsidRPr="00F764BD">
              <w:rPr>
                <w:rFonts w:ascii="PT Astra Serif" w:hAnsi="PT Astra Serif" w:cs="Times New Roman"/>
                <w:i/>
              </w:rPr>
              <w:t>Мероприятие 2</w:t>
            </w:r>
          </w:p>
        </w:tc>
        <w:tc>
          <w:tcPr>
            <w:tcW w:w="851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8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</w:tcPr>
          <w:p w:rsidR="00084F53" w:rsidRPr="00F764BD" w:rsidRDefault="00084F53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</w:tr>
      <w:tr w:rsidR="00457E55" w:rsidRPr="00A01CB2" w:rsidTr="00F764BD">
        <w:trPr>
          <w:trHeight w:val="339"/>
        </w:trPr>
        <w:tc>
          <w:tcPr>
            <w:tcW w:w="771" w:type="dxa"/>
          </w:tcPr>
          <w:p w:rsidR="00457E55" w:rsidRPr="00F764BD" w:rsidRDefault="00457E55" w:rsidP="00AF50B4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35" w:type="dxa"/>
          </w:tcPr>
          <w:p w:rsidR="00457E55" w:rsidRPr="00F764BD" w:rsidRDefault="00457E55" w:rsidP="001E0152">
            <w:pPr>
              <w:pStyle w:val="ConsPlusNormal"/>
              <w:ind w:right="-2" w:firstLine="7"/>
              <w:rPr>
                <w:rFonts w:ascii="PT Astra Serif" w:hAnsi="PT Astra Serif" w:cs="Times New Roman"/>
                <w:i/>
              </w:rPr>
            </w:pPr>
            <w:r w:rsidRPr="00F764BD">
              <w:rPr>
                <w:rFonts w:ascii="PT Astra Serif" w:hAnsi="PT Astra Serif" w:cs="Times New Roman"/>
                <w:i/>
              </w:rPr>
              <w:t>Структурный элемент муниципальной программы 2</w:t>
            </w:r>
          </w:p>
        </w:tc>
        <w:tc>
          <w:tcPr>
            <w:tcW w:w="851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8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</w:tr>
      <w:tr w:rsidR="00457E55" w:rsidRPr="00A01CB2" w:rsidTr="00457E55">
        <w:trPr>
          <w:trHeight w:val="156"/>
        </w:trPr>
        <w:tc>
          <w:tcPr>
            <w:tcW w:w="771" w:type="dxa"/>
          </w:tcPr>
          <w:p w:rsidR="00457E55" w:rsidRPr="00F764BD" w:rsidRDefault="00457E55" w:rsidP="00AF50B4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35" w:type="dxa"/>
          </w:tcPr>
          <w:p w:rsidR="00457E55" w:rsidRPr="00F764BD" w:rsidRDefault="00457E55" w:rsidP="001E0152">
            <w:pPr>
              <w:pStyle w:val="ConsPlusNormal"/>
              <w:ind w:right="-2" w:firstLine="7"/>
              <w:rPr>
                <w:rFonts w:ascii="PT Astra Serif" w:hAnsi="PT Astra Serif" w:cs="Times New Roman"/>
                <w:i/>
              </w:rPr>
            </w:pPr>
            <w:r w:rsidRPr="00F764BD">
              <w:rPr>
                <w:rFonts w:ascii="PT Astra Serif" w:hAnsi="PT Astra Serif" w:cs="Times New Roman"/>
                <w:i/>
              </w:rPr>
              <w:t>Мероприятие 1</w:t>
            </w:r>
          </w:p>
        </w:tc>
        <w:tc>
          <w:tcPr>
            <w:tcW w:w="851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8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</w:tr>
      <w:tr w:rsidR="00457E55" w:rsidRPr="00A01CB2" w:rsidTr="00F764BD">
        <w:trPr>
          <w:trHeight w:val="28"/>
        </w:trPr>
        <w:tc>
          <w:tcPr>
            <w:tcW w:w="771" w:type="dxa"/>
          </w:tcPr>
          <w:p w:rsidR="00457E55" w:rsidRPr="00F764BD" w:rsidRDefault="00457E55" w:rsidP="00AF50B4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35" w:type="dxa"/>
          </w:tcPr>
          <w:p w:rsidR="00457E55" w:rsidRPr="00F764BD" w:rsidRDefault="00457E55" w:rsidP="001E0152">
            <w:pPr>
              <w:pStyle w:val="ConsPlusNormal"/>
              <w:ind w:right="-2" w:firstLine="7"/>
              <w:rPr>
                <w:rFonts w:ascii="PT Astra Serif" w:hAnsi="PT Astra Serif" w:cs="Times New Roman"/>
                <w:i/>
              </w:rPr>
            </w:pPr>
            <w:r w:rsidRPr="00F764BD">
              <w:rPr>
                <w:rFonts w:ascii="PT Astra Serif" w:hAnsi="PT Astra Serif" w:cs="Times New Roman"/>
                <w:i/>
              </w:rPr>
              <w:t>Мероприятие 2</w:t>
            </w:r>
          </w:p>
        </w:tc>
        <w:tc>
          <w:tcPr>
            <w:tcW w:w="851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8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</w:tr>
      <w:tr w:rsidR="00457E55" w:rsidRPr="00A01CB2" w:rsidTr="00F764BD">
        <w:trPr>
          <w:trHeight w:val="133"/>
        </w:trPr>
        <w:tc>
          <w:tcPr>
            <w:tcW w:w="771" w:type="dxa"/>
          </w:tcPr>
          <w:p w:rsidR="00457E55" w:rsidRPr="00F764BD" w:rsidRDefault="00457E55" w:rsidP="00AF50B4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35" w:type="dxa"/>
          </w:tcPr>
          <w:p w:rsidR="00457E55" w:rsidRPr="00F764BD" w:rsidRDefault="00457E55" w:rsidP="001E0152">
            <w:pPr>
              <w:pStyle w:val="ConsPlusNormal"/>
              <w:ind w:right="-2" w:firstLine="7"/>
              <w:rPr>
                <w:rFonts w:ascii="PT Astra Serif" w:hAnsi="PT Astra Serif" w:cs="Times New Roman"/>
                <w:i/>
              </w:rPr>
            </w:pPr>
            <w:r w:rsidRPr="00F764BD">
              <w:rPr>
                <w:rFonts w:ascii="PT Astra Serif" w:hAnsi="PT Astra Serif" w:cs="Times New Roman"/>
                <w:i/>
              </w:rPr>
              <w:t>...</w:t>
            </w:r>
          </w:p>
        </w:tc>
        <w:tc>
          <w:tcPr>
            <w:tcW w:w="851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8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</w:tr>
      <w:tr w:rsidR="00457E55" w:rsidRPr="00A01CB2" w:rsidTr="00F764BD">
        <w:trPr>
          <w:trHeight w:val="367"/>
        </w:trPr>
        <w:tc>
          <w:tcPr>
            <w:tcW w:w="771" w:type="dxa"/>
          </w:tcPr>
          <w:p w:rsidR="00457E55" w:rsidRPr="00F764BD" w:rsidRDefault="00457E55" w:rsidP="00AF50B4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35" w:type="dxa"/>
          </w:tcPr>
          <w:p w:rsidR="00457E55" w:rsidRPr="00F764BD" w:rsidRDefault="00457E55" w:rsidP="001E0152">
            <w:pPr>
              <w:pStyle w:val="ConsPlusNormal"/>
              <w:ind w:right="-2" w:firstLine="7"/>
              <w:rPr>
                <w:rFonts w:ascii="PT Astra Serif" w:hAnsi="PT Astra Serif" w:cs="Times New Roman"/>
              </w:rPr>
            </w:pPr>
            <w:r w:rsidRPr="00F764BD">
              <w:rPr>
                <w:rFonts w:ascii="PT Astra Serif" w:hAnsi="PT Astra Serif" w:cs="Times New Roman"/>
              </w:rPr>
              <w:t>Итого по муниципальной программе</w:t>
            </w:r>
          </w:p>
        </w:tc>
        <w:tc>
          <w:tcPr>
            <w:tcW w:w="851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</w:tcPr>
          <w:p w:rsidR="00084F53" w:rsidRPr="00F764BD" w:rsidRDefault="00084F53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8" w:type="dxa"/>
          </w:tcPr>
          <w:p w:rsidR="00084F53" w:rsidRPr="00F764BD" w:rsidRDefault="00084F53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:rsidR="00457E55" w:rsidRPr="00F764BD" w:rsidRDefault="00457E55" w:rsidP="00084F5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</w:p>
        </w:tc>
      </w:tr>
    </w:tbl>
    <w:p w:rsidR="00457E55" w:rsidRDefault="00457E55" w:rsidP="00AF50B4">
      <w:pPr>
        <w:widowControl w:val="0"/>
        <w:pBdr>
          <w:bottom w:val="single" w:sz="12" w:space="1" w:color="auto"/>
        </w:pBdr>
        <w:suppressAutoHyphens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tbl>
      <w:tblPr>
        <w:tblStyle w:val="afc"/>
        <w:tblW w:w="0" w:type="auto"/>
        <w:tblInd w:w="9651" w:type="dxa"/>
        <w:tblLook w:val="04A0" w:firstRow="1" w:lastRow="0" w:firstColumn="1" w:lastColumn="0" w:noHBand="0" w:noVBand="1"/>
      </w:tblPr>
      <w:tblGrid>
        <w:gridCol w:w="4644"/>
      </w:tblGrid>
      <w:tr w:rsidR="00A236BF" w:rsidTr="00046521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A236BF" w:rsidRPr="000A7DA4" w:rsidRDefault="00A236BF" w:rsidP="0004652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7DA4">
              <w:rPr>
                <w:rFonts w:ascii="PT Astra Serif" w:hAnsi="PT Astra Serif"/>
                <w:lang w:eastAsia="ru-RU"/>
              </w:rPr>
              <w:lastRenderedPageBreak/>
              <w:t>Приложение № </w:t>
            </w:r>
            <w:r>
              <w:rPr>
                <w:rFonts w:ascii="PT Astra Serif" w:hAnsi="PT Astra Serif"/>
                <w:lang w:eastAsia="ru-RU"/>
              </w:rPr>
              <w:t>7</w:t>
            </w:r>
          </w:p>
          <w:p w:rsidR="00A236BF" w:rsidRPr="000A7DA4" w:rsidRDefault="00A236BF" w:rsidP="00046521">
            <w:pPr>
              <w:ind w:right="-96"/>
              <w:jc w:val="center"/>
              <w:rPr>
                <w:rFonts w:ascii="PT Astra Serif" w:hAnsi="PT Astra Serif"/>
                <w:lang w:eastAsia="ru-RU"/>
              </w:rPr>
            </w:pPr>
            <w:r w:rsidRPr="000A7DA4">
              <w:rPr>
                <w:rFonts w:ascii="PT Astra Serif" w:hAnsi="PT Astra Serif"/>
                <w:lang w:eastAsia="ru-RU"/>
              </w:rPr>
              <w:t xml:space="preserve">к Порядку разработки, реализации </w:t>
            </w:r>
          </w:p>
          <w:p w:rsidR="00A236BF" w:rsidRPr="000A7DA4" w:rsidRDefault="00A236BF" w:rsidP="00046521">
            <w:pPr>
              <w:ind w:right="-96"/>
              <w:jc w:val="center"/>
              <w:rPr>
                <w:rFonts w:ascii="PT Astra Serif" w:hAnsi="PT Astra Serif"/>
                <w:lang w:eastAsia="ru-RU"/>
              </w:rPr>
            </w:pPr>
            <w:r w:rsidRPr="000A7DA4">
              <w:rPr>
                <w:rFonts w:ascii="PT Astra Serif" w:hAnsi="PT Astra Serif"/>
                <w:lang w:eastAsia="ru-RU"/>
              </w:rPr>
              <w:t>и оценки эффективности муниципальных программ муниципального образования город Щекино Щекинского района</w:t>
            </w:r>
          </w:p>
          <w:p w:rsidR="00A236BF" w:rsidRDefault="00A236BF" w:rsidP="00046521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:rsidR="00A236BF" w:rsidRDefault="00A236BF" w:rsidP="00A236BF">
      <w:pPr>
        <w:ind w:firstLine="709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C12C09" w:rsidRPr="00C12C09" w:rsidRDefault="00C12C09" w:rsidP="00C12C09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color w:val="000000"/>
          <w:sz w:val="26"/>
          <w:szCs w:val="26"/>
          <w:lang w:eastAsia="ru-RU"/>
        </w:rPr>
      </w:pPr>
      <w:r w:rsidRPr="00C12C09">
        <w:rPr>
          <w:rFonts w:ascii="PT Astra Serif" w:hAnsi="PT Astra Serif"/>
          <w:color w:val="000000"/>
          <w:sz w:val="26"/>
          <w:szCs w:val="26"/>
          <w:lang w:eastAsia="ru-RU"/>
        </w:rPr>
        <w:t>Отчет</w:t>
      </w:r>
    </w:p>
    <w:p w:rsidR="00C12C09" w:rsidRPr="00C12C09" w:rsidRDefault="00C12C09" w:rsidP="00C12C09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color w:val="000000"/>
          <w:sz w:val="26"/>
          <w:szCs w:val="26"/>
          <w:lang w:eastAsia="ru-RU"/>
        </w:rPr>
      </w:pPr>
      <w:r w:rsidRPr="00C12C09">
        <w:rPr>
          <w:rFonts w:ascii="PT Astra Serif" w:hAnsi="PT Astra Serif"/>
          <w:color w:val="000000"/>
          <w:sz w:val="26"/>
          <w:szCs w:val="26"/>
          <w:lang w:eastAsia="ru-RU"/>
        </w:rPr>
        <w:t>о результативности реализации муниципальной</w:t>
      </w:r>
    </w:p>
    <w:p w:rsidR="00C12C09" w:rsidRPr="00C12C09" w:rsidRDefault="00C12C09" w:rsidP="00C12C09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color w:val="000000"/>
          <w:sz w:val="26"/>
          <w:szCs w:val="26"/>
          <w:lang w:eastAsia="ru-RU"/>
        </w:rPr>
      </w:pPr>
      <w:r w:rsidRPr="00C12C09">
        <w:rPr>
          <w:rFonts w:ascii="PT Astra Serif" w:hAnsi="PT Astra Serif"/>
          <w:color w:val="000000"/>
          <w:sz w:val="26"/>
          <w:szCs w:val="26"/>
          <w:lang w:eastAsia="ru-RU"/>
        </w:rPr>
        <w:t>программы за 20___ год</w:t>
      </w:r>
    </w:p>
    <w:p w:rsidR="00C12C09" w:rsidRPr="00C12C09" w:rsidRDefault="00C12C09" w:rsidP="00C12C09">
      <w:pPr>
        <w:widowControl w:val="0"/>
        <w:suppressAutoHyphens w:val="0"/>
        <w:autoSpaceDE w:val="0"/>
        <w:autoSpaceDN w:val="0"/>
        <w:adjustRightInd w:val="0"/>
        <w:ind w:right="-2" w:firstLine="851"/>
        <w:rPr>
          <w:rFonts w:ascii="PT Astra Serif" w:hAnsi="PT Astra Serif"/>
          <w:color w:val="000000"/>
          <w:sz w:val="26"/>
          <w:szCs w:val="26"/>
          <w:lang w:eastAsia="ru-RU"/>
        </w:rPr>
      </w:pPr>
    </w:p>
    <w:p w:rsidR="00C12C09" w:rsidRPr="00C12C09" w:rsidRDefault="00AF2340" w:rsidP="00C12C09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outlineLvl w:val="2"/>
        <w:rPr>
          <w:rFonts w:ascii="PT Astra Serif" w:hAnsi="PT Astra Serif"/>
          <w:color w:val="000000"/>
          <w:sz w:val="26"/>
          <w:szCs w:val="26"/>
          <w:lang w:eastAsia="ru-RU"/>
        </w:rPr>
      </w:pPr>
      <w:r>
        <w:rPr>
          <w:rFonts w:ascii="PT Astra Serif" w:hAnsi="PT Astra Serif"/>
          <w:color w:val="000000"/>
          <w:sz w:val="26"/>
          <w:szCs w:val="26"/>
          <w:lang w:eastAsia="ru-RU"/>
        </w:rPr>
        <w:t>1. </w:t>
      </w:r>
      <w:r w:rsidR="00C12C09" w:rsidRPr="00C12C09">
        <w:rPr>
          <w:rFonts w:ascii="PT Astra Serif" w:hAnsi="PT Astra Serif"/>
          <w:color w:val="000000"/>
          <w:sz w:val="26"/>
          <w:szCs w:val="26"/>
          <w:lang w:eastAsia="ru-RU"/>
        </w:rPr>
        <w:t>Индекс результативности</w:t>
      </w:r>
    </w:p>
    <w:p w:rsidR="00C12C09" w:rsidRDefault="00C12C09" w:rsidP="00C12C09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color w:val="000000"/>
          <w:sz w:val="26"/>
          <w:szCs w:val="26"/>
          <w:lang w:eastAsia="ru-RU"/>
        </w:rPr>
      </w:pPr>
      <w:r w:rsidRPr="00C12C09">
        <w:rPr>
          <w:rFonts w:ascii="PT Astra Serif" w:hAnsi="PT Astra Serif"/>
          <w:color w:val="000000"/>
          <w:sz w:val="26"/>
          <w:szCs w:val="26"/>
          <w:lang w:eastAsia="ru-RU"/>
        </w:rPr>
        <w:t>муниципальной программы</w:t>
      </w:r>
    </w:p>
    <w:p w:rsidR="00C12C09" w:rsidRDefault="00C12C09" w:rsidP="00C12C09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color w:val="000000"/>
          <w:sz w:val="26"/>
          <w:szCs w:val="26"/>
          <w:lang w:eastAsia="ru-RU"/>
        </w:rPr>
      </w:pPr>
    </w:p>
    <w:p w:rsidR="00C12C09" w:rsidRPr="00C12C09" w:rsidRDefault="00C12C09" w:rsidP="00C12C09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color w:val="000000"/>
          <w:sz w:val="26"/>
          <w:szCs w:val="26"/>
          <w:lang w:eastAsia="ru-RU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350"/>
        <w:gridCol w:w="680"/>
        <w:gridCol w:w="4723"/>
        <w:gridCol w:w="3827"/>
        <w:gridCol w:w="1985"/>
      </w:tblGrid>
      <w:tr w:rsidR="00C12C09" w:rsidRPr="00C12C09" w:rsidTr="001E0152">
        <w:tc>
          <w:tcPr>
            <w:tcW w:w="2098" w:type="dxa"/>
            <w:vMerge w:val="restart"/>
          </w:tcPr>
          <w:p w:rsidR="00C12C09" w:rsidRPr="00C12C09" w:rsidRDefault="00C12C09" w:rsidP="00C12C09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C12C09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Наименование показателя </w:t>
            </w:r>
          </w:p>
        </w:tc>
        <w:tc>
          <w:tcPr>
            <w:tcW w:w="1350" w:type="dxa"/>
            <w:vMerge w:val="restart"/>
          </w:tcPr>
          <w:p w:rsidR="00C12C09" w:rsidRPr="00C12C09" w:rsidRDefault="00C12C09" w:rsidP="00C12C09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C12C09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680" w:type="dxa"/>
            <w:vMerge w:val="restart"/>
          </w:tcPr>
          <w:p w:rsidR="00C12C09" w:rsidRPr="00C12C09" w:rsidRDefault="00C12C09" w:rsidP="00C12C09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C12C09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Вес </w:t>
            </w:r>
            <w:hyperlink w:anchor="P1142" w:history="1">
              <w:r w:rsidRPr="00C12C09">
                <w:rPr>
                  <w:rFonts w:ascii="PT Astra Serif" w:hAnsi="PT Astra Serif"/>
                  <w:color w:val="000000"/>
                  <w:sz w:val="22"/>
                  <w:szCs w:val="22"/>
                  <w:lang w:eastAsia="ru-RU"/>
                </w:rPr>
                <w:t>&lt;*&gt;</w:t>
              </w:r>
            </w:hyperlink>
          </w:p>
        </w:tc>
        <w:tc>
          <w:tcPr>
            <w:tcW w:w="4723" w:type="dxa"/>
            <w:vMerge w:val="restart"/>
          </w:tcPr>
          <w:p w:rsidR="00C12C09" w:rsidRPr="00C12C09" w:rsidRDefault="00C12C09" w:rsidP="00C12C09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C12C09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Фактическое значение показателя на момент разработки программы</w:t>
            </w:r>
          </w:p>
        </w:tc>
        <w:tc>
          <w:tcPr>
            <w:tcW w:w="5812" w:type="dxa"/>
            <w:gridSpan w:val="2"/>
          </w:tcPr>
          <w:p w:rsidR="00C12C09" w:rsidRPr="00C12C09" w:rsidRDefault="00C12C09" w:rsidP="00C12C09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C12C09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Значение на отчетную дату </w:t>
            </w:r>
            <w:hyperlink w:anchor="P1143" w:history="1">
              <w:r w:rsidRPr="00C12C09">
                <w:rPr>
                  <w:rFonts w:ascii="PT Astra Serif" w:hAnsi="PT Astra Serif"/>
                  <w:color w:val="000000"/>
                  <w:sz w:val="22"/>
                  <w:szCs w:val="22"/>
                  <w:lang w:eastAsia="ru-RU"/>
                </w:rPr>
                <w:t>&lt;**&gt;</w:t>
              </w:r>
            </w:hyperlink>
          </w:p>
        </w:tc>
      </w:tr>
      <w:tr w:rsidR="00C12C09" w:rsidRPr="00C12C09" w:rsidTr="001E0152">
        <w:tc>
          <w:tcPr>
            <w:tcW w:w="2098" w:type="dxa"/>
            <w:vMerge/>
          </w:tcPr>
          <w:p w:rsidR="00C12C09" w:rsidRPr="00C12C09" w:rsidRDefault="00C12C09" w:rsidP="00C12C09">
            <w:pPr>
              <w:suppressAutoHyphens w:val="0"/>
              <w:ind w:right="-2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50" w:type="dxa"/>
            <w:vMerge/>
          </w:tcPr>
          <w:p w:rsidR="00C12C09" w:rsidRPr="00C12C09" w:rsidRDefault="00C12C09" w:rsidP="00C12C09">
            <w:pPr>
              <w:suppressAutoHyphens w:val="0"/>
              <w:ind w:right="-2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80" w:type="dxa"/>
            <w:vMerge/>
          </w:tcPr>
          <w:p w:rsidR="00C12C09" w:rsidRPr="00C12C09" w:rsidRDefault="00C12C09" w:rsidP="00C12C09">
            <w:pPr>
              <w:suppressAutoHyphens w:val="0"/>
              <w:ind w:right="-2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23" w:type="dxa"/>
            <w:vMerge/>
          </w:tcPr>
          <w:p w:rsidR="00C12C09" w:rsidRPr="00C12C09" w:rsidRDefault="00C12C09" w:rsidP="00C12C09">
            <w:pPr>
              <w:suppressAutoHyphens w:val="0"/>
              <w:ind w:right="-2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827" w:type="dxa"/>
          </w:tcPr>
          <w:p w:rsidR="00C12C09" w:rsidRPr="00C12C09" w:rsidRDefault="00C12C09" w:rsidP="00C12C09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bookmarkStart w:id="1" w:name="P1126"/>
            <w:bookmarkEnd w:id="1"/>
            <w:r w:rsidRPr="00C12C09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плановое</w:t>
            </w:r>
          </w:p>
        </w:tc>
        <w:tc>
          <w:tcPr>
            <w:tcW w:w="1985" w:type="dxa"/>
          </w:tcPr>
          <w:p w:rsidR="00C12C09" w:rsidRPr="00C12C09" w:rsidRDefault="00C12C09" w:rsidP="00C12C09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bookmarkStart w:id="2" w:name="P1127"/>
            <w:bookmarkEnd w:id="2"/>
            <w:r w:rsidRPr="00C12C09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фактическое</w:t>
            </w:r>
          </w:p>
        </w:tc>
      </w:tr>
      <w:tr w:rsidR="00C12C09" w:rsidRPr="00C12C09" w:rsidTr="001E0152">
        <w:tc>
          <w:tcPr>
            <w:tcW w:w="2098" w:type="dxa"/>
          </w:tcPr>
          <w:p w:rsidR="00C12C09" w:rsidRPr="00C12C09" w:rsidRDefault="00C12C09" w:rsidP="009B2C49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50" w:type="dxa"/>
          </w:tcPr>
          <w:p w:rsidR="00C12C09" w:rsidRPr="00C12C09" w:rsidRDefault="00C12C09" w:rsidP="009B2C49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80" w:type="dxa"/>
          </w:tcPr>
          <w:p w:rsidR="00C12C09" w:rsidRPr="00C12C09" w:rsidRDefault="00C12C09" w:rsidP="009B2C49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23" w:type="dxa"/>
          </w:tcPr>
          <w:p w:rsidR="00C12C09" w:rsidRPr="00C12C09" w:rsidRDefault="00C12C09" w:rsidP="009B2C49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827" w:type="dxa"/>
          </w:tcPr>
          <w:p w:rsidR="00C12C09" w:rsidRPr="00C12C09" w:rsidRDefault="00C12C09" w:rsidP="009B2C49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</w:tcPr>
          <w:p w:rsidR="00C12C09" w:rsidRPr="00C12C09" w:rsidRDefault="00C12C09" w:rsidP="009B2C49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</w:tr>
      <w:tr w:rsidR="00C12C09" w:rsidRPr="00C12C09" w:rsidTr="001E0152">
        <w:tc>
          <w:tcPr>
            <w:tcW w:w="2098" w:type="dxa"/>
          </w:tcPr>
          <w:p w:rsidR="00C12C09" w:rsidRPr="00C12C09" w:rsidRDefault="00C12C09" w:rsidP="009B2C49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50" w:type="dxa"/>
          </w:tcPr>
          <w:p w:rsidR="00C12C09" w:rsidRPr="00C12C09" w:rsidRDefault="00C12C09" w:rsidP="009B2C49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80" w:type="dxa"/>
          </w:tcPr>
          <w:p w:rsidR="00C12C09" w:rsidRPr="00C12C09" w:rsidRDefault="00C12C09" w:rsidP="009B2C49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23" w:type="dxa"/>
          </w:tcPr>
          <w:p w:rsidR="00C12C09" w:rsidRPr="00C12C09" w:rsidRDefault="00C12C09" w:rsidP="009B2C49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827" w:type="dxa"/>
          </w:tcPr>
          <w:p w:rsidR="00C12C09" w:rsidRPr="00C12C09" w:rsidRDefault="00C12C09" w:rsidP="009B2C49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</w:tcPr>
          <w:p w:rsidR="00C12C09" w:rsidRPr="00C12C09" w:rsidRDefault="00C12C09" w:rsidP="009B2C49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C12C09" w:rsidRPr="00C12C09" w:rsidRDefault="00C12C09" w:rsidP="00C12C09">
      <w:pPr>
        <w:widowControl w:val="0"/>
        <w:suppressAutoHyphens w:val="0"/>
        <w:autoSpaceDE w:val="0"/>
        <w:autoSpaceDN w:val="0"/>
        <w:adjustRightInd w:val="0"/>
        <w:ind w:right="-2" w:firstLine="851"/>
        <w:jc w:val="both"/>
        <w:rPr>
          <w:rFonts w:ascii="PT Astra Serif" w:hAnsi="PT Astra Serif"/>
          <w:color w:val="000000"/>
          <w:lang w:eastAsia="ru-RU"/>
        </w:rPr>
      </w:pPr>
      <w:r w:rsidRPr="00C12C09">
        <w:rPr>
          <w:rFonts w:ascii="PT Astra Serif" w:hAnsi="PT Astra Serif"/>
          <w:color w:val="000000"/>
          <w:lang w:eastAsia="ru-RU"/>
        </w:rPr>
        <w:t>Примечание:</w:t>
      </w:r>
    </w:p>
    <w:p w:rsidR="00C12C09" w:rsidRPr="00C12C09" w:rsidRDefault="00C12C09" w:rsidP="00C12C09">
      <w:pPr>
        <w:widowControl w:val="0"/>
        <w:suppressAutoHyphens w:val="0"/>
        <w:autoSpaceDE w:val="0"/>
        <w:autoSpaceDN w:val="0"/>
        <w:adjustRightInd w:val="0"/>
        <w:spacing w:before="220"/>
        <w:ind w:right="-2" w:firstLine="851"/>
        <w:jc w:val="both"/>
        <w:rPr>
          <w:rFonts w:ascii="PT Astra Serif" w:hAnsi="PT Astra Serif"/>
          <w:color w:val="000000"/>
          <w:lang w:eastAsia="ru-RU"/>
        </w:rPr>
      </w:pPr>
      <w:r w:rsidRPr="00C12C09">
        <w:rPr>
          <w:rFonts w:ascii="PT Astra Serif" w:hAnsi="PT Astra Serif"/>
          <w:color w:val="000000"/>
          <w:lang w:eastAsia="ru-RU"/>
        </w:rPr>
        <w:t>&lt;*&gt; Вес определяется исполнителем программы в интервале от 0 до 1. Сумма весов всех показателей программы должна быть равна 1.</w:t>
      </w:r>
    </w:p>
    <w:p w:rsidR="00C12C09" w:rsidRPr="00C12C09" w:rsidRDefault="00C12C09" w:rsidP="00C12C09">
      <w:pPr>
        <w:widowControl w:val="0"/>
        <w:suppressAutoHyphens w:val="0"/>
        <w:autoSpaceDE w:val="0"/>
        <w:autoSpaceDN w:val="0"/>
        <w:adjustRightInd w:val="0"/>
        <w:spacing w:before="220"/>
        <w:ind w:right="-2" w:firstLine="851"/>
        <w:jc w:val="both"/>
        <w:rPr>
          <w:rFonts w:ascii="PT Astra Serif" w:hAnsi="PT Astra Serif"/>
          <w:lang w:eastAsia="ru-RU"/>
        </w:rPr>
      </w:pPr>
      <w:bookmarkStart w:id="3" w:name="P1143"/>
      <w:bookmarkEnd w:id="3"/>
      <w:r w:rsidRPr="00C12C09">
        <w:rPr>
          <w:rFonts w:ascii="PT Astra Serif" w:hAnsi="PT Astra Serif"/>
          <w:color w:val="000000"/>
          <w:lang w:eastAsia="ru-RU"/>
        </w:rPr>
        <w:t xml:space="preserve">&lt;**&gt; В </w:t>
      </w:r>
      <w:hyperlink w:anchor="P1126" w:history="1">
        <w:r w:rsidRPr="00C12C09">
          <w:rPr>
            <w:rFonts w:ascii="PT Astra Serif" w:hAnsi="PT Astra Serif"/>
            <w:color w:val="000000"/>
            <w:lang w:eastAsia="ru-RU"/>
          </w:rPr>
          <w:t>графе</w:t>
        </w:r>
      </w:hyperlink>
      <w:r w:rsidRPr="00C12C09">
        <w:rPr>
          <w:rFonts w:ascii="PT Astra Serif" w:hAnsi="PT Astra Serif"/>
          <w:color w:val="000000"/>
          <w:lang w:eastAsia="ru-RU"/>
        </w:rPr>
        <w:t xml:space="preserve"> "Плановое значение на отчетную дату" указывается плановое значение показателей отчетного периода с начала года, в </w:t>
      </w:r>
      <w:hyperlink w:anchor="P1127" w:history="1">
        <w:r w:rsidRPr="00C12C09">
          <w:rPr>
            <w:rFonts w:ascii="PT Astra Serif" w:hAnsi="PT Astra Serif"/>
            <w:color w:val="000000"/>
            <w:lang w:eastAsia="ru-RU"/>
          </w:rPr>
          <w:t>графе</w:t>
        </w:r>
      </w:hyperlink>
      <w:r w:rsidRPr="00C12C09">
        <w:rPr>
          <w:rFonts w:ascii="PT Astra Serif" w:hAnsi="PT Astra Serif"/>
          <w:color w:val="000000"/>
          <w:lang w:eastAsia="ru-RU"/>
        </w:rPr>
        <w:t xml:space="preserve"> "Фактическое значение на отчетную дату" указывается фактическое значение показателей на дату, следующую за отчетным периодом. Показатели, не имеющие планового и фактического значений, при распределении </w:t>
      </w:r>
      <w:r w:rsidRPr="00C12C09">
        <w:rPr>
          <w:rFonts w:ascii="PT Astra Serif" w:hAnsi="PT Astra Serif"/>
          <w:lang w:eastAsia="ru-RU"/>
        </w:rPr>
        <w:t>значений весов не учитываются.</w:t>
      </w:r>
    </w:p>
    <w:p w:rsidR="00C12C09" w:rsidRDefault="00C12C09" w:rsidP="00C12C09">
      <w:pPr>
        <w:widowControl w:val="0"/>
        <w:pBdr>
          <w:bottom w:val="single" w:sz="12" w:space="1" w:color="auto"/>
        </w:pBdr>
        <w:suppressAutoHyphens w:val="0"/>
        <w:autoSpaceDE w:val="0"/>
        <w:autoSpaceDN w:val="0"/>
        <w:adjustRightInd w:val="0"/>
        <w:ind w:right="-2" w:firstLine="851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1A339F" w:rsidRDefault="001A339F" w:rsidP="00C12C09">
      <w:pPr>
        <w:widowControl w:val="0"/>
        <w:suppressAutoHyphens w:val="0"/>
        <w:autoSpaceDE w:val="0"/>
        <w:autoSpaceDN w:val="0"/>
        <w:adjustRightInd w:val="0"/>
        <w:ind w:right="-2" w:firstLine="851"/>
        <w:jc w:val="both"/>
        <w:rPr>
          <w:rFonts w:ascii="PT Astra Serif" w:hAnsi="PT Astra Serif"/>
          <w:sz w:val="28"/>
          <w:szCs w:val="28"/>
          <w:lang w:eastAsia="ru-RU"/>
        </w:rPr>
        <w:sectPr w:rsidR="001A339F" w:rsidSect="000A7DA4">
          <w:pgSz w:w="16838" w:h="11906" w:orient="landscape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tbl>
      <w:tblPr>
        <w:tblpPr w:leftFromText="180" w:rightFromText="180" w:vertAnchor="page" w:horzAnchor="margin" w:tblpXSpec="right" w:tblpY="1321"/>
        <w:tblW w:w="0" w:type="auto"/>
        <w:tblLayout w:type="fixed"/>
        <w:tblLook w:val="04A0" w:firstRow="1" w:lastRow="0" w:firstColumn="1" w:lastColumn="0" w:noHBand="0" w:noVBand="1"/>
      </w:tblPr>
      <w:tblGrid>
        <w:gridCol w:w="4274"/>
      </w:tblGrid>
      <w:tr w:rsidR="00425212" w:rsidTr="000A7DA4">
        <w:trPr>
          <w:trHeight w:val="2238"/>
        </w:trPr>
        <w:tc>
          <w:tcPr>
            <w:tcW w:w="4274" w:type="dxa"/>
          </w:tcPr>
          <w:p w:rsidR="00A236BF" w:rsidRPr="000A7DA4" w:rsidRDefault="00A236BF" w:rsidP="00A236BF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7DA4">
              <w:rPr>
                <w:rFonts w:ascii="PT Astra Serif" w:hAnsi="PT Astra Serif"/>
                <w:lang w:eastAsia="ru-RU"/>
              </w:rPr>
              <w:lastRenderedPageBreak/>
              <w:t>Приложение № </w:t>
            </w:r>
            <w:r>
              <w:rPr>
                <w:rFonts w:ascii="PT Astra Serif" w:hAnsi="PT Astra Serif"/>
                <w:lang w:eastAsia="ru-RU"/>
              </w:rPr>
              <w:t>8</w:t>
            </w:r>
          </w:p>
          <w:p w:rsidR="00A236BF" w:rsidRPr="000A7DA4" w:rsidRDefault="00A236BF" w:rsidP="00A236BF">
            <w:pPr>
              <w:ind w:right="-96"/>
              <w:jc w:val="center"/>
              <w:rPr>
                <w:rFonts w:ascii="PT Astra Serif" w:hAnsi="PT Astra Serif"/>
                <w:lang w:eastAsia="ru-RU"/>
              </w:rPr>
            </w:pPr>
            <w:r w:rsidRPr="000A7DA4">
              <w:rPr>
                <w:rFonts w:ascii="PT Astra Serif" w:hAnsi="PT Astra Serif"/>
                <w:lang w:eastAsia="ru-RU"/>
              </w:rPr>
              <w:t xml:space="preserve">к Порядку разработки, реализации </w:t>
            </w:r>
          </w:p>
          <w:p w:rsidR="00A236BF" w:rsidRDefault="00A236BF" w:rsidP="00A236BF">
            <w:pPr>
              <w:ind w:right="-96"/>
              <w:jc w:val="center"/>
              <w:rPr>
                <w:rFonts w:ascii="PT Astra Serif" w:hAnsi="PT Astra Serif"/>
                <w:lang w:eastAsia="ru-RU"/>
              </w:rPr>
            </w:pPr>
            <w:r w:rsidRPr="000A7DA4">
              <w:rPr>
                <w:rFonts w:ascii="PT Astra Serif" w:hAnsi="PT Astra Serif"/>
                <w:lang w:eastAsia="ru-RU"/>
              </w:rPr>
              <w:t xml:space="preserve">и оценки эффективности муниципальных программ муниципального образования </w:t>
            </w:r>
          </w:p>
          <w:p w:rsidR="00A236BF" w:rsidRPr="000A7DA4" w:rsidRDefault="00A236BF" w:rsidP="00A236BF">
            <w:pPr>
              <w:ind w:right="-96"/>
              <w:jc w:val="center"/>
              <w:rPr>
                <w:rFonts w:ascii="PT Astra Serif" w:hAnsi="PT Astra Serif"/>
                <w:lang w:eastAsia="ru-RU"/>
              </w:rPr>
            </w:pPr>
            <w:r w:rsidRPr="000A7DA4">
              <w:rPr>
                <w:rFonts w:ascii="PT Astra Serif" w:hAnsi="PT Astra Serif"/>
                <w:lang w:eastAsia="ru-RU"/>
              </w:rPr>
              <w:t>город Щекино Щекинского района</w:t>
            </w:r>
          </w:p>
          <w:p w:rsidR="00425212" w:rsidRDefault="00425212" w:rsidP="000A7DA4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FE60AE" w:rsidRDefault="00FE60AE" w:rsidP="00FE60AE">
      <w:pPr>
        <w:widowControl w:val="0"/>
        <w:suppressAutoHyphens w:val="0"/>
        <w:autoSpaceDE w:val="0"/>
        <w:autoSpaceDN w:val="0"/>
        <w:adjustRightInd w:val="0"/>
        <w:ind w:right="-2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FE60AE" w:rsidRPr="00FE60AE" w:rsidRDefault="00FE60AE" w:rsidP="00FE60AE">
      <w:pPr>
        <w:rPr>
          <w:rFonts w:ascii="PT Astra Serif" w:hAnsi="PT Astra Serif"/>
          <w:sz w:val="28"/>
          <w:szCs w:val="28"/>
          <w:lang w:eastAsia="ru-RU"/>
        </w:rPr>
      </w:pPr>
    </w:p>
    <w:p w:rsidR="00FE60AE" w:rsidRPr="00FE60AE" w:rsidRDefault="00FE60AE" w:rsidP="00FE60AE">
      <w:pPr>
        <w:rPr>
          <w:rFonts w:ascii="PT Astra Serif" w:hAnsi="PT Astra Serif"/>
          <w:sz w:val="28"/>
          <w:szCs w:val="28"/>
          <w:lang w:eastAsia="ru-RU"/>
        </w:rPr>
      </w:pPr>
    </w:p>
    <w:p w:rsidR="00FE60AE" w:rsidRPr="00FE60AE" w:rsidRDefault="00FE60AE" w:rsidP="00FE60AE">
      <w:pPr>
        <w:rPr>
          <w:rFonts w:ascii="PT Astra Serif" w:hAnsi="PT Astra Serif"/>
          <w:sz w:val="28"/>
          <w:szCs w:val="28"/>
          <w:lang w:eastAsia="ru-RU"/>
        </w:rPr>
      </w:pPr>
    </w:p>
    <w:p w:rsidR="00FE60AE" w:rsidRPr="00FE60AE" w:rsidRDefault="00FE60AE" w:rsidP="00FE60AE">
      <w:pPr>
        <w:rPr>
          <w:rFonts w:ascii="PT Astra Serif" w:hAnsi="PT Astra Serif"/>
          <w:sz w:val="28"/>
          <w:szCs w:val="28"/>
          <w:lang w:eastAsia="ru-RU"/>
        </w:rPr>
      </w:pPr>
    </w:p>
    <w:p w:rsidR="00FE60AE" w:rsidRPr="00FE60AE" w:rsidRDefault="00FE60AE" w:rsidP="00FE60AE">
      <w:pPr>
        <w:rPr>
          <w:rFonts w:ascii="PT Astra Serif" w:hAnsi="PT Astra Serif"/>
          <w:sz w:val="28"/>
          <w:szCs w:val="28"/>
          <w:lang w:eastAsia="ru-RU"/>
        </w:rPr>
      </w:pPr>
    </w:p>
    <w:p w:rsidR="00FE60AE" w:rsidRPr="00FE60AE" w:rsidRDefault="00FE60AE" w:rsidP="00FE60AE">
      <w:pPr>
        <w:rPr>
          <w:rFonts w:ascii="PT Astra Serif" w:hAnsi="PT Astra Serif"/>
          <w:sz w:val="28"/>
          <w:szCs w:val="28"/>
          <w:lang w:eastAsia="ru-RU"/>
        </w:rPr>
      </w:pPr>
    </w:p>
    <w:p w:rsidR="00FE60AE" w:rsidRPr="00FE60AE" w:rsidRDefault="00FE60AE" w:rsidP="00FE60AE">
      <w:pPr>
        <w:rPr>
          <w:rFonts w:ascii="PT Astra Serif" w:hAnsi="PT Astra Serif"/>
          <w:sz w:val="28"/>
          <w:szCs w:val="28"/>
          <w:lang w:eastAsia="ru-RU"/>
        </w:rPr>
      </w:pPr>
    </w:p>
    <w:p w:rsidR="00FE60AE" w:rsidRDefault="00FE60AE" w:rsidP="00FE60AE">
      <w:pPr>
        <w:rPr>
          <w:rFonts w:ascii="PT Astra Serif" w:hAnsi="PT Astra Serif"/>
          <w:sz w:val="28"/>
          <w:szCs w:val="28"/>
          <w:lang w:eastAsia="ru-RU"/>
        </w:rPr>
      </w:pPr>
    </w:p>
    <w:p w:rsidR="00FE60AE" w:rsidRPr="00FE60AE" w:rsidRDefault="00FE60AE" w:rsidP="00FE60AE">
      <w:pPr>
        <w:suppressAutoHyphens w:val="0"/>
        <w:ind w:right="-2" w:firstLine="851"/>
        <w:jc w:val="center"/>
        <w:rPr>
          <w:rFonts w:ascii="PT Astra Serif" w:hAnsi="PT Astra Serif"/>
          <w:sz w:val="26"/>
          <w:szCs w:val="26"/>
          <w:lang w:eastAsia="ru-RU"/>
        </w:rPr>
      </w:pPr>
      <w:r w:rsidRPr="00FE60AE">
        <w:rPr>
          <w:rFonts w:ascii="PT Astra Serif" w:hAnsi="PT Astra Serif"/>
          <w:sz w:val="26"/>
          <w:szCs w:val="26"/>
          <w:lang w:eastAsia="ru-RU"/>
        </w:rPr>
        <w:t>Уведомление</w:t>
      </w:r>
    </w:p>
    <w:p w:rsidR="00FE60AE" w:rsidRPr="00FE60AE" w:rsidRDefault="00FE60AE" w:rsidP="00FE60AE">
      <w:pPr>
        <w:suppressAutoHyphens w:val="0"/>
        <w:ind w:right="-2" w:firstLine="851"/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FE60AE">
        <w:rPr>
          <w:rFonts w:ascii="PT Astra Serif" w:hAnsi="PT Astra Serif"/>
          <w:sz w:val="26"/>
          <w:szCs w:val="26"/>
          <w:lang w:eastAsia="ru-RU"/>
        </w:rPr>
        <w:t>о проведении общественного обсуждения проекта</w:t>
      </w:r>
      <w:r w:rsidRPr="00FE60AE">
        <w:rPr>
          <w:rFonts w:ascii="PT Astra Serif" w:hAnsi="PT Astra Serif"/>
          <w:b/>
          <w:sz w:val="26"/>
          <w:szCs w:val="26"/>
          <w:lang w:eastAsia="ru-RU"/>
        </w:rPr>
        <w:t xml:space="preserve"> ____________________________________________________________________________</w:t>
      </w:r>
    </w:p>
    <w:p w:rsidR="00FE60AE" w:rsidRPr="00FE60AE" w:rsidRDefault="00FE60AE" w:rsidP="00FE60AE">
      <w:pPr>
        <w:suppressAutoHyphens w:val="0"/>
        <w:ind w:right="-2" w:firstLine="851"/>
        <w:jc w:val="center"/>
        <w:rPr>
          <w:rFonts w:ascii="PT Astra Serif" w:hAnsi="PT Astra Serif"/>
          <w:sz w:val="26"/>
          <w:szCs w:val="26"/>
          <w:lang w:eastAsia="ru-RU"/>
        </w:rPr>
      </w:pPr>
    </w:p>
    <w:p w:rsidR="00FE60AE" w:rsidRPr="00FE60AE" w:rsidRDefault="00FE60AE" w:rsidP="00FE60AE">
      <w:pPr>
        <w:suppressAutoHyphens w:val="0"/>
        <w:ind w:right="-2" w:firstLine="851"/>
        <w:jc w:val="both"/>
        <w:rPr>
          <w:rFonts w:ascii="PT Astra Serif" w:hAnsi="PT Astra Serif"/>
          <w:sz w:val="26"/>
          <w:szCs w:val="26"/>
          <w:lang w:eastAsia="ru-RU"/>
        </w:rPr>
      </w:pPr>
      <w:r w:rsidRPr="00FE60AE">
        <w:rPr>
          <w:rFonts w:ascii="PT Astra Serif" w:hAnsi="PT Astra Serif"/>
          <w:sz w:val="26"/>
          <w:szCs w:val="26"/>
          <w:lang w:eastAsia="ru-RU"/>
        </w:rPr>
        <w:t>Срок начала и окончания процедуры проведения общественного обсуждения проекта документа стратегического планирования с «__» ____ 20__ по «__» _____ 20__.</w:t>
      </w:r>
    </w:p>
    <w:p w:rsidR="00FE60AE" w:rsidRPr="00FE60AE" w:rsidRDefault="00FE60AE" w:rsidP="00FE60AE">
      <w:pPr>
        <w:suppressAutoHyphens w:val="0"/>
        <w:ind w:right="-2" w:firstLine="851"/>
        <w:jc w:val="both"/>
        <w:rPr>
          <w:rFonts w:ascii="PT Astra Serif" w:hAnsi="PT Astra Serif"/>
          <w:sz w:val="26"/>
          <w:szCs w:val="26"/>
          <w:lang w:eastAsia="ru-RU"/>
        </w:rPr>
      </w:pPr>
      <w:r w:rsidRPr="00FE60AE">
        <w:rPr>
          <w:rFonts w:ascii="PT Astra Serif" w:hAnsi="PT Astra Serif"/>
          <w:sz w:val="26"/>
          <w:szCs w:val="26"/>
          <w:lang w:eastAsia="ru-RU"/>
        </w:rPr>
        <w:t>Разработчик про</w:t>
      </w:r>
      <w:r>
        <w:rPr>
          <w:rFonts w:ascii="PT Astra Serif" w:hAnsi="PT Astra Serif"/>
          <w:sz w:val="26"/>
          <w:szCs w:val="26"/>
          <w:lang w:eastAsia="ru-RU"/>
        </w:rPr>
        <w:t xml:space="preserve">екта ____________________________________________        </w:t>
      </w:r>
      <w:r w:rsidRPr="00FE60AE">
        <w:rPr>
          <w:rFonts w:ascii="PT Astra Serif" w:hAnsi="PT Astra Serif"/>
          <w:sz w:val="26"/>
          <w:szCs w:val="26"/>
          <w:lang w:eastAsia="ru-RU"/>
        </w:rPr>
        <w:t xml:space="preserve"> _______________________________________________________________________.</w:t>
      </w:r>
    </w:p>
    <w:p w:rsidR="00FE60AE" w:rsidRPr="00FE60AE" w:rsidRDefault="00FE60AE" w:rsidP="00FE60AE">
      <w:pPr>
        <w:suppressAutoHyphens w:val="0"/>
        <w:ind w:right="-2" w:firstLine="851"/>
        <w:jc w:val="both"/>
        <w:rPr>
          <w:rFonts w:ascii="PT Astra Serif" w:hAnsi="PT Astra Serif"/>
          <w:sz w:val="26"/>
          <w:szCs w:val="26"/>
          <w:lang w:eastAsia="ru-RU"/>
        </w:rPr>
      </w:pPr>
      <w:r w:rsidRPr="00FE60AE">
        <w:rPr>
          <w:rFonts w:ascii="PT Astra Serif" w:hAnsi="PT Astra Serif"/>
          <w:sz w:val="26"/>
          <w:szCs w:val="26"/>
          <w:lang w:eastAsia="ru-RU"/>
        </w:rPr>
        <w:t>Замечания и предложения к проекту ____________________________________________ принимаются администрацией Щекинского района (в лице  ________________________________________) в письменном виде в период с __ по __ _______ 20__ года  по адресу: ______________________________ или в виде электронного документа на адрес электронной почты: ______________________________.</w:t>
      </w:r>
    </w:p>
    <w:p w:rsidR="00FE60AE" w:rsidRPr="00FE60AE" w:rsidRDefault="00FE60AE" w:rsidP="00FE60AE">
      <w:pPr>
        <w:suppressAutoHyphens w:val="0"/>
        <w:ind w:right="-2" w:firstLine="851"/>
        <w:jc w:val="both"/>
        <w:rPr>
          <w:rFonts w:ascii="PT Astra Serif" w:hAnsi="PT Astra Serif"/>
          <w:sz w:val="26"/>
          <w:szCs w:val="26"/>
          <w:lang w:eastAsia="ru-RU"/>
        </w:rPr>
      </w:pPr>
      <w:r w:rsidRPr="00FE60AE">
        <w:rPr>
          <w:rFonts w:ascii="PT Astra Serif" w:hAnsi="PT Astra Serif"/>
          <w:sz w:val="26"/>
          <w:szCs w:val="26"/>
          <w:lang w:eastAsia="ru-RU"/>
        </w:rPr>
        <w:t>Замечания и предложения к проекту ________________________________ наряду с изложением их сути в обязательном порядке должны содержать:</w:t>
      </w:r>
    </w:p>
    <w:p w:rsidR="00FE60AE" w:rsidRPr="00FE60AE" w:rsidRDefault="00FE60AE" w:rsidP="00FE60AE">
      <w:pPr>
        <w:suppressAutoHyphens w:val="0"/>
        <w:ind w:right="-2" w:firstLine="709"/>
        <w:contextualSpacing/>
        <w:jc w:val="both"/>
        <w:rPr>
          <w:rFonts w:ascii="PT Astra Serif" w:eastAsia="Calibri" w:hAnsi="PT Astra Serif"/>
          <w:sz w:val="26"/>
          <w:szCs w:val="26"/>
          <w:lang w:eastAsia="en-US"/>
        </w:rPr>
      </w:pPr>
      <w:r w:rsidRPr="00FE60AE">
        <w:rPr>
          <w:rFonts w:ascii="PT Astra Serif" w:eastAsia="Calibri" w:hAnsi="PT Astra Serif"/>
          <w:sz w:val="26"/>
          <w:szCs w:val="26"/>
          <w:lang w:eastAsia="en-US"/>
        </w:rPr>
        <w:t>фамили</w:t>
      </w:r>
      <w:r>
        <w:rPr>
          <w:rFonts w:ascii="PT Astra Serif" w:eastAsia="Calibri" w:hAnsi="PT Astra Serif"/>
          <w:sz w:val="26"/>
          <w:szCs w:val="26"/>
          <w:lang w:eastAsia="en-US"/>
        </w:rPr>
        <w:t>ю, имя и (при наличии) отчества </w:t>
      </w:r>
      <w:r w:rsidRPr="00FE60AE">
        <w:rPr>
          <w:rFonts w:ascii="PT Astra Serif" w:eastAsia="Calibri" w:hAnsi="PT Astra Serif"/>
          <w:sz w:val="26"/>
          <w:szCs w:val="26"/>
          <w:lang w:eastAsia="en-US"/>
        </w:rPr>
        <w:t>–</w:t>
      </w:r>
      <w:r>
        <w:rPr>
          <w:rFonts w:ascii="PT Astra Serif" w:eastAsia="Calibri" w:hAnsi="PT Astra Serif"/>
          <w:sz w:val="26"/>
          <w:szCs w:val="26"/>
          <w:lang w:eastAsia="en-US"/>
        </w:rPr>
        <w:t> </w:t>
      </w:r>
      <w:r w:rsidRPr="00FE60AE">
        <w:rPr>
          <w:rFonts w:ascii="PT Astra Serif" w:eastAsia="Calibri" w:hAnsi="PT Astra Serif"/>
          <w:sz w:val="26"/>
          <w:szCs w:val="26"/>
          <w:lang w:eastAsia="en-US"/>
        </w:rPr>
        <w:t>для физиче</w:t>
      </w:r>
      <w:r>
        <w:rPr>
          <w:rFonts w:ascii="PT Astra Serif" w:eastAsia="Calibri" w:hAnsi="PT Astra Serif"/>
          <w:sz w:val="26"/>
          <w:szCs w:val="26"/>
          <w:lang w:eastAsia="en-US"/>
        </w:rPr>
        <w:t>ского лица, полное наименование </w:t>
      </w:r>
      <w:r w:rsidRPr="00FE60AE">
        <w:rPr>
          <w:rFonts w:ascii="PT Astra Serif" w:eastAsia="Calibri" w:hAnsi="PT Astra Serif"/>
          <w:sz w:val="26"/>
          <w:szCs w:val="26"/>
          <w:lang w:eastAsia="en-US"/>
        </w:rPr>
        <w:t>–</w:t>
      </w:r>
      <w:r>
        <w:rPr>
          <w:rFonts w:ascii="PT Astra Serif" w:eastAsia="Calibri" w:hAnsi="PT Astra Serif"/>
          <w:sz w:val="26"/>
          <w:szCs w:val="26"/>
          <w:lang w:eastAsia="en-US"/>
        </w:rPr>
        <w:t> </w:t>
      </w:r>
      <w:r w:rsidRPr="00FE60AE">
        <w:rPr>
          <w:rFonts w:ascii="PT Astra Serif" w:eastAsia="Calibri" w:hAnsi="PT Astra Serif"/>
          <w:sz w:val="26"/>
          <w:szCs w:val="26"/>
          <w:lang w:eastAsia="en-US"/>
        </w:rPr>
        <w:t>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_______________________________________________________________________;</w:t>
      </w:r>
    </w:p>
    <w:p w:rsidR="00FE60AE" w:rsidRPr="00FE60AE" w:rsidRDefault="00FE60AE" w:rsidP="00FE60AE">
      <w:pPr>
        <w:suppressAutoHyphens w:val="0"/>
        <w:ind w:right="-2"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FE60AE">
        <w:rPr>
          <w:rFonts w:ascii="PT Astra Serif" w:hAnsi="PT Astra Serif"/>
          <w:sz w:val="26"/>
          <w:szCs w:val="26"/>
          <w:lang w:eastAsia="ru-RU"/>
        </w:rPr>
        <w:t>указание на номера страниц проекта _</w:t>
      </w:r>
      <w:r>
        <w:rPr>
          <w:rFonts w:ascii="PT Astra Serif" w:hAnsi="PT Astra Serif"/>
          <w:sz w:val="26"/>
          <w:szCs w:val="26"/>
          <w:lang w:eastAsia="ru-RU"/>
        </w:rPr>
        <w:t xml:space="preserve">_____________________________________, </w:t>
      </w:r>
      <w:r w:rsidRPr="00FE60AE">
        <w:rPr>
          <w:rFonts w:ascii="PT Astra Serif" w:hAnsi="PT Astra Serif"/>
          <w:sz w:val="26"/>
          <w:szCs w:val="26"/>
          <w:lang w:eastAsia="ru-RU"/>
        </w:rPr>
        <w:t>к которым имеются замечания.</w:t>
      </w:r>
    </w:p>
    <w:p w:rsidR="00FE60AE" w:rsidRDefault="00FE60AE" w:rsidP="00FE60AE">
      <w:pPr>
        <w:suppressAutoHyphens w:val="0"/>
        <w:ind w:right="-2" w:firstLine="851"/>
        <w:jc w:val="both"/>
        <w:rPr>
          <w:rFonts w:ascii="PT Astra Serif" w:hAnsi="PT Astra Serif"/>
          <w:sz w:val="26"/>
          <w:szCs w:val="26"/>
          <w:u w:val="single"/>
          <w:lang w:eastAsia="ru-RU"/>
        </w:rPr>
      </w:pPr>
      <w:r w:rsidRPr="00FE60AE">
        <w:rPr>
          <w:rFonts w:ascii="PT Astra Serif" w:hAnsi="PT Astra Serif"/>
          <w:sz w:val="26"/>
          <w:szCs w:val="26"/>
          <w:lang w:eastAsia="ru-RU"/>
        </w:rPr>
        <w:t>Контактное лицо, ответственное за свод предложений и замечаний: ___________________________ – __________________________________________</w:t>
      </w:r>
      <w:r>
        <w:rPr>
          <w:rFonts w:ascii="PT Astra Serif" w:hAnsi="PT Astra Serif"/>
          <w:sz w:val="26"/>
          <w:szCs w:val="26"/>
          <w:lang w:eastAsia="ru-RU"/>
        </w:rPr>
        <w:t>___</w:t>
      </w:r>
      <w:r w:rsidRPr="00FE60AE">
        <w:rPr>
          <w:rFonts w:ascii="PT Astra Serif" w:hAnsi="PT Astra Serif"/>
          <w:sz w:val="26"/>
          <w:szCs w:val="26"/>
          <w:lang w:eastAsia="ru-RU"/>
        </w:rPr>
        <w:t xml:space="preserve">, </w:t>
      </w:r>
      <w:r w:rsidRPr="00FE60AE">
        <w:rPr>
          <w:rFonts w:ascii="PT Astra Serif" w:hAnsi="PT Astra Serif"/>
          <w:sz w:val="26"/>
          <w:szCs w:val="26"/>
          <w:lang w:val="en-US" w:eastAsia="ru-RU"/>
        </w:rPr>
        <w:t>e</w:t>
      </w:r>
      <w:r w:rsidRPr="00FE60AE">
        <w:rPr>
          <w:rFonts w:ascii="PT Astra Serif" w:hAnsi="PT Astra Serif"/>
          <w:sz w:val="26"/>
          <w:szCs w:val="26"/>
          <w:lang w:eastAsia="ru-RU"/>
        </w:rPr>
        <w:t>-</w:t>
      </w:r>
      <w:r w:rsidRPr="00FE60AE">
        <w:rPr>
          <w:rFonts w:ascii="PT Astra Serif" w:hAnsi="PT Astra Serif"/>
          <w:sz w:val="26"/>
          <w:szCs w:val="26"/>
          <w:lang w:val="en-US" w:eastAsia="ru-RU"/>
        </w:rPr>
        <w:t>mail</w:t>
      </w:r>
      <w:r w:rsidRPr="00FE60AE">
        <w:rPr>
          <w:rFonts w:ascii="PT Astra Serif" w:hAnsi="PT Astra Serif"/>
          <w:sz w:val="26"/>
          <w:szCs w:val="26"/>
          <w:lang w:eastAsia="ru-RU"/>
        </w:rPr>
        <w:t xml:space="preserve">: </w:t>
      </w:r>
      <w:hyperlink r:id="rId12" w:history="1">
        <w:r w:rsidRPr="00FE60AE">
          <w:rPr>
            <w:rFonts w:ascii="PT Astra Serif" w:hAnsi="PT Astra Serif"/>
            <w:sz w:val="26"/>
            <w:szCs w:val="26"/>
            <w:u w:val="single"/>
            <w:lang w:eastAsia="ru-RU"/>
          </w:rPr>
          <w:t>______________________</w:t>
        </w:r>
      </w:hyperlink>
    </w:p>
    <w:p w:rsidR="00FE60AE" w:rsidRDefault="00FE60AE" w:rsidP="00FE60AE">
      <w:pPr>
        <w:suppressAutoHyphens w:val="0"/>
        <w:ind w:right="-2" w:firstLine="851"/>
        <w:jc w:val="both"/>
        <w:rPr>
          <w:rFonts w:ascii="PT Astra Serif" w:hAnsi="PT Astra Serif"/>
          <w:sz w:val="26"/>
          <w:szCs w:val="26"/>
          <w:u w:val="single"/>
          <w:lang w:eastAsia="ru-RU"/>
        </w:rPr>
      </w:pPr>
    </w:p>
    <w:p w:rsidR="00FE60AE" w:rsidRDefault="00FE60AE" w:rsidP="00FE60AE">
      <w:pPr>
        <w:suppressAutoHyphens w:val="0"/>
        <w:ind w:right="-2" w:firstLine="851"/>
        <w:jc w:val="both"/>
        <w:rPr>
          <w:rFonts w:ascii="PT Astra Serif" w:hAnsi="PT Astra Serif"/>
          <w:sz w:val="26"/>
          <w:szCs w:val="26"/>
          <w:u w:val="single"/>
          <w:lang w:eastAsia="ru-RU"/>
        </w:rPr>
      </w:pPr>
    </w:p>
    <w:p w:rsidR="00FE60AE" w:rsidRDefault="00FE60AE" w:rsidP="00FE60AE">
      <w:pPr>
        <w:suppressAutoHyphens w:val="0"/>
        <w:ind w:right="-2" w:firstLine="851"/>
        <w:jc w:val="both"/>
        <w:rPr>
          <w:rFonts w:ascii="PT Astra Serif" w:hAnsi="PT Astra Serif"/>
          <w:sz w:val="26"/>
          <w:szCs w:val="26"/>
          <w:u w:val="single"/>
          <w:lang w:eastAsia="ru-RU"/>
        </w:rPr>
      </w:pPr>
    </w:p>
    <w:p w:rsidR="00FE60AE" w:rsidRDefault="00FE60AE" w:rsidP="00FE60AE">
      <w:pPr>
        <w:suppressAutoHyphens w:val="0"/>
        <w:ind w:right="-2" w:firstLine="851"/>
        <w:jc w:val="both"/>
        <w:rPr>
          <w:rFonts w:ascii="PT Astra Serif" w:hAnsi="PT Astra Serif"/>
          <w:sz w:val="26"/>
          <w:szCs w:val="26"/>
          <w:u w:val="single"/>
          <w:lang w:eastAsia="ru-RU"/>
        </w:rPr>
      </w:pPr>
    </w:p>
    <w:p w:rsidR="00FE60AE" w:rsidRDefault="00FE60AE" w:rsidP="00FE60AE">
      <w:pPr>
        <w:suppressAutoHyphens w:val="0"/>
        <w:ind w:right="-2" w:firstLine="851"/>
        <w:jc w:val="both"/>
        <w:rPr>
          <w:rFonts w:ascii="PT Astra Serif" w:hAnsi="PT Astra Serif"/>
          <w:sz w:val="26"/>
          <w:szCs w:val="26"/>
          <w:u w:val="single"/>
          <w:lang w:eastAsia="ru-RU"/>
        </w:rPr>
      </w:pPr>
    </w:p>
    <w:p w:rsidR="00FE60AE" w:rsidRDefault="00FE60AE" w:rsidP="00FE60AE">
      <w:pPr>
        <w:suppressAutoHyphens w:val="0"/>
        <w:ind w:right="-2" w:firstLine="851"/>
        <w:jc w:val="both"/>
        <w:rPr>
          <w:rFonts w:ascii="PT Astra Serif" w:hAnsi="PT Astra Serif"/>
          <w:sz w:val="26"/>
          <w:szCs w:val="26"/>
          <w:u w:val="single"/>
          <w:lang w:eastAsia="ru-RU"/>
        </w:rPr>
      </w:pPr>
    </w:p>
    <w:p w:rsidR="00FE60AE" w:rsidRDefault="00FE60AE" w:rsidP="00FE60AE">
      <w:pPr>
        <w:suppressAutoHyphens w:val="0"/>
        <w:ind w:right="-2" w:firstLine="851"/>
        <w:jc w:val="both"/>
        <w:rPr>
          <w:rFonts w:ascii="PT Astra Serif" w:hAnsi="PT Astra Serif"/>
          <w:sz w:val="26"/>
          <w:szCs w:val="26"/>
          <w:u w:val="single"/>
          <w:lang w:eastAsia="ru-RU"/>
        </w:rPr>
      </w:pPr>
    </w:p>
    <w:p w:rsidR="00FE60AE" w:rsidRDefault="00FE60AE" w:rsidP="00FE60AE">
      <w:pPr>
        <w:suppressAutoHyphens w:val="0"/>
        <w:ind w:right="-2" w:firstLine="851"/>
        <w:jc w:val="both"/>
        <w:rPr>
          <w:rFonts w:ascii="PT Astra Serif" w:hAnsi="PT Astra Serif"/>
          <w:sz w:val="26"/>
          <w:szCs w:val="26"/>
          <w:u w:val="single"/>
          <w:lang w:eastAsia="ru-RU"/>
        </w:rPr>
      </w:pPr>
    </w:p>
    <w:p w:rsidR="00FE60AE" w:rsidRDefault="00FE60AE" w:rsidP="00FE60AE">
      <w:pPr>
        <w:suppressAutoHyphens w:val="0"/>
        <w:ind w:right="-2" w:firstLine="851"/>
        <w:jc w:val="both"/>
        <w:rPr>
          <w:rFonts w:ascii="PT Astra Serif" w:hAnsi="PT Astra Serif"/>
          <w:sz w:val="26"/>
          <w:szCs w:val="26"/>
          <w:u w:val="single"/>
          <w:lang w:eastAsia="ru-RU"/>
        </w:rPr>
      </w:pPr>
    </w:p>
    <w:p w:rsidR="00FE60AE" w:rsidRDefault="00FE60AE" w:rsidP="00FE60AE">
      <w:pPr>
        <w:pBdr>
          <w:bottom w:val="single" w:sz="12" w:space="1" w:color="auto"/>
        </w:pBdr>
        <w:suppressAutoHyphens w:val="0"/>
        <w:ind w:right="-2" w:firstLine="851"/>
        <w:jc w:val="both"/>
        <w:rPr>
          <w:rFonts w:ascii="PT Astra Serif" w:hAnsi="PT Astra Serif"/>
          <w:sz w:val="26"/>
          <w:szCs w:val="26"/>
          <w:u w:val="single"/>
          <w:lang w:eastAsia="ru-RU"/>
        </w:rPr>
      </w:pPr>
    </w:p>
    <w:p w:rsidR="002C0D54" w:rsidRDefault="002C0D54" w:rsidP="00FE60AE">
      <w:pPr>
        <w:suppressAutoHyphens w:val="0"/>
        <w:ind w:right="-2" w:firstLine="851"/>
        <w:jc w:val="both"/>
        <w:rPr>
          <w:rFonts w:ascii="PT Astra Serif" w:hAnsi="PT Astra Serif"/>
          <w:sz w:val="26"/>
          <w:szCs w:val="26"/>
          <w:u w:val="single"/>
          <w:lang w:eastAsia="ru-RU"/>
        </w:rPr>
        <w:sectPr w:rsidR="002C0D54" w:rsidSect="002C0D54">
          <w:headerReference w:type="default" r:id="rId13"/>
          <w:pgSz w:w="11906" w:h="16838"/>
          <w:pgMar w:top="850" w:right="849" w:bottom="1134" w:left="1134" w:header="567" w:footer="720" w:gutter="0"/>
          <w:pgNumType w:start="23"/>
          <w:cols w:space="720"/>
          <w:docGrid w:linePitch="360"/>
        </w:sectPr>
      </w:pPr>
    </w:p>
    <w:tbl>
      <w:tblPr>
        <w:tblpPr w:leftFromText="180" w:rightFromText="180" w:vertAnchor="page" w:horzAnchor="margin" w:tblpXSpec="right" w:tblpY="1321"/>
        <w:tblW w:w="0" w:type="auto"/>
        <w:tblLayout w:type="fixed"/>
        <w:tblLook w:val="04A0" w:firstRow="1" w:lastRow="0" w:firstColumn="1" w:lastColumn="0" w:noHBand="0" w:noVBand="1"/>
      </w:tblPr>
      <w:tblGrid>
        <w:gridCol w:w="4274"/>
      </w:tblGrid>
      <w:tr w:rsidR="002C0D54" w:rsidTr="000A7DA4">
        <w:trPr>
          <w:trHeight w:val="2238"/>
        </w:trPr>
        <w:tc>
          <w:tcPr>
            <w:tcW w:w="4274" w:type="dxa"/>
          </w:tcPr>
          <w:p w:rsidR="00A236BF" w:rsidRPr="000A7DA4" w:rsidRDefault="00A236BF" w:rsidP="00A236BF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7DA4">
              <w:rPr>
                <w:rFonts w:ascii="PT Astra Serif" w:hAnsi="PT Astra Serif"/>
                <w:lang w:eastAsia="ru-RU"/>
              </w:rPr>
              <w:lastRenderedPageBreak/>
              <w:t>Приложение № </w:t>
            </w:r>
            <w:r>
              <w:rPr>
                <w:rFonts w:ascii="PT Astra Serif" w:hAnsi="PT Astra Serif"/>
                <w:lang w:eastAsia="ru-RU"/>
              </w:rPr>
              <w:t>9</w:t>
            </w:r>
          </w:p>
          <w:p w:rsidR="00A236BF" w:rsidRPr="000A7DA4" w:rsidRDefault="00A236BF" w:rsidP="00A236BF">
            <w:pPr>
              <w:ind w:right="-96"/>
              <w:jc w:val="center"/>
              <w:rPr>
                <w:rFonts w:ascii="PT Astra Serif" w:hAnsi="PT Astra Serif"/>
                <w:lang w:eastAsia="ru-RU"/>
              </w:rPr>
            </w:pPr>
            <w:r w:rsidRPr="000A7DA4">
              <w:rPr>
                <w:rFonts w:ascii="PT Astra Serif" w:hAnsi="PT Astra Serif"/>
                <w:lang w:eastAsia="ru-RU"/>
              </w:rPr>
              <w:t xml:space="preserve">к Порядку разработки, реализации </w:t>
            </w:r>
          </w:p>
          <w:p w:rsidR="00A236BF" w:rsidRDefault="00A236BF" w:rsidP="00A236BF">
            <w:pPr>
              <w:ind w:right="-96"/>
              <w:jc w:val="center"/>
              <w:rPr>
                <w:rFonts w:ascii="PT Astra Serif" w:hAnsi="PT Astra Serif"/>
                <w:lang w:eastAsia="ru-RU"/>
              </w:rPr>
            </w:pPr>
            <w:r w:rsidRPr="000A7DA4">
              <w:rPr>
                <w:rFonts w:ascii="PT Astra Serif" w:hAnsi="PT Astra Serif"/>
                <w:lang w:eastAsia="ru-RU"/>
              </w:rPr>
              <w:t xml:space="preserve">и оценки эффективности муниципальных программ муниципального образования </w:t>
            </w:r>
          </w:p>
          <w:p w:rsidR="00A236BF" w:rsidRPr="000A7DA4" w:rsidRDefault="00A236BF" w:rsidP="00A236BF">
            <w:pPr>
              <w:ind w:right="-96"/>
              <w:jc w:val="center"/>
              <w:rPr>
                <w:rFonts w:ascii="PT Astra Serif" w:hAnsi="PT Astra Serif"/>
                <w:lang w:eastAsia="ru-RU"/>
              </w:rPr>
            </w:pPr>
            <w:r w:rsidRPr="000A7DA4">
              <w:rPr>
                <w:rFonts w:ascii="PT Astra Serif" w:hAnsi="PT Astra Serif"/>
                <w:lang w:eastAsia="ru-RU"/>
              </w:rPr>
              <w:t>город Щекино Щекинского района</w:t>
            </w:r>
          </w:p>
          <w:p w:rsidR="002C0D54" w:rsidRDefault="002C0D54" w:rsidP="000A7DA4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2C0D54" w:rsidRPr="002C0D54" w:rsidRDefault="002C0D54" w:rsidP="002C0D54">
      <w:pPr>
        <w:rPr>
          <w:rFonts w:ascii="PT Astra Serif" w:hAnsi="PT Astra Serif"/>
          <w:sz w:val="26"/>
          <w:szCs w:val="26"/>
          <w:lang w:eastAsia="ru-RU"/>
        </w:rPr>
      </w:pPr>
    </w:p>
    <w:p w:rsidR="002C0D54" w:rsidRPr="002C0D54" w:rsidRDefault="002C0D54" w:rsidP="002C0D54">
      <w:pPr>
        <w:rPr>
          <w:rFonts w:ascii="PT Astra Serif" w:hAnsi="PT Astra Serif"/>
          <w:sz w:val="26"/>
          <w:szCs w:val="26"/>
          <w:lang w:eastAsia="ru-RU"/>
        </w:rPr>
      </w:pPr>
    </w:p>
    <w:p w:rsidR="002C0D54" w:rsidRPr="002C0D54" w:rsidRDefault="002C0D54" w:rsidP="002C0D54">
      <w:pPr>
        <w:rPr>
          <w:rFonts w:ascii="PT Astra Serif" w:hAnsi="PT Astra Serif"/>
          <w:sz w:val="26"/>
          <w:szCs w:val="26"/>
          <w:lang w:eastAsia="ru-RU"/>
        </w:rPr>
      </w:pPr>
    </w:p>
    <w:p w:rsidR="002C0D54" w:rsidRPr="002C0D54" w:rsidRDefault="002C0D54" w:rsidP="002C0D54">
      <w:pPr>
        <w:rPr>
          <w:rFonts w:ascii="PT Astra Serif" w:hAnsi="PT Astra Serif"/>
          <w:sz w:val="26"/>
          <w:szCs w:val="26"/>
          <w:lang w:eastAsia="ru-RU"/>
        </w:rPr>
      </w:pPr>
    </w:p>
    <w:p w:rsidR="002C0D54" w:rsidRPr="002C0D54" w:rsidRDefault="002C0D54" w:rsidP="002C0D54">
      <w:pPr>
        <w:rPr>
          <w:rFonts w:ascii="PT Astra Serif" w:hAnsi="PT Astra Serif"/>
          <w:sz w:val="26"/>
          <w:szCs w:val="26"/>
          <w:lang w:eastAsia="ru-RU"/>
        </w:rPr>
      </w:pPr>
    </w:p>
    <w:p w:rsidR="002C0D54" w:rsidRPr="002C0D54" w:rsidRDefault="002C0D54" w:rsidP="002C0D54">
      <w:pPr>
        <w:rPr>
          <w:rFonts w:ascii="PT Astra Serif" w:hAnsi="PT Astra Serif"/>
          <w:sz w:val="26"/>
          <w:szCs w:val="26"/>
          <w:lang w:eastAsia="ru-RU"/>
        </w:rPr>
      </w:pPr>
    </w:p>
    <w:p w:rsidR="002C0D54" w:rsidRPr="002C0D54" w:rsidRDefault="002C0D54" w:rsidP="002C0D54">
      <w:pPr>
        <w:rPr>
          <w:rFonts w:ascii="PT Astra Serif" w:hAnsi="PT Astra Serif"/>
          <w:sz w:val="26"/>
          <w:szCs w:val="26"/>
          <w:lang w:eastAsia="ru-RU"/>
        </w:rPr>
      </w:pPr>
    </w:p>
    <w:p w:rsidR="002C0D54" w:rsidRDefault="002C0D54" w:rsidP="002C0D54">
      <w:pPr>
        <w:rPr>
          <w:rFonts w:ascii="PT Astra Serif" w:hAnsi="PT Astra Serif"/>
          <w:sz w:val="26"/>
          <w:szCs w:val="26"/>
          <w:lang w:eastAsia="ru-RU"/>
        </w:rPr>
      </w:pPr>
    </w:p>
    <w:tbl>
      <w:tblPr>
        <w:tblW w:w="5068" w:type="dxa"/>
        <w:tblInd w:w="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2C0D54" w:rsidRPr="00682E54" w:rsidTr="002C0D54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0D54" w:rsidRDefault="002C0D54" w:rsidP="000A7DA4">
            <w:pPr>
              <w:widowControl w:val="0"/>
              <w:tabs>
                <w:tab w:val="left" w:pos="288"/>
                <w:tab w:val="left" w:pos="576"/>
                <w:tab w:val="left" w:pos="720"/>
                <w:tab w:val="left" w:pos="1584"/>
                <w:tab w:val="left" w:pos="2016"/>
                <w:tab w:val="left" w:pos="2304"/>
                <w:tab w:val="left" w:pos="2448"/>
                <w:tab w:val="left" w:pos="3600"/>
                <w:tab w:val="left" w:pos="6192"/>
                <w:tab w:val="left" w:pos="6480"/>
                <w:tab w:val="left" w:pos="6912"/>
              </w:tabs>
              <w:jc w:val="both"/>
              <w:rPr>
                <w:rFonts w:ascii="PT Astra Serif" w:hAnsi="PT Astra Serif"/>
                <w:snapToGrid w:val="0"/>
                <w:sz w:val="26"/>
                <w:szCs w:val="26"/>
              </w:rPr>
            </w:pPr>
          </w:p>
          <w:p w:rsidR="002C0D54" w:rsidRPr="00682E54" w:rsidRDefault="002C0D54" w:rsidP="000A7DA4">
            <w:pPr>
              <w:widowControl w:val="0"/>
              <w:tabs>
                <w:tab w:val="left" w:pos="288"/>
                <w:tab w:val="left" w:pos="576"/>
                <w:tab w:val="left" w:pos="720"/>
                <w:tab w:val="left" w:pos="1584"/>
                <w:tab w:val="left" w:pos="2016"/>
                <w:tab w:val="left" w:pos="2304"/>
                <w:tab w:val="left" w:pos="2448"/>
                <w:tab w:val="left" w:pos="3600"/>
                <w:tab w:val="left" w:pos="6192"/>
                <w:tab w:val="left" w:pos="6480"/>
                <w:tab w:val="left" w:pos="6912"/>
              </w:tabs>
              <w:jc w:val="center"/>
              <w:rPr>
                <w:rFonts w:ascii="PT Astra Serif" w:hAnsi="PT Astra Serif"/>
                <w:snapToGrid w:val="0"/>
                <w:sz w:val="26"/>
                <w:szCs w:val="26"/>
              </w:rPr>
            </w:pPr>
            <w:r w:rsidRPr="00682E54">
              <w:rPr>
                <w:rFonts w:ascii="PT Astra Serif" w:hAnsi="PT Astra Serif"/>
                <w:snapToGrid w:val="0"/>
                <w:sz w:val="26"/>
                <w:szCs w:val="26"/>
              </w:rPr>
              <w:t>УТВЕРЖДАЮ</w:t>
            </w:r>
          </w:p>
          <w:p w:rsidR="002C0D54" w:rsidRPr="00682E54" w:rsidRDefault="002C0D54" w:rsidP="000A7DA4">
            <w:pPr>
              <w:widowControl w:val="0"/>
              <w:tabs>
                <w:tab w:val="left" w:pos="288"/>
                <w:tab w:val="left" w:pos="576"/>
                <w:tab w:val="left" w:pos="720"/>
                <w:tab w:val="left" w:pos="1584"/>
                <w:tab w:val="left" w:pos="2016"/>
                <w:tab w:val="left" w:pos="2304"/>
                <w:tab w:val="left" w:pos="2448"/>
                <w:tab w:val="left" w:pos="3600"/>
                <w:tab w:val="left" w:pos="6192"/>
                <w:tab w:val="left" w:pos="6480"/>
                <w:tab w:val="left" w:pos="6912"/>
              </w:tabs>
              <w:jc w:val="center"/>
              <w:rPr>
                <w:rFonts w:ascii="PT Astra Serif" w:hAnsi="PT Astra Serif"/>
                <w:snapToGrid w:val="0"/>
                <w:sz w:val="26"/>
                <w:szCs w:val="26"/>
              </w:rPr>
            </w:pPr>
            <w:r w:rsidRPr="00682E54">
              <w:rPr>
                <w:rFonts w:ascii="PT Astra Serif" w:hAnsi="PT Astra Serif"/>
                <w:snapToGrid w:val="0"/>
                <w:sz w:val="26"/>
                <w:szCs w:val="26"/>
              </w:rPr>
              <w:t xml:space="preserve">Наименование должности </w:t>
            </w:r>
          </w:p>
          <w:p w:rsidR="002C0D54" w:rsidRPr="00682E54" w:rsidRDefault="002C0D54" w:rsidP="000A7DA4">
            <w:pPr>
              <w:widowControl w:val="0"/>
              <w:tabs>
                <w:tab w:val="left" w:pos="288"/>
                <w:tab w:val="left" w:pos="576"/>
                <w:tab w:val="left" w:pos="720"/>
                <w:tab w:val="left" w:pos="1584"/>
                <w:tab w:val="left" w:pos="2016"/>
                <w:tab w:val="left" w:pos="2304"/>
                <w:tab w:val="left" w:pos="2448"/>
                <w:tab w:val="left" w:pos="3600"/>
                <w:tab w:val="left" w:pos="6192"/>
                <w:tab w:val="left" w:pos="6480"/>
                <w:tab w:val="left" w:pos="6912"/>
              </w:tabs>
              <w:jc w:val="center"/>
              <w:rPr>
                <w:rFonts w:ascii="PT Astra Serif" w:hAnsi="PT Astra Serif"/>
                <w:snapToGrid w:val="0"/>
                <w:sz w:val="26"/>
                <w:szCs w:val="26"/>
              </w:rPr>
            </w:pPr>
            <w:r w:rsidRPr="00682E54">
              <w:rPr>
                <w:rFonts w:ascii="PT Astra Serif" w:hAnsi="PT Astra Serif"/>
                <w:snapToGrid w:val="0"/>
                <w:sz w:val="26"/>
                <w:szCs w:val="26"/>
              </w:rPr>
              <w:t xml:space="preserve">руководителя </w:t>
            </w:r>
          </w:p>
          <w:p w:rsidR="002C0D54" w:rsidRPr="00682E54" w:rsidRDefault="002C0D54" w:rsidP="000A7DA4">
            <w:pPr>
              <w:widowControl w:val="0"/>
              <w:tabs>
                <w:tab w:val="left" w:pos="288"/>
                <w:tab w:val="left" w:pos="576"/>
                <w:tab w:val="left" w:pos="720"/>
                <w:tab w:val="left" w:pos="1584"/>
                <w:tab w:val="left" w:pos="2016"/>
                <w:tab w:val="left" w:pos="2304"/>
                <w:tab w:val="left" w:pos="2448"/>
                <w:tab w:val="left" w:pos="3600"/>
                <w:tab w:val="left" w:pos="6192"/>
                <w:tab w:val="left" w:pos="6480"/>
                <w:tab w:val="left" w:pos="6912"/>
              </w:tabs>
              <w:rPr>
                <w:rFonts w:ascii="PT Astra Serif" w:hAnsi="PT Astra Serif"/>
                <w:snapToGrid w:val="0"/>
                <w:sz w:val="26"/>
                <w:szCs w:val="26"/>
              </w:rPr>
            </w:pPr>
            <w:r w:rsidRPr="00682E54">
              <w:rPr>
                <w:rFonts w:ascii="PT Astra Serif" w:hAnsi="PT Astra Serif"/>
                <w:snapToGrid w:val="0"/>
                <w:sz w:val="26"/>
                <w:szCs w:val="26"/>
              </w:rPr>
              <w:t>______________Инициалы, фамилия</w:t>
            </w:r>
          </w:p>
          <w:p w:rsidR="002C0D54" w:rsidRPr="00682E54" w:rsidRDefault="002C0D54" w:rsidP="000A7DA4">
            <w:pPr>
              <w:widowControl w:val="0"/>
              <w:tabs>
                <w:tab w:val="left" w:pos="288"/>
                <w:tab w:val="left" w:pos="576"/>
                <w:tab w:val="left" w:pos="720"/>
                <w:tab w:val="left" w:pos="1584"/>
                <w:tab w:val="left" w:pos="2016"/>
                <w:tab w:val="left" w:pos="2304"/>
                <w:tab w:val="left" w:pos="2448"/>
                <w:tab w:val="left" w:pos="3600"/>
                <w:tab w:val="left" w:pos="6192"/>
                <w:tab w:val="left" w:pos="6480"/>
                <w:tab w:val="left" w:pos="6912"/>
              </w:tabs>
              <w:jc w:val="center"/>
              <w:rPr>
                <w:rFonts w:ascii="PT Astra Serif" w:hAnsi="PT Astra Serif"/>
                <w:snapToGrid w:val="0"/>
                <w:sz w:val="26"/>
                <w:szCs w:val="26"/>
              </w:rPr>
            </w:pPr>
          </w:p>
          <w:p w:rsidR="002C0D54" w:rsidRPr="00682E54" w:rsidRDefault="002C0D54" w:rsidP="000A7DA4">
            <w:pPr>
              <w:pStyle w:val="ConsPlusNonformat"/>
              <w:jc w:val="center"/>
              <w:rPr>
                <w:rFonts w:ascii="PT Astra Serif" w:hAnsi="PT Astra Serif"/>
              </w:rPr>
            </w:pPr>
            <w:r w:rsidRPr="00682E54">
              <w:rPr>
                <w:rFonts w:ascii="PT Astra Serif" w:hAnsi="PT Astra Serif"/>
                <w:snapToGrid w:val="0"/>
                <w:sz w:val="26"/>
                <w:szCs w:val="26"/>
              </w:rPr>
              <w:t>«_____» ________________20____ г.</w:t>
            </w:r>
          </w:p>
        </w:tc>
      </w:tr>
    </w:tbl>
    <w:p w:rsidR="00FE60AE" w:rsidRDefault="00FE60AE" w:rsidP="002C0D54">
      <w:pPr>
        <w:jc w:val="right"/>
        <w:rPr>
          <w:rFonts w:ascii="PT Astra Serif" w:hAnsi="PT Astra Serif"/>
          <w:sz w:val="26"/>
          <w:szCs w:val="26"/>
          <w:lang w:eastAsia="ru-RU"/>
        </w:rPr>
      </w:pPr>
    </w:p>
    <w:p w:rsidR="002C0D54" w:rsidRPr="002C0D54" w:rsidRDefault="002C0D54" w:rsidP="002C0D54">
      <w:pPr>
        <w:suppressAutoHyphens w:val="0"/>
        <w:ind w:right="-2" w:firstLine="851"/>
        <w:jc w:val="center"/>
        <w:rPr>
          <w:rFonts w:ascii="PT Astra Serif" w:hAnsi="PT Astra Serif"/>
          <w:sz w:val="26"/>
          <w:szCs w:val="26"/>
          <w:lang w:eastAsia="ru-RU"/>
        </w:rPr>
      </w:pPr>
      <w:r w:rsidRPr="002C0D54">
        <w:rPr>
          <w:rFonts w:ascii="PT Astra Serif" w:hAnsi="PT Astra Serif"/>
          <w:sz w:val="26"/>
          <w:szCs w:val="26"/>
          <w:lang w:eastAsia="ru-RU"/>
        </w:rPr>
        <w:t xml:space="preserve">ПРОТОКОЛ </w:t>
      </w:r>
    </w:p>
    <w:p w:rsidR="002C0D54" w:rsidRPr="002C0D54" w:rsidRDefault="002C0D54" w:rsidP="002C0D54">
      <w:pPr>
        <w:suppressAutoHyphens w:val="0"/>
        <w:ind w:right="-2" w:firstLine="851"/>
        <w:jc w:val="center"/>
        <w:rPr>
          <w:rFonts w:ascii="PT Astra Serif" w:hAnsi="PT Astra Serif"/>
          <w:sz w:val="26"/>
          <w:szCs w:val="26"/>
          <w:lang w:eastAsia="ru-RU"/>
        </w:rPr>
      </w:pPr>
    </w:p>
    <w:p w:rsidR="002C0D54" w:rsidRPr="002C0D54" w:rsidRDefault="002C0D54" w:rsidP="002C0D54">
      <w:pPr>
        <w:suppressAutoHyphens w:val="0"/>
        <w:ind w:right="-2" w:firstLine="851"/>
        <w:jc w:val="center"/>
        <w:rPr>
          <w:rFonts w:ascii="PT Astra Serif" w:hAnsi="PT Astra Serif"/>
          <w:sz w:val="26"/>
          <w:szCs w:val="26"/>
          <w:lang w:eastAsia="ru-RU"/>
        </w:rPr>
      </w:pPr>
      <w:r w:rsidRPr="002C0D54">
        <w:rPr>
          <w:rFonts w:ascii="PT Astra Serif" w:hAnsi="PT Astra Serif"/>
          <w:sz w:val="26"/>
          <w:szCs w:val="26"/>
          <w:lang w:eastAsia="ru-RU"/>
        </w:rPr>
        <w:t xml:space="preserve">по результатам проведенного общественного обсуждения </w:t>
      </w:r>
    </w:p>
    <w:p w:rsidR="002C0D54" w:rsidRPr="002C0D54" w:rsidRDefault="002C0D54" w:rsidP="002C0D54">
      <w:pPr>
        <w:suppressAutoHyphens w:val="0"/>
        <w:ind w:right="-2" w:firstLine="851"/>
        <w:jc w:val="center"/>
        <w:rPr>
          <w:rFonts w:ascii="PT Astra Serif" w:hAnsi="PT Astra Serif"/>
          <w:sz w:val="26"/>
          <w:szCs w:val="26"/>
          <w:lang w:eastAsia="ru-RU"/>
        </w:rPr>
      </w:pPr>
      <w:r w:rsidRPr="002C0D54">
        <w:rPr>
          <w:rFonts w:ascii="PT Astra Serif" w:hAnsi="PT Astra Serif"/>
          <w:sz w:val="26"/>
          <w:szCs w:val="26"/>
          <w:lang w:eastAsia="ru-RU"/>
        </w:rPr>
        <w:t>проекта _______________________________</w:t>
      </w:r>
    </w:p>
    <w:p w:rsidR="002C0D54" w:rsidRPr="002C0D54" w:rsidRDefault="002C0D54" w:rsidP="002C0D54">
      <w:pPr>
        <w:suppressAutoHyphens w:val="0"/>
        <w:ind w:right="-2" w:firstLine="851"/>
        <w:jc w:val="right"/>
        <w:rPr>
          <w:rFonts w:ascii="PT Astra Serif" w:hAnsi="PT Astra Serif"/>
          <w:sz w:val="26"/>
          <w:szCs w:val="26"/>
          <w:lang w:eastAsia="ru-RU"/>
        </w:rPr>
      </w:pPr>
    </w:p>
    <w:p w:rsidR="002C0D54" w:rsidRPr="002C0D54" w:rsidRDefault="002C0D54" w:rsidP="002C0D54">
      <w:pPr>
        <w:suppressAutoHyphens w:val="0"/>
        <w:ind w:right="-2" w:firstLine="426"/>
        <w:rPr>
          <w:rFonts w:ascii="PT Astra Serif" w:hAnsi="PT Astra Serif"/>
          <w:sz w:val="26"/>
          <w:szCs w:val="26"/>
          <w:lang w:eastAsia="ru-RU"/>
        </w:rPr>
      </w:pPr>
      <w:r w:rsidRPr="002C0D54">
        <w:rPr>
          <w:rFonts w:ascii="PT Astra Serif" w:hAnsi="PT Astra Serif"/>
          <w:sz w:val="26"/>
          <w:szCs w:val="26"/>
          <w:lang w:eastAsia="ru-RU"/>
        </w:rPr>
        <w:t>_______г.</w:t>
      </w:r>
      <w:r w:rsidRPr="002C0D54">
        <w:rPr>
          <w:rFonts w:ascii="PT Astra Serif" w:hAnsi="PT Astra Serif"/>
          <w:sz w:val="26"/>
          <w:szCs w:val="26"/>
          <w:lang w:eastAsia="ru-RU"/>
        </w:rPr>
        <w:tab/>
      </w:r>
      <w:r w:rsidRPr="002C0D54">
        <w:rPr>
          <w:rFonts w:ascii="PT Astra Serif" w:hAnsi="PT Astra Serif"/>
          <w:sz w:val="26"/>
          <w:szCs w:val="26"/>
          <w:lang w:eastAsia="ru-RU"/>
        </w:rPr>
        <w:tab/>
      </w:r>
      <w:r w:rsidRPr="002C0D54">
        <w:rPr>
          <w:rFonts w:ascii="PT Astra Serif" w:hAnsi="PT Astra Serif"/>
          <w:sz w:val="26"/>
          <w:szCs w:val="26"/>
          <w:lang w:eastAsia="ru-RU"/>
        </w:rPr>
        <w:tab/>
      </w:r>
      <w:r w:rsidRPr="002C0D54">
        <w:rPr>
          <w:rFonts w:ascii="PT Astra Serif" w:hAnsi="PT Astra Serif"/>
          <w:sz w:val="26"/>
          <w:szCs w:val="26"/>
          <w:lang w:eastAsia="ru-RU"/>
        </w:rPr>
        <w:tab/>
      </w:r>
      <w:r w:rsidRPr="002C0D54">
        <w:rPr>
          <w:rFonts w:ascii="PT Astra Serif" w:hAnsi="PT Astra Serif"/>
          <w:sz w:val="26"/>
          <w:szCs w:val="26"/>
          <w:lang w:eastAsia="ru-RU"/>
        </w:rPr>
        <w:tab/>
      </w:r>
      <w:r w:rsidRPr="002C0D54">
        <w:rPr>
          <w:rFonts w:ascii="PT Astra Serif" w:hAnsi="PT Astra Serif"/>
          <w:sz w:val="26"/>
          <w:szCs w:val="26"/>
          <w:lang w:eastAsia="ru-RU"/>
        </w:rPr>
        <w:tab/>
        <w:t>г. Щекино, пл. Ленина, д.1</w:t>
      </w:r>
    </w:p>
    <w:p w:rsidR="002C0D54" w:rsidRPr="002C0D54" w:rsidRDefault="002C0D54" w:rsidP="002C0D54">
      <w:pPr>
        <w:suppressAutoHyphens w:val="0"/>
        <w:ind w:right="-2" w:firstLine="851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2C0D54" w:rsidRPr="002C0D54" w:rsidRDefault="002C0D54" w:rsidP="002C0D54">
      <w:pPr>
        <w:suppressAutoHyphens w:val="0"/>
        <w:ind w:right="-2" w:firstLine="851"/>
        <w:jc w:val="both"/>
        <w:rPr>
          <w:rFonts w:ascii="PT Astra Serif" w:hAnsi="PT Astra Serif"/>
          <w:sz w:val="26"/>
          <w:szCs w:val="26"/>
          <w:lang w:eastAsia="ru-RU"/>
        </w:rPr>
      </w:pPr>
      <w:r w:rsidRPr="002C0D54">
        <w:rPr>
          <w:rFonts w:ascii="PT Astra Serif" w:hAnsi="PT Astra Serif"/>
          <w:sz w:val="26"/>
          <w:szCs w:val="26"/>
          <w:lang w:eastAsia="ru-RU"/>
        </w:rPr>
        <w:t xml:space="preserve">1. В соответствии с Порядком разработки, реализации и оценки эффективности муниципальных программ муниципального образования город Щекино Щекинского района на официальном </w:t>
      </w:r>
      <w:r w:rsidR="006B3B62">
        <w:rPr>
          <w:rFonts w:ascii="PT Astra Serif" w:hAnsi="PT Astra Serif"/>
          <w:sz w:val="26"/>
          <w:szCs w:val="26"/>
          <w:lang w:eastAsia="ru-RU"/>
        </w:rPr>
        <w:t>сайте</w:t>
      </w:r>
      <w:r w:rsidRPr="002C0D54">
        <w:rPr>
          <w:rFonts w:ascii="PT Astra Serif" w:hAnsi="PT Astra Serif"/>
          <w:sz w:val="26"/>
          <w:szCs w:val="26"/>
          <w:lang w:eastAsia="ru-RU"/>
        </w:rPr>
        <w:t xml:space="preserve"> муниципального образования Щекинский район общественному обсуждению подлежал документ стратегического планирования:________________</w:t>
      </w:r>
    </w:p>
    <w:p w:rsidR="002C0D54" w:rsidRPr="002C0D54" w:rsidRDefault="002C0D54" w:rsidP="002C0D54">
      <w:pPr>
        <w:suppressAutoHyphens w:val="0"/>
        <w:ind w:right="-2" w:firstLine="851"/>
        <w:jc w:val="both"/>
        <w:rPr>
          <w:rFonts w:ascii="PT Astra Serif" w:hAnsi="PT Astra Serif"/>
          <w:sz w:val="26"/>
          <w:szCs w:val="26"/>
          <w:lang w:eastAsia="ru-RU"/>
        </w:rPr>
      </w:pPr>
      <w:r w:rsidRPr="002C0D54">
        <w:rPr>
          <w:rFonts w:ascii="PT Astra Serif" w:hAnsi="PT Astra Serif"/>
          <w:sz w:val="26"/>
          <w:szCs w:val="26"/>
          <w:lang w:eastAsia="ru-RU"/>
        </w:rPr>
        <w:t>2. Разработчик: _______________________________________________</w:t>
      </w:r>
    </w:p>
    <w:p w:rsidR="002C0D54" w:rsidRPr="002C0D54" w:rsidRDefault="002C0D54" w:rsidP="002C0D54">
      <w:pPr>
        <w:suppressAutoHyphens w:val="0"/>
        <w:ind w:right="-2" w:firstLine="851"/>
        <w:jc w:val="both"/>
        <w:rPr>
          <w:rFonts w:ascii="PT Astra Serif" w:hAnsi="PT Astra Serif"/>
          <w:sz w:val="26"/>
          <w:szCs w:val="26"/>
          <w:lang w:eastAsia="ru-RU"/>
        </w:rPr>
      </w:pPr>
      <w:r w:rsidRPr="002C0D54">
        <w:rPr>
          <w:rFonts w:ascii="PT Astra Serif" w:hAnsi="PT Astra Serif"/>
          <w:sz w:val="26"/>
          <w:szCs w:val="26"/>
          <w:lang w:eastAsia="ru-RU"/>
        </w:rPr>
        <w:t>Адрес приема предложений и замечаний к проекту: ______________________________________________________________</w:t>
      </w:r>
    </w:p>
    <w:p w:rsidR="002C0D54" w:rsidRPr="002C0D54" w:rsidRDefault="002C0D54" w:rsidP="002C0D54">
      <w:pPr>
        <w:suppressAutoHyphens w:val="0"/>
        <w:ind w:right="-2" w:firstLine="851"/>
        <w:jc w:val="both"/>
        <w:rPr>
          <w:rFonts w:ascii="PT Astra Serif" w:hAnsi="PT Astra Serif"/>
          <w:sz w:val="26"/>
          <w:szCs w:val="26"/>
          <w:lang w:eastAsia="ru-RU"/>
        </w:rPr>
      </w:pPr>
      <w:r w:rsidRPr="002C0D54">
        <w:rPr>
          <w:rFonts w:ascii="PT Astra Serif" w:hAnsi="PT Astra Serif"/>
          <w:sz w:val="26"/>
          <w:szCs w:val="26"/>
          <w:lang w:eastAsia="ru-RU"/>
        </w:rPr>
        <w:t>3. Срок проведения общественного обсуждения: с _________                по __________</w:t>
      </w:r>
    </w:p>
    <w:p w:rsidR="002C0D54" w:rsidRPr="002C0D54" w:rsidRDefault="002C0D54" w:rsidP="002C0D54">
      <w:pPr>
        <w:suppressAutoHyphens w:val="0"/>
        <w:ind w:right="-2" w:firstLine="851"/>
        <w:jc w:val="both"/>
        <w:rPr>
          <w:rFonts w:ascii="PT Astra Serif" w:hAnsi="PT Astra Serif"/>
          <w:sz w:val="26"/>
          <w:szCs w:val="26"/>
          <w:lang w:eastAsia="ru-RU"/>
        </w:rPr>
      </w:pPr>
      <w:r w:rsidRPr="002C0D54">
        <w:rPr>
          <w:rFonts w:ascii="PT Astra Serif" w:hAnsi="PT Astra Serif"/>
          <w:sz w:val="26"/>
          <w:szCs w:val="26"/>
          <w:lang w:eastAsia="ru-RU"/>
        </w:rPr>
        <w:t>4. Полученные предложения и замечания от участников общественного обсуждения:________________________________________________________</w:t>
      </w:r>
    </w:p>
    <w:p w:rsidR="002C0D54" w:rsidRPr="002C0D54" w:rsidRDefault="00AF2340" w:rsidP="002C0D54">
      <w:pPr>
        <w:suppressAutoHyphens w:val="0"/>
        <w:ind w:right="-2" w:firstLine="851"/>
        <w:jc w:val="both"/>
        <w:rPr>
          <w:rFonts w:ascii="PT Astra Serif" w:hAnsi="PT Astra Serif"/>
          <w:sz w:val="26"/>
          <w:szCs w:val="26"/>
          <w:lang w:eastAsia="ru-RU"/>
        </w:rPr>
      </w:pPr>
      <w:r>
        <w:rPr>
          <w:rFonts w:ascii="PT Astra Serif" w:hAnsi="PT Astra Serif"/>
          <w:sz w:val="26"/>
          <w:szCs w:val="26"/>
          <w:lang w:eastAsia="ru-RU"/>
        </w:rPr>
        <w:t>5. </w:t>
      </w:r>
      <w:r w:rsidR="002C0D54" w:rsidRPr="002C0D54">
        <w:rPr>
          <w:rFonts w:ascii="PT Astra Serif" w:hAnsi="PT Astra Serif"/>
          <w:sz w:val="26"/>
          <w:szCs w:val="26"/>
          <w:lang w:eastAsia="ru-RU"/>
        </w:rPr>
        <w:t>Отклоненные предложения и замечания участников общественного обсуждения________________________________________________________</w:t>
      </w:r>
    </w:p>
    <w:p w:rsidR="002C0D54" w:rsidRPr="002C0D54" w:rsidRDefault="00AF2340" w:rsidP="002C0D54">
      <w:pPr>
        <w:suppressAutoHyphens w:val="0"/>
        <w:ind w:right="-2" w:firstLine="851"/>
        <w:jc w:val="both"/>
        <w:rPr>
          <w:rFonts w:ascii="PT Astra Serif" w:hAnsi="PT Astra Serif"/>
          <w:sz w:val="26"/>
          <w:szCs w:val="26"/>
          <w:lang w:eastAsia="ru-RU"/>
        </w:rPr>
      </w:pPr>
      <w:r>
        <w:rPr>
          <w:rFonts w:ascii="PT Astra Serif" w:hAnsi="PT Astra Serif"/>
          <w:sz w:val="26"/>
          <w:szCs w:val="26"/>
          <w:lang w:eastAsia="ru-RU"/>
        </w:rPr>
        <w:t>6. </w:t>
      </w:r>
      <w:r w:rsidR="002C0D54" w:rsidRPr="002C0D54">
        <w:rPr>
          <w:rFonts w:ascii="PT Astra Serif" w:hAnsi="PT Astra Serif"/>
          <w:sz w:val="26"/>
          <w:szCs w:val="26"/>
          <w:lang w:eastAsia="ru-RU"/>
        </w:rPr>
        <w:t>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планирования и направляет его на утверждение: 5</w:t>
      </w:r>
      <w:r w:rsidR="006B3B62">
        <w:rPr>
          <w:rFonts w:ascii="PT Astra Serif" w:hAnsi="PT Astra Serif"/>
          <w:sz w:val="26"/>
          <w:szCs w:val="26"/>
          <w:lang w:eastAsia="ru-RU"/>
        </w:rPr>
        <w:t> </w:t>
      </w:r>
      <w:r w:rsidR="002C0D54" w:rsidRPr="002C0D54">
        <w:rPr>
          <w:rFonts w:ascii="PT Astra Serif" w:hAnsi="PT Astra Serif"/>
          <w:sz w:val="26"/>
          <w:szCs w:val="26"/>
          <w:lang w:eastAsia="ru-RU"/>
        </w:rPr>
        <w:t>рабочих дней.</w:t>
      </w:r>
    </w:p>
    <w:p w:rsidR="002C0D54" w:rsidRPr="002C0D54" w:rsidRDefault="002C0D54" w:rsidP="002C0D54">
      <w:pPr>
        <w:suppressAutoHyphens w:val="0"/>
        <w:spacing w:after="120" w:line="240" w:lineRule="exact"/>
        <w:ind w:left="283"/>
        <w:jc w:val="center"/>
        <w:rPr>
          <w:rFonts w:ascii="PT Astra Serif" w:hAnsi="PT Astra Serif"/>
          <w:b/>
          <w:i/>
          <w:szCs w:val="28"/>
          <w:lang w:eastAsia="ru-RU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3794"/>
        <w:gridCol w:w="2835"/>
        <w:gridCol w:w="3019"/>
      </w:tblGrid>
      <w:tr w:rsidR="002C0D54" w:rsidRPr="002C0D54" w:rsidTr="000A7DA4">
        <w:trPr>
          <w:cantSplit/>
        </w:trPr>
        <w:tc>
          <w:tcPr>
            <w:tcW w:w="3794" w:type="dxa"/>
          </w:tcPr>
          <w:p w:rsidR="002C0D54" w:rsidRPr="002C0D54" w:rsidRDefault="002C0D54" w:rsidP="002C0D54">
            <w:pPr>
              <w:suppressAutoHyphens w:val="0"/>
              <w:jc w:val="center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</w:p>
          <w:p w:rsidR="002C0D54" w:rsidRPr="002C0D54" w:rsidRDefault="002C0D54" w:rsidP="002C0D54">
            <w:pPr>
              <w:suppressAutoHyphens w:val="0"/>
              <w:jc w:val="center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2C0D54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Руководитель отраслевого (функционального) </w:t>
            </w:r>
          </w:p>
          <w:p w:rsidR="002C0D54" w:rsidRPr="002C0D54" w:rsidRDefault="002C0D54" w:rsidP="002C0D54">
            <w:pPr>
              <w:suppressAutoHyphens w:val="0"/>
              <w:jc w:val="center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2C0D54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органа администрации </w:t>
            </w:r>
          </w:p>
        </w:tc>
        <w:tc>
          <w:tcPr>
            <w:tcW w:w="2835" w:type="dxa"/>
          </w:tcPr>
          <w:p w:rsidR="002C0D54" w:rsidRPr="002C0D54" w:rsidRDefault="002C0D54" w:rsidP="002C0D54">
            <w:pPr>
              <w:suppressAutoHyphens w:val="0"/>
              <w:spacing w:line="240" w:lineRule="exact"/>
              <w:ind w:firstLine="34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  <w:p w:rsidR="002C0D54" w:rsidRPr="002C0D54" w:rsidRDefault="002C0D54" w:rsidP="002C0D54">
            <w:pPr>
              <w:suppressAutoHyphens w:val="0"/>
              <w:spacing w:line="240" w:lineRule="exact"/>
              <w:ind w:firstLine="34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  <w:p w:rsidR="002C0D54" w:rsidRPr="002C0D54" w:rsidRDefault="002C0D54" w:rsidP="002C0D54">
            <w:pPr>
              <w:suppressAutoHyphens w:val="0"/>
              <w:spacing w:line="240" w:lineRule="exact"/>
              <w:ind w:firstLine="34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  <w:p w:rsidR="002C0D54" w:rsidRPr="002C0D54" w:rsidRDefault="002C0D54" w:rsidP="002C0D54">
            <w:pPr>
              <w:suppressAutoHyphens w:val="0"/>
              <w:spacing w:line="240" w:lineRule="exact"/>
              <w:ind w:firstLine="34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  <w:p w:rsidR="002C0D54" w:rsidRPr="002C0D54" w:rsidRDefault="002C0D54" w:rsidP="002C0D54">
            <w:pPr>
              <w:suppressAutoHyphens w:val="0"/>
              <w:spacing w:line="240" w:lineRule="exact"/>
              <w:ind w:firstLine="34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C0D54">
              <w:rPr>
                <w:rFonts w:ascii="PT Astra Serif" w:hAnsi="PT Astra Serif"/>
                <w:sz w:val="26"/>
                <w:szCs w:val="26"/>
                <w:lang w:eastAsia="ru-RU"/>
              </w:rPr>
              <w:t>__________________</w:t>
            </w:r>
          </w:p>
        </w:tc>
        <w:tc>
          <w:tcPr>
            <w:tcW w:w="3019" w:type="dxa"/>
            <w:vAlign w:val="bottom"/>
          </w:tcPr>
          <w:p w:rsidR="002C0D54" w:rsidRPr="002C0D54" w:rsidRDefault="002C0D54" w:rsidP="002C0D54">
            <w:pPr>
              <w:suppressAutoHyphens w:val="0"/>
              <w:spacing w:line="240" w:lineRule="exact"/>
              <w:jc w:val="right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2C0D54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Инициалы, фамилия </w:t>
            </w:r>
          </w:p>
        </w:tc>
      </w:tr>
    </w:tbl>
    <w:p w:rsidR="002C0D54" w:rsidRDefault="002C0D54" w:rsidP="002C0D54">
      <w:pPr>
        <w:pBdr>
          <w:bottom w:val="single" w:sz="12" w:space="1" w:color="auto"/>
        </w:pBdr>
        <w:jc w:val="both"/>
        <w:rPr>
          <w:rFonts w:ascii="PT Astra Serif" w:hAnsi="PT Astra Serif"/>
          <w:sz w:val="26"/>
          <w:szCs w:val="26"/>
          <w:lang w:eastAsia="ru-RU"/>
        </w:rPr>
      </w:pPr>
    </w:p>
    <w:p w:rsidR="00F01332" w:rsidRPr="002C0D54" w:rsidRDefault="00F01332" w:rsidP="002C0D54">
      <w:pPr>
        <w:jc w:val="both"/>
        <w:rPr>
          <w:rFonts w:ascii="PT Astra Serif" w:hAnsi="PT Astra Serif"/>
          <w:sz w:val="26"/>
          <w:szCs w:val="26"/>
          <w:lang w:eastAsia="ru-RU"/>
        </w:rPr>
      </w:pPr>
    </w:p>
    <w:sectPr w:rsidR="00F01332" w:rsidRPr="002C0D54" w:rsidSect="002C0D54">
      <w:headerReference w:type="default" r:id="rId14"/>
      <w:pgSz w:w="11906" w:h="16838"/>
      <w:pgMar w:top="850" w:right="849" w:bottom="1134" w:left="1134" w:header="567" w:footer="720" w:gutter="0"/>
      <w:pgNumType w:start="2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904" w:rsidRDefault="00FD2904">
      <w:r>
        <w:separator/>
      </w:r>
    </w:p>
  </w:endnote>
  <w:endnote w:type="continuationSeparator" w:id="0">
    <w:p w:rsidR="00FD2904" w:rsidRDefault="00FD2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904" w:rsidRDefault="00FD2904">
      <w:r>
        <w:separator/>
      </w:r>
    </w:p>
  </w:footnote>
  <w:footnote w:type="continuationSeparator" w:id="0">
    <w:p w:rsidR="00FD2904" w:rsidRDefault="00FD29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3888145"/>
      <w:docPartObj>
        <w:docPartGallery w:val="AutoText"/>
      </w:docPartObj>
    </w:sdtPr>
    <w:sdtEndPr>
      <w:rPr>
        <w:rFonts w:ascii="PT Astra Serif" w:hAnsi="PT Astra Serif"/>
        <w:sz w:val="28"/>
        <w:szCs w:val="28"/>
      </w:rPr>
    </w:sdtEndPr>
    <w:sdtContent>
      <w:p w:rsidR="00B24A94" w:rsidRDefault="00B24A94">
        <w:pPr>
          <w:pStyle w:val="ae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fldChar w:fldCharType="begin"/>
        </w:r>
        <w:r>
          <w:rPr>
            <w:rFonts w:ascii="PT Astra Serif" w:hAnsi="PT Astra Serif"/>
            <w:sz w:val="28"/>
            <w:szCs w:val="28"/>
          </w:rPr>
          <w:instrText>PAGE   \* MERGEFORMAT</w:instrText>
        </w:r>
        <w:r>
          <w:rPr>
            <w:rFonts w:ascii="PT Astra Serif" w:hAnsi="PT Astra Serif"/>
            <w:sz w:val="28"/>
            <w:szCs w:val="28"/>
          </w:rPr>
          <w:fldChar w:fldCharType="separate"/>
        </w:r>
        <w:r w:rsidR="00F73861">
          <w:rPr>
            <w:rFonts w:ascii="PT Astra Serif" w:hAnsi="PT Astra Serif"/>
            <w:noProof/>
            <w:sz w:val="28"/>
            <w:szCs w:val="28"/>
          </w:rPr>
          <w:t>5</w:t>
        </w:r>
        <w:r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A94" w:rsidRDefault="00B24A94">
    <w:pPr>
      <w:pStyle w:val="ae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0685511"/>
      <w:docPartObj>
        <w:docPartGallery w:val="AutoText"/>
      </w:docPartObj>
    </w:sdtPr>
    <w:sdtEndPr>
      <w:rPr>
        <w:rFonts w:ascii="PT Astra Serif" w:hAnsi="PT Astra Serif"/>
      </w:rPr>
    </w:sdtEndPr>
    <w:sdtContent>
      <w:p w:rsidR="00B24A94" w:rsidRPr="00BE7F37" w:rsidRDefault="00B24A94">
        <w:pPr>
          <w:pStyle w:val="ae"/>
          <w:jc w:val="center"/>
          <w:rPr>
            <w:rFonts w:ascii="PT Astra Serif" w:hAnsi="PT Astra Serif"/>
          </w:rPr>
        </w:pPr>
        <w:r>
          <w:t>24</w:t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0173433"/>
      <w:docPartObj>
        <w:docPartGallery w:val="AutoText"/>
      </w:docPartObj>
    </w:sdtPr>
    <w:sdtEndPr>
      <w:rPr>
        <w:rFonts w:ascii="PT Astra Serif" w:hAnsi="PT Astra Serif"/>
        <w:sz w:val="28"/>
        <w:szCs w:val="28"/>
      </w:rPr>
    </w:sdtEndPr>
    <w:sdtContent>
      <w:p w:rsidR="00B24A94" w:rsidRDefault="00B24A94">
        <w:pPr>
          <w:pStyle w:val="ae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t>25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20B02E61"/>
    <w:multiLevelType w:val="multilevel"/>
    <w:tmpl w:val="20B02E6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9521B5"/>
    <w:multiLevelType w:val="multilevel"/>
    <w:tmpl w:val="509521B5"/>
    <w:lvl w:ilvl="0">
      <w:start w:val="2030"/>
      <w:numFmt w:val="decimal"/>
      <w:lvlText w:val="%1"/>
      <w:lvlJc w:val="left"/>
      <w:pPr>
        <w:ind w:left="84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200"/>
    <w:rsid w:val="0000028A"/>
    <w:rsid w:val="000054A2"/>
    <w:rsid w:val="00005B52"/>
    <w:rsid w:val="00010179"/>
    <w:rsid w:val="0001364B"/>
    <w:rsid w:val="00017956"/>
    <w:rsid w:val="0002345E"/>
    <w:rsid w:val="00025706"/>
    <w:rsid w:val="00026F4A"/>
    <w:rsid w:val="000274A5"/>
    <w:rsid w:val="000319DC"/>
    <w:rsid w:val="000337EF"/>
    <w:rsid w:val="00035095"/>
    <w:rsid w:val="000415FA"/>
    <w:rsid w:val="00042A7C"/>
    <w:rsid w:val="0004561B"/>
    <w:rsid w:val="00045A2A"/>
    <w:rsid w:val="00045D35"/>
    <w:rsid w:val="0004606A"/>
    <w:rsid w:val="00046521"/>
    <w:rsid w:val="00046C51"/>
    <w:rsid w:val="000510CB"/>
    <w:rsid w:val="00051650"/>
    <w:rsid w:val="00051F48"/>
    <w:rsid w:val="00053192"/>
    <w:rsid w:val="000563C8"/>
    <w:rsid w:val="0005652E"/>
    <w:rsid w:val="00061C37"/>
    <w:rsid w:val="00061F41"/>
    <w:rsid w:val="00066172"/>
    <w:rsid w:val="000668EE"/>
    <w:rsid w:val="00073040"/>
    <w:rsid w:val="00074C9D"/>
    <w:rsid w:val="000750B4"/>
    <w:rsid w:val="00077367"/>
    <w:rsid w:val="00081C4B"/>
    <w:rsid w:val="0008297B"/>
    <w:rsid w:val="00082A0D"/>
    <w:rsid w:val="00084F53"/>
    <w:rsid w:val="000877BF"/>
    <w:rsid w:val="00091DC2"/>
    <w:rsid w:val="00091E7A"/>
    <w:rsid w:val="0009429A"/>
    <w:rsid w:val="00095B6D"/>
    <w:rsid w:val="00095C77"/>
    <w:rsid w:val="00097D31"/>
    <w:rsid w:val="000A0198"/>
    <w:rsid w:val="000A394A"/>
    <w:rsid w:val="000A4137"/>
    <w:rsid w:val="000A7DA4"/>
    <w:rsid w:val="000A7FA5"/>
    <w:rsid w:val="000B1B1C"/>
    <w:rsid w:val="000B1C72"/>
    <w:rsid w:val="000B2327"/>
    <w:rsid w:val="000B63B5"/>
    <w:rsid w:val="000C20C5"/>
    <w:rsid w:val="000C2C61"/>
    <w:rsid w:val="000C507C"/>
    <w:rsid w:val="000C59CF"/>
    <w:rsid w:val="000D05A0"/>
    <w:rsid w:val="000D0F9B"/>
    <w:rsid w:val="000D6452"/>
    <w:rsid w:val="000D6B12"/>
    <w:rsid w:val="000D7838"/>
    <w:rsid w:val="000E1C7D"/>
    <w:rsid w:val="000E6231"/>
    <w:rsid w:val="000F03B2"/>
    <w:rsid w:val="000F137F"/>
    <w:rsid w:val="000F1693"/>
    <w:rsid w:val="00102C15"/>
    <w:rsid w:val="00104BF9"/>
    <w:rsid w:val="001065A0"/>
    <w:rsid w:val="001067D1"/>
    <w:rsid w:val="00107CA8"/>
    <w:rsid w:val="00110D34"/>
    <w:rsid w:val="00111285"/>
    <w:rsid w:val="001132CC"/>
    <w:rsid w:val="00115CE3"/>
    <w:rsid w:val="00115FFD"/>
    <w:rsid w:val="0011670F"/>
    <w:rsid w:val="00117AD3"/>
    <w:rsid w:val="0012034E"/>
    <w:rsid w:val="00121C9A"/>
    <w:rsid w:val="00122C95"/>
    <w:rsid w:val="001237CD"/>
    <w:rsid w:val="00124982"/>
    <w:rsid w:val="00124A61"/>
    <w:rsid w:val="001302A8"/>
    <w:rsid w:val="00132B8B"/>
    <w:rsid w:val="001331AD"/>
    <w:rsid w:val="00140632"/>
    <w:rsid w:val="00142802"/>
    <w:rsid w:val="00144162"/>
    <w:rsid w:val="00144447"/>
    <w:rsid w:val="00145292"/>
    <w:rsid w:val="0014678D"/>
    <w:rsid w:val="00154F36"/>
    <w:rsid w:val="0015500C"/>
    <w:rsid w:val="0016060D"/>
    <w:rsid w:val="0016136D"/>
    <w:rsid w:val="0016374C"/>
    <w:rsid w:val="0017194D"/>
    <w:rsid w:val="00172D3A"/>
    <w:rsid w:val="00173960"/>
    <w:rsid w:val="001748DC"/>
    <w:rsid w:val="00174B1C"/>
    <w:rsid w:val="00174BF8"/>
    <w:rsid w:val="00175E50"/>
    <w:rsid w:val="00177914"/>
    <w:rsid w:val="00180496"/>
    <w:rsid w:val="00180733"/>
    <w:rsid w:val="00180797"/>
    <w:rsid w:val="00180E9E"/>
    <w:rsid w:val="00180ED5"/>
    <w:rsid w:val="00182C82"/>
    <w:rsid w:val="001913F8"/>
    <w:rsid w:val="001925DD"/>
    <w:rsid w:val="001A339F"/>
    <w:rsid w:val="001A5FBD"/>
    <w:rsid w:val="001B2E4F"/>
    <w:rsid w:val="001C0044"/>
    <w:rsid w:val="001C32A8"/>
    <w:rsid w:val="001C6C64"/>
    <w:rsid w:val="001C7CE2"/>
    <w:rsid w:val="001D003B"/>
    <w:rsid w:val="001D19B9"/>
    <w:rsid w:val="001D28FE"/>
    <w:rsid w:val="001D4DC7"/>
    <w:rsid w:val="001D58B2"/>
    <w:rsid w:val="001D5F82"/>
    <w:rsid w:val="001D677F"/>
    <w:rsid w:val="001E0152"/>
    <w:rsid w:val="001E1E77"/>
    <w:rsid w:val="001E30C5"/>
    <w:rsid w:val="001E53E5"/>
    <w:rsid w:val="001E7663"/>
    <w:rsid w:val="001F1345"/>
    <w:rsid w:val="001F2191"/>
    <w:rsid w:val="001F4215"/>
    <w:rsid w:val="001F4DD4"/>
    <w:rsid w:val="001F6B05"/>
    <w:rsid w:val="001F6D12"/>
    <w:rsid w:val="001F72A3"/>
    <w:rsid w:val="002013D6"/>
    <w:rsid w:val="0020143C"/>
    <w:rsid w:val="00206D29"/>
    <w:rsid w:val="0021412F"/>
    <w:rsid w:val="002147F8"/>
    <w:rsid w:val="00214B88"/>
    <w:rsid w:val="00215621"/>
    <w:rsid w:val="002158A3"/>
    <w:rsid w:val="002178E8"/>
    <w:rsid w:val="00223B6D"/>
    <w:rsid w:val="00224F2D"/>
    <w:rsid w:val="00232714"/>
    <w:rsid w:val="00236560"/>
    <w:rsid w:val="00236883"/>
    <w:rsid w:val="00236FE7"/>
    <w:rsid w:val="00240A86"/>
    <w:rsid w:val="00243F0F"/>
    <w:rsid w:val="00251FB1"/>
    <w:rsid w:val="0025344A"/>
    <w:rsid w:val="00253A6A"/>
    <w:rsid w:val="0025504E"/>
    <w:rsid w:val="00255220"/>
    <w:rsid w:val="00255A38"/>
    <w:rsid w:val="00255CFE"/>
    <w:rsid w:val="0026009F"/>
    <w:rsid w:val="00260B37"/>
    <w:rsid w:val="0026425B"/>
    <w:rsid w:val="00264918"/>
    <w:rsid w:val="00265472"/>
    <w:rsid w:val="00270C3B"/>
    <w:rsid w:val="00275946"/>
    <w:rsid w:val="00275CBE"/>
    <w:rsid w:val="00276560"/>
    <w:rsid w:val="0027672B"/>
    <w:rsid w:val="00276FAF"/>
    <w:rsid w:val="0028043E"/>
    <w:rsid w:val="002876F3"/>
    <w:rsid w:val="00287C5B"/>
    <w:rsid w:val="0029120F"/>
    <w:rsid w:val="002925A3"/>
    <w:rsid w:val="00294B74"/>
    <w:rsid w:val="0029794D"/>
    <w:rsid w:val="002A0573"/>
    <w:rsid w:val="002A0F24"/>
    <w:rsid w:val="002A16C1"/>
    <w:rsid w:val="002A4342"/>
    <w:rsid w:val="002A4429"/>
    <w:rsid w:val="002A5CFF"/>
    <w:rsid w:val="002B0F07"/>
    <w:rsid w:val="002B4FD2"/>
    <w:rsid w:val="002B573F"/>
    <w:rsid w:val="002B7357"/>
    <w:rsid w:val="002C0D54"/>
    <w:rsid w:val="002C0F4B"/>
    <w:rsid w:val="002C2F78"/>
    <w:rsid w:val="002C354B"/>
    <w:rsid w:val="002C7114"/>
    <w:rsid w:val="002D09AB"/>
    <w:rsid w:val="002D1508"/>
    <w:rsid w:val="002D15BB"/>
    <w:rsid w:val="002D527A"/>
    <w:rsid w:val="002E296D"/>
    <w:rsid w:val="002E54BE"/>
    <w:rsid w:val="002E5AE4"/>
    <w:rsid w:val="002E63FD"/>
    <w:rsid w:val="002E70F3"/>
    <w:rsid w:val="002F08FB"/>
    <w:rsid w:val="002F3991"/>
    <w:rsid w:val="002F3A3C"/>
    <w:rsid w:val="002F749C"/>
    <w:rsid w:val="00301AFE"/>
    <w:rsid w:val="00301EA0"/>
    <w:rsid w:val="00302485"/>
    <w:rsid w:val="003039AC"/>
    <w:rsid w:val="00304156"/>
    <w:rsid w:val="00310137"/>
    <w:rsid w:val="003117DC"/>
    <w:rsid w:val="00311F52"/>
    <w:rsid w:val="00312A24"/>
    <w:rsid w:val="00316676"/>
    <w:rsid w:val="003168A6"/>
    <w:rsid w:val="0032159C"/>
    <w:rsid w:val="00322635"/>
    <w:rsid w:val="00325EEB"/>
    <w:rsid w:val="00326C68"/>
    <w:rsid w:val="0032788F"/>
    <w:rsid w:val="0033433C"/>
    <w:rsid w:val="00334FAF"/>
    <w:rsid w:val="00335D90"/>
    <w:rsid w:val="0034511F"/>
    <w:rsid w:val="0034765B"/>
    <w:rsid w:val="0035266D"/>
    <w:rsid w:val="00355F9C"/>
    <w:rsid w:val="00357AA4"/>
    <w:rsid w:val="00362BF2"/>
    <w:rsid w:val="00362D75"/>
    <w:rsid w:val="00363461"/>
    <w:rsid w:val="0037012A"/>
    <w:rsid w:val="00370201"/>
    <w:rsid w:val="00371DDA"/>
    <w:rsid w:val="0037582D"/>
    <w:rsid w:val="00381A59"/>
    <w:rsid w:val="00383DC5"/>
    <w:rsid w:val="00385A95"/>
    <w:rsid w:val="00391D62"/>
    <w:rsid w:val="003A120B"/>
    <w:rsid w:val="003A1514"/>
    <w:rsid w:val="003A2384"/>
    <w:rsid w:val="003A7D3E"/>
    <w:rsid w:val="003B00AB"/>
    <w:rsid w:val="003B13EA"/>
    <w:rsid w:val="003B6881"/>
    <w:rsid w:val="003B7608"/>
    <w:rsid w:val="003C2B4B"/>
    <w:rsid w:val="003C3A0B"/>
    <w:rsid w:val="003C449E"/>
    <w:rsid w:val="003D113B"/>
    <w:rsid w:val="003D216B"/>
    <w:rsid w:val="003D3FC8"/>
    <w:rsid w:val="003D48A7"/>
    <w:rsid w:val="003D4E8F"/>
    <w:rsid w:val="003D7343"/>
    <w:rsid w:val="003E113F"/>
    <w:rsid w:val="003F07D6"/>
    <w:rsid w:val="003F0855"/>
    <w:rsid w:val="003F4021"/>
    <w:rsid w:val="003F6BB4"/>
    <w:rsid w:val="00402CB7"/>
    <w:rsid w:val="00412A10"/>
    <w:rsid w:val="00416D06"/>
    <w:rsid w:val="00417AD6"/>
    <w:rsid w:val="0042057E"/>
    <w:rsid w:val="0042108E"/>
    <w:rsid w:val="004229CB"/>
    <w:rsid w:val="00425212"/>
    <w:rsid w:val="00430524"/>
    <w:rsid w:val="0043094C"/>
    <w:rsid w:val="00432423"/>
    <w:rsid w:val="004347FB"/>
    <w:rsid w:val="004357EC"/>
    <w:rsid w:val="00437EA2"/>
    <w:rsid w:val="00443C32"/>
    <w:rsid w:val="00446B40"/>
    <w:rsid w:val="004502F0"/>
    <w:rsid w:val="00457E55"/>
    <w:rsid w:val="004637FB"/>
    <w:rsid w:val="004640F4"/>
    <w:rsid w:val="004649A9"/>
    <w:rsid w:val="004737A3"/>
    <w:rsid w:val="00473D3D"/>
    <w:rsid w:val="00474DAF"/>
    <w:rsid w:val="00475BDD"/>
    <w:rsid w:val="004767C8"/>
    <w:rsid w:val="004807EA"/>
    <w:rsid w:val="004825F0"/>
    <w:rsid w:val="00482941"/>
    <w:rsid w:val="0048387B"/>
    <w:rsid w:val="00486C40"/>
    <w:rsid w:val="00491509"/>
    <w:rsid w:val="00495A3A"/>
    <w:rsid w:val="004964FF"/>
    <w:rsid w:val="004971D8"/>
    <w:rsid w:val="00497BB4"/>
    <w:rsid w:val="00497FB1"/>
    <w:rsid w:val="004A3156"/>
    <w:rsid w:val="004A352A"/>
    <w:rsid w:val="004A3E4D"/>
    <w:rsid w:val="004A44C5"/>
    <w:rsid w:val="004A61BD"/>
    <w:rsid w:val="004B02BC"/>
    <w:rsid w:val="004B20FF"/>
    <w:rsid w:val="004B69A9"/>
    <w:rsid w:val="004B6BB4"/>
    <w:rsid w:val="004C0D71"/>
    <w:rsid w:val="004C625E"/>
    <w:rsid w:val="004C6E19"/>
    <w:rsid w:val="004C74A2"/>
    <w:rsid w:val="004D026D"/>
    <w:rsid w:val="004D2385"/>
    <w:rsid w:val="004E76DE"/>
    <w:rsid w:val="004F4179"/>
    <w:rsid w:val="005051A3"/>
    <w:rsid w:val="00506759"/>
    <w:rsid w:val="00510534"/>
    <w:rsid w:val="005160A0"/>
    <w:rsid w:val="00522E52"/>
    <w:rsid w:val="00527393"/>
    <w:rsid w:val="00527B97"/>
    <w:rsid w:val="00530BE6"/>
    <w:rsid w:val="00534289"/>
    <w:rsid w:val="00534F47"/>
    <w:rsid w:val="00535149"/>
    <w:rsid w:val="00537D1A"/>
    <w:rsid w:val="00541142"/>
    <w:rsid w:val="0054296C"/>
    <w:rsid w:val="00542CB2"/>
    <w:rsid w:val="005458DD"/>
    <w:rsid w:val="005461ED"/>
    <w:rsid w:val="00552B25"/>
    <w:rsid w:val="00555B86"/>
    <w:rsid w:val="00555F8E"/>
    <w:rsid w:val="00561402"/>
    <w:rsid w:val="0056198A"/>
    <w:rsid w:val="00563845"/>
    <w:rsid w:val="0056653B"/>
    <w:rsid w:val="00566720"/>
    <w:rsid w:val="00570C00"/>
    <w:rsid w:val="005716EC"/>
    <w:rsid w:val="0057256E"/>
    <w:rsid w:val="00572C3F"/>
    <w:rsid w:val="00573C59"/>
    <w:rsid w:val="00575640"/>
    <w:rsid w:val="00582ED7"/>
    <w:rsid w:val="00585626"/>
    <w:rsid w:val="0058604A"/>
    <w:rsid w:val="00591BF4"/>
    <w:rsid w:val="005931A7"/>
    <w:rsid w:val="005932C2"/>
    <w:rsid w:val="005A39E5"/>
    <w:rsid w:val="005A5232"/>
    <w:rsid w:val="005B2800"/>
    <w:rsid w:val="005B3753"/>
    <w:rsid w:val="005B54A7"/>
    <w:rsid w:val="005B65C2"/>
    <w:rsid w:val="005C54AE"/>
    <w:rsid w:val="005C5CB6"/>
    <w:rsid w:val="005C6B9A"/>
    <w:rsid w:val="005D1872"/>
    <w:rsid w:val="005E794E"/>
    <w:rsid w:val="005F5890"/>
    <w:rsid w:val="005F61BC"/>
    <w:rsid w:val="005F6CF7"/>
    <w:rsid w:val="005F6D36"/>
    <w:rsid w:val="005F7562"/>
    <w:rsid w:val="005F7DEF"/>
    <w:rsid w:val="00602145"/>
    <w:rsid w:val="006022D7"/>
    <w:rsid w:val="0060306F"/>
    <w:rsid w:val="00610CFC"/>
    <w:rsid w:val="00612386"/>
    <w:rsid w:val="006215FC"/>
    <w:rsid w:val="00623893"/>
    <w:rsid w:val="00624412"/>
    <w:rsid w:val="006248AD"/>
    <w:rsid w:val="00625E6C"/>
    <w:rsid w:val="00625F34"/>
    <w:rsid w:val="006314E0"/>
    <w:rsid w:val="00631C5C"/>
    <w:rsid w:val="006420B9"/>
    <w:rsid w:val="00645082"/>
    <w:rsid w:val="00647AFB"/>
    <w:rsid w:val="00647CC7"/>
    <w:rsid w:val="00652123"/>
    <w:rsid w:val="006538B7"/>
    <w:rsid w:val="00653E0E"/>
    <w:rsid w:val="00657230"/>
    <w:rsid w:val="00657344"/>
    <w:rsid w:val="00657534"/>
    <w:rsid w:val="0066591C"/>
    <w:rsid w:val="006668C7"/>
    <w:rsid w:val="006729D3"/>
    <w:rsid w:val="00672F65"/>
    <w:rsid w:val="00674929"/>
    <w:rsid w:val="00687E76"/>
    <w:rsid w:val="00692C3B"/>
    <w:rsid w:val="0069455F"/>
    <w:rsid w:val="00694AE5"/>
    <w:rsid w:val="00696DB4"/>
    <w:rsid w:val="006A1901"/>
    <w:rsid w:val="006A2C7D"/>
    <w:rsid w:val="006A3E60"/>
    <w:rsid w:val="006A723C"/>
    <w:rsid w:val="006B05F8"/>
    <w:rsid w:val="006B3B62"/>
    <w:rsid w:val="006C1F14"/>
    <w:rsid w:val="006C27CB"/>
    <w:rsid w:val="006C386D"/>
    <w:rsid w:val="006C709B"/>
    <w:rsid w:val="006D2F65"/>
    <w:rsid w:val="006D41F0"/>
    <w:rsid w:val="006E0BB7"/>
    <w:rsid w:val="006E23B8"/>
    <w:rsid w:val="006E38F3"/>
    <w:rsid w:val="006F1AAF"/>
    <w:rsid w:val="006F2075"/>
    <w:rsid w:val="006F217C"/>
    <w:rsid w:val="006F2B35"/>
    <w:rsid w:val="006F3730"/>
    <w:rsid w:val="006F42FC"/>
    <w:rsid w:val="00701450"/>
    <w:rsid w:val="00702CBE"/>
    <w:rsid w:val="00705B2F"/>
    <w:rsid w:val="00705DB8"/>
    <w:rsid w:val="007112E3"/>
    <w:rsid w:val="00713E45"/>
    <w:rsid w:val="007143EE"/>
    <w:rsid w:val="007154FD"/>
    <w:rsid w:val="007156B2"/>
    <w:rsid w:val="00716FED"/>
    <w:rsid w:val="00722386"/>
    <w:rsid w:val="007226AD"/>
    <w:rsid w:val="00724E8F"/>
    <w:rsid w:val="00725B5F"/>
    <w:rsid w:val="00725FDC"/>
    <w:rsid w:val="0073080F"/>
    <w:rsid w:val="00735804"/>
    <w:rsid w:val="00740A42"/>
    <w:rsid w:val="00740C72"/>
    <w:rsid w:val="00744053"/>
    <w:rsid w:val="0074640B"/>
    <w:rsid w:val="00750ABC"/>
    <w:rsid w:val="00751008"/>
    <w:rsid w:val="00754955"/>
    <w:rsid w:val="00756F26"/>
    <w:rsid w:val="007615E2"/>
    <w:rsid w:val="00765125"/>
    <w:rsid w:val="00767534"/>
    <w:rsid w:val="00774899"/>
    <w:rsid w:val="00776827"/>
    <w:rsid w:val="007776AE"/>
    <w:rsid w:val="00782D42"/>
    <w:rsid w:val="00783266"/>
    <w:rsid w:val="00785D0F"/>
    <w:rsid w:val="007860E9"/>
    <w:rsid w:val="0078744A"/>
    <w:rsid w:val="00794281"/>
    <w:rsid w:val="00796661"/>
    <w:rsid w:val="0079672D"/>
    <w:rsid w:val="00796AD9"/>
    <w:rsid w:val="00797651"/>
    <w:rsid w:val="007A1BBD"/>
    <w:rsid w:val="007B1C36"/>
    <w:rsid w:val="007C13FF"/>
    <w:rsid w:val="007C6EDB"/>
    <w:rsid w:val="007D0DF8"/>
    <w:rsid w:val="007D236C"/>
    <w:rsid w:val="007D2C78"/>
    <w:rsid w:val="007D3766"/>
    <w:rsid w:val="007D54FA"/>
    <w:rsid w:val="007D7B9C"/>
    <w:rsid w:val="007E4170"/>
    <w:rsid w:val="007F12CE"/>
    <w:rsid w:val="007F22BF"/>
    <w:rsid w:val="007F4476"/>
    <w:rsid w:val="007F4F01"/>
    <w:rsid w:val="007F6F37"/>
    <w:rsid w:val="007F7289"/>
    <w:rsid w:val="0080007F"/>
    <w:rsid w:val="00805855"/>
    <w:rsid w:val="008061A3"/>
    <w:rsid w:val="00806361"/>
    <w:rsid w:val="008105EC"/>
    <w:rsid w:val="00814268"/>
    <w:rsid w:val="008163C6"/>
    <w:rsid w:val="008164A7"/>
    <w:rsid w:val="00817040"/>
    <w:rsid w:val="008256EF"/>
    <w:rsid w:val="00825704"/>
    <w:rsid w:val="00826211"/>
    <w:rsid w:val="00826967"/>
    <w:rsid w:val="008271DF"/>
    <w:rsid w:val="00832044"/>
    <w:rsid w:val="0083223B"/>
    <w:rsid w:val="00835755"/>
    <w:rsid w:val="008363B6"/>
    <w:rsid w:val="008404EA"/>
    <w:rsid w:val="00841532"/>
    <w:rsid w:val="00853572"/>
    <w:rsid w:val="00854C26"/>
    <w:rsid w:val="008568AA"/>
    <w:rsid w:val="00860076"/>
    <w:rsid w:val="00860901"/>
    <w:rsid w:val="008611A9"/>
    <w:rsid w:val="00866B28"/>
    <w:rsid w:val="00866C52"/>
    <w:rsid w:val="00867F45"/>
    <w:rsid w:val="00870539"/>
    <w:rsid w:val="0087312B"/>
    <w:rsid w:val="0087336F"/>
    <w:rsid w:val="008773E9"/>
    <w:rsid w:val="0088062F"/>
    <w:rsid w:val="0088106B"/>
    <w:rsid w:val="008840B9"/>
    <w:rsid w:val="00886A38"/>
    <w:rsid w:val="00894CCB"/>
    <w:rsid w:val="008A1B16"/>
    <w:rsid w:val="008A3D52"/>
    <w:rsid w:val="008A457D"/>
    <w:rsid w:val="008A6539"/>
    <w:rsid w:val="008B1FA1"/>
    <w:rsid w:val="008B2084"/>
    <w:rsid w:val="008B29A8"/>
    <w:rsid w:val="008B6CC1"/>
    <w:rsid w:val="008B6DFA"/>
    <w:rsid w:val="008C216F"/>
    <w:rsid w:val="008C2FB3"/>
    <w:rsid w:val="008C4D63"/>
    <w:rsid w:val="008C59C5"/>
    <w:rsid w:val="008C5DA6"/>
    <w:rsid w:val="008C6C8A"/>
    <w:rsid w:val="008D0719"/>
    <w:rsid w:val="008D0EE4"/>
    <w:rsid w:val="008D1FB3"/>
    <w:rsid w:val="008D27C5"/>
    <w:rsid w:val="008E2CB6"/>
    <w:rsid w:val="008E554C"/>
    <w:rsid w:val="008E6C10"/>
    <w:rsid w:val="008F0BBE"/>
    <w:rsid w:val="008F2E0C"/>
    <w:rsid w:val="008F6DEB"/>
    <w:rsid w:val="00900AB6"/>
    <w:rsid w:val="009013C6"/>
    <w:rsid w:val="00904B0D"/>
    <w:rsid w:val="00906D9A"/>
    <w:rsid w:val="009110D2"/>
    <w:rsid w:val="0091551F"/>
    <w:rsid w:val="00915B83"/>
    <w:rsid w:val="00915E03"/>
    <w:rsid w:val="00917E5D"/>
    <w:rsid w:val="009302FF"/>
    <w:rsid w:val="0093525B"/>
    <w:rsid w:val="00940F96"/>
    <w:rsid w:val="00953151"/>
    <w:rsid w:val="00953329"/>
    <w:rsid w:val="00953A61"/>
    <w:rsid w:val="00953C36"/>
    <w:rsid w:val="00953EBD"/>
    <w:rsid w:val="00955F97"/>
    <w:rsid w:val="00960BC3"/>
    <w:rsid w:val="009616C1"/>
    <w:rsid w:val="00964659"/>
    <w:rsid w:val="00967A53"/>
    <w:rsid w:val="00967ECC"/>
    <w:rsid w:val="0097322D"/>
    <w:rsid w:val="00973D21"/>
    <w:rsid w:val="0097450C"/>
    <w:rsid w:val="0097589B"/>
    <w:rsid w:val="00977EFD"/>
    <w:rsid w:val="00983BAC"/>
    <w:rsid w:val="0098433F"/>
    <w:rsid w:val="00990279"/>
    <w:rsid w:val="00990F58"/>
    <w:rsid w:val="00991854"/>
    <w:rsid w:val="00994327"/>
    <w:rsid w:val="00994520"/>
    <w:rsid w:val="009950B3"/>
    <w:rsid w:val="009A3A91"/>
    <w:rsid w:val="009A4657"/>
    <w:rsid w:val="009A7968"/>
    <w:rsid w:val="009A7E88"/>
    <w:rsid w:val="009B1F08"/>
    <w:rsid w:val="009B2C49"/>
    <w:rsid w:val="009B3C9B"/>
    <w:rsid w:val="009B6C0A"/>
    <w:rsid w:val="009C1946"/>
    <w:rsid w:val="009C500A"/>
    <w:rsid w:val="009C590F"/>
    <w:rsid w:val="009C6662"/>
    <w:rsid w:val="009C6ADD"/>
    <w:rsid w:val="009C7C2F"/>
    <w:rsid w:val="009D0B5A"/>
    <w:rsid w:val="009D0D79"/>
    <w:rsid w:val="009D1D46"/>
    <w:rsid w:val="009D702A"/>
    <w:rsid w:val="009D77EE"/>
    <w:rsid w:val="009E1060"/>
    <w:rsid w:val="009E3EA3"/>
    <w:rsid w:val="009E5CFB"/>
    <w:rsid w:val="009F5575"/>
    <w:rsid w:val="009F6E96"/>
    <w:rsid w:val="00A0038D"/>
    <w:rsid w:val="00A01930"/>
    <w:rsid w:val="00A071F9"/>
    <w:rsid w:val="00A079C3"/>
    <w:rsid w:val="00A135FF"/>
    <w:rsid w:val="00A14A88"/>
    <w:rsid w:val="00A156A9"/>
    <w:rsid w:val="00A236BF"/>
    <w:rsid w:val="00A24524"/>
    <w:rsid w:val="00A24EB9"/>
    <w:rsid w:val="00A27D99"/>
    <w:rsid w:val="00A302E6"/>
    <w:rsid w:val="00A31423"/>
    <w:rsid w:val="00A32EDD"/>
    <w:rsid w:val="00A333F8"/>
    <w:rsid w:val="00A34565"/>
    <w:rsid w:val="00A46343"/>
    <w:rsid w:val="00A47E93"/>
    <w:rsid w:val="00A52BBD"/>
    <w:rsid w:val="00A532C2"/>
    <w:rsid w:val="00A573A4"/>
    <w:rsid w:val="00A57D99"/>
    <w:rsid w:val="00A619EC"/>
    <w:rsid w:val="00A645EB"/>
    <w:rsid w:val="00A64C2F"/>
    <w:rsid w:val="00A76D40"/>
    <w:rsid w:val="00A77643"/>
    <w:rsid w:val="00A77CE1"/>
    <w:rsid w:val="00A80175"/>
    <w:rsid w:val="00A8067F"/>
    <w:rsid w:val="00A81B85"/>
    <w:rsid w:val="00A858AC"/>
    <w:rsid w:val="00A86364"/>
    <w:rsid w:val="00A87A9D"/>
    <w:rsid w:val="00A90BC5"/>
    <w:rsid w:val="00A915DD"/>
    <w:rsid w:val="00A94BC0"/>
    <w:rsid w:val="00A95499"/>
    <w:rsid w:val="00AA04CE"/>
    <w:rsid w:val="00AA0ACE"/>
    <w:rsid w:val="00AA332B"/>
    <w:rsid w:val="00AB27D9"/>
    <w:rsid w:val="00AB2A7F"/>
    <w:rsid w:val="00AB56A2"/>
    <w:rsid w:val="00AC00C1"/>
    <w:rsid w:val="00AC0142"/>
    <w:rsid w:val="00AC2120"/>
    <w:rsid w:val="00AC233F"/>
    <w:rsid w:val="00AC2FB3"/>
    <w:rsid w:val="00AD2439"/>
    <w:rsid w:val="00AD4258"/>
    <w:rsid w:val="00AD4308"/>
    <w:rsid w:val="00AD4F15"/>
    <w:rsid w:val="00AD64B4"/>
    <w:rsid w:val="00AE379D"/>
    <w:rsid w:val="00AF1E9D"/>
    <w:rsid w:val="00AF2340"/>
    <w:rsid w:val="00AF2ED3"/>
    <w:rsid w:val="00AF50B4"/>
    <w:rsid w:val="00AF5F50"/>
    <w:rsid w:val="00AF7120"/>
    <w:rsid w:val="00B016C3"/>
    <w:rsid w:val="00B0593F"/>
    <w:rsid w:val="00B071AA"/>
    <w:rsid w:val="00B122C1"/>
    <w:rsid w:val="00B21FAB"/>
    <w:rsid w:val="00B226A1"/>
    <w:rsid w:val="00B24A94"/>
    <w:rsid w:val="00B30B3D"/>
    <w:rsid w:val="00B42FF0"/>
    <w:rsid w:val="00B45F35"/>
    <w:rsid w:val="00B513D7"/>
    <w:rsid w:val="00B526D1"/>
    <w:rsid w:val="00B55F02"/>
    <w:rsid w:val="00B562C1"/>
    <w:rsid w:val="00B6053C"/>
    <w:rsid w:val="00B63641"/>
    <w:rsid w:val="00B71202"/>
    <w:rsid w:val="00B73988"/>
    <w:rsid w:val="00B767D4"/>
    <w:rsid w:val="00B8336B"/>
    <w:rsid w:val="00B872DB"/>
    <w:rsid w:val="00B94670"/>
    <w:rsid w:val="00B95987"/>
    <w:rsid w:val="00B9598F"/>
    <w:rsid w:val="00B961FB"/>
    <w:rsid w:val="00B965C6"/>
    <w:rsid w:val="00BA268B"/>
    <w:rsid w:val="00BA4658"/>
    <w:rsid w:val="00BA5FD2"/>
    <w:rsid w:val="00BA7DBA"/>
    <w:rsid w:val="00BA7E42"/>
    <w:rsid w:val="00BB172B"/>
    <w:rsid w:val="00BB1A22"/>
    <w:rsid w:val="00BB2A21"/>
    <w:rsid w:val="00BC108E"/>
    <w:rsid w:val="00BC5885"/>
    <w:rsid w:val="00BC6E2A"/>
    <w:rsid w:val="00BD0778"/>
    <w:rsid w:val="00BD2261"/>
    <w:rsid w:val="00BD6272"/>
    <w:rsid w:val="00BD6D12"/>
    <w:rsid w:val="00BD6FEB"/>
    <w:rsid w:val="00BE4087"/>
    <w:rsid w:val="00BE5F3A"/>
    <w:rsid w:val="00BE7F37"/>
    <w:rsid w:val="00BF2011"/>
    <w:rsid w:val="00BF5792"/>
    <w:rsid w:val="00C00467"/>
    <w:rsid w:val="00C00517"/>
    <w:rsid w:val="00C02C4F"/>
    <w:rsid w:val="00C02EAF"/>
    <w:rsid w:val="00C06E11"/>
    <w:rsid w:val="00C12A4C"/>
    <w:rsid w:val="00C12C09"/>
    <w:rsid w:val="00C153E2"/>
    <w:rsid w:val="00C17511"/>
    <w:rsid w:val="00C21C6B"/>
    <w:rsid w:val="00C242AD"/>
    <w:rsid w:val="00C274B0"/>
    <w:rsid w:val="00C30F65"/>
    <w:rsid w:val="00C40C86"/>
    <w:rsid w:val="00C41BED"/>
    <w:rsid w:val="00C44DCD"/>
    <w:rsid w:val="00C4705E"/>
    <w:rsid w:val="00C47D08"/>
    <w:rsid w:val="00C50FC9"/>
    <w:rsid w:val="00C53136"/>
    <w:rsid w:val="00C5554D"/>
    <w:rsid w:val="00C60722"/>
    <w:rsid w:val="00C61536"/>
    <w:rsid w:val="00C629E6"/>
    <w:rsid w:val="00C65134"/>
    <w:rsid w:val="00C76DFD"/>
    <w:rsid w:val="00C82210"/>
    <w:rsid w:val="00C84157"/>
    <w:rsid w:val="00C85F4A"/>
    <w:rsid w:val="00C86C7D"/>
    <w:rsid w:val="00C9259B"/>
    <w:rsid w:val="00C95D82"/>
    <w:rsid w:val="00C9746B"/>
    <w:rsid w:val="00CA0797"/>
    <w:rsid w:val="00CA1A7E"/>
    <w:rsid w:val="00CA50D5"/>
    <w:rsid w:val="00CB0E6B"/>
    <w:rsid w:val="00CB13EB"/>
    <w:rsid w:val="00CB1854"/>
    <w:rsid w:val="00CB37B8"/>
    <w:rsid w:val="00CB62B2"/>
    <w:rsid w:val="00CB7BE8"/>
    <w:rsid w:val="00CB7F5A"/>
    <w:rsid w:val="00CC4111"/>
    <w:rsid w:val="00CC55FB"/>
    <w:rsid w:val="00CD08A8"/>
    <w:rsid w:val="00CD215D"/>
    <w:rsid w:val="00CE0752"/>
    <w:rsid w:val="00CE2DF7"/>
    <w:rsid w:val="00CE53D5"/>
    <w:rsid w:val="00CF25B5"/>
    <w:rsid w:val="00CF2D05"/>
    <w:rsid w:val="00CF3559"/>
    <w:rsid w:val="00CF4CCB"/>
    <w:rsid w:val="00CF5D80"/>
    <w:rsid w:val="00D002BD"/>
    <w:rsid w:val="00D02099"/>
    <w:rsid w:val="00D0740E"/>
    <w:rsid w:val="00D11122"/>
    <w:rsid w:val="00D12F5E"/>
    <w:rsid w:val="00D13AB0"/>
    <w:rsid w:val="00D21D4D"/>
    <w:rsid w:val="00D21FD3"/>
    <w:rsid w:val="00D22484"/>
    <w:rsid w:val="00D225A9"/>
    <w:rsid w:val="00D26070"/>
    <w:rsid w:val="00D263D2"/>
    <w:rsid w:val="00D3113F"/>
    <w:rsid w:val="00D32F26"/>
    <w:rsid w:val="00D34458"/>
    <w:rsid w:val="00D405CF"/>
    <w:rsid w:val="00D514DB"/>
    <w:rsid w:val="00D534C7"/>
    <w:rsid w:val="00D53AC5"/>
    <w:rsid w:val="00D53B5E"/>
    <w:rsid w:val="00D551CF"/>
    <w:rsid w:val="00D6053A"/>
    <w:rsid w:val="00D6054E"/>
    <w:rsid w:val="00D6159C"/>
    <w:rsid w:val="00D624BC"/>
    <w:rsid w:val="00D63B28"/>
    <w:rsid w:val="00D651CC"/>
    <w:rsid w:val="00D70D7F"/>
    <w:rsid w:val="00D711C3"/>
    <w:rsid w:val="00D74402"/>
    <w:rsid w:val="00D82F0A"/>
    <w:rsid w:val="00D8423C"/>
    <w:rsid w:val="00D854F7"/>
    <w:rsid w:val="00D8696A"/>
    <w:rsid w:val="00D874D6"/>
    <w:rsid w:val="00D9191E"/>
    <w:rsid w:val="00DA13C6"/>
    <w:rsid w:val="00DA594E"/>
    <w:rsid w:val="00DB248F"/>
    <w:rsid w:val="00DB65CA"/>
    <w:rsid w:val="00DB7DDE"/>
    <w:rsid w:val="00DC018A"/>
    <w:rsid w:val="00DC20BF"/>
    <w:rsid w:val="00DC28B4"/>
    <w:rsid w:val="00DC4268"/>
    <w:rsid w:val="00DC55D2"/>
    <w:rsid w:val="00DC60D7"/>
    <w:rsid w:val="00DC617A"/>
    <w:rsid w:val="00DD1D3E"/>
    <w:rsid w:val="00DD20FA"/>
    <w:rsid w:val="00DD5B1D"/>
    <w:rsid w:val="00DD6C73"/>
    <w:rsid w:val="00DD6E4E"/>
    <w:rsid w:val="00DE2A12"/>
    <w:rsid w:val="00DE54BB"/>
    <w:rsid w:val="00DF0A04"/>
    <w:rsid w:val="00DF28C4"/>
    <w:rsid w:val="00E01953"/>
    <w:rsid w:val="00E03103"/>
    <w:rsid w:val="00E03E77"/>
    <w:rsid w:val="00E044B0"/>
    <w:rsid w:val="00E06FAE"/>
    <w:rsid w:val="00E108D7"/>
    <w:rsid w:val="00E119A8"/>
    <w:rsid w:val="00E11B07"/>
    <w:rsid w:val="00E145FB"/>
    <w:rsid w:val="00E15197"/>
    <w:rsid w:val="00E15C00"/>
    <w:rsid w:val="00E15E8B"/>
    <w:rsid w:val="00E1658C"/>
    <w:rsid w:val="00E20BC3"/>
    <w:rsid w:val="00E21C42"/>
    <w:rsid w:val="00E21CFE"/>
    <w:rsid w:val="00E227B0"/>
    <w:rsid w:val="00E2362A"/>
    <w:rsid w:val="00E33344"/>
    <w:rsid w:val="00E34F72"/>
    <w:rsid w:val="00E366A6"/>
    <w:rsid w:val="00E37CED"/>
    <w:rsid w:val="00E41E47"/>
    <w:rsid w:val="00E4300A"/>
    <w:rsid w:val="00E4387C"/>
    <w:rsid w:val="00E44C10"/>
    <w:rsid w:val="00E44FFA"/>
    <w:rsid w:val="00E5639C"/>
    <w:rsid w:val="00E727C9"/>
    <w:rsid w:val="00E73CFE"/>
    <w:rsid w:val="00E74304"/>
    <w:rsid w:val="00E756AD"/>
    <w:rsid w:val="00E76950"/>
    <w:rsid w:val="00E7750E"/>
    <w:rsid w:val="00E779C0"/>
    <w:rsid w:val="00E81442"/>
    <w:rsid w:val="00E81797"/>
    <w:rsid w:val="00E82934"/>
    <w:rsid w:val="00E83168"/>
    <w:rsid w:val="00E840B5"/>
    <w:rsid w:val="00E926E3"/>
    <w:rsid w:val="00E936C5"/>
    <w:rsid w:val="00E94870"/>
    <w:rsid w:val="00EA0A7A"/>
    <w:rsid w:val="00EA15C0"/>
    <w:rsid w:val="00EA6E12"/>
    <w:rsid w:val="00EB128B"/>
    <w:rsid w:val="00EB53CC"/>
    <w:rsid w:val="00EB7918"/>
    <w:rsid w:val="00EC0F88"/>
    <w:rsid w:val="00EC1AAA"/>
    <w:rsid w:val="00EC3DC4"/>
    <w:rsid w:val="00ED3447"/>
    <w:rsid w:val="00EE0A0B"/>
    <w:rsid w:val="00EE1D00"/>
    <w:rsid w:val="00EE4D5F"/>
    <w:rsid w:val="00EF340B"/>
    <w:rsid w:val="00EF3587"/>
    <w:rsid w:val="00EF36F7"/>
    <w:rsid w:val="00EF4434"/>
    <w:rsid w:val="00F01332"/>
    <w:rsid w:val="00F038A6"/>
    <w:rsid w:val="00F07356"/>
    <w:rsid w:val="00F12B60"/>
    <w:rsid w:val="00F14940"/>
    <w:rsid w:val="00F16396"/>
    <w:rsid w:val="00F2053D"/>
    <w:rsid w:val="00F208A1"/>
    <w:rsid w:val="00F212E5"/>
    <w:rsid w:val="00F257F7"/>
    <w:rsid w:val="00F260E8"/>
    <w:rsid w:val="00F268AC"/>
    <w:rsid w:val="00F272B4"/>
    <w:rsid w:val="00F30994"/>
    <w:rsid w:val="00F3109D"/>
    <w:rsid w:val="00F31434"/>
    <w:rsid w:val="00F33C20"/>
    <w:rsid w:val="00F35CD1"/>
    <w:rsid w:val="00F3625A"/>
    <w:rsid w:val="00F369AD"/>
    <w:rsid w:val="00F36FAF"/>
    <w:rsid w:val="00F40D9D"/>
    <w:rsid w:val="00F51763"/>
    <w:rsid w:val="00F528DD"/>
    <w:rsid w:val="00F55E8A"/>
    <w:rsid w:val="00F568C8"/>
    <w:rsid w:val="00F5698B"/>
    <w:rsid w:val="00F577BE"/>
    <w:rsid w:val="00F60142"/>
    <w:rsid w:val="00F62E51"/>
    <w:rsid w:val="00F63BDF"/>
    <w:rsid w:val="00F6475D"/>
    <w:rsid w:val="00F66BC9"/>
    <w:rsid w:val="00F66E51"/>
    <w:rsid w:val="00F72324"/>
    <w:rsid w:val="00F737E5"/>
    <w:rsid w:val="00F73861"/>
    <w:rsid w:val="00F738CC"/>
    <w:rsid w:val="00F75446"/>
    <w:rsid w:val="00F764BD"/>
    <w:rsid w:val="00F77A3E"/>
    <w:rsid w:val="00F805BB"/>
    <w:rsid w:val="00F825D0"/>
    <w:rsid w:val="00F84E14"/>
    <w:rsid w:val="00F8510C"/>
    <w:rsid w:val="00F9274F"/>
    <w:rsid w:val="00F95BAA"/>
    <w:rsid w:val="00F96022"/>
    <w:rsid w:val="00F9670F"/>
    <w:rsid w:val="00FA4E85"/>
    <w:rsid w:val="00FA5A19"/>
    <w:rsid w:val="00FA7C21"/>
    <w:rsid w:val="00FB319E"/>
    <w:rsid w:val="00FB5049"/>
    <w:rsid w:val="00FB6EC8"/>
    <w:rsid w:val="00FB72B6"/>
    <w:rsid w:val="00FC0C52"/>
    <w:rsid w:val="00FC10F6"/>
    <w:rsid w:val="00FC5D24"/>
    <w:rsid w:val="00FC6134"/>
    <w:rsid w:val="00FC6B64"/>
    <w:rsid w:val="00FC74DA"/>
    <w:rsid w:val="00FD05D7"/>
    <w:rsid w:val="00FD2904"/>
    <w:rsid w:val="00FD2A12"/>
    <w:rsid w:val="00FD2ED9"/>
    <w:rsid w:val="00FD5C41"/>
    <w:rsid w:val="00FD642B"/>
    <w:rsid w:val="00FE04D2"/>
    <w:rsid w:val="00FE125F"/>
    <w:rsid w:val="00FE1D38"/>
    <w:rsid w:val="00FE60AE"/>
    <w:rsid w:val="00FE6621"/>
    <w:rsid w:val="00FE6B7F"/>
    <w:rsid w:val="00FE6E8B"/>
    <w:rsid w:val="00FE79E6"/>
    <w:rsid w:val="00FF5B73"/>
    <w:rsid w:val="2C12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header" w:semiHidden="0" w:unhideWhenUsed="0"/>
    <w:lsdException w:name="footer" w:semiHidden="0" w:unhideWhenUsed="0"/>
    <w:lsdException w:name="caption" w:semiHidden="0" w:uiPriority="35" w:unhideWhenUsed="0" w:qFormat="1"/>
    <w:lsdException w:name="table of figures" w:semiHidden="0"/>
    <w:lsdException w:name="footnote reference" w:semiHidden="0"/>
    <w:lsdException w:name="page number" w:semiHidden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Placeholder Text" w:semiHidden="0" w:uiPriority="0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2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Pr>
      <w:vertAlign w:val="superscript"/>
    </w:rPr>
  </w:style>
  <w:style w:type="character" w:styleId="a4">
    <w:name w:val="endnote reference"/>
    <w:basedOn w:val="a0"/>
    <w:uiPriority w:val="99"/>
    <w:semiHidden/>
    <w:unhideWhenUsed/>
    <w:rPr>
      <w:vertAlign w:val="superscript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page number"/>
    <w:basedOn w:val="11"/>
    <w:uiPriority w:val="99"/>
  </w:style>
  <w:style w:type="character" w:customStyle="1" w:styleId="11">
    <w:name w:val="Основной шрифт абзаца1"/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  <w:uiPriority w:val="99"/>
    <w:semiHidden/>
    <w:unhideWhenUsed/>
    <w:pPr>
      <w:suppressAutoHyphens w:val="0"/>
    </w:pPr>
    <w:rPr>
      <w:sz w:val="20"/>
      <w:lang w:eastAsia="ru-RU"/>
    </w:rPr>
  </w:style>
  <w:style w:type="paragraph" w:styleId="aa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annotation subject"/>
    <w:basedOn w:val="12"/>
    <w:next w:val="12"/>
    <w:rPr>
      <w:b/>
      <w:bCs/>
    </w:rPr>
  </w:style>
  <w:style w:type="paragraph" w:customStyle="1" w:styleId="12">
    <w:name w:val="Текст примечания1"/>
    <w:basedOn w:val="a"/>
    <w:rPr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pPr>
      <w:suppressAutoHyphens w:val="0"/>
      <w:spacing w:after="40"/>
    </w:pPr>
    <w:rPr>
      <w:sz w:val="18"/>
      <w:lang w:eastAsia="ru-RU"/>
    </w:rPr>
  </w:style>
  <w:style w:type="paragraph" w:styleId="81">
    <w:name w:val="toc 8"/>
    <w:basedOn w:val="a"/>
    <w:next w:val="a"/>
    <w:uiPriority w:val="39"/>
    <w:unhideWhenUsed/>
    <w:pPr>
      <w:suppressAutoHyphens w:val="0"/>
      <w:spacing w:after="57"/>
      <w:ind w:left="1984"/>
    </w:pPr>
    <w:rPr>
      <w:lang w:eastAsia="ru-RU"/>
    </w:rPr>
  </w:style>
  <w:style w:type="paragraph" w:styleId="ae">
    <w:name w:val="header"/>
    <w:basedOn w:val="a"/>
    <w:link w:val="af"/>
    <w:uiPriority w:val="99"/>
  </w:style>
  <w:style w:type="paragraph" w:styleId="91">
    <w:name w:val="toc 9"/>
    <w:basedOn w:val="a"/>
    <w:next w:val="a"/>
    <w:uiPriority w:val="39"/>
    <w:unhideWhenUsed/>
    <w:pPr>
      <w:suppressAutoHyphens w:val="0"/>
      <w:spacing w:after="57"/>
      <w:ind w:left="2268"/>
    </w:pPr>
    <w:rPr>
      <w:lang w:eastAsia="ru-RU"/>
    </w:rPr>
  </w:style>
  <w:style w:type="paragraph" w:styleId="71">
    <w:name w:val="toc 7"/>
    <w:basedOn w:val="a"/>
    <w:next w:val="a"/>
    <w:uiPriority w:val="39"/>
    <w:unhideWhenUsed/>
    <w:pPr>
      <w:suppressAutoHyphens w:val="0"/>
      <w:spacing w:after="57"/>
      <w:ind w:left="1701"/>
    </w:pPr>
    <w:rPr>
      <w:lang w:eastAsia="ru-RU"/>
    </w:rPr>
  </w:style>
  <w:style w:type="paragraph" w:styleId="af0">
    <w:name w:val="Body Text"/>
    <w:basedOn w:val="a"/>
    <w:link w:val="af1"/>
    <w:pPr>
      <w:jc w:val="both"/>
    </w:pPr>
    <w:rPr>
      <w:sz w:val="28"/>
    </w:rPr>
  </w:style>
  <w:style w:type="paragraph" w:styleId="13">
    <w:name w:val="toc 1"/>
    <w:basedOn w:val="a"/>
    <w:next w:val="a"/>
    <w:uiPriority w:val="39"/>
    <w:unhideWhenUsed/>
    <w:pPr>
      <w:suppressAutoHyphens w:val="0"/>
      <w:spacing w:after="57"/>
    </w:pPr>
    <w:rPr>
      <w:lang w:eastAsia="ru-RU"/>
    </w:rPr>
  </w:style>
  <w:style w:type="paragraph" w:styleId="61">
    <w:name w:val="toc 6"/>
    <w:basedOn w:val="a"/>
    <w:next w:val="a"/>
    <w:uiPriority w:val="39"/>
    <w:unhideWhenUsed/>
    <w:pPr>
      <w:suppressAutoHyphens w:val="0"/>
      <w:spacing w:after="57"/>
      <w:ind w:left="1417"/>
    </w:pPr>
    <w:rPr>
      <w:lang w:eastAsia="ru-RU"/>
    </w:rPr>
  </w:style>
  <w:style w:type="paragraph" w:styleId="af2">
    <w:name w:val="table of figures"/>
    <w:basedOn w:val="a"/>
    <w:next w:val="a"/>
    <w:uiPriority w:val="99"/>
    <w:unhideWhenUsed/>
    <w:pPr>
      <w:suppressAutoHyphens w:val="0"/>
    </w:pPr>
    <w:rPr>
      <w:lang w:eastAsia="ru-RU"/>
    </w:rPr>
  </w:style>
  <w:style w:type="paragraph" w:styleId="31">
    <w:name w:val="toc 3"/>
    <w:basedOn w:val="a"/>
    <w:next w:val="a"/>
    <w:uiPriority w:val="39"/>
    <w:unhideWhenUsed/>
    <w:pPr>
      <w:suppressAutoHyphens w:val="0"/>
      <w:spacing w:after="57"/>
      <w:ind w:left="567"/>
    </w:pPr>
    <w:rPr>
      <w:lang w:eastAsia="ru-RU"/>
    </w:rPr>
  </w:style>
  <w:style w:type="paragraph" w:styleId="21">
    <w:name w:val="toc 2"/>
    <w:basedOn w:val="a"/>
    <w:next w:val="a"/>
    <w:uiPriority w:val="39"/>
    <w:unhideWhenUsed/>
    <w:pPr>
      <w:suppressAutoHyphens w:val="0"/>
      <w:spacing w:after="57"/>
      <w:ind w:left="283"/>
    </w:pPr>
    <w:rPr>
      <w:lang w:eastAsia="ru-RU"/>
    </w:rPr>
  </w:style>
  <w:style w:type="paragraph" w:styleId="41">
    <w:name w:val="toc 4"/>
    <w:basedOn w:val="a"/>
    <w:next w:val="a"/>
    <w:uiPriority w:val="39"/>
    <w:unhideWhenUsed/>
    <w:pPr>
      <w:suppressAutoHyphens w:val="0"/>
      <w:spacing w:after="57"/>
      <w:ind w:left="850"/>
    </w:pPr>
    <w:rPr>
      <w:lang w:eastAsia="ru-RU"/>
    </w:rPr>
  </w:style>
  <w:style w:type="paragraph" w:styleId="51">
    <w:name w:val="toc 5"/>
    <w:basedOn w:val="a"/>
    <w:next w:val="a"/>
    <w:uiPriority w:val="39"/>
    <w:unhideWhenUsed/>
    <w:pPr>
      <w:suppressAutoHyphens w:val="0"/>
      <w:spacing w:after="57"/>
      <w:ind w:left="1134"/>
    </w:pPr>
    <w:rPr>
      <w:lang w:eastAsia="ru-RU"/>
    </w:rPr>
  </w:style>
  <w:style w:type="paragraph" w:styleId="af3">
    <w:name w:val="Body Text Indent"/>
    <w:basedOn w:val="a"/>
    <w:pPr>
      <w:ind w:left="510"/>
      <w:jc w:val="both"/>
    </w:pPr>
    <w:rPr>
      <w:sz w:val="32"/>
    </w:rPr>
  </w:style>
  <w:style w:type="paragraph" w:styleId="af4">
    <w:name w:val="Title"/>
    <w:basedOn w:val="a"/>
    <w:next w:val="a"/>
    <w:link w:val="af5"/>
    <w:uiPriority w:val="10"/>
    <w:qFormat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paragraph" w:styleId="af6">
    <w:name w:val="footer"/>
    <w:basedOn w:val="a"/>
    <w:link w:val="af7"/>
    <w:uiPriority w:val="99"/>
  </w:style>
  <w:style w:type="paragraph" w:styleId="af8">
    <w:name w:val="List"/>
    <w:basedOn w:val="af0"/>
    <w:rPr>
      <w:rFonts w:cs="Mangal"/>
    </w:rPr>
  </w:style>
  <w:style w:type="paragraph" w:styleId="af9">
    <w:name w:val="Normal (Web)"/>
    <w:basedOn w:val="a"/>
    <w:uiPriority w:val="99"/>
    <w:semiHidden/>
    <w:unhideWhenUsed/>
    <w:pPr>
      <w:suppressAutoHyphens w:val="0"/>
    </w:pPr>
    <w:rPr>
      <w:lang w:eastAsia="ru-RU"/>
    </w:rPr>
  </w:style>
  <w:style w:type="paragraph" w:styleId="afa">
    <w:name w:val="Subtitle"/>
    <w:basedOn w:val="a"/>
    <w:next w:val="a"/>
    <w:link w:val="afb"/>
    <w:uiPriority w:val="11"/>
    <w:qFormat/>
    <w:pPr>
      <w:suppressAutoHyphens w:val="0"/>
      <w:spacing w:before="200" w:after="200"/>
    </w:pPr>
    <w:rPr>
      <w:lang w:eastAsia="ru-RU"/>
    </w:rPr>
  </w:style>
  <w:style w:type="table" w:styleId="afc">
    <w:name w:val="Table Grid"/>
    <w:basedOn w:val="a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2">
    <w:name w:val="Основной шрифт абзаца3"/>
  </w:style>
  <w:style w:type="character" w:customStyle="1" w:styleId="22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afd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afe">
    <w:name w:val="Текст примечания Знак"/>
    <w:basedOn w:val="11"/>
  </w:style>
  <w:style w:type="character" w:customStyle="1" w:styleId="aff">
    <w:name w:val="Тема примечания Знак"/>
    <w:rPr>
      <w:b/>
      <w:bCs/>
    </w:rPr>
  </w:style>
  <w:style w:type="character" w:styleId="aff0">
    <w:name w:val="Placeholder Text"/>
    <w:rPr>
      <w:color w:val="808080"/>
    </w:rPr>
  </w:style>
  <w:style w:type="character" w:customStyle="1" w:styleId="aff1">
    <w:name w:val="Текст Знак"/>
    <w:rPr>
      <w:rFonts w:ascii="Courier New" w:hAnsi="Courier New" w:cs="Courier New"/>
    </w:rPr>
  </w:style>
  <w:style w:type="paragraph" w:customStyle="1" w:styleId="aff2">
    <w:name w:val="Заголовок"/>
    <w:basedOn w:val="a"/>
    <w:next w:val="af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3">
    <w:name w:val="Указатель3"/>
    <w:basedOn w:val="a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f3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17">
    <w:name w:val="Рецензия1"/>
    <w:pPr>
      <w:suppressAutoHyphens/>
    </w:pPr>
    <w:rPr>
      <w:sz w:val="24"/>
      <w:szCs w:val="24"/>
      <w:lang w:eastAsia="zh-CN"/>
    </w:rPr>
  </w:style>
  <w:style w:type="paragraph" w:customStyle="1" w:styleId="18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f4">
    <w:name w:val="List Paragraph"/>
    <w:basedOn w:val="a"/>
    <w:uiPriority w:val="34"/>
    <w:qFormat/>
    <w:pPr>
      <w:ind w:left="720"/>
      <w:contextualSpacing/>
    </w:pPr>
  </w:style>
  <w:style w:type="paragraph" w:customStyle="1" w:styleId="af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9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6">
    <w:name w:val="Содержимое таблицы"/>
    <w:basedOn w:val="a"/>
    <w:pPr>
      <w:suppressLineNumbers/>
    </w:pPr>
  </w:style>
  <w:style w:type="paragraph" w:customStyle="1" w:styleId="aff7">
    <w:name w:val="Заголовок таблицы"/>
    <w:basedOn w:val="aff6"/>
    <w:pPr>
      <w:jc w:val="center"/>
    </w:pPr>
    <w:rPr>
      <w:b/>
      <w:bCs/>
    </w:rPr>
  </w:style>
  <w:style w:type="paragraph" w:customStyle="1" w:styleId="aff8">
    <w:name w:val="Содержимое врезки"/>
    <w:basedOn w:val="a"/>
  </w:style>
  <w:style w:type="paragraph" w:styleId="aff9">
    <w:name w:val="No Spacing"/>
    <w:uiPriority w:val="1"/>
    <w:qFormat/>
    <w:rPr>
      <w:sz w:val="24"/>
      <w:szCs w:val="24"/>
    </w:rPr>
  </w:style>
  <w:style w:type="character" w:customStyle="1" w:styleId="af">
    <w:name w:val="Верхний колонтитул Знак"/>
    <w:link w:val="ae"/>
    <w:uiPriority w:val="9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Pr>
      <w:b/>
      <w:sz w:val="26"/>
      <w:szCs w:val="24"/>
      <w:lang w:eastAsia="zh-CN"/>
    </w:rPr>
  </w:style>
  <w:style w:type="character" w:customStyle="1" w:styleId="af5">
    <w:name w:val="Название Знак"/>
    <w:basedOn w:val="a0"/>
    <w:link w:val="af4"/>
    <w:uiPriority w:val="10"/>
    <w:rPr>
      <w:sz w:val="48"/>
      <w:szCs w:val="48"/>
    </w:rPr>
  </w:style>
  <w:style w:type="character" w:customStyle="1" w:styleId="afb">
    <w:name w:val="Подзаголовок Знак"/>
    <w:basedOn w:val="a0"/>
    <w:link w:val="afa"/>
    <w:uiPriority w:val="11"/>
    <w:rPr>
      <w:sz w:val="24"/>
      <w:szCs w:val="24"/>
    </w:rPr>
  </w:style>
  <w:style w:type="paragraph" w:styleId="25">
    <w:name w:val="Quote"/>
    <w:basedOn w:val="a"/>
    <w:next w:val="a"/>
    <w:link w:val="26"/>
    <w:uiPriority w:val="29"/>
    <w:qFormat/>
    <w:pPr>
      <w:suppressAutoHyphens w:val="0"/>
      <w:ind w:left="720" w:right="720"/>
    </w:pPr>
    <w:rPr>
      <w:i/>
      <w:lang w:eastAsia="ru-RU"/>
    </w:rPr>
  </w:style>
  <w:style w:type="character" w:customStyle="1" w:styleId="26">
    <w:name w:val="Цитата 2 Знак"/>
    <w:basedOn w:val="a0"/>
    <w:link w:val="25"/>
    <w:uiPriority w:val="29"/>
    <w:rPr>
      <w:i/>
      <w:sz w:val="24"/>
      <w:szCs w:val="24"/>
    </w:rPr>
  </w:style>
  <w:style w:type="paragraph" w:styleId="affa">
    <w:name w:val="Intense Quote"/>
    <w:basedOn w:val="a"/>
    <w:next w:val="a"/>
    <w:link w:val="af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b">
    <w:name w:val="Выделенная цитата Знак"/>
    <w:basedOn w:val="a0"/>
    <w:link w:val="affa"/>
    <w:uiPriority w:val="30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Таблица простая 4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0">
    <w:name w:val="Таблица простая 5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C" w:themeColor="accent1" w:themeShade="94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C" w:themeColor="accent1" w:themeShade="94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C" w:themeColor="accent1" w:themeShade="94"/>
      </w:rPr>
    </w:tblStylePr>
    <w:tblStylePr w:type="lastCol">
      <w:rPr>
        <w:b/>
        <w:color w:val="245A8C" w:themeColor="accent1" w:themeShade="94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EAADB" w:themeColor="accent5" w:themeTint="99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EAADB" w:themeColor="accent5" w:themeTint="99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EAADB" w:themeColor="accent5" w:themeTint="99"/>
      </w:rPr>
    </w:tblStylePr>
    <w:tblStylePr w:type="lastCol">
      <w:rPr>
        <w:b/>
        <w:color w:val="8EAADB" w:themeColor="accent5" w:themeTint="99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d">
    <w:name w:val="Текст сноски Знак"/>
    <w:basedOn w:val="a0"/>
    <w:link w:val="ac"/>
    <w:uiPriority w:val="99"/>
    <w:semiHidden/>
    <w:rPr>
      <w:sz w:val="18"/>
      <w:szCs w:val="24"/>
    </w:rPr>
  </w:style>
  <w:style w:type="character" w:customStyle="1" w:styleId="a9">
    <w:name w:val="Текст концевой сноски Знак"/>
    <w:basedOn w:val="a0"/>
    <w:link w:val="a8"/>
    <w:uiPriority w:val="99"/>
    <w:semiHidden/>
    <w:rPr>
      <w:szCs w:val="24"/>
    </w:rPr>
  </w:style>
  <w:style w:type="paragraph" w:customStyle="1" w:styleId="1a">
    <w:name w:val="Заголовок оглавления1"/>
    <w:uiPriority w:val="39"/>
    <w:unhideWhenUsed/>
    <w:rPr>
      <w:rFonts w:ascii="Calibri" w:eastAsia="Calibri" w:hAnsi="Calibri"/>
    </w:rPr>
  </w:style>
  <w:style w:type="character" w:customStyle="1" w:styleId="af7">
    <w:name w:val="Нижний колонтитул Знак"/>
    <w:basedOn w:val="a0"/>
    <w:link w:val="af6"/>
    <w:uiPriority w:val="99"/>
    <w:rPr>
      <w:sz w:val="24"/>
      <w:szCs w:val="24"/>
      <w:lang w:eastAsia="zh-CN"/>
    </w:rPr>
  </w:style>
  <w:style w:type="character" w:customStyle="1" w:styleId="af1">
    <w:name w:val="Основной текст Знак"/>
    <w:basedOn w:val="a0"/>
    <w:link w:val="af0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pPr>
      <w:widowControl w:val="0"/>
    </w:pPr>
    <w:rPr>
      <w:rFonts w:ascii="Arial" w:hAnsi="Arial" w:cs="Arial"/>
    </w:rPr>
  </w:style>
  <w:style w:type="paragraph" w:customStyle="1" w:styleId="ConsPlusCell">
    <w:name w:val="ConsPlusCell"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2C7114"/>
    <w:rPr>
      <w:rFonts w:ascii="Arial" w:hAnsi="Arial" w:cs="Arial"/>
    </w:rPr>
  </w:style>
  <w:style w:type="paragraph" w:customStyle="1" w:styleId="ConsPlusNonformat">
    <w:name w:val="ConsPlusNonformat"/>
    <w:rsid w:val="002C0D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header" w:semiHidden="0" w:unhideWhenUsed="0"/>
    <w:lsdException w:name="footer" w:semiHidden="0" w:unhideWhenUsed="0"/>
    <w:lsdException w:name="caption" w:semiHidden="0" w:uiPriority="35" w:unhideWhenUsed="0" w:qFormat="1"/>
    <w:lsdException w:name="table of figures" w:semiHidden="0"/>
    <w:lsdException w:name="footnote reference" w:semiHidden="0"/>
    <w:lsdException w:name="page number" w:semiHidden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Placeholder Text" w:semiHidden="0" w:uiPriority="0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2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Pr>
      <w:vertAlign w:val="superscript"/>
    </w:rPr>
  </w:style>
  <w:style w:type="character" w:styleId="a4">
    <w:name w:val="endnote reference"/>
    <w:basedOn w:val="a0"/>
    <w:uiPriority w:val="99"/>
    <w:semiHidden/>
    <w:unhideWhenUsed/>
    <w:rPr>
      <w:vertAlign w:val="superscript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page number"/>
    <w:basedOn w:val="11"/>
    <w:uiPriority w:val="99"/>
  </w:style>
  <w:style w:type="character" w:customStyle="1" w:styleId="11">
    <w:name w:val="Основной шрифт абзаца1"/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  <w:uiPriority w:val="99"/>
    <w:semiHidden/>
    <w:unhideWhenUsed/>
    <w:pPr>
      <w:suppressAutoHyphens w:val="0"/>
    </w:pPr>
    <w:rPr>
      <w:sz w:val="20"/>
      <w:lang w:eastAsia="ru-RU"/>
    </w:rPr>
  </w:style>
  <w:style w:type="paragraph" w:styleId="aa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annotation subject"/>
    <w:basedOn w:val="12"/>
    <w:next w:val="12"/>
    <w:rPr>
      <w:b/>
      <w:bCs/>
    </w:rPr>
  </w:style>
  <w:style w:type="paragraph" w:customStyle="1" w:styleId="12">
    <w:name w:val="Текст примечания1"/>
    <w:basedOn w:val="a"/>
    <w:rPr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pPr>
      <w:suppressAutoHyphens w:val="0"/>
      <w:spacing w:after="40"/>
    </w:pPr>
    <w:rPr>
      <w:sz w:val="18"/>
      <w:lang w:eastAsia="ru-RU"/>
    </w:rPr>
  </w:style>
  <w:style w:type="paragraph" w:styleId="81">
    <w:name w:val="toc 8"/>
    <w:basedOn w:val="a"/>
    <w:next w:val="a"/>
    <w:uiPriority w:val="39"/>
    <w:unhideWhenUsed/>
    <w:pPr>
      <w:suppressAutoHyphens w:val="0"/>
      <w:spacing w:after="57"/>
      <w:ind w:left="1984"/>
    </w:pPr>
    <w:rPr>
      <w:lang w:eastAsia="ru-RU"/>
    </w:rPr>
  </w:style>
  <w:style w:type="paragraph" w:styleId="ae">
    <w:name w:val="header"/>
    <w:basedOn w:val="a"/>
    <w:link w:val="af"/>
    <w:uiPriority w:val="99"/>
  </w:style>
  <w:style w:type="paragraph" w:styleId="91">
    <w:name w:val="toc 9"/>
    <w:basedOn w:val="a"/>
    <w:next w:val="a"/>
    <w:uiPriority w:val="39"/>
    <w:unhideWhenUsed/>
    <w:pPr>
      <w:suppressAutoHyphens w:val="0"/>
      <w:spacing w:after="57"/>
      <w:ind w:left="2268"/>
    </w:pPr>
    <w:rPr>
      <w:lang w:eastAsia="ru-RU"/>
    </w:rPr>
  </w:style>
  <w:style w:type="paragraph" w:styleId="71">
    <w:name w:val="toc 7"/>
    <w:basedOn w:val="a"/>
    <w:next w:val="a"/>
    <w:uiPriority w:val="39"/>
    <w:unhideWhenUsed/>
    <w:pPr>
      <w:suppressAutoHyphens w:val="0"/>
      <w:spacing w:after="57"/>
      <w:ind w:left="1701"/>
    </w:pPr>
    <w:rPr>
      <w:lang w:eastAsia="ru-RU"/>
    </w:rPr>
  </w:style>
  <w:style w:type="paragraph" w:styleId="af0">
    <w:name w:val="Body Text"/>
    <w:basedOn w:val="a"/>
    <w:link w:val="af1"/>
    <w:pPr>
      <w:jc w:val="both"/>
    </w:pPr>
    <w:rPr>
      <w:sz w:val="28"/>
    </w:rPr>
  </w:style>
  <w:style w:type="paragraph" w:styleId="13">
    <w:name w:val="toc 1"/>
    <w:basedOn w:val="a"/>
    <w:next w:val="a"/>
    <w:uiPriority w:val="39"/>
    <w:unhideWhenUsed/>
    <w:pPr>
      <w:suppressAutoHyphens w:val="0"/>
      <w:spacing w:after="57"/>
    </w:pPr>
    <w:rPr>
      <w:lang w:eastAsia="ru-RU"/>
    </w:rPr>
  </w:style>
  <w:style w:type="paragraph" w:styleId="61">
    <w:name w:val="toc 6"/>
    <w:basedOn w:val="a"/>
    <w:next w:val="a"/>
    <w:uiPriority w:val="39"/>
    <w:unhideWhenUsed/>
    <w:pPr>
      <w:suppressAutoHyphens w:val="0"/>
      <w:spacing w:after="57"/>
      <w:ind w:left="1417"/>
    </w:pPr>
    <w:rPr>
      <w:lang w:eastAsia="ru-RU"/>
    </w:rPr>
  </w:style>
  <w:style w:type="paragraph" w:styleId="af2">
    <w:name w:val="table of figures"/>
    <w:basedOn w:val="a"/>
    <w:next w:val="a"/>
    <w:uiPriority w:val="99"/>
    <w:unhideWhenUsed/>
    <w:pPr>
      <w:suppressAutoHyphens w:val="0"/>
    </w:pPr>
    <w:rPr>
      <w:lang w:eastAsia="ru-RU"/>
    </w:rPr>
  </w:style>
  <w:style w:type="paragraph" w:styleId="31">
    <w:name w:val="toc 3"/>
    <w:basedOn w:val="a"/>
    <w:next w:val="a"/>
    <w:uiPriority w:val="39"/>
    <w:unhideWhenUsed/>
    <w:pPr>
      <w:suppressAutoHyphens w:val="0"/>
      <w:spacing w:after="57"/>
      <w:ind w:left="567"/>
    </w:pPr>
    <w:rPr>
      <w:lang w:eastAsia="ru-RU"/>
    </w:rPr>
  </w:style>
  <w:style w:type="paragraph" w:styleId="21">
    <w:name w:val="toc 2"/>
    <w:basedOn w:val="a"/>
    <w:next w:val="a"/>
    <w:uiPriority w:val="39"/>
    <w:unhideWhenUsed/>
    <w:pPr>
      <w:suppressAutoHyphens w:val="0"/>
      <w:spacing w:after="57"/>
      <w:ind w:left="283"/>
    </w:pPr>
    <w:rPr>
      <w:lang w:eastAsia="ru-RU"/>
    </w:rPr>
  </w:style>
  <w:style w:type="paragraph" w:styleId="41">
    <w:name w:val="toc 4"/>
    <w:basedOn w:val="a"/>
    <w:next w:val="a"/>
    <w:uiPriority w:val="39"/>
    <w:unhideWhenUsed/>
    <w:pPr>
      <w:suppressAutoHyphens w:val="0"/>
      <w:spacing w:after="57"/>
      <w:ind w:left="850"/>
    </w:pPr>
    <w:rPr>
      <w:lang w:eastAsia="ru-RU"/>
    </w:rPr>
  </w:style>
  <w:style w:type="paragraph" w:styleId="51">
    <w:name w:val="toc 5"/>
    <w:basedOn w:val="a"/>
    <w:next w:val="a"/>
    <w:uiPriority w:val="39"/>
    <w:unhideWhenUsed/>
    <w:pPr>
      <w:suppressAutoHyphens w:val="0"/>
      <w:spacing w:after="57"/>
      <w:ind w:left="1134"/>
    </w:pPr>
    <w:rPr>
      <w:lang w:eastAsia="ru-RU"/>
    </w:rPr>
  </w:style>
  <w:style w:type="paragraph" w:styleId="af3">
    <w:name w:val="Body Text Indent"/>
    <w:basedOn w:val="a"/>
    <w:pPr>
      <w:ind w:left="510"/>
      <w:jc w:val="both"/>
    </w:pPr>
    <w:rPr>
      <w:sz w:val="32"/>
    </w:rPr>
  </w:style>
  <w:style w:type="paragraph" w:styleId="af4">
    <w:name w:val="Title"/>
    <w:basedOn w:val="a"/>
    <w:next w:val="a"/>
    <w:link w:val="af5"/>
    <w:uiPriority w:val="10"/>
    <w:qFormat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paragraph" w:styleId="af6">
    <w:name w:val="footer"/>
    <w:basedOn w:val="a"/>
    <w:link w:val="af7"/>
    <w:uiPriority w:val="99"/>
  </w:style>
  <w:style w:type="paragraph" w:styleId="af8">
    <w:name w:val="List"/>
    <w:basedOn w:val="af0"/>
    <w:rPr>
      <w:rFonts w:cs="Mangal"/>
    </w:rPr>
  </w:style>
  <w:style w:type="paragraph" w:styleId="af9">
    <w:name w:val="Normal (Web)"/>
    <w:basedOn w:val="a"/>
    <w:uiPriority w:val="99"/>
    <w:semiHidden/>
    <w:unhideWhenUsed/>
    <w:pPr>
      <w:suppressAutoHyphens w:val="0"/>
    </w:pPr>
    <w:rPr>
      <w:lang w:eastAsia="ru-RU"/>
    </w:rPr>
  </w:style>
  <w:style w:type="paragraph" w:styleId="afa">
    <w:name w:val="Subtitle"/>
    <w:basedOn w:val="a"/>
    <w:next w:val="a"/>
    <w:link w:val="afb"/>
    <w:uiPriority w:val="11"/>
    <w:qFormat/>
    <w:pPr>
      <w:suppressAutoHyphens w:val="0"/>
      <w:spacing w:before="200" w:after="200"/>
    </w:pPr>
    <w:rPr>
      <w:lang w:eastAsia="ru-RU"/>
    </w:rPr>
  </w:style>
  <w:style w:type="table" w:styleId="afc">
    <w:name w:val="Table Grid"/>
    <w:basedOn w:val="a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2">
    <w:name w:val="Основной шрифт абзаца3"/>
  </w:style>
  <w:style w:type="character" w:customStyle="1" w:styleId="22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afd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afe">
    <w:name w:val="Текст примечания Знак"/>
    <w:basedOn w:val="11"/>
  </w:style>
  <w:style w:type="character" w:customStyle="1" w:styleId="aff">
    <w:name w:val="Тема примечания Знак"/>
    <w:rPr>
      <w:b/>
      <w:bCs/>
    </w:rPr>
  </w:style>
  <w:style w:type="character" w:styleId="aff0">
    <w:name w:val="Placeholder Text"/>
    <w:rPr>
      <w:color w:val="808080"/>
    </w:rPr>
  </w:style>
  <w:style w:type="character" w:customStyle="1" w:styleId="aff1">
    <w:name w:val="Текст Знак"/>
    <w:rPr>
      <w:rFonts w:ascii="Courier New" w:hAnsi="Courier New" w:cs="Courier New"/>
    </w:rPr>
  </w:style>
  <w:style w:type="paragraph" w:customStyle="1" w:styleId="aff2">
    <w:name w:val="Заголовок"/>
    <w:basedOn w:val="a"/>
    <w:next w:val="af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3">
    <w:name w:val="Указатель3"/>
    <w:basedOn w:val="a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f3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17">
    <w:name w:val="Рецензия1"/>
    <w:pPr>
      <w:suppressAutoHyphens/>
    </w:pPr>
    <w:rPr>
      <w:sz w:val="24"/>
      <w:szCs w:val="24"/>
      <w:lang w:eastAsia="zh-CN"/>
    </w:rPr>
  </w:style>
  <w:style w:type="paragraph" w:customStyle="1" w:styleId="18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f4">
    <w:name w:val="List Paragraph"/>
    <w:basedOn w:val="a"/>
    <w:uiPriority w:val="34"/>
    <w:qFormat/>
    <w:pPr>
      <w:ind w:left="720"/>
      <w:contextualSpacing/>
    </w:pPr>
  </w:style>
  <w:style w:type="paragraph" w:customStyle="1" w:styleId="af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9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6">
    <w:name w:val="Содержимое таблицы"/>
    <w:basedOn w:val="a"/>
    <w:pPr>
      <w:suppressLineNumbers/>
    </w:pPr>
  </w:style>
  <w:style w:type="paragraph" w:customStyle="1" w:styleId="aff7">
    <w:name w:val="Заголовок таблицы"/>
    <w:basedOn w:val="aff6"/>
    <w:pPr>
      <w:jc w:val="center"/>
    </w:pPr>
    <w:rPr>
      <w:b/>
      <w:bCs/>
    </w:rPr>
  </w:style>
  <w:style w:type="paragraph" w:customStyle="1" w:styleId="aff8">
    <w:name w:val="Содержимое врезки"/>
    <w:basedOn w:val="a"/>
  </w:style>
  <w:style w:type="paragraph" w:styleId="aff9">
    <w:name w:val="No Spacing"/>
    <w:uiPriority w:val="1"/>
    <w:qFormat/>
    <w:rPr>
      <w:sz w:val="24"/>
      <w:szCs w:val="24"/>
    </w:rPr>
  </w:style>
  <w:style w:type="character" w:customStyle="1" w:styleId="af">
    <w:name w:val="Верхний колонтитул Знак"/>
    <w:link w:val="ae"/>
    <w:uiPriority w:val="9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Pr>
      <w:b/>
      <w:sz w:val="26"/>
      <w:szCs w:val="24"/>
      <w:lang w:eastAsia="zh-CN"/>
    </w:rPr>
  </w:style>
  <w:style w:type="character" w:customStyle="1" w:styleId="af5">
    <w:name w:val="Название Знак"/>
    <w:basedOn w:val="a0"/>
    <w:link w:val="af4"/>
    <w:uiPriority w:val="10"/>
    <w:rPr>
      <w:sz w:val="48"/>
      <w:szCs w:val="48"/>
    </w:rPr>
  </w:style>
  <w:style w:type="character" w:customStyle="1" w:styleId="afb">
    <w:name w:val="Подзаголовок Знак"/>
    <w:basedOn w:val="a0"/>
    <w:link w:val="afa"/>
    <w:uiPriority w:val="11"/>
    <w:rPr>
      <w:sz w:val="24"/>
      <w:szCs w:val="24"/>
    </w:rPr>
  </w:style>
  <w:style w:type="paragraph" w:styleId="25">
    <w:name w:val="Quote"/>
    <w:basedOn w:val="a"/>
    <w:next w:val="a"/>
    <w:link w:val="26"/>
    <w:uiPriority w:val="29"/>
    <w:qFormat/>
    <w:pPr>
      <w:suppressAutoHyphens w:val="0"/>
      <w:ind w:left="720" w:right="720"/>
    </w:pPr>
    <w:rPr>
      <w:i/>
      <w:lang w:eastAsia="ru-RU"/>
    </w:rPr>
  </w:style>
  <w:style w:type="character" w:customStyle="1" w:styleId="26">
    <w:name w:val="Цитата 2 Знак"/>
    <w:basedOn w:val="a0"/>
    <w:link w:val="25"/>
    <w:uiPriority w:val="29"/>
    <w:rPr>
      <w:i/>
      <w:sz w:val="24"/>
      <w:szCs w:val="24"/>
    </w:rPr>
  </w:style>
  <w:style w:type="paragraph" w:styleId="affa">
    <w:name w:val="Intense Quote"/>
    <w:basedOn w:val="a"/>
    <w:next w:val="a"/>
    <w:link w:val="af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b">
    <w:name w:val="Выделенная цитата Знак"/>
    <w:basedOn w:val="a0"/>
    <w:link w:val="affa"/>
    <w:uiPriority w:val="30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Таблица простая 4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0">
    <w:name w:val="Таблица простая 5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C" w:themeColor="accent1" w:themeShade="94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C" w:themeColor="accent1" w:themeShade="94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C" w:themeColor="accent1" w:themeShade="94"/>
      </w:rPr>
    </w:tblStylePr>
    <w:tblStylePr w:type="lastCol">
      <w:rPr>
        <w:b/>
        <w:color w:val="245A8C" w:themeColor="accent1" w:themeShade="94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EAADB" w:themeColor="accent5" w:themeTint="99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EAADB" w:themeColor="accent5" w:themeTint="99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EAADB" w:themeColor="accent5" w:themeTint="99"/>
      </w:rPr>
    </w:tblStylePr>
    <w:tblStylePr w:type="lastCol">
      <w:rPr>
        <w:b/>
        <w:color w:val="8EAADB" w:themeColor="accent5" w:themeTint="99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d">
    <w:name w:val="Текст сноски Знак"/>
    <w:basedOn w:val="a0"/>
    <w:link w:val="ac"/>
    <w:uiPriority w:val="99"/>
    <w:semiHidden/>
    <w:rPr>
      <w:sz w:val="18"/>
      <w:szCs w:val="24"/>
    </w:rPr>
  </w:style>
  <w:style w:type="character" w:customStyle="1" w:styleId="a9">
    <w:name w:val="Текст концевой сноски Знак"/>
    <w:basedOn w:val="a0"/>
    <w:link w:val="a8"/>
    <w:uiPriority w:val="99"/>
    <w:semiHidden/>
    <w:rPr>
      <w:szCs w:val="24"/>
    </w:rPr>
  </w:style>
  <w:style w:type="paragraph" w:customStyle="1" w:styleId="1a">
    <w:name w:val="Заголовок оглавления1"/>
    <w:uiPriority w:val="39"/>
    <w:unhideWhenUsed/>
    <w:rPr>
      <w:rFonts w:ascii="Calibri" w:eastAsia="Calibri" w:hAnsi="Calibri"/>
    </w:rPr>
  </w:style>
  <w:style w:type="character" w:customStyle="1" w:styleId="af7">
    <w:name w:val="Нижний колонтитул Знак"/>
    <w:basedOn w:val="a0"/>
    <w:link w:val="af6"/>
    <w:uiPriority w:val="99"/>
    <w:rPr>
      <w:sz w:val="24"/>
      <w:szCs w:val="24"/>
      <w:lang w:eastAsia="zh-CN"/>
    </w:rPr>
  </w:style>
  <w:style w:type="character" w:customStyle="1" w:styleId="af1">
    <w:name w:val="Основной текст Знак"/>
    <w:basedOn w:val="a0"/>
    <w:link w:val="af0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pPr>
      <w:widowControl w:val="0"/>
    </w:pPr>
    <w:rPr>
      <w:rFonts w:ascii="Arial" w:hAnsi="Arial" w:cs="Arial"/>
    </w:rPr>
  </w:style>
  <w:style w:type="paragraph" w:customStyle="1" w:styleId="ConsPlusCell">
    <w:name w:val="ConsPlusCell"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2C7114"/>
    <w:rPr>
      <w:rFonts w:ascii="Arial" w:hAnsi="Arial" w:cs="Arial"/>
    </w:rPr>
  </w:style>
  <w:style w:type="paragraph" w:customStyle="1" w:styleId="ConsPlusNonformat">
    <w:name w:val="ConsPlusNonformat"/>
    <w:rsid w:val="002C0D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h-econ1@tularegion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BE952-08C7-4AC1-BB78-A11A8DDB0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50</Pages>
  <Words>11895</Words>
  <Characters>67803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2025-07-23T13:21:00Z</cp:lastPrinted>
  <dcterms:created xsi:type="dcterms:W3CDTF">2025-07-23T13:27:00Z</dcterms:created>
  <dcterms:modified xsi:type="dcterms:W3CDTF">2025-07-23T13:27:00Z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2EC550E6642D49BFADBE5578D54AFAD1_12</vt:lpwstr>
  </property>
</Properties>
</file>