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7184B6A5" w:rsidR="005B2800" w:rsidRPr="006F2075" w:rsidRDefault="002A16C1" w:rsidP="007402B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D6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2C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661F" w:rsidRPr="007D66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2409" w:type="dxa"/>
            <w:shd w:val="clear" w:color="auto" w:fill="auto"/>
          </w:tcPr>
          <w:p w14:paraId="54A7DAF7" w14:textId="3618DEB2" w:rsidR="005B2800" w:rsidRPr="006F2075" w:rsidRDefault="002A16C1" w:rsidP="007402B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D6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60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66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951</w:t>
            </w:r>
          </w:p>
        </w:tc>
      </w:tr>
    </w:tbl>
    <w:p w14:paraId="6D262192" w14:textId="77777777" w:rsidR="005F6D36" w:rsidRPr="004A72EB" w:rsidRDefault="005F6D36">
      <w:pPr>
        <w:rPr>
          <w:rFonts w:ascii="PT Astra Serif" w:hAnsi="PT Astra Serif" w:cs="PT Astra Serif"/>
          <w:sz w:val="20"/>
          <w:szCs w:val="20"/>
        </w:rPr>
      </w:pPr>
    </w:p>
    <w:p w14:paraId="00DD719C" w14:textId="77777777" w:rsidR="004A72EB" w:rsidRPr="004A72EB" w:rsidRDefault="004A72EB" w:rsidP="005F11EB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0"/>
          <w:szCs w:val="20"/>
        </w:rPr>
      </w:pPr>
    </w:p>
    <w:p w14:paraId="4C92FADC" w14:textId="77777777" w:rsidR="00351FBF" w:rsidRDefault="009E3EAE" w:rsidP="009E3EA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70967875" w14:textId="77777777" w:rsidR="00351FBF" w:rsidRDefault="009E3EAE" w:rsidP="009E3EAE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061523">
        <w:rPr>
          <w:rFonts w:ascii="PT Astra Serif" w:hAnsi="PT Astra Serif"/>
          <w:b/>
          <w:sz w:val="28"/>
          <w:szCs w:val="28"/>
        </w:rPr>
        <w:t>Щекинского</w:t>
      </w:r>
      <w:r>
        <w:rPr>
          <w:rFonts w:ascii="PT Astra Serif" w:hAnsi="PT Astra Serif"/>
          <w:b/>
          <w:sz w:val="28"/>
          <w:szCs w:val="28"/>
        </w:rPr>
        <w:t xml:space="preserve"> района от 12.08.2021 № 8-1001 </w:t>
      </w:r>
      <w:r>
        <w:rPr>
          <w:rFonts w:ascii="PT Astra Serif" w:eastAsia="MS Mincho" w:hAnsi="PT Astra Serif"/>
          <w:b/>
          <w:sz w:val="28"/>
          <w:szCs w:val="28"/>
        </w:rPr>
        <w:t>«</w:t>
      </w:r>
      <w:r w:rsidRPr="00526A16">
        <w:rPr>
          <w:rFonts w:ascii="PT Astra Serif" w:eastAsia="MS Mincho" w:hAnsi="PT Astra Serif"/>
          <w:b/>
          <w:sz w:val="28"/>
          <w:szCs w:val="28"/>
        </w:rPr>
        <w:t xml:space="preserve">О порядке создания, хранения, использования и восполнения резерва материальных </w:t>
      </w:r>
    </w:p>
    <w:p w14:paraId="6F352129" w14:textId="7F1DB4AC" w:rsidR="009E3EAE" w:rsidRPr="00526A16" w:rsidRDefault="009E3EAE" w:rsidP="009E3EAE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526A16">
        <w:rPr>
          <w:rFonts w:ascii="PT Astra Serif" w:eastAsia="MS Mincho" w:hAnsi="PT Astra Serif"/>
          <w:b/>
          <w:sz w:val="28"/>
          <w:szCs w:val="28"/>
        </w:rPr>
        <w:t xml:space="preserve">ресурсов </w:t>
      </w:r>
      <w:r w:rsidRPr="00526A16">
        <w:rPr>
          <w:rFonts w:ascii="PT Astra Serif" w:hAnsi="PT Astra Serif"/>
          <w:b/>
          <w:spacing w:val="-6"/>
          <w:sz w:val="28"/>
          <w:szCs w:val="28"/>
        </w:rPr>
        <w:t>для ликвидации чрезвычайных ситуаций на территории муниципального образования Щекинский район</w:t>
      </w:r>
      <w:r>
        <w:rPr>
          <w:rFonts w:ascii="PT Astra Serif" w:hAnsi="PT Astra Serif"/>
          <w:b/>
          <w:spacing w:val="-6"/>
          <w:sz w:val="28"/>
          <w:szCs w:val="28"/>
        </w:rPr>
        <w:t>»</w:t>
      </w:r>
    </w:p>
    <w:p w14:paraId="3EA6A057" w14:textId="77777777" w:rsidR="00F95ACD" w:rsidRDefault="00F95ACD" w:rsidP="00F95A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0"/>
          <w:szCs w:val="20"/>
        </w:rPr>
      </w:pPr>
    </w:p>
    <w:p w14:paraId="3F4539F3" w14:textId="77777777" w:rsidR="009E3EAE" w:rsidRPr="00B076EE" w:rsidRDefault="009E3EAE" w:rsidP="009E3EAE">
      <w:pPr>
        <w:shd w:val="clear" w:color="auto" w:fill="FFFFFF"/>
        <w:spacing w:before="48"/>
        <w:rPr>
          <w:rFonts w:ascii="PT Astra Serif" w:hAnsi="PT Astra Serif"/>
          <w:b/>
          <w:spacing w:val="-6"/>
        </w:rPr>
      </w:pPr>
    </w:p>
    <w:p w14:paraId="5DCCFC43" w14:textId="2810282E" w:rsidR="009E3EAE" w:rsidRPr="00351FBF" w:rsidRDefault="009E3EAE" w:rsidP="00351FB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proofErr w:type="gramStart"/>
      <w:r w:rsidRPr="00351FBF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</w:t>
      </w:r>
      <w:r w:rsidR="00351FBF" w:rsidRPr="00351FBF">
        <w:rPr>
          <w:rFonts w:ascii="PT Astra Serif" w:hAnsi="PT Astra Serif"/>
          <w:color w:val="000000"/>
          <w:sz w:val="28"/>
          <w:szCs w:val="28"/>
        </w:rPr>
        <w:t> </w:t>
      </w:r>
      <w:r w:rsidRPr="00351FBF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</w:t>
      </w:r>
      <w:r w:rsidR="00351FBF" w:rsidRPr="00351FBF">
        <w:rPr>
          <w:rFonts w:ascii="PT Astra Serif" w:hAnsi="PT Astra Serif"/>
          <w:color w:val="000000"/>
          <w:sz w:val="28"/>
          <w:szCs w:val="28"/>
        </w:rPr>
        <w:t>П</w:t>
      </w:r>
      <w:r w:rsidRPr="00351FBF">
        <w:rPr>
          <w:rFonts w:ascii="PT Astra Serif" w:hAnsi="PT Astra Serif"/>
          <w:color w:val="000000"/>
          <w:sz w:val="28"/>
          <w:szCs w:val="28"/>
        </w:rPr>
        <w:t>равительства Российской Федерации от 25.07.2020 №</w:t>
      </w:r>
      <w:r w:rsidR="00351FBF" w:rsidRPr="00351FBF">
        <w:rPr>
          <w:rFonts w:ascii="PT Astra Serif" w:hAnsi="PT Astra Serif"/>
          <w:color w:val="000000"/>
          <w:sz w:val="28"/>
          <w:szCs w:val="28"/>
        </w:rPr>
        <w:t> </w:t>
      </w:r>
      <w:r w:rsidRPr="00351FBF">
        <w:rPr>
          <w:rFonts w:ascii="PT Astra Serif" w:hAnsi="PT Astra Serif"/>
          <w:color w:val="000000"/>
          <w:sz w:val="28"/>
          <w:szCs w:val="28"/>
        </w:rPr>
        <w:t>1119 «</w:t>
      </w:r>
      <w:r w:rsidRPr="00351FBF">
        <w:rPr>
          <w:rFonts w:ascii="PT Astra Serif" w:hAnsi="PT Astra Serif" w:cs="Arial"/>
          <w:color w:val="000000"/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</w:t>
      </w:r>
      <w:proofErr w:type="gramEnd"/>
      <w:r w:rsidRPr="00351FBF">
        <w:rPr>
          <w:rFonts w:ascii="PT Astra Serif" w:hAnsi="PT Astra Serif" w:cs="Arial"/>
          <w:color w:val="000000"/>
          <w:sz w:val="28"/>
          <w:szCs w:val="28"/>
        </w:rPr>
        <w:t xml:space="preserve"> и техногенного характера»</w:t>
      </w:r>
      <w:r w:rsidRPr="00351FBF">
        <w:rPr>
          <w:rFonts w:ascii="PT Astra Serif" w:hAnsi="PT Astra Serif"/>
          <w:sz w:val="28"/>
          <w:szCs w:val="28"/>
        </w:rPr>
        <w:t>, решением Собрания представителей Щекинского района от 28.04.2014 №</w:t>
      </w:r>
      <w:r w:rsidR="004E0493">
        <w:rPr>
          <w:rFonts w:ascii="PT Astra Serif" w:hAnsi="PT Astra Serif"/>
          <w:sz w:val="28"/>
          <w:szCs w:val="28"/>
        </w:rPr>
        <w:t xml:space="preserve"> </w:t>
      </w:r>
      <w:r w:rsidRPr="00351FBF">
        <w:rPr>
          <w:rFonts w:ascii="PT Astra Serif" w:hAnsi="PT Astra Serif"/>
          <w:sz w:val="28"/>
          <w:szCs w:val="28"/>
        </w:rPr>
        <w:t>66/646 «Об утверждении Положения «О</w:t>
      </w:r>
      <w:r w:rsidR="00351FBF">
        <w:rPr>
          <w:rFonts w:ascii="PT Astra Serif" w:hAnsi="PT Astra Serif"/>
          <w:sz w:val="28"/>
          <w:szCs w:val="28"/>
        </w:rPr>
        <w:t>  </w:t>
      </w:r>
      <w:r w:rsidRPr="00351FBF">
        <w:rPr>
          <w:rFonts w:ascii="PT Astra Serif" w:hAnsi="PT Astra Serif"/>
          <w:sz w:val="28"/>
          <w:szCs w:val="28"/>
        </w:rPr>
        <w:t>порядке создания, хранения и использования резерва материально-технических ресурсов для ликвидации чрезвычайных ситуаций природного и техногенного характера на территории Щекинского района», на основании Устава муниципального образования Щекинский район администрация Щекинск</w:t>
      </w:r>
      <w:r w:rsidR="00351FBF">
        <w:rPr>
          <w:rFonts w:ascii="PT Astra Serif" w:hAnsi="PT Astra Serif"/>
          <w:sz w:val="28"/>
          <w:szCs w:val="28"/>
        </w:rPr>
        <w:t>ого</w:t>
      </w:r>
      <w:r w:rsidRPr="00351FBF">
        <w:rPr>
          <w:rFonts w:ascii="PT Astra Serif" w:hAnsi="PT Astra Serif"/>
          <w:sz w:val="28"/>
          <w:szCs w:val="28"/>
        </w:rPr>
        <w:t xml:space="preserve"> район</w:t>
      </w:r>
      <w:r w:rsidR="00351FBF">
        <w:rPr>
          <w:rFonts w:ascii="PT Astra Serif" w:hAnsi="PT Astra Serif"/>
          <w:sz w:val="28"/>
          <w:szCs w:val="28"/>
        </w:rPr>
        <w:t>а</w:t>
      </w:r>
      <w:r w:rsidRPr="00351FBF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1BF68024" w14:textId="14360066" w:rsidR="009E3EAE" w:rsidRPr="00351FBF" w:rsidRDefault="009E3EAE" w:rsidP="00351FBF">
      <w:pPr>
        <w:pStyle w:val="afa"/>
        <w:spacing w:line="360" w:lineRule="exact"/>
        <w:ind w:firstLine="709"/>
        <w:jc w:val="both"/>
        <w:rPr>
          <w:rFonts w:ascii="PT Astra Serif" w:eastAsia="MS Mincho" w:hAnsi="PT Astra Serif"/>
          <w:sz w:val="28"/>
          <w:szCs w:val="28"/>
        </w:rPr>
      </w:pPr>
      <w:r w:rsidRPr="00351FBF">
        <w:rPr>
          <w:rFonts w:ascii="PT Astra Serif" w:hAnsi="PT Astra Serif"/>
          <w:sz w:val="28"/>
          <w:szCs w:val="28"/>
        </w:rPr>
        <w:t>1.</w:t>
      </w:r>
      <w:r w:rsidR="00351FBF">
        <w:rPr>
          <w:rFonts w:ascii="PT Astra Serif" w:hAnsi="PT Astra Serif"/>
          <w:sz w:val="28"/>
          <w:szCs w:val="28"/>
        </w:rPr>
        <w:t> </w:t>
      </w:r>
      <w:r w:rsidRPr="00351FBF">
        <w:rPr>
          <w:rFonts w:ascii="PT Astra Serif" w:hAnsi="PT Astra Serif"/>
          <w:sz w:val="28"/>
          <w:szCs w:val="28"/>
        </w:rPr>
        <w:t>Внести изменени</w:t>
      </w:r>
      <w:r w:rsidR="00351FBF">
        <w:rPr>
          <w:rFonts w:ascii="PT Astra Serif" w:hAnsi="PT Astra Serif"/>
          <w:sz w:val="28"/>
          <w:szCs w:val="28"/>
        </w:rPr>
        <w:t>е</w:t>
      </w:r>
      <w:r w:rsidRPr="00351FBF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12.08.2021 №</w:t>
      </w:r>
      <w:r w:rsidR="004E0493">
        <w:rPr>
          <w:rFonts w:ascii="PT Astra Serif" w:hAnsi="PT Astra Serif"/>
          <w:sz w:val="28"/>
          <w:szCs w:val="28"/>
        </w:rPr>
        <w:t> </w:t>
      </w:r>
      <w:r w:rsidRPr="00351FBF">
        <w:rPr>
          <w:rFonts w:ascii="PT Astra Serif" w:hAnsi="PT Astra Serif"/>
          <w:sz w:val="28"/>
          <w:szCs w:val="28"/>
        </w:rPr>
        <w:t>8-1001 «</w:t>
      </w:r>
      <w:r w:rsidRPr="00351FBF">
        <w:rPr>
          <w:rFonts w:ascii="PT Astra Serif" w:eastAsia="MS Mincho" w:hAnsi="PT Astra Serif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Pr="00351FBF">
        <w:rPr>
          <w:rFonts w:ascii="PT Astra Serif" w:hAnsi="PT Astra Serif"/>
          <w:sz w:val="28"/>
          <w:szCs w:val="28"/>
        </w:rPr>
        <w:t>», изложив приложение № 3 в новой редакции (приложение).</w:t>
      </w:r>
    </w:p>
    <w:p w14:paraId="39730A91" w14:textId="77777777" w:rsidR="00351FBF" w:rsidRPr="00351FBF" w:rsidRDefault="00351FBF" w:rsidP="00351FB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51FBF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 ФС 77-74320 от 19.11.2018), и разместить на официальном Портале муниципального образования Щекинский район.</w:t>
      </w:r>
    </w:p>
    <w:p w14:paraId="140CB1B5" w14:textId="0D6923A3" w:rsidR="009E3EAE" w:rsidRPr="00351FBF" w:rsidRDefault="00351FBF" w:rsidP="00351FB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51FB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0B0EB918" w14:textId="77777777" w:rsidR="00351FBF" w:rsidRPr="00351FBF" w:rsidRDefault="00351FBF" w:rsidP="00351FBF">
      <w:pPr>
        <w:rPr>
          <w:rFonts w:ascii="PT Astra Serif" w:hAnsi="PT Astra Serif" w:cs="PT Astra Serif"/>
          <w:sz w:val="28"/>
          <w:szCs w:val="28"/>
        </w:rPr>
      </w:pPr>
    </w:p>
    <w:p w14:paraId="4EDF8A43" w14:textId="77777777" w:rsidR="00351FBF" w:rsidRPr="00351FBF" w:rsidRDefault="00351FBF" w:rsidP="00351FB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51FBF" w:rsidRPr="00351FBF" w14:paraId="030DB22C" w14:textId="77777777" w:rsidTr="00351FBF">
        <w:trPr>
          <w:trHeight w:val="229"/>
        </w:trPr>
        <w:tc>
          <w:tcPr>
            <w:tcW w:w="2178" w:type="pct"/>
          </w:tcPr>
          <w:p w14:paraId="70C7FD2F" w14:textId="77777777" w:rsidR="00351FBF" w:rsidRPr="00351FBF" w:rsidRDefault="00351FBF" w:rsidP="00351FBF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351FBF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351FBF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351FBF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4348F3E7" w14:textId="77777777" w:rsidR="00351FBF" w:rsidRPr="00351FBF" w:rsidRDefault="00351FBF" w:rsidP="00351FBF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60C1BA1C" w14:textId="77777777" w:rsidR="00351FBF" w:rsidRPr="00351FBF" w:rsidRDefault="00351FBF" w:rsidP="00351FBF">
            <w:pPr>
              <w:jc w:val="right"/>
              <w:rPr>
                <w:rFonts w:ascii="PT Astra Serif" w:eastAsia="Times New Roman" w:hAnsi="PT Astra Serif"/>
              </w:rPr>
            </w:pPr>
            <w:r w:rsidRPr="00351FBF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3F78E7F9" w14:textId="77777777" w:rsidR="00351FBF" w:rsidRPr="00351FBF" w:rsidRDefault="00351FBF" w:rsidP="00351FBF">
      <w:pPr>
        <w:rPr>
          <w:rFonts w:ascii="PT Astra Serif" w:hAnsi="PT Astra Serif" w:cs="PT Astra Serif"/>
          <w:sz w:val="4"/>
          <w:szCs w:val="4"/>
        </w:rPr>
      </w:pPr>
    </w:p>
    <w:p w14:paraId="1C6818D3" w14:textId="77777777" w:rsidR="00351FBF" w:rsidRPr="00351FBF" w:rsidRDefault="00351FBF" w:rsidP="00351FBF">
      <w:pPr>
        <w:rPr>
          <w:rFonts w:ascii="PT Astra Serif" w:hAnsi="PT Astra Serif" w:cs="PT Astra Serif"/>
          <w:sz w:val="28"/>
          <w:szCs w:val="28"/>
        </w:rPr>
        <w:sectPr w:rsidR="00351FBF" w:rsidRPr="00351FBF" w:rsidSect="00351FB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51FBF" w:rsidRPr="00351FBF" w14:paraId="2AD4AADB" w14:textId="77777777" w:rsidTr="00351FBF">
        <w:trPr>
          <w:trHeight w:val="1846"/>
        </w:trPr>
        <w:tc>
          <w:tcPr>
            <w:tcW w:w="4482" w:type="dxa"/>
          </w:tcPr>
          <w:p w14:paraId="0E41D319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0E4C1391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17975EF8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252319E6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14:paraId="4EA5632C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39DA67ED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14:paraId="0AD1B9E1" w14:textId="29F1262E" w:rsidR="00351FBF" w:rsidRPr="00351FBF" w:rsidRDefault="00351FBF" w:rsidP="007D66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7D661F" w:rsidRPr="007D661F">
              <w:rPr>
                <w:rFonts w:ascii="PT Astra Serif" w:hAnsi="PT Astra Serif"/>
                <w:sz w:val="28"/>
                <w:szCs w:val="28"/>
                <w:lang w:eastAsia="ru-RU"/>
              </w:rPr>
              <w:t>15.08.2024</w:t>
            </w: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 w:rsidR="007D661F">
              <w:rPr>
                <w:rFonts w:ascii="PT Astra Serif" w:hAnsi="PT Astra Serif"/>
                <w:sz w:val="28"/>
                <w:szCs w:val="28"/>
                <w:lang w:eastAsia="ru-RU"/>
              </w:rPr>
              <w:t>8 – 951</w:t>
            </w:r>
            <w:bookmarkStart w:id="0" w:name="_GoBack"/>
            <w:bookmarkEnd w:id="0"/>
          </w:p>
        </w:tc>
      </w:tr>
      <w:tr w:rsidR="00351FBF" w:rsidRPr="00351FBF" w14:paraId="3826AF88" w14:textId="77777777" w:rsidTr="00351FBF">
        <w:trPr>
          <w:trHeight w:val="303"/>
        </w:trPr>
        <w:tc>
          <w:tcPr>
            <w:tcW w:w="4482" w:type="dxa"/>
          </w:tcPr>
          <w:p w14:paraId="3BAB5D4A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51FBF" w:rsidRPr="00351FBF" w14:paraId="72109544" w14:textId="77777777" w:rsidTr="00351FBF">
        <w:trPr>
          <w:trHeight w:val="1846"/>
        </w:trPr>
        <w:tc>
          <w:tcPr>
            <w:tcW w:w="4482" w:type="dxa"/>
          </w:tcPr>
          <w:p w14:paraId="27F893C5" w14:textId="4B469D30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3</w:t>
            </w:r>
          </w:p>
          <w:p w14:paraId="1BF8B300" w14:textId="0649A90A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2EF7C8A3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72D8F38C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14:paraId="08043601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2498664F" w14:textId="77777777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14:paraId="0599A30B" w14:textId="6A9761E2" w:rsidR="00351FBF" w:rsidRPr="00351FBF" w:rsidRDefault="00351FBF" w:rsidP="00351FB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>от 12.08.2021 №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351FBF">
              <w:rPr>
                <w:rFonts w:ascii="PT Astra Serif" w:hAnsi="PT Astra Serif"/>
                <w:sz w:val="28"/>
                <w:szCs w:val="28"/>
                <w:lang w:eastAsia="ru-RU"/>
              </w:rPr>
              <w:t>1001</w:t>
            </w:r>
          </w:p>
        </w:tc>
      </w:tr>
    </w:tbl>
    <w:p w14:paraId="007896D6" w14:textId="77777777" w:rsidR="009E3EAE" w:rsidRDefault="009E3EAE" w:rsidP="009E3EAE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14:paraId="2D3F40D2" w14:textId="77777777" w:rsidR="009E3EAE" w:rsidRPr="009E0699" w:rsidRDefault="009E3EAE" w:rsidP="00351FBF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9E0699">
        <w:rPr>
          <w:rFonts w:ascii="PT Astra Serif" w:hAnsi="PT Astra Serif"/>
          <w:b/>
          <w:spacing w:val="-2"/>
          <w:sz w:val="28"/>
          <w:szCs w:val="28"/>
        </w:rPr>
        <w:t>НОМЕНКЛАТУРА 2</w:t>
      </w:r>
    </w:p>
    <w:p w14:paraId="6EA69127" w14:textId="77777777" w:rsidR="009E3EAE" w:rsidRPr="009E0699" w:rsidRDefault="009E3EAE" w:rsidP="00351FBF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9E0699">
        <w:rPr>
          <w:rFonts w:ascii="PT Astra Serif" w:hAnsi="PT Astra Serif"/>
          <w:b/>
          <w:spacing w:val="-2"/>
          <w:sz w:val="28"/>
          <w:szCs w:val="28"/>
        </w:rPr>
        <w:t xml:space="preserve"> Объемы запасов материально-технических и иных средств </w:t>
      </w:r>
    </w:p>
    <w:p w14:paraId="071B7AD9" w14:textId="77777777" w:rsidR="009E3EAE" w:rsidRPr="009E0699" w:rsidRDefault="009E3EAE" w:rsidP="00351FBF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9E0699">
        <w:rPr>
          <w:rFonts w:ascii="PT Astra Serif" w:hAnsi="PT Astra Serif"/>
          <w:b/>
          <w:spacing w:val="-2"/>
          <w:sz w:val="28"/>
          <w:szCs w:val="28"/>
        </w:rPr>
        <w:t xml:space="preserve">для предупреждения и ликвидации чрезвычайных ситуаций природного </w:t>
      </w:r>
    </w:p>
    <w:p w14:paraId="44448177" w14:textId="77777777" w:rsidR="009E3EAE" w:rsidRPr="009E0699" w:rsidRDefault="009E3EAE" w:rsidP="00351FBF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9E0699">
        <w:rPr>
          <w:rFonts w:ascii="PT Astra Serif" w:hAnsi="PT Astra Serif"/>
          <w:b/>
          <w:spacing w:val="-2"/>
          <w:sz w:val="28"/>
          <w:szCs w:val="28"/>
        </w:rPr>
        <w:t>и техногенного характера в мирное и военное время на территории муниципального образования Щекинский район</w:t>
      </w:r>
    </w:p>
    <w:p w14:paraId="713DA8CD" w14:textId="77777777" w:rsidR="009E3EAE" w:rsidRPr="009E0699" w:rsidRDefault="009E3EAE" w:rsidP="009E3EAE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698"/>
        <w:gridCol w:w="2355"/>
        <w:gridCol w:w="1853"/>
      </w:tblGrid>
      <w:tr w:rsidR="009E3EAE" w:rsidRPr="00CF45EA" w14:paraId="2ABF2AB4" w14:textId="77777777" w:rsidTr="00351FBF">
        <w:trPr>
          <w:trHeight w:val="723"/>
          <w:tblHeader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1AF37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  <w:b/>
              </w:rPr>
              <w:t>Наименование</w:t>
            </w:r>
          </w:p>
          <w:p w14:paraId="3B2BBCCE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  <w:b/>
              </w:rPr>
              <w:t>материальных ресурсов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ECED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  <w:b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FB83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  <w:b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CD25D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  <w:b/>
              </w:rPr>
              <w:t>Примечание</w:t>
            </w:r>
          </w:p>
        </w:tc>
      </w:tr>
      <w:tr w:rsidR="009E3EAE" w:rsidRPr="00CF45EA" w14:paraId="28062882" w14:textId="77777777" w:rsidTr="00351FBF">
        <w:tc>
          <w:tcPr>
            <w:tcW w:w="9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1EE1" w14:textId="77777777" w:rsidR="009E3EAE" w:rsidRPr="00CF45EA" w:rsidRDefault="009E3EAE" w:rsidP="009E3EAE">
            <w:pPr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  <w:rPr>
                <w:rFonts w:ascii="PT Astra Serif" w:hAnsi="PT Astra Serif" w:cs="Arial"/>
                <w:b/>
              </w:rPr>
            </w:pPr>
            <w:r w:rsidRPr="00CF45EA">
              <w:rPr>
                <w:rFonts w:ascii="PT Astra Serif" w:hAnsi="PT Astra Serif"/>
                <w:b/>
              </w:rPr>
              <w:t xml:space="preserve">Строительные материалы </w:t>
            </w:r>
          </w:p>
          <w:p w14:paraId="060B641A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 w:cs="Arial"/>
                <w:b/>
              </w:rPr>
            </w:pPr>
            <w:r w:rsidRPr="00CF45EA">
              <w:rPr>
                <w:rFonts w:ascii="PT Astra Serif" w:hAnsi="PT Astra Serif" w:cs="Arial"/>
                <w:b/>
              </w:rPr>
              <w:t>(проводится предварительный отбор участников размещения заказа,</w:t>
            </w:r>
          </w:p>
          <w:p w14:paraId="7E0BDC0F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 w:cs="Arial"/>
                <w:b/>
              </w:rPr>
              <w:t>используются ранее приобретённые товары)</w:t>
            </w:r>
          </w:p>
        </w:tc>
      </w:tr>
      <w:tr w:rsidR="009E3EAE" w:rsidRPr="00CF45EA" w14:paraId="2B7CDFE9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BCD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1. Лес строительный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9E7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CF3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1DBF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12785372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B7F9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2. Доска необрезная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AC7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19F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06EB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3C96A31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F4D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3. </w:t>
            </w:r>
            <w:proofErr w:type="spellStart"/>
            <w:r w:rsidRPr="00CF45EA">
              <w:rPr>
                <w:rFonts w:ascii="PT Astra Serif" w:hAnsi="PT Astra Serif"/>
              </w:rPr>
              <w:t>Еврорубероид</w:t>
            </w:r>
            <w:proofErr w:type="spellEnd"/>
            <w:r w:rsidRPr="00CF45E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E86F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87A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B870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7C904E1E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BAE9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4. Шифер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E3FB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ECC09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41A0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278B661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E18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5. Гвозди шиферные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42B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9A0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20A9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16DC4F17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98FE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6. Гвозди строительные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D45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8FE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923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5D1338F1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E41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7. Провода и кабели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61A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п.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18B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DE2D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52817BFE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C522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8. Лента оградительная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DC3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045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800E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52050618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901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9. Лоток Л4-8/2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CEB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AC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48D6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2CF76C9" w14:textId="77777777" w:rsidTr="00351FBF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A41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10. Плита перекрытия лотка П5-8/2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798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10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CFED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05E02D79" w14:textId="77777777" w:rsidTr="00351FBF">
        <w:tc>
          <w:tcPr>
            <w:tcW w:w="9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E5FF" w14:textId="77777777" w:rsidR="009E3EAE" w:rsidRPr="00CF45EA" w:rsidRDefault="009E3EAE" w:rsidP="009E3EAE">
            <w:pPr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b/>
              </w:rPr>
              <w:t>Материальные ресурсы (ЖКХ)</w:t>
            </w:r>
          </w:p>
        </w:tc>
      </w:tr>
      <w:tr w:rsidR="00D95348" w:rsidRPr="00CF45EA" w14:paraId="6AEB61CF" w14:textId="77777777" w:rsidTr="00351FBF">
        <w:trPr>
          <w:trHeight w:val="1775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F4F1727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1. Насосы погружные (насосы артезианские с погружным электродвигателем):</w:t>
            </w:r>
          </w:p>
          <w:p w14:paraId="58380118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4-2,5-80</w:t>
            </w:r>
          </w:p>
          <w:p w14:paraId="778ECBF5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6-10-100</w:t>
            </w:r>
          </w:p>
          <w:p w14:paraId="3C3378D4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6-10-110</w:t>
            </w:r>
          </w:p>
          <w:p w14:paraId="1DAF3C67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6-10-120</w:t>
            </w:r>
          </w:p>
          <w:p w14:paraId="66ACF7A9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6-10-140</w:t>
            </w:r>
          </w:p>
          <w:p w14:paraId="14A5E9BC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6-16-110</w:t>
            </w:r>
          </w:p>
          <w:p w14:paraId="3C0494E2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6-16-140</w:t>
            </w:r>
          </w:p>
          <w:p w14:paraId="16D075CD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lastRenderedPageBreak/>
              <w:t>ЭЦВ 6-25-120</w:t>
            </w:r>
          </w:p>
          <w:p w14:paraId="5643E8D4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6-25-140</w:t>
            </w:r>
          </w:p>
          <w:p w14:paraId="0647DF11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ЭЦВ 8-16-100</w:t>
            </w:r>
          </w:p>
          <w:p w14:paraId="0E453EAF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8-16-120</w:t>
            </w:r>
          </w:p>
          <w:p w14:paraId="11827932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8-16-140</w:t>
            </w:r>
          </w:p>
          <w:p w14:paraId="557040CA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8-25-100</w:t>
            </w:r>
          </w:p>
          <w:p w14:paraId="4E72661D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8-25-110</w:t>
            </w:r>
          </w:p>
          <w:p w14:paraId="15C4537C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8-25-125</w:t>
            </w:r>
          </w:p>
          <w:p w14:paraId="27C37392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8-25-150</w:t>
            </w:r>
          </w:p>
          <w:p w14:paraId="1035725F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8-40-120</w:t>
            </w:r>
          </w:p>
          <w:p w14:paraId="6D71612E" w14:textId="77777777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8-40-150</w:t>
            </w:r>
          </w:p>
          <w:p w14:paraId="6AE71D96" w14:textId="31AA042B" w:rsidR="00D95348" w:rsidRPr="00CF45EA" w:rsidRDefault="00D95348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ЭЦВ 10-65-110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78608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lastRenderedPageBreak/>
              <w:t>шт.</w:t>
            </w:r>
          </w:p>
          <w:p w14:paraId="3F66E9C5" w14:textId="77777777" w:rsidR="00D95348" w:rsidRPr="00CF45EA" w:rsidRDefault="00D95348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CDD63F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10A0F399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09ADFDB7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  <w:p w14:paraId="72EB13BE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3F615E0E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1562067F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6C9FED95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4E6A56DA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6092CE6C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7B05EE48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2D933353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lastRenderedPageBreak/>
              <w:t>10</w:t>
            </w:r>
          </w:p>
          <w:p w14:paraId="0324B1AD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31C0E801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50914402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6FEAE2CE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210BF020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6207B5B1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5CD23EBC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08BDA0AC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6DC988F3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  <w:p w14:paraId="6A230228" w14:textId="6797C165" w:rsidR="00D95348" w:rsidRPr="00CF45EA" w:rsidRDefault="00D95348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327EB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lastRenderedPageBreak/>
              <w:t>Возможны варианты:</w:t>
            </w:r>
          </w:p>
          <w:p w14:paraId="7C7F2F3F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</w:p>
          <w:p w14:paraId="36446BAA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</w:p>
          <w:p w14:paraId="79E32242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</w:p>
          <w:p w14:paraId="19A64573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</w:p>
          <w:p w14:paraId="1AC30FD7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  <w:b/>
              </w:rPr>
            </w:pPr>
          </w:p>
          <w:p w14:paraId="48437463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</w:p>
          <w:p w14:paraId="5ED4C62A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</w:p>
          <w:p w14:paraId="23C32F0C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</w:p>
          <w:p w14:paraId="11F0A785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</w:p>
          <w:p w14:paraId="585749B8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</w:p>
          <w:p w14:paraId="27B3FEB9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  <w:r w:rsidRPr="00CF45EA">
              <w:rPr>
                <w:rFonts w:ascii="PT Astra Serif" w:hAnsi="PT Astra Serif"/>
              </w:rPr>
              <w:t xml:space="preserve"> </w:t>
            </w:r>
          </w:p>
          <w:p w14:paraId="3F3FC1BE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  <w:r w:rsidRPr="00CF45EA">
              <w:rPr>
                <w:rFonts w:ascii="PT Astra Serif" w:hAnsi="PT Astra Serif"/>
              </w:rPr>
              <w:t xml:space="preserve"> </w:t>
            </w: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</w:p>
          <w:p w14:paraId="0BF87B41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</w:p>
          <w:p w14:paraId="569D2F4C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</w:p>
          <w:p w14:paraId="672C69C6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</w:p>
          <w:p w14:paraId="2DE2B1BD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</w:p>
          <w:p w14:paraId="6CC96D35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</w:p>
          <w:p w14:paraId="066F8A63" w14:textId="77777777" w:rsidR="00D95348" w:rsidRPr="00CF45EA" w:rsidRDefault="00D95348" w:rsidP="009D72E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</w:p>
          <w:p w14:paraId="5C169F55" w14:textId="001C9C4F" w:rsidR="00D95348" w:rsidRPr="00CF45EA" w:rsidRDefault="00D95348" w:rsidP="00351FB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F45EA">
              <w:rPr>
                <w:rFonts w:ascii="PT Astra Serif" w:hAnsi="PT Astra Serif"/>
              </w:rPr>
              <w:t>фл</w:t>
            </w:r>
            <w:proofErr w:type="spellEnd"/>
            <w:r w:rsidRPr="00CF45EA">
              <w:rPr>
                <w:rFonts w:ascii="PT Astra Serif" w:hAnsi="PT Astra Serif"/>
              </w:rPr>
              <w:t>/</w:t>
            </w:r>
            <w:proofErr w:type="spellStart"/>
            <w:r w:rsidRPr="00CF45EA">
              <w:rPr>
                <w:rFonts w:ascii="PT Astra Serif" w:hAnsi="PT Astra Serif"/>
              </w:rPr>
              <w:t>нрк</w:t>
            </w:r>
            <w:proofErr w:type="spellEnd"/>
          </w:p>
        </w:tc>
      </w:tr>
      <w:tr w:rsidR="009E3EAE" w:rsidRPr="00CF45EA" w14:paraId="3B1DADEC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663E" w14:textId="77777777" w:rsidR="009E3EAE" w:rsidRPr="00CF45EA" w:rsidRDefault="009E3EAE" w:rsidP="009E3EAE">
            <w:pPr>
              <w:pStyle w:val="afa"/>
              <w:numPr>
                <w:ilvl w:val="0"/>
                <w:numId w:val="5"/>
              </w:numPr>
              <w:ind w:left="0" w:firstLine="0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lastRenderedPageBreak/>
              <w:t>Задвижки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1A29" w14:textId="77777777" w:rsidR="009E3EAE" w:rsidRPr="00CF45EA" w:rsidRDefault="009E3EAE" w:rsidP="00351FBF">
            <w:pPr>
              <w:pStyle w:val="afa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753C" w14:textId="77777777" w:rsidR="009E3EAE" w:rsidRPr="00CF45EA" w:rsidRDefault="009E3EAE" w:rsidP="00351FBF">
            <w:pPr>
              <w:pStyle w:val="afa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2635" w14:textId="77777777" w:rsidR="009E3EAE" w:rsidRPr="00CF45EA" w:rsidRDefault="009E3EAE" w:rsidP="00351FBF">
            <w:pPr>
              <w:pStyle w:val="afa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07D3621C" w14:textId="77777777" w:rsidTr="00351FBF">
        <w:trPr>
          <w:trHeight w:val="4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1B6F" w14:textId="77777777" w:rsidR="009E3EAE" w:rsidRPr="00CF45EA" w:rsidRDefault="009E3EAE" w:rsidP="009E3EAE">
            <w:pPr>
              <w:pStyle w:val="afa"/>
              <w:numPr>
                <w:ilvl w:val="0"/>
                <w:numId w:val="5"/>
              </w:numPr>
              <w:ind w:left="0" w:firstLine="0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Водоразборная колонка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7653" w14:textId="77777777" w:rsidR="009E3EAE" w:rsidRPr="00CF45EA" w:rsidRDefault="009E3EAE" w:rsidP="00351FBF">
            <w:pPr>
              <w:pStyle w:val="afa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1184" w14:textId="77777777" w:rsidR="009E3EAE" w:rsidRPr="00CF45EA" w:rsidRDefault="009E3EAE" w:rsidP="00351FBF">
            <w:pPr>
              <w:pStyle w:val="afa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B3BE" w14:textId="77777777" w:rsidR="009E3EAE" w:rsidRPr="00CF45EA" w:rsidRDefault="009E3EAE" w:rsidP="00351FBF">
            <w:pPr>
              <w:pStyle w:val="afa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228D9882" w14:textId="77777777" w:rsidTr="00351FBF">
        <w:trPr>
          <w:trHeight w:val="60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78258" w14:textId="77777777" w:rsidR="009E3EAE" w:rsidRPr="00CF45EA" w:rsidRDefault="009E3EAE" w:rsidP="009E3EAE">
            <w:pPr>
              <w:pStyle w:val="afa"/>
              <w:numPr>
                <w:ilvl w:val="0"/>
                <w:numId w:val="5"/>
              </w:numPr>
              <w:ind w:left="0" w:firstLine="0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Муфты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05052" w14:textId="77777777" w:rsidR="009E3EAE" w:rsidRPr="00CF45EA" w:rsidRDefault="009E3EAE" w:rsidP="00351FBF">
            <w:pPr>
              <w:pStyle w:val="afa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63846" w14:textId="77777777" w:rsidR="009E3EAE" w:rsidRPr="00CF45EA" w:rsidRDefault="009E3EAE" w:rsidP="00351FBF">
            <w:pPr>
              <w:pStyle w:val="afa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9B124" w14:textId="77777777" w:rsidR="009E3EAE" w:rsidRPr="00CF45EA" w:rsidRDefault="009E3EAE" w:rsidP="00351FBF">
            <w:pPr>
              <w:pStyle w:val="afa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68DB77C6" w14:textId="77777777" w:rsidTr="00D95348">
        <w:trPr>
          <w:trHeight w:val="4861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20725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5. Трубы ПНД и ПЭ в ассортименте:</w:t>
            </w:r>
          </w:p>
          <w:p w14:paraId="50CE650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25</w:t>
            </w:r>
          </w:p>
          <w:p w14:paraId="19063142" w14:textId="77777777" w:rsidR="009E3EAE" w:rsidRPr="00CF45EA" w:rsidRDefault="009E3EAE" w:rsidP="00351FBF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32</w:t>
            </w:r>
          </w:p>
          <w:p w14:paraId="1D9C6C8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40</w:t>
            </w:r>
          </w:p>
          <w:p w14:paraId="14FCF9D9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50</w:t>
            </w:r>
          </w:p>
          <w:p w14:paraId="4809BC2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63</w:t>
            </w:r>
          </w:p>
          <w:p w14:paraId="3883A7C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90</w:t>
            </w:r>
          </w:p>
          <w:p w14:paraId="2DC7D94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110</w:t>
            </w:r>
          </w:p>
          <w:p w14:paraId="66E65E4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125</w:t>
            </w:r>
          </w:p>
          <w:p w14:paraId="2EBC284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160</w:t>
            </w:r>
          </w:p>
          <w:p w14:paraId="03612A9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225</w:t>
            </w:r>
          </w:p>
          <w:p w14:paraId="41ACC38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250</w:t>
            </w:r>
          </w:p>
          <w:p w14:paraId="1BD684A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280</w:t>
            </w:r>
          </w:p>
          <w:p w14:paraId="0FAC271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315</w:t>
            </w:r>
          </w:p>
          <w:p w14:paraId="5A64026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400</w:t>
            </w:r>
          </w:p>
          <w:p w14:paraId="49BC347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500</w:t>
            </w:r>
          </w:p>
          <w:p w14:paraId="17BC3377" w14:textId="64A539D8" w:rsidR="009E3EAE" w:rsidRPr="00CF45EA" w:rsidRDefault="009E3EAE" w:rsidP="00D953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630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0F2C4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погонный метр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21932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</w:p>
          <w:p w14:paraId="5A171B5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</w:p>
          <w:p w14:paraId="43804F6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100,0</w:t>
            </w:r>
          </w:p>
          <w:p w14:paraId="2C727C0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300,0</w:t>
            </w:r>
          </w:p>
          <w:p w14:paraId="3F0DFEE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1300,0</w:t>
            </w:r>
          </w:p>
          <w:p w14:paraId="16F99BC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1200,0</w:t>
            </w:r>
          </w:p>
          <w:p w14:paraId="00D9ADF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1300,0</w:t>
            </w:r>
          </w:p>
          <w:p w14:paraId="39F35E3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1100,0</w:t>
            </w:r>
          </w:p>
          <w:p w14:paraId="4872C93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300,0</w:t>
            </w:r>
          </w:p>
          <w:p w14:paraId="769D0DE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300,0</w:t>
            </w:r>
          </w:p>
          <w:p w14:paraId="022A499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300,0</w:t>
            </w:r>
          </w:p>
          <w:p w14:paraId="2B56834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300,0</w:t>
            </w:r>
          </w:p>
          <w:p w14:paraId="30F6BE3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300,0</w:t>
            </w:r>
          </w:p>
          <w:p w14:paraId="04ED28A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300,0</w:t>
            </w:r>
          </w:p>
          <w:p w14:paraId="193CE66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300,0</w:t>
            </w:r>
          </w:p>
          <w:p w14:paraId="5060F56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150,0</w:t>
            </w:r>
          </w:p>
          <w:p w14:paraId="32B382C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100,0</w:t>
            </w:r>
          </w:p>
          <w:p w14:paraId="2BABF62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0E7640" w14:textId="77777777" w:rsidR="009E3EAE" w:rsidRPr="00CF45EA" w:rsidRDefault="009E3EAE" w:rsidP="00351FBF">
            <w:pPr>
              <w:rPr>
                <w:rFonts w:ascii="PT Astra Serif" w:hAnsi="PT Astra Serif"/>
              </w:rPr>
            </w:pPr>
          </w:p>
        </w:tc>
      </w:tr>
      <w:tr w:rsidR="00D95348" w:rsidRPr="00CF45EA" w14:paraId="130B9CC8" w14:textId="77777777" w:rsidTr="00A918C9">
        <w:trPr>
          <w:trHeight w:val="220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25E91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6. Трубы стальные в ассортименте:</w:t>
            </w:r>
          </w:p>
          <w:p w14:paraId="44F2AB61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32</w:t>
            </w:r>
          </w:p>
          <w:p w14:paraId="2CA585C0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42</w:t>
            </w:r>
          </w:p>
          <w:p w14:paraId="6508E499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57</w:t>
            </w:r>
          </w:p>
          <w:p w14:paraId="2136B739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76</w:t>
            </w:r>
          </w:p>
          <w:p w14:paraId="4B1FBFED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89</w:t>
            </w:r>
          </w:p>
          <w:p w14:paraId="1C12C61C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102</w:t>
            </w:r>
          </w:p>
          <w:p w14:paraId="1746DFF0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108</w:t>
            </w:r>
          </w:p>
          <w:p w14:paraId="1509C3C5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114</w:t>
            </w:r>
          </w:p>
          <w:p w14:paraId="32A81E48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133</w:t>
            </w:r>
          </w:p>
          <w:p w14:paraId="769E6F18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 </w:t>
            </w:r>
            <w:r w:rsidRPr="00CF45EA">
              <w:rPr>
                <w:rFonts w:ascii="PT Astra Serif" w:hAnsi="PT Astra Serif"/>
              </w:rPr>
              <w:t>159</w:t>
            </w:r>
          </w:p>
          <w:p w14:paraId="3718DBBD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219</w:t>
            </w:r>
          </w:p>
          <w:p w14:paraId="4FB2AA6A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273</w:t>
            </w:r>
          </w:p>
          <w:p w14:paraId="14408CA9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325</w:t>
            </w:r>
          </w:p>
          <w:p w14:paraId="44F5310E" w14:textId="0B60F54E" w:rsidR="00D95348" w:rsidRPr="00CF45EA" w:rsidRDefault="00D95348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 426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67C95F" w14:textId="21AF76DF" w:rsidR="00D95348" w:rsidRPr="00CF45EA" w:rsidRDefault="00D95348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погонный метр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701211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</w:p>
          <w:p w14:paraId="5D71F3D6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500,0</w:t>
            </w:r>
          </w:p>
          <w:p w14:paraId="77A43487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300,0</w:t>
            </w:r>
          </w:p>
          <w:p w14:paraId="71800C70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1000,0</w:t>
            </w:r>
          </w:p>
          <w:p w14:paraId="586A0605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500,0</w:t>
            </w:r>
          </w:p>
          <w:p w14:paraId="7675C5DB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1000,0</w:t>
            </w:r>
          </w:p>
          <w:p w14:paraId="1F344CCF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500,0</w:t>
            </w:r>
          </w:p>
          <w:p w14:paraId="34736A68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500</w:t>
            </w:r>
            <w:r w:rsidRPr="00CF45EA">
              <w:rPr>
                <w:rFonts w:ascii="PT Astra Serif" w:hAnsi="PT Astra Serif"/>
              </w:rPr>
              <w:t>,0</w:t>
            </w:r>
          </w:p>
          <w:p w14:paraId="4AC5DD04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500,0</w:t>
            </w:r>
          </w:p>
          <w:p w14:paraId="23BCB600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500,0</w:t>
            </w:r>
          </w:p>
          <w:p w14:paraId="199EE5C9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1500,0</w:t>
            </w:r>
          </w:p>
          <w:p w14:paraId="7FE203F1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1000,0</w:t>
            </w:r>
          </w:p>
          <w:p w14:paraId="1CBE3009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200,0</w:t>
            </w:r>
          </w:p>
          <w:p w14:paraId="474589EF" w14:textId="77777777" w:rsidR="00D95348" w:rsidRPr="00CF45EA" w:rsidRDefault="00D95348" w:rsidP="009D72EB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200,0</w:t>
            </w:r>
          </w:p>
          <w:p w14:paraId="61A4E879" w14:textId="51C9664C" w:rsidR="00D95348" w:rsidRPr="00CF45EA" w:rsidRDefault="00D95348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77552F" w14:textId="77777777" w:rsidR="00D95348" w:rsidRPr="00CF45EA" w:rsidRDefault="00D95348" w:rsidP="00351FBF">
            <w:pPr>
              <w:rPr>
                <w:rFonts w:ascii="PT Astra Serif" w:hAnsi="PT Astra Serif"/>
              </w:rPr>
            </w:pPr>
          </w:p>
        </w:tc>
      </w:tr>
      <w:tr w:rsidR="009E3EAE" w:rsidRPr="00CF45EA" w14:paraId="69058AE9" w14:textId="77777777" w:rsidTr="00351FBF">
        <w:trPr>
          <w:trHeight w:val="1051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8ACEC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lastRenderedPageBreak/>
              <w:t>7. Модуляционный комплект с датчиком измерения температуры нагретой воды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2C821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76A3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03CE12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E3EAE" w:rsidRPr="00CF45EA" w14:paraId="7A5D9DC2" w14:textId="77777777" w:rsidTr="00351FBF">
        <w:trPr>
          <w:trHeight w:val="70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EF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8. Провод неизолированный:</w:t>
            </w:r>
          </w:p>
          <w:p w14:paraId="1ADD2EE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А-50, АС-120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6D3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п. 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C98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</w:p>
          <w:p w14:paraId="0AA0A93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500/200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8747" w14:textId="77777777" w:rsidR="009E3EAE" w:rsidRPr="00CF45EA" w:rsidRDefault="009E3EAE" w:rsidP="00351FBF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9E3EAE" w:rsidRPr="00CF45EA" w14:paraId="0552887E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1C0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9. Кабель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133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D00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26E3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3D81D3F0" w14:textId="77777777" w:rsidTr="00351FBF">
        <w:trPr>
          <w:trHeight w:val="19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FBD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10. Компрессор 2АФ53Э52Ш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B46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C83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9FF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6389CFE4" w14:textId="77777777" w:rsidTr="00351FBF">
        <w:trPr>
          <w:trHeight w:val="49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AC720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11. Запорная арматура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F809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3DE1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CFB83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9E3EAE" w:rsidRPr="00CF45EA" w14:paraId="49763210" w14:textId="77777777" w:rsidTr="00351FBF">
        <w:trPr>
          <w:trHeight w:val="70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94EF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12.Затворы в ассортименте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7649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252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F5901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9E3EAE" w:rsidRPr="00CF45EA" w14:paraId="407D52E5" w14:textId="77777777" w:rsidTr="00351FBF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B5A3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13. Отводы в ассортименте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0D7F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A968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D3A2B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9E3EAE" w:rsidRPr="00CF45EA" w14:paraId="3DEF4970" w14:textId="77777777" w:rsidTr="00351FBF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1FBC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14. Фланцы в ассортименте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4B9F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E125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17702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9E3EAE" w:rsidRPr="00CF45EA" w14:paraId="108D9C5F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32F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15. Установка для промывки пластинчатых теплообменников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03E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8A2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6843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1FEBF4C3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ADA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16. Насосы (агрегаты):</w:t>
            </w:r>
          </w:p>
          <w:p w14:paraId="65776C0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 100-65-200</w:t>
            </w:r>
          </w:p>
          <w:p w14:paraId="31796DB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 65-50-160</w:t>
            </w:r>
          </w:p>
          <w:p w14:paraId="1A72DF6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 80-50-200-УЗ</w:t>
            </w:r>
          </w:p>
          <w:p w14:paraId="43F0FE5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 45/30</w:t>
            </w:r>
          </w:p>
          <w:p w14:paraId="0F59D82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СМ-80-50-200/2</w:t>
            </w:r>
          </w:p>
          <w:p w14:paraId="04C5F869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ЦНС 60-66</w:t>
            </w:r>
          </w:p>
          <w:p w14:paraId="39D7760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 80-50/120</w:t>
            </w:r>
          </w:p>
          <w:p w14:paraId="19D72ED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ЦНС 38-88</w:t>
            </w:r>
          </w:p>
          <w:p w14:paraId="4273E5AB" w14:textId="77777777" w:rsidR="009E3EAE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 20/30</w:t>
            </w:r>
          </w:p>
          <w:p w14:paraId="6F2C3768" w14:textId="3CC29948" w:rsidR="00A365B0" w:rsidRPr="00CF45EA" w:rsidRDefault="00A365B0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42790">
              <w:rPr>
                <w:rFonts w:ascii="PT Astra Serif" w:hAnsi="PT Astra Serif"/>
              </w:rPr>
              <w:t>Насос центробежный LP 100-160/152 A-F-A-AUUE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7A0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4CD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</w:p>
          <w:p w14:paraId="48B2BC1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  <w:p w14:paraId="0BE57C5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  <w:p w14:paraId="7DE0F1B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  <w:p w14:paraId="39A61C4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  <w:p w14:paraId="3498849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  <w:p w14:paraId="5A22C3A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</w:t>
            </w:r>
          </w:p>
          <w:p w14:paraId="02B7FB9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  <w:p w14:paraId="673B8C3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  <w:p w14:paraId="107F42AA" w14:textId="77777777" w:rsidR="009E3EAE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  <w:p w14:paraId="72803629" w14:textId="7D2D2F9F" w:rsidR="00A365B0" w:rsidRPr="00CF45EA" w:rsidRDefault="00A365B0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BB9B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3A4C9926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B34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17. Агрегат Д 200-36а с двигателем 30 кВт*1500 об/мин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8B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D469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3E0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1D7AE63F" w14:textId="77777777" w:rsidTr="00351FBF">
        <w:trPr>
          <w:trHeight w:val="46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194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1</w:t>
            </w:r>
            <w:r w:rsidRPr="00CF45EA">
              <w:rPr>
                <w:rFonts w:ascii="PT Astra Serif" w:hAnsi="PT Astra Serif"/>
              </w:rPr>
              <w:t>8. Агрегат 1 Д 315-50 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784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762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12F3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250FCE06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BD0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eastAsia="Calibri" w:hAnsi="PT Astra Serif"/>
                <w:lang w:eastAsia="en-US"/>
              </w:rPr>
              <w:t>19. Агрегат Д-320-50 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991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FD5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DC36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BEFCF56" w14:textId="77777777" w:rsidTr="00351FBF">
        <w:trPr>
          <w:trHeight w:val="1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7DD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20. Преобразователь </w:t>
            </w:r>
            <w:r w:rsidRPr="00CF45EA">
              <w:rPr>
                <w:rFonts w:ascii="PT Astra Serif" w:hAnsi="PT Astra Serif"/>
                <w:shd w:val="clear" w:color="auto" w:fill="FFFFFF"/>
              </w:rPr>
              <w:t>частоты для</w:t>
            </w:r>
            <w:r w:rsidRPr="00CF45EA">
              <w:rPr>
                <w:rStyle w:val="apple-converted-space"/>
                <w:rFonts w:ascii="PT Astra Serif" w:hAnsi="PT Astra Serif"/>
                <w:shd w:val="clear" w:color="auto" w:fill="FFFFFF"/>
              </w:rPr>
              <w:t> </w:t>
            </w:r>
            <w:r w:rsidRPr="00CF45EA">
              <w:rPr>
                <w:rFonts w:ascii="PT Astra Serif" w:hAnsi="PT Astra Serif"/>
                <w:bCs/>
                <w:shd w:val="clear" w:color="auto" w:fill="FFFFFF"/>
              </w:rPr>
              <w:t xml:space="preserve">регулирования </w:t>
            </w:r>
            <w:r w:rsidRPr="00CF45EA">
              <w:rPr>
                <w:rFonts w:ascii="PT Astra Serif" w:hAnsi="PT Astra Serif"/>
                <w:shd w:val="clear" w:color="auto" w:fill="FFFFFF"/>
              </w:rPr>
              <w:t>производительности</w:t>
            </w:r>
            <w:r w:rsidRPr="00CF45EA">
              <w:rPr>
                <w:rStyle w:val="apple-converted-space"/>
                <w:rFonts w:ascii="PT Astra Serif" w:hAnsi="PT Astra Serif"/>
                <w:shd w:val="clear" w:color="auto" w:fill="FFFFFF"/>
              </w:rPr>
              <w:t> </w:t>
            </w:r>
            <w:r w:rsidRPr="00CF45EA">
              <w:rPr>
                <w:rFonts w:ascii="PT Astra Serif" w:hAnsi="PT Astra Serif"/>
                <w:bCs/>
                <w:shd w:val="clear" w:color="auto" w:fill="FFFFFF"/>
              </w:rPr>
              <w:t>скважинных насосов (в ассортименте)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994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6D1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E05A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2AAB0FDF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ECA2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21. Труба стальная электросварная 219*6,0/315 ППУ-ПЭ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ED3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п. 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876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EAB0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различных марок</w:t>
            </w:r>
          </w:p>
        </w:tc>
      </w:tr>
      <w:tr w:rsidR="009E3EAE" w:rsidRPr="00CF45EA" w14:paraId="7A3BB319" w14:textId="77777777" w:rsidTr="00351FBF">
        <w:trPr>
          <w:trHeight w:val="72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9EB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22. Комплект для изоляции стыков </w:t>
            </w:r>
            <w:r w:rsidRPr="00CF45EA">
              <w:rPr>
                <w:rFonts w:ascii="PT Astra Serif" w:hAnsi="PT Astra Serif"/>
                <w:bCs/>
              </w:rPr>
              <w:t>219/315 ППУ-ПЭ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033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47B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0ECE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0EE53D0B" w14:textId="77777777" w:rsidTr="00351F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2C41C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spacing w:val="-6"/>
              </w:rPr>
              <w:t>23. Отвод стальной электросварной</w:t>
            </w:r>
            <w:r w:rsidRPr="00CF45EA">
              <w:rPr>
                <w:rFonts w:ascii="PT Astra Serif" w:hAnsi="PT Astra Serif"/>
              </w:rPr>
              <w:t xml:space="preserve"> 219*6,0/315 ППУ-ПЭ</w:t>
            </w:r>
          </w:p>
          <w:p w14:paraId="053A5418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E21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E0E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CA00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90C848E" w14:textId="77777777" w:rsidTr="00351FBF">
        <w:trPr>
          <w:trHeight w:val="13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76B6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24. Тепловентиляторы или печки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E1F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620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2021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9E3EAE" w:rsidRPr="00CF45EA" w14:paraId="17BDBE10" w14:textId="77777777" w:rsidTr="00351FBF">
        <w:trPr>
          <w:trHeight w:val="9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0B17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PT Astra Serif" w:hAnsi="PT Astra Serif"/>
                <w:spacing w:val="-6"/>
              </w:rPr>
            </w:pPr>
            <w:r w:rsidRPr="00CF45EA">
              <w:rPr>
                <w:rFonts w:ascii="PT Astra Serif" w:hAnsi="PT Astra Serif"/>
              </w:rPr>
              <w:lastRenderedPageBreak/>
              <w:t xml:space="preserve">25. Газовая горелка </w:t>
            </w:r>
            <w:r w:rsidRPr="00CF45EA">
              <w:rPr>
                <w:rFonts w:ascii="PT Astra Serif" w:hAnsi="PT Astra Serif"/>
                <w:lang w:val="en-US"/>
              </w:rPr>
              <w:t>GAS</w:t>
            </w:r>
            <w:r w:rsidRPr="00CF45EA">
              <w:rPr>
                <w:rFonts w:ascii="PT Astra Serif" w:hAnsi="PT Astra Serif"/>
              </w:rPr>
              <w:t xml:space="preserve"> </w:t>
            </w:r>
            <w:r w:rsidRPr="00CF45EA">
              <w:rPr>
                <w:rFonts w:ascii="PT Astra Serif" w:hAnsi="PT Astra Serif"/>
                <w:lang w:val="en-US"/>
              </w:rPr>
              <w:t>P</w:t>
            </w:r>
            <w:r w:rsidRPr="00CF45EA">
              <w:rPr>
                <w:rFonts w:ascii="PT Astra Serif" w:hAnsi="PT Astra Serif"/>
              </w:rPr>
              <w:t xml:space="preserve"> 250/2 </w:t>
            </w:r>
            <w:r w:rsidRPr="00CF45EA">
              <w:rPr>
                <w:rFonts w:ascii="PT Astra Serif" w:hAnsi="PT Astra Serif"/>
                <w:lang w:val="en-US"/>
              </w:rPr>
              <w:t>CE</w:t>
            </w:r>
            <w:r w:rsidRPr="00CF45EA">
              <w:rPr>
                <w:rFonts w:ascii="PT Astra Serif" w:hAnsi="PT Astra Serif"/>
              </w:rPr>
              <w:t xml:space="preserve"> + </w:t>
            </w:r>
            <w:r w:rsidRPr="00CF45EA">
              <w:rPr>
                <w:rFonts w:ascii="PT Astra Serif" w:hAnsi="PT Astra Serif"/>
                <w:lang w:val="en-US"/>
              </w:rPr>
              <w:t>R</w:t>
            </w:r>
            <w:r w:rsidRPr="00CF45EA">
              <w:rPr>
                <w:rFonts w:ascii="PT Astra Serif" w:hAnsi="PT Astra Serif"/>
              </w:rPr>
              <w:t xml:space="preserve"> </w:t>
            </w:r>
            <w:r w:rsidRPr="00CF45EA">
              <w:rPr>
                <w:rFonts w:ascii="PT Astra Serif" w:hAnsi="PT Astra Serif"/>
                <w:lang w:val="en-US"/>
              </w:rPr>
              <w:t>CE</w:t>
            </w:r>
            <w:r w:rsidRPr="00CF45EA">
              <w:rPr>
                <w:rFonts w:ascii="PT Astra Serif" w:hAnsi="PT Astra Serif"/>
              </w:rPr>
              <w:t>-</w:t>
            </w:r>
            <w:r w:rsidRPr="00CF45EA">
              <w:rPr>
                <w:rFonts w:ascii="PT Astra Serif" w:hAnsi="PT Astra Serif"/>
                <w:lang w:val="en-US"/>
              </w:rPr>
              <w:t>CT</w:t>
            </w:r>
            <w:r w:rsidRPr="00CF45EA">
              <w:rPr>
                <w:rFonts w:ascii="PT Astra Serif" w:hAnsi="PT Astra Serif"/>
              </w:rPr>
              <w:t xml:space="preserve"> </w:t>
            </w:r>
            <w:r w:rsidRPr="00CF45EA">
              <w:rPr>
                <w:rFonts w:ascii="PT Astra Serif" w:hAnsi="PT Astra Serif"/>
                <w:lang w:val="en-US"/>
              </w:rPr>
              <w:t>D</w:t>
            </w:r>
            <w:r w:rsidRPr="00CF45EA">
              <w:rPr>
                <w:rFonts w:ascii="PT Astra Serif" w:hAnsi="PT Astra Serif"/>
              </w:rPr>
              <w:t>2''-</w:t>
            </w:r>
            <w:r w:rsidRPr="00CF45EA">
              <w:rPr>
                <w:rFonts w:ascii="PT Astra Serif" w:hAnsi="PT Astra Serif"/>
                <w:lang w:val="en-US"/>
              </w:rPr>
              <w:t>FS</w:t>
            </w:r>
            <w:r w:rsidRPr="00CF45EA">
              <w:rPr>
                <w:rFonts w:ascii="PT Astra Serif" w:hAnsi="PT Astra Serif"/>
              </w:rPr>
              <w:t>50, мощностью (1160-2900 кВт)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1A1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C38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A11E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264D0A8B" w14:textId="77777777" w:rsidTr="00351FBF">
        <w:trPr>
          <w:trHeight w:val="2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12E3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26. Газовый клапан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631D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2103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50066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E03168E" w14:textId="77777777" w:rsidTr="00351FBF"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46E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27. Датчик температуры 0-250 </w:t>
            </w:r>
            <w:r w:rsidRPr="00CF45EA">
              <w:rPr>
                <w:rFonts w:ascii="PT Astra Serif" w:hAnsi="PT Astra Serif"/>
                <w:vertAlign w:val="superscript"/>
              </w:rPr>
              <w:t>0</w:t>
            </w:r>
            <w:r w:rsidRPr="00CF45EA">
              <w:rPr>
                <w:rFonts w:ascii="PT Astra Serif" w:hAnsi="PT Astra Serif"/>
              </w:rPr>
              <w:t>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AC3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788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600A" w14:textId="77777777" w:rsidR="009E3EAE" w:rsidRPr="00CF45EA" w:rsidRDefault="009E3EAE" w:rsidP="00351FB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73AAFB70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24E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28. Котел водогрейный жаротрубный 25 (в обшивке, обмуровке и тепловой изоляции) КВ-ГМ-2,32-115</w:t>
            </w:r>
            <w:r w:rsidRPr="00CF45EA">
              <w:rPr>
                <w:rFonts w:ascii="PT Astra Serif" w:hAnsi="PT Astra Serif"/>
                <w:lang w:val="en-US"/>
              </w:rPr>
              <w:t>H</w:t>
            </w:r>
            <w:r w:rsidRPr="00CF45E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40D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479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DFAE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2E1C4DE9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E0B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29. Котел водогрейный</w:t>
            </w:r>
          </w:p>
          <w:p w14:paraId="2EC67F9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НР – 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726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43A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535F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58029BA6" w14:textId="77777777" w:rsidTr="00351FBF">
        <w:trPr>
          <w:trHeight w:val="3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AC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30. Установка ингибиторной подготовки </w:t>
            </w:r>
            <w:proofErr w:type="spellStart"/>
            <w:r w:rsidRPr="00CF45EA">
              <w:rPr>
                <w:rFonts w:ascii="PT Astra Serif" w:hAnsi="PT Astra Serif"/>
              </w:rPr>
              <w:t>подпиточной</w:t>
            </w:r>
            <w:proofErr w:type="spellEnd"/>
            <w:r w:rsidRPr="00CF45EA">
              <w:rPr>
                <w:rFonts w:ascii="PT Astra Serif" w:hAnsi="PT Astra Serif"/>
              </w:rPr>
              <w:t xml:space="preserve"> воды на котельной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946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B2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7B9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1D7F2300" w14:textId="77777777" w:rsidTr="00351FBF">
        <w:trPr>
          <w:trHeight w:val="61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082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31. Установка дозирования </w:t>
            </w:r>
            <w:proofErr w:type="spellStart"/>
            <w:r w:rsidRPr="00CF45EA">
              <w:rPr>
                <w:rFonts w:ascii="PT Astra Serif" w:hAnsi="PT Astra Serif"/>
              </w:rPr>
              <w:t>комплексонатов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3C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AB6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1E8F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1800E7C" w14:textId="77777777" w:rsidTr="00D95348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82A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32. Индикаторы коррозии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123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D359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17A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3751BFF4" w14:textId="77777777" w:rsidTr="00351FBF">
        <w:trPr>
          <w:trHeight w:val="94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8AB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33. </w:t>
            </w:r>
            <w:proofErr w:type="spellStart"/>
            <w:r w:rsidRPr="00CF45EA">
              <w:rPr>
                <w:rFonts w:ascii="PT Astra Serif" w:hAnsi="PT Astra Serif"/>
              </w:rPr>
              <w:t>Комплексонат</w:t>
            </w:r>
            <w:proofErr w:type="spellEnd"/>
            <w:r w:rsidRPr="00CF45EA">
              <w:rPr>
                <w:rFonts w:ascii="PT Astra Serif" w:hAnsi="PT Astra Serif"/>
              </w:rPr>
              <w:t xml:space="preserve"> против </w:t>
            </w:r>
            <w:proofErr w:type="spellStart"/>
            <w:r w:rsidRPr="00CF45EA">
              <w:rPr>
                <w:rFonts w:ascii="PT Astra Serif" w:hAnsi="PT Astra Serif"/>
              </w:rPr>
              <w:t>накипеобразования</w:t>
            </w:r>
            <w:proofErr w:type="spellEnd"/>
            <w:r w:rsidRPr="00CF45EA">
              <w:rPr>
                <w:rFonts w:ascii="PT Astra Serif" w:hAnsi="PT Astra Serif"/>
              </w:rPr>
              <w:t xml:space="preserve"> и коррозии (реагент)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000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BD9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9BDA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7E3D269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D19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3</w:t>
            </w:r>
            <w:r w:rsidRPr="00CF45EA">
              <w:rPr>
                <w:rFonts w:ascii="PT Astra Serif" w:hAnsi="PT Astra Serif"/>
              </w:rPr>
              <w:t>4. </w:t>
            </w:r>
            <w:r w:rsidRPr="00CF45EA">
              <w:rPr>
                <w:rFonts w:ascii="PT Astra Serif" w:hAnsi="PT Astra Serif"/>
                <w:lang w:val="en-US"/>
              </w:rPr>
              <w:t>S</w:t>
            </w:r>
            <w:r w:rsidRPr="00CF45EA">
              <w:rPr>
                <w:rFonts w:ascii="PT Astra Serif" w:hAnsi="PT Astra Serif"/>
              </w:rPr>
              <w:t xml:space="preserve">47 Пластина </w:t>
            </w:r>
            <w:r w:rsidRPr="00CF45EA">
              <w:rPr>
                <w:rFonts w:ascii="PT Astra Serif" w:hAnsi="PT Astra Serif"/>
                <w:lang w:val="en-US"/>
              </w:rPr>
              <w:t>AISI</w:t>
            </w:r>
            <w:r w:rsidRPr="00CF45EA">
              <w:rPr>
                <w:rFonts w:ascii="PT Astra Serif" w:hAnsi="PT Astra Serif"/>
              </w:rPr>
              <w:t xml:space="preserve">316 0.5 </w:t>
            </w:r>
            <w:r w:rsidRPr="00CF45EA">
              <w:rPr>
                <w:rFonts w:ascii="PT Astra Serif" w:hAnsi="PT Astra Serif"/>
                <w:lang w:val="en-US"/>
              </w:rPr>
              <w:t>TK</w:t>
            </w:r>
            <w:r w:rsidRPr="00CF45EA">
              <w:rPr>
                <w:rFonts w:ascii="PT Astra Serif" w:hAnsi="PT Astra Serif"/>
              </w:rPr>
              <w:t xml:space="preserve"> 1234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23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17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9228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040E9FE3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E3B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3</w:t>
            </w:r>
            <w:r w:rsidRPr="00CF45EA">
              <w:rPr>
                <w:rFonts w:ascii="PT Astra Serif" w:hAnsi="PT Astra Serif"/>
              </w:rPr>
              <w:t>5. </w:t>
            </w:r>
            <w:r w:rsidRPr="00CF45EA">
              <w:rPr>
                <w:rFonts w:ascii="PT Astra Serif" w:hAnsi="PT Astra Serif"/>
                <w:lang w:val="en-US"/>
              </w:rPr>
              <w:t>S</w:t>
            </w:r>
            <w:r w:rsidRPr="00CF45EA">
              <w:rPr>
                <w:rFonts w:ascii="PT Astra Serif" w:hAnsi="PT Astra Serif"/>
              </w:rPr>
              <w:t xml:space="preserve">47 Пластина </w:t>
            </w:r>
            <w:r w:rsidRPr="00CF45EA">
              <w:rPr>
                <w:rFonts w:ascii="PT Astra Serif" w:hAnsi="PT Astra Serif"/>
                <w:lang w:val="en-US"/>
              </w:rPr>
              <w:t>AISI</w:t>
            </w:r>
            <w:r w:rsidRPr="00CF45EA">
              <w:rPr>
                <w:rFonts w:ascii="PT Astra Serif" w:hAnsi="PT Astra Serif"/>
              </w:rPr>
              <w:t xml:space="preserve">316 0.5 </w:t>
            </w:r>
            <w:r w:rsidRPr="00CF45EA">
              <w:rPr>
                <w:rFonts w:ascii="PT Astra Serif" w:hAnsi="PT Astra Serif"/>
                <w:lang w:val="en-US"/>
              </w:rPr>
              <w:t>TL</w:t>
            </w:r>
            <w:r w:rsidRPr="00CF45EA">
              <w:rPr>
                <w:rFonts w:ascii="PT Astra Serif" w:hAnsi="PT Astra Serif"/>
              </w:rPr>
              <w:t xml:space="preserve"> 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51C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244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25A9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5CAA427E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2A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36. </w:t>
            </w:r>
            <w:r w:rsidRPr="00CF45EA">
              <w:rPr>
                <w:rFonts w:ascii="PT Astra Serif" w:hAnsi="PT Astra Serif"/>
                <w:lang w:val="en-US"/>
              </w:rPr>
              <w:t>S</w:t>
            </w:r>
            <w:r w:rsidRPr="00CF45EA">
              <w:rPr>
                <w:rFonts w:ascii="PT Astra Serif" w:hAnsi="PT Astra Serif"/>
              </w:rPr>
              <w:t xml:space="preserve">47 прокладка </w:t>
            </w:r>
            <w:r w:rsidRPr="00CF45EA">
              <w:rPr>
                <w:rFonts w:ascii="PT Astra Serif" w:hAnsi="PT Astra Serif"/>
                <w:lang w:val="en-US"/>
              </w:rPr>
              <w:t>EPDM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2F9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173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23CC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1CDECB95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BF82" w14:textId="77777777" w:rsidR="009E3EAE" w:rsidRPr="00CF45EA" w:rsidRDefault="009E3EAE" w:rsidP="00351FBF">
            <w:pPr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  <w:lang w:val="en-US"/>
              </w:rPr>
              <w:t>3</w:t>
            </w:r>
            <w:r w:rsidRPr="00CF45EA">
              <w:rPr>
                <w:rFonts w:ascii="PT Astra Serif" w:hAnsi="PT Astra Serif"/>
              </w:rPr>
              <w:t>7. </w:t>
            </w:r>
            <w:r w:rsidRPr="00CF45EA">
              <w:rPr>
                <w:rFonts w:ascii="PT Astra Serif" w:hAnsi="PT Astra Serif"/>
                <w:lang w:val="en-US"/>
              </w:rPr>
              <w:t>S</w:t>
            </w:r>
            <w:r w:rsidRPr="00CF45EA">
              <w:rPr>
                <w:rFonts w:ascii="PT Astra Serif" w:hAnsi="PT Astra Serif"/>
              </w:rPr>
              <w:t xml:space="preserve">47 прокладка </w:t>
            </w:r>
            <w:r w:rsidRPr="00CF45EA">
              <w:rPr>
                <w:rFonts w:ascii="PT Astra Serif" w:hAnsi="PT Astra Serif"/>
                <w:lang w:val="en-US"/>
              </w:rPr>
              <w:t>FIRST</w:t>
            </w:r>
            <w:r w:rsidRPr="00CF45EA">
              <w:rPr>
                <w:rFonts w:ascii="PT Astra Serif" w:hAnsi="PT Astra Serif"/>
              </w:rPr>
              <w:t xml:space="preserve"> </w:t>
            </w:r>
            <w:r w:rsidRPr="00CF45EA">
              <w:rPr>
                <w:rFonts w:ascii="PT Astra Serif" w:hAnsi="PT Astra Serif"/>
                <w:lang w:val="en-US"/>
              </w:rPr>
              <w:t>EPDM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88A2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A7B6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CA6F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E3EAE" w:rsidRPr="00CF45EA" w14:paraId="4A51A917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E30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38. Клапан 2-ходовый фланцевый </w:t>
            </w:r>
            <w:r w:rsidRPr="00CF45EA">
              <w:rPr>
                <w:rFonts w:ascii="PT Astra Serif" w:hAnsi="PT Astra Serif"/>
                <w:lang w:val="en-US"/>
              </w:rPr>
              <w:t>PN</w:t>
            </w:r>
            <w:r w:rsidRPr="00CF45EA">
              <w:rPr>
                <w:rFonts w:ascii="PT Astra Serif" w:hAnsi="PT Astra Serif"/>
              </w:rPr>
              <w:t xml:space="preserve"> 16</w:t>
            </w:r>
            <w:r w:rsidRPr="00CF45EA">
              <w:rPr>
                <w:rFonts w:ascii="PT Astra Serif" w:hAnsi="PT Astra Serif"/>
                <w:lang w:val="en-US"/>
              </w:rPr>
              <w:t>V</w:t>
            </w:r>
            <w:r w:rsidRPr="00CF45EA">
              <w:rPr>
                <w:rFonts w:ascii="PT Astra Serif" w:hAnsi="PT Astra Serif"/>
              </w:rPr>
              <w:t xml:space="preserve">222 </w:t>
            </w:r>
            <w:r w:rsidRPr="00CF45EA">
              <w:rPr>
                <w:rFonts w:ascii="PT Astra Serif" w:hAnsi="PT Astra Serif"/>
                <w:lang w:val="en-US"/>
              </w:rPr>
              <w:t>DN</w:t>
            </w:r>
            <w:r w:rsidRPr="00CF45EA">
              <w:rPr>
                <w:rFonts w:ascii="PT Astra Serif" w:hAnsi="PT Astra Serif"/>
              </w:rPr>
              <w:t xml:space="preserve">80 </w:t>
            </w:r>
            <w:proofErr w:type="spellStart"/>
            <w:r w:rsidRPr="00CF45EA">
              <w:rPr>
                <w:rFonts w:ascii="PT Astra Serif" w:hAnsi="PT Astra Serif"/>
                <w:lang w:val="en-US"/>
              </w:rPr>
              <w:t>Kvs</w:t>
            </w:r>
            <w:proofErr w:type="spellEnd"/>
            <w:r w:rsidRPr="00CF45EA">
              <w:rPr>
                <w:rFonts w:ascii="PT Astra Serif" w:hAnsi="PT Astra Serif"/>
              </w:rPr>
              <w:t xml:space="preserve"> 85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68F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B02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F17A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36200E8A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B40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39. Привод </w:t>
            </w:r>
            <w:r w:rsidRPr="00CF45EA">
              <w:rPr>
                <w:rFonts w:ascii="PT Astra Serif" w:hAnsi="PT Astra Serif"/>
                <w:lang w:val="en-US"/>
              </w:rPr>
              <w:t>M</w:t>
            </w:r>
            <w:r w:rsidRPr="00CF45EA">
              <w:rPr>
                <w:rFonts w:ascii="PT Astra Serif" w:hAnsi="PT Astra Serif"/>
              </w:rPr>
              <w:t xml:space="preserve"> 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D7E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4EF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A948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980E428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A6B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spacing w:val="-4"/>
              </w:rPr>
              <w:t xml:space="preserve">40. Контроллер </w:t>
            </w:r>
            <w:r w:rsidRPr="00CF45EA">
              <w:rPr>
                <w:rFonts w:ascii="PT Astra Serif" w:hAnsi="PT Astra Serif"/>
                <w:spacing w:val="-4"/>
                <w:lang w:val="en-US"/>
              </w:rPr>
              <w:t>Air</w:t>
            </w:r>
            <w:r w:rsidRPr="00CF45EA">
              <w:rPr>
                <w:rFonts w:ascii="PT Astra Serif" w:hAnsi="PT Astra Serif"/>
                <w:spacing w:val="-4"/>
              </w:rPr>
              <w:t> </w:t>
            </w:r>
            <w:r w:rsidRPr="00CF45EA">
              <w:rPr>
                <w:rFonts w:ascii="PT Astra Serif" w:hAnsi="PT Astra Serif"/>
                <w:spacing w:val="-4"/>
                <w:lang w:val="en-US"/>
              </w:rPr>
              <w:t>Master</w:t>
            </w:r>
            <w:r w:rsidRPr="00CF45EA">
              <w:rPr>
                <w:rFonts w:ascii="PT Astra Serif" w:hAnsi="PT Astra Serif"/>
                <w:spacing w:val="-4"/>
              </w:rPr>
              <w:t xml:space="preserve"> </w:t>
            </w:r>
            <w:r w:rsidRPr="00CF45EA">
              <w:rPr>
                <w:rFonts w:ascii="PT Astra Serif" w:hAnsi="PT Astra Serif"/>
                <w:spacing w:val="-4"/>
                <w:lang w:val="en-US"/>
              </w:rPr>
              <w:t>P</w:t>
            </w:r>
            <w:r w:rsidRPr="00CF45EA">
              <w:rPr>
                <w:rFonts w:ascii="PT Astra Serif" w:hAnsi="PT Astra Serif"/>
                <w:spacing w:val="-4"/>
              </w:rPr>
              <w:t>1-10-37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7C0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CF9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8130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6C29BF16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A49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41. Датчик температуры масла </w:t>
            </w:r>
            <w:r w:rsidRPr="00CF45EA">
              <w:rPr>
                <w:rFonts w:ascii="PT Astra Serif" w:hAnsi="PT Astra Serif"/>
                <w:lang w:val="en-US"/>
              </w:rPr>
              <w:t>PT</w:t>
            </w:r>
            <w:r w:rsidRPr="00CF45EA">
              <w:rPr>
                <w:rFonts w:ascii="PT Astra Serif" w:hAnsi="PT Astra Serif"/>
              </w:rPr>
              <w:t> 1000-50…120</w:t>
            </w:r>
          </w:p>
          <w:p w14:paraId="365F97A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1F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FC1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96A9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2D9F1DF6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AC3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CF45EA">
              <w:rPr>
                <w:rFonts w:ascii="PT Astra Serif" w:hAnsi="PT Astra Serif"/>
                <w:lang w:val="en-US"/>
              </w:rPr>
              <w:t>42. </w:t>
            </w:r>
            <w:r w:rsidRPr="00CF45EA">
              <w:rPr>
                <w:rFonts w:ascii="PT Astra Serif" w:hAnsi="PT Astra Serif"/>
              </w:rPr>
              <w:t>Агрегат</w:t>
            </w:r>
            <w:r w:rsidRPr="00CF45EA">
              <w:rPr>
                <w:rFonts w:ascii="PT Astra Serif" w:hAnsi="PT Astra Serif"/>
                <w:lang w:val="en-US"/>
              </w:rPr>
              <w:t xml:space="preserve"> (</w:t>
            </w:r>
            <w:r w:rsidRPr="00CF45EA">
              <w:rPr>
                <w:rFonts w:ascii="PT Astra Serif" w:hAnsi="PT Astra Serif"/>
              </w:rPr>
              <w:t>насос</w:t>
            </w:r>
            <w:r w:rsidRPr="00CF45EA">
              <w:rPr>
                <w:rFonts w:ascii="PT Astra Serif" w:hAnsi="PT Astra Serif"/>
                <w:lang w:val="en-US"/>
              </w:rPr>
              <w:t xml:space="preserve">) </w:t>
            </w:r>
            <w:proofErr w:type="spellStart"/>
            <w:r w:rsidRPr="00CF45EA">
              <w:rPr>
                <w:rFonts w:ascii="PT Astra Serif" w:hAnsi="PT Astra Serif"/>
                <w:lang w:val="en-US"/>
              </w:rPr>
              <w:t>Wilo</w:t>
            </w:r>
            <w:proofErr w:type="spellEnd"/>
            <w:r w:rsidRPr="00CF45EA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CF45EA">
              <w:rPr>
                <w:rFonts w:ascii="PT Astra Serif" w:hAnsi="PT Astra Serif"/>
                <w:lang w:val="en-US"/>
              </w:rPr>
              <w:t>Rexa</w:t>
            </w:r>
            <w:proofErr w:type="spellEnd"/>
            <w:r w:rsidRPr="00CF45EA">
              <w:rPr>
                <w:rFonts w:ascii="PT Astra Serif" w:hAnsi="PT Astra Serif"/>
                <w:lang w:val="en-US"/>
              </w:rPr>
              <w:t xml:space="preserve"> CUT GE03.34/P-T39-2-540X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E81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96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995C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036882E0" w14:textId="77777777" w:rsidTr="00351FBF">
        <w:trPr>
          <w:trHeight w:val="54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416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 xml:space="preserve">43. Модуляционный комплект </w:t>
            </w:r>
            <w:r w:rsidRPr="00CF45EA">
              <w:rPr>
                <w:rFonts w:ascii="PT Astra Serif" w:hAnsi="PT Astra Serif"/>
                <w:lang w:val="en-US"/>
              </w:rPr>
              <w:t>GEFRAN</w:t>
            </w:r>
            <w:r w:rsidRPr="00CF45EA">
              <w:rPr>
                <w:rFonts w:ascii="PT Astra Serif" w:hAnsi="PT Astra Serif"/>
              </w:rPr>
              <w:t xml:space="preserve"> 1600 с датчиком измерения температуры нагретой воды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00D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B5B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E7E1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2B9EE29" w14:textId="77777777" w:rsidTr="00D95348">
        <w:trPr>
          <w:trHeight w:val="93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1809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44. Агрегат (насос) консольный моноблочный КМ 80-50-200, с электродвигателем мощностью 15 кВт 3000 об/мин.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5E5FE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19B8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83A85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E3EAE" w:rsidRPr="00CF45EA" w14:paraId="117AF401" w14:textId="77777777" w:rsidTr="00D95348">
        <w:trPr>
          <w:trHeight w:val="94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7FA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4</w:t>
            </w:r>
            <w:r w:rsidRPr="00CF45EA">
              <w:rPr>
                <w:rFonts w:ascii="PT Astra Serif" w:hAnsi="PT Astra Serif"/>
              </w:rPr>
              <w:t>5. Асинхронный трёхфазный электродвигатель АИР112М2УЗ</w:t>
            </w:r>
            <w:r w:rsidRPr="00CF45EA">
              <w:rPr>
                <w:rFonts w:ascii="PT Astra Serif" w:hAnsi="PT Astra Serif"/>
                <w:lang w:val="en-US"/>
              </w:rPr>
              <w:t>I</w:t>
            </w:r>
            <w:r w:rsidRPr="00CF45EA">
              <w:rPr>
                <w:rFonts w:ascii="PT Astra Serif" w:hAnsi="PT Astra Serif"/>
              </w:rPr>
              <w:t>М2081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CF1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48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20F3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6ABA94F1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8927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lastRenderedPageBreak/>
              <w:t>46. Н</w:t>
            </w:r>
            <w:r w:rsidRPr="00CF45EA">
              <w:rPr>
                <w:rFonts w:ascii="PT Astra Serif" w:eastAsia="Calibri" w:hAnsi="PT Astra Serif"/>
                <w:lang w:eastAsia="en-US"/>
              </w:rPr>
              <w:t xml:space="preserve">асос </w:t>
            </w:r>
            <w:proofErr w:type="gramStart"/>
            <w:r w:rsidRPr="00CF45EA">
              <w:rPr>
                <w:rFonts w:ascii="PT Astra Serif" w:eastAsia="Calibri" w:hAnsi="PT Astra Serif"/>
                <w:lang w:eastAsia="en-US"/>
              </w:rPr>
              <w:t>Д-320-50</w:t>
            </w:r>
            <w:proofErr w:type="gramEnd"/>
            <w:r w:rsidRPr="00CF45EA">
              <w:rPr>
                <w:rFonts w:ascii="PT Astra Serif" w:eastAsia="Calibri" w:hAnsi="PT Astra Serif"/>
                <w:lang w:eastAsia="en-US"/>
              </w:rPr>
              <w:t xml:space="preserve"> а </w:t>
            </w:r>
            <w:r w:rsidRPr="00CF45EA">
              <w:rPr>
                <w:rFonts w:ascii="PT Astra Serif" w:hAnsi="PT Astra Serif"/>
              </w:rPr>
              <w:t>под 55кВт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7F3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8B2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F76B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08E90A72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CFE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4</w:t>
            </w:r>
            <w:r w:rsidRPr="00CF45EA">
              <w:rPr>
                <w:rFonts w:ascii="PT Astra Serif" w:hAnsi="PT Astra Serif"/>
              </w:rPr>
              <w:t>7. </w:t>
            </w:r>
            <w:r w:rsidRPr="00CF45EA">
              <w:rPr>
                <w:rFonts w:ascii="PT Astra Serif" w:eastAsia="Calibri" w:hAnsi="PT Astra Serif"/>
                <w:lang w:eastAsia="en-US"/>
              </w:rPr>
              <w:t>Агрегат (насос) консольный 1К 80-50-200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99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D86F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DC1C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211AE623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7D05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  <w:lang w:val="en-US"/>
              </w:rPr>
              <w:t>4</w:t>
            </w:r>
            <w:r w:rsidRPr="00CF45EA">
              <w:rPr>
                <w:rFonts w:ascii="PT Astra Serif" w:hAnsi="PT Astra Serif"/>
              </w:rPr>
              <w:t>8. </w:t>
            </w:r>
            <w:r w:rsidRPr="00CF45EA">
              <w:rPr>
                <w:rFonts w:ascii="PT Astra Serif" w:eastAsia="Calibri" w:hAnsi="PT Astra Serif"/>
                <w:lang w:eastAsia="en-US"/>
              </w:rPr>
              <w:t>Агрегат (насос) консольный К 290/30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1F3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E76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lang w:val="en-US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431F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0C41B1D8" w14:textId="77777777" w:rsidTr="00351FBF"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9972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Calibri" w:hAnsi="PT Astra Serif"/>
                <w:lang w:eastAsia="en-US"/>
              </w:rPr>
            </w:pPr>
            <w:r w:rsidRPr="00CF45EA">
              <w:rPr>
                <w:rFonts w:ascii="PT Astra Serif" w:hAnsi="PT Astra Serif"/>
              </w:rPr>
              <w:t>49. </w:t>
            </w:r>
            <w:r w:rsidRPr="00CF45EA">
              <w:rPr>
                <w:rFonts w:ascii="PT Astra Serif" w:eastAsia="Calibri" w:hAnsi="PT Astra Serif"/>
                <w:lang w:eastAsia="en-US"/>
              </w:rPr>
              <w:t>Агрегат (насос) консольный</w:t>
            </w:r>
          </w:p>
          <w:p w14:paraId="123A5DE5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eastAsia="Calibri" w:hAnsi="PT Astra Serif"/>
                <w:lang w:eastAsia="en-US"/>
              </w:rPr>
              <w:t>К 65-50-160-с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C58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98E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310D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74298D00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5115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50. </w:t>
            </w:r>
            <w:r w:rsidRPr="00CF45EA">
              <w:rPr>
                <w:rFonts w:ascii="PT Astra Serif" w:eastAsia="Calibri" w:hAnsi="PT Astra Serif"/>
                <w:lang w:eastAsia="en-US"/>
              </w:rPr>
              <w:t xml:space="preserve">Агрегат (насос) </w:t>
            </w:r>
            <w:r w:rsidRPr="00CF45EA">
              <w:rPr>
                <w:rFonts w:ascii="PT Astra Serif" w:hAnsi="PT Astra Serif"/>
              </w:rPr>
              <w:t>консольный моноблочный КМ 80-50-200-с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738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3D1C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0D0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546136DA" w14:textId="77777777" w:rsidTr="00D95348">
        <w:trPr>
          <w:trHeight w:val="52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3959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51. Ц</w:t>
            </w:r>
            <w:r w:rsidRPr="00CF45EA">
              <w:rPr>
                <w:rFonts w:ascii="PT Astra Serif" w:hAnsi="PT Astra Serif"/>
                <w:kern w:val="36"/>
              </w:rPr>
              <w:t xml:space="preserve">иркуляционный насос </w:t>
            </w:r>
            <w:proofErr w:type="spellStart"/>
            <w:r w:rsidRPr="00CF45EA">
              <w:rPr>
                <w:rFonts w:ascii="PT Astra Serif" w:hAnsi="PT Astra Serif"/>
                <w:kern w:val="36"/>
              </w:rPr>
              <w:t>Wilo</w:t>
            </w:r>
            <w:proofErr w:type="spellEnd"/>
            <w:r w:rsidRPr="00CF45EA">
              <w:rPr>
                <w:rFonts w:ascii="PT Astra Serif" w:hAnsi="PT Astra Serif"/>
                <w:kern w:val="36"/>
              </w:rPr>
              <w:t xml:space="preserve"> IL 100/210-37/2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1160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E6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E3DC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4CED0EE4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316C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Calibri" w:hAnsi="PT Astra Serif"/>
                <w:lang w:eastAsia="en-US"/>
              </w:rPr>
            </w:pPr>
            <w:r w:rsidRPr="00CF45EA">
              <w:rPr>
                <w:rFonts w:ascii="PT Astra Serif" w:hAnsi="PT Astra Serif"/>
              </w:rPr>
              <w:t>52. </w:t>
            </w:r>
            <w:r w:rsidRPr="00CF45EA">
              <w:rPr>
                <w:rFonts w:ascii="PT Astra Serif" w:hAnsi="PT Astra Serif"/>
                <w:kern w:val="36"/>
              </w:rPr>
              <w:t>Погружной канализационный насос CNP 40WQ12-15-1.5W(</w:t>
            </w:r>
            <w:r w:rsidRPr="00CF45EA">
              <w:rPr>
                <w:rFonts w:ascii="PT Astra Serif" w:hAnsi="PT Astra Serif"/>
                <w:kern w:val="36"/>
                <w:lang w:val="en-US"/>
              </w:rPr>
              <w:t>I</w:t>
            </w:r>
            <w:r w:rsidRPr="00CF45EA">
              <w:rPr>
                <w:rFonts w:ascii="PT Astra Serif" w:hAnsi="PT Astra Serif"/>
                <w:kern w:val="36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C91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EF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19B5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50732359" w14:textId="77777777" w:rsidTr="00351FBF">
        <w:trPr>
          <w:trHeight w:val="3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2E60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53. </w:t>
            </w:r>
            <w:r w:rsidRPr="00CF45EA">
              <w:rPr>
                <w:rFonts w:ascii="PT Astra Serif" w:hAnsi="PT Astra Serif"/>
                <w:kern w:val="36"/>
              </w:rPr>
              <w:t>Погружной канализационный насос CNP 40WQ12-15-1.5</w:t>
            </w:r>
            <w:r w:rsidRPr="00CF45EA">
              <w:rPr>
                <w:rFonts w:ascii="PT Astra Serif" w:hAnsi="PT Astra Serif"/>
                <w:kern w:val="36"/>
                <w:lang w:val="en-US"/>
              </w:rPr>
              <w:t>AC</w:t>
            </w:r>
            <w:r w:rsidRPr="00CF45EA">
              <w:rPr>
                <w:rFonts w:ascii="PT Astra Serif" w:hAnsi="PT Astra Serif"/>
                <w:kern w:val="36"/>
              </w:rPr>
              <w:t>W(</w:t>
            </w:r>
            <w:r w:rsidRPr="00CF45EA">
              <w:rPr>
                <w:rFonts w:ascii="PT Astra Serif" w:hAnsi="PT Astra Serif"/>
                <w:kern w:val="36"/>
                <w:lang w:val="en-US"/>
              </w:rPr>
              <w:t>I</w:t>
            </w:r>
            <w:r w:rsidRPr="00CF45EA">
              <w:rPr>
                <w:rFonts w:ascii="PT Astra Serif" w:hAnsi="PT Astra Serif"/>
                <w:kern w:val="36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E1C8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856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b/>
              </w:rPr>
            </w:pPr>
            <w:r w:rsidRPr="00CF45EA">
              <w:rPr>
                <w:rFonts w:ascii="PT Astra Serif" w:hAnsi="PT Astra Serif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BE44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E3EAE" w:rsidRPr="00CF45EA" w14:paraId="5DC5F334" w14:textId="77777777" w:rsidTr="00D95348">
        <w:trPr>
          <w:trHeight w:val="3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F5B4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54. М</w:t>
            </w:r>
            <w:r w:rsidRPr="00CF45EA">
              <w:rPr>
                <w:rFonts w:ascii="PT Astra Serif" w:eastAsia="Calibri" w:hAnsi="PT Astra Serif"/>
                <w:lang w:eastAsia="en-US"/>
              </w:rPr>
              <w:t>отопомпа FUBAG PG 950T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FB92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936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6CB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3A0A20C3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FCAB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55. </w:t>
            </w:r>
            <w:r w:rsidRPr="00CF45EA">
              <w:rPr>
                <w:rFonts w:ascii="PT Astra Serif" w:eastAsia="Calibri" w:hAnsi="PT Astra Serif"/>
                <w:lang w:eastAsia="en-US"/>
              </w:rPr>
              <w:t>Шланг всасывающий армированный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D96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2CF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BC15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590087B6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ACFA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56. </w:t>
            </w:r>
            <w:r w:rsidRPr="00CF45EA">
              <w:rPr>
                <w:rFonts w:ascii="PT Astra Serif" w:eastAsia="Calibri" w:hAnsi="PT Astra Serif"/>
                <w:lang w:eastAsia="en-US"/>
              </w:rPr>
              <w:t>Шланг напорный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BCB4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FC9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E7DB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6262DFC5" w14:textId="77777777" w:rsidTr="00351F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3214" w14:textId="38768215" w:rsidR="009E3EAE" w:rsidRPr="00CF45EA" w:rsidRDefault="009E3EAE" w:rsidP="00D95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57. </w:t>
            </w:r>
            <w:r w:rsidRPr="00CF45EA">
              <w:rPr>
                <w:rFonts w:ascii="PT Astra Serif" w:hAnsi="PT Astra Serif"/>
                <w:kern w:val="36"/>
              </w:rPr>
              <w:t>Масло</w:t>
            </w:r>
            <w:r w:rsidR="00D95348">
              <w:rPr>
                <w:rFonts w:ascii="PT Astra Serif" w:hAnsi="PT Astra Serif"/>
                <w:kern w:val="36"/>
              </w:rPr>
              <w:t xml:space="preserve"> </w:t>
            </w:r>
            <w:r w:rsidRPr="00CF45EA">
              <w:rPr>
                <w:rFonts w:ascii="PT Astra Serif" w:hAnsi="PT Astra Serif"/>
                <w:kern w:val="36"/>
              </w:rPr>
              <w:t>для</w:t>
            </w:r>
            <w:r w:rsidR="00D95348">
              <w:rPr>
                <w:rFonts w:ascii="PT Astra Serif" w:hAnsi="PT Astra Serif"/>
                <w:kern w:val="36"/>
              </w:rPr>
              <w:t xml:space="preserve"> </w:t>
            </w:r>
            <w:r w:rsidRPr="00CF45EA">
              <w:rPr>
                <w:rFonts w:ascii="PT Astra Serif" w:hAnsi="PT Astra Serif"/>
                <w:kern w:val="36"/>
              </w:rPr>
              <w:t xml:space="preserve">четырехтактного </w:t>
            </w:r>
            <w:r w:rsidRPr="00D95348">
              <w:rPr>
                <w:rFonts w:ascii="PT Astra Serif" w:hAnsi="PT Astra Serif"/>
                <w:spacing w:val="-6"/>
                <w:kern w:val="36"/>
              </w:rPr>
              <w:t>двигателя с воздушным охлаждением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E63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3DA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3DA7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6E7EC630" w14:textId="77777777" w:rsidTr="00351FBF">
        <w:trPr>
          <w:trHeight w:val="361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F79F0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58. Котел водогрейный жаротрубный КВ-ГМ-0,5-115Н «Доргобуж-500»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5AFD9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7F27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EC3BC" w14:textId="77777777" w:rsidR="009E3EAE" w:rsidRPr="00CF45EA" w:rsidRDefault="009E3EAE" w:rsidP="00CF45EA">
            <w:pPr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В обшивке/ без обшивки, с запорной арматурой/без запорной арматуры, с автоматикой/</w:t>
            </w:r>
          </w:p>
          <w:p w14:paraId="1467D5B9" w14:textId="77777777" w:rsidR="009E3EAE" w:rsidRPr="00CF45EA" w:rsidRDefault="009E3EAE" w:rsidP="00CF45EA">
            <w:pPr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без автоматики, с горелочным устройством/ без горелочного устройства</w:t>
            </w:r>
          </w:p>
        </w:tc>
      </w:tr>
      <w:tr w:rsidR="009E3EAE" w:rsidRPr="00CF45EA" w14:paraId="426578C6" w14:textId="77777777" w:rsidTr="00D95348">
        <w:trPr>
          <w:trHeight w:val="48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112F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59. Лист стальной (в ассортименте)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E15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637D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5675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7B5DA20F" w14:textId="77777777" w:rsidTr="00351FBF">
        <w:trPr>
          <w:trHeight w:val="5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72C70" w14:textId="77777777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60. Соль поваренная выварочная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08EF1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кг.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88D9E" w14:textId="77777777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3000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DA69D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9E3EAE" w:rsidRPr="00CF45EA" w14:paraId="38EF9011" w14:textId="77777777" w:rsidTr="00A365B0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F262A" w14:textId="4988EBFC" w:rsidR="009E3EAE" w:rsidRPr="00CF45EA" w:rsidRDefault="009E3EAE" w:rsidP="0035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61</w:t>
            </w:r>
            <w:r w:rsidR="00A365B0">
              <w:rPr>
                <w:rFonts w:ascii="PT Astra Serif" w:hAnsi="PT Astra Serif"/>
              </w:rPr>
              <w:t>.</w:t>
            </w:r>
            <w:r w:rsidRPr="00CF45EA">
              <w:rPr>
                <w:rFonts w:ascii="PT Astra Serif" w:hAnsi="PT Astra Serif"/>
              </w:rPr>
              <w:t>Корректор ЕК-270, Р=0,08-0,2 МПа (с КМЧ) (с ППД)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7F7E5" w14:textId="43D80679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DCF7B" w14:textId="517D3928" w:rsidR="009E3EAE" w:rsidRPr="00CF45EA" w:rsidRDefault="009E3EAE" w:rsidP="00351FBF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 w:rsidRPr="00CF45EA">
              <w:rPr>
                <w:rFonts w:ascii="PT Astra Serif" w:hAnsi="PT Astra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D5982" w14:textId="77777777" w:rsidR="009E3EAE" w:rsidRPr="00CF45EA" w:rsidRDefault="009E3EAE" w:rsidP="00351FBF">
            <w:pPr>
              <w:jc w:val="center"/>
              <w:rPr>
                <w:rFonts w:ascii="PT Astra Serif" w:hAnsi="PT Astra Serif"/>
              </w:rPr>
            </w:pPr>
          </w:p>
        </w:tc>
      </w:tr>
      <w:tr w:rsidR="00A365B0" w:rsidRPr="00CF45EA" w14:paraId="55A80F29" w14:textId="77777777" w:rsidTr="00A365B0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E5D25" w14:textId="35424CA1" w:rsidR="00A365B0" w:rsidRPr="00CF45EA" w:rsidRDefault="00A365B0" w:rsidP="00A3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62.</w:t>
            </w:r>
            <w:r w:rsidRPr="0014279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lang w:val="en-US"/>
              </w:rPr>
              <w:t>FP</w:t>
            </w:r>
            <w:r>
              <w:rPr>
                <w:rFonts w:ascii="PT Astra Serif" w:hAnsi="PT Astra Serif"/>
              </w:rPr>
              <w:t xml:space="preserve">31 пластина </w:t>
            </w:r>
            <w:r>
              <w:rPr>
                <w:rFonts w:ascii="PT Astra Serif" w:hAnsi="PT Astra Serif"/>
                <w:lang w:val="en-US"/>
              </w:rPr>
              <w:t>ASI</w:t>
            </w:r>
            <w:r>
              <w:rPr>
                <w:rFonts w:ascii="PT Astra Serif" w:hAnsi="PT Astra Serif"/>
              </w:rPr>
              <w:t xml:space="preserve"> 316, 0,5 мм 1234 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81688" w14:textId="4B8299B3" w:rsidR="00A365B0" w:rsidRPr="00CF45EA" w:rsidRDefault="00A365B0" w:rsidP="00A36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531D4" w14:textId="6C4F405E" w:rsidR="00A365B0" w:rsidRPr="00CF45EA" w:rsidRDefault="00A365B0" w:rsidP="00A365B0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5645C" w14:textId="77777777" w:rsidR="00A365B0" w:rsidRPr="00CF45EA" w:rsidRDefault="00A365B0" w:rsidP="00A365B0">
            <w:pPr>
              <w:jc w:val="center"/>
              <w:rPr>
                <w:rFonts w:ascii="PT Astra Serif" w:hAnsi="PT Astra Serif"/>
              </w:rPr>
            </w:pPr>
          </w:p>
        </w:tc>
      </w:tr>
      <w:tr w:rsidR="00A365B0" w:rsidRPr="00CF45EA" w14:paraId="67F6A40B" w14:textId="77777777" w:rsidTr="00A365B0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687130" w14:textId="376535E8" w:rsidR="00A365B0" w:rsidRPr="00CF45EA" w:rsidRDefault="00A365B0" w:rsidP="00A3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63. </w:t>
            </w:r>
            <w:r>
              <w:rPr>
                <w:rFonts w:ascii="PT Astra Serif" w:hAnsi="PT Astra Serif"/>
                <w:lang w:val="en-US"/>
              </w:rPr>
              <w:t>FP</w:t>
            </w:r>
            <w:r>
              <w:rPr>
                <w:rFonts w:ascii="PT Astra Serif" w:hAnsi="PT Astra Serif"/>
              </w:rPr>
              <w:t xml:space="preserve">31 пластина </w:t>
            </w:r>
            <w:r>
              <w:rPr>
                <w:rFonts w:ascii="PT Astra Serif" w:hAnsi="PT Astra Serif"/>
                <w:lang w:val="en-US"/>
              </w:rPr>
              <w:t>ASI</w:t>
            </w:r>
            <w:r>
              <w:rPr>
                <w:rFonts w:ascii="PT Astra Serif" w:hAnsi="PT Astra Serif"/>
              </w:rPr>
              <w:t xml:space="preserve"> 316, 0,5 мм 1234 </w:t>
            </w:r>
            <w:r>
              <w:rPr>
                <w:rFonts w:ascii="PT Astra Serif" w:hAnsi="PT Astra Serif"/>
                <w:lang w:val="en-US"/>
              </w:rPr>
              <w:t>L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B0F10" w14:textId="40D1E484" w:rsidR="00A365B0" w:rsidRPr="00CF45EA" w:rsidRDefault="00A365B0" w:rsidP="00A36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D9D60" w14:textId="4F38709F" w:rsidR="00A365B0" w:rsidRPr="00CF45EA" w:rsidRDefault="00A365B0" w:rsidP="00A365B0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B2711" w14:textId="77777777" w:rsidR="00A365B0" w:rsidRPr="00CF45EA" w:rsidRDefault="00A365B0" w:rsidP="00A365B0">
            <w:pPr>
              <w:jc w:val="center"/>
              <w:rPr>
                <w:rFonts w:ascii="PT Astra Serif" w:hAnsi="PT Astra Serif"/>
              </w:rPr>
            </w:pPr>
          </w:p>
        </w:tc>
      </w:tr>
      <w:tr w:rsidR="00A365B0" w:rsidRPr="00CF45EA" w14:paraId="663B4A2E" w14:textId="77777777" w:rsidTr="00351FBF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5F51" w14:textId="43456757" w:rsidR="00A365B0" w:rsidRPr="00CF45EA" w:rsidRDefault="00A365B0" w:rsidP="00A3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64. </w:t>
            </w:r>
            <w:r>
              <w:rPr>
                <w:rFonts w:ascii="PT Astra Serif" w:hAnsi="PT Astra Serif"/>
                <w:lang w:val="en-US"/>
              </w:rPr>
              <w:t>FP</w:t>
            </w:r>
            <w:r>
              <w:rPr>
                <w:rFonts w:ascii="PT Astra Serif" w:hAnsi="PT Astra Serif"/>
              </w:rPr>
              <w:t xml:space="preserve">31 уплотнение </w:t>
            </w:r>
            <w:r>
              <w:rPr>
                <w:rFonts w:ascii="PT Astra Serif" w:hAnsi="PT Astra Serif"/>
                <w:lang w:val="en-US"/>
              </w:rPr>
              <w:t>EPDM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5BC7" w14:textId="589A5DCE" w:rsidR="00A365B0" w:rsidRPr="00CF45EA" w:rsidRDefault="00A365B0" w:rsidP="00A36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A15C" w14:textId="350D8293" w:rsidR="00A365B0" w:rsidRPr="00CF45EA" w:rsidRDefault="00A365B0" w:rsidP="00A365B0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0583" w14:textId="77777777" w:rsidR="00A365B0" w:rsidRPr="00CF45EA" w:rsidRDefault="00A365B0" w:rsidP="00A365B0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5976ACB9" w14:textId="77777777" w:rsidR="009E3EAE" w:rsidRPr="00DD58AC" w:rsidRDefault="009E3EAE" w:rsidP="009E3EA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78D0FE" w14:textId="77777777" w:rsidR="002A16C1" w:rsidRPr="00D53869" w:rsidRDefault="002A16C1" w:rsidP="00C07D3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14:paraId="727969C6" w14:textId="36664E99" w:rsidR="00D53869" w:rsidRDefault="00D95348" w:rsidP="00D9534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</w:t>
      </w:r>
    </w:p>
    <w:p w14:paraId="7B99A05C" w14:textId="77777777" w:rsidR="004A72EB" w:rsidRPr="00D53869" w:rsidRDefault="004A72EB" w:rsidP="00D5386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4A72EB" w:rsidRPr="00D53869" w:rsidSect="005F11EB">
      <w:headerReference w:type="default" r:id="rId12"/>
      <w:headerReference w:type="first" r:id="rId13"/>
      <w:pgSz w:w="11906" w:h="16838"/>
      <w:pgMar w:top="993" w:right="850" w:bottom="993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1B7A4" w14:textId="77777777" w:rsidR="00784A1F" w:rsidRDefault="00784A1F">
      <w:r>
        <w:separator/>
      </w:r>
    </w:p>
  </w:endnote>
  <w:endnote w:type="continuationSeparator" w:id="0">
    <w:p w14:paraId="39CFBC01" w14:textId="77777777" w:rsidR="00784A1F" w:rsidRDefault="0078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CF838" w14:textId="77777777" w:rsidR="00784A1F" w:rsidRDefault="00784A1F">
      <w:r>
        <w:separator/>
      </w:r>
    </w:p>
  </w:footnote>
  <w:footnote w:type="continuationSeparator" w:id="0">
    <w:p w14:paraId="56F738DD" w14:textId="77777777" w:rsidR="00784A1F" w:rsidRDefault="0078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013B3B5B" w14:textId="77777777" w:rsidR="00351FBF" w:rsidRPr="000B291F" w:rsidRDefault="00351FB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D661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5860C9E1" w14:textId="77777777" w:rsidR="00351FBF" w:rsidRDefault="00351FB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0D390" w14:textId="77777777" w:rsidR="00351FBF" w:rsidRDefault="00351FBF">
    <w:pPr>
      <w:pStyle w:val="af"/>
      <w:jc w:val="center"/>
    </w:pPr>
  </w:p>
  <w:p w14:paraId="27511740" w14:textId="77777777" w:rsidR="00351FBF" w:rsidRDefault="00351FB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351FBF" w:rsidRPr="0016549C" w:rsidRDefault="00351FB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7D661F">
          <w:rPr>
            <w:rFonts w:ascii="PT Astra Serif" w:hAnsi="PT Astra Serif"/>
            <w:noProof/>
            <w:sz w:val="28"/>
            <w:szCs w:val="28"/>
          </w:rPr>
          <w:t>2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351FBF" w:rsidRDefault="00351FBF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28AD0" w14:textId="27E25213" w:rsidR="00351FBF" w:rsidRDefault="00351FBF">
    <w:pPr>
      <w:pStyle w:val="af"/>
      <w:jc w:val="center"/>
    </w:pPr>
  </w:p>
  <w:p w14:paraId="2EEE8614" w14:textId="77777777" w:rsidR="00351FBF" w:rsidRPr="005F11EB" w:rsidRDefault="00351FBF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F4650"/>
    <w:multiLevelType w:val="hybridMultilevel"/>
    <w:tmpl w:val="BBD8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480C"/>
    <w:multiLevelType w:val="hybridMultilevel"/>
    <w:tmpl w:val="8D6E5D36"/>
    <w:lvl w:ilvl="0" w:tplc="8BCC8A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04848"/>
    <w:rsid w:val="00007BE5"/>
    <w:rsid w:val="00010179"/>
    <w:rsid w:val="00022913"/>
    <w:rsid w:val="000230F0"/>
    <w:rsid w:val="00031B32"/>
    <w:rsid w:val="00042F72"/>
    <w:rsid w:val="0004561B"/>
    <w:rsid w:val="0005339C"/>
    <w:rsid w:val="0007001C"/>
    <w:rsid w:val="00076DF1"/>
    <w:rsid w:val="0009274B"/>
    <w:rsid w:val="00097D31"/>
    <w:rsid w:val="000C60C1"/>
    <w:rsid w:val="000D05A0"/>
    <w:rsid w:val="000E6231"/>
    <w:rsid w:val="000F03B2"/>
    <w:rsid w:val="000F1693"/>
    <w:rsid w:val="00115CE3"/>
    <w:rsid w:val="0011670F"/>
    <w:rsid w:val="001250C0"/>
    <w:rsid w:val="00140632"/>
    <w:rsid w:val="001539F3"/>
    <w:rsid w:val="001558FC"/>
    <w:rsid w:val="00156715"/>
    <w:rsid w:val="00156E51"/>
    <w:rsid w:val="0016136D"/>
    <w:rsid w:val="0016549C"/>
    <w:rsid w:val="00174B1C"/>
    <w:rsid w:val="00174BF8"/>
    <w:rsid w:val="00191281"/>
    <w:rsid w:val="001A5FBD"/>
    <w:rsid w:val="001C32A8"/>
    <w:rsid w:val="001C5400"/>
    <w:rsid w:val="001C7CE2"/>
    <w:rsid w:val="001D6B78"/>
    <w:rsid w:val="001E23F1"/>
    <w:rsid w:val="001E49CD"/>
    <w:rsid w:val="001E53E5"/>
    <w:rsid w:val="002013D6"/>
    <w:rsid w:val="00210557"/>
    <w:rsid w:val="0021412F"/>
    <w:rsid w:val="002147F8"/>
    <w:rsid w:val="002175AC"/>
    <w:rsid w:val="002357CC"/>
    <w:rsid w:val="00236560"/>
    <w:rsid w:val="002464DB"/>
    <w:rsid w:val="0025300C"/>
    <w:rsid w:val="00260B37"/>
    <w:rsid w:val="00265EF0"/>
    <w:rsid w:val="00270C3B"/>
    <w:rsid w:val="002910F5"/>
    <w:rsid w:val="002962C6"/>
    <w:rsid w:val="0029794D"/>
    <w:rsid w:val="002A16C1"/>
    <w:rsid w:val="002B4FD2"/>
    <w:rsid w:val="002E54BE"/>
    <w:rsid w:val="00320F09"/>
    <w:rsid w:val="00322635"/>
    <w:rsid w:val="00335B4F"/>
    <w:rsid w:val="00341F8F"/>
    <w:rsid w:val="003433EA"/>
    <w:rsid w:val="00343F0D"/>
    <w:rsid w:val="003450F7"/>
    <w:rsid w:val="00351FBF"/>
    <w:rsid w:val="0035336D"/>
    <w:rsid w:val="00366B39"/>
    <w:rsid w:val="00372FEE"/>
    <w:rsid w:val="00373B52"/>
    <w:rsid w:val="00374892"/>
    <w:rsid w:val="00393174"/>
    <w:rsid w:val="003A2384"/>
    <w:rsid w:val="003B4B2B"/>
    <w:rsid w:val="003C1FBE"/>
    <w:rsid w:val="003C3A0B"/>
    <w:rsid w:val="003D216B"/>
    <w:rsid w:val="003D25A7"/>
    <w:rsid w:val="003D3CA1"/>
    <w:rsid w:val="00413849"/>
    <w:rsid w:val="004246FD"/>
    <w:rsid w:val="004466C5"/>
    <w:rsid w:val="004620EA"/>
    <w:rsid w:val="0048387B"/>
    <w:rsid w:val="00484A8B"/>
    <w:rsid w:val="004964FF"/>
    <w:rsid w:val="004A19BD"/>
    <w:rsid w:val="004A3E4D"/>
    <w:rsid w:val="004A72EB"/>
    <w:rsid w:val="004C74A2"/>
    <w:rsid w:val="004E0493"/>
    <w:rsid w:val="004E2EB9"/>
    <w:rsid w:val="004F7318"/>
    <w:rsid w:val="00500882"/>
    <w:rsid w:val="0050541D"/>
    <w:rsid w:val="005170BF"/>
    <w:rsid w:val="00527B97"/>
    <w:rsid w:val="00555268"/>
    <w:rsid w:val="00557531"/>
    <w:rsid w:val="0056071F"/>
    <w:rsid w:val="005B2800"/>
    <w:rsid w:val="005B3753"/>
    <w:rsid w:val="005C6B9A"/>
    <w:rsid w:val="005D6BBD"/>
    <w:rsid w:val="005F11EB"/>
    <w:rsid w:val="005F2747"/>
    <w:rsid w:val="005F6D36"/>
    <w:rsid w:val="005F7562"/>
    <w:rsid w:val="005F7DEF"/>
    <w:rsid w:val="00615662"/>
    <w:rsid w:val="00621DB1"/>
    <w:rsid w:val="00631C5C"/>
    <w:rsid w:val="0063692B"/>
    <w:rsid w:val="006444A9"/>
    <w:rsid w:val="00652C69"/>
    <w:rsid w:val="00653237"/>
    <w:rsid w:val="00662D0F"/>
    <w:rsid w:val="00680C8F"/>
    <w:rsid w:val="006A4B7C"/>
    <w:rsid w:val="006B6722"/>
    <w:rsid w:val="006C7BA7"/>
    <w:rsid w:val="006D00A4"/>
    <w:rsid w:val="006F2075"/>
    <w:rsid w:val="006F65B9"/>
    <w:rsid w:val="00706910"/>
    <w:rsid w:val="007112E3"/>
    <w:rsid w:val="007143EE"/>
    <w:rsid w:val="00724E8F"/>
    <w:rsid w:val="00735804"/>
    <w:rsid w:val="007402BF"/>
    <w:rsid w:val="007443ED"/>
    <w:rsid w:val="00745C8D"/>
    <w:rsid w:val="00747989"/>
    <w:rsid w:val="00750ABC"/>
    <w:rsid w:val="00751008"/>
    <w:rsid w:val="007514DF"/>
    <w:rsid w:val="00761708"/>
    <w:rsid w:val="00763383"/>
    <w:rsid w:val="00767E62"/>
    <w:rsid w:val="00784A1F"/>
    <w:rsid w:val="0078535A"/>
    <w:rsid w:val="00796661"/>
    <w:rsid w:val="007A32A0"/>
    <w:rsid w:val="007D661F"/>
    <w:rsid w:val="007F12CE"/>
    <w:rsid w:val="007F1E32"/>
    <w:rsid w:val="007F406E"/>
    <w:rsid w:val="007F4F01"/>
    <w:rsid w:val="00800DC8"/>
    <w:rsid w:val="00824606"/>
    <w:rsid w:val="00826211"/>
    <w:rsid w:val="008312D9"/>
    <w:rsid w:val="0083223B"/>
    <w:rsid w:val="0083522F"/>
    <w:rsid w:val="00881D9C"/>
    <w:rsid w:val="00886A38"/>
    <w:rsid w:val="00891B9B"/>
    <w:rsid w:val="0089367A"/>
    <w:rsid w:val="008A216B"/>
    <w:rsid w:val="008A457D"/>
    <w:rsid w:val="008C4EEB"/>
    <w:rsid w:val="008D553D"/>
    <w:rsid w:val="008E2960"/>
    <w:rsid w:val="008E7798"/>
    <w:rsid w:val="008F0CCF"/>
    <w:rsid w:val="008F2E0C"/>
    <w:rsid w:val="008F3FB3"/>
    <w:rsid w:val="009110D2"/>
    <w:rsid w:val="00915E6D"/>
    <w:rsid w:val="00924EA0"/>
    <w:rsid w:val="00955C3C"/>
    <w:rsid w:val="00955D8B"/>
    <w:rsid w:val="00973BBE"/>
    <w:rsid w:val="0097404C"/>
    <w:rsid w:val="00976BBD"/>
    <w:rsid w:val="00990BF8"/>
    <w:rsid w:val="009968FB"/>
    <w:rsid w:val="009A0280"/>
    <w:rsid w:val="009A7968"/>
    <w:rsid w:val="009D1BE3"/>
    <w:rsid w:val="009D3145"/>
    <w:rsid w:val="009E3EAE"/>
    <w:rsid w:val="009E65BB"/>
    <w:rsid w:val="00A12D00"/>
    <w:rsid w:val="00A24EB9"/>
    <w:rsid w:val="00A25E25"/>
    <w:rsid w:val="00A27673"/>
    <w:rsid w:val="00A333F8"/>
    <w:rsid w:val="00A365B0"/>
    <w:rsid w:val="00A60CD6"/>
    <w:rsid w:val="00A75B9D"/>
    <w:rsid w:val="00A838EC"/>
    <w:rsid w:val="00AA3E11"/>
    <w:rsid w:val="00AC0FC2"/>
    <w:rsid w:val="00AC36EF"/>
    <w:rsid w:val="00AC667E"/>
    <w:rsid w:val="00AD3729"/>
    <w:rsid w:val="00AF2310"/>
    <w:rsid w:val="00B02977"/>
    <w:rsid w:val="00B0593F"/>
    <w:rsid w:val="00B10377"/>
    <w:rsid w:val="00B3003C"/>
    <w:rsid w:val="00B363EC"/>
    <w:rsid w:val="00B4017E"/>
    <w:rsid w:val="00B562C1"/>
    <w:rsid w:val="00B63427"/>
    <w:rsid w:val="00B63641"/>
    <w:rsid w:val="00B85D78"/>
    <w:rsid w:val="00B903B3"/>
    <w:rsid w:val="00B96083"/>
    <w:rsid w:val="00BA204D"/>
    <w:rsid w:val="00BA4658"/>
    <w:rsid w:val="00BC3EC7"/>
    <w:rsid w:val="00BC4873"/>
    <w:rsid w:val="00BD2261"/>
    <w:rsid w:val="00BE7E50"/>
    <w:rsid w:val="00BF302E"/>
    <w:rsid w:val="00C0396E"/>
    <w:rsid w:val="00C07D3F"/>
    <w:rsid w:val="00C245AE"/>
    <w:rsid w:val="00C45553"/>
    <w:rsid w:val="00C45B62"/>
    <w:rsid w:val="00C56B1C"/>
    <w:rsid w:val="00C74331"/>
    <w:rsid w:val="00C74720"/>
    <w:rsid w:val="00C77C6C"/>
    <w:rsid w:val="00C90DDB"/>
    <w:rsid w:val="00CB09D5"/>
    <w:rsid w:val="00CB7537"/>
    <w:rsid w:val="00CC4111"/>
    <w:rsid w:val="00CC61A2"/>
    <w:rsid w:val="00CD13AF"/>
    <w:rsid w:val="00CF25B5"/>
    <w:rsid w:val="00CF3559"/>
    <w:rsid w:val="00CF45EA"/>
    <w:rsid w:val="00D00BF6"/>
    <w:rsid w:val="00D1417A"/>
    <w:rsid w:val="00D14E7A"/>
    <w:rsid w:val="00D53869"/>
    <w:rsid w:val="00D727E8"/>
    <w:rsid w:val="00D95348"/>
    <w:rsid w:val="00DA3DC2"/>
    <w:rsid w:val="00DF0ADE"/>
    <w:rsid w:val="00DF65A8"/>
    <w:rsid w:val="00E03E77"/>
    <w:rsid w:val="00E045A9"/>
    <w:rsid w:val="00E06FAE"/>
    <w:rsid w:val="00E11B07"/>
    <w:rsid w:val="00E41E47"/>
    <w:rsid w:val="00E54A1E"/>
    <w:rsid w:val="00E627DD"/>
    <w:rsid w:val="00E66DD0"/>
    <w:rsid w:val="00E7236B"/>
    <w:rsid w:val="00E727C9"/>
    <w:rsid w:val="00E7791C"/>
    <w:rsid w:val="00E9203B"/>
    <w:rsid w:val="00EF0503"/>
    <w:rsid w:val="00EF186F"/>
    <w:rsid w:val="00F1081C"/>
    <w:rsid w:val="00F2275D"/>
    <w:rsid w:val="00F33CBC"/>
    <w:rsid w:val="00F40B55"/>
    <w:rsid w:val="00F613BD"/>
    <w:rsid w:val="00F614DD"/>
    <w:rsid w:val="00F63BDF"/>
    <w:rsid w:val="00F737E5"/>
    <w:rsid w:val="00F77EC6"/>
    <w:rsid w:val="00F805BB"/>
    <w:rsid w:val="00F825D0"/>
    <w:rsid w:val="00F84E00"/>
    <w:rsid w:val="00F93EA2"/>
    <w:rsid w:val="00F951BB"/>
    <w:rsid w:val="00F95ACD"/>
    <w:rsid w:val="00F96022"/>
    <w:rsid w:val="00FB06AE"/>
    <w:rsid w:val="00FB2BCF"/>
    <w:rsid w:val="00FD642B"/>
    <w:rsid w:val="00FE04D2"/>
    <w:rsid w:val="00FE125F"/>
    <w:rsid w:val="00FE79E6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8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annotation reference"/>
    <w:basedOn w:val="a0"/>
    <w:uiPriority w:val="99"/>
    <w:semiHidden/>
    <w:unhideWhenUsed/>
    <w:rsid w:val="00653237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653237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653237"/>
    <w:rPr>
      <w:lang w:eastAsia="zh-CN"/>
    </w:rPr>
  </w:style>
  <w:style w:type="character" w:customStyle="1" w:styleId="apple-converted-space">
    <w:name w:val="apple-converted-space"/>
    <w:rsid w:val="009E3EAE"/>
  </w:style>
  <w:style w:type="paragraph" w:customStyle="1" w:styleId="23">
    <w:name w:val="Текст2"/>
    <w:basedOn w:val="a"/>
    <w:rsid w:val="009E3EA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8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annotation reference"/>
    <w:basedOn w:val="a0"/>
    <w:uiPriority w:val="99"/>
    <w:semiHidden/>
    <w:unhideWhenUsed/>
    <w:rsid w:val="00653237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653237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653237"/>
    <w:rPr>
      <w:lang w:eastAsia="zh-CN"/>
    </w:rPr>
  </w:style>
  <w:style w:type="character" w:customStyle="1" w:styleId="apple-converted-space">
    <w:name w:val="apple-converted-space"/>
    <w:rsid w:val="009E3EAE"/>
  </w:style>
  <w:style w:type="paragraph" w:customStyle="1" w:styleId="23">
    <w:name w:val="Текст2"/>
    <w:basedOn w:val="a"/>
    <w:rsid w:val="009E3EA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A5F8-9838-4C9F-BAA8-28B5E91E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2023-05-24T14:04:00Z</cp:lastPrinted>
  <dcterms:created xsi:type="dcterms:W3CDTF">2024-08-15T09:54:00Z</dcterms:created>
  <dcterms:modified xsi:type="dcterms:W3CDTF">2024-08-15T09:54:00Z</dcterms:modified>
</cp:coreProperties>
</file>