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73131F9C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3FB0A440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5A93225E" w14:textId="0368966F" w:rsidR="00B044B0" w:rsidRPr="00B044B0" w:rsidRDefault="0097326A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</w:t>
      </w:r>
      <w:r w:rsidR="00B044B0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044B0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B044B0">
        <w:rPr>
          <w:rFonts w:ascii="PT Astra Serif" w:hAnsi="PT Astra Serif"/>
          <w:b/>
          <w:sz w:val="28"/>
          <w:szCs w:val="28"/>
        </w:rPr>
        <w:t xml:space="preserve"> силу </w:t>
      </w:r>
      <w:r w:rsidR="00B044B0" w:rsidRPr="00B044B0">
        <w:rPr>
          <w:rFonts w:ascii="PT Astra Serif" w:hAnsi="PT Astra Serif"/>
          <w:b/>
          <w:sz w:val="28"/>
          <w:szCs w:val="28"/>
        </w:rPr>
        <w:t>постановлени</w:t>
      </w:r>
      <w:r w:rsidR="00B044B0">
        <w:rPr>
          <w:rFonts w:ascii="PT Astra Serif" w:hAnsi="PT Astra Serif"/>
          <w:b/>
          <w:sz w:val="28"/>
          <w:szCs w:val="28"/>
        </w:rPr>
        <w:t>я</w:t>
      </w:r>
      <w:r w:rsidR="00B044B0" w:rsidRPr="00B044B0">
        <w:rPr>
          <w:rFonts w:ascii="PT Astra Serif" w:hAnsi="PT Astra Serif"/>
          <w:b/>
          <w:sz w:val="28"/>
          <w:szCs w:val="28"/>
        </w:rPr>
        <w:t xml:space="preserve"> главы</w:t>
      </w:r>
    </w:p>
    <w:p w14:paraId="599A5A78" w14:textId="77777777" w:rsidR="00B044B0" w:rsidRP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 8-779 </w:t>
      </w:r>
    </w:p>
    <w:p w14:paraId="118DA422" w14:textId="77777777" w:rsidR="00B044B0" w:rsidRP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20D0FD7D" w14:textId="01DE6D78" w:rsid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34645F1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</w:t>
      </w:r>
      <w:r w:rsidR="004355EF" w:rsidRPr="00DE3FF3">
        <w:rPr>
          <w:rFonts w:ascii="PT Astra Serif" w:hAnsi="PT Astra Serif"/>
          <w:sz w:val="28"/>
          <w:szCs w:val="28"/>
        </w:rPr>
        <w:t>Устава Щекинского муниципального района Тульской области</w:t>
      </w:r>
      <w:r w:rsidRPr="00DE3FF3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14:paraId="5E61F95C" w14:textId="3F5B7A56" w:rsidR="00B044B0" w:rsidRDefault="0097326A" w:rsidP="00B044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B044B0">
        <w:rPr>
          <w:rFonts w:ascii="PT Astra Serif" w:hAnsi="PT Astra Serif"/>
          <w:sz w:val="28"/>
          <w:szCs w:val="28"/>
        </w:rPr>
        <w:t xml:space="preserve">Признать утратившим </w:t>
      </w:r>
      <w:r w:rsidR="00B044B0" w:rsidRPr="00B044B0">
        <w:rPr>
          <w:rFonts w:ascii="PT Astra Serif" w:hAnsi="PT Astra Serif"/>
          <w:sz w:val="28"/>
          <w:szCs w:val="28"/>
        </w:rPr>
        <w:t>силу постановлени</w:t>
      </w:r>
      <w:r w:rsidR="00B044B0">
        <w:rPr>
          <w:rFonts w:ascii="PT Astra Serif" w:hAnsi="PT Astra Serif"/>
          <w:sz w:val="28"/>
          <w:szCs w:val="28"/>
        </w:rPr>
        <w:t>е</w:t>
      </w:r>
      <w:r w:rsidR="00B044B0" w:rsidRPr="00B044B0">
        <w:rPr>
          <w:rFonts w:ascii="PT Astra Serif" w:hAnsi="PT Astra Serif"/>
          <w:sz w:val="28"/>
          <w:szCs w:val="28"/>
        </w:rPr>
        <w:t xml:space="preserve"> главы</w:t>
      </w:r>
      <w:r w:rsidR="00B044B0">
        <w:rPr>
          <w:rFonts w:ascii="PT Astra Serif" w:hAnsi="PT Astra Serif"/>
          <w:sz w:val="28"/>
          <w:szCs w:val="28"/>
        </w:rPr>
        <w:t xml:space="preserve"> </w:t>
      </w:r>
      <w:r w:rsidR="00B044B0" w:rsidRPr="00B044B0">
        <w:rPr>
          <w:rFonts w:ascii="PT Astra Serif" w:hAnsi="PT Astra Serif"/>
          <w:sz w:val="28"/>
          <w:szCs w:val="28"/>
        </w:rPr>
        <w:t>администрации Щекинского района от 24.08.2006 №</w:t>
      </w:r>
      <w:r w:rsidR="00B044B0">
        <w:rPr>
          <w:rFonts w:ascii="PT Astra Serif" w:hAnsi="PT Astra Serif"/>
          <w:sz w:val="28"/>
          <w:szCs w:val="28"/>
        </w:rPr>
        <w:t> </w:t>
      </w:r>
      <w:r w:rsidR="00B044B0" w:rsidRPr="00B044B0">
        <w:rPr>
          <w:rFonts w:ascii="PT Astra Serif" w:hAnsi="PT Astra Serif"/>
          <w:sz w:val="28"/>
          <w:szCs w:val="28"/>
        </w:rPr>
        <w:t>8-779 «О создании антитеррористической комиссии муниципального образования Щекинский район»</w:t>
      </w:r>
      <w:r w:rsidR="00B044B0">
        <w:rPr>
          <w:rFonts w:ascii="PT Astra Serif" w:hAnsi="PT Astra Serif"/>
          <w:sz w:val="28"/>
          <w:szCs w:val="28"/>
        </w:rPr>
        <w:t>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67547BF3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F127AE">
        <w:rPr>
          <w:rFonts w:ascii="PT Astra Serif" w:hAnsi="PT Astra Serif"/>
          <w:sz w:val="28"/>
          <w:szCs w:val="28"/>
        </w:rPr>
        <w:t>18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F127AE">
        <w:rPr>
          <w:rFonts w:ascii="PT Astra Serif" w:hAnsi="PT Astra Serif"/>
          <w:sz w:val="28"/>
          <w:szCs w:val="28"/>
        </w:rPr>
        <w:t>12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F127AE">
        <w:rPr>
          <w:rFonts w:ascii="PT Astra Serif" w:hAnsi="PT Astra Serif"/>
          <w:sz w:val="28"/>
          <w:szCs w:val="28"/>
        </w:rPr>
        <w:t>4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229B55AB" w14:textId="77777777" w:rsidR="004B6157" w:rsidRPr="00DE3FF3" w:rsidRDefault="004B6157" w:rsidP="00F127AE">
      <w:pPr>
        <w:jc w:val="right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4B6157" w:rsidRPr="00DE3FF3" w:rsidSect="00F127A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1021" w14:textId="77777777" w:rsidR="00A63A06" w:rsidRDefault="00A63A06">
      <w:r>
        <w:separator/>
      </w:r>
    </w:p>
  </w:endnote>
  <w:endnote w:type="continuationSeparator" w:id="0">
    <w:p w14:paraId="58BC493C" w14:textId="77777777" w:rsidR="00A63A06" w:rsidRDefault="00A6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F3C7" w14:textId="77777777" w:rsidR="00A63A06" w:rsidRDefault="00A63A06">
      <w:r>
        <w:separator/>
      </w:r>
    </w:p>
  </w:footnote>
  <w:footnote w:type="continuationSeparator" w:id="0">
    <w:p w14:paraId="37012DEC" w14:textId="77777777" w:rsidR="00A63A06" w:rsidRDefault="00A6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2558A8" w:rsidRPr="004333CD" w:rsidRDefault="002558A8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F127AE">
          <w:rPr>
            <w:rFonts w:ascii="PT Astra Serif" w:hAnsi="PT Astra Serif"/>
            <w:noProof/>
            <w:sz w:val="28"/>
            <w:szCs w:val="28"/>
          </w:rPr>
          <w:t>63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2558A8" w:rsidRDefault="002558A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2558A8" w:rsidRDefault="002558A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6A"/>
    <w:rsid w:val="00056EF5"/>
    <w:rsid w:val="00057C7A"/>
    <w:rsid w:val="000606F3"/>
    <w:rsid w:val="00060E4B"/>
    <w:rsid w:val="00071321"/>
    <w:rsid w:val="000720BE"/>
    <w:rsid w:val="000744E1"/>
    <w:rsid w:val="00076153"/>
    <w:rsid w:val="00081841"/>
    <w:rsid w:val="00082EAD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67C0"/>
    <w:rsid w:val="004775BE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603D"/>
    <w:rsid w:val="00685D86"/>
    <w:rsid w:val="00691240"/>
    <w:rsid w:val="00697227"/>
    <w:rsid w:val="006A278B"/>
    <w:rsid w:val="006A5827"/>
    <w:rsid w:val="006B6036"/>
    <w:rsid w:val="006B7CBC"/>
    <w:rsid w:val="006C5D62"/>
    <w:rsid w:val="006C684F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34D75"/>
    <w:rsid w:val="0084789A"/>
    <w:rsid w:val="00852CD6"/>
    <w:rsid w:val="00853B3E"/>
    <w:rsid w:val="00862660"/>
    <w:rsid w:val="00865500"/>
    <w:rsid w:val="008664E4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3A06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B0249C"/>
    <w:rsid w:val="00B044B0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F25B5"/>
    <w:rsid w:val="00CF3559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E3FF3"/>
    <w:rsid w:val="00DE5538"/>
    <w:rsid w:val="00DE6D1A"/>
    <w:rsid w:val="00DF1E33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6DF4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00C7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F029C5"/>
    <w:rsid w:val="00F02BFC"/>
    <w:rsid w:val="00F02D77"/>
    <w:rsid w:val="00F04B15"/>
    <w:rsid w:val="00F07BDD"/>
    <w:rsid w:val="00F127AE"/>
    <w:rsid w:val="00F16529"/>
    <w:rsid w:val="00F2487A"/>
    <w:rsid w:val="00F30D27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F313-8D1F-49AC-B3F4-75A277E3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74</cp:revision>
  <cp:lastPrinted>2024-12-26T13:44:00Z</cp:lastPrinted>
  <dcterms:created xsi:type="dcterms:W3CDTF">2025-05-21T10:24:00Z</dcterms:created>
  <dcterms:modified xsi:type="dcterms:W3CDTF">2025-05-21T13:24:00Z</dcterms:modified>
</cp:coreProperties>
</file>