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4449C" w:rsidRDefault="0024449C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286A81" w:rsidRPr="009111EF" w:rsidRDefault="00286A81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286A81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 </w:t>
      </w:r>
      <w:r w:rsidR="006974DF">
        <w:rPr>
          <w:rFonts w:ascii="PT Astra Serif" w:hAnsi="PT Astra Serif"/>
          <w:b/>
          <w:sz w:val="28"/>
          <w:szCs w:val="28"/>
        </w:rPr>
        <w:t>утверждении перечня организаций и перечня видов работ</w:t>
      </w:r>
      <w:r w:rsidR="008B3A4A">
        <w:rPr>
          <w:rFonts w:ascii="PT Astra Serif" w:hAnsi="PT Astra Serif"/>
          <w:b/>
          <w:sz w:val="28"/>
          <w:szCs w:val="28"/>
        </w:rPr>
        <w:t xml:space="preserve"> </w:t>
      </w:r>
    </w:p>
    <w:p w:rsidR="00286A81" w:rsidRDefault="006974DF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</w:t>
      </w:r>
      <w:r w:rsidR="008B3A4A">
        <w:rPr>
          <w:rFonts w:ascii="PT Astra Serif" w:hAnsi="PT Astra Serif"/>
          <w:b/>
          <w:sz w:val="28"/>
          <w:szCs w:val="28"/>
        </w:rPr>
        <w:t xml:space="preserve"> отбыва</w:t>
      </w:r>
      <w:r>
        <w:rPr>
          <w:rFonts w:ascii="PT Astra Serif" w:hAnsi="PT Astra Serif"/>
          <w:b/>
          <w:sz w:val="28"/>
          <w:szCs w:val="28"/>
        </w:rPr>
        <w:t xml:space="preserve">ния осужденными уголовного наказания </w:t>
      </w:r>
    </w:p>
    <w:p w:rsidR="00286A81" w:rsidRDefault="00D8642C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виде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обязательных работ </w:t>
      </w:r>
      <w:r w:rsidR="008B3A4A">
        <w:rPr>
          <w:rFonts w:ascii="PT Astra Serif" w:hAnsi="PT Astra Serif"/>
          <w:b/>
          <w:sz w:val="28"/>
          <w:szCs w:val="28"/>
        </w:rPr>
        <w:t xml:space="preserve">на территории </w:t>
      </w:r>
    </w:p>
    <w:p w:rsidR="004A4125" w:rsidRPr="009111EF" w:rsidRDefault="008B3A4A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4A4125" w:rsidRDefault="004A4125" w:rsidP="004A4125">
      <w:pPr>
        <w:jc w:val="center"/>
        <w:rPr>
          <w:rFonts w:ascii="PT Astra Serif" w:hAnsi="PT Astra Serif"/>
        </w:rPr>
      </w:pPr>
    </w:p>
    <w:p w:rsidR="00286A81" w:rsidRPr="00230500" w:rsidRDefault="00286A81" w:rsidP="004A4125">
      <w:pPr>
        <w:jc w:val="center"/>
        <w:rPr>
          <w:rFonts w:ascii="PT Astra Serif" w:hAnsi="PT Astra Serif"/>
        </w:rPr>
      </w:pPr>
    </w:p>
    <w:p w:rsidR="004A4125" w:rsidRPr="009111EF" w:rsidRDefault="008B3A4A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создания необходимых</w:t>
      </w:r>
      <w:r w:rsidR="00DD0D9F">
        <w:rPr>
          <w:rFonts w:ascii="PT Astra Serif" w:hAnsi="PT Astra Serif"/>
          <w:sz w:val="28"/>
          <w:szCs w:val="28"/>
        </w:rPr>
        <w:t xml:space="preserve"> организационных условий для отбывания осужденными наказания в виде обязательных работ, в соответствии </w:t>
      </w:r>
      <w:r w:rsidR="004A4125" w:rsidRPr="009111EF">
        <w:rPr>
          <w:rFonts w:ascii="PT Astra Serif" w:hAnsi="PT Astra Serif"/>
          <w:sz w:val="28"/>
          <w:szCs w:val="28"/>
        </w:rPr>
        <w:t>со ст</w:t>
      </w:r>
      <w:r w:rsidR="00D8642C">
        <w:rPr>
          <w:rFonts w:ascii="PT Astra Serif" w:hAnsi="PT Astra Serif"/>
          <w:sz w:val="28"/>
          <w:szCs w:val="28"/>
        </w:rPr>
        <w:t>.</w:t>
      </w:r>
      <w:r w:rsidR="004A4125" w:rsidRPr="009111EF">
        <w:rPr>
          <w:rFonts w:ascii="PT Astra Serif" w:hAnsi="PT Astra Serif"/>
          <w:sz w:val="28"/>
          <w:szCs w:val="28"/>
        </w:rPr>
        <w:t xml:space="preserve"> 49 Уголовного кодекса Российской Федерации, ст</w:t>
      </w:r>
      <w:r w:rsidR="00D8642C">
        <w:rPr>
          <w:rFonts w:ascii="PT Astra Serif" w:hAnsi="PT Astra Serif"/>
          <w:sz w:val="28"/>
          <w:szCs w:val="28"/>
        </w:rPr>
        <w:t>.</w:t>
      </w:r>
      <w:r w:rsidR="009111EF">
        <w:rPr>
          <w:rFonts w:ascii="PT Astra Serif" w:hAnsi="PT Astra Serif"/>
          <w:sz w:val="28"/>
          <w:szCs w:val="28"/>
        </w:rPr>
        <w:t xml:space="preserve"> 25,</w:t>
      </w:r>
      <w:r w:rsidR="004A4125" w:rsidRPr="009111EF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Федеральным законом от 06.10.2003 №</w:t>
      </w:r>
      <w:r w:rsidR="00CE3BDB">
        <w:rPr>
          <w:rFonts w:ascii="PT Astra Serif" w:hAnsi="PT Astra Serif"/>
          <w:sz w:val="28"/>
          <w:szCs w:val="28"/>
        </w:rPr>
        <w:t> </w:t>
      </w:r>
      <w:r w:rsidR="004A4125" w:rsidRPr="009111EF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Щекинск</w:t>
      </w:r>
      <w:r w:rsidR="00383FC5">
        <w:rPr>
          <w:rFonts w:ascii="PT Astra Serif" w:hAnsi="PT Astra Serif"/>
          <w:sz w:val="28"/>
          <w:szCs w:val="28"/>
        </w:rPr>
        <w:t>ого</w:t>
      </w:r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383FC5">
        <w:rPr>
          <w:rFonts w:ascii="PT Astra Serif" w:hAnsi="PT Astra Serif"/>
          <w:sz w:val="28"/>
          <w:szCs w:val="28"/>
        </w:rPr>
        <w:t>муниципального района Тульской области</w:t>
      </w:r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по согласованию с </w:t>
      </w:r>
      <w:r w:rsidR="00D8642C" w:rsidRPr="009111EF">
        <w:rPr>
          <w:rFonts w:ascii="PT Astra Serif" w:hAnsi="PT Astra Serif"/>
          <w:sz w:val="28"/>
          <w:szCs w:val="28"/>
        </w:rPr>
        <w:t>филиал</w:t>
      </w:r>
      <w:r w:rsidR="00D8642C">
        <w:rPr>
          <w:rFonts w:ascii="PT Astra Serif" w:hAnsi="PT Astra Serif"/>
          <w:sz w:val="28"/>
          <w:szCs w:val="28"/>
        </w:rPr>
        <w:t>ом</w:t>
      </w:r>
      <w:r w:rsidR="00D8642C" w:rsidRPr="009111EF">
        <w:rPr>
          <w:rFonts w:ascii="PT Astra Serif" w:hAnsi="PT Astra Serif"/>
          <w:sz w:val="28"/>
          <w:szCs w:val="28"/>
        </w:rPr>
        <w:t xml:space="preserve"> по Щекинскому району Федерального казенного учреждения уголовно-исполнительной инспекции УФСИН России по Тульской области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23D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4A4125" w:rsidRPr="009111EF">
        <w:rPr>
          <w:rFonts w:ascii="PT Astra Serif" w:hAnsi="PT Astra Serif"/>
          <w:sz w:val="28"/>
          <w:szCs w:val="28"/>
        </w:rPr>
        <w:t>ПОСТАНОВЛЯЕТ:</w:t>
      </w:r>
    </w:p>
    <w:p w:rsidR="004A4125" w:rsidRPr="009111EF" w:rsidRDefault="004A4125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Утвердить перечень организаций</w:t>
      </w:r>
      <w:r w:rsidR="00FB4152">
        <w:rPr>
          <w:rFonts w:ascii="PT Astra Serif" w:hAnsi="PT Astra Serif"/>
          <w:sz w:val="28"/>
          <w:szCs w:val="28"/>
        </w:rPr>
        <w:t xml:space="preserve"> для отбывания осужденными уголовного наказания в виде обязательных работ на территории муниципального образования Щекинский район </w:t>
      </w:r>
      <w:r w:rsidRPr="009111EF">
        <w:rPr>
          <w:rFonts w:ascii="PT Astra Serif" w:hAnsi="PT Astra Serif"/>
          <w:sz w:val="28"/>
          <w:szCs w:val="28"/>
        </w:rPr>
        <w:t>(приложение № 1).</w:t>
      </w:r>
    </w:p>
    <w:p w:rsidR="004A4125" w:rsidRPr="009111EF" w:rsidRDefault="004A4125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2. Утвердить перечень </w:t>
      </w:r>
      <w:r w:rsidR="00FB4152">
        <w:rPr>
          <w:rFonts w:ascii="PT Astra Serif" w:hAnsi="PT Astra Serif"/>
          <w:sz w:val="28"/>
          <w:szCs w:val="28"/>
        </w:rPr>
        <w:t>видов работ для отбывания осужденными уголовного наказания в виде обязательных работ</w:t>
      </w:r>
      <w:r w:rsidRPr="009111EF">
        <w:rPr>
          <w:rFonts w:ascii="PT Astra Serif" w:hAnsi="PT Astra Serif"/>
          <w:sz w:val="28"/>
          <w:szCs w:val="28"/>
        </w:rPr>
        <w:t xml:space="preserve"> </w:t>
      </w:r>
      <w:r w:rsidR="006974DF">
        <w:rPr>
          <w:rFonts w:ascii="PT Astra Serif" w:hAnsi="PT Astra Serif"/>
          <w:sz w:val="28"/>
          <w:szCs w:val="28"/>
        </w:rPr>
        <w:t>на террит</w:t>
      </w:r>
      <w:r w:rsidR="00567CED">
        <w:rPr>
          <w:rFonts w:ascii="PT Astra Serif" w:hAnsi="PT Astra Serif"/>
          <w:sz w:val="28"/>
          <w:szCs w:val="28"/>
        </w:rPr>
        <w:t>о</w:t>
      </w:r>
      <w:r w:rsidR="006974DF">
        <w:rPr>
          <w:rFonts w:ascii="PT Astra Serif" w:hAnsi="PT Astra Serif"/>
          <w:sz w:val="28"/>
          <w:szCs w:val="28"/>
        </w:rPr>
        <w:t xml:space="preserve">рии </w:t>
      </w:r>
      <w:r w:rsidR="00567CE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Pr="009111EF">
        <w:rPr>
          <w:rFonts w:ascii="PT Astra Serif" w:hAnsi="PT Astra Serif"/>
          <w:sz w:val="28"/>
          <w:szCs w:val="28"/>
        </w:rPr>
        <w:t>(приложение № 2).</w:t>
      </w:r>
    </w:p>
    <w:p w:rsidR="003D66B0" w:rsidRPr="009111EF" w:rsidRDefault="00230500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3D66B0" w:rsidRPr="009111EF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="003D66B0" w:rsidRPr="009111EF">
        <w:rPr>
          <w:rFonts w:ascii="PT Astra Serif" w:hAnsi="PT Astra Serif"/>
          <w:sz w:val="28"/>
          <w:szCs w:val="28"/>
        </w:rPr>
        <w:t xml:space="preserve">вестник» (http://npa-schekino.ru, регистрация в качестве сетевого издания: </w:t>
      </w:r>
      <w:r w:rsidR="003D66B0" w:rsidRPr="009111EF">
        <w:rPr>
          <w:rFonts w:ascii="PT Astra Serif" w:hAnsi="PT Astra Serif"/>
          <w:sz w:val="28"/>
          <w:szCs w:val="28"/>
        </w:rPr>
        <w:lastRenderedPageBreak/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район.</w:t>
      </w:r>
    </w:p>
    <w:p w:rsidR="003D66B0" w:rsidRPr="009111EF" w:rsidRDefault="00230500" w:rsidP="00286A8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7B50DD">
        <w:rPr>
          <w:rFonts w:ascii="PT Astra Serif" w:hAnsi="PT Astra Serif"/>
          <w:sz w:val="28"/>
          <w:szCs w:val="28"/>
        </w:rPr>
        <w:t>обнародования.</w:t>
      </w:r>
    </w:p>
    <w:p w:rsidR="001C32A8" w:rsidRPr="00286A81" w:rsidRDefault="001C32A8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286A81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Pr="00CC6C1C" w:rsidRDefault="00FB175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6C1C">
              <w:rPr>
                <w:rFonts w:ascii="PT Astra Serif" w:hAnsi="PT Astra Serif"/>
                <w:sz w:val="28"/>
                <w:szCs w:val="28"/>
                <w:lang w:val="en-US"/>
              </w:rPr>
              <w:t>______________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C6C1C">
              <w:rPr>
                <w:rFonts w:ascii="PT Astra Serif" w:hAnsi="PT Astra Serif"/>
                <w:sz w:val="28"/>
                <w:szCs w:val="28"/>
                <w:lang w:val="en-US"/>
              </w:rPr>
              <w:t>___________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B175A" w:rsidRDefault="00FB175A" w:rsidP="00FB175A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CC6C1C" w:rsidRPr="00CC6C1C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br/>
        <w:t>организаций</w:t>
      </w:r>
      <w:r w:rsidR="00FB4152">
        <w:rPr>
          <w:rFonts w:ascii="PT Astra Serif" w:hAnsi="PT Astra Serif"/>
          <w:b/>
          <w:sz w:val="28"/>
          <w:szCs w:val="28"/>
        </w:rPr>
        <w:t xml:space="preserve"> для отбывания осужденными уголовного наказания </w:t>
      </w:r>
    </w:p>
    <w:p w:rsidR="00FB4152" w:rsidRDefault="00FB4152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виде обязательных работ на территории муниципального</w:t>
      </w:r>
    </w:p>
    <w:p w:rsidR="00FB175A" w:rsidRDefault="000B14F7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B4152">
        <w:rPr>
          <w:rFonts w:ascii="PT Astra Serif" w:hAnsi="PT Astra Serif"/>
          <w:b/>
          <w:sz w:val="28"/>
          <w:szCs w:val="28"/>
        </w:rPr>
        <w:t>бразования Щекинский район</w:t>
      </w: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МКУ «Первомайское учреждение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АО «Щекинское жилищно – 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ФГБ ПОУ «Щекинское специальное учебно-воспитательное училище для обучающихся с девиантным (общественно-опасным) поведением закрытого типа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город Советск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образование р.п. Первомайский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образование Огаревское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Яснополянское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Яснополянское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Ломинцевское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образование Лазаревское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48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 города»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51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МКУ «Щекинское городскоке управление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660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«Крапивенское жилищно-коммунальное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«Партнер»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МКП «Жилищно-коммунальное хозяйство Ломинцевское Щекинского района»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МКП «Огаревское жилищно-коммунальное хозяйство Щекинского района»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4A4125" w:rsidRPr="00CE2F4A" w:rsidRDefault="004A4125" w:rsidP="00CE2F4A">
      <w:pPr>
        <w:pStyle w:val="32"/>
        <w:jc w:val="center"/>
        <w:rPr>
          <w:rFonts w:ascii="PT Astra Serif" w:hAnsi="PT Astra Serif"/>
        </w:rPr>
      </w:pPr>
    </w:p>
    <w:p w:rsidR="009111EF" w:rsidRPr="00351FDD" w:rsidRDefault="00351FDD" w:rsidP="00CC6C1C">
      <w:pPr>
        <w:jc w:val="center"/>
        <w:rPr>
          <w:rFonts w:ascii="PT Astra Serif" w:hAnsi="PT Astra Serif"/>
          <w:sz w:val="28"/>
          <w:szCs w:val="28"/>
        </w:rPr>
        <w:sectPr w:rsidR="009111EF" w:rsidRPr="00351FDD" w:rsidSect="00CE2F4A">
          <w:pgSz w:w="11906" w:h="16838"/>
          <w:pgMar w:top="993" w:right="850" w:bottom="851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</w:t>
      </w:r>
      <w:r w:rsidR="00CE2F4A">
        <w:rPr>
          <w:rFonts w:ascii="PT Astra Serif" w:hAnsi="PT Astra Serif"/>
          <w:sz w:val="28"/>
          <w:szCs w:val="28"/>
        </w:rPr>
        <w:t>_____________________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111EF" w:rsidRPr="009111EF" w:rsidTr="00A055DE">
        <w:trPr>
          <w:trHeight w:val="1846"/>
        </w:trPr>
        <w:tc>
          <w:tcPr>
            <w:tcW w:w="4482" w:type="dxa"/>
          </w:tcPr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111EF" w:rsidRPr="009111EF" w:rsidRDefault="00351FDD" w:rsidP="00CE2F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310A2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2F4A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9310A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E2F4A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9111EF" w:rsidRPr="009111EF" w:rsidRDefault="009111EF" w:rsidP="009111EF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</w:p>
    <w:p w:rsidR="00CE2F4A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</w:r>
      <w:r w:rsidR="00351FDD">
        <w:rPr>
          <w:rFonts w:ascii="PT Astra Serif" w:hAnsi="PT Astra Serif"/>
          <w:b/>
          <w:sz w:val="28"/>
          <w:szCs w:val="28"/>
        </w:rPr>
        <w:t xml:space="preserve">видов работ для отбывания осужденными </w:t>
      </w:r>
    </w:p>
    <w:p w:rsidR="004A4125" w:rsidRDefault="00351FDD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уголовного наказания в виде обязательных работ</w:t>
      </w:r>
      <w:r w:rsidR="006974DF">
        <w:rPr>
          <w:rFonts w:ascii="PT Astra Serif" w:hAnsi="PT Astra Serif"/>
          <w:b/>
          <w:sz w:val="28"/>
          <w:szCs w:val="28"/>
        </w:rPr>
        <w:t xml:space="preserve"> на территории </w:t>
      </w:r>
    </w:p>
    <w:p w:rsidR="00567CED" w:rsidRPr="009111EF" w:rsidRDefault="00567CED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7B50DD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>ниципального образования Щекинский район</w:t>
      </w:r>
    </w:p>
    <w:p w:rsidR="004A4125" w:rsidRPr="009111EF" w:rsidRDefault="004A4125" w:rsidP="004A4125">
      <w:pPr>
        <w:jc w:val="both"/>
        <w:rPr>
          <w:rFonts w:ascii="PT Astra Serif" w:hAnsi="PT Astra Serif"/>
        </w:rPr>
      </w:pPr>
    </w:p>
    <w:p w:rsidR="00351FDD" w:rsidRDefault="00351FDD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Работы 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</w:t>
      </w:r>
      <w:r w:rsidR="00EE2A92">
        <w:rPr>
          <w:rFonts w:ascii="PT Astra Serif" w:hAnsi="PT Astra Serif"/>
          <w:sz w:val="28"/>
          <w:szCs w:val="28"/>
        </w:rPr>
        <w:t>, к</w:t>
      </w:r>
      <w:r>
        <w:rPr>
          <w:rFonts w:ascii="PT Astra Serif" w:hAnsi="PT Astra Serif"/>
          <w:sz w:val="28"/>
          <w:szCs w:val="28"/>
        </w:rPr>
        <w:t>ладбищ, мест воинских захоронений, в том числе уборка снега, наледи в зимнее время.</w:t>
      </w:r>
    </w:p>
    <w:p w:rsidR="00CE2F4A" w:rsidRDefault="00351FDD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Работы по озеленению территории муниципального</w:t>
      </w:r>
      <w:r w:rsidR="00EE2A92">
        <w:rPr>
          <w:rFonts w:ascii="PT Astra Serif" w:hAnsi="PT Astra Serif"/>
          <w:sz w:val="28"/>
          <w:szCs w:val="28"/>
        </w:rPr>
        <w:t xml:space="preserve"> образования: обрезка веток, посадка, прополка саженцев деревьев, кустарников и цветочной рассады.</w:t>
      </w:r>
    </w:p>
    <w:p w:rsidR="009F1ADE" w:rsidRDefault="00EE2A92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Выкашивание газонов, раскряжевка упавших деревьев, побелка деревьев, уборка песчаных - грунтовых на</w:t>
      </w:r>
      <w:r w:rsidR="009F1ADE">
        <w:rPr>
          <w:rFonts w:ascii="PT Astra Serif" w:hAnsi="PT Astra Serif"/>
          <w:sz w:val="28"/>
          <w:szCs w:val="28"/>
        </w:rPr>
        <w:t>носо</w:t>
      </w:r>
      <w:r>
        <w:rPr>
          <w:rFonts w:ascii="PT Astra Serif" w:hAnsi="PT Astra Serif"/>
          <w:sz w:val="28"/>
          <w:szCs w:val="28"/>
        </w:rPr>
        <w:t>в с проезжей части дорог, подметание тротуаров</w:t>
      </w:r>
      <w:r w:rsidR="009F1ADE">
        <w:rPr>
          <w:rFonts w:ascii="PT Astra Serif" w:hAnsi="PT Astra Serif"/>
          <w:sz w:val="28"/>
          <w:szCs w:val="28"/>
        </w:rPr>
        <w:t>, лестничных сходов, площадок остановочных павильонов и других поверхностей. Сбор случайного мусора и очистка урн с государственных неразграниченных территорий и общественных пространств.</w:t>
      </w:r>
    </w:p>
    <w:p w:rsidR="00351FDD" w:rsidRPr="009111EF" w:rsidRDefault="009F1ADE" w:rsidP="00CE2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CE2F4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Окраска малых архитектурных форм и детских игровых площадок.  </w:t>
      </w:r>
    </w:p>
    <w:p w:rsidR="009111EF" w:rsidRDefault="009111EF" w:rsidP="004A4125">
      <w:pPr>
        <w:jc w:val="center"/>
        <w:rPr>
          <w:rFonts w:ascii="PT Astra Serif" w:hAnsi="PT Astra Serif"/>
          <w:sz w:val="28"/>
          <w:szCs w:val="28"/>
        </w:rPr>
      </w:pPr>
    </w:p>
    <w:p w:rsidR="00CE2F4A" w:rsidRDefault="00CE2F4A" w:rsidP="004A4125">
      <w:pPr>
        <w:jc w:val="center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A4125" w:rsidRPr="009111EF" w:rsidSect="00DE23DA"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F3" w:rsidRDefault="00D422F3">
      <w:r>
        <w:separator/>
      </w:r>
    </w:p>
  </w:endnote>
  <w:endnote w:type="continuationSeparator" w:id="0">
    <w:p w:rsidR="00D422F3" w:rsidRDefault="00D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F3" w:rsidRDefault="00D422F3">
      <w:r>
        <w:separator/>
      </w:r>
    </w:p>
  </w:footnote>
  <w:footnote w:type="continuationSeparator" w:id="0">
    <w:p w:rsidR="00D422F3" w:rsidRDefault="00D4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8202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351FDD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6A6F5A"/>
    <w:multiLevelType w:val="hybridMultilevel"/>
    <w:tmpl w:val="55BC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41C7"/>
    <w:rsid w:val="0004561B"/>
    <w:rsid w:val="00061CD4"/>
    <w:rsid w:val="00080835"/>
    <w:rsid w:val="00097D31"/>
    <w:rsid w:val="000B14F7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47693"/>
    <w:rsid w:val="00157FE7"/>
    <w:rsid w:val="0016136D"/>
    <w:rsid w:val="00174B1C"/>
    <w:rsid w:val="00174BF8"/>
    <w:rsid w:val="001A5FBD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0500"/>
    <w:rsid w:val="00236560"/>
    <w:rsid w:val="00240D1C"/>
    <w:rsid w:val="0024449C"/>
    <w:rsid w:val="0025234D"/>
    <w:rsid w:val="00260B37"/>
    <w:rsid w:val="00270C3B"/>
    <w:rsid w:val="00282028"/>
    <w:rsid w:val="00286A81"/>
    <w:rsid w:val="0029794D"/>
    <w:rsid w:val="002A16C1"/>
    <w:rsid w:val="002B38F6"/>
    <w:rsid w:val="002B4FD2"/>
    <w:rsid w:val="002B725B"/>
    <w:rsid w:val="002C320E"/>
    <w:rsid w:val="002E54BE"/>
    <w:rsid w:val="002F0938"/>
    <w:rsid w:val="00322635"/>
    <w:rsid w:val="00351FDD"/>
    <w:rsid w:val="00383FC5"/>
    <w:rsid w:val="003A2384"/>
    <w:rsid w:val="003C3A0B"/>
    <w:rsid w:val="003D216B"/>
    <w:rsid w:val="003D40CB"/>
    <w:rsid w:val="003D66B0"/>
    <w:rsid w:val="003E77BA"/>
    <w:rsid w:val="00406363"/>
    <w:rsid w:val="00431A5A"/>
    <w:rsid w:val="00435E47"/>
    <w:rsid w:val="0048387B"/>
    <w:rsid w:val="00492B0E"/>
    <w:rsid w:val="004964FF"/>
    <w:rsid w:val="004A3E4D"/>
    <w:rsid w:val="004A4125"/>
    <w:rsid w:val="004C74A2"/>
    <w:rsid w:val="00527B97"/>
    <w:rsid w:val="00541C20"/>
    <w:rsid w:val="00567CED"/>
    <w:rsid w:val="005B2800"/>
    <w:rsid w:val="005B3753"/>
    <w:rsid w:val="005C6B9A"/>
    <w:rsid w:val="005C739B"/>
    <w:rsid w:val="005E36AA"/>
    <w:rsid w:val="005E7017"/>
    <w:rsid w:val="005F6D36"/>
    <w:rsid w:val="005F7562"/>
    <w:rsid w:val="005F7DEF"/>
    <w:rsid w:val="0060073D"/>
    <w:rsid w:val="00602E43"/>
    <w:rsid w:val="00617804"/>
    <w:rsid w:val="00631C5C"/>
    <w:rsid w:val="00652593"/>
    <w:rsid w:val="006974DF"/>
    <w:rsid w:val="006F1D4E"/>
    <w:rsid w:val="006F2075"/>
    <w:rsid w:val="007112E3"/>
    <w:rsid w:val="007143EE"/>
    <w:rsid w:val="00724D73"/>
    <w:rsid w:val="00724E8F"/>
    <w:rsid w:val="00735804"/>
    <w:rsid w:val="007470F7"/>
    <w:rsid w:val="00750ABC"/>
    <w:rsid w:val="00751008"/>
    <w:rsid w:val="0079153E"/>
    <w:rsid w:val="00796661"/>
    <w:rsid w:val="007B50DD"/>
    <w:rsid w:val="007F12CE"/>
    <w:rsid w:val="007F4F01"/>
    <w:rsid w:val="008169DE"/>
    <w:rsid w:val="00826211"/>
    <w:rsid w:val="0083223B"/>
    <w:rsid w:val="008340D9"/>
    <w:rsid w:val="00847F93"/>
    <w:rsid w:val="008561B2"/>
    <w:rsid w:val="00863801"/>
    <w:rsid w:val="00886A38"/>
    <w:rsid w:val="008A457D"/>
    <w:rsid w:val="008B3A4A"/>
    <w:rsid w:val="008B6E58"/>
    <w:rsid w:val="008B7757"/>
    <w:rsid w:val="008C3D52"/>
    <w:rsid w:val="008F2E0C"/>
    <w:rsid w:val="009110D2"/>
    <w:rsid w:val="009111EF"/>
    <w:rsid w:val="0091289D"/>
    <w:rsid w:val="00927615"/>
    <w:rsid w:val="009310A2"/>
    <w:rsid w:val="00972C00"/>
    <w:rsid w:val="009A7968"/>
    <w:rsid w:val="009D4059"/>
    <w:rsid w:val="009F1ADE"/>
    <w:rsid w:val="00A24EB9"/>
    <w:rsid w:val="00A333F8"/>
    <w:rsid w:val="00A80C72"/>
    <w:rsid w:val="00AA0DF0"/>
    <w:rsid w:val="00AA13EB"/>
    <w:rsid w:val="00AA2B33"/>
    <w:rsid w:val="00B0593F"/>
    <w:rsid w:val="00B55F15"/>
    <w:rsid w:val="00B562C1"/>
    <w:rsid w:val="00B63641"/>
    <w:rsid w:val="00B71859"/>
    <w:rsid w:val="00B73994"/>
    <w:rsid w:val="00B82C54"/>
    <w:rsid w:val="00BA4658"/>
    <w:rsid w:val="00BA5792"/>
    <w:rsid w:val="00BC4EFB"/>
    <w:rsid w:val="00BD2261"/>
    <w:rsid w:val="00C52E88"/>
    <w:rsid w:val="00C942D5"/>
    <w:rsid w:val="00CB6B90"/>
    <w:rsid w:val="00CC1FC9"/>
    <w:rsid w:val="00CC3583"/>
    <w:rsid w:val="00CC4111"/>
    <w:rsid w:val="00CC6C1C"/>
    <w:rsid w:val="00CE2F4A"/>
    <w:rsid w:val="00CE3BDB"/>
    <w:rsid w:val="00CF14C1"/>
    <w:rsid w:val="00CF25B5"/>
    <w:rsid w:val="00CF3559"/>
    <w:rsid w:val="00CF7FC4"/>
    <w:rsid w:val="00D03332"/>
    <w:rsid w:val="00D30BEE"/>
    <w:rsid w:val="00D422F3"/>
    <w:rsid w:val="00D8642C"/>
    <w:rsid w:val="00DD0D9F"/>
    <w:rsid w:val="00DE23DA"/>
    <w:rsid w:val="00DE7BB8"/>
    <w:rsid w:val="00E02F57"/>
    <w:rsid w:val="00E03E77"/>
    <w:rsid w:val="00E06FAE"/>
    <w:rsid w:val="00E11B07"/>
    <w:rsid w:val="00E41E47"/>
    <w:rsid w:val="00E627DD"/>
    <w:rsid w:val="00E67F7D"/>
    <w:rsid w:val="00E727C9"/>
    <w:rsid w:val="00E87213"/>
    <w:rsid w:val="00EE2A92"/>
    <w:rsid w:val="00F34A52"/>
    <w:rsid w:val="00F42728"/>
    <w:rsid w:val="00F53341"/>
    <w:rsid w:val="00F63BDF"/>
    <w:rsid w:val="00F737E5"/>
    <w:rsid w:val="00F73E10"/>
    <w:rsid w:val="00F805BB"/>
    <w:rsid w:val="00F825D0"/>
    <w:rsid w:val="00F91708"/>
    <w:rsid w:val="00F96022"/>
    <w:rsid w:val="00FB175A"/>
    <w:rsid w:val="00FB415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9710AB-7F60-4AA9-BB08-C40E5DD0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F7AB-EE82-44FD-9DE1-C80625C8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nina</cp:lastModifiedBy>
  <cp:revision>4</cp:revision>
  <cp:lastPrinted>2025-03-19T12:09:00Z</cp:lastPrinted>
  <dcterms:created xsi:type="dcterms:W3CDTF">2025-05-13T08:00:00Z</dcterms:created>
  <dcterms:modified xsi:type="dcterms:W3CDTF">2025-06-03T11:16:00Z</dcterms:modified>
</cp:coreProperties>
</file>