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4E3E0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B72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4E3E0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B72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6655B" w:rsidRDefault="00E6655B" w:rsidP="00E6655B">
      <w:pPr>
        <w:rPr>
          <w:rFonts w:ascii="PT Astra Serif" w:hAnsi="PT Astra Serif" w:cs="PT Astra Serif"/>
          <w:sz w:val="28"/>
          <w:szCs w:val="28"/>
        </w:rPr>
      </w:pPr>
    </w:p>
    <w:p w:rsidR="00584938" w:rsidRDefault="00584938" w:rsidP="0079344C">
      <w:pPr>
        <w:jc w:val="center"/>
        <w:rPr>
          <w:rFonts w:ascii="PT Astra Serif" w:hAnsi="PT Astra Serif"/>
          <w:b/>
          <w:sz w:val="28"/>
          <w:lang w:eastAsia="ru-RU"/>
        </w:rPr>
      </w:pPr>
    </w:p>
    <w:p w:rsidR="00584938" w:rsidRDefault="00B521A8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>О</w:t>
      </w:r>
      <w:r>
        <w:rPr>
          <w:rFonts w:ascii="PT Astra Serif" w:hAnsi="PT Astra Serif"/>
          <w:b/>
          <w:sz w:val="28"/>
          <w:lang w:eastAsia="ru-RU"/>
        </w:rPr>
        <w:t>б</w:t>
      </w:r>
      <w:r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</w:t>
      </w:r>
      <w:r w:rsidR="00C9410D">
        <w:rPr>
          <w:rFonts w:ascii="PT Astra Serif" w:hAnsi="PT Astra Serif"/>
          <w:b/>
          <w:sz w:val="28"/>
          <w:lang w:eastAsia="ru-RU"/>
        </w:rPr>
        <w:t>5</w:t>
      </w:r>
      <w:r w:rsidR="0079344C">
        <w:rPr>
          <w:rFonts w:ascii="PT Astra Serif" w:hAnsi="PT Astra Serif"/>
          <w:b/>
          <w:sz w:val="28"/>
          <w:lang w:eastAsia="ru-RU"/>
        </w:rPr>
        <w:t xml:space="preserve"> году </w:t>
      </w:r>
    </w:p>
    <w:p w:rsidR="00B521A8" w:rsidRDefault="0079344C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единовременной денежной выплаты отдельным категориям граждан</w:t>
      </w:r>
    </w:p>
    <w:p w:rsidR="00E6655B" w:rsidRDefault="00E6655B" w:rsidP="00B521A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584938" w:rsidRPr="00E6655B" w:rsidRDefault="00584938" w:rsidP="00B521A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B521A8" w:rsidRPr="009429AB" w:rsidRDefault="00B521A8" w:rsidP="00BB6915">
      <w:pPr>
        <w:spacing w:line="36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r w:rsidRPr="009429AB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</w:t>
      </w:r>
      <w:r w:rsidR="00584938" w:rsidRPr="009429AB">
        <w:rPr>
          <w:rFonts w:ascii="PT Astra Serif" w:hAnsi="PT Astra Serif"/>
          <w:color w:val="000000"/>
          <w:sz w:val="28"/>
          <w:szCs w:val="28"/>
        </w:rPr>
        <w:t> </w:t>
      </w:r>
      <w:r w:rsidRPr="009429AB"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 w:rsidRPr="009429AB">
        <w:rPr>
          <w:rFonts w:ascii="PT Astra Serif" w:hAnsi="PT Astra Serif"/>
          <w:color w:val="000000"/>
          <w:sz w:val="28"/>
          <w:szCs w:val="28"/>
        </w:rPr>
        <w:t> </w:t>
      </w:r>
      <w:r w:rsidRPr="009429AB"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 w:rsidRPr="009429A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344C" w:rsidRPr="009429AB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F93F75" w:rsidRPr="009429AB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79344C" w:rsidRPr="004877AF">
        <w:rPr>
          <w:rFonts w:ascii="PT Astra Serif" w:hAnsi="PT Astra Serif"/>
          <w:sz w:val="28"/>
          <w:szCs w:val="28"/>
        </w:rPr>
        <w:t xml:space="preserve">от </w:t>
      </w:r>
      <w:r w:rsidR="004877AF" w:rsidRPr="004877AF">
        <w:rPr>
          <w:rFonts w:ascii="PT Astra Serif" w:hAnsi="PT Astra Serif"/>
          <w:sz w:val="28"/>
          <w:szCs w:val="28"/>
        </w:rPr>
        <w:t>28.02.2025</w:t>
      </w:r>
      <w:r w:rsidR="00584938" w:rsidRPr="004877AF">
        <w:rPr>
          <w:rFonts w:ascii="PT Astra Serif" w:hAnsi="PT Astra Serif"/>
          <w:sz w:val="28"/>
          <w:szCs w:val="28"/>
        </w:rPr>
        <w:t xml:space="preserve"> </w:t>
      </w:r>
      <w:r w:rsidR="0079344C" w:rsidRPr="004877AF">
        <w:rPr>
          <w:rFonts w:ascii="PT Astra Serif" w:hAnsi="PT Astra Serif"/>
          <w:sz w:val="28"/>
          <w:szCs w:val="28"/>
        </w:rPr>
        <w:t>№</w:t>
      </w:r>
      <w:r w:rsidR="00584938" w:rsidRPr="004877AF">
        <w:rPr>
          <w:rFonts w:ascii="PT Astra Serif" w:hAnsi="PT Astra Serif"/>
          <w:sz w:val="28"/>
          <w:szCs w:val="28"/>
        </w:rPr>
        <w:t xml:space="preserve"> </w:t>
      </w:r>
      <w:r w:rsidR="004877AF" w:rsidRPr="004877AF">
        <w:rPr>
          <w:rFonts w:ascii="PT Astra Serif" w:hAnsi="PT Astra Serif"/>
          <w:sz w:val="28"/>
          <w:szCs w:val="28"/>
        </w:rPr>
        <w:t>28</w:t>
      </w:r>
      <w:r w:rsidR="00F93F75" w:rsidRPr="004877AF">
        <w:rPr>
          <w:rFonts w:ascii="PT Astra Serif" w:hAnsi="PT Astra Serif"/>
          <w:sz w:val="28"/>
          <w:szCs w:val="28"/>
        </w:rPr>
        <w:t>/</w:t>
      </w:r>
      <w:r w:rsidR="004877AF" w:rsidRPr="004877AF">
        <w:rPr>
          <w:rFonts w:ascii="PT Astra Serif" w:hAnsi="PT Astra Serif"/>
          <w:sz w:val="28"/>
          <w:szCs w:val="28"/>
        </w:rPr>
        <w:t>205</w:t>
      </w:r>
      <w:r w:rsidR="00F93F75" w:rsidRPr="004877AF">
        <w:rPr>
          <w:rFonts w:ascii="PT Astra Serif" w:hAnsi="PT Astra Serif"/>
          <w:sz w:val="28"/>
          <w:szCs w:val="28"/>
        </w:rPr>
        <w:t xml:space="preserve"> </w:t>
      </w:r>
      <w:r w:rsidR="0079344C" w:rsidRPr="009429AB">
        <w:rPr>
          <w:rFonts w:ascii="PT Astra Serif" w:hAnsi="PT Astra Serif"/>
          <w:color w:val="000000"/>
          <w:sz w:val="28"/>
          <w:szCs w:val="28"/>
        </w:rPr>
        <w:t>«Об осуществлении в 202</w:t>
      </w:r>
      <w:r w:rsidR="004E3E0B" w:rsidRPr="009429AB">
        <w:rPr>
          <w:rFonts w:ascii="PT Astra Serif" w:hAnsi="PT Astra Serif"/>
          <w:color w:val="000000"/>
          <w:sz w:val="28"/>
          <w:szCs w:val="28"/>
        </w:rPr>
        <w:t>5</w:t>
      </w:r>
      <w:r w:rsidR="0079344C" w:rsidRPr="009429AB">
        <w:rPr>
          <w:rFonts w:ascii="PT Astra Serif" w:hAnsi="PT Astra Serif"/>
          <w:color w:val="000000"/>
          <w:sz w:val="28"/>
          <w:szCs w:val="28"/>
        </w:rPr>
        <w:t xml:space="preserve"> году единовременной денежной выплаты отдельным категориям граждан»</w:t>
      </w:r>
      <w:r w:rsidRPr="009429AB">
        <w:rPr>
          <w:rFonts w:ascii="PT Astra Serif" w:hAnsi="PT Astra Serif"/>
          <w:color w:val="000000"/>
          <w:sz w:val="28"/>
          <w:szCs w:val="28"/>
        </w:rPr>
        <w:t>, на основании Устава Щекинск</w:t>
      </w:r>
      <w:r w:rsidR="00AC5848" w:rsidRPr="009429AB">
        <w:rPr>
          <w:rFonts w:ascii="PT Astra Serif" w:hAnsi="PT Astra Serif"/>
          <w:color w:val="000000"/>
          <w:sz w:val="28"/>
          <w:szCs w:val="28"/>
        </w:rPr>
        <w:t>ого муниципального</w:t>
      </w:r>
      <w:bookmarkStart w:id="0" w:name="_GoBack"/>
      <w:bookmarkEnd w:id="0"/>
      <w:r w:rsidR="00AC5848" w:rsidRPr="009429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29AB">
        <w:rPr>
          <w:rFonts w:ascii="PT Astra Serif" w:hAnsi="PT Astra Serif"/>
          <w:color w:val="000000"/>
          <w:sz w:val="28"/>
          <w:szCs w:val="28"/>
        </w:rPr>
        <w:t>район</w:t>
      </w:r>
      <w:r w:rsidR="00AC5848" w:rsidRPr="009429AB">
        <w:rPr>
          <w:rFonts w:ascii="PT Astra Serif" w:hAnsi="PT Astra Serif"/>
          <w:color w:val="000000"/>
          <w:sz w:val="28"/>
          <w:szCs w:val="28"/>
        </w:rPr>
        <w:t>а</w:t>
      </w:r>
      <w:r w:rsidR="009429AB">
        <w:rPr>
          <w:rFonts w:ascii="PT Astra Serif" w:hAnsi="PT Astra Serif"/>
          <w:color w:val="000000"/>
          <w:sz w:val="28"/>
          <w:szCs w:val="28"/>
        </w:rPr>
        <w:t xml:space="preserve"> Тульской области</w:t>
      </w:r>
      <w:r w:rsidRPr="009429AB">
        <w:rPr>
          <w:rFonts w:ascii="PT Astra Serif" w:hAnsi="PT Astra Serif"/>
          <w:color w:val="000000"/>
          <w:sz w:val="28"/>
          <w:szCs w:val="28"/>
        </w:rPr>
        <w:t xml:space="preserve"> администрация муниципального образования Щекинский район </w:t>
      </w:r>
      <w:r w:rsidRPr="009429AB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B521A8" w:rsidRPr="009429AB" w:rsidRDefault="00B521A8" w:rsidP="00BB6915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429AB">
        <w:rPr>
          <w:rFonts w:ascii="PT Astra Serif" w:hAnsi="PT Astra Serif"/>
          <w:color w:val="000000"/>
          <w:sz w:val="28"/>
          <w:szCs w:val="28"/>
        </w:rPr>
        <w:t>1. </w:t>
      </w:r>
      <w:r w:rsidR="0079344C" w:rsidRPr="009429AB">
        <w:rPr>
          <w:rFonts w:ascii="PT Astra Serif" w:hAnsi="PT Astra Serif"/>
          <w:color w:val="000000"/>
          <w:sz w:val="28"/>
          <w:szCs w:val="28"/>
        </w:rPr>
        <w:t>Утвердить Порядок предоставления в 202</w:t>
      </w:r>
      <w:r w:rsidR="004E3E0B" w:rsidRPr="009429AB">
        <w:rPr>
          <w:rFonts w:ascii="PT Astra Serif" w:hAnsi="PT Astra Serif"/>
          <w:color w:val="000000"/>
          <w:sz w:val="28"/>
          <w:szCs w:val="28"/>
        </w:rPr>
        <w:t>5</w:t>
      </w:r>
      <w:r w:rsidR="0079344C" w:rsidRPr="009429AB">
        <w:rPr>
          <w:rFonts w:ascii="PT Astra Serif" w:hAnsi="PT Astra Serif"/>
          <w:color w:val="000000"/>
          <w:sz w:val="28"/>
          <w:szCs w:val="28"/>
        </w:rPr>
        <w:t xml:space="preserve"> году единовременной денежной выплаты </w:t>
      </w:r>
      <w:r w:rsidR="00692AC1" w:rsidRPr="009429AB">
        <w:rPr>
          <w:rFonts w:ascii="PT Astra Serif" w:hAnsi="PT Astra Serif"/>
          <w:sz w:val="28"/>
          <w:szCs w:val="28"/>
        </w:rPr>
        <w:t xml:space="preserve">гражданам, удостоенным звания «Почетный гражданин Щекинского района», являющимся ветеранами </w:t>
      </w:r>
      <w:r w:rsidR="00692AC1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Великой</w:t>
      </w:r>
      <w:r w:rsidR="00692AC1" w:rsidRPr="009429A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692AC1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Отечественной войны</w:t>
      </w:r>
      <w:r w:rsidR="00692AC1" w:rsidRPr="009429A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344C" w:rsidRPr="009429AB">
        <w:rPr>
          <w:rFonts w:ascii="PT Astra Serif" w:hAnsi="PT Astra Serif"/>
          <w:color w:val="000000"/>
          <w:sz w:val="28"/>
          <w:szCs w:val="28"/>
        </w:rPr>
        <w:t>(приложение)</w:t>
      </w:r>
      <w:r w:rsidRPr="009429AB">
        <w:rPr>
          <w:rFonts w:ascii="PT Astra Serif" w:hAnsi="PT Astra Serif"/>
          <w:color w:val="000000"/>
          <w:sz w:val="28"/>
          <w:szCs w:val="28"/>
        </w:rPr>
        <w:t>.</w:t>
      </w:r>
    </w:p>
    <w:p w:rsidR="0079344C" w:rsidRPr="009429AB" w:rsidRDefault="0079344C" w:rsidP="00BB691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>2.</w:t>
      </w:r>
      <w:r w:rsidR="00584938" w:rsidRPr="009429AB">
        <w:rPr>
          <w:rFonts w:ascii="PT Astra Serif" w:hAnsi="PT Astra Serif"/>
          <w:sz w:val="28"/>
          <w:szCs w:val="28"/>
        </w:rPr>
        <w:t> </w:t>
      </w:r>
      <w:r w:rsidRPr="009429AB">
        <w:rPr>
          <w:rFonts w:ascii="PT Astra Serif" w:hAnsi="PT Astra Serif"/>
          <w:sz w:val="28"/>
          <w:szCs w:val="28"/>
        </w:rPr>
        <w:t xml:space="preserve">Постановление </w:t>
      </w:r>
      <w:r w:rsidR="00BB6915" w:rsidRPr="009429AB">
        <w:rPr>
          <w:rFonts w:ascii="PT Astra Serif" w:hAnsi="PT Astra Serif"/>
          <w:sz w:val="28"/>
          <w:szCs w:val="28"/>
        </w:rPr>
        <w:t xml:space="preserve">обнародовать путем опубликования, разместив </w:t>
      </w:r>
      <w:r w:rsidR="009429AB">
        <w:rPr>
          <w:rFonts w:ascii="PT Astra Serif" w:hAnsi="PT Astra Serif"/>
          <w:sz w:val="28"/>
          <w:szCs w:val="28"/>
        </w:rPr>
        <w:t xml:space="preserve">            </w:t>
      </w:r>
      <w:r w:rsidR="00BB6915" w:rsidRPr="009429AB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9429AB">
        <w:rPr>
          <w:rFonts w:ascii="PT Astra Serif" w:hAnsi="PT Astra Serif"/>
          <w:sz w:val="28"/>
          <w:szCs w:val="28"/>
        </w:rPr>
        <w:t xml:space="preserve">               </w:t>
      </w:r>
      <w:r w:rsidR="00BB6915" w:rsidRPr="009429AB">
        <w:rPr>
          <w:rFonts w:ascii="PT Astra Serif" w:hAnsi="PT Astra Serif"/>
          <w:sz w:val="28"/>
          <w:szCs w:val="28"/>
        </w:rPr>
        <w:t>вестник» (http://npa-schekino.ru., регистрация в качестве сетевого издания: Эл</w:t>
      </w:r>
      <w:r w:rsidR="009429AB">
        <w:rPr>
          <w:rFonts w:ascii="PT Astra Serif" w:hAnsi="PT Astra Serif"/>
          <w:sz w:val="28"/>
          <w:szCs w:val="28"/>
        </w:rPr>
        <w:t> </w:t>
      </w:r>
      <w:r w:rsidR="00BB6915" w:rsidRPr="009429AB">
        <w:rPr>
          <w:rFonts w:ascii="PT Astra Serif" w:hAnsi="PT Astra Serif"/>
          <w:sz w:val="28"/>
          <w:szCs w:val="28"/>
        </w:rPr>
        <w:t>№ ФС 77-74320 от 19.11.2018) и разместить на официальном сайте муниципального образования Щекинский район.</w:t>
      </w:r>
    </w:p>
    <w:p w:rsidR="0079344C" w:rsidRPr="009429AB" w:rsidRDefault="0079344C" w:rsidP="00BB691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>3. Постановление вступает в силу со дня официального обнародования.</w:t>
      </w:r>
    </w:p>
    <w:p w:rsidR="001C32A8" w:rsidRPr="009429AB" w:rsidRDefault="001C32A8" w:rsidP="00BB6915">
      <w:pPr>
        <w:spacing w:line="360" w:lineRule="exact"/>
        <w:rPr>
          <w:rFonts w:ascii="PT Astra Serif" w:hAnsi="PT Astra Serif" w:cs="PT Astra Serif"/>
        </w:rPr>
      </w:pPr>
    </w:p>
    <w:p w:rsidR="0079344C" w:rsidRPr="009429AB" w:rsidRDefault="0079344C">
      <w:pPr>
        <w:rPr>
          <w:rFonts w:ascii="PT Astra Serif" w:hAnsi="PT Astra Serif" w:cs="PT Astra Serif"/>
        </w:rPr>
      </w:pPr>
    </w:p>
    <w:p w:rsidR="00584938" w:rsidRPr="009429AB" w:rsidRDefault="00584938" w:rsidP="00584938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84938" w:rsidRPr="00276E92" w:rsidTr="00FE7744">
        <w:trPr>
          <w:trHeight w:val="229"/>
        </w:trPr>
        <w:tc>
          <w:tcPr>
            <w:tcW w:w="2178" w:type="pct"/>
          </w:tcPr>
          <w:p w:rsidR="00584938" w:rsidRPr="000D05A0" w:rsidRDefault="00584938" w:rsidP="00FE774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84938" w:rsidRPr="00276E92" w:rsidRDefault="00584938" w:rsidP="00FE77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84938" w:rsidRPr="00276E92" w:rsidRDefault="00584938" w:rsidP="00FE774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84938" w:rsidRPr="00585D3A" w:rsidRDefault="00584938" w:rsidP="00584938">
      <w:pPr>
        <w:rPr>
          <w:rFonts w:ascii="PT Astra Serif" w:hAnsi="PT Astra Serif" w:cs="PT Astra Serif"/>
          <w:sz w:val="4"/>
          <w:szCs w:val="4"/>
        </w:rPr>
      </w:pPr>
    </w:p>
    <w:p w:rsidR="00584938" w:rsidRDefault="00584938" w:rsidP="00584938">
      <w:pPr>
        <w:rPr>
          <w:rFonts w:ascii="PT Astra Serif" w:hAnsi="PT Astra Serif" w:cs="PT Astra Serif"/>
          <w:sz w:val="28"/>
          <w:szCs w:val="28"/>
        </w:rPr>
        <w:sectPr w:rsidR="00584938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84938" w:rsidRPr="00632A81" w:rsidTr="00FE7744">
        <w:trPr>
          <w:trHeight w:val="1846"/>
        </w:trPr>
        <w:tc>
          <w:tcPr>
            <w:tcW w:w="4482" w:type="dxa"/>
          </w:tcPr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84938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84938" w:rsidRPr="00B666CA" w:rsidRDefault="00584938" w:rsidP="00FE774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84938" w:rsidRPr="00637E01" w:rsidRDefault="00584938" w:rsidP="00FE774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84938" w:rsidRPr="00632A81" w:rsidRDefault="00584938" w:rsidP="009429AB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429AB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="004E3E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429AB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</w:tr>
      <w:tr w:rsidR="00584938" w:rsidRPr="00632A81" w:rsidTr="00FE7744">
        <w:trPr>
          <w:trHeight w:val="303"/>
        </w:trPr>
        <w:tc>
          <w:tcPr>
            <w:tcW w:w="4482" w:type="dxa"/>
          </w:tcPr>
          <w:p w:rsidR="00584938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4938" w:rsidRPr="00632A81" w:rsidTr="00FE7744">
        <w:trPr>
          <w:trHeight w:val="1846"/>
        </w:trPr>
        <w:tc>
          <w:tcPr>
            <w:tcW w:w="4482" w:type="dxa"/>
          </w:tcPr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84938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84938" w:rsidRPr="00B666CA" w:rsidRDefault="00584938" w:rsidP="00FE774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84938" w:rsidRPr="00637E01" w:rsidRDefault="00584938" w:rsidP="00FE774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84938" w:rsidRPr="00632A81" w:rsidRDefault="009429AB" w:rsidP="009429AB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 № ___________</w:t>
            </w:r>
          </w:p>
        </w:tc>
      </w:tr>
    </w:tbl>
    <w:p w:rsidR="00584938" w:rsidRPr="0085383A" w:rsidRDefault="00584938" w:rsidP="00584938">
      <w:pPr>
        <w:jc w:val="right"/>
        <w:rPr>
          <w:rFonts w:ascii="PT Astra Serif" w:hAnsi="PT Astra Serif"/>
          <w:sz w:val="16"/>
          <w:szCs w:val="16"/>
        </w:rPr>
      </w:pPr>
    </w:p>
    <w:p w:rsidR="00584938" w:rsidRDefault="00584938" w:rsidP="00584938">
      <w:pPr>
        <w:rPr>
          <w:rFonts w:ascii="PT Astra Serif" w:hAnsi="PT Astra Serif" w:cs="PT Astra Serif"/>
          <w:sz w:val="28"/>
          <w:szCs w:val="28"/>
        </w:rPr>
      </w:pPr>
    </w:p>
    <w:p w:rsidR="004014C4" w:rsidRDefault="004014C4" w:rsidP="004014C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584938" w:rsidRDefault="00584938" w:rsidP="004014C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584938" w:rsidRDefault="00584938" w:rsidP="004014C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584938" w:rsidRDefault="00584938" w:rsidP="0058493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584938" w:rsidRDefault="00584938" w:rsidP="0058493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</w:t>
      </w:r>
      <w:r w:rsidR="004E3E0B">
        <w:rPr>
          <w:rFonts w:ascii="PT Astra Serif" w:hAnsi="PT Astra Serif" w:cs="PT Astra Serif"/>
          <w:b/>
          <w:sz w:val="28"/>
          <w:szCs w:val="28"/>
        </w:rPr>
        <w:t>5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ГОДУ 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6A46B5" w:rsidRDefault="00584938" w:rsidP="006A46B5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6A46B5">
        <w:rPr>
          <w:rFonts w:ascii="PT Astra Serif" w:hAnsi="PT Astra Serif" w:cs="PT Astra Serif"/>
          <w:b/>
          <w:sz w:val="28"/>
          <w:szCs w:val="28"/>
        </w:rPr>
        <w:t>ГРАЖДАНАМ,</w:t>
      </w:r>
    </w:p>
    <w:p w:rsidR="00692AC1" w:rsidRDefault="00692AC1" w:rsidP="006A46B5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УДОСТОЕННЫМ ЗВАНИЯ</w:t>
      </w:r>
      <w:r w:rsidR="006A46B5">
        <w:rPr>
          <w:rFonts w:ascii="PT Astra Serif" w:hAnsi="PT Astra Serif" w:cs="PT Astra Serif"/>
          <w:b/>
          <w:sz w:val="28"/>
          <w:szCs w:val="28"/>
        </w:rPr>
        <w:t xml:space="preserve"> «ПОЧЕТНЫЙ ГРАЖДАНИН </w:t>
      </w:r>
    </w:p>
    <w:p w:rsidR="006A46B5" w:rsidRDefault="006A46B5" w:rsidP="006A46B5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ЩЕКИНСКОГО РАЙОНА», ЯВЛЯЮЩИ</w:t>
      </w:r>
      <w:r w:rsidR="00692AC1">
        <w:rPr>
          <w:rFonts w:ascii="PT Astra Serif" w:hAnsi="PT Astra Serif" w:cs="PT Astra Serif"/>
          <w:b/>
          <w:sz w:val="28"/>
          <w:szCs w:val="28"/>
        </w:rPr>
        <w:t>М</w:t>
      </w:r>
      <w:r>
        <w:rPr>
          <w:rFonts w:ascii="PT Astra Serif" w:hAnsi="PT Astra Serif" w:cs="PT Astra Serif"/>
          <w:b/>
          <w:sz w:val="28"/>
          <w:szCs w:val="28"/>
        </w:rPr>
        <w:t>СЯ ВЕТЕРАНАМИ</w:t>
      </w:r>
    </w:p>
    <w:p w:rsidR="00584938" w:rsidRDefault="006A46B5" w:rsidP="006A46B5">
      <w:pPr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ВЕЛИКОЙ ОТЕЧЕСТВЕННОЙ ВОЙНЫ</w:t>
      </w: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4E3E0B" w:rsidRPr="009429AB" w:rsidRDefault="00BB6915" w:rsidP="009429AB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 w:cs="PT Astra Serif"/>
          <w:bCs/>
          <w:sz w:val="28"/>
          <w:szCs w:val="28"/>
        </w:rPr>
        <w:lastRenderedPageBreak/>
        <w:t>1. </w:t>
      </w:r>
      <w:r w:rsidR="00082C16" w:rsidRPr="009429AB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</w:t>
      </w:r>
      <w:r w:rsidR="004E3E0B" w:rsidRPr="009429AB">
        <w:rPr>
          <w:rFonts w:ascii="PT Astra Serif" w:hAnsi="PT Astra Serif" w:cs="PT Astra Serif"/>
          <w:bCs/>
          <w:sz w:val="28"/>
          <w:szCs w:val="28"/>
        </w:rPr>
        <w:t>5</w:t>
      </w:r>
      <w:r w:rsidR="00082C16" w:rsidRPr="009429AB">
        <w:rPr>
          <w:rFonts w:ascii="PT Astra Serif" w:hAnsi="PT Astra Serif" w:cs="PT Astra Serif"/>
          <w:bCs/>
          <w:sz w:val="28"/>
          <w:szCs w:val="28"/>
        </w:rPr>
        <w:t xml:space="preserve"> году единовременной денежной выплаты гражданам, </w:t>
      </w:r>
      <w:r w:rsidR="0050253D" w:rsidRPr="009429AB">
        <w:rPr>
          <w:rFonts w:ascii="PT Astra Serif" w:hAnsi="PT Astra Serif"/>
          <w:sz w:val="28"/>
          <w:szCs w:val="28"/>
        </w:rPr>
        <w:t>удостоенны</w:t>
      </w:r>
      <w:r w:rsidR="006A46B5" w:rsidRPr="009429AB">
        <w:rPr>
          <w:rFonts w:ascii="PT Astra Serif" w:hAnsi="PT Astra Serif"/>
          <w:sz w:val="28"/>
          <w:szCs w:val="28"/>
        </w:rPr>
        <w:t>м</w:t>
      </w:r>
      <w:r w:rsidR="004E3E0B" w:rsidRPr="009429AB">
        <w:rPr>
          <w:rFonts w:ascii="PT Astra Serif" w:hAnsi="PT Astra Serif"/>
          <w:sz w:val="28"/>
          <w:szCs w:val="28"/>
        </w:rPr>
        <w:t xml:space="preserve"> звани</w:t>
      </w:r>
      <w:r w:rsidR="0050253D" w:rsidRPr="009429AB">
        <w:rPr>
          <w:rFonts w:ascii="PT Astra Serif" w:hAnsi="PT Astra Serif"/>
          <w:sz w:val="28"/>
          <w:szCs w:val="28"/>
        </w:rPr>
        <w:t>я</w:t>
      </w:r>
      <w:r w:rsidR="004E3E0B" w:rsidRPr="009429AB">
        <w:rPr>
          <w:rFonts w:ascii="PT Astra Serif" w:hAnsi="PT Astra Serif"/>
          <w:sz w:val="28"/>
          <w:szCs w:val="28"/>
        </w:rPr>
        <w:t xml:space="preserve"> «Почетный гражданин Щекинского района», являющимся ветеранами </w:t>
      </w:r>
      <w:r w:rsidR="004E3E0B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Великой</w:t>
      </w:r>
      <w:r w:rsidR="001C46D7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4E3E0B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Отечественной</w:t>
      </w:r>
      <w:r w:rsidR="001C46D7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4E3E0B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войны</w:t>
      </w:r>
      <w:r w:rsidR="004E3E0B" w:rsidRPr="009429AB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BA0231" w:rsidRPr="009429AB" w:rsidRDefault="003F3BFA" w:rsidP="009429AB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 w:cs="PT Astra Serif"/>
          <w:bCs/>
          <w:sz w:val="28"/>
          <w:szCs w:val="28"/>
        </w:rPr>
        <w:t>2</w:t>
      </w:r>
      <w:r w:rsidR="006A46B5" w:rsidRPr="009429AB">
        <w:rPr>
          <w:rFonts w:ascii="PT Astra Serif" w:hAnsi="PT Astra Serif" w:cs="PT Astra Serif"/>
          <w:bCs/>
          <w:sz w:val="28"/>
          <w:szCs w:val="28"/>
        </w:rPr>
        <w:t>. </w:t>
      </w:r>
      <w:r w:rsidR="0050253D" w:rsidRPr="009429AB">
        <w:rPr>
          <w:rFonts w:ascii="PT Astra Serif" w:hAnsi="PT Astra Serif"/>
          <w:sz w:val="28"/>
          <w:szCs w:val="28"/>
        </w:rPr>
        <w:t>Для оформления единовременной денежной выплаты граждан</w:t>
      </w:r>
      <w:r w:rsidR="00711FBF" w:rsidRPr="009429AB">
        <w:rPr>
          <w:rFonts w:ascii="PT Astra Serif" w:hAnsi="PT Astra Serif"/>
          <w:sz w:val="28"/>
          <w:szCs w:val="28"/>
        </w:rPr>
        <w:t>ин</w:t>
      </w:r>
      <w:r w:rsidR="0050253D" w:rsidRPr="009429AB">
        <w:rPr>
          <w:rFonts w:ascii="PT Astra Serif" w:hAnsi="PT Astra Serif"/>
          <w:sz w:val="28"/>
          <w:szCs w:val="28"/>
        </w:rPr>
        <w:t>, удостоенны</w:t>
      </w:r>
      <w:r w:rsidR="00711FBF" w:rsidRPr="009429AB">
        <w:rPr>
          <w:rFonts w:ascii="PT Astra Serif" w:hAnsi="PT Astra Serif"/>
          <w:sz w:val="28"/>
          <w:szCs w:val="28"/>
        </w:rPr>
        <w:t>й</w:t>
      </w:r>
      <w:r w:rsidR="0050253D" w:rsidRPr="009429AB">
        <w:rPr>
          <w:rFonts w:ascii="PT Astra Serif" w:hAnsi="PT Astra Serif"/>
          <w:sz w:val="28"/>
          <w:szCs w:val="28"/>
        </w:rPr>
        <w:t xml:space="preserve"> звания «Почетный гражданин Щекинского района», являющи</w:t>
      </w:r>
      <w:r w:rsidR="00711FBF" w:rsidRPr="009429AB">
        <w:rPr>
          <w:rFonts w:ascii="PT Astra Serif" w:hAnsi="PT Astra Serif"/>
          <w:sz w:val="28"/>
          <w:szCs w:val="28"/>
        </w:rPr>
        <w:t>йся</w:t>
      </w:r>
      <w:r w:rsidR="0050253D" w:rsidRPr="009429AB">
        <w:rPr>
          <w:rFonts w:ascii="PT Astra Serif" w:hAnsi="PT Astra Serif"/>
          <w:sz w:val="28"/>
          <w:szCs w:val="28"/>
        </w:rPr>
        <w:t xml:space="preserve"> ветеран</w:t>
      </w:r>
      <w:r w:rsidR="00711FBF" w:rsidRPr="009429AB">
        <w:rPr>
          <w:rFonts w:ascii="PT Astra Serif" w:hAnsi="PT Astra Serif"/>
          <w:sz w:val="28"/>
          <w:szCs w:val="28"/>
        </w:rPr>
        <w:t>ом</w:t>
      </w:r>
      <w:r w:rsidR="0050253D" w:rsidRPr="009429AB">
        <w:rPr>
          <w:rFonts w:ascii="PT Astra Serif" w:hAnsi="PT Astra Serif"/>
          <w:sz w:val="28"/>
          <w:szCs w:val="28"/>
        </w:rPr>
        <w:t xml:space="preserve"> </w:t>
      </w:r>
      <w:r w:rsidR="0050253D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Великой</w:t>
      </w:r>
      <w:r w:rsidR="00711FBF" w:rsidRPr="009429A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50253D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Отечественной</w:t>
      </w:r>
      <w:r w:rsidR="002C5E13" w:rsidRPr="009429A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50253D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войны</w:t>
      </w:r>
      <w:r w:rsidR="00711FBF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 xml:space="preserve"> (далее – гражданин), </w:t>
      </w:r>
      <w:r w:rsidR="0050253D" w:rsidRPr="009429AB">
        <w:rPr>
          <w:rFonts w:ascii="PT Astra Serif" w:hAnsi="PT Astra Serif"/>
          <w:sz w:val="28"/>
          <w:szCs w:val="28"/>
        </w:rPr>
        <w:t xml:space="preserve">подает на имя главы администрации </w:t>
      </w:r>
      <w:r w:rsidR="00693F7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93F75" w:rsidRPr="009429AB">
        <w:rPr>
          <w:rFonts w:ascii="PT Astra Serif" w:hAnsi="PT Astra Serif"/>
          <w:sz w:val="28"/>
          <w:szCs w:val="28"/>
        </w:rPr>
        <w:t>Щекинск</w:t>
      </w:r>
      <w:r w:rsidR="00693F75">
        <w:rPr>
          <w:rFonts w:ascii="PT Astra Serif" w:hAnsi="PT Astra Serif"/>
          <w:sz w:val="28"/>
          <w:szCs w:val="28"/>
        </w:rPr>
        <w:t>ий</w:t>
      </w:r>
      <w:r w:rsidR="00693F75" w:rsidRPr="009429AB">
        <w:rPr>
          <w:rFonts w:ascii="PT Astra Serif" w:hAnsi="PT Astra Serif"/>
          <w:sz w:val="28"/>
          <w:szCs w:val="28"/>
        </w:rPr>
        <w:t xml:space="preserve"> район</w:t>
      </w:r>
      <w:r w:rsidR="0050253D" w:rsidRPr="009429AB">
        <w:rPr>
          <w:rFonts w:ascii="PT Astra Serif" w:hAnsi="PT Astra Serif"/>
          <w:sz w:val="28"/>
          <w:szCs w:val="28"/>
        </w:rPr>
        <w:t xml:space="preserve"> </w:t>
      </w:r>
      <w:r w:rsidR="00711FBF" w:rsidRPr="009429AB">
        <w:rPr>
          <w:rFonts w:ascii="PT Astra Serif" w:hAnsi="PT Astra Serif"/>
          <w:sz w:val="28"/>
          <w:szCs w:val="28"/>
        </w:rPr>
        <w:t xml:space="preserve">заявление. </w:t>
      </w:r>
    </w:p>
    <w:p w:rsidR="0050253D" w:rsidRPr="009429AB" w:rsidRDefault="00711FBF" w:rsidP="009429AB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 xml:space="preserve">Заявление подается гражданином лично в </w:t>
      </w:r>
      <w:r w:rsidR="0050253D" w:rsidRPr="009429AB">
        <w:rPr>
          <w:rFonts w:ascii="PT Astra Serif" w:hAnsi="PT Astra Serif"/>
          <w:sz w:val="28"/>
          <w:szCs w:val="28"/>
        </w:rPr>
        <w:t>письменн</w:t>
      </w:r>
      <w:r w:rsidRPr="009429AB">
        <w:rPr>
          <w:rFonts w:ascii="PT Astra Serif" w:hAnsi="PT Astra Serif"/>
          <w:sz w:val="28"/>
          <w:szCs w:val="28"/>
        </w:rPr>
        <w:t>ом виде</w:t>
      </w:r>
      <w:r w:rsidR="0050253D" w:rsidRPr="009429AB">
        <w:rPr>
          <w:rFonts w:ascii="PT Astra Serif" w:hAnsi="PT Astra Serif"/>
          <w:sz w:val="28"/>
          <w:szCs w:val="28"/>
        </w:rPr>
        <w:t xml:space="preserve"> с приложением следующих документов:</w:t>
      </w:r>
    </w:p>
    <w:p w:rsidR="0050253D" w:rsidRPr="009429AB" w:rsidRDefault="0050253D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 xml:space="preserve">1) копия </w:t>
      </w:r>
      <w:r w:rsidR="001C46D7" w:rsidRPr="009429AB">
        <w:rPr>
          <w:rFonts w:ascii="PT Astra Serif" w:hAnsi="PT Astra Serif"/>
          <w:sz w:val="28"/>
          <w:szCs w:val="28"/>
        </w:rPr>
        <w:t xml:space="preserve">1 и 2 страниц </w:t>
      </w:r>
      <w:r w:rsidRPr="009429AB">
        <w:rPr>
          <w:rFonts w:ascii="PT Astra Serif" w:hAnsi="PT Astra Serif"/>
          <w:sz w:val="28"/>
          <w:szCs w:val="28"/>
        </w:rPr>
        <w:t>паспорта;</w:t>
      </w:r>
    </w:p>
    <w:p w:rsidR="0050253D" w:rsidRPr="009429AB" w:rsidRDefault="0050253D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>2) выписка по счету получателя в кредитной организации;</w:t>
      </w:r>
    </w:p>
    <w:p w:rsidR="0050253D" w:rsidRPr="009429AB" w:rsidRDefault="0050253D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>3) копия страхового свидетельства обязательного пенсионного страхования;</w:t>
      </w:r>
    </w:p>
    <w:p w:rsidR="00711FBF" w:rsidRPr="009429AB" w:rsidRDefault="006A46B5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</w:pPr>
      <w:r w:rsidRPr="009429AB">
        <w:rPr>
          <w:rFonts w:ascii="PT Astra Serif" w:hAnsi="PT Astra Serif"/>
          <w:sz w:val="28"/>
          <w:szCs w:val="28"/>
        </w:rPr>
        <w:t>4</w:t>
      </w:r>
      <w:r w:rsidR="00711FBF" w:rsidRPr="009429AB">
        <w:rPr>
          <w:rFonts w:ascii="PT Astra Serif" w:hAnsi="PT Astra Serif"/>
          <w:sz w:val="28"/>
          <w:szCs w:val="28"/>
        </w:rPr>
        <w:t xml:space="preserve">) документ, подтверждающий наличие статуса ветерана </w:t>
      </w:r>
      <w:r w:rsidR="00711FBF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Великой</w:t>
      </w:r>
      <w:r w:rsidR="00711FBF" w:rsidRPr="009429A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711FBF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Отечественной</w:t>
      </w:r>
      <w:r w:rsidR="00711FBF" w:rsidRPr="009429A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711FBF" w:rsidRPr="009429AB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войны,</w:t>
      </w:r>
    </w:p>
    <w:p w:rsidR="006A46B5" w:rsidRPr="009429AB" w:rsidRDefault="006A46B5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>5</w:t>
      </w:r>
      <w:r w:rsidR="00711FBF" w:rsidRPr="009429AB">
        <w:rPr>
          <w:rFonts w:ascii="PT Astra Serif" w:hAnsi="PT Astra Serif"/>
          <w:sz w:val="28"/>
          <w:szCs w:val="28"/>
        </w:rPr>
        <w:t>) документ, подтверждающий наличие звания «Почетн</w:t>
      </w:r>
      <w:r w:rsidRPr="009429AB">
        <w:rPr>
          <w:rFonts w:ascii="PT Astra Serif" w:hAnsi="PT Astra Serif"/>
          <w:sz w:val="28"/>
          <w:szCs w:val="28"/>
        </w:rPr>
        <w:t>ый гражданин Щекинского района»;</w:t>
      </w:r>
    </w:p>
    <w:p w:rsidR="00711FBF" w:rsidRPr="009429AB" w:rsidRDefault="00BA0231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>6</w:t>
      </w:r>
      <w:r w:rsidR="006A46B5" w:rsidRPr="009429AB">
        <w:rPr>
          <w:rFonts w:ascii="PT Astra Serif" w:hAnsi="PT Astra Serif"/>
          <w:sz w:val="28"/>
          <w:szCs w:val="28"/>
        </w:rPr>
        <w:t>) согласие на обработку персональных данных.</w:t>
      </w:r>
    </w:p>
    <w:p w:rsidR="005B50D6" w:rsidRPr="009429AB" w:rsidRDefault="00711FBF" w:rsidP="009429AB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 xml:space="preserve">3. Прием </w:t>
      </w:r>
      <w:r w:rsidR="00BF39C9" w:rsidRPr="009429AB">
        <w:rPr>
          <w:rFonts w:ascii="PT Astra Serif" w:hAnsi="PT Astra Serif"/>
          <w:sz w:val="28"/>
          <w:szCs w:val="28"/>
        </w:rPr>
        <w:t xml:space="preserve">и регистрацию </w:t>
      </w:r>
      <w:r w:rsidRPr="009429AB">
        <w:rPr>
          <w:rFonts w:ascii="PT Astra Serif" w:hAnsi="PT Astra Serif"/>
          <w:sz w:val="28"/>
          <w:szCs w:val="28"/>
        </w:rPr>
        <w:t xml:space="preserve">заявления </w:t>
      </w:r>
      <w:r w:rsidR="006A46B5" w:rsidRPr="009429AB">
        <w:rPr>
          <w:rFonts w:ascii="PT Astra Serif" w:hAnsi="PT Astra Serif"/>
          <w:sz w:val="28"/>
          <w:szCs w:val="28"/>
        </w:rPr>
        <w:t>с прилагаемыми</w:t>
      </w:r>
      <w:r w:rsidRPr="009429AB">
        <w:rPr>
          <w:rFonts w:ascii="PT Astra Serif" w:hAnsi="PT Astra Serif"/>
          <w:sz w:val="28"/>
          <w:szCs w:val="28"/>
        </w:rPr>
        <w:t xml:space="preserve"> документ</w:t>
      </w:r>
      <w:r w:rsidR="006A46B5" w:rsidRPr="009429AB">
        <w:rPr>
          <w:rFonts w:ascii="PT Astra Serif" w:hAnsi="PT Astra Serif"/>
          <w:sz w:val="28"/>
          <w:szCs w:val="28"/>
        </w:rPr>
        <w:t>ами</w:t>
      </w:r>
      <w:r w:rsidRPr="009429AB">
        <w:rPr>
          <w:rFonts w:ascii="PT Astra Serif" w:hAnsi="PT Astra Serif"/>
          <w:sz w:val="28"/>
          <w:szCs w:val="28"/>
        </w:rPr>
        <w:t xml:space="preserve"> осуществляе</w:t>
      </w:r>
      <w:r w:rsidR="005B50D6" w:rsidRPr="009429AB">
        <w:rPr>
          <w:rFonts w:ascii="PT Astra Serif" w:hAnsi="PT Astra Serif"/>
          <w:sz w:val="28"/>
          <w:szCs w:val="28"/>
        </w:rPr>
        <w:t>т</w:t>
      </w:r>
      <w:r w:rsidRPr="009429AB">
        <w:rPr>
          <w:rFonts w:ascii="PT Astra Serif" w:hAnsi="PT Astra Serif"/>
          <w:sz w:val="28"/>
          <w:szCs w:val="28"/>
        </w:rPr>
        <w:t xml:space="preserve"> отраслевой (функциональный) орган администрации </w:t>
      </w:r>
      <w:r w:rsidR="00693F7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93F75" w:rsidRPr="009429AB">
        <w:rPr>
          <w:rFonts w:ascii="PT Astra Serif" w:hAnsi="PT Astra Serif"/>
          <w:sz w:val="28"/>
          <w:szCs w:val="28"/>
        </w:rPr>
        <w:t>Щекинск</w:t>
      </w:r>
      <w:r w:rsidR="00693F75">
        <w:rPr>
          <w:rFonts w:ascii="PT Astra Serif" w:hAnsi="PT Astra Serif"/>
          <w:sz w:val="28"/>
          <w:szCs w:val="28"/>
        </w:rPr>
        <w:t>ий</w:t>
      </w:r>
      <w:r w:rsidR="00693F75" w:rsidRPr="009429AB">
        <w:rPr>
          <w:rFonts w:ascii="PT Astra Serif" w:hAnsi="PT Astra Serif"/>
          <w:sz w:val="28"/>
          <w:szCs w:val="28"/>
        </w:rPr>
        <w:t xml:space="preserve"> район</w:t>
      </w:r>
      <w:r w:rsidRPr="009429AB">
        <w:rPr>
          <w:rFonts w:ascii="PT Astra Serif" w:hAnsi="PT Astra Serif"/>
          <w:sz w:val="28"/>
          <w:szCs w:val="28"/>
        </w:rPr>
        <w:t xml:space="preserve">, уполномоченный </w:t>
      </w:r>
      <w:r w:rsidR="005B50D6" w:rsidRPr="009429AB">
        <w:rPr>
          <w:rFonts w:ascii="PT Astra Serif" w:hAnsi="PT Astra Serif"/>
          <w:sz w:val="28"/>
          <w:szCs w:val="28"/>
        </w:rPr>
        <w:t xml:space="preserve">распоряжением администрации </w:t>
      </w:r>
      <w:r w:rsidR="00693F7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93F75" w:rsidRPr="009429AB">
        <w:rPr>
          <w:rFonts w:ascii="PT Astra Serif" w:hAnsi="PT Astra Serif"/>
          <w:sz w:val="28"/>
          <w:szCs w:val="28"/>
        </w:rPr>
        <w:t>Щекинск</w:t>
      </w:r>
      <w:r w:rsidR="00693F75">
        <w:rPr>
          <w:rFonts w:ascii="PT Astra Serif" w:hAnsi="PT Astra Serif"/>
          <w:sz w:val="28"/>
          <w:szCs w:val="28"/>
        </w:rPr>
        <w:t>ий</w:t>
      </w:r>
      <w:r w:rsidR="00693F75" w:rsidRPr="009429AB">
        <w:rPr>
          <w:rFonts w:ascii="PT Astra Serif" w:hAnsi="PT Astra Serif"/>
          <w:sz w:val="28"/>
          <w:szCs w:val="28"/>
        </w:rPr>
        <w:t xml:space="preserve"> район</w:t>
      </w:r>
      <w:r w:rsidR="00BA0231" w:rsidRPr="009429AB">
        <w:rPr>
          <w:rFonts w:ascii="PT Astra Serif" w:hAnsi="PT Astra Serif"/>
          <w:sz w:val="28"/>
          <w:szCs w:val="28"/>
        </w:rPr>
        <w:t xml:space="preserve"> (далее – уполномоченный орган)</w:t>
      </w:r>
      <w:r w:rsidR="005B50D6" w:rsidRPr="009429AB">
        <w:rPr>
          <w:rFonts w:ascii="PT Astra Serif" w:hAnsi="PT Astra Serif"/>
          <w:sz w:val="28"/>
          <w:szCs w:val="28"/>
        </w:rPr>
        <w:t>.</w:t>
      </w:r>
    </w:p>
    <w:p w:rsidR="00BA0231" w:rsidRPr="009429AB" w:rsidRDefault="00BA0231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</w:pPr>
      <w:r w:rsidRPr="009429AB">
        <w:rPr>
          <w:rFonts w:ascii="PT Astra Serif" w:hAnsi="PT Astra Serif"/>
          <w:sz w:val="28"/>
          <w:szCs w:val="28"/>
        </w:rPr>
        <w:t xml:space="preserve">В случае отсутствия какого-либо из документов, указанных в </w:t>
      </w:r>
      <w:r w:rsidR="009429AB">
        <w:rPr>
          <w:rFonts w:ascii="PT Astra Serif" w:hAnsi="PT Astra Serif"/>
          <w:sz w:val="28"/>
          <w:szCs w:val="28"/>
        </w:rPr>
        <w:t xml:space="preserve">подпунктах </w:t>
      </w:r>
      <w:r w:rsidRPr="009429AB">
        <w:rPr>
          <w:rFonts w:ascii="PT Astra Serif" w:hAnsi="PT Astra Serif"/>
          <w:sz w:val="28"/>
          <w:szCs w:val="28"/>
        </w:rPr>
        <w:t>1</w:t>
      </w:r>
      <w:r w:rsidR="00693F75">
        <w:rPr>
          <w:rFonts w:ascii="PT Astra Serif" w:hAnsi="PT Astra Serif"/>
          <w:sz w:val="28"/>
          <w:szCs w:val="28"/>
        </w:rPr>
        <w:t xml:space="preserve"> – </w:t>
      </w:r>
      <w:r w:rsidRPr="009429AB">
        <w:rPr>
          <w:rFonts w:ascii="PT Astra Serif" w:hAnsi="PT Astra Serif"/>
          <w:sz w:val="28"/>
          <w:szCs w:val="28"/>
        </w:rPr>
        <w:t>6 пункта 2 настоящего постановления, пакет документов возвращается заявителю.</w:t>
      </w:r>
    </w:p>
    <w:p w:rsidR="0050253D" w:rsidRPr="009429AB" w:rsidRDefault="006A46B5" w:rsidP="009429AB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>Уполномоченный орган осуществляет хранение з</w:t>
      </w:r>
      <w:r w:rsidR="0050253D" w:rsidRPr="009429AB">
        <w:rPr>
          <w:rFonts w:ascii="PT Astra Serif" w:hAnsi="PT Astra Serif"/>
          <w:sz w:val="28"/>
          <w:szCs w:val="28"/>
        </w:rPr>
        <w:t>аявлени</w:t>
      </w:r>
      <w:r w:rsidR="00BA0231" w:rsidRPr="009429AB">
        <w:rPr>
          <w:rFonts w:ascii="PT Astra Serif" w:hAnsi="PT Astra Serif"/>
          <w:sz w:val="28"/>
          <w:szCs w:val="28"/>
        </w:rPr>
        <w:t>я</w:t>
      </w:r>
      <w:r w:rsidR="0050253D" w:rsidRPr="009429AB">
        <w:rPr>
          <w:rFonts w:ascii="PT Astra Serif" w:hAnsi="PT Astra Serif"/>
          <w:sz w:val="28"/>
          <w:szCs w:val="28"/>
        </w:rPr>
        <w:t xml:space="preserve"> </w:t>
      </w:r>
      <w:r w:rsidRPr="009429AB">
        <w:rPr>
          <w:rFonts w:ascii="PT Astra Serif" w:hAnsi="PT Astra Serif"/>
          <w:sz w:val="28"/>
          <w:szCs w:val="28"/>
        </w:rPr>
        <w:t>и</w:t>
      </w:r>
      <w:r w:rsidR="0050253D" w:rsidRPr="009429AB">
        <w:rPr>
          <w:rFonts w:ascii="PT Astra Serif" w:hAnsi="PT Astra Serif"/>
          <w:sz w:val="28"/>
          <w:szCs w:val="28"/>
        </w:rPr>
        <w:t xml:space="preserve"> прил</w:t>
      </w:r>
      <w:r w:rsidRPr="009429AB">
        <w:rPr>
          <w:rFonts w:ascii="PT Astra Serif" w:hAnsi="PT Astra Serif"/>
          <w:sz w:val="28"/>
          <w:szCs w:val="28"/>
        </w:rPr>
        <w:t>агаемых</w:t>
      </w:r>
      <w:r w:rsidR="0050253D" w:rsidRPr="009429AB">
        <w:rPr>
          <w:rFonts w:ascii="PT Astra Serif" w:hAnsi="PT Astra Serif"/>
          <w:sz w:val="28"/>
          <w:szCs w:val="28"/>
        </w:rPr>
        <w:t xml:space="preserve"> к нему документ</w:t>
      </w:r>
      <w:r w:rsidRPr="009429AB">
        <w:rPr>
          <w:rFonts w:ascii="PT Astra Serif" w:hAnsi="PT Astra Serif"/>
          <w:sz w:val="28"/>
          <w:szCs w:val="28"/>
        </w:rPr>
        <w:t>ов</w:t>
      </w:r>
      <w:r w:rsidR="00BA0231" w:rsidRPr="009429AB">
        <w:rPr>
          <w:rFonts w:ascii="PT Astra Serif" w:hAnsi="PT Astra Serif"/>
          <w:sz w:val="28"/>
          <w:szCs w:val="28"/>
        </w:rPr>
        <w:t xml:space="preserve"> в порядке, установленном законодательством о защите </w:t>
      </w:r>
      <w:r w:rsidR="00A71BE8" w:rsidRPr="009429AB">
        <w:rPr>
          <w:rFonts w:ascii="PT Astra Serif" w:hAnsi="PT Astra Serif"/>
          <w:sz w:val="28"/>
          <w:szCs w:val="28"/>
        </w:rPr>
        <w:t xml:space="preserve">и обработке </w:t>
      </w:r>
      <w:r w:rsidR="00BA0231" w:rsidRPr="009429AB">
        <w:rPr>
          <w:rFonts w:ascii="PT Astra Serif" w:hAnsi="PT Astra Serif"/>
          <w:sz w:val="28"/>
          <w:szCs w:val="28"/>
        </w:rPr>
        <w:t>персональных данных</w:t>
      </w:r>
      <w:r w:rsidR="0050253D" w:rsidRPr="009429AB">
        <w:rPr>
          <w:rFonts w:ascii="PT Astra Serif" w:hAnsi="PT Astra Serif"/>
          <w:sz w:val="28"/>
          <w:szCs w:val="28"/>
        </w:rPr>
        <w:t>.</w:t>
      </w:r>
    </w:p>
    <w:p w:rsidR="00BF39C9" w:rsidRPr="009429AB" w:rsidRDefault="00522143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>4</w:t>
      </w:r>
      <w:r w:rsidR="00BF39C9" w:rsidRPr="009429AB">
        <w:rPr>
          <w:rFonts w:ascii="PT Astra Serif" w:hAnsi="PT Astra Serif"/>
          <w:sz w:val="28"/>
          <w:szCs w:val="28"/>
        </w:rPr>
        <w:t xml:space="preserve">. Уполномоченный орган </w:t>
      </w:r>
      <w:r w:rsidR="00166BE1" w:rsidRPr="009429AB">
        <w:rPr>
          <w:rFonts w:ascii="PT Astra Serif" w:hAnsi="PT Astra Serif"/>
          <w:sz w:val="28"/>
          <w:szCs w:val="28"/>
        </w:rPr>
        <w:t>в течение 5 рабочих дней с</w:t>
      </w:r>
      <w:r w:rsidR="00693F75">
        <w:rPr>
          <w:rFonts w:ascii="PT Astra Serif" w:hAnsi="PT Astra Serif"/>
          <w:sz w:val="28"/>
          <w:szCs w:val="28"/>
        </w:rPr>
        <w:t>о</w:t>
      </w:r>
      <w:r w:rsidR="00166BE1" w:rsidRPr="009429AB">
        <w:rPr>
          <w:rFonts w:ascii="PT Astra Serif" w:hAnsi="PT Astra Serif"/>
          <w:sz w:val="28"/>
          <w:szCs w:val="28"/>
        </w:rPr>
        <w:t xml:space="preserve"> д</w:t>
      </w:r>
      <w:r w:rsidR="00693F75">
        <w:rPr>
          <w:rFonts w:ascii="PT Astra Serif" w:hAnsi="PT Astra Serif"/>
          <w:sz w:val="28"/>
          <w:szCs w:val="28"/>
        </w:rPr>
        <w:t>ня</w:t>
      </w:r>
      <w:r w:rsidR="00166BE1" w:rsidRPr="009429AB">
        <w:rPr>
          <w:rFonts w:ascii="PT Astra Serif" w:hAnsi="PT Astra Serif"/>
          <w:sz w:val="28"/>
          <w:szCs w:val="28"/>
        </w:rPr>
        <w:t xml:space="preserve"> регистрации заявления </w:t>
      </w:r>
      <w:r w:rsidR="00BF39C9" w:rsidRPr="009429AB">
        <w:rPr>
          <w:rFonts w:ascii="PT Astra Serif" w:hAnsi="PT Astra Serif"/>
          <w:sz w:val="28"/>
          <w:szCs w:val="28"/>
        </w:rPr>
        <w:t>осуществляет проверк</w:t>
      </w:r>
      <w:r w:rsidR="00BA0231" w:rsidRPr="009429AB">
        <w:rPr>
          <w:rFonts w:ascii="PT Astra Serif" w:hAnsi="PT Astra Serif"/>
          <w:sz w:val="28"/>
          <w:szCs w:val="28"/>
        </w:rPr>
        <w:t>у</w:t>
      </w:r>
      <w:r w:rsidR="00BF39C9" w:rsidRPr="009429AB">
        <w:rPr>
          <w:rFonts w:ascii="PT Astra Serif" w:hAnsi="PT Astra Serif"/>
          <w:sz w:val="28"/>
          <w:szCs w:val="28"/>
        </w:rPr>
        <w:t xml:space="preserve"> достоверности всех документов, указанных в </w:t>
      </w:r>
      <w:r w:rsidR="00693F75">
        <w:rPr>
          <w:rFonts w:ascii="PT Astra Serif" w:hAnsi="PT Astra Serif"/>
          <w:sz w:val="28"/>
          <w:szCs w:val="28"/>
        </w:rPr>
        <w:t xml:space="preserve">пункте </w:t>
      </w:r>
      <w:r w:rsidR="00BF39C9" w:rsidRPr="009429AB">
        <w:rPr>
          <w:rFonts w:ascii="PT Astra Serif" w:hAnsi="PT Astra Serif"/>
          <w:sz w:val="28"/>
          <w:szCs w:val="28"/>
        </w:rPr>
        <w:t>2 настоящего постановления</w:t>
      </w:r>
      <w:r w:rsidR="00166BE1" w:rsidRPr="009429AB">
        <w:rPr>
          <w:rFonts w:ascii="PT Astra Serif" w:hAnsi="PT Astra Serif"/>
          <w:sz w:val="28"/>
          <w:szCs w:val="28"/>
        </w:rPr>
        <w:t>,</w:t>
      </w:r>
      <w:r w:rsidR="00BF39C9" w:rsidRPr="009429AB">
        <w:rPr>
          <w:rFonts w:ascii="PT Astra Serif" w:hAnsi="PT Astra Serif"/>
          <w:sz w:val="28"/>
          <w:szCs w:val="28"/>
        </w:rPr>
        <w:t xml:space="preserve"> </w:t>
      </w:r>
      <w:r w:rsidR="00166BE1" w:rsidRPr="009429AB">
        <w:rPr>
          <w:rFonts w:ascii="PT Astra Serif" w:hAnsi="PT Astra Serif"/>
          <w:sz w:val="28"/>
          <w:szCs w:val="28"/>
        </w:rPr>
        <w:t xml:space="preserve">и </w:t>
      </w:r>
      <w:r w:rsidR="00BF39C9" w:rsidRPr="009429AB">
        <w:rPr>
          <w:rFonts w:ascii="PT Astra Serif" w:hAnsi="PT Astra Serif"/>
          <w:sz w:val="28"/>
          <w:szCs w:val="28"/>
        </w:rPr>
        <w:t>подгот</w:t>
      </w:r>
      <w:r w:rsidR="00166BE1" w:rsidRPr="009429AB">
        <w:rPr>
          <w:rFonts w:ascii="PT Astra Serif" w:hAnsi="PT Astra Serif"/>
          <w:sz w:val="28"/>
          <w:szCs w:val="28"/>
        </w:rPr>
        <w:t>о</w:t>
      </w:r>
      <w:r w:rsidR="00BF39C9" w:rsidRPr="009429AB">
        <w:rPr>
          <w:rFonts w:ascii="PT Astra Serif" w:hAnsi="PT Astra Serif"/>
          <w:sz w:val="28"/>
          <w:szCs w:val="28"/>
        </w:rPr>
        <w:t>в</w:t>
      </w:r>
      <w:r w:rsidR="00166BE1" w:rsidRPr="009429AB">
        <w:rPr>
          <w:rFonts w:ascii="PT Astra Serif" w:hAnsi="PT Astra Serif"/>
          <w:sz w:val="28"/>
          <w:szCs w:val="28"/>
        </w:rPr>
        <w:t>ку</w:t>
      </w:r>
      <w:r w:rsidR="00BF39C9" w:rsidRPr="009429AB">
        <w:rPr>
          <w:rFonts w:ascii="PT Astra Serif" w:hAnsi="PT Astra Serif"/>
          <w:sz w:val="28"/>
          <w:szCs w:val="28"/>
        </w:rPr>
        <w:t xml:space="preserve"> проект</w:t>
      </w:r>
      <w:r w:rsidR="00166BE1" w:rsidRPr="009429AB">
        <w:rPr>
          <w:rFonts w:ascii="PT Astra Serif" w:hAnsi="PT Astra Serif"/>
          <w:sz w:val="28"/>
          <w:szCs w:val="28"/>
        </w:rPr>
        <w:t>а</w:t>
      </w:r>
      <w:r w:rsidR="00BF39C9" w:rsidRPr="009429AB">
        <w:rPr>
          <w:rFonts w:ascii="PT Astra Serif" w:hAnsi="PT Astra Serif"/>
          <w:sz w:val="28"/>
          <w:szCs w:val="28"/>
        </w:rPr>
        <w:t xml:space="preserve"> постановления администрации </w:t>
      </w:r>
      <w:r w:rsidR="00693F7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F39C9" w:rsidRPr="009429AB">
        <w:rPr>
          <w:rFonts w:ascii="PT Astra Serif" w:hAnsi="PT Astra Serif"/>
          <w:sz w:val="28"/>
          <w:szCs w:val="28"/>
        </w:rPr>
        <w:t>Щекинск</w:t>
      </w:r>
      <w:r w:rsidR="00693F75">
        <w:rPr>
          <w:rFonts w:ascii="PT Astra Serif" w:hAnsi="PT Astra Serif"/>
          <w:sz w:val="28"/>
          <w:szCs w:val="28"/>
        </w:rPr>
        <w:t>ий</w:t>
      </w:r>
      <w:r w:rsidR="00BF39C9" w:rsidRPr="009429AB">
        <w:rPr>
          <w:rFonts w:ascii="PT Astra Serif" w:hAnsi="PT Astra Serif"/>
          <w:sz w:val="28"/>
          <w:szCs w:val="28"/>
        </w:rPr>
        <w:t xml:space="preserve"> район о назначении единовременной денежной выплаты гражданину.</w:t>
      </w:r>
    </w:p>
    <w:p w:rsidR="00BF39C9" w:rsidRPr="009429AB" w:rsidRDefault="00522143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>Основанием для н</w:t>
      </w:r>
      <w:r w:rsidR="00C17F1B" w:rsidRPr="009429AB">
        <w:rPr>
          <w:rFonts w:ascii="PT Astra Serif" w:hAnsi="PT Astra Serif"/>
          <w:sz w:val="28"/>
          <w:szCs w:val="28"/>
        </w:rPr>
        <w:t>азначени</w:t>
      </w:r>
      <w:r w:rsidRPr="009429AB">
        <w:rPr>
          <w:rFonts w:ascii="PT Astra Serif" w:hAnsi="PT Astra Serif"/>
          <w:sz w:val="28"/>
          <w:szCs w:val="28"/>
        </w:rPr>
        <w:t>я</w:t>
      </w:r>
      <w:r w:rsidR="00C17F1B" w:rsidRPr="009429AB">
        <w:rPr>
          <w:rFonts w:ascii="PT Astra Serif" w:hAnsi="PT Astra Serif"/>
          <w:sz w:val="28"/>
          <w:szCs w:val="28"/>
        </w:rPr>
        <w:t xml:space="preserve"> единовременной </w:t>
      </w:r>
      <w:r w:rsidR="0050253D" w:rsidRPr="009429AB">
        <w:rPr>
          <w:rFonts w:ascii="PT Astra Serif" w:hAnsi="PT Astra Serif"/>
          <w:sz w:val="28"/>
          <w:szCs w:val="28"/>
        </w:rPr>
        <w:t>денежной выплат</w:t>
      </w:r>
      <w:r w:rsidR="00C17F1B" w:rsidRPr="009429AB">
        <w:rPr>
          <w:rFonts w:ascii="PT Astra Serif" w:hAnsi="PT Astra Serif"/>
          <w:sz w:val="28"/>
          <w:szCs w:val="28"/>
        </w:rPr>
        <w:t>ы</w:t>
      </w:r>
      <w:r w:rsidR="0050253D" w:rsidRPr="009429AB">
        <w:rPr>
          <w:rFonts w:ascii="PT Astra Serif" w:hAnsi="PT Astra Serif"/>
          <w:sz w:val="28"/>
          <w:szCs w:val="28"/>
        </w:rPr>
        <w:t xml:space="preserve"> гражданину</w:t>
      </w:r>
      <w:r w:rsidR="001A2FCA" w:rsidRPr="009429AB">
        <w:rPr>
          <w:rFonts w:ascii="PT Astra Serif" w:hAnsi="PT Astra Serif"/>
          <w:sz w:val="28"/>
          <w:szCs w:val="28"/>
        </w:rPr>
        <w:t xml:space="preserve"> является постановление администрации </w:t>
      </w:r>
      <w:r w:rsidR="00693F7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93F75" w:rsidRPr="009429AB">
        <w:rPr>
          <w:rFonts w:ascii="PT Astra Serif" w:hAnsi="PT Astra Serif"/>
          <w:sz w:val="28"/>
          <w:szCs w:val="28"/>
        </w:rPr>
        <w:t>Щекинск</w:t>
      </w:r>
      <w:r w:rsidR="00693F75">
        <w:rPr>
          <w:rFonts w:ascii="PT Astra Serif" w:hAnsi="PT Astra Serif"/>
          <w:sz w:val="28"/>
          <w:szCs w:val="28"/>
        </w:rPr>
        <w:t>ий</w:t>
      </w:r>
      <w:r w:rsidR="00693F75" w:rsidRPr="009429AB">
        <w:rPr>
          <w:rFonts w:ascii="PT Astra Serif" w:hAnsi="PT Astra Serif"/>
          <w:sz w:val="28"/>
          <w:szCs w:val="28"/>
        </w:rPr>
        <w:t xml:space="preserve"> район</w:t>
      </w:r>
      <w:r w:rsidR="001A2FCA" w:rsidRPr="009429AB">
        <w:rPr>
          <w:rFonts w:ascii="PT Astra Serif" w:hAnsi="PT Astra Serif"/>
          <w:sz w:val="28"/>
          <w:szCs w:val="28"/>
        </w:rPr>
        <w:t>.</w:t>
      </w:r>
    </w:p>
    <w:p w:rsidR="00082C16" w:rsidRPr="009429AB" w:rsidRDefault="001A2FCA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lastRenderedPageBreak/>
        <w:t>5</w:t>
      </w:r>
      <w:r w:rsidR="00711FBF" w:rsidRPr="009429AB">
        <w:rPr>
          <w:rFonts w:ascii="PT Astra Serif" w:hAnsi="PT Astra Serif"/>
          <w:sz w:val="28"/>
          <w:szCs w:val="28"/>
        </w:rPr>
        <w:t>.</w:t>
      </w:r>
      <w:r w:rsidRPr="009429AB">
        <w:rPr>
          <w:rFonts w:ascii="PT Astra Serif" w:hAnsi="PT Astra Serif"/>
          <w:sz w:val="28"/>
          <w:szCs w:val="28"/>
        </w:rPr>
        <w:t> Е</w:t>
      </w:r>
      <w:r w:rsidR="00711FBF" w:rsidRPr="009429AB">
        <w:rPr>
          <w:rFonts w:ascii="PT Astra Serif" w:hAnsi="PT Astra Serif"/>
          <w:sz w:val="28"/>
          <w:szCs w:val="28"/>
        </w:rPr>
        <w:t>диновременн</w:t>
      </w:r>
      <w:r w:rsidRPr="009429AB">
        <w:rPr>
          <w:rFonts w:ascii="PT Astra Serif" w:hAnsi="PT Astra Serif"/>
          <w:sz w:val="28"/>
          <w:szCs w:val="28"/>
        </w:rPr>
        <w:t>ая</w:t>
      </w:r>
      <w:r w:rsidR="00711FBF" w:rsidRPr="009429AB">
        <w:rPr>
          <w:rFonts w:ascii="PT Astra Serif" w:hAnsi="PT Astra Serif"/>
          <w:sz w:val="28"/>
          <w:szCs w:val="28"/>
        </w:rPr>
        <w:t xml:space="preserve"> денежн</w:t>
      </w:r>
      <w:r w:rsidRPr="009429AB">
        <w:rPr>
          <w:rFonts w:ascii="PT Astra Serif" w:hAnsi="PT Astra Serif"/>
          <w:sz w:val="28"/>
          <w:szCs w:val="28"/>
        </w:rPr>
        <w:t>ая</w:t>
      </w:r>
      <w:r w:rsidR="00711FBF" w:rsidRPr="009429AB">
        <w:rPr>
          <w:rFonts w:ascii="PT Astra Serif" w:hAnsi="PT Astra Serif"/>
          <w:sz w:val="28"/>
          <w:szCs w:val="28"/>
        </w:rPr>
        <w:t xml:space="preserve"> выплат</w:t>
      </w:r>
      <w:r w:rsidRPr="009429AB">
        <w:rPr>
          <w:rFonts w:ascii="PT Astra Serif" w:hAnsi="PT Astra Serif"/>
          <w:sz w:val="28"/>
          <w:szCs w:val="28"/>
        </w:rPr>
        <w:t>а</w:t>
      </w:r>
      <w:r w:rsidR="00711FBF" w:rsidRPr="009429AB">
        <w:rPr>
          <w:rFonts w:ascii="PT Astra Serif" w:hAnsi="PT Astra Serif"/>
          <w:sz w:val="28"/>
          <w:szCs w:val="28"/>
        </w:rPr>
        <w:t xml:space="preserve"> гражданину </w:t>
      </w:r>
      <w:r w:rsidR="00711FBF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>осуществляется м</w:t>
      </w:r>
      <w:r w:rsidR="00711FBF" w:rsidRPr="009429AB">
        <w:rPr>
          <w:rFonts w:ascii="PT Astra Serif" w:hAnsi="PT Astra Serif"/>
          <w:color w:val="000000"/>
          <w:sz w:val="28"/>
          <w:szCs w:val="28"/>
        </w:rPr>
        <w:t>униципальным казенным учреждением «Централизованная бухгалтерия Щекинского района»</w:t>
      </w:r>
      <w:r w:rsidR="00711FBF" w:rsidRPr="009429AB">
        <w:rPr>
          <w:rFonts w:ascii="PT Astra Serif" w:hAnsi="PT Astra Serif"/>
          <w:sz w:val="28"/>
          <w:szCs w:val="28"/>
        </w:rPr>
        <w:t xml:space="preserve"> путем </w:t>
      </w:r>
      <w:r w:rsidR="0050253D" w:rsidRPr="009429AB">
        <w:rPr>
          <w:rFonts w:ascii="PT Astra Serif" w:hAnsi="PT Astra Serif"/>
          <w:sz w:val="28"/>
          <w:szCs w:val="28"/>
        </w:rPr>
        <w:t xml:space="preserve">перечисления денежных средств на лицевой счет </w:t>
      </w:r>
      <w:r w:rsidR="00BF39C9" w:rsidRPr="009429AB">
        <w:rPr>
          <w:rFonts w:ascii="PT Astra Serif" w:hAnsi="PT Astra Serif"/>
          <w:sz w:val="28"/>
          <w:szCs w:val="28"/>
        </w:rPr>
        <w:t xml:space="preserve">гражданина </w:t>
      </w:r>
      <w:r w:rsidR="00711FBF" w:rsidRPr="009429AB">
        <w:rPr>
          <w:rFonts w:ascii="PT Astra Serif" w:hAnsi="PT Astra Serif"/>
          <w:sz w:val="28"/>
          <w:szCs w:val="28"/>
        </w:rPr>
        <w:t>в кредитной организации</w:t>
      </w:r>
      <w:r w:rsidR="00BF39C9" w:rsidRPr="009429AB">
        <w:rPr>
          <w:rFonts w:ascii="PT Astra Serif" w:hAnsi="PT Astra Serif"/>
          <w:sz w:val="28"/>
          <w:szCs w:val="28"/>
        </w:rPr>
        <w:t>,</w:t>
      </w:r>
      <w:r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 w:rsidR="00082C16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 w:rsidR="008A1BD4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="00082C16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 w:rsidR="00693F75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со дня </w:t>
      </w:r>
      <w:r w:rsidR="00711FBF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вступления в силу постановления </w:t>
      </w:r>
      <w:r w:rsidR="00711FBF" w:rsidRPr="009429AB">
        <w:rPr>
          <w:rFonts w:ascii="PT Astra Serif" w:hAnsi="PT Astra Serif"/>
          <w:sz w:val="28"/>
          <w:szCs w:val="28"/>
        </w:rPr>
        <w:t xml:space="preserve">администрации </w:t>
      </w:r>
      <w:r w:rsidR="00693F7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93F75" w:rsidRPr="009429AB">
        <w:rPr>
          <w:rFonts w:ascii="PT Astra Serif" w:hAnsi="PT Astra Serif"/>
          <w:sz w:val="28"/>
          <w:szCs w:val="28"/>
        </w:rPr>
        <w:t>Щекинск</w:t>
      </w:r>
      <w:r w:rsidR="00693F75">
        <w:rPr>
          <w:rFonts w:ascii="PT Astra Serif" w:hAnsi="PT Astra Serif"/>
          <w:sz w:val="28"/>
          <w:szCs w:val="28"/>
        </w:rPr>
        <w:t>ий</w:t>
      </w:r>
      <w:r w:rsidR="00693F75" w:rsidRPr="009429AB">
        <w:rPr>
          <w:rFonts w:ascii="PT Astra Serif" w:hAnsi="PT Astra Serif"/>
          <w:sz w:val="28"/>
          <w:szCs w:val="28"/>
        </w:rPr>
        <w:t xml:space="preserve"> район</w:t>
      </w:r>
      <w:r w:rsidR="00711FBF" w:rsidRPr="009429AB">
        <w:rPr>
          <w:rFonts w:ascii="PT Astra Serif" w:hAnsi="PT Astra Serif"/>
          <w:sz w:val="28"/>
          <w:szCs w:val="28"/>
        </w:rPr>
        <w:t xml:space="preserve"> о назначении единовременной денежной выплаты.</w:t>
      </w:r>
    </w:p>
    <w:p w:rsidR="00166BE1" w:rsidRPr="009429AB" w:rsidRDefault="00166BE1" w:rsidP="009429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29AB">
        <w:rPr>
          <w:rFonts w:ascii="PT Astra Serif" w:hAnsi="PT Astra Serif"/>
          <w:sz w:val="28"/>
          <w:szCs w:val="28"/>
        </w:rPr>
        <w:t xml:space="preserve">6. Налогообложение единовременной денежной выплаты осуществляется в порядке, установленном Налоговым кодексом Российской Федерации. </w:t>
      </w:r>
    </w:p>
    <w:p w:rsidR="00082C16" w:rsidRDefault="00A71BE8" w:rsidP="009429AB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1" w:name="Par30"/>
      <w:bookmarkStart w:id="2" w:name="Par32"/>
      <w:bookmarkEnd w:id="1"/>
      <w:bookmarkEnd w:id="2"/>
      <w:r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="00082C16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584938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="00082C16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Контроль за целевым использованием средств бюджета </w:t>
      </w:r>
      <w:r w:rsidR="002A162E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082C16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</w:t>
      </w:r>
      <w:r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гражданам</w:t>
      </w:r>
      <w:r w:rsidR="00082C16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>, осуществляется в установленном</w:t>
      </w:r>
      <w:r w:rsidR="00692AC1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бюджетным</w:t>
      </w:r>
      <w:r w:rsidR="00082C16" w:rsidRPr="009429A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законодательством порядке.</w:t>
      </w:r>
    </w:p>
    <w:p w:rsidR="009429AB" w:rsidRDefault="009429AB" w:rsidP="009429AB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9429AB" w:rsidRPr="009429AB" w:rsidRDefault="009429AB" w:rsidP="009429AB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584938" w:rsidRPr="00082C16" w:rsidRDefault="00A71BE8" w:rsidP="00E3274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</w:t>
      </w:r>
    </w:p>
    <w:sectPr w:rsidR="00584938" w:rsidRPr="00082C16" w:rsidSect="009429AB">
      <w:headerReference w:type="defaul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F4" w:rsidRDefault="00B662F4">
      <w:r>
        <w:separator/>
      </w:r>
    </w:p>
  </w:endnote>
  <w:endnote w:type="continuationSeparator" w:id="0">
    <w:p w:rsidR="00B662F4" w:rsidRDefault="00B6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F4" w:rsidRDefault="00B662F4">
      <w:r>
        <w:separator/>
      </w:r>
    </w:p>
  </w:footnote>
  <w:footnote w:type="continuationSeparator" w:id="0">
    <w:p w:rsidR="00B662F4" w:rsidRDefault="00B6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84938" w:rsidRPr="000B291F" w:rsidRDefault="0058493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84938" w:rsidRDefault="005849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38" w:rsidRDefault="00584938">
    <w:pPr>
      <w:pStyle w:val="af0"/>
      <w:jc w:val="center"/>
    </w:pPr>
  </w:p>
  <w:p w:rsidR="00584938" w:rsidRDefault="0058493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4877AF">
          <w:rPr>
            <w:rFonts w:ascii="PT Astra Serif" w:hAnsi="PT Astra Serif"/>
            <w:noProof/>
            <w:sz w:val="28"/>
            <w:szCs w:val="28"/>
          </w:rPr>
          <w:t>3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464D5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7D31"/>
    <w:rsid w:val="000A39F0"/>
    <w:rsid w:val="000A7426"/>
    <w:rsid w:val="000A7EDD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15CE3"/>
    <w:rsid w:val="0011670F"/>
    <w:rsid w:val="00135235"/>
    <w:rsid w:val="0013563B"/>
    <w:rsid w:val="00140632"/>
    <w:rsid w:val="0014202B"/>
    <w:rsid w:val="00151620"/>
    <w:rsid w:val="00151F68"/>
    <w:rsid w:val="00152A12"/>
    <w:rsid w:val="0016136D"/>
    <w:rsid w:val="00166BE1"/>
    <w:rsid w:val="0017199B"/>
    <w:rsid w:val="00174B1C"/>
    <w:rsid w:val="00174BF8"/>
    <w:rsid w:val="001806C3"/>
    <w:rsid w:val="00182C24"/>
    <w:rsid w:val="0018676E"/>
    <w:rsid w:val="001A2FCA"/>
    <w:rsid w:val="001A4879"/>
    <w:rsid w:val="001A5FBD"/>
    <w:rsid w:val="001B1396"/>
    <w:rsid w:val="001C11E2"/>
    <w:rsid w:val="001C32A8"/>
    <w:rsid w:val="001C46D7"/>
    <w:rsid w:val="001C7CE2"/>
    <w:rsid w:val="001D5A90"/>
    <w:rsid w:val="001E53E5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537A9"/>
    <w:rsid w:val="00260B37"/>
    <w:rsid w:val="00263861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FD2"/>
    <w:rsid w:val="002C41F8"/>
    <w:rsid w:val="002C5CCF"/>
    <w:rsid w:val="002C5E13"/>
    <w:rsid w:val="002D15FE"/>
    <w:rsid w:val="002D3D24"/>
    <w:rsid w:val="002E03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676B5"/>
    <w:rsid w:val="00367AEF"/>
    <w:rsid w:val="00375073"/>
    <w:rsid w:val="00377342"/>
    <w:rsid w:val="00393BBF"/>
    <w:rsid w:val="003A1ACF"/>
    <w:rsid w:val="003A2384"/>
    <w:rsid w:val="003A6FBE"/>
    <w:rsid w:val="003B7317"/>
    <w:rsid w:val="003C3A0B"/>
    <w:rsid w:val="003C3C25"/>
    <w:rsid w:val="003D216B"/>
    <w:rsid w:val="003E4358"/>
    <w:rsid w:val="003F3BFA"/>
    <w:rsid w:val="004014C4"/>
    <w:rsid w:val="00403CDF"/>
    <w:rsid w:val="00412543"/>
    <w:rsid w:val="0045423C"/>
    <w:rsid w:val="00456178"/>
    <w:rsid w:val="00463E19"/>
    <w:rsid w:val="004753FD"/>
    <w:rsid w:val="00477801"/>
    <w:rsid w:val="00477F9C"/>
    <w:rsid w:val="0048387B"/>
    <w:rsid w:val="004877AF"/>
    <w:rsid w:val="004933C9"/>
    <w:rsid w:val="004940A6"/>
    <w:rsid w:val="004964FF"/>
    <w:rsid w:val="004A3E4D"/>
    <w:rsid w:val="004C4A7A"/>
    <w:rsid w:val="004C74A2"/>
    <w:rsid w:val="004D134A"/>
    <w:rsid w:val="004D66A1"/>
    <w:rsid w:val="004E3D57"/>
    <w:rsid w:val="004E3E0B"/>
    <w:rsid w:val="004F3B39"/>
    <w:rsid w:val="004F4C0B"/>
    <w:rsid w:val="0050253D"/>
    <w:rsid w:val="0051037B"/>
    <w:rsid w:val="00522143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B50D6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7E02"/>
    <w:rsid w:val="00631C5C"/>
    <w:rsid w:val="006334A0"/>
    <w:rsid w:val="00651043"/>
    <w:rsid w:val="00662103"/>
    <w:rsid w:val="0066415A"/>
    <w:rsid w:val="006742BA"/>
    <w:rsid w:val="0068377E"/>
    <w:rsid w:val="00692AC1"/>
    <w:rsid w:val="00693841"/>
    <w:rsid w:val="00693F75"/>
    <w:rsid w:val="006A0E14"/>
    <w:rsid w:val="006A46B5"/>
    <w:rsid w:val="006A6923"/>
    <w:rsid w:val="006D1936"/>
    <w:rsid w:val="006D2A4E"/>
    <w:rsid w:val="006D5489"/>
    <w:rsid w:val="006E192A"/>
    <w:rsid w:val="006E7A43"/>
    <w:rsid w:val="006F2075"/>
    <w:rsid w:val="006F3B7B"/>
    <w:rsid w:val="006F5254"/>
    <w:rsid w:val="006F7BE1"/>
    <w:rsid w:val="007112E3"/>
    <w:rsid w:val="00711FBF"/>
    <w:rsid w:val="007143EE"/>
    <w:rsid w:val="00721AF0"/>
    <w:rsid w:val="00724C82"/>
    <w:rsid w:val="00724E8F"/>
    <w:rsid w:val="00727F6E"/>
    <w:rsid w:val="007316E9"/>
    <w:rsid w:val="007322C0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59E9"/>
    <w:rsid w:val="00826211"/>
    <w:rsid w:val="00827150"/>
    <w:rsid w:val="0083223B"/>
    <w:rsid w:val="0083586A"/>
    <w:rsid w:val="008401A6"/>
    <w:rsid w:val="008714AF"/>
    <w:rsid w:val="008803D0"/>
    <w:rsid w:val="00886A38"/>
    <w:rsid w:val="008A1BD4"/>
    <w:rsid w:val="008A457D"/>
    <w:rsid w:val="008A4661"/>
    <w:rsid w:val="008C012C"/>
    <w:rsid w:val="008D0FBD"/>
    <w:rsid w:val="008D1F61"/>
    <w:rsid w:val="008E7B3C"/>
    <w:rsid w:val="008F2E0C"/>
    <w:rsid w:val="008F392B"/>
    <w:rsid w:val="009110D2"/>
    <w:rsid w:val="00923D76"/>
    <w:rsid w:val="009255CE"/>
    <w:rsid w:val="00933FD3"/>
    <w:rsid w:val="00936757"/>
    <w:rsid w:val="009378D8"/>
    <w:rsid w:val="009429AB"/>
    <w:rsid w:val="00943ECD"/>
    <w:rsid w:val="00950D02"/>
    <w:rsid w:val="00952C96"/>
    <w:rsid w:val="0096649C"/>
    <w:rsid w:val="00972818"/>
    <w:rsid w:val="00973AE0"/>
    <w:rsid w:val="009952F6"/>
    <w:rsid w:val="00997CDF"/>
    <w:rsid w:val="009A624E"/>
    <w:rsid w:val="009A7968"/>
    <w:rsid w:val="009B5287"/>
    <w:rsid w:val="009C2901"/>
    <w:rsid w:val="009C476B"/>
    <w:rsid w:val="009D0722"/>
    <w:rsid w:val="009D3E60"/>
    <w:rsid w:val="009D7932"/>
    <w:rsid w:val="009E55BC"/>
    <w:rsid w:val="009F1E42"/>
    <w:rsid w:val="009F3797"/>
    <w:rsid w:val="00A03E7D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70FCA"/>
    <w:rsid w:val="00A71BE8"/>
    <w:rsid w:val="00A94ABC"/>
    <w:rsid w:val="00AA5B29"/>
    <w:rsid w:val="00AB07D8"/>
    <w:rsid w:val="00AC584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2921"/>
    <w:rsid w:val="00B43647"/>
    <w:rsid w:val="00B43FC3"/>
    <w:rsid w:val="00B521A8"/>
    <w:rsid w:val="00B562C1"/>
    <w:rsid w:val="00B6138A"/>
    <w:rsid w:val="00B63641"/>
    <w:rsid w:val="00B662F4"/>
    <w:rsid w:val="00B7210D"/>
    <w:rsid w:val="00B917D5"/>
    <w:rsid w:val="00B9603F"/>
    <w:rsid w:val="00B9649B"/>
    <w:rsid w:val="00BA0231"/>
    <w:rsid w:val="00BA4658"/>
    <w:rsid w:val="00BA6E6D"/>
    <w:rsid w:val="00BB6915"/>
    <w:rsid w:val="00BD0528"/>
    <w:rsid w:val="00BD2261"/>
    <w:rsid w:val="00BD3A03"/>
    <w:rsid w:val="00BD6B95"/>
    <w:rsid w:val="00BF39C9"/>
    <w:rsid w:val="00BF4747"/>
    <w:rsid w:val="00C00CDC"/>
    <w:rsid w:val="00C10DA9"/>
    <w:rsid w:val="00C13666"/>
    <w:rsid w:val="00C17F1B"/>
    <w:rsid w:val="00C21DBF"/>
    <w:rsid w:val="00C34020"/>
    <w:rsid w:val="00C43ED5"/>
    <w:rsid w:val="00C724AE"/>
    <w:rsid w:val="00C72EDA"/>
    <w:rsid w:val="00C74DA0"/>
    <w:rsid w:val="00C840E5"/>
    <w:rsid w:val="00C901C7"/>
    <w:rsid w:val="00C9410D"/>
    <w:rsid w:val="00C97A23"/>
    <w:rsid w:val="00CA40B6"/>
    <w:rsid w:val="00CB03F3"/>
    <w:rsid w:val="00CC4111"/>
    <w:rsid w:val="00CD173C"/>
    <w:rsid w:val="00CD2499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5E2F"/>
    <w:rsid w:val="00D42A0B"/>
    <w:rsid w:val="00D444E0"/>
    <w:rsid w:val="00D4518A"/>
    <w:rsid w:val="00D4688C"/>
    <w:rsid w:val="00D567BD"/>
    <w:rsid w:val="00D571DB"/>
    <w:rsid w:val="00D6503B"/>
    <w:rsid w:val="00D65D33"/>
    <w:rsid w:val="00D911CC"/>
    <w:rsid w:val="00D920A8"/>
    <w:rsid w:val="00D92653"/>
    <w:rsid w:val="00D94BD7"/>
    <w:rsid w:val="00DA6944"/>
    <w:rsid w:val="00DA6E1F"/>
    <w:rsid w:val="00DC4F25"/>
    <w:rsid w:val="00DC5347"/>
    <w:rsid w:val="00DD0571"/>
    <w:rsid w:val="00DD6122"/>
    <w:rsid w:val="00DE797F"/>
    <w:rsid w:val="00DF54E9"/>
    <w:rsid w:val="00E01C0B"/>
    <w:rsid w:val="00E03AB4"/>
    <w:rsid w:val="00E03E77"/>
    <w:rsid w:val="00E04564"/>
    <w:rsid w:val="00E06FAE"/>
    <w:rsid w:val="00E11B07"/>
    <w:rsid w:val="00E242BA"/>
    <w:rsid w:val="00E30B9E"/>
    <w:rsid w:val="00E31135"/>
    <w:rsid w:val="00E32747"/>
    <w:rsid w:val="00E33A01"/>
    <w:rsid w:val="00E33ABD"/>
    <w:rsid w:val="00E41E47"/>
    <w:rsid w:val="00E6655B"/>
    <w:rsid w:val="00E708FF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B72C9"/>
    <w:rsid w:val="00EC31A3"/>
    <w:rsid w:val="00ED2074"/>
    <w:rsid w:val="00EF57FF"/>
    <w:rsid w:val="00F110ED"/>
    <w:rsid w:val="00F309FA"/>
    <w:rsid w:val="00F30A7E"/>
    <w:rsid w:val="00F30E5B"/>
    <w:rsid w:val="00F33E09"/>
    <w:rsid w:val="00F45A11"/>
    <w:rsid w:val="00F47D7B"/>
    <w:rsid w:val="00F54C1F"/>
    <w:rsid w:val="00F55A5C"/>
    <w:rsid w:val="00F57C84"/>
    <w:rsid w:val="00F631B0"/>
    <w:rsid w:val="00F63BDF"/>
    <w:rsid w:val="00F735DE"/>
    <w:rsid w:val="00F737E5"/>
    <w:rsid w:val="00F805BB"/>
    <w:rsid w:val="00F825D0"/>
    <w:rsid w:val="00F91AB2"/>
    <w:rsid w:val="00F93F75"/>
    <w:rsid w:val="00F96022"/>
    <w:rsid w:val="00FA09D8"/>
    <w:rsid w:val="00FA09D9"/>
    <w:rsid w:val="00FA7F45"/>
    <w:rsid w:val="00FC45D4"/>
    <w:rsid w:val="00FD642B"/>
    <w:rsid w:val="00FE04D2"/>
    <w:rsid w:val="00FE125F"/>
    <w:rsid w:val="00FE331E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B465799-6580-440E-A1D7-3697132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3D77-2323-4BBE-94A0-A714B631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2025-02-12T12:39:00Z</cp:lastPrinted>
  <dcterms:created xsi:type="dcterms:W3CDTF">2025-02-19T08:26:00Z</dcterms:created>
  <dcterms:modified xsi:type="dcterms:W3CDTF">2025-02-28T06:31:00Z</dcterms:modified>
</cp:coreProperties>
</file>