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006552" w14:textId="77777777" w:rsidR="00FE125F" w:rsidRPr="001A2B22" w:rsidRDefault="00E727C9" w:rsidP="005F6D36">
      <w:pPr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A2B2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E0C2D36" wp14:editId="642F504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BAC2B" w14:textId="77777777" w:rsidR="00E06FAE" w:rsidRPr="001A2B2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A2B22">
        <w:rPr>
          <w:rFonts w:ascii="PT Astra Serif" w:hAnsi="PT Astra Serif"/>
          <w:b/>
          <w:sz w:val="34"/>
        </w:rPr>
        <w:t xml:space="preserve">АДМИНИСТРАЦИЯ </w:t>
      </w:r>
    </w:p>
    <w:p w14:paraId="2848BBFF" w14:textId="77777777" w:rsidR="00E06FAE" w:rsidRPr="001A2B2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A2B22">
        <w:rPr>
          <w:rFonts w:ascii="PT Astra Serif" w:hAnsi="PT Astra Serif"/>
          <w:b/>
          <w:sz w:val="34"/>
        </w:rPr>
        <w:t>МУНИЦИПАЛЬНОГО</w:t>
      </w:r>
      <w:r w:rsidR="00E06FAE" w:rsidRPr="001A2B22">
        <w:rPr>
          <w:rFonts w:ascii="PT Astra Serif" w:hAnsi="PT Astra Serif"/>
          <w:b/>
          <w:sz w:val="34"/>
        </w:rPr>
        <w:t xml:space="preserve"> </w:t>
      </w:r>
      <w:r w:rsidRPr="001A2B22">
        <w:rPr>
          <w:rFonts w:ascii="PT Astra Serif" w:hAnsi="PT Astra Serif"/>
          <w:b/>
          <w:sz w:val="34"/>
        </w:rPr>
        <w:t xml:space="preserve">ОБРАЗОВАНИЯ </w:t>
      </w:r>
    </w:p>
    <w:p w14:paraId="0960FF54" w14:textId="77777777" w:rsidR="00E727C9" w:rsidRPr="001A2B2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A2B22">
        <w:rPr>
          <w:rFonts w:ascii="PT Astra Serif" w:hAnsi="PT Astra Serif"/>
          <w:b/>
          <w:sz w:val="34"/>
        </w:rPr>
        <w:t xml:space="preserve">ЩЁКИНСКИЙ </w:t>
      </w:r>
      <w:r w:rsidR="00E727C9" w:rsidRPr="001A2B22">
        <w:rPr>
          <w:rFonts w:ascii="PT Astra Serif" w:hAnsi="PT Astra Serif"/>
          <w:b/>
          <w:sz w:val="34"/>
        </w:rPr>
        <w:t xml:space="preserve">РАЙОН </w:t>
      </w:r>
    </w:p>
    <w:p w14:paraId="692FFD40" w14:textId="77777777" w:rsidR="00E727C9" w:rsidRPr="001A2B2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F919528" w14:textId="77777777" w:rsidR="00A678CD" w:rsidRPr="001A2B22" w:rsidRDefault="00A678CD" w:rsidP="00A678C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A2B22">
        <w:rPr>
          <w:rFonts w:ascii="PT Astra Serif" w:hAnsi="PT Astra Serif"/>
          <w:b/>
          <w:sz w:val="33"/>
          <w:szCs w:val="33"/>
        </w:rPr>
        <w:t>ПОСТАНОВЛЕНИЕ</w:t>
      </w:r>
    </w:p>
    <w:p w14:paraId="4F14062F" w14:textId="77777777" w:rsidR="00A678CD" w:rsidRPr="001A2B22" w:rsidRDefault="00A678CD" w:rsidP="00A678C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678CD" w:rsidRPr="001A2B22" w14:paraId="2DA9E521" w14:textId="77777777" w:rsidTr="00612BA1">
        <w:trPr>
          <w:trHeight w:val="146"/>
        </w:trPr>
        <w:tc>
          <w:tcPr>
            <w:tcW w:w="5846" w:type="dxa"/>
            <w:shd w:val="clear" w:color="auto" w:fill="auto"/>
          </w:tcPr>
          <w:p w14:paraId="4E3E0D11" w14:textId="77777777" w:rsidR="00A678CD" w:rsidRPr="001A2B22" w:rsidRDefault="00A678CD" w:rsidP="00612BA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A2B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3D8836C4" w14:textId="77777777" w:rsidR="00A678CD" w:rsidRPr="001A2B22" w:rsidRDefault="00A678CD" w:rsidP="00612BA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A2B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1F8C434C" w14:textId="77777777" w:rsidR="005B2800" w:rsidRPr="001A2B22" w:rsidRDefault="005B2800">
      <w:pPr>
        <w:rPr>
          <w:rFonts w:ascii="PT Astra Serif" w:hAnsi="PT Astra Serif" w:cs="PT Astra Serif"/>
          <w:sz w:val="20"/>
          <w:szCs w:val="20"/>
        </w:rPr>
      </w:pPr>
    </w:p>
    <w:p w14:paraId="524C4E97" w14:textId="77777777" w:rsidR="001A2B22" w:rsidRPr="001A2B22" w:rsidRDefault="001A2B22">
      <w:pPr>
        <w:rPr>
          <w:rFonts w:ascii="PT Astra Serif" w:hAnsi="PT Astra Serif" w:cs="PT Astra Serif"/>
          <w:sz w:val="20"/>
          <w:szCs w:val="20"/>
        </w:rPr>
      </w:pPr>
    </w:p>
    <w:p w14:paraId="62FE701B" w14:textId="0BFB8B97" w:rsidR="00CB35D7" w:rsidRPr="001A2B22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A2B22">
        <w:rPr>
          <w:rFonts w:ascii="PT Astra Serif" w:hAnsi="PT Astra Serif"/>
          <w:b/>
          <w:sz w:val="28"/>
          <w:szCs w:val="28"/>
        </w:rPr>
        <w:t xml:space="preserve">О </w:t>
      </w:r>
      <w:bookmarkStart w:id="0" w:name="_Hlk181049913"/>
      <w:r w:rsidRPr="001A2B22">
        <w:rPr>
          <w:rFonts w:ascii="PT Astra Serif" w:hAnsi="PT Astra Serif"/>
          <w:b/>
          <w:sz w:val="28"/>
          <w:szCs w:val="28"/>
        </w:rPr>
        <w:t>внесении изменени</w:t>
      </w:r>
      <w:r w:rsidR="009E6412">
        <w:rPr>
          <w:rFonts w:ascii="PT Astra Serif" w:hAnsi="PT Astra Serif"/>
          <w:b/>
          <w:sz w:val="28"/>
          <w:szCs w:val="28"/>
        </w:rPr>
        <w:t>я</w:t>
      </w:r>
      <w:r w:rsidRPr="001A2B2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14:paraId="6A88AAB8" w14:textId="3DB7C9C5" w:rsidR="00612BA1" w:rsidRPr="001A2B22" w:rsidRDefault="00CB35D7" w:rsidP="00612BA1">
      <w:pPr>
        <w:jc w:val="center"/>
        <w:rPr>
          <w:rFonts w:ascii="PT Astra Serif" w:eastAsia="Calibri" w:hAnsi="PT Astra Serif"/>
          <w:b/>
          <w:sz w:val="28"/>
          <w:szCs w:val="28"/>
        </w:rPr>
      </w:pPr>
      <w:proofErr w:type="spellStart"/>
      <w:r w:rsidRPr="001A2B2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A2B22">
        <w:rPr>
          <w:rFonts w:ascii="PT Astra Serif" w:hAnsi="PT Astra Serif"/>
          <w:b/>
          <w:sz w:val="28"/>
          <w:szCs w:val="28"/>
        </w:rPr>
        <w:t xml:space="preserve"> района</w:t>
      </w:r>
      <w:r w:rsidR="00513051" w:rsidRPr="001A2B22">
        <w:rPr>
          <w:rFonts w:ascii="PT Astra Serif" w:hAnsi="PT Astra Serif"/>
          <w:b/>
          <w:sz w:val="28"/>
          <w:szCs w:val="28"/>
        </w:rPr>
        <w:t xml:space="preserve"> от 20.06.2023 №</w:t>
      </w:r>
      <w:r w:rsidR="001A2B22" w:rsidRPr="001A2B22">
        <w:rPr>
          <w:rFonts w:ascii="PT Astra Serif" w:hAnsi="PT Astra Serif"/>
          <w:b/>
          <w:sz w:val="28"/>
          <w:szCs w:val="28"/>
        </w:rPr>
        <w:t xml:space="preserve"> </w:t>
      </w:r>
      <w:r w:rsidR="00513051" w:rsidRPr="001A2B22">
        <w:rPr>
          <w:rFonts w:ascii="PT Astra Serif" w:hAnsi="PT Astra Serif"/>
          <w:b/>
          <w:sz w:val="28"/>
          <w:szCs w:val="28"/>
        </w:rPr>
        <w:t>6-797 «</w:t>
      </w:r>
      <w:r w:rsidR="00513051" w:rsidRPr="001A2B22">
        <w:rPr>
          <w:rFonts w:ascii="PT Astra Serif" w:eastAsia="Calibri" w:hAnsi="PT Astra Serif"/>
          <w:b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="00513051" w:rsidRPr="001A2B22">
        <w:rPr>
          <w:rFonts w:ascii="PT Astra Serif" w:eastAsia="Calibri" w:hAnsi="PT Astra Serif"/>
          <w:b/>
          <w:sz w:val="28"/>
          <w:szCs w:val="28"/>
        </w:rPr>
        <w:t>Щекинский</w:t>
      </w:r>
      <w:proofErr w:type="spellEnd"/>
      <w:r w:rsidR="00513051" w:rsidRPr="001A2B22">
        <w:rPr>
          <w:rFonts w:ascii="PT Astra Serif" w:eastAsia="Calibri" w:hAnsi="PT Astra Serif"/>
          <w:b/>
          <w:sz w:val="28"/>
          <w:szCs w:val="28"/>
        </w:rPr>
        <w:t xml:space="preserve"> район муниципальной</w:t>
      </w:r>
    </w:p>
    <w:p w14:paraId="6D5A08EE" w14:textId="77777777" w:rsidR="00612BA1" w:rsidRPr="001A2B22" w:rsidRDefault="00513051" w:rsidP="00612BA1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1A2B22">
        <w:rPr>
          <w:rFonts w:ascii="PT Astra Serif" w:eastAsia="Calibri" w:hAnsi="PT Astra Serif"/>
          <w:b/>
          <w:sz w:val="28"/>
          <w:szCs w:val="28"/>
        </w:rPr>
        <w:t xml:space="preserve"> услуги </w:t>
      </w:r>
      <w:r w:rsidRPr="001A2B22">
        <w:rPr>
          <w:rFonts w:ascii="PT Astra Serif" w:hAnsi="PT Astra Serif"/>
          <w:b/>
          <w:color w:val="000000" w:themeColor="text1"/>
          <w:sz w:val="28"/>
        </w:rPr>
        <w:t>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</w:t>
      </w:r>
    </w:p>
    <w:p w14:paraId="753C84E1" w14:textId="321577D7" w:rsidR="00513051" w:rsidRPr="001A2B22" w:rsidRDefault="00513051" w:rsidP="00612BA1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1A2B22">
        <w:rPr>
          <w:rFonts w:ascii="PT Astra Serif" w:hAnsi="PT Astra Serif"/>
          <w:b/>
          <w:color w:val="000000" w:themeColor="text1"/>
          <w:sz w:val="28"/>
        </w:rPr>
        <w:t xml:space="preserve"> города Щекино </w:t>
      </w:r>
      <w:proofErr w:type="spellStart"/>
      <w:r w:rsidRPr="001A2B22">
        <w:rPr>
          <w:rFonts w:ascii="PT Astra Serif" w:hAnsi="PT Astra Serif"/>
          <w:b/>
          <w:color w:val="000000" w:themeColor="text1"/>
          <w:sz w:val="28"/>
        </w:rPr>
        <w:t>Щекинского</w:t>
      </w:r>
      <w:proofErr w:type="spellEnd"/>
      <w:r w:rsidRPr="001A2B22">
        <w:rPr>
          <w:rFonts w:ascii="PT Astra Serif" w:hAnsi="PT Astra Serif"/>
          <w:b/>
          <w:color w:val="000000" w:themeColor="text1"/>
          <w:sz w:val="28"/>
        </w:rPr>
        <w:t xml:space="preserve"> района»</w:t>
      </w:r>
    </w:p>
    <w:p w14:paraId="28550782" w14:textId="2DC2AB7F" w:rsidR="005B2800" w:rsidRPr="001A2B22" w:rsidRDefault="005B2800" w:rsidP="0051305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</w:p>
    <w:bookmarkEnd w:id="0"/>
    <w:p w14:paraId="610DBF9F" w14:textId="77777777" w:rsidR="000752AD" w:rsidRPr="001A2B22" w:rsidRDefault="000752AD">
      <w:pPr>
        <w:rPr>
          <w:rFonts w:ascii="PT Astra Serif" w:hAnsi="PT Astra Serif" w:cs="PT Astra Serif"/>
          <w:sz w:val="20"/>
          <w:szCs w:val="20"/>
        </w:rPr>
      </w:pPr>
    </w:p>
    <w:p w14:paraId="677D15D8" w14:textId="35DEED30" w:rsidR="004B2072" w:rsidRPr="001A2B22" w:rsidRDefault="00513051" w:rsidP="001A2B22">
      <w:pPr>
        <w:pStyle w:val="aa"/>
        <w:tabs>
          <w:tab w:val="left" w:pos="0"/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r w:rsidRPr="001A2B22">
        <w:rPr>
          <w:rFonts w:ascii="PT Astra Serif" w:hAnsi="PT Astra Serif"/>
          <w:szCs w:val="28"/>
          <w:lang w:eastAsia="ru-RU"/>
        </w:rPr>
        <w:t>В соответствии с Федеральным законом от 06.10.2003 № 131-ФЗ «Об</w:t>
      </w:r>
      <w:r w:rsidR="001A2B22" w:rsidRPr="001A2B22">
        <w:rPr>
          <w:rFonts w:ascii="PT Astra Serif" w:hAnsi="PT Astra Serif"/>
          <w:szCs w:val="28"/>
          <w:lang w:eastAsia="ru-RU"/>
        </w:rPr>
        <w:t>  </w:t>
      </w:r>
      <w:r w:rsidRPr="001A2B22">
        <w:rPr>
          <w:rFonts w:ascii="PT Astra Serif" w:hAnsi="PT Astra Serif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Pr="001A2B22">
        <w:rPr>
          <w:rFonts w:ascii="PT Astra Serif" w:hAnsi="PT Astra Serif"/>
          <w:spacing w:val="-4"/>
          <w:szCs w:val="28"/>
          <w:lang w:eastAsia="ru-RU"/>
        </w:rPr>
        <w:t>Федерации», Федеральным законом от 27.07.2010 № 210-ФЗ «Об организации</w:t>
      </w:r>
      <w:r w:rsidRPr="001A2B22">
        <w:rPr>
          <w:rFonts w:ascii="PT Astra Serif" w:hAnsi="PT Astra Serif"/>
          <w:szCs w:val="28"/>
          <w:lang w:eastAsia="ru-RU"/>
        </w:rPr>
        <w:t xml:space="preserve">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1A2B22">
        <w:rPr>
          <w:rFonts w:ascii="PT Astra Serif" w:hAnsi="PT Astra Serif"/>
          <w:szCs w:val="28"/>
          <w:lang w:eastAsia="ru-RU"/>
        </w:rPr>
        <w:t>Щекинский</w:t>
      </w:r>
      <w:proofErr w:type="spellEnd"/>
      <w:r w:rsidRPr="001A2B22">
        <w:rPr>
          <w:rFonts w:ascii="PT Astra Serif" w:hAnsi="PT Astra Serif"/>
          <w:szCs w:val="28"/>
          <w:lang w:eastAsia="ru-RU"/>
        </w:rPr>
        <w:t xml:space="preserve">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 w:rsidRPr="001A2B22">
        <w:rPr>
          <w:rFonts w:ascii="PT Astra Serif" w:hAnsi="PT Astra Serif"/>
          <w:szCs w:val="28"/>
          <w:lang w:eastAsia="ru-RU"/>
        </w:rPr>
        <w:t>Щекинский</w:t>
      </w:r>
      <w:proofErr w:type="spellEnd"/>
      <w:r w:rsidRPr="001A2B22">
        <w:rPr>
          <w:rFonts w:ascii="PT Astra Serif" w:hAnsi="PT Astra Serif"/>
          <w:szCs w:val="28"/>
          <w:lang w:eastAsia="ru-RU"/>
        </w:rPr>
        <w:t xml:space="preserve"> район и подведомственными учреждениями», на основании Устава муниципального образования город Щекино </w:t>
      </w:r>
      <w:proofErr w:type="spellStart"/>
      <w:r w:rsidRPr="001A2B22">
        <w:rPr>
          <w:rFonts w:ascii="PT Astra Serif" w:hAnsi="PT Astra Serif"/>
          <w:szCs w:val="28"/>
          <w:lang w:eastAsia="ru-RU"/>
        </w:rPr>
        <w:t>Щекинского</w:t>
      </w:r>
      <w:proofErr w:type="spellEnd"/>
      <w:r w:rsidRPr="001A2B22">
        <w:rPr>
          <w:rFonts w:ascii="PT Astra Serif" w:hAnsi="PT Astra Serif"/>
          <w:szCs w:val="28"/>
          <w:lang w:eastAsia="ru-RU"/>
        </w:rPr>
        <w:t xml:space="preserve"> района, Устава муниципального образования </w:t>
      </w:r>
      <w:proofErr w:type="spellStart"/>
      <w:r w:rsidRPr="001A2B22">
        <w:rPr>
          <w:rFonts w:ascii="PT Astra Serif" w:hAnsi="PT Astra Serif"/>
          <w:szCs w:val="28"/>
          <w:lang w:eastAsia="ru-RU"/>
        </w:rPr>
        <w:t>Щекинский</w:t>
      </w:r>
      <w:proofErr w:type="spellEnd"/>
      <w:r w:rsidRPr="001A2B22">
        <w:rPr>
          <w:rFonts w:ascii="PT Astra Serif" w:hAnsi="PT Astra Serif"/>
          <w:szCs w:val="28"/>
          <w:lang w:eastAsia="ru-RU"/>
        </w:rPr>
        <w:t xml:space="preserve"> район администрация </w:t>
      </w:r>
      <w:r w:rsidR="001A2B22" w:rsidRPr="001A2B22">
        <w:rPr>
          <w:rFonts w:ascii="PT Astra Serif" w:hAnsi="PT Astra Serif"/>
          <w:szCs w:val="28"/>
          <w:lang w:eastAsia="ru-RU"/>
        </w:rPr>
        <w:t xml:space="preserve">муниципального образования </w:t>
      </w:r>
      <w:proofErr w:type="spellStart"/>
      <w:r w:rsidR="001A2B22" w:rsidRPr="001A2B22">
        <w:rPr>
          <w:rFonts w:ascii="PT Astra Serif" w:hAnsi="PT Astra Serif"/>
          <w:szCs w:val="28"/>
          <w:lang w:eastAsia="ru-RU"/>
        </w:rPr>
        <w:t>Щекинский</w:t>
      </w:r>
      <w:proofErr w:type="spellEnd"/>
      <w:r w:rsidR="001A2B22" w:rsidRPr="001A2B22">
        <w:rPr>
          <w:rFonts w:ascii="PT Astra Serif" w:hAnsi="PT Astra Serif"/>
          <w:szCs w:val="28"/>
          <w:lang w:eastAsia="ru-RU"/>
        </w:rPr>
        <w:t xml:space="preserve"> район</w:t>
      </w:r>
      <w:r w:rsidRPr="001A2B22">
        <w:rPr>
          <w:rFonts w:ascii="PT Astra Serif" w:hAnsi="PT Astra Serif"/>
          <w:szCs w:val="28"/>
          <w:lang w:eastAsia="ru-RU"/>
        </w:rPr>
        <w:t xml:space="preserve"> ПОСТАНОВЛЯЕТ</w:t>
      </w:r>
      <w:r w:rsidR="004B2072" w:rsidRPr="001A2B22">
        <w:rPr>
          <w:rFonts w:ascii="PT Astra Serif" w:hAnsi="PT Astra Serif"/>
          <w:szCs w:val="28"/>
        </w:rPr>
        <w:t>:</w:t>
      </w:r>
    </w:p>
    <w:p w14:paraId="42945407" w14:textId="14464E02" w:rsidR="006622A2" w:rsidRPr="001A2B22" w:rsidRDefault="006622A2" w:rsidP="001A2B2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2B22">
        <w:rPr>
          <w:rFonts w:ascii="PT Astra Serif" w:hAnsi="PT Astra Serif"/>
          <w:sz w:val="28"/>
          <w:szCs w:val="28"/>
        </w:rPr>
        <w:t>1. Внести изменение</w:t>
      </w:r>
      <w:r w:rsidR="00513051" w:rsidRPr="001A2B22">
        <w:rPr>
          <w:rFonts w:ascii="PT Astra Serif" w:hAnsi="PT Astra Serif"/>
        </w:rPr>
        <w:t xml:space="preserve"> </w:t>
      </w:r>
      <w:r w:rsidR="00513051" w:rsidRPr="001A2B22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  <w:r w:rsidR="001A2B22" w:rsidRPr="001A2B2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1A2B22" w:rsidRPr="001A2B2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A2B22" w:rsidRPr="001A2B22">
        <w:rPr>
          <w:rFonts w:ascii="PT Astra Serif" w:hAnsi="PT Astra Serif"/>
          <w:sz w:val="28"/>
          <w:szCs w:val="28"/>
        </w:rPr>
        <w:t xml:space="preserve"> район</w:t>
      </w:r>
      <w:r w:rsidR="00513051" w:rsidRPr="001A2B22">
        <w:rPr>
          <w:rFonts w:ascii="PT Astra Serif" w:hAnsi="PT Astra Serif"/>
          <w:sz w:val="28"/>
          <w:szCs w:val="28"/>
        </w:rPr>
        <w:t xml:space="preserve"> от 20.06.2023 №</w:t>
      </w:r>
      <w:r w:rsidR="001A2B22" w:rsidRPr="001A2B22">
        <w:rPr>
          <w:rFonts w:ascii="PT Astra Serif" w:hAnsi="PT Astra Serif"/>
          <w:sz w:val="28"/>
          <w:szCs w:val="28"/>
        </w:rPr>
        <w:t xml:space="preserve"> </w:t>
      </w:r>
      <w:r w:rsidR="00513051" w:rsidRPr="001A2B22">
        <w:rPr>
          <w:rFonts w:ascii="PT Astra Serif" w:hAnsi="PT Astra Serif"/>
          <w:sz w:val="28"/>
          <w:szCs w:val="28"/>
        </w:rPr>
        <w:t xml:space="preserve">6-797 «Об утверждении административного регламента предоставления </w:t>
      </w:r>
      <w:r w:rsidR="00297771" w:rsidRPr="001A2B22">
        <w:rPr>
          <w:rFonts w:ascii="PT Astra Serif" w:hAnsi="PT Astra Serif"/>
          <w:sz w:val="28"/>
          <w:szCs w:val="28"/>
        </w:rPr>
        <w:t>а</w:t>
      </w:r>
      <w:r w:rsidR="00513051" w:rsidRPr="001A2B22">
        <w:rPr>
          <w:rFonts w:ascii="PT Astra Serif" w:hAnsi="PT Astra Serif"/>
          <w:sz w:val="28"/>
          <w:szCs w:val="28"/>
        </w:rPr>
        <w:t xml:space="preserve">дминистрацией муниципального образования </w:t>
      </w:r>
      <w:proofErr w:type="spellStart"/>
      <w:r w:rsidR="00513051" w:rsidRPr="001A2B2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13051" w:rsidRPr="001A2B22">
        <w:rPr>
          <w:rFonts w:ascii="PT Astra Serif" w:hAnsi="PT Astra Serif"/>
          <w:sz w:val="28"/>
          <w:szCs w:val="28"/>
        </w:rPr>
        <w:t xml:space="preserve"> район муниципальной услуги «Предоставление права на размещение нестационарного торгового объекта </w:t>
      </w:r>
      <w:r w:rsidR="00513051" w:rsidRPr="001A2B22">
        <w:rPr>
          <w:rFonts w:ascii="PT Astra Serif" w:hAnsi="PT Astra Serif"/>
          <w:sz w:val="28"/>
          <w:szCs w:val="28"/>
        </w:rPr>
        <w:lastRenderedPageBreak/>
        <w:t xml:space="preserve">без проведения торгов на льготных условиях сельскохозяйственным товаропроизводителям на территории города Щекино </w:t>
      </w:r>
      <w:proofErr w:type="spellStart"/>
      <w:r w:rsidR="00513051" w:rsidRPr="001A2B2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13051" w:rsidRPr="001A2B22">
        <w:rPr>
          <w:rFonts w:ascii="PT Astra Serif" w:hAnsi="PT Astra Serif"/>
          <w:sz w:val="28"/>
          <w:szCs w:val="28"/>
        </w:rPr>
        <w:t xml:space="preserve"> района»</w:t>
      </w:r>
      <w:r w:rsidR="00612BA1" w:rsidRPr="001A2B22">
        <w:rPr>
          <w:rFonts w:ascii="PT Astra Serif" w:hAnsi="PT Astra Serif"/>
          <w:sz w:val="28"/>
          <w:szCs w:val="28"/>
        </w:rPr>
        <w:t xml:space="preserve">, </w:t>
      </w:r>
      <w:r w:rsidRPr="001A2B22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14:paraId="4F685B19" w14:textId="77777777" w:rsidR="006622A2" w:rsidRPr="001A2B22" w:rsidRDefault="006622A2" w:rsidP="001A2B2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2B22">
        <w:rPr>
          <w:rFonts w:ascii="PT Astra Serif" w:hAnsi="PT Astra Serif"/>
          <w:sz w:val="28"/>
          <w:szCs w:val="28"/>
        </w:rPr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1A2B2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A2B22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 № ФС 77-74320 от 19.11.2018), и разместить на официальном сайте муниципального образования </w:t>
      </w:r>
      <w:proofErr w:type="spellStart"/>
      <w:r w:rsidRPr="001A2B2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A2B22">
        <w:rPr>
          <w:rFonts w:ascii="PT Astra Serif" w:hAnsi="PT Astra Serif"/>
          <w:sz w:val="28"/>
          <w:szCs w:val="28"/>
        </w:rPr>
        <w:t xml:space="preserve"> район.</w:t>
      </w:r>
    </w:p>
    <w:p w14:paraId="5322E255" w14:textId="77777777" w:rsidR="004B2072" w:rsidRPr="001A2B22" w:rsidRDefault="008C0CF2" w:rsidP="001A2B22">
      <w:pPr>
        <w:pStyle w:val="aa"/>
        <w:spacing w:line="360" w:lineRule="exact"/>
        <w:ind w:firstLine="709"/>
        <w:rPr>
          <w:rFonts w:ascii="PT Astra Serif" w:hAnsi="PT Astra Serif"/>
          <w:szCs w:val="28"/>
        </w:rPr>
      </w:pPr>
      <w:r w:rsidRPr="001A2B22">
        <w:rPr>
          <w:rFonts w:ascii="PT Astra Serif" w:hAnsi="PT Astra Serif"/>
          <w:szCs w:val="28"/>
        </w:rPr>
        <w:t>3. Настоящее постановление вступает в силу со дня официального обнародования.</w:t>
      </w:r>
    </w:p>
    <w:p w14:paraId="7C51B5F6" w14:textId="77777777" w:rsidR="002A16C1" w:rsidRPr="001A2B22" w:rsidRDefault="002A16C1" w:rsidP="008C0CF2">
      <w:pPr>
        <w:pStyle w:val="aa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14:paraId="65BE8B76" w14:textId="77777777" w:rsidR="008C0CF2" w:rsidRPr="001A2B22" w:rsidRDefault="008C0CF2" w:rsidP="008C0CF2">
      <w:pPr>
        <w:pStyle w:val="aa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14:paraId="59F919B0" w14:textId="77777777" w:rsidR="000752AD" w:rsidRPr="001A2B22" w:rsidRDefault="000752AD" w:rsidP="008C0CF2">
      <w:pPr>
        <w:pStyle w:val="aa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1A2B22" w14:paraId="46A75507" w14:textId="77777777" w:rsidTr="00612BA1">
        <w:trPr>
          <w:trHeight w:val="229"/>
        </w:trPr>
        <w:tc>
          <w:tcPr>
            <w:tcW w:w="2178" w:type="pct"/>
          </w:tcPr>
          <w:p w14:paraId="445B5D63" w14:textId="77777777" w:rsidR="002A16C1" w:rsidRPr="001A2B22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A2B2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A2B2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1A2B2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001A80C0" w14:textId="77777777" w:rsidR="002A16C1" w:rsidRPr="001A2B22" w:rsidRDefault="002A16C1" w:rsidP="006622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3C9FACD" w14:textId="77777777" w:rsidR="002A16C1" w:rsidRPr="001A2B22" w:rsidRDefault="00A4770C" w:rsidP="008A457D">
            <w:pPr>
              <w:jc w:val="right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7F7B6CDF" w14:textId="77777777" w:rsidR="001A2B22" w:rsidRPr="001A2B22" w:rsidRDefault="001A2B22">
      <w:pPr>
        <w:rPr>
          <w:rFonts w:ascii="PT Astra Serif" w:hAnsi="PT Astra Serif" w:cs="PT Astra Serif"/>
          <w:sz w:val="28"/>
          <w:szCs w:val="28"/>
        </w:rPr>
        <w:sectPr w:rsidR="001A2B22" w:rsidRPr="001A2B22" w:rsidSect="00741573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513051" w:rsidRPr="001A2B22" w14:paraId="3FA094B3" w14:textId="77777777" w:rsidTr="00297771">
        <w:trPr>
          <w:trHeight w:val="1846"/>
        </w:trPr>
        <w:tc>
          <w:tcPr>
            <w:tcW w:w="4285" w:type="dxa"/>
          </w:tcPr>
          <w:p w14:paraId="3BDA8429" w14:textId="66BAE9D2" w:rsidR="00513051" w:rsidRPr="001A2B22" w:rsidRDefault="0029777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B22">
              <w:rPr>
                <w:rFonts w:ascii="PT Astra Serif" w:hAnsi="PT Astra Serif"/>
                <w:sz w:val="28"/>
                <w:szCs w:val="28"/>
              </w:rPr>
              <w:lastRenderedPageBreak/>
              <w:t>П</w:t>
            </w:r>
            <w:r w:rsidR="00513051" w:rsidRPr="001A2B22">
              <w:rPr>
                <w:rFonts w:ascii="PT Astra Serif" w:hAnsi="PT Astra Serif"/>
                <w:sz w:val="28"/>
                <w:szCs w:val="28"/>
              </w:rPr>
              <w:t>риложение</w:t>
            </w:r>
          </w:p>
          <w:p w14:paraId="490CFE6C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B2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28953CC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B2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960756D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A2B2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A2B2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59135BBF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56B38275" w14:textId="1A10441B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B2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12BA1" w:rsidRPr="001A2B22">
              <w:rPr>
                <w:rFonts w:ascii="PT Astra Serif" w:hAnsi="PT Astra Serif"/>
                <w:sz w:val="28"/>
                <w:szCs w:val="28"/>
              </w:rPr>
              <w:t>_________</w:t>
            </w:r>
            <w:proofErr w:type="gramStart"/>
            <w:r w:rsidR="00612BA1" w:rsidRPr="001A2B22">
              <w:rPr>
                <w:rFonts w:ascii="PT Astra Serif" w:hAnsi="PT Astra Serif"/>
                <w:sz w:val="28"/>
                <w:szCs w:val="28"/>
              </w:rPr>
              <w:t>_</w:t>
            </w:r>
            <w:r w:rsidRPr="001A2B22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proofErr w:type="gramEnd"/>
            <w:r w:rsidR="00612BA1" w:rsidRPr="001A2B22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513051" w:rsidRPr="001A2B22" w14:paraId="4BF6151F" w14:textId="77777777" w:rsidTr="00297771">
        <w:trPr>
          <w:trHeight w:val="303"/>
        </w:trPr>
        <w:tc>
          <w:tcPr>
            <w:tcW w:w="4285" w:type="dxa"/>
          </w:tcPr>
          <w:p w14:paraId="0E757AD6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3051" w:rsidRPr="001A2B22" w14:paraId="0B078C40" w14:textId="77777777" w:rsidTr="00297771">
        <w:trPr>
          <w:trHeight w:val="1846"/>
        </w:trPr>
        <w:tc>
          <w:tcPr>
            <w:tcW w:w="4285" w:type="dxa"/>
          </w:tcPr>
          <w:p w14:paraId="3A9514A3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B22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14:paraId="04458AE8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B2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7AEEAA03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B2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0FD3D16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A2B2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A2B2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38EA843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52D9DD31" w14:textId="77777777" w:rsidR="00513051" w:rsidRPr="001A2B22" w:rsidRDefault="00513051" w:rsidP="00612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2B2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proofErr w:type="gramStart"/>
            <w:r w:rsidRPr="001A2B22">
              <w:rPr>
                <w:rFonts w:ascii="PT Astra Serif" w:hAnsi="PT Astra Serif"/>
                <w:sz w:val="28"/>
                <w:szCs w:val="28"/>
              </w:rPr>
              <w:t>20.06.2023  №</w:t>
            </w:r>
            <w:proofErr w:type="gramEnd"/>
            <w:r w:rsidRPr="001A2B22">
              <w:rPr>
                <w:rFonts w:ascii="PT Astra Serif" w:hAnsi="PT Astra Serif"/>
                <w:sz w:val="28"/>
                <w:szCs w:val="28"/>
              </w:rPr>
              <w:t xml:space="preserve"> 6 – 797</w:t>
            </w:r>
          </w:p>
        </w:tc>
      </w:tr>
    </w:tbl>
    <w:p w14:paraId="3B9C38DC" w14:textId="77777777" w:rsidR="00513051" w:rsidRPr="001A2B22" w:rsidRDefault="00513051" w:rsidP="00513051">
      <w:pPr>
        <w:jc w:val="right"/>
        <w:rPr>
          <w:rFonts w:ascii="PT Astra Serif" w:hAnsi="PT Astra Serif"/>
          <w:sz w:val="16"/>
          <w:szCs w:val="16"/>
        </w:rPr>
      </w:pPr>
    </w:p>
    <w:p w14:paraId="733E1FF1" w14:textId="77777777" w:rsidR="00513051" w:rsidRPr="001A2B22" w:rsidRDefault="00513051" w:rsidP="00513051">
      <w:pPr>
        <w:rPr>
          <w:rFonts w:ascii="PT Astra Serif" w:hAnsi="PT Astra Serif" w:cs="PT Astra Serif"/>
          <w:sz w:val="28"/>
          <w:szCs w:val="28"/>
        </w:rPr>
      </w:pPr>
    </w:p>
    <w:p w14:paraId="315C6074" w14:textId="77777777" w:rsidR="00513051" w:rsidRPr="001A2B22" w:rsidRDefault="00513051" w:rsidP="00513051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14:paraId="3FED1E61" w14:textId="77777777" w:rsidR="00513051" w:rsidRPr="001A2B22" w:rsidRDefault="00513051" w:rsidP="00513051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14:paraId="24BA1074" w14:textId="77777777" w:rsidR="00513051" w:rsidRPr="001A2B22" w:rsidRDefault="00513051" w:rsidP="00513051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14:paraId="1115E5FF" w14:textId="77777777" w:rsidR="00513051" w:rsidRPr="001A2B22" w:rsidRDefault="00513051" w:rsidP="00513051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14:paraId="10250F6D" w14:textId="77777777" w:rsidR="00513051" w:rsidRPr="001A2B22" w:rsidRDefault="00513051" w:rsidP="00513051">
      <w:pPr>
        <w:jc w:val="center"/>
        <w:rPr>
          <w:rFonts w:ascii="PT Astra Serif" w:eastAsia="PT Astra Serif" w:hAnsi="PT Astra Serif" w:cs="PT Astra Serif"/>
          <w:b/>
          <w:sz w:val="28"/>
        </w:rPr>
      </w:pPr>
      <w:r w:rsidRPr="001A2B22">
        <w:rPr>
          <w:rFonts w:ascii="PT Astra Serif" w:eastAsia="PT Astra Serif" w:hAnsi="PT Astra Serif" w:cs="PT Astra Serif"/>
          <w:b/>
          <w:sz w:val="28"/>
        </w:rPr>
        <w:t xml:space="preserve">АДМИНИСТРАТИВНЫЙ РЕГЛАМЕНТ </w:t>
      </w:r>
    </w:p>
    <w:p w14:paraId="78CD8D61" w14:textId="77777777" w:rsidR="00513051" w:rsidRPr="001A2B22" w:rsidRDefault="00513051" w:rsidP="00513051">
      <w:pPr>
        <w:jc w:val="center"/>
        <w:rPr>
          <w:rFonts w:ascii="PT Astra Serif" w:eastAsia="PT Astra Serif" w:hAnsi="PT Astra Serif" w:cs="PT Astra Serif"/>
          <w:szCs w:val="20"/>
        </w:rPr>
      </w:pPr>
      <w:r w:rsidRPr="001A2B22">
        <w:rPr>
          <w:rFonts w:ascii="PT Astra Serif" w:eastAsia="PT Astra Serif" w:hAnsi="PT Astra Serif" w:cs="PT Astra Serif"/>
          <w:b/>
          <w:sz w:val="28"/>
        </w:rPr>
        <w:t xml:space="preserve">предоставления муниципальной услуги </w:t>
      </w:r>
    </w:p>
    <w:p w14:paraId="268E4826" w14:textId="77777777" w:rsidR="001A2B22" w:rsidRPr="001A2B22" w:rsidRDefault="00513051" w:rsidP="00513051">
      <w:pPr>
        <w:jc w:val="center"/>
        <w:rPr>
          <w:rFonts w:ascii="PT Astra Serif" w:eastAsia="PT Astra Serif" w:hAnsi="PT Astra Serif" w:cs="PT Astra Serif"/>
          <w:b/>
          <w:sz w:val="28"/>
        </w:rPr>
      </w:pPr>
      <w:r w:rsidRPr="001A2B22">
        <w:rPr>
          <w:rFonts w:ascii="PT Astra Serif" w:eastAsia="PT Astra Serif" w:hAnsi="PT Astra Serif" w:cs="PT Astra Serif"/>
          <w:b/>
          <w:sz w:val="28"/>
        </w:rPr>
        <w:t xml:space="preserve">«Предоставление права на размещение нестационарного </w:t>
      </w:r>
    </w:p>
    <w:p w14:paraId="00B5B8B4" w14:textId="3B72936D" w:rsidR="00513051" w:rsidRPr="001A2B22" w:rsidRDefault="00513051" w:rsidP="00513051">
      <w:pPr>
        <w:jc w:val="center"/>
        <w:rPr>
          <w:rFonts w:ascii="PT Astra Serif" w:hAnsi="PT Astra Serif"/>
        </w:rPr>
      </w:pPr>
      <w:r w:rsidRPr="001A2B22">
        <w:rPr>
          <w:rFonts w:ascii="PT Astra Serif" w:eastAsia="PT Astra Serif" w:hAnsi="PT Astra Serif" w:cs="PT Astra Serif"/>
          <w:b/>
          <w:sz w:val="28"/>
        </w:rPr>
        <w:t>торгового объекта без проведения торгов на льготных условиях сельскохозяйственным товаропроизводителям</w:t>
      </w:r>
      <w:r w:rsidRPr="001A2B22">
        <w:rPr>
          <w:rFonts w:ascii="PT Astra Serif" w:hAnsi="PT Astra Serif"/>
        </w:rPr>
        <w:t xml:space="preserve"> </w:t>
      </w:r>
    </w:p>
    <w:p w14:paraId="567B8B9C" w14:textId="77777777" w:rsidR="00513051" w:rsidRPr="001A2B22" w:rsidRDefault="00513051" w:rsidP="00513051">
      <w:pPr>
        <w:jc w:val="center"/>
        <w:rPr>
          <w:rFonts w:ascii="PT Astra Serif" w:eastAsia="PT Astra Serif" w:hAnsi="PT Astra Serif" w:cs="PT Astra Serif"/>
          <w:b/>
          <w:sz w:val="28"/>
        </w:rPr>
      </w:pPr>
      <w:bookmarkStart w:id="1" w:name="_Hlk181050309"/>
      <w:r w:rsidRPr="001A2B22">
        <w:rPr>
          <w:rFonts w:ascii="PT Astra Serif" w:eastAsia="PT Astra Serif" w:hAnsi="PT Astra Serif" w:cs="PT Astra Serif"/>
          <w:b/>
          <w:sz w:val="28"/>
        </w:rPr>
        <w:t xml:space="preserve">на территории города Щекино </w:t>
      </w:r>
      <w:proofErr w:type="spellStart"/>
      <w:r w:rsidRPr="001A2B22">
        <w:rPr>
          <w:rFonts w:ascii="PT Astra Serif" w:eastAsia="PT Astra Serif" w:hAnsi="PT Astra Serif" w:cs="PT Astra Serif"/>
          <w:b/>
          <w:sz w:val="28"/>
        </w:rPr>
        <w:t>Щекинского</w:t>
      </w:r>
      <w:proofErr w:type="spellEnd"/>
      <w:r w:rsidRPr="001A2B22">
        <w:rPr>
          <w:rFonts w:ascii="PT Astra Serif" w:eastAsia="PT Astra Serif" w:hAnsi="PT Astra Serif" w:cs="PT Astra Serif"/>
          <w:b/>
          <w:sz w:val="28"/>
        </w:rPr>
        <w:t xml:space="preserve"> района</w:t>
      </w:r>
      <w:bookmarkEnd w:id="1"/>
      <w:r w:rsidRPr="001A2B22">
        <w:rPr>
          <w:rFonts w:ascii="PT Astra Serif" w:eastAsia="PT Astra Serif" w:hAnsi="PT Astra Serif" w:cs="PT Astra Serif"/>
          <w:b/>
          <w:sz w:val="28"/>
        </w:rPr>
        <w:t>»</w:t>
      </w:r>
    </w:p>
    <w:p w14:paraId="5CA7BEAE" w14:textId="77777777" w:rsidR="00513051" w:rsidRPr="001A2B22" w:rsidRDefault="00513051" w:rsidP="00513051">
      <w:pPr>
        <w:widowControl w:val="0"/>
        <w:snapToGrid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A4B0ACE" w14:textId="77777777" w:rsidR="00513051" w:rsidRPr="001A2B22" w:rsidRDefault="00513051" w:rsidP="00513051">
      <w:pPr>
        <w:widowControl w:val="0"/>
        <w:snapToGrid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BEA4267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05021A6D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3CBC7322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2499A749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35B35D62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3D12457A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0100411A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01CE2584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5C81ECBA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7F63949C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2A4931FD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550F8090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4EC4035B" w14:textId="77777777" w:rsidR="00513051" w:rsidRPr="001A2B22" w:rsidRDefault="00513051" w:rsidP="00513051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14:paraId="27A3BCF8" w14:textId="77777777" w:rsidR="006622A2" w:rsidRDefault="006622A2" w:rsidP="006622A2">
      <w:pPr>
        <w:jc w:val="center"/>
        <w:rPr>
          <w:rFonts w:ascii="PT Astra Serif" w:hAnsi="PT Astra Serif"/>
          <w:sz w:val="28"/>
        </w:rPr>
      </w:pPr>
    </w:p>
    <w:p w14:paraId="0135973B" w14:textId="77777777" w:rsidR="00522066" w:rsidRPr="001A2B22" w:rsidRDefault="00522066" w:rsidP="006622A2">
      <w:pPr>
        <w:jc w:val="center"/>
        <w:rPr>
          <w:rFonts w:ascii="PT Astra Serif" w:hAnsi="PT Astra Serif"/>
          <w:sz w:val="28"/>
        </w:rPr>
      </w:pPr>
    </w:p>
    <w:p w14:paraId="4F953AF4" w14:textId="77777777" w:rsidR="006622A2" w:rsidRPr="001A2B22" w:rsidRDefault="006622A2" w:rsidP="006622A2">
      <w:pPr>
        <w:jc w:val="center"/>
        <w:rPr>
          <w:rFonts w:ascii="PT Astra Serif" w:hAnsi="PT Astra Serif"/>
          <w:sz w:val="28"/>
        </w:rPr>
      </w:pPr>
    </w:p>
    <w:p w14:paraId="35205C62" w14:textId="77777777" w:rsidR="006622A2" w:rsidRPr="001A2B22" w:rsidRDefault="006622A2" w:rsidP="006622A2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lastRenderedPageBreak/>
        <w:t>I. Общие положения</w:t>
      </w:r>
    </w:p>
    <w:p w14:paraId="3584ED6D" w14:textId="4860C878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</w:t>
      </w:r>
      <w:r w:rsidRPr="001A2B22">
        <w:rPr>
          <w:rFonts w:ascii="PT Astra Serif" w:hAnsi="PT Astra Serif"/>
          <w:color w:val="000000" w:themeColor="text1"/>
          <w:sz w:val="28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="00297771" w:rsidRPr="001A2B22">
        <w:rPr>
          <w:rFonts w:ascii="PT Astra Serif" w:hAnsi="PT Astra Serif"/>
        </w:rPr>
        <w:t xml:space="preserve"> </w:t>
      </w:r>
      <w:r w:rsidR="00297771" w:rsidRPr="001A2B22">
        <w:rPr>
          <w:rFonts w:ascii="PT Astra Serif" w:hAnsi="PT Astra Serif"/>
          <w:color w:val="000000" w:themeColor="text1"/>
          <w:sz w:val="28"/>
        </w:rPr>
        <w:t xml:space="preserve">на территории города Щекино </w:t>
      </w:r>
      <w:proofErr w:type="spellStart"/>
      <w:r w:rsidR="00297771" w:rsidRPr="001A2B22">
        <w:rPr>
          <w:rFonts w:ascii="PT Astra Serif" w:hAnsi="PT Astra Serif"/>
          <w:color w:val="000000" w:themeColor="text1"/>
          <w:sz w:val="28"/>
        </w:rPr>
        <w:t>Щекинского</w:t>
      </w:r>
      <w:proofErr w:type="spellEnd"/>
      <w:r w:rsidR="00297771" w:rsidRPr="001A2B22">
        <w:rPr>
          <w:rFonts w:ascii="PT Astra Serif" w:hAnsi="PT Astra Serif"/>
          <w:color w:val="000000" w:themeColor="text1"/>
          <w:sz w:val="28"/>
        </w:rPr>
        <w:t xml:space="preserve"> района</w:t>
      </w:r>
      <w:r w:rsidRPr="001A2B22">
        <w:rPr>
          <w:rFonts w:ascii="PT Astra Serif" w:hAnsi="PT Astra Serif"/>
          <w:sz w:val="28"/>
        </w:rPr>
        <w:t>» (далее – Услуга).</w:t>
      </w:r>
    </w:p>
    <w:p w14:paraId="47952F8F" w14:textId="497B3273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pacing w:val="-6"/>
          <w:sz w:val="28"/>
        </w:rPr>
        <w:t>Услуга предоставляется сельскохозяйственным товаропроизводителям,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/>
          <w:spacing w:val="-6"/>
          <w:sz w:val="28"/>
        </w:rPr>
        <w:t xml:space="preserve">зарегистрированным и осуществляющим деятельность на территории </w:t>
      </w:r>
      <w:proofErr w:type="spellStart"/>
      <w:r w:rsidR="00AB4A30">
        <w:rPr>
          <w:rFonts w:ascii="PT Astra Serif" w:hAnsi="PT Astra Serif"/>
          <w:spacing w:val="-6"/>
          <w:sz w:val="28"/>
        </w:rPr>
        <w:t>Щекинского</w:t>
      </w:r>
      <w:proofErr w:type="spellEnd"/>
      <w:r w:rsidR="00AB4A30">
        <w:rPr>
          <w:rFonts w:ascii="PT Astra Serif" w:hAnsi="PT Astra Serif"/>
          <w:spacing w:val="-6"/>
          <w:sz w:val="28"/>
        </w:rPr>
        <w:t xml:space="preserve"> района</w:t>
      </w:r>
      <w:bookmarkStart w:id="2" w:name="_GoBack"/>
      <w:bookmarkEnd w:id="2"/>
      <w:r w:rsidRPr="001A2B22">
        <w:rPr>
          <w:rFonts w:ascii="PT Astra Serif" w:hAnsi="PT Astra Serif"/>
          <w:sz w:val="28"/>
        </w:rPr>
        <w:t xml:space="preserve"> (далее – заявители), указанным в таблице 1 приложения № 1 к настоящему Административному регламенту.</w:t>
      </w:r>
    </w:p>
    <w:p w14:paraId="414E6D4C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Сельскохозяйственный товаропроизводитель -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</w:t>
      </w:r>
      <w:hyperlink r:id="rId12" w:history="1">
        <w:r w:rsidRPr="001A2B22">
          <w:rPr>
            <w:rFonts w:ascii="PT Astra Serif" w:hAnsi="PT Astra Serif"/>
            <w:sz w:val="28"/>
          </w:rPr>
          <w:t>перечнем</w:t>
        </w:r>
      </w:hyperlink>
      <w:r w:rsidRPr="001A2B22">
        <w:rPr>
          <w:rFonts w:ascii="PT Astra Serif" w:hAnsi="PT Astra Serif"/>
          <w:sz w:val="28"/>
        </w:rP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14:paraId="78C3C91C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Сельскохозяйственными товаропроизводителями признаются также: </w:t>
      </w:r>
    </w:p>
    <w:p w14:paraId="0A072279" w14:textId="082981C9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1)</w:t>
      </w:r>
      <w:r w:rsidR="00297771" w:rsidRPr="001A2B22">
        <w:rPr>
          <w:rFonts w:ascii="PT Astra Serif" w:hAnsi="PT Astra Serif"/>
          <w:sz w:val="28"/>
        </w:rPr>
        <w:t> </w:t>
      </w:r>
      <w:r w:rsidRPr="001A2B22">
        <w:rPr>
          <w:rFonts w:ascii="PT Astra Serif" w:hAnsi="PT Astra Serif"/>
          <w:sz w:val="28"/>
        </w:rPr>
        <w:t xml:space="preserve">граждане, ведущие личное подсобное хозяйство, в соответствии с Федеральным </w:t>
      </w:r>
      <w:hyperlink r:id="rId13" w:history="1">
        <w:r w:rsidRPr="001A2B22">
          <w:rPr>
            <w:rFonts w:ascii="PT Astra Serif" w:hAnsi="PT Astra Serif"/>
            <w:sz w:val="28"/>
          </w:rPr>
          <w:t>законом</w:t>
        </w:r>
      </w:hyperlink>
      <w:r w:rsidRPr="001A2B22">
        <w:rPr>
          <w:rFonts w:ascii="PT Astra Serif" w:hAnsi="PT Astra Serif"/>
          <w:sz w:val="28"/>
        </w:rPr>
        <w:t xml:space="preserve"> от 7 июля 2003 года № 112-ФЗ «О личном подсобном хозяйстве»;</w:t>
      </w:r>
    </w:p>
    <w:p w14:paraId="4EC233A1" w14:textId="2076CF45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pacing w:val="-10"/>
          <w:sz w:val="28"/>
        </w:rPr>
        <w:t>2)</w:t>
      </w:r>
      <w:r w:rsidR="00297771" w:rsidRPr="001A2B22">
        <w:rPr>
          <w:rFonts w:ascii="PT Astra Serif" w:hAnsi="PT Astra Serif"/>
          <w:spacing w:val="-10"/>
          <w:sz w:val="28"/>
        </w:rPr>
        <w:t> </w:t>
      </w:r>
      <w:r w:rsidRPr="001A2B22">
        <w:rPr>
          <w:rFonts w:ascii="PT Astra Serif" w:hAnsi="PT Astra Serif"/>
          <w:spacing w:val="-10"/>
          <w:sz w:val="28"/>
        </w:rPr>
        <w:t>сельскохозяйственные потребительские кооперативы (перерабатывающие,</w:t>
      </w:r>
      <w:r w:rsidRPr="001A2B22">
        <w:rPr>
          <w:rFonts w:ascii="PT Astra Serif" w:hAnsi="PT Astra Serif"/>
          <w:sz w:val="28"/>
        </w:rPr>
        <w:t xml:space="preserve">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4" w:history="1">
        <w:r w:rsidRPr="001A2B22">
          <w:rPr>
            <w:rFonts w:ascii="PT Astra Serif" w:hAnsi="PT Astra Serif"/>
            <w:sz w:val="28"/>
          </w:rPr>
          <w:t>законом</w:t>
        </w:r>
      </w:hyperlink>
      <w:r w:rsidRPr="001A2B22">
        <w:rPr>
          <w:rFonts w:ascii="PT Astra Serif" w:hAnsi="PT Astra Serif"/>
          <w:sz w:val="28"/>
        </w:rPr>
        <w:t xml:space="preserve"> от 8 декабря 1995 года № 193-ФЗ «О сельскохозяйственной кооперации»;</w:t>
      </w:r>
    </w:p>
    <w:p w14:paraId="0B437FC2" w14:textId="0342ED3B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3)</w:t>
      </w:r>
      <w:r w:rsidR="00297771" w:rsidRPr="001A2B22">
        <w:rPr>
          <w:rFonts w:ascii="PT Astra Serif" w:hAnsi="PT Astra Serif"/>
          <w:sz w:val="28"/>
        </w:rPr>
        <w:t> </w:t>
      </w:r>
      <w:r w:rsidRPr="001A2B22">
        <w:rPr>
          <w:rFonts w:ascii="PT Astra Serif" w:hAnsi="PT Astra Serif"/>
          <w:sz w:val="28"/>
        </w:rPr>
        <w:t xml:space="preserve">крестьянские (фермерские) хозяйства в соответствии с Федеральным </w:t>
      </w:r>
      <w:hyperlink r:id="rId15" w:history="1">
        <w:r w:rsidRPr="001A2B22">
          <w:rPr>
            <w:rFonts w:ascii="PT Astra Serif" w:hAnsi="PT Astra Serif"/>
            <w:sz w:val="28"/>
          </w:rPr>
          <w:t>законом</w:t>
        </w:r>
      </w:hyperlink>
      <w:r w:rsidRPr="001A2B22">
        <w:rPr>
          <w:rFonts w:ascii="PT Astra Serif" w:hAnsi="PT Astra Serif"/>
          <w:sz w:val="28"/>
        </w:rPr>
        <w:t xml:space="preserve"> от 11 июня 2003 года № 74-ФЗ «О крестьянском (фермерском) хозяйстве».</w:t>
      </w:r>
    </w:p>
    <w:p w14:paraId="3788E7E7" w14:textId="77777777" w:rsidR="006622A2" w:rsidRPr="001A2B22" w:rsidRDefault="006622A2" w:rsidP="006622A2">
      <w:pPr>
        <w:ind w:firstLine="567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14:paraId="1A356C20" w14:textId="77777777" w:rsidR="006622A2" w:rsidRPr="001A2B22" w:rsidRDefault="006622A2" w:rsidP="006622A2">
      <w:pPr>
        <w:ind w:firstLine="567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14:paraId="0E81CDFC" w14:textId="77777777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24C80587" w14:textId="77777777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2888E2BD" w14:textId="77777777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lastRenderedPageBreak/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A2B22">
        <w:rPr>
          <w:rStyle w:val="afe"/>
          <w:rFonts w:ascii="PT Astra Serif" w:hAnsi="PT Astra Serif"/>
          <w:sz w:val="28"/>
        </w:rPr>
        <w:footnoteReference w:id="1"/>
      </w:r>
      <w:r w:rsidRPr="001A2B22"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266F2635" w14:textId="77777777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A2B22">
        <w:rPr>
          <w:rStyle w:val="afe"/>
          <w:rFonts w:ascii="PT Astra Serif" w:hAnsi="PT Astra Serif"/>
          <w:sz w:val="28"/>
        </w:rPr>
        <w:footnoteReference w:id="2"/>
      </w:r>
      <w:r w:rsidRPr="001A2B22">
        <w:rPr>
          <w:rFonts w:ascii="PT Astra Serif" w:hAnsi="PT Astra Serif"/>
          <w:sz w:val="28"/>
        </w:rPr>
        <w:t xml:space="preserve"> (далее – Единый портал).</w:t>
      </w:r>
    </w:p>
    <w:p w14:paraId="111985EA" w14:textId="77777777" w:rsidR="006622A2" w:rsidRPr="001A2B22" w:rsidRDefault="006622A2" w:rsidP="006622A2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1B332080" w14:textId="77777777" w:rsidR="006622A2" w:rsidRPr="001A2B22" w:rsidRDefault="006622A2" w:rsidP="006622A2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>Наименование Услуги</w:t>
      </w:r>
    </w:p>
    <w:p w14:paraId="137294B6" w14:textId="0E806591" w:rsidR="006622A2" w:rsidRPr="001A2B22" w:rsidRDefault="006622A2" w:rsidP="006622A2">
      <w:pPr>
        <w:numPr>
          <w:ilvl w:val="0"/>
          <w:numId w:val="2"/>
        </w:numPr>
        <w:suppressAutoHyphens w:val="0"/>
        <w:ind w:firstLine="709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color w:val="000000" w:themeColor="text1"/>
          <w:sz w:val="28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="00297771" w:rsidRPr="001A2B22">
        <w:rPr>
          <w:rFonts w:ascii="PT Astra Serif" w:hAnsi="PT Astra Serif"/>
        </w:rPr>
        <w:t xml:space="preserve"> </w:t>
      </w:r>
      <w:r w:rsidR="00297771" w:rsidRPr="001A2B22">
        <w:rPr>
          <w:rFonts w:ascii="PT Astra Serif" w:hAnsi="PT Astra Serif"/>
          <w:color w:val="000000" w:themeColor="text1"/>
          <w:sz w:val="28"/>
        </w:rPr>
        <w:t xml:space="preserve">на территории города Щекино </w:t>
      </w:r>
      <w:proofErr w:type="spellStart"/>
      <w:r w:rsidR="00297771" w:rsidRPr="001A2B22">
        <w:rPr>
          <w:rFonts w:ascii="PT Astra Serif" w:hAnsi="PT Astra Serif"/>
          <w:color w:val="000000" w:themeColor="text1"/>
          <w:sz w:val="28"/>
        </w:rPr>
        <w:t>Щекинского</w:t>
      </w:r>
      <w:proofErr w:type="spellEnd"/>
      <w:r w:rsidR="00297771" w:rsidRPr="001A2B22">
        <w:rPr>
          <w:rFonts w:ascii="PT Astra Serif" w:hAnsi="PT Astra Serif"/>
          <w:color w:val="000000" w:themeColor="text1"/>
          <w:sz w:val="28"/>
        </w:rPr>
        <w:t xml:space="preserve"> района</w:t>
      </w:r>
      <w:r w:rsidRPr="001A2B22">
        <w:rPr>
          <w:rFonts w:ascii="PT Astra Serif" w:hAnsi="PT Astra Serif"/>
          <w:color w:val="000000" w:themeColor="text1"/>
          <w:sz w:val="28"/>
        </w:rPr>
        <w:t>.</w:t>
      </w:r>
    </w:p>
    <w:p w14:paraId="2DBFC52A" w14:textId="77777777" w:rsidR="006622A2" w:rsidRPr="001A2B22" w:rsidRDefault="006622A2" w:rsidP="006622A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14:paraId="30FB94D4" w14:textId="35AAE6D1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Услуга предоставляется администрацией муниципального образования</w:t>
      </w:r>
      <w:r w:rsidR="00297771" w:rsidRPr="001A2B22">
        <w:rPr>
          <w:rFonts w:ascii="PT Astra Serif" w:hAnsi="PT Astra Serif"/>
          <w:sz w:val="28"/>
        </w:rPr>
        <w:t xml:space="preserve"> </w:t>
      </w:r>
      <w:proofErr w:type="spellStart"/>
      <w:r w:rsidR="00297771" w:rsidRPr="001A2B22">
        <w:rPr>
          <w:rFonts w:ascii="PT Astra Serif" w:hAnsi="PT Astra Serif"/>
          <w:sz w:val="28"/>
        </w:rPr>
        <w:t>Щекинский</w:t>
      </w:r>
      <w:proofErr w:type="spellEnd"/>
      <w:r w:rsidR="00297771" w:rsidRPr="001A2B22">
        <w:rPr>
          <w:rFonts w:ascii="PT Astra Serif" w:hAnsi="PT Astra Serif"/>
          <w:sz w:val="28"/>
        </w:rPr>
        <w:t xml:space="preserve"> район</w:t>
      </w:r>
      <w:r w:rsidR="009E6412">
        <w:rPr>
          <w:rFonts w:ascii="PT Astra Serif" w:hAnsi="PT Astra Serif"/>
          <w:sz w:val="28"/>
        </w:rPr>
        <w:t xml:space="preserve"> в лице комитета экономического развития</w:t>
      </w:r>
      <w:r w:rsidRPr="001A2B22">
        <w:rPr>
          <w:rFonts w:ascii="PT Astra Serif" w:hAnsi="PT Astra Serif"/>
        </w:rPr>
        <w:t>.</w:t>
      </w:r>
    </w:p>
    <w:p w14:paraId="3E89682D" w14:textId="77777777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6CA979CA" w14:textId="77777777" w:rsidR="00500894" w:rsidRPr="001A2B22" w:rsidRDefault="006622A2" w:rsidP="0050089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>Результат предоставления Услуги</w:t>
      </w:r>
    </w:p>
    <w:p w14:paraId="7B9B380F" w14:textId="1BB24759" w:rsidR="006622A2" w:rsidRPr="001A2B22" w:rsidRDefault="00500894" w:rsidP="001A2B2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10.</w:t>
      </w:r>
      <w:r w:rsidRPr="001A2B22">
        <w:rPr>
          <w:rFonts w:ascii="PT Astra Serif" w:hAnsi="PT Astra Serif"/>
          <w:sz w:val="28"/>
        </w:rPr>
        <w:tab/>
      </w:r>
      <w:r w:rsidR="006622A2" w:rsidRPr="001A2B22">
        <w:rPr>
          <w:rFonts w:ascii="PT Astra Serif" w:hAnsi="PT Astra Serif"/>
          <w:sz w:val="28"/>
        </w:rPr>
        <w:t>При обращении заявителя за предоставлением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Pr="001A2B22">
        <w:rPr>
          <w:rFonts w:ascii="PT Astra Serif" w:hAnsi="PT Astra Serif"/>
          <w:sz w:val="28"/>
        </w:rPr>
        <w:t xml:space="preserve"> на территории города Щекино </w:t>
      </w:r>
      <w:proofErr w:type="spellStart"/>
      <w:r w:rsidRPr="001A2B22">
        <w:rPr>
          <w:rFonts w:ascii="PT Astra Serif" w:hAnsi="PT Astra Serif"/>
          <w:sz w:val="28"/>
        </w:rPr>
        <w:t>Щекинского</w:t>
      </w:r>
      <w:proofErr w:type="spellEnd"/>
      <w:r w:rsidRPr="001A2B22">
        <w:rPr>
          <w:rFonts w:ascii="PT Astra Serif" w:hAnsi="PT Astra Serif"/>
          <w:sz w:val="28"/>
        </w:rPr>
        <w:t xml:space="preserve"> района</w:t>
      </w:r>
      <w:r w:rsidR="006622A2" w:rsidRPr="001A2B22"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14:paraId="0CC28047" w14:textId="098C8C0E" w:rsidR="006622A2" w:rsidRPr="001A2B22" w:rsidRDefault="006622A2" w:rsidP="001A2B2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решение о предоставлении Услуги в виде уведомления о предоставлении Услуги, которое оформляется в соответствии с </w:t>
      </w:r>
      <w:r w:rsidR="000709B2">
        <w:rPr>
          <w:rFonts w:ascii="PT Astra Serif" w:hAnsi="PT Astra Serif"/>
          <w:sz w:val="28"/>
        </w:rPr>
        <w:t>п</w:t>
      </w:r>
      <w:r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Pr="001A2B22">
        <w:rPr>
          <w:rFonts w:ascii="PT Astra Serif" w:hAnsi="PT Astra Serif"/>
          <w:sz w:val="28"/>
        </w:rPr>
        <w:t>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 w:rsidRPr="001A2B22">
        <w:rPr>
          <w:rFonts w:ascii="PT Astra Serif" w:hAnsi="PT Astra Serif"/>
          <w:i/>
          <w:sz w:val="28"/>
        </w:rPr>
        <w:t>.</w:t>
      </w:r>
    </w:p>
    <w:p w14:paraId="1CBFDBC4" w14:textId="4067D067" w:rsidR="006622A2" w:rsidRPr="001A2B22" w:rsidRDefault="006622A2" w:rsidP="006622A2">
      <w:pPr>
        <w:widowControl w:val="0"/>
        <w:numPr>
          <w:ilvl w:val="0"/>
          <w:numId w:val="3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решение об отказе в предоставлении Услуги в виде письма, которое оформляется в соответствии с </w:t>
      </w:r>
      <w:r w:rsidR="000709B2">
        <w:rPr>
          <w:rFonts w:ascii="PT Astra Serif" w:hAnsi="PT Astra Serif"/>
          <w:sz w:val="28"/>
        </w:rPr>
        <w:t>п</w:t>
      </w:r>
      <w:r w:rsidRPr="001A2B22">
        <w:rPr>
          <w:rFonts w:ascii="PT Astra Serif" w:hAnsi="PT Astra Serif"/>
          <w:sz w:val="28"/>
        </w:rPr>
        <w:t xml:space="preserve">риложением </w:t>
      </w:r>
      <w:r w:rsidR="000709B2">
        <w:rPr>
          <w:rFonts w:ascii="PT Astra Serif" w:hAnsi="PT Astra Serif"/>
          <w:sz w:val="28"/>
        </w:rPr>
        <w:t>№ </w:t>
      </w:r>
      <w:r w:rsidRPr="001A2B22">
        <w:rPr>
          <w:rFonts w:ascii="PT Astra Serif" w:hAnsi="PT Astra Serif"/>
          <w:sz w:val="28"/>
        </w:rPr>
        <w:t>4 к настоящему Административному регламенту.</w:t>
      </w:r>
    </w:p>
    <w:p w14:paraId="075EBBFC" w14:textId="77777777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администрацию муниципального образования, </w:t>
      </w:r>
      <w:r w:rsidRPr="001A2B22">
        <w:rPr>
          <w:rFonts w:ascii="PT Astra Serif" w:hAnsi="PT Astra Serif"/>
          <w:sz w:val="28"/>
        </w:rPr>
        <w:lastRenderedPageBreak/>
        <w:t>посредством почтовой связи, посредством электронной почты, посредством Регионального портала.</w:t>
      </w:r>
    </w:p>
    <w:p w14:paraId="7F3959C8" w14:textId="77777777" w:rsidR="001A2B22" w:rsidRDefault="001A2B2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</w:p>
    <w:p w14:paraId="585E547D" w14:textId="77777777" w:rsidR="006622A2" w:rsidRDefault="006622A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Срок предоставления Услуги</w:t>
      </w:r>
    </w:p>
    <w:p w14:paraId="563643F8" w14:textId="77777777" w:rsidR="001A2B22" w:rsidRPr="001A2B22" w:rsidRDefault="001A2B2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</w:p>
    <w:p w14:paraId="35DC241D" w14:textId="77777777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Максимальный срок предоставления Услуги составляет 7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14:paraId="59624B2B" w14:textId="0FFEC7C1" w:rsidR="006622A2" w:rsidRPr="001A2B22" w:rsidRDefault="006622A2" w:rsidP="0097488B">
      <w:pPr>
        <w:numPr>
          <w:ilvl w:val="0"/>
          <w:numId w:val="2"/>
        </w:numPr>
        <w:suppressAutoHyphens w:val="0"/>
        <w:ind w:firstLine="709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 xml:space="preserve">Прием заявлений на получение Услуги начинается с момента опубликования объявления на право заключения договоров на размещение </w:t>
      </w:r>
      <w:r w:rsidR="00500894" w:rsidRPr="001A2B22">
        <w:rPr>
          <w:rFonts w:ascii="PT Astra Serif" w:hAnsi="PT Astra Serif"/>
          <w:sz w:val="28"/>
        </w:rPr>
        <w:t xml:space="preserve">НТО </w:t>
      </w:r>
      <w:r w:rsidRPr="001A2B22">
        <w:rPr>
          <w:rFonts w:ascii="PT Astra Serif" w:hAnsi="PT Astra Serif"/>
          <w:sz w:val="28"/>
        </w:rPr>
        <w:t xml:space="preserve">на территории </w:t>
      </w:r>
      <w:r w:rsidR="0097488B" w:rsidRPr="001A2B22">
        <w:rPr>
          <w:rFonts w:ascii="PT Astra Serif" w:hAnsi="PT Astra Serif"/>
          <w:color w:val="000000" w:themeColor="text1"/>
          <w:sz w:val="28"/>
        </w:rPr>
        <w:t xml:space="preserve">города Щекино </w:t>
      </w:r>
      <w:proofErr w:type="spellStart"/>
      <w:r w:rsidR="0097488B" w:rsidRPr="001A2B22">
        <w:rPr>
          <w:rFonts w:ascii="PT Astra Serif" w:hAnsi="PT Astra Serif"/>
          <w:color w:val="000000" w:themeColor="text1"/>
          <w:sz w:val="28"/>
        </w:rPr>
        <w:t>Щекинского</w:t>
      </w:r>
      <w:proofErr w:type="spellEnd"/>
      <w:r w:rsidR="0097488B" w:rsidRPr="001A2B22">
        <w:rPr>
          <w:rFonts w:ascii="PT Astra Serif" w:hAnsi="PT Astra Serif"/>
          <w:color w:val="000000" w:themeColor="text1"/>
          <w:sz w:val="28"/>
        </w:rPr>
        <w:t xml:space="preserve"> района </w:t>
      </w:r>
      <w:r w:rsidRPr="001A2B22">
        <w:rPr>
          <w:rFonts w:ascii="PT Astra Serif" w:hAnsi="PT Astra Serif"/>
          <w:sz w:val="28"/>
        </w:rPr>
        <w:t xml:space="preserve">на </w:t>
      </w:r>
      <w:r w:rsidR="00A678CD" w:rsidRPr="001A2B22">
        <w:rPr>
          <w:rFonts w:ascii="PT Astra Serif" w:hAnsi="PT Astra Serif"/>
          <w:sz w:val="28"/>
          <w:szCs w:val="28"/>
          <w:lang w:eastAsia="ru-RU"/>
        </w:rPr>
        <w:t>официальн</w:t>
      </w:r>
      <w:r w:rsidR="0097488B" w:rsidRPr="001A2B22">
        <w:rPr>
          <w:rFonts w:ascii="PT Astra Serif" w:hAnsi="PT Astra Serif"/>
          <w:sz w:val="28"/>
          <w:szCs w:val="28"/>
          <w:lang w:eastAsia="ru-RU"/>
        </w:rPr>
        <w:t>ом</w:t>
      </w:r>
      <w:r w:rsidR="00A678CD" w:rsidRPr="001A2B22">
        <w:rPr>
          <w:rFonts w:ascii="PT Astra Serif" w:hAnsi="PT Astra Serif"/>
          <w:sz w:val="28"/>
          <w:szCs w:val="28"/>
          <w:lang w:eastAsia="ru-RU"/>
        </w:rPr>
        <w:t xml:space="preserve"> сайт</w:t>
      </w:r>
      <w:r w:rsidR="0097488B" w:rsidRPr="001A2B22">
        <w:rPr>
          <w:rFonts w:ascii="PT Astra Serif" w:hAnsi="PT Astra Serif"/>
          <w:sz w:val="28"/>
          <w:szCs w:val="28"/>
          <w:lang w:eastAsia="ru-RU"/>
        </w:rPr>
        <w:t>е</w:t>
      </w:r>
      <w:r w:rsidR="00A678CD" w:rsidRPr="001A2B2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A678CD" w:rsidRPr="001A2B2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A678CD" w:rsidRPr="001A2B22">
        <w:rPr>
          <w:rFonts w:ascii="PT Astra Serif" w:hAnsi="PT Astra Serif"/>
          <w:sz w:val="28"/>
          <w:szCs w:val="28"/>
          <w:lang w:eastAsia="ru-RU"/>
        </w:rPr>
        <w:t xml:space="preserve"> район «https://schekino.gosuslugi.ru»</w:t>
      </w:r>
      <w:r w:rsidRPr="001A2B22">
        <w:rPr>
          <w:rFonts w:ascii="PT Astra Serif" w:hAnsi="PT Astra Serif"/>
          <w:sz w:val="28"/>
        </w:rPr>
        <w:t xml:space="preserve"> в информационно-телекоммуникационной сети «Интернет». В объявлении указывается день окончания приема заявлений.</w:t>
      </w:r>
    </w:p>
    <w:p w14:paraId="5035ED1D" w14:textId="77777777" w:rsidR="001A2B22" w:rsidRDefault="001A2B2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</w:p>
    <w:p w14:paraId="2AEA9A46" w14:textId="77777777" w:rsidR="006622A2" w:rsidRDefault="006622A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3FD65929" w14:textId="77777777" w:rsidR="001A2B22" w:rsidRPr="001A2B22" w:rsidRDefault="001A2B2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</w:p>
    <w:p w14:paraId="052D2741" w14:textId="50D9E263" w:rsidR="006622A2" w:rsidRPr="001A2B22" w:rsidRDefault="006622A2" w:rsidP="006622A2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</w:t>
      </w:r>
      <w:r w:rsidR="0097488B" w:rsidRPr="001A2B22">
        <w:rPr>
          <w:rFonts w:ascii="PT Astra Serif" w:hAnsi="PT Astra Serif"/>
          <w:sz w:val="28"/>
        </w:rPr>
        <w:t xml:space="preserve">на </w:t>
      </w:r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официальном сайте муниципального образования </w:t>
      </w:r>
      <w:proofErr w:type="spellStart"/>
      <w:r w:rsidR="0097488B" w:rsidRPr="001A2B2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 район «https://schekino.gosuslugi.ru»</w:t>
      </w:r>
      <w:r w:rsidRPr="001A2B22">
        <w:rPr>
          <w:rFonts w:ascii="PT Astra Serif" w:hAnsi="PT Astra Serif"/>
          <w:b/>
          <w:sz w:val="28"/>
        </w:rPr>
        <w:t xml:space="preserve"> </w:t>
      </w:r>
      <w:r w:rsidRPr="001A2B22"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0F7AA35D" w14:textId="77777777" w:rsidR="001A2B22" w:rsidRDefault="001A2B2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</w:p>
    <w:p w14:paraId="5FB9F619" w14:textId="77777777" w:rsidR="001A2B22" w:rsidRDefault="006622A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Исчерпывающий перечень документов, </w:t>
      </w:r>
    </w:p>
    <w:p w14:paraId="3047A874" w14:textId="7C22F56B" w:rsidR="006622A2" w:rsidRDefault="006622A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необходимых для предоставления Услуги</w:t>
      </w:r>
    </w:p>
    <w:p w14:paraId="6ED9E233" w14:textId="77777777" w:rsidR="001A2B22" w:rsidRPr="001A2B22" w:rsidRDefault="001A2B22" w:rsidP="001A2B22">
      <w:pPr>
        <w:keepNext/>
        <w:keepLines/>
        <w:jc w:val="center"/>
        <w:outlineLvl w:val="1"/>
        <w:rPr>
          <w:rFonts w:ascii="PT Astra Serif" w:hAnsi="PT Astra Serif"/>
        </w:rPr>
      </w:pPr>
    </w:p>
    <w:p w14:paraId="48163AB0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и/или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приведен в разделе III настоящего Административного регламента в подразделах, содержащих описание вариантов.</w:t>
      </w:r>
    </w:p>
    <w:p w14:paraId="17D655E5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1F6B0AC3" w14:textId="77777777" w:rsidR="001A2B22" w:rsidRDefault="006622A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lastRenderedPageBreak/>
        <w:t>Исчерпывающий перечень оснований для отказа</w:t>
      </w:r>
      <w:r w:rsidRPr="001A2B22">
        <w:rPr>
          <w:rFonts w:ascii="PT Astra Serif" w:hAnsi="PT Astra Serif"/>
          <w:b/>
          <w:sz w:val="28"/>
        </w:rPr>
        <w:br/>
        <w:t xml:space="preserve">в приеме заявлений и документов, необходимых </w:t>
      </w:r>
    </w:p>
    <w:p w14:paraId="14A9F182" w14:textId="68888B64" w:rsidR="006622A2" w:rsidRDefault="006622A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для предоставления Услуги</w:t>
      </w:r>
    </w:p>
    <w:p w14:paraId="282A1347" w14:textId="77777777" w:rsidR="001A2B22" w:rsidRPr="001A2B22" w:rsidRDefault="001A2B22" w:rsidP="001A2B22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</w:p>
    <w:p w14:paraId="56A2CE5C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Услуги.</w:t>
      </w:r>
    </w:p>
    <w:p w14:paraId="3ED379DC" w14:textId="77777777" w:rsidR="006622A2" w:rsidRPr="001A2B22" w:rsidRDefault="006622A2" w:rsidP="006622A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1F6CFFA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14:paraId="0495889C" w14:textId="77777777" w:rsidR="006622A2" w:rsidRPr="001A2B22" w:rsidRDefault="006622A2" w:rsidP="006622A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 w:rsidRPr="001A2B22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77A67387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47AAFE59" w14:textId="77777777" w:rsidR="006622A2" w:rsidRPr="001A2B22" w:rsidRDefault="006622A2" w:rsidP="006622A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05EC835D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 xml:space="preserve">Максимальный срок ожидания в очереди при подаче заявления составляет 15 минут. </w:t>
      </w:r>
    </w:p>
    <w:p w14:paraId="5D7830E5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14:paraId="66F89E2D" w14:textId="77777777" w:rsidR="006622A2" w:rsidRPr="001A2B22" w:rsidRDefault="006622A2" w:rsidP="006622A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>Срок регистрации заявления</w:t>
      </w:r>
    </w:p>
    <w:p w14:paraId="6AD90E25" w14:textId="77777777" w:rsidR="006622A2" w:rsidRPr="001A2B22" w:rsidRDefault="006622A2" w:rsidP="006622A2">
      <w:pPr>
        <w:numPr>
          <w:ilvl w:val="0"/>
          <w:numId w:val="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если они поданы:</w:t>
      </w:r>
    </w:p>
    <w:p w14:paraId="24008D91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в электронной форме посредством Регионального портала до 16:00 рабочего дня — в день его подачи, после 16:00 рабочего дня либо в нерабочий день - на следующий рабочий день;</w:t>
      </w:r>
    </w:p>
    <w:p w14:paraId="4443AB59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лично в администрацию – в день обращения;</w:t>
      </w:r>
    </w:p>
    <w:p w14:paraId="73114D98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по электронной почте или по почте – не позднее следующего рабочего дня после его поступления.</w:t>
      </w:r>
    </w:p>
    <w:p w14:paraId="50A2D530" w14:textId="77777777" w:rsidR="003130C4" w:rsidRPr="003130C4" w:rsidRDefault="003130C4" w:rsidP="003130C4">
      <w:pPr>
        <w:keepNext/>
        <w:keepLines/>
        <w:jc w:val="center"/>
        <w:outlineLvl w:val="1"/>
        <w:rPr>
          <w:rFonts w:ascii="PT Astra Serif" w:hAnsi="PT Astra Serif"/>
          <w:b/>
          <w:sz w:val="16"/>
          <w:szCs w:val="16"/>
        </w:rPr>
      </w:pPr>
    </w:p>
    <w:p w14:paraId="79DABF5E" w14:textId="77777777" w:rsidR="006622A2" w:rsidRPr="003130C4" w:rsidRDefault="006622A2" w:rsidP="003130C4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57EC82CA" w14:textId="77777777" w:rsidR="006622A2" w:rsidRPr="003130C4" w:rsidRDefault="006622A2" w:rsidP="006622A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16"/>
          <w:szCs w:val="16"/>
        </w:rPr>
      </w:pPr>
    </w:p>
    <w:p w14:paraId="27627326" w14:textId="62BEC1B5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</w:t>
      </w:r>
      <w:r w:rsidR="00500894" w:rsidRPr="001A2B22">
        <w:rPr>
          <w:rFonts w:ascii="PT Astra Serif" w:hAnsi="PT Astra Serif"/>
          <w:sz w:val="28"/>
        </w:rPr>
        <w:t xml:space="preserve">на </w:t>
      </w:r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официальном сайте муниципального образования </w:t>
      </w:r>
      <w:proofErr w:type="spellStart"/>
      <w:r w:rsidR="0097488B" w:rsidRPr="001A2B2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 район «https://schekino.gosuslugi.ru»</w:t>
      </w:r>
      <w:r w:rsidRPr="001A2B22">
        <w:rPr>
          <w:rFonts w:ascii="PT Astra Serif" w:hAnsi="PT Astra Serif"/>
          <w:b/>
          <w:sz w:val="28"/>
        </w:rPr>
        <w:t xml:space="preserve"> </w:t>
      </w:r>
      <w:r w:rsidRPr="001A2B22"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06E844A3" w14:textId="77777777" w:rsidR="006622A2" w:rsidRPr="001A2B22" w:rsidRDefault="006622A2" w:rsidP="006622A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lastRenderedPageBreak/>
        <w:t>Показатели доступности и качества Услуги</w:t>
      </w:r>
    </w:p>
    <w:p w14:paraId="179DCDCD" w14:textId="594F3281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 xml:space="preserve">Показатели доступности и качества Услуги размещены на </w:t>
      </w:r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официальном сайте муниципального образования </w:t>
      </w:r>
      <w:proofErr w:type="spellStart"/>
      <w:r w:rsidR="0097488B" w:rsidRPr="001A2B2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 район «https://schekino.gosuslugi.ru»</w:t>
      </w:r>
      <w:r w:rsidRPr="001A2B22">
        <w:rPr>
          <w:rFonts w:ascii="PT Astra Serif" w:hAnsi="PT Astra Serif"/>
          <w:b/>
          <w:sz w:val="28"/>
        </w:rPr>
        <w:t xml:space="preserve"> </w:t>
      </w:r>
      <w:r w:rsidRPr="001A2B22"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1BECE7E0" w14:textId="77777777" w:rsidR="006622A2" w:rsidRPr="001A2B22" w:rsidRDefault="006622A2" w:rsidP="006622A2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6A882AE7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4E2D868" w14:textId="77777777" w:rsidR="006622A2" w:rsidRPr="001A2B22" w:rsidRDefault="006622A2" w:rsidP="006622A2">
      <w:pPr>
        <w:numPr>
          <w:ilvl w:val="0"/>
          <w:numId w:val="2"/>
        </w:numPr>
        <w:suppressAutoHyphens w:val="0"/>
        <w:spacing w:before="57" w:after="57"/>
        <w:ind w:firstLine="567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</w:p>
    <w:p w14:paraId="0D94C442" w14:textId="77777777" w:rsidR="006622A2" w:rsidRPr="001A2B22" w:rsidRDefault="006622A2" w:rsidP="006622A2">
      <w:pPr>
        <w:tabs>
          <w:tab w:val="left" w:pos="1276"/>
        </w:tabs>
        <w:spacing w:before="57" w:after="57"/>
        <w:ind w:firstLine="709"/>
        <w:contextualSpacing/>
        <w:jc w:val="both"/>
        <w:rPr>
          <w:rFonts w:ascii="PT Astra Serif" w:hAnsi="PT Astra Serif"/>
        </w:rPr>
      </w:pPr>
    </w:p>
    <w:p w14:paraId="1F39CD7A" w14:textId="77777777" w:rsidR="006622A2" w:rsidRPr="001A2B22" w:rsidRDefault="006622A2" w:rsidP="006622A2">
      <w:pPr>
        <w:keepNext/>
        <w:keepLines/>
        <w:spacing w:before="57" w:after="57"/>
        <w:jc w:val="center"/>
        <w:outlineLvl w:val="0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 xml:space="preserve">III. Состав, последовательность и сроки выполнения </w:t>
      </w:r>
    </w:p>
    <w:p w14:paraId="078C8F53" w14:textId="77777777" w:rsidR="006622A2" w:rsidRPr="001A2B22" w:rsidRDefault="006622A2" w:rsidP="006622A2">
      <w:pPr>
        <w:keepNext/>
        <w:keepLines/>
        <w:spacing w:before="57" w:after="57"/>
        <w:jc w:val="center"/>
        <w:outlineLvl w:val="0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>административных процедур</w:t>
      </w:r>
    </w:p>
    <w:p w14:paraId="36631A00" w14:textId="77777777" w:rsidR="006622A2" w:rsidRPr="001A2B22" w:rsidRDefault="006622A2" w:rsidP="006622A2">
      <w:pPr>
        <w:keepNext/>
        <w:keepLines/>
        <w:spacing w:before="57" w:after="57"/>
        <w:jc w:val="center"/>
        <w:outlineLvl w:val="0"/>
        <w:rPr>
          <w:rFonts w:ascii="PT Astra Serif" w:hAnsi="PT Astra Serif"/>
        </w:rPr>
      </w:pPr>
    </w:p>
    <w:p w14:paraId="12E94A58" w14:textId="77777777" w:rsidR="006622A2" w:rsidRDefault="006622A2" w:rsidP="006622A2">
      <w:pPr>
        <w:keepNext/>
        <w:keepLines/>
        <w:spacing w:before="57" w:after="57"/>
        <w:jc w:val="center"/>
        <w:outlineLvl w:val="1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0028A282" w14:textId="77777777" w:rsidR="003130C4" w:rsidRPr="001A2B22" w:rsidRDefault="003130C4" w:rsidP="006622A2">
      <w:pPr>
        <w:keepNext/>
        <w:keepLines/>
        <w:spacing w:before="57" w:after="57"/>
        <w:jc w:val="center"/>
        <w:outlineLvl w:val="1"/>
        <w:rPr>
          <w:rFonts w:ascii="PT Astra Serif" w:hAnsi="PT Astra Serif"/>
          <w:sz w:val="28"/>
        </w:rPr>
      </w:pPr>
    </w:p>
    <w:p w14:paraId="1AD5CB5E" w14:textId="4B1A8D70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При обращении заявителя за предоставлением </w:t>
      </w:r>
      <w:r w:rsidRPr="001A2B22">
        <w:rPr>
          <w:rFonts w:ascii="PT Astra Serif" w:hAnsi="PT Astra Serif"/>
          <w:color w:val="000000" w:themeColor="text1"/>
          <w:sz w:val="28"/>
        </w:rPr>
        <w:t>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="00297771" w:rsidRPr="001A2B22">
        <w:rPr>
          <w:rFonts w:ascii="PT Astra Serif" w:hAnsi="PT Astra Serif"/>
        </w:rPr>
        <w:t xml:space="preserve"> </w:t>
      </w:r>
      <w:r w:rsidR="00297771" w:rsidRPr="001A2B22">
        <w:rPr>
          <w:rFonts w:ascii="PT Astra Serif" w:hAnsi="PT Astra Serif"/>
          <w:color w:val="000000" w:themeColor="text1"/>
          <w:sz w:val="28"/>
        </w:rPr>
        <w:t xml:space="preserve">на территории города Щекино </w:t>
      </w:r>
      <w:proofErr w:type="spellStart"/>
      <w:r w:rsidR="00297771" w:rsidRPr="001A2B22">
        <w:rPr>
          <w:rFonts w:ascii="PT Astra Serif" w:hAnsi="PT Astra Serif"/>
          <w:color w:val="000000" w:themeColor="text1"/>
          <w:sz w:val="28"/>
        </w:rPr>
        <w:t>Щекинского</w:t>
      </w:r>
      <w:proofErr w:type="spellEnd"/>
      <w:r w:rsidR="00297771" w:rsidRPr="001A2B22">
        <w:rPr>
          <w:rFonts w:ascii="PT Astra Serif" w:hAnsi="PT Astra Serif"/>
          <w:color w:val="000000" w:themeColor="text1"/>
          <w:sz w:val="28"/>
        </w:rPr>
        <w:t xml:space="preserve"> района</w:t>
      </w:r>
      <w:r w:rsidRPr="001A2B22">
        <w:rPr>
          <w:rFonts w:ascii="PT Astra Serif" w:hAnsi="PT Astra Serif"/>
          <w:color w:val="000000" w:themeColor="text1"/>
          <w:sz w:val="28"/>
        </w:rPr>
        <w:t xml:space="preserve"> </w:t>
      </w:r>
      <w:r w:rsidRPr="001A2B22">
        <w:rPr>
          <w:rFonts w:ascii="PT Astra Serif" w:hAnsi="PT Astra Serif"/>
          <w:sz w:val="28"/>
        </w:rPr>
        <w:t>Услуга предоставляется в соответствии со следующими вариантами:</w:t>
      </w:r>
    </w:p>
    <w:p w14:paraId="16E78DDF" w14:textId="77777777" w:rsidR="006622A2" w:rsidRPr="001A2B22" w:rsidRDefault="006622A2" w:rsidP="006622A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Вариант 1: </w:t>
      </w:r>
      <w:r w:rsidRPr="001A2B22">
        <w:rPr>
          <w:rFonts w:ascii="PT Astra Serif" w:hAnsi="PT Astra Serif" w:cs="PT Astra Serif"/>
          <w:sz w:val="28"/>
        </w:rPr>
        <w:t>обратился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лично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законный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представитель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сельскохозяйственного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товаропроизводителя</w:t>
      </w:r>
      <w:r w:rsidRPr="001A2B22">
        <w:rPr>
          <w:rFonts w:ascii="PT Astra Serif" w:hAnsi="PT Astra Serif"/>
          <w:sz w:val="28"/>
        </w:rPr>
        <w:t>;</w:t>
      </w:r>
    </w:p>
    <w:p w14:paraId="4C3A6ABE" w14:textId="77777777" w:rsidR="006622A2" w:rsidRPr="001A2B22" w:rsidRDefault="006622A2" w:rsidP="006622A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Вариант 2: </w:t>
      </w:r>
      <w:r w:rsidRPr="001A2B22">
        <w:rPr>
          <w:rFonts w:ascii="PT Astra Serif" w:hAnsi="PT Astra Serif" w:cs="PT Astra Serif"/>
          <w:sz w:val="28"/>
        </w:rPr>
        <w:t>обратился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уполномоченный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представитель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сельскохозяйственного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товаропроизводителя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по</w:t>
      </w:r>
      <w:r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 w:cs="PT Astra Serif"/>
          <w:sz w:val="28"/>
        </w:rPr>
        <w:t>доверенности</w:t>
      </w:r>
      <w:r w:rsidRPr="001A2B22">
        <w:rPr>
          <w:rFonts w:ascii="PT Astra Serif" w:hAnsi="PT Astra Serif"/>
          <w:sz w:val="28"/>
        </w:rPr>
        <w:t>;</w:t>
      </w:r>
    </w:p>
    <w:p w14:paraId="781DE6D8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Возможность оставления заявления без рассмотрения не предусмотрена.</w:t>
      </w:r>
    </w:p>
    <w:p w14:paraId="3E8BC3E9" w14:textId="77777777" w:rsidR="003130C4" w:rsidRDefault="003130C4" w:rsidP="003130C4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</w:p>
    <w:p w14:paraId="2E2DD4EC" w14:textId="77777777" w:rsidR="006622A2" w:rsidRDefault="006622A2" w:rsidP="003130C4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Профилирование заявителя</w:t>
      </w:r>
    </w:p>
    <w:p w14:paraId="2F0A7087" w14:textId="77777777" w:rsidR="003130C4" w:rsidRPr="001A2B22" w:rsidRDefault="003130C4" w:rsidP="003130C4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14:paraId="2F4E1D4E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62C6FC52" w14:textId="77777777" w:rsidR="006622A2" w:rsidRPr="001A2B22" w:rsidRDefault="006622A2" w:rsidP="006622A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Профилирование осуществляется:</w:t>
      </w:r>
    </w:p>
    <w:p w14:paraId="06CABE78" w14:textId="77777777" w:rsidR="006622A2" w:rsidRPr="001A2B22" w:rsidRDefault="006622A2" w:rsidP="006622A2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при личном обращении в администрацию муниципального образования;</w:t>
      </w:r>
    </w:p>
    <w:p w14:paraId="2AF9AB8E" w14:textId="77777777" w:rsidR="006622A2" w:rsidRPr="001A2B22" w:rsidRDefault="006622A2" w:rsidP="006622A2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посредством почтовой связи;</w:t>
      </w:r>
    </w:p>
    <w:p w14:paraId="473735A3" w14:textId="77777777" w:rsidR="006622A2" w:rsidRPr="001A2B22" w:rsidRDefault="006622A2" w:rsidP="006622A2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посредством электронной почты;</w:t>
      </w:r>
    </w:p>
    <w:p w14:paraId="2C1179E5" w14:textId="77777777" w:rsidR="006622A2" w:rsidRPr="001A2B22" w:rsidRDefault="006622A2" w:rsidP="006622A2">
      <w:pPr>
        <w:numPr>
          <w:ilvl w:val="1"/>
          <w:numId w:val="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с использованием Регионального портала.</w:t>
      </w:r>
    </w:p>
    <w:p w14:paraId="357E0B34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lastRenderedPageBreak/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3F808888" w14:textId="4B1A3430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Описания вариантов, приведенные в настоящем разделе, размещаются администрацией муниципального образования</w:t>
      </w:r>
      <w:r w:rsidR="00500894" w:rsidRPr="001A2B22">
        <w:rPr>
          <w:rFonts w:ascii="PT Astra Serif" w:hAnsi="PT Astra Serif"/>
          <w:sz w:val="28"/>
        </w:rPr>
        <w:t xml:space="preserve"> </w:t>
      </w:r>
      <w:proofErr w:type="spellStart"/>
      <w:r w:rsidR="00500894" w:rsidRPr="001A2B22">
        <w:rPr>
          <w:rFonts w:ascii="PT Astra Serif" w:hAnsi="PT Astra Serif"/>
          <w:sz w:val="28"/>
        </w:rPr>
        <w:t>Щекинский</w:t>
      </w:r>
      <w:proofErr w:type="spellEnd"/>
      <w:r w:rsidR="00500894" w:rsidRPr="001A2B22">
        <w:rPr>
          <w:rFonts w:ascii="PT Astra Serif" w:hAnsi="PT Astra Serif"/>
          <w:sz w:val="28"/>
        </w:rPr>
        <w:t xml:space="preserve"> район</w:t>
      </w:r>
      <w:r w:rsidRPr="001A2B22">
        <w:rPr>
          <w:rFonts w:ascii="PT Astra Serif" w:hAnsi="PT Astra Serif"/>
          <w:b/>
          <w:sz w:val="28"/>
        </w:rPr>
        <w:t xml:space="preserve"> </w:t>
      </w:r>
      <w:r w:rsidRPr="001A2B22">
        <w:rPr>
          <w:rFonts w:ascii="PT Astra Serif" w:hAnsi="PT Astra Serif"/>
          <w:sz w:val="28"/>
        </w:rPr>
        <w:t>в общедоступном для ознакомления месте.</w:t>
      </w:r>
    </w:p>
    <w:p w14:paraId="41029D8D" w14:textId="77777777" w:rsidR="006622A2" w:rsidRPr="001A2B22" w:rsidRDefault="006622A2" w:rsidP="006622A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14:paraId="1C630364" w14:textId="77777777" w:rsidR="006622A2" w:rsidRPr="001A2B22" w:rsidRDefault="006622A2" w:rsidP="006622A2">
      <w:pPr>
        <w:pStyle w:val="af5"/>
        <w:keepNext/>
        <w:numPr>
          <w:ilvl w:val="0"/>
          <w:numId w:val="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1D85CCA7" w14:textId="77777777" w:rsidR="006622A2" w:rsidRPr="001A2B22" w:rsidRDefault="006622A2" w:rsidP="006622A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108D46C" w14:textId="0A0BE508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Максимальный срок предоставления варианта Услуги составляет</w:t>
      </w:r>
      <w:r w:rsidR="00297771" w:rsidRPr="001A2B22">
        <w:rPr>
          <w:rFonts w:ascii="PT Astra Serif" w:hAnsi="PT Astra Serif"/>
          <w:sz w:val="28"/>
        </w:rPr>
        <w:t xml:space="preserve"> </w:t>
      </w:r>
      <w:r w:rsidRPr="001A2B22">
        <w:rPr>
          <w:rFonts w:ascii="PT Astra Serif" w:hAnsi="PT Astra Serif"/>
          <w:sz w:val="28"/>
        </w:rPr>
        <w:t>7</w:t>
      </w:r>
      <w:r w:rsidR="00500894" w:rsidRPr="001A2B22">
        <w:rPr>
          <w:rFonts w:ascii="PT Astra Serif" w:hAnsi="PT Astra Serif"/>
          <w:sz w:val="28"/>
        </w:rPr>
        <w:t> </w:t>
      </w:r>
      <w:r w:rsidRPr="001A2B22">
        <w:rPr>
          <w:rFonts w:ascii="PT Astra Serif" w:hAnsi="PT Astra Serif"/>
          <w:sz w:val="28"/>
        </w:rPr>
        <w:t>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14:paraId="3AC9FE17" w14:textId="77777777" w:rsidR="006622A2" w:rsidRPr="001A2B22" w:rsidRDefault="006622A2" w:rsidP="006622A2">
      <w:pPr>
        <w:widowControl w:val="0"/>
        <w:numPr>
          <w:ilvl w:val="0"/>
          <w:numId w:val="2"/>
        </w:numPr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Результатом предоставления услуги является:</w:t>
      </w:r>
    </w:p>
    <w:p w14:paraId="72257D70" w14:textId="22B0A620" w:rsidR="006622A2" w:rsidRPr="001A2B22" w:rsidRDefault="006622A2" w:rsidP="006622A2">
      <w:pPr>
        <w:widowControl w:val="0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решение о предоставлении Услуги в виде уведомления о предоставлении Услуги, которое оформляется в соответствии с </w:t>
      </w:r>
      <w:r w:rsidR="000709B2">
        <w:rPr>
          <w:rFonts w:ascii="PT Astra Serif" w:hAnsi="PT Astra Serif"/>
          <w:sz w:val="28"/>
        </w:rPr>
        <w:t>п</w:t>
      </w:r>
      <w:r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Pr="001A2B22">
        <w:rPr>
          <w:rFonts w:ascii="PT Astra Serif" w:hAnsi="PT Astra Serif"/>
          <w:sz w:val="28"/>
        </w:rPr>
        <w:t xml:space="preserve">3 к настоящему Административному регламенту. К решению о предоставлении Услуги прилагается договор на размещение </w:t>
      </w:r>
      <w:r w:rsidR="000506CE" w:rsidRPr="001A2B22">
        <w:rPr>
          <w:rFonts w:ascii="PT Astra Serif" w:hAnsi="PT Astra Serif"/>
          <w:sz w:val="28"/>
        </w:rPr>
        <w:t>нестационарного торгового объекта</w:t>
      </w:r>
      <w:r w:rsidRPr="001A2B22">
        <w:rPr>
          <w:rFonts w:ascii="PT Astra Serif" w:hAnsi="PT Astra Serif"/>
          <w:i/>
          <w:sz w:val="28"/>
        </w:rPr>
        <w:t>.</w:t>
      </w:r>
    </w:p>
    <w:p w14:paraId="234A1DA9" w14:textId="6734478A" w:rsidR="006622A2" w:rsidRPr="001A2B22" w:rsidRDefault="006622A2" w:rsidP="006622A2">
      <w:pPr>
        <w:widowControl w:val="0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решение об отказе в предоставлении Услуги в виде письма, которое оформляется в соответствии с </w:t>
      </w:r>
      <w:r w:rsidR="000709B2">
        <w:rPr>
          <w:rFonts w:ascii="PT Astra Serif" w:hAnsi="PT Astra Serif"/>
          <w:sz w:val="28"/>
        </w:rPr>
        <w:t>п</w:t>
      </w:r>
      <w:r w:rsidR="000709B2"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Pr="001A2B22">
        <w:rPr>
          <w:rFonts w:ascii="PT Astra Serif" w:hAnsi="PT Astra Serif"/>
          <w:sz w:val="28"/>
        </w:rPr>
        <w:t>4 к настоящему Административному регламенту.</w:t>
      </w:r>
    </w:p>
    <w:p w14:paraId="6D60AC7E" w14:textId="77777777" w:rsidR="006622A2" w:rsidRPr="001A2B22" w:rsidRDefault="006622A2" w:rsidP="006622A2">
      <w:pPr>
        <w:numPr>
          <w:ilvl w:val="0"/>
          <w:numId w:val="2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0C63E48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1) прием документов на оказание Услуги, регистрация заявления;</w:t>
      </w:r>
    </w:p>
    <w:p w14:paraId="40502833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14:paraId="5E22F069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3) проведение документарной проверки в отношении заявителя;</w:t>
      </w:r>
    </w:p>
    <w:p w14:paraId="7D6DDBB6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4) принятие решения об отказе в предоставлении Услуги с мотивированным обоснованием причин отказа;</w:t>
      </w:r>
    </w:p>
    <w:p w14:paraId="7A92C0B6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5) принятие решения о предоставлении Услуги и направление (выдача) заявителю результата предоставления Услуги.</w:t>
      </w:r>
    </w:p>
    <w:p w14:paraId="12E78575" w14:textId="77777777" w:rsidR="003130C4" w:rsidRDefault="003130C4" w:rsidP="006622A2">
      <w:pPr>
        <w:keepNext/>
        <w:keepLines/>
        <w:jc w:val="center"/>
        <w:outlineLvl w:val="2"/>
        <w:rPr>
          <w:rFonts w:ascii="PT Astra Serif" w:hAnsi="PT Astra Serif"/>
          <w:b/>
          <w:sz w:val="28"/>
        </w:rPr>
      </w:pPr>
    </w:p>
    <w:p w14:paraId="4725D466" w14:textId="77777777" w:rsidR="006622A2" w:rsidRPr="001A2B22" w:rsidRDefault="006622A2" w:rsidP="006622A2">
      <w:pPr>
        <w:keepNext/>
        <w:keepLines/>
        <w:jc w:val="center"/>
        <w:outlineLvl w:val="2"/>
        <w:rPr>
          <w:rFonts w:ascii="PT Astra Serif" w:hAnsi="PT Astra Serif"/>
          <w:b/>
        </w:rPr>
      </w:pPr>
      <w:r w:rsidRPr="001A2B22">
        <w:rPr>
          <w:rFonts w:ascii="PT Astra Serif" w:hAnsi="PT Astra Serif"/>
          <w:b/>
          <w:sz w:val="28"/>
        </w:rPr>
        <w:t xml:space="preserve">Прием документов на оказание Услуги, </w:t>
      </w:r>
    </w:p>
    <w:p w14:paraId="11522E64" w14:textId="77777777" w:rsidR="006622A2" w:rsidRPr="001A2B22" w:rsidRDefault="006622A2" w:rsidP="006622A2">
      <w:pPr>
        <w:keepNext/>
        <w:keepLines/>
        <w:jc w:val="center"/>
        <w:outlineLvl w:val="2"/>
        <w:rPr>
          <w:rFonts w:ascii="PT Astra Serif" w:hAnsi="PT Astra Serif"/>
          <w:b/>
        </w:rPr>
      </w:pPr>
      <w:r w:rsidRPr="001A2B22">
        <w:rPr>
          <w:rFonts w:ascii="PT Astra Serif" w:hAnsi="PT Astra Serif"/>
          <w:b/>
          <w:sz w:val="28"/>
        </w:rPr>
        <w:t>регистрация заявления</w:t>
      </w:r>
    </w:p>
    <w:p w14:paraId="18CA63EF" w14:textId="77777777" w:rsidR="006622A2" w:rsidRPr="001A2B22" w:rsidRDefault="006622A2" w:rsidP="006622A2">
      <w:pPr>
        <w:keepNext/>
        <w:keepLines/>
        <w:jc w:val="center"/>
        <w:outlineLvl w:val="2"/>
        <w:rPr>
          <w:rFonts w:ascii="PT Astra Serif" w:hAnsi="PT Astra Serif"/>
          <w:b/>
        </w:rPr>
      </w:pPr>
    </w:p>
    <w:p w14:paraId="276884BE" w14:textId="77777777" w:rsidR="006622A2" w:rsidRPr="001A2B22" w:rsidRDefault="006622A2" w:rsidP="006622A2">
      <w:pPr>
        <w:keepNext/>
        <w:keepLines/>
        <w:jc w:val="center"/>
        <w:outlineLvl w:val="2"/>
        <w:rPr>
          <w:rFonts w:ascii="PT Astra Serif" w:hAnsi="PT Astra Serif"/>
          <w:b/>
        </w:rPr>
      </w:pPr>
    </w:p>
    <w:p w14:paraId="6FB93A59" w14:textId="77777777" w:rsidR="006622A2" w:rsidRPr="001A2B22" w:rsidRDefault="006622A2" w:rsidP="006622A2">
      <w:pPr>
        <w:numPr>
          <w:ilvl w:val="0"/>
          <w:numId w:val="2"/>
        </w:numPr>
        <w:suppressAutoHyphens w:val="0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Основанием для начала административной процедуры является обращение заявителя с заявлением и документами.</w:t>
      </w:r>
    </w:p>
    <w:p w14:paraId="3000538E" w14:textId="77777777" w:rsidR="006622A2" w:rsidRPr="001A2B22" w:rsidRDefault="006622A2" w:rsidP="006622A2">
      <w:pPr>
        <w:widowControl w:val="0"/>
        <w:numPr>
          <w:ilvl w:val="0"/>
          <w:numId w:val="2"/>
        </w:numPr>
        <w:suppressAutoHyphens w:val="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79245BB" w14:textId="634C6B0E" w:rsidR="006622A2" w:rsidRPr="003130C4" w:rsidRDefault="003130C4" w:rsidP="003130C4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130C4">
        <w:rPr>
          <w:rFonts w:ascii="PT Astra Serif" w:hAnsi="PT Astra Serif"/>
          <w:sz w:val="28"/>
          <w:szCs w:val="28"/>
        </w:rPr>
        <w:lastRenderedPageBreak/>
        <w:t>1) </w:t>
      </w:r>
      <w:r w:rsidR="006622A2" w:rsidRPr="003130C4">
        <w:rPr>
          <w:rFonts w:ascii="PT Astra Serif" w:hAnsi="PT Astra Serif"/>
          <w:sz w:val="28"/>
          <w:szCs w:val="28"/>
        </w:rPr>
        <w:t xml:space="preserve">заявление по форме, приведенной в </w:t>
      </w:r>
      <w:r>
        <w:rPr>
          <w:rFonts w:ascii="PT Astra Serif" w:hAnsi="PT Astra Serif"/>
          <w:sz w:val="28"/>
          <w:szCs w:val="28"/>
        </w:rPr>
        <w:t>П</w:t>
      </w:r>
      <w:r w:rsidR="006622A2" w:rsidRPr="003130C4">
        <w:rPr>
          <w:rFonts w:ascii="PT Astra Serif" w:hAnsi="PT Astra Serif"/>
          <w:sz w:val="28"/>
          <w:szCs w:val="28"/>
        </w:rPr>
        <w:t xml:space="preserve">риложении </w:t>
      </w:r>
      <w:r>
        <w:rPr>
          <w:rFonts w:ascii="PT Astra Serif" w:hAnsi="PT Astra Serif"/>
          <w:sz w:val="28"/>
          <w:szCs w:val="28"/>
        </w:rPr>
        <w:t>№ </w:t>
      </w:r>
      <w:r w:rsidR="006622A2" w:rsidRPr="003130C4">
        <w:rPr>
          <w:rFonts w:ascii="PT Astra Serif" w:hAnsi="PT Astra Serif"/>
          <w:sz w:val="28"/>
          <w:szCs w:val="28"/>
        </w:rPr>
        <w:t>2 к настоящему Административному регламенту;</w:t>
      </w:r>
    </w:p>
    <w:p w14:paraId="6189D3EC" w14:textId="45EA9B43" w:rsidR="006622A2" w:rsidRPr="003130C4" w:rsidRDefault="003130C4" w:rsidP="003130C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130C4">
        <w:rPr>
          <w:rFonts w:ascii="PT Astra Serif" w:hAnsi="PT Astra Serif"/>
          <w:sz w:val="28"/>
          <w:szCs w:val="28"/>
        </w:rPr>
        <w:t>2) </w:t>
      </w:r>
      <w:r w:rsidR="006622A2" w:rsidRPr="003130C4">
        <w:rPr>
          <w:rFonts w:ascii="PT Astra Serif" w:hAnsi="PT Astra Serif"/>
          <w:sz w:val="28"/>
          <w:szCs w:val="28"/>
        </w:rPr>
        <w:t>документ, удостоверяющий личность заявителя – паспорт гражданина Российской Федерации;</w:t>
      </w:r>
    </w:p>
    <w:p w14:paraId="7F93FF63" w14:textId="587346FC" w:rsidR="006622A2" w:rsidRPr="003130C4" w:rsidRDefault="003130C4" w:rsidP="003130C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130C4">
        <w:rPr>
          <w:rFonts w:ascii="PT Astra Serif" w:hAnsi="PT Astra Serif"/>
          <w:sz w:val="28"/>
          <w:szCs w:val="28"/>
        </w:rPr>
        <w:t>3) </w:t>
      </w:r>
      <w:r w:rsidR="006622A2" w:rsidRPr="003130C4">
        <w:rPr>
          <w:rFonts w:ascii="PT Astra Serif" w:hAnsi="PT Astra Serif"/>
          <w:sz w:val="28"/>
          <w:szCs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14:paraId="6BB9866D" w14:textId="6C757255" w:rsidR="006622A2" w:rsidRPr="003130C4" w:rsidRDefault="003130C4" w:rsidP="003130C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130C4">
        <w:rPr>
          <w:rFonts w:ascii="PT Astra Serif" w:hAnsi="PT Astra Serif"/>
          <w:sz w:val="28"/>
          <w:szCs w:val="28"/>
        </w:rPr>
        <w:t>4) </w:t>
      </w:r>
      <w:r w:rsidR="006622A2" w:rsidRPr="003130C4">
        <w:rPr>
          <w:rFonts w:ascii="PT Astra Serif" w:hAnsi="PT Astra Serif"/>
          <w:sz w:val="28"/>
          <w:szCs w:val="28"/>
        </w:rPr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(фермерское) хозяйство (</w:t>
      </w:r>
      <w:r>
        <w:rPr>
          <w:rFonts w:ascii="PT Astra Serif" w:hAnsi="PT Astra Serif"/>
          <w:sz w:val="28"/>
          <w:szCs w:val="28"/>
        </w:rPr>
        <w:t>п</w:t>
      </w:r>
      <w:r w:rsidR="006622A2" w:rsidRPr="003130C4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6622A2" w:rsidRPr="003130C4">
        <w:rPr>
          <w:rFonts w:ascii="PT Astra Serif" w:hAnsi="PT Astra Serif"/>
          <w:sz w:val="28"/>
          <w:szCs w:val="28"/>
        </w:rPr>
        <w:t>5);</w:t>
      </w:r>
    </w:p>
    <w:p w14:paraId="47670167" w14:textId="40DE6B2C" w:rsidR="006622A2" w:rsidRPr="003130C4" w:rsidRDefault="003130C4" w:rsidP="003130C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130C4">
        <w:rPr>
          <w:rFonts w:ascii="PT Astra Serif" w:hAnsi="PT Astra Serif"/>
          <w:sz w:val="28"/>
          <w:szCs w:val="28"/>
        </w:rPr>
        <w:t>5) </w:t>
      </w:r>
      <w:r w:rsidR="006622A2" w:rsidRPr="003130C4">
        <w:rPr>
          <w:rFonts w:ascii="PT Astra Serif" w:hAnsi="PT Astra Serif"/>
          <w:sz w:val="28"/>
          <w:szCs w:val="28"/>
        </w:rPr>
        <w:t>эскиз внешнего вида нестационарного торгового объекта в случае размещения с периодом функционирования объекта "круглогодично".</w:t>
      </w:r>
    </w:p>
    <w:p w14:paraId="55ADA55B" w14:textId="77777777" w:rsidR="006622A2" w:rsidRPr="001A2B22" w:rsidRDefault="006622A2" w:rsidP="006622A2">
      <w:pPr>
        <w:widowControl w:val="0"/>
        <w:numPr>
          <w:ilvl w:val="0"/>
          <w:numId w:val="2"/>
        </w:numPr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Заявление и документы, указанные в настоящем подразделе, могут быть поданы заявителем в администрацию лично, по электронной почте, почтовым отправлением, посредством Регионального портала.</w:t>
      </w:r>
    </w:p>
    <w:p w14:paraId="01AD8534" w14:textId="77777777" w:rsidR="006622A2" w:rsidRPr="001A2B22" w:rsidRDefault="006622A2" w:rsidP="006622A2">
      <w:pPr>
        <w:widowControl w:val="0"/>
        <w:numPr>
          <w:ilvl w:val="0"/>
          <w:numId w:val="2"/>
        </w:numPr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администрации.</w:t>
      </w:r>
    </w:p>
    <w:p w14:paraId="78DBDA01" w14:textId="77777777" w:rsidR="006622A2" w:rsidRPr="001A2B22" w:rsidRDefault="006622A2" w:rsidP="006622A2">
      <w:pPr>
        <w:widowControl w:val="0"/>
        <w:numPr>
          <w:ilvl w:val="0"/>
          <w:numId w:val="2"/>
        </w:numPr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 Одновременно с документами, указанными в настоящем пункте, </w:t>
      </w:r>
      <w:r w:rsidRPr="003130C4">
        <w:rPr>
          <w:rFonts w:ascii="PT Astra Serif" w:hAnsi="PT Astra Serif"/>
          <w:spacing w:val="-4"/>
          <w:sz w:val="28"/>
        </w:rPr>
        <w:t>представляется согласие на обработку персональных данных (примерная форма</w:t>
      </w:r>
      <w:r w:rsidRPr="001A2B22">
        <w:rPr>
          <w:rFonts w:ascii="PT Astra Serif" w:hAnsi="PT Astra Serif"/>
          <w:sz w:val="28"/>
        </w:rPr>
        <w:t xml:space="preserve"> согласия приведена в </w:t>
      </w:r>
      <w:hyperlink r:id="rId16" w:history="1">
        <w:r w:rsidRPr="001A2B22">
          <w:rPr>
            <w:rFonts w:ascii="PT Astra Serif" w:hAnsi="PT Astra Serif"/>
            <w:sz w:val="28"/>
          </w:rPr>
          <w:t>приложении № 6</w:t>
        </w:r>
      </w:hyperlink>
      <w:r w:rsidRPr="001A2B22">
        <w:rPr>
          <w:rFonts w:ascii="PT Astra Serif" w:hAnsi="PT Astra Serif"/>
          <w:sz w:val="28"/>
        </w:rPr>
        <w:t xml:space="preserve"> к административному регламенту). </w:t>
      </w:r>
    </w:p>
    <w:p w14:paraId="25474876" w14:textId="4159BDE4" w:rsidR="006622A2" w:rsidRPr="001A2B22" w:rsidRDefault="006622A2" w:rsidP="006622A2">
      <w:pPr>
        <w:widowControl w:val="0"/>
        <w:numPr>
          <w:ilvl w:val="0"/>
          <w:numId w:val="2"/>
        </w:numPr>
        <w:suppressAutoHyphens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Заявление на получение муниципальной услуги подается с момента опубликования объявления на право зак</w:t>
      </w:r>
      <w:r w:rsidR="000506CE" w:rsidRPr="001A2B22">
        <w:rPr>
          <w:rFonts w:ascii="PT Astra Serif" w:hAnsi="PT Astra Serif"/>
          <w:sz w:val="28"/>
        </w:rPr>
        <w:t>лючения договоров на размещение нестационарного торгового объекта</w:t>
      </w:r>
      <w:r w:rsidRPr="001A2B22">
        <w:rPr>
          <w:rFonts w:ascii="PT Astra Serif" w:hAnsi="PT Astra Serif"/>
          <w:sz w:val="28"/>
        </w:rPr>
        <w:t xml:space="preserve"> на территории </w:t>
      </w:r>
      <w:r w:rsidR="0097488B" w:rsidRPr="001A2B22">
        <w:rPr>
          <w:rFonts w:ascii="PT Astra Serif" w:hAnsi="PT Astra Serif"/>
          <w:sz w:val="28"/>
        </w:rPr>
        <w:t xml:space="preserve">города Щекино </w:t>
      </w:r>
      <w:proofErr w:type="spellStart"/>
      <w:r w:rsidR="0097488B" w:rsidRPr="001A2B22">
        <w:rPr>
          <w:rFonts w:ascii="PT Astra Serif" w:hAnsi="PT Astra Serif"/>
          <w:sz w:val="28"/>
        </w:rPr>
        <w:t>Щекинского</w:t>
      </w:r>
      <w:proofErr w:type="spellEnd"/>
      <w:r w:rsidR="0097488B" w:rsidRPr="001A2B22">
        <w:rPr>
          <w:rFonts w:ascii="PT Astra Serif" w:hAnsi="PT Astra Serif"/>
          <w:sz w:val="28"/>
        </w:rPr>
        <w:t xml:space="preserve"> района</w:t>
      </w:r>
      <w:r w:rsidRPr="001A2B22">
        <w:rPr>
          <w:rFonts w:ascii="PT Astra Serif" w:hAnsi="PT Astra Serif"/>
          <w:sz w:val="28"/>
        </w:rPr>
        <w:t xml:space="preserve"> на </w:t>
      </w:r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официальном сайте муниципального образования </w:t>
      </w:r>
      <w:proofErr w:type="spellStart"/>
      <w:r w:rsidR="0097488B" w:rsidRPr="001A2B2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 район «https://schekino.gosuslugi.ru»</w:t>
      </w:r>
      <w:r w:rsidRPr="001A2B22">
        <w:rPr>
          <w:rFonts w:ascii="PT Astra Serif" w:hAnsi="PT Astra Serif"/>
          <w:sz w:val="28"/>
        </w:rPr>
        <w:t xml:space="preserve"> в информационно-телекоммуникационной сети «Интернет». </w:t>
      </w:r>
    </w:p>
    <w:p w14:paraId="3AB3973B" w14:textId="77777777" w:rsidR="006622A2" w:rsidRPr="001A2B22" w:rsidRDefault="006622A2" w:rsidP="006622A2">
      <w:pPr>
        <w:numPr>
          <w:ilvl w:val="0"/>
          <w:numId w:val="2"/>
        </w:numPr>
        <w:suppressAutoHyphens w:val="0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Специалист, ответственный за прием документов:</w:t>
      </w:r>
    </w:p>
    <w:p w14:paraId="16BD8D66" w14:textId="77777777" w:rsidR="006622A2" w:rsidRPr="001A2B22" w:rsidRDefault="006622A2" w:rsidP="006622A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14:paraId="00E6492A" w14:textId="77777777" w:rsidR="006622A2" w:rsidRPr="001A2B22" w:rsidRDefault="006622A2" w:rsidP="006622A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14:paraId="1D919232" w14:textId="160A3C7F" w:rsidR="006622A2" w:rsidRPr="001A2B22" w:rsidRDefault="003130C4" w:rsidP="006622A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</w:t>
      </w:r>
      <w:r w:rsidR="006622A2" w:rsidRPr="001A2B22">
        <w:rPr>
          <w:rFonts w:ascii="PT Astra Serif" w:hAnsi="PT Astra Serif"/>
          <w:sz w:val="28"/>
        </w:rPr>
        <w:t xml:space="preserve">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14:paraId="74A25C02" w14:textId="361348DB" w:rsidR="006622A2" w:rsidRPr="001A2B22" w:rsidRDefault="003130C4" w:rsidP="006622A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 </w:t>
      </w:r>
      <w:r w:rsidR="006622A2" w:rsidRPr="001A2B22">
        <w:rPr>
          <w:rFonts w:ascii="PT Astra Serif" w:hAnsi="PT Astra Serif"/>
          <w:sz w:val="28"/>
        </w:rPr>
        <w:t>тексты документов написаны разборчиво;</w:t>
      </w:r>
    </w:p>
    <w:p w14:paraId="13B0A7E3" w14:textId="00C10C99" w:rsidR="006622A2" w:rsidRPr="001A2B22" w:rsidRDefault="003130C4" w:rsidP="006622A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 </w:t>
      </w:r>
      <w:r w:rsidR="006622A2" w:rsidRPr="001A2B22">
        <w:rPr>
          <w:rFonts w:ascii="PT Astra Serif" w:hAnsi="PT Astra Serif"/>
          <w:sz w:val="28"/>
        </w:rPr>
        <w:t>в документах нет подчисток, приписок, зачеркнутых слов и иных неоговоренных исправлений;</w:t>
      </w:r>
    </w:p>
    <w:p w14:paraId="7B256197" w14:textId="062D3AF6" w:rsidR="006622A2" w:rsidRPr="001A2B22" w:rsidRDefault="003130C4" w:rsidP="003130C4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 </w:t>
      </w:r>
      <w:r w:rsidR="006622A2" w:rsidRPr="001A2B22">
        <w:rPr>
          <w:rFonts w:ascii="PT Astra Serif" w:hAnsi="PT Astra Serif"/>
          <w:sz w:val="28"/>
        </w:rPr>
        <w:t>документы не исполнены карандашом;</w:t>
      </w:r>
    </w:p>
    <w:p w14:paraId="641DCB8C" w14:textId="55B71CEA" w:rsidR="006622A2" w:rsidRPr="001A2B22" w:rsidRDefault="003130C4" w:rsidP="003130C4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5) </w:t>
      </w:r>
      <w:r w:rsidR="006622A2" w:rsidRPr="001A2B22">
        <w:rPr>
          <w:rFonts w:ascii="PT Astra Serif" w:hAnsi="PT Astra Serif"/>
          <w:sz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6616B710" w14:textId="7D8369D1" w:rsidR="006622A2" w:rsidRPr="001A2B22" w:rsidRDefault="003130C4" w:rsidP="003130C4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 </w:t>
      </w:r>
      <w:r w:rsidR="006622A2" w:rsidRPr="001A2B22">
        <w:rPr>
          <w:rFonts w:ascii="PT Astra Serif" w:hAnsi="PT Astra Serif"/>
          <w:sz w:val="28"/>
        </w:rPr>
        <w:t>не истек срок действия представленных документов;</w:t>
      </w:r>
    </w:p>
    <w:p w14:paraId="1079CEA9" w14:textId="77777777" w:rsidR="006622A2" w:rsidRPr="001A2B22" w:rsidRDefault="006622A2" w:rsidP="003130C4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14:paraId="2BF9E7D0" w14:textId="77777777" w:rsidR="006622A2" w:rsidRPr="001A2B22" w:rsidRDefault="006622A2" w:rsidP="003130C4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г) регистрирует принятое заявление в информационной системе, делает отметку об этом на бланке заявления.</w:t>
      </w:r>
    </w:p>
    <w:p w14:paraId="2D3ED5CE" w14:textId="77777777" w:rsidR="006622A2" w:rsidRPr="001A2B22" w:rsidRDefault="006622A2" w:rsidP="003130C4">
      <w:pPr>
        <w:numPr>
          <w:ilvl w:val="0"/>
          <w:numId w:val="2"/>
        </w:numPr>
        <w:suppressAutoHyphens w:val="0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Максимальный срок выполнения данного административного действия не должен превышать 30 минут.</w:t>
      </w:r>
    </w:p>
    <w:p w14:paraId="5E9CFF00" w14:textId="77777777" w:rsidR="006622A2" w:rsidRPr="001A2B22" w:rsidRDefault="006622A2" w:rsidP="003130C4">
      <w:pPr>
        <w:numPr>
          <w:ilvl w:val="0"/>
          <w:numId w:val="2"/>
        </w:numPr>
        <w:suppressAutoHyphens w:val="0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В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14:paraId="47EF818F" w14:textId="52C40B2E" w:rsidR="006622A2" w:rsidRPr="001A2B22" w:rsidRDefault="003130C4" w:rsidP="003130C4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</w:t>
      </w:r>
      <w:r w:rsidR="006622A2" w:rsidRPr="001A2B22">
        <w:rPr>
          <w:rFonts w:ascii="PT Astra Serif" w:hAnsi="PT Astra Serif"/>
          <w:sz w:val="28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14:paraId="4A4A2DA1" w14:textId="61978E7E" w:rsidR="006622A2" w:rsidRPr="001A2B22" w:rsidRDefault="003130C4" w:rsidP="003130C4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 </w:t>
      </w:r>
      <w:r w:rsidR="006622A2" w:rsidRPr="001A2B22">
        <w:rPr>
          <w:rFonts w:ascii="PT Astra Serif" w:hAnsi="PT Astra Serif"/>
          <w:sz w:val="28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14:paraId="1AC55BCC" w14:textId="55FD919C" w:rsidR="006622A2" w:rsidRPr="001A2B22" w:rsidRDefault="006622A2" w:rsidP="003130C4">
      <w:pPr>
        <w:numPr>
          <w:ilvl w:val="0"/>
          <w:numId w:val="2"/>
        </w:numPr>
        <w:suppressAutoHyphens w:val="0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дня, следующего за днем подачи заявления и документов.</w:t>
      </w:r>
    </w:p>
    <w:p w14:paraId="205F6093" w14:textId="77777777" w:rsidR="006622A2" w:rsidRPr="001A2B22" w:rsidRDefault="006622A2" w:rsidP="003130C4">
      <w:pPr>
        <w:numPr>
          <w:ilvl w:val="0"/>
          <w:numId w:val="2"/>
        </w:numPr>
        <w:suppressAutoHyphens w:val="0"/>
        <w:ind w:firstLine="709"/>
        <w:jc w:val="both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sz w:val="28"/>
        </w:rPr>
        <w:t>Результатом административной процедуры является регистрация заявления либо отказ в приеме заявления и документов.</w:t>
      </w:r>
    </w:p>
    <w:p w14:paraId="0608BB7A" w14:textId="77777777" w:rsidR="006622A2" w:rsidRPr="001A2B22" w:rsidRDefault="006622A2" w:rsidP="003130C4">
      <w:pPr>
        <w:tabs>
          <w:tab w:val="left" w:pos="1134"/>
        </w:tabs>
        <w:jc w:val="center"/>
        <w:rPr>
          <w:rFonts w:ascii="PT Astra Serif" w:hAnsi="PT Astra Serif"/>
          <w:b/>
          <w:sz w:val="28"/>
        </w:rPr>
      </w:pPr>
    </w:p>
    <w:p w14:paraId="45E2745C" w14:textId="77777777" w:rsidR="003130C4" w:rsidRDefault="006622A2" w:rsidP="003130C4">
      <w:pPr>
        <w:tabs>
          <w:tab w:val="left" w:pos="1134"/>
        </w:tabs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Формирование и направление межведомственных запросов </w:t>
      </w:r>
    </w:p>
    <w:p w14:paraId="0F606C48" w14:textId="77777777" w:rsidR="003130C4" w:rsidRDefault="006622A2" w:rsidP="003130C4">
      <w:pPr>
        <w:tabs>
          <w:tab w:val="left" w:pos="1134"/>
        </w:tabs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в государственные органы (организации), в распоряжении </w:t>
      </w:r>
    </w:p>
    <w:p w14:paraId="45D1ABD8" w14:textId="77777777" w:rsidR="003130C4" w:rsidRDefault="006622A2" w:rsidP="003130C4">
      <w:pPr>
        <w:tabs>
          <w:tab w:val="left" w:pos="1134"/>
        </w:tabs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которых находятся документы и сведения, </w:t>
      </w:r>
    </w:p>
    <w:p w14:paraId="180CE328" w14:textId="17BA47A7" w:rsidR="006622A2" w:rsidRPr="001A2B22" w:rsidRDefault="006622A2" w:rsidP="003130C4">
      <w:pPr>
        <w:tabs>
          <w:tab w:val="left" w:pos="1134"/>
        </w:tabs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необходимые для предоставления Услуги</w:t>
      </w:r>
    </w:p>
    <w:p w14:paraId="417332F9" w14:textId="77777777" w:rsidR="006622A2" w:rsidRPr="001A2B22" w:rsidRDefault="006622A2" w:rsidP="003130C4">
      <w:pPr>
        <w:jc w:val="center"/>
        <w:rPr>
          <w:rFonts w:ascii="PT Astra Serif" w:hAnsi="PT Astra Serif"/>
          <w:sz w:val="28"/>
        </w:rPr>
      </w:pPr>
    </w:p>
    <w:p w14:paraId="7B775232" w14:textId="77777777" w:rsidR="006622A2" w:rsidRPr="001A2B22" w:rsidRDefault="006622A2" w:rsidP="006622A2">
      <w:pPr>
        <w:pStyle w:val="4"/>
        <w:keepLines/>
        <w:numPr>
          <w:ilvl w:val="0"/>
          <w:numId w:val="2"/>
        </w:numPr>
        <w:tabs>
          <w:tab w:val="left" w:pos="960"/>
        </w:tabs>
        <w:suppressAutoHyphens w:val="0"/>
        <w:spacing w:before="57"/>
        <w:ind w:firstLine="709"/>
        <w:rPr>
          <w:rFonts w:ascii="PT Astra Serif" w:hAnsi="PT Astra Serif"/>
          <w:b/>
          <w:i/>
          <w:color w:val="000000"/>
          <w:sz w:val="28"/>
        </w:rPr>
      </w:pPr>
      <w:r w:rsidRPr="001A2B22">
        <w:rPr>
          <w:rFonts w:ascii="PT Astra Serif" w:hAnsi="PT Astra Serif"/>
          <w:color w:val="000000"/>
          <w:sz w:val="28"/>
        </w:rPr>
        <w:t xml:space="preserve">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14:paraId="2B993CE7" w14:textId="77777777" w:rsidR="006622A2" w:rsidRPr="001A2B22" w:rsidRDefault="006622A2" w:rsidP="006622A2">
      <w:pPr>
        <w:widowControl w:val="0"/>
        <w:numPr>
          <w:ilvl w:val="0"/>
          <w:numId w:val="2"/>
        </w:numPr>
        <w:suppressAutoHyphens w:val="0"/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Администрация в порядке межведомственного взаимодействия </w:t>
      </w:r>
      <w:r w:rsidRPr="001A2B22">
        <w:rPr>
          <w:rFonts w:ascii="PT Astra Serif" w:hAnsi="PT Astra Serif"/>
          <w:sz w:val="28"/>
        </w:rPr>
        <w:lastRenderedPageBreak/>
        <w:t>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14:paraId="30C243C2" w14:textId="77777777" w:rsidR="006622A2" w:rsidRPr="001A2B22" w:rsidRDefault="006622A2" w:rsidP="006622A2">
      <w:pPr>
        <w:widowControl w:val="0"/>
        <w:tabs>
          <w:tab w:val="left" w:pos="1134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27AE3B26" w14:textId="60441E0A" w:rsidR="006622A2" w:rsidRPr="001A2B22" w:rsidRDefault="000506CE" w:rsidP="006622A2">
      <w:pPr>
        <w:widowControl w:val="0"/>
        <w:tabs>
          <w:tab w:val="left" w:pos="1134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б) </w:t>
      </w:r>
      <w:r w:rsidR="006622A2" w:rsidRPr="001A2B22">
        <w:rPr>
          <w:rFonts w:ascii="PT Astra Serif" w:hAnsi="PT Astra Serif"/>
          <w:sz w:val="28"/>
        </w:rPr>
        <w:t>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14:paraId="621FFA31" w14:textId="77777777" w:rsidR="006622A2" w:rsidRPr="001A2B22" w:rsidRDefault="006622A2" w:rsidP="006622A2">
      <w:pPr>
        <w:widowControl w:val="0"/>
        <w:numPr>
          <w:ilvl w:val="0"/>
          <w:numId w:val="2"/>
        </w:numPr>
        <w:suppressAutoHyphens w:val="0"/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14:paraId="7FCE1E63" w14:textId="77777777" w:rsidR="006622A2" w:rsidRPr="001A2B22" w:rsidRDefault="006622A2" w:rsidP="006622A2">
      <w:pPr>
        <w:pStyle w:val="4"/>
        <w:keepLines/>
        <w:numPr>
          <w:ilvl w:val="0"/>
          <w:numId w:val="2"/>
        </w:numPr>
        <w:tabs>
          <w:tab w:val="left" w:pos="960"/>
        </w:tabs>
        <w:suppressAutoHyphens w:val="0"/>
        <w:spacing w:before="57"/>
        <w:ind w:firstLine="709"/>
        <w:rPr>
          <w:rFonts w:ascii="PT Astra Serif" w:hAnsi="PT Astra Serif"/>
          <w:b/>
          <w:i/>
          <w:color w:val="000000"/>
          <w:sz w:val="28"/>
        </w:rPr>
      </w:pPr>
      <w:r w:rsidRPr="001A2B22">
        <w:rPr>
          <w:rFonts w:ascii="PT Astra Serif" w:hAnsi="PT Astra Serif"/>
          <w:color w:val="000000"/>
          <w:sz w:val="28"/>
        </w:rPr>
        <w:t xml:space="preserve"> 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14:paraId="2170AE15" w14:textId="66266206" w:rsidR="006622A2" w:rsidRPr="001A2B22" w:rsidRDefault="00CF79ED" w:rsidP="0066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</w:t>
      </w:r>
      <w:r w:rsidR="006622A2" w:rsidRPr="001A2B22">
        <w:rPr>
          <w:rFonts w:ascii="PT Astra Serif" w:hAnsi="PT Astra Serif"/>
          <w:sz w:val="28"/>
        </w:rPr>
        <w:t>осуществляет анализ поступивших документов на соответствие требованиям действующего законодательства;</w:t>
      </w:r>
    </w:p>
    <w:p w14:paraId="7AD327AE" w14:textId="04A1821C" w:rsidR="006622A2" w:rsidRPr="001A2B22" w:rsidRDefault="00CF79ED" w:rsidP="0066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 </w:t>
      </w:r>
      <w:r w:rsidR="006622A2" w:rsidRPr="001A2B22">
        <w:rPr>
          <w:rFonts w:ascii="PT Astra Serif" w:hAnsi="PT Astra Serif"/>
          <w:sz w:val="28"/>
        </w:rPr>
        <w:t>проверяет наличие или отсутствие оснований для отказа в предоставлении Услуги;</w:t>
      </w:r>
    </w:p>
    <w:p w14:paraId="11A62611" w14:textId="090F08FB" w:rsidR="006622A2" w:rsidRPr="001A2B22" w:rsidRDefault="00CF79ED" w:rsidP="0066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 </w:t>
      </w:r>
      <w:r w:rsidR="006622A2" w:rsidRPr="001A2B22">
        <w:rPr>
          <w:rFonts w:ascii="PT Astra Serif" w:hAnsi="PT Astra Serif"/>
          <w:sz w:val="28"/>
        </w:rPr>
        <w:t>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14:paraId="2E0F045D" w14:textId="77777777" w:rsidR="006622A2" w:rsidRPr="001A2B22" w:rsidRDefault="006622A2" w:rsidP="006622A2">
      <w:pPr>
        <w:tabs>
          <w:tab w:val="left" w:pos="960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49. Максимальный срок выполнения административного действия не должен превышать 5 рабочих дней.</w:t>
      </w:r>
    </w:p>
    <w:p w14:paraId="11272161" w14:textId="77777777" w:rsidR="006622A2" w:rsidRPr="001A2B22" w:rsidRDefault="006622A2" w:rsidP="006622A2">
      <w:pPr>
        <w:tabs>
          <w:tab w:val="left" w:pos="960"/>
        </w:tabs>
        <w:spacing w:before="57"/>
        <w:ind w:firstLine="709"/>
        <w:jc w:val="both"/>
        <w:outlineLvl w:val="3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50. 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на бумажном носите.</w:t>
      </w:r>
    </w:p>
    <w:p w14:paraId="2538458E" w14:textId="77777777" w:rsidR="006622A2" w:rsidRPr="001A2B22" w:rsidRDefault="006622A2" w:rsidP="006622A2">
      <w:pPr>
        <w:tabs>
          <w:tab w:val="left" w:pos="960"/>
        </w:tabs>
        <w:spacing w:before="57"/>
        <w:ind w:firstLine="709"/>
        <w:jc w:val="both"/>
        <w:outlineLvl w:val="3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51.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14:paraId="7AD11EB7" w14:textId="77777777" w:rsidR="006622A2" w:rsidRPr="001A2B22" w:rsidRDefault="006622A2" w:rsidP="006622A2">
      <w:pPr>
        <w:tabs>
          <w:tab w:val="left" w:pos="960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43945348" w14:textId="77777777" w:rsidR="006622A2" w:rsidRPr="00CF79ED" w:rsidRDefault="006622A2" w:rsidP="006622A2">
      <w:pPr>
        <w:pStyle w:val="4"/>
        <w:tabs>
          <w:tab w:val="left" w:pos="960"/>
        </w:tabs>
        <w:ind w:firstLine="709"/>
        <w:jc w:val="center"/>
        <w:rPr>
          <w:rFonts w:ascii="PT Astra Serif" w:hAnsi="PT Astra Serif"/>
          <w:b/>
          <w:i/>
          <w:color w:val="000000"/>
          <w:sz w:val="28"/>
        </w:rPr>
      </w:pPr>
      <w:r w:rsidRPr="00CF79ED">
        <w:rPr>
          <w:rFonts w:ascii="PT Astra Serif" w:hAnsi="PT Astra Serif"/>
          <w:b/>
          <w:color w:val="000000"/>
          <w:sz w:val="28"/>
        </w:rPr>
        <w:t>Проведение документарной проверки в отношении заявителя</w:t>
      </w:r>
    </w:p>
    <w:p w14:paraId="2C4BD44A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741BDA45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52.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14:paraId="6B917C87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53. Специалист администрации, ответственный за проведение документарной проверки, проверяет сведения, содержащиеся в </w:t>
      </w:r>
      <w:r w:rsidRPr="001A2B22">
        <w:rPr>
          <w:rFonts w:ascii="PT Astra Serif" w:hAnsi="PT Astra Serif"/>
          <w:sz w:val="28"/>
        </w:rPr>
        <w:lastRenderedPageBreak/>
        <w:t>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14:paraId="476343CC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54. Максимальный срок выполнения данного административного действия не должен превышать 2 рабочих дней.</w:t>
      </w:r>
    </w:p>
    <w:p w14:paraId="462CD395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55. Результатом административной процедуры является рассмотрение и анализ поступивших документов и сведений.</w:t>
      </w:r>
    </w:p>
    <w:p w14:paraId="40BDD93D" w14:textId="77777777" w:rsidR="006622A2" w:rsidRPr="001A2B22" w:rsidRDefault="006622A2" w:rsidP="006622A2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20D82F4C" w14:textId="77777777" w:rsidR="00CF79ED" w:rsidRDefault="006622A2" w:rsidP="006622A2">
      <w:pPr>
        <w:ind w:firstLine="709"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Принятие решения об отказе в предоставлении </w:t>
      </w:r>
    </w:p>
    <w:p w14:paraId="4E43D865" w14:textId="7C231A3B" w:rsidR="006622A2" w:rsidRPr="001A2B22" w:rsidRDefault="006622A2" w:rsidP="006622A2">
      <w:pPr>
        <w:ind w:firstLine="709"/>
        <w:jc w:val="center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b/>
          <w:sz w:val="28"/>
        </w:rPr>
        <w:t>Услуги с мотивированным обоснованием причин отказа</w:t>
      </w:r>
    </w:p>
    <w:p w14:paraId="1BD16F5D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b/>
          <w:sz w:val="28"/>
        </w:rPr>
      </w:pPr>
    </w:p>
    <w:p w14:paraId="4CAA0000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56. Исчерпывающий перечень оснований для отказа в предоставлении Услуги:</w:t>
      </w:r>
    </w:p>
    <w:p w14:paraId="30CEE933" w14:textId="77777777" w:rsidR="006622A2" w:rsidRPr="001A2B22" w:rsidRDefault="006622A2" w:rsidP="006622A2">
      <w:pPr>
        <w:widowControl w:val="0"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14:paraId="0CD52445" w14:textId="77777777" w:rsidR="006622A2" w:rsidRPr="001A2B22" w:rsidRDefault="006622A2" w:rsidP="006622A2">
      <w:pPr>
        <w:widowControl w:val="0"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отзыв заявления по инициативе заявителя;</w:t>
      </w:r>
    </w:p>
    <w:p w14:paraId="67DD1D44" w14:textId="77777777" w:rsidR="006622A2" w:rsidRPr="001A2B22" w:rsidRDefault="006622A2" w:rsidP="006622A2">
      <w:pPr>
        <w:widowControl w:val="0"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14:paraId="28B8AE5E" w14:textId="77777777" w:rsidR="006622A2" w:rsidRPr="001A2B22" w:rsidRDefault="006622A2" w:rsidP="006622A2">
      <w:pPr>
        <w:numPr>
          <w:ilvl w:val="0"/>
          <w:numId w:val="8"/>
        </w:numPr>
        <w:suppressAutoHyphens w:val="0"/>
        <w:ind w:left="0"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14:paraId="50061EDE" w14:textId="0DDA7E5A" w:rsidR="006622A2" w:rsidRPr="001A2B22" w:rsidRDefault="000506CE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57. </w:t>
      </w:r>
      <w:r w:rsidR="006622A2" w:rsidRPr="001A2B22">
        <w:rPr>
          <w:rFonts w:ascii="PT Astra Serif" w:hAnsi="PT Astra Serif"/>
          <w:sz w:val="28"/>
        </w:rPr>
        <w:t>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</w:t>
      </w:r>
      <w:r w:rsidR="000709B2">
        <w:rPr>
          <w:rFonts w:ascii="PT Astra Serif" w:hAnsi="PT Astra Serif"/>
          <w:sz w:val="28"/>
        </w:rPr>
        <w:t>п</w:t>
      </w:r>
      <w:r w:rsidR="000709B2"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="006622A2" w:rsidRPr="001A2B22">
        <w:rPr>
          <w:rFonts w:ascii="PT Astra Serif" w:hAnsi="PT Astra Serif"/>
          <w:sz w:val="28"/>
        </w:rPr>
        <w:t>4) по месту нахождения заявителя заказным почтовым отправлением с уведомлением вручении.</w:t>
      </w:r>
    </w:p>
    <w:p w14:paraId="15DB18DF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14:paraId="1155DDE9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58. Максимальный срок выполнения данного административного действия не должен превышать 15 минут.</w:t>
      </w:r>
    </w:p>
    <w:p w14:paraId="262EDE48" w14:textId="7C6B48E3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59. При подаче заявления и документов в форме электронных документов с использованием информационно-телекоммуникационной сети </w:t>
      </w:r>
      <w:r w:rsidR="00522066">
        <w:rPr>
          <w:rFonts w:ascii="PT Astra Serif" w:hAnsi="PT Astra Serif"/>
          <w:sz w:val="28"/>
        </w:rPr>
        <w:t>«</w:t>
      </w:r>
      <w:r w:rsidRPr="001A2B22">
        <w:rPr>
          <w:rFonts w:ascii="PT Astra Serif" w:hAnsi="PT Astra Serif"/>
          <w:sz w:val="28"/>
        </w:rPr>
        <w:t>Интернет</w:t>
      </w:r>
      <w:r w:rsidR="00522066">
        <w:rPr>
          <w:rFonts w:ascii="PT Astra Serif" w:hAnsi="PT Astra Serif"/>
          <w:sz w:val="28"/>
        </w:rPr>
        <w:t>»</w:t>
      </w:r>
      <w:r w:rsidRPr="001A2B22">
        <w:rPr>
          <w:rFonts w:ascii="PT Astra Serif" w:hAnsi="PT Astra Serif"/>
          <w:sz w:val="28"/>
        </w:rPr>
        <w:t>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письмо (</w:t>
      </w:r>
      <w:r w:rsidR="000709B2">
        <w:rPr>
          <w:rFonts w:ascii="PT Astra Serif" w:hAnsi="PT Astra Serif"/>
          <w:sz w:val="28"/>
        </w:rPr>
        <w:t>п</w:t>
      </w:r>
      <w:r w:rsidR="000709B2"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Pr="001A2B22">
        <w:rPr>
          <w:rFonts w:ascii="PT Astra Serif" w:hAnsi="PT Astra Serif"/>
          <w:sz w:val="28"/>
        </w:rPr>
        <w:t xml:space="preserve">4) в срок не позднее 1 рабочего дня. </w:t>
      </w:r>
    </w:p>
    <w:p w14:paraId="6F123131" w14:textId="77777777" w:rsidR="006622A2" w:rsidRPr="001A2B22" w:rsidRDefault="006622A2" w:rsidP="006622A2">
      <w:pPr>
        <w:widowControl w:val="0"/>
        <w:tabs>
          <w:tab w:val="left" w:pos="916"/>
          <w:tab w:val="left" w:pos="4580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60. Результатом административной процедуры является принятие решения об отказе в предоставлении Услуги.</w:t>
      </w:r>
    </w:p>
    <w:p w14:paraId="27F6181E" w14:textId="77777777" w:rsidR="006622A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69B2358E" w14:textId="77777777" w:rsidR="00CF79ED" w:rsidRDefault="00CF79ED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3AD82AB8" w14:textId="77777777" w:rsidR="00522066" w:rsidRDefault="00522066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7FEB7754" w14:textId="77777777" w:rsidR="00CF79ED" w:rsidRPr="001A2B22" w:rsidRDefault="00CF79ED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74BD669E" w14:textId="77777777" w:rsidR="00CF79ED" w:rsidRDefault="006622A2" w:rsidP="00CF79ED">
      <w:pPr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lastRenderedPageBreak/>
        <w:t xml:space="preserve">Принятие решения о предоставлении Услуги </w:t>
      </w:r>
    </w:p>
    <w:p w14:paraId="2707FF5B" w14:textId="2116BA08" w:rsidR="006622A2" w:rsidRPr="001A2B22" w:rsidRDefault="006622A2" w:rsidP="00CF79ED">
      <w:pPr>
        <w:jc w:val="center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b/>
          <w:sz w:val="28"/>
        </w:rPr>
        <w:t>и направление (выдача) заявителю результата предоставления Услуги</w:t>
      </w:r>
    </w:p>
    <w:p w14:paraId="78DC1255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2DB843A3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61.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14:paraId="11078854" w14:textId="4DB3266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62. 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о предоставлении Услуги (</w:t>
      </w:r>
      <w:r w:rsidR="000709B2">
        <w:rPr>
          <w:rFonts w:ascii="PT Astra Serif" w:hAnsi="PT Astra Serif"/>
          <w:sz w:val="28"/>
        </w:rPr>
        <w:t>п</w:t>
      </w:r>
      <w:r w:rsidR="000709B2"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Pr="001A2B22">
        <w:rPr>
          <w:rFonts w:ascii="PT Astra Serif" w:hAnsi="PT Astra Serif"/>
          <w:sz w:val="28"/>
        </w:rPr>
        <w:t>3) и</w:t>
      </w:r>
      <w:r w:rsidR="000506CE" w:rsidRPr="001A2B22">
        <w:rPr>
          <w:rFonts w:ascii="PT Astra Serif" w:hAnsi="PT Astra Serif"/>
          <w:sz w:val="28"/>
        </w:rPr>
        <w:t xml:space="preserve"> проект договора на размещение НТО</w:t>
      </w:r>
      <w:r w:rsidRPr="001A2B22">
        <w:rPr>
          <w:rFonts w:ascii="PT Astra Serif" w:hAnsi="PT Astra Serif"/>
          <w:sz w:val="28"/>
        </w:rPr>
        <w:t>.</w:t>
      </w:r>
    </w:p>
    <w:p w14:paraId="6905B643" w14:textId="489BF19C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уведомление (</w:t>
      </w:r>
      <w:r w:rsidR="000709B2">
        <w:rPr>
          <w:rFonts w:ascii="PT Astra Serif" w:hAnsi="PT Astra Serif"/>
          <w:sz w:val="28"/>
        </w:rPr>
        <w:t>п</w:t>
      </w:r>
      <w:r w:rsidR="000709B2"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Pr="001A2B22">
        <w:rPr>
          <w:rFonts w:ascii="PT Astra Serif" w:hAnsi="PT Astra Serif"/>
          <w:sz w:val="28"/>
        </w:rPr>
        <w:t xml:space="preserve">3) и проект договора на размещение </w:t>
      </w:r>
      <w:r w:rsidR="000506CE" w:rsidRPr="001A2B22">
        <w:rPr>
          <w:rFonts w:ascii="PT Astra Serif" w:hAnsi="PT Astra Serif"/>
          <w:sz w:val="28"/>
        </w:rPr>
        <w:t>нестационарного торгового объекта</w:t>
      </w:r>
      <w:r w:rsidRPr="001A2B22">
        <w:rPr>
          <w:rFonts w:ascii="PT Astra Serif" w:hAnsi="PT Astra Serif"/>
          <w:sz w:val="28"/>
        </w:rPr>
        <w:t xml:space="preserve"> направляется заявителю в форме электронного документа.</w:t>
      </w:r>
    </w:p>
    <w:p w14:paraId="1B2E0794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63. Максимальный срок выполнения данного административного действия не должен превышать 15 минут. </w:t>
      </w:r>
    </w:p>
    <w:p w14:paraId="4FE56712" w14:textId="636BC786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64.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уведомление (</w:t>
      </w:r>
      <w:r w:rsidR="00CF79ED">
        <w:rPr>
          <w:rFonts w:ascii="PT Astra Serif" w:hAnsi="PT Astra Serif"/>
          <w:sz w:val="28"/>
        </w:rPr>
        <w:t>п</w:t>
      </w:r>
      <w:r w:rsidRPr="001A2B22">
        <w:rPr>
          <w:rFonts w:ascii="PT Astra Serif" w:hAnsi="PT Astra Serif"/>
          <w:sz w:val="28"/>
        </w:rPr>
        <w:t xml:space="preserve">риложение </w:t>
      </w:r>
      <w:r w:rsidR="00CF79ED">
        <w:rPr>
          <w:rFonts w:ascii="PT Astra Serif" w:hAnsi="PT Astra Serif"/>
          <w:sz w:val="28"/>
        </w:rPr>
        <w:t>№ </w:t>
      </w:r>
      <w:r w:rsidRPr="001A2B22">
        <w:rPr>
          <w:rFonts w:ascii="PT Astra Serif" w:hAnsi="PT Astra Serif"/>
          <w:sz w:val="28"/>
        </w:rPr>
        <w:t xml:space="preserve">2) в срок не позднее 1 рабочего дня. </w:t>
      </w:r>
    </w:p>
    <w:p w14:paraId="2EB0011F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65.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14:paraId="3127C519" w14:textId="77777777" w:rsidR="006622A2" w:rsidRPr="001A2B22" w:rsidRDefault="006622A2" w:rsidP="006622A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5DC12AD2" w14:textId="77777777" w:rsidR="006622A2" w:rsidRPr="001A2B22" w:rsidRDefault="006622A2" w:rsidP="006622A2">
      <w:pPr>
        <w:pStyle w:val="af5"/>
        <w:keepNext/>
        <w:numPr>
          <w:ilvl w:val="0"/>
          <w:numId w:val="4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569492DA" w14:textId="77777777" w:rsidR="006622A2" w:rsidRPr="001A2B22" w:rsidRDefault="006622A2" w:rsidP="006622A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14:paraId="1CD2A9DC" w14:textId="50DAA159" w:rsidR="006622A2" w:rsidRPr="001A2B22" w:rsidRDefault="006622A2" w:rsidP="006622A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66. Максимальный срок предоставления варианта Услуги составляет 7</w:t>
      </w:r>
      <w:r w:rsidR="00CF79ED">
        <w:rPr>
          <w:rFonts w:ascii="PT Astra Serif" w:hAnsi="PT Astra Serif"/>
          <w:sz w:val="28"/>
        </w:rPr>
        <w:t> </w:t>
      </w:r>
      <w:r w:rsidRPr="001A2B22">
        <w:rPr>
          <w:rFonts w:ascii="PT Astra Serif" w:hAnsi="PT Astra Serif"/>
          <w:sz w:val="28"/>
        </w:rPr>
        <w:t>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14:paraId="58CB2FA4" w14:textId="77777777" w:rsidR="006622A2" w:rsidRPr="001A2B22" w:rsidRDefault="006622A2" w:rsidP="006622A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67. Результатом предоставления услуги является:</w:t>
      </w:r>
    </w:p>
    <w:p w14:paraId="05EF94CD" w14:textId="4B73708E" w:rsidR="006622A2" w:rsidRPr="001A2B22" w:rsidRDefault="006622A2" w:rsidP="006622A2">
      <w:pPr>
        <w:widowControl w:val="0"/>
        <w:numPr>
          <w:ilvl w:val="0"/>
          <w:numId w:val="9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решение о предоставлении Услуги в виде уведомления о предоставлении Услуги, которое оформляется в соответствии с </w:t>
      </w:r>
      <w:r w:rsidR="000709B2">
        <w:rPr>
          <w:rFonts w:ascii="PT Astra Serif" w:hAnsi="PT Astra Serif"/>
          <w:sz w:val="28"/>
        </w:rPr>
        <w:t>п</w:t>
      </w:r>
      <w:r w:rsidR="000709B2"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Pr="001A2B22">
        <w:rPr>
          <w:rFonts w:ascii="PT Astra Serif" w:hAnsi="PT Astra Serif"/>
          <w:sz w:val="28"/>
        </w:rPr>
        <w:t>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 w:rsidRPr="001A2B22">
        <w:rPr>
          <w:rFonts w:ascii="PT Astra Serif" w:hAnsi="PT Astra Serif"/>
          <w:i/>
          <w:sz w:val="28"/>
        </w:rPr>
        <w:t>.</w:t>
      </w:r>
    </w:p>
    <w:p w14:paraId="532C375E" w14:textId="0C71AEA8" w:rsidR="006622A2" w:rsidRPr="001A2B22" w:rsidRDefault="006622A2" w:rsidP="006622A2">
      <w:pPr>
        <w:widowControl w:val="0"/>
        <w:numPr>
          <w:ilvl w:val="0"/>
          <w:numId w:val="9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решение об отказе в предоставлении Услуги в виде письма, которое оформляется в соответствии с </w:t>
      </w:r>
      <w:r w:rsidR="000709B2">
        <w:rPr>
          <w:rFonts w:ascii="PT Astra Serif" w:hAnsi="PT Astra Serif"/>
          <w:sz w:val="28"/>
        </w:rPr>
        <w:t>п</w:t>
      </w:r>
      <w:r w:rsidR="000709B2"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Pr="001A2B22">
        <w:rPr>
          <w:rFonts w:ascii="PT Astra Serif" w:hAnsi="PT Astra Serif"/>
          <w:sz w:val="28"/>
        </w:rPr>
        <w:t>4 к настоящему Административному регламенту.</w:t>
      </w:r>
    </w:p>
    <w:p w14:paraId="6254E225" w14:textId="77777777" w:rsidR="006622A2" w:rsidRPr="001A2B22" w:rsidRDefault="006622A2" w:rsidP="006622A2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68. Административные процедуры, осуществляемые при предоставлении Услуги в соответствии с настоящим вариантом:</w:t>
      </w:r>
    </w:p>
    <w:p w14:paraId="6D748CD7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lastRenderedPageBreak/>
        <w:t>1) прием документов на оказание Услуги, регистрация заявления;</w:t>
      </w:r>
    </w:p>
    <w:p w14:paraId="2B4C076C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14:paraId="1EC582B1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3) проведение документарной проверки в отношении заявителя;</w:t>
      </w:r>
    </w:p>
    <w:p w14:paraId="1A338C95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4) принятие решения об отказе в предоставлении Услуги с мотивированным обоснованием причин отказа;</w:t>
      </w:r>
    </w:p>
    <w:p w14:paraId="46A4E028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5) принятие решения о предоставлении Услуги и направление (выдача) заявителю результата предоставления Услуги.</w:t>
      </w:r>
    </w:p>
    <w:p w14:paraId="3E3848EE" w14:textId="77777777" w:rsidR="006622A2" w:rsidRPr="001A2B22" w:rsidRDefault="006622A2" w:rsidP="006622A2">
      <w:pPr>
        <w:keepNext/>
        <w:keepLines/>
        <w:jc w:val="center"/>
        <w:outlineLvl w:val="2"/>
        <w:rPr>
          <w:rFonts w:ascii="PT Astra Serif" w:hAnsi="PT Astra Serif"/>
          <w:b/>
        </w:rPr>
      </w:pPr>
    </w:p>
    <w:p w14:paraId="1052A99B" w14:textId="77777777" w:rsidR="006622A2" w:rsidRPr="001A2B22" w:rsidRDefault="006622A2" w:rsidP="006622A2">
      <w:pPr>
        <w:keepNext/>
        <w:keepLines/>
        <w:jc w:val="center"/>
        <w:outlineLvl w:val="2"/>
        <w:rPr>
          <w:rFonts w:ascii="PT Astra Serif" w:hAnsi="PT Astra Serif"/>
          <w:b/>
        </w:rPr>
      </w:pPr>
      <w:r w:rsidRPr="001A2B22">
        <w:rPr>
          <w:rFonts w:ascii="PT Astra Serif" w:hAnsi="PT Astra Serif"/>
          <w:b/>
          <w:sz w:val="28"/>
        </w:rPr>
        <w:t xml:space="preserve">Прием документов на оказание Услуги, </w:t>
      </w:r>
    </w:p>
    <w:p w14:paraId="4E415C4D" w14:textId="77777777" w:rsidR="006622A2" w:rsidRPr="001A2B22" w:rsidRDefault="006622A2" w:rsidP="006622A2">
      <w:pPr>
        <w:keepNext/>
        <w:keepLines/>
        <w:jc w:val="center"/>
        <w:outlineLvl w:val="2"/>
        <w:rPr>
          <w:rFonts w:ascii="PT Astra Serif" w:hAnsi="PT Astra Serif"/>
          <w:b/>
        </w:rPr>
      </w:pPr>
      <w:r w:rsidRPr="001A2B22">
        <w:rPr>
          <w:rFonts w:ascii="PT Astra Serif" w:hAnsi="PT Astra Serif"/>
          <w:b/>
          <w:sz w:val="28"/>
        </w:rPr>
        <w:t>регистрация заявления</w:t>
      </w:r>
    </w:p>
    <w:p w14:paraId="672279CD" w14:textId="77777777" w:rsidR="006622A2" w:rsidRPr="001A2B22" w:rsidRDefault="006622A2" w:rsidP="006622A2">
      <w:pPr>
        <w:keepNext/>
        <w:keepLines/>
        <w:jc w:val="center"/>
        <w:outlineLvl w:val="2"/>
        <w:rPr>
          <w:rFonts w:ascii="PT Astra Serif" w:hAnsi="PT Astra Serif"/>
          <w:b/>
        </w:rPr>
      </w:pPr>
    </w:p>
    <w:p w14:paraId="30A7AB47" w14:textId="77777777" w:rsidR="006622A2" w:rsidRPr="001A2B22" w:rsidRDefault="006622A2" w:rsidP="006622A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69. Основанием для начала административной процедуры является обращение заявителя с заявлением и документами.</w:t>
      </w:r>
    </w:p>
    <w:p w14:paraId="2B629BA9" w14:textId="77777777" w:rsidR="006622A2" w:rsidRPr="001A2B22" w:rsidRDefault="006622A2" w:rsidP="006622A2">
      <w:pPr>
        <w:widowControl w:val="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0FA6635" w14:textId="5A4A3A0C" w:rsidR="006622A2" w:rsidRPr="0091136E" w:rsidRDefault="0091136E" w:rsidP="0091136E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136E">
        <w:rPr>
          <w:rFonts w:ascii="PT Astra Serif" w:hAnsi="PT Astra Serif"/>
          <w:sz w:val="28"/>
          <w:szCs w:val="28"/>
        </w:rPr>
        <w:t>1) </w:t>
      </w:r>
      <w:r w:rsidR="006622A2" w:rsidRPr="0091136E">
        <w:rPr>
          <w:rFonts w:ascii="PT Astra Serif" w:hAnsi="PT Astra Serif"/>
          <w:sz w:val="28"/>
          <w:szCs w:val="28"/>
        </w:rPr>
        <w:t>заявление по форме, приведенной в Приложении 2 к настоящему Административному регламенту;</w:t>
      </w:r>
    </w:p>
    <w:p w14:paraId="212FC17E" w14:textId="50B0FA4D" w:rsidR="006622A2" w:rsidRPr="0091136E" w:rsidRDefault="0091136E" w:rsidP="0091136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136E">
        <w:rPr>
          <w:rFonts w:ascii="PT Astra Serif" w:hAnsi="PT Astra Serif"/>
          <w:sz w:val="28"/>
          <w:szCs w:val="28"/>
        </w:rPr>
        <w:t>2) </w:t>
      </w:r>
      <w:r w:rsidR="006622A2" w:rsidRPr="0091136E">
        <w:rPr>
          <w:rFonts w:ascii="PT Astra Serif" w:hAnsi="PT Astra Serif"/>
          <w:sz w:val="28"/>
          <w:szCs w:val="28"/>
        </w:rPr>
        <w:t>документ, удостоверяющий личность заявителя – паспорт гражданина Российской Федерации;</w:t>
      </w:r>
    </w:p>
    <w:p w14:paraId="401EC821" w14:textId="04501F77" w:rsidR="006622A2" w:rsidRPr="0091136E" w:rsidRDefault="0091136E" w:rsidP="0091136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136E">
        <w:rPr>
          <w:rFonts w:ascii="PT Astra Serif" w:hAnsi="PT Astra Serif"/>
          <w:sz w:val="28"/>
          <w:szCs w:val="28"/>
        </w:rPr>
        <w:t>3) </w:t>
      </w:r>
      <w:r w:rsidR="006622A2" w:rsidRPr="0091136E">
        <w:rPr>
          <w:rFonts w:ascii="PT Astra Serif" w:hAnsi="PT Astra Serif"/>
          <w:sz w:val="28"/>
          <w:szCs w:val="28"/>
        </w:rPr>
        <w:t>документ, подтверждающий полномочия лица на осуществление действий от имени заявителя (доверенность);</w:t>
      </w:r>
    </w:p>
    <w:p w14:paraId="77F078A8" w14:textId="1B4A915E" w:rsidR="006622A2" w:rsidRPr="0091136E" w:rsidRDefault="0091136E" w:rsidP="0091136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136E">
        <w:rPr>
          <w:rFonts w:ascii="PT Astra Serif" w:hAnsi="PT Astra Serif"/>
          <w:sz w:val="28"/>
          <w:szCs w:val="28"/>
        </w:rPr>
        <w:t>4) </w:t>
      </w:r>
      <w:r w:rsidR="006622A2" w:rsidRPr="0091136E">
        <w:rPr>
          <w:rFonts w:ascii="PT Astra Serif" w:hAnsi="PT Astra Serif"/>
          <w:sz w:val="28"/>
          <w:szCs w:val="28"/>
        </w:rPr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(фермерское) хозяйство (</w:t>
      </w:r>
      <w:r w:rsidR="000709B2">
        <w:rPr>
          <w:rFonts w:ascii="PT Astra Serif" w:hAnsi="PT Astra Serif"/>
          <w:sz w:val="28"/>
        </w:rPr>
        <w:t>п</w:t>
      </w:r>
      <w:r w:rsidR="000709B2"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="006622A2" w:rsidRPr="0091136E">
        <w:rPr>
          <w:rFonts w:ascii="PT Astra Serif" w:hAnsi="PT Astra Serif"/>
          <w:sz w:val="28"/>
          <w:szCs w:val="28"/>
        </w:rPr>
        <w:t>5);</w:t>
      </w:r>
    </w:p>
    <w:p w14:paraId="5F51C54F" w14:textId="52AAA59B" w:rsidR="006622A2" w:rsidRPr="0091136E" w:rsidRDefault="0091136E" w:rsidP="0091136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136E">
        <w:rPr>
          <w:rFonts w:ascii="PT Astra Serif" w:hAnsi="PT Astra Serif"/>
          <w:sz w:val="28"/>
          <w:szCs w:val="28"/>
        </w:rPr>
        <w:t>5) </w:t>
      </w:r>
      <w:r w:rsidR="006622A2" w:rsidRPr="0091136E">
        <w:rPr>
          <w:rFonts w:ascii="PT Astra Serif" w:hAnsi="PT Astra Serif"/>
          <w:sz w:val="28"/>
          <w:szCs w:val="28"/>
        </w:rPr>
        <w:t xml:space="preserve">эскиз внешнего вида нестационарного торгового объекта в случае размещения с периодом функционирования объекта </w:t>
      </w:r>
      <w:r>
        <w:rPr>
          <w:rFonts w:ascii="PT Astra Serif" w:hAnsi="PT Astra Serif"/>
          <w:sz w:val="28"/>
          <w:szCs w:val="28"/>
        </w:rPr>
        <w:t>«</w:t>
      </w:r>
      <w:r w:rsidR="006622A2" w:rsidRPr="0091136E">
        <w:rPr>
          <w:rFonts w:ascii="PT Astra Serif" w:hAnsi="PT Astra Serif"/>
          <w:sz w:val="28"/>
          <w:szCs w:val="28"/>
        </w:rPr>
        <w:t>круглогодично</w:t>
      </w:r>
      <w:r>
        <w:rPr>
          <w:rFonts w:ascii="PT Astra Serif" w:hAnsi="PT Astra Serif"/>
          <w:sz w:val="28"/>
          <w:szCs w:val="28"/>
        </w:rPr>
        <w:t>»</w:t>
      </w:r>
      <w:r w:rsidR="006622A2" w:rsidRPr="0091136E">
        <w:rPr>
          <w:rFonts w:ascii="PT Astra Serif" w:hAnsi="PT Astra Serif"/>
          <w:sz w:val="28"/>
          <w:szCs w:val="28"/>
        </w:rPr>
        <w:t>.</w:t>
      </w:r>
    </w:p>
    <w:p w14:paraId="5F0B4056" w14:textId="77777777" w:rsidR="006622A2" w:rsidRPr="0091136E" w:rsidRDefault="006622A2" w:rsidP="0091136E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136E">
        <w:rPr>
          <w:rFonts w:ascii="PT Astra Serif" w:hAnsi="PT Astra Serif"/>
          <w:sz w:val="28"/>
          <w:szCs w:val="28"/>
        </w:rPr>
        <w:t>71. Заявление и документы, указанные в настоящем подразделе, могут быть поданы заявителем в администрацию лично, по электронной почте, почтовым отправлением, посредством Регионального портала.</w:t>
      </w:r>
    </w:p>
    <w:p w14:paraId="4DB01EE0" w14:textId="77777777" w:rsidR="006622A2" w:rsidRPr="001A2B22" w:rsidRDefault="006622A2" w:rsidP="0091136E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91136E">
        <w:rPr>
          <w:rFonts w:ascii="PT Astra Serif" w:hAnsi="PT Astra Serif"/>
          <w:sz w:val="28"/>
          <w:szCs w:val="28"/>
        </w:rPr>
        <w:t>72. Форма заявления о предоставлении муниципальной услуги доступна для просмотра и использования на Едином портале, а также</w:t>
      </w:r>
      <w:r w:rsidRPr="001A2B22">
        <w:rPr>
          <w:rFonts w:ascii="PT Astra Serif" w:hAnsi="PT Astra Serif"/>
          <w:sz w:val="28"/>
        </w:rPr>
        <w:t xml:space="preserve"> размещается на информационных стендах в помещении администрации.</w:t>
      </w:r>
    </w:p>
    <w:p w14:paraId="789D45F9" w14:textId="77777777" w:rsidR="006622A2" w:rsidRPr="001A2B22" w:rsidRDefault="006622A2" w:rsidP="006622A2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73. 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</w:t>
      </w:r>
      <w:hyperlink r:id="rId17" w:history="1">
        <w:r w:rsidRPr="001A2B22">
          <w:rPr>
            <w:rFonts w:ascii="PT Astra Serif" w:hAnsi="PT Astra Serif"/>
            <w:sz w:val="28"/>
          </w:rPr>
          <w:t>приложении № 6</w:t>
        </w:r>
      </w:hyperlink>
      <w:r w:rsidRPr="001A2B22">
        <w:rPr>
          <w:rFonts w:ascii="PT Astra Serif" w:hAnsi="PT Astra Serif"/>
          <w:sz w:val="28"/>
        </w:rPr>
        <w:t xml:space="preserve"> к административному регламенту). </w:t>
      </w:r>
    </w:p>
    <w:p w14:paraId="4492500D" w14:textId="7D1645C8" w:rsidR="006622A2" w:rsidRPr="001A2B22" w:rsidRDefault="006622A2" w:rsidP="006622A2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74. Заявление на получение муниципальной услуги подается с момента </w:t>
      </w:r>
      <w:r w:rsidRPr="0091136E">
        <w:rPr>
          <w:rFonts w:ascii="PT Astra Serif" w:hAnsi="PT Astra Serif"/>
          <w:spacing w:val="-6"/>
          <w:sz w:val="28"/>
        </w:rPr>
        <w:t>опубликования объявления на право заключения договоров на размещение НТО</w:t>
      </w:r>
      <w:r w:rsidRPr="001A2B22">
        <w:rPr>
          <w:rFonts w:ascii="PT Astra Serif" w:hAnsi="PT Astra Serif"/>
          <w:sz w:val="28"/>
        </w:rPr>
        <w:t xml:space="preserve"> на территории </w:t>
      </w:r>
      <w:r w:rsidR="0097488B" w:rsidRPr="001A2B22">
        <w:rPr>
          <w:rFonts w:ascii="PT Astra Serif" w:hAnsi="PT Astra Serif"/>
          <w:sz w:val="28"/>
        </w:rPr>
        <w:t xml:space="preserve">города Щекино </w:t>
      </w:r>
      <w:proofErr w:type="spellStart"/>
      <w:r w:rsidR="0097488B" w:rsidRPr="001A2B22">
        <w:rPr>
          <w:rFonts w:ascii="PT Astra Serif" w:hAnsi="PT Astra Serif"/>
          <w:sz w:val="28"/>
        </w:rPr>
        <w:t>Щекинского</w:t>
      </w:r>
      <w:proofErr w:type="spellEnd"/>
      <w:r w:rsidR="0097488B" w:rsidRPr="001A2B22">
        <w:rPr>
          <w:rFonts w:ascii="PT Astra Serif" w:hAnsi="PT Astra Serif"/>
          <w:sz w:val="28"/>
        </w:rPr>
        <w:t xml:space="preserve"> района</w:t>
      </w:r>
      <w:r w:rsidRPr="001A2B22">
        <w:rPr>
          <w:rFonts w:ascii="PT Astra Serif" w:hAnsi="PT Astra Serif"/>
          <w:sz w:val="28"/>
        </w:rPr>
        <w:t xml:space="preserve"> на </w:t>
      </w:r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официальном сайте </w:t>
      </w:r>
      <w:r w:rsidR="0097488B" w:rsidRPr="0091136E">
        <w:rPr>
          <w:rFonts w:ascii="PT Astra Serif" w:hAnsi="PT Astra Serif"/>
          <w:spacing w:val="-2"/>
          <w:sz w:val="28"/>
        </w:rPr>
        <w:lastRenderedPageBreak/>
        <w:t xml:space="preserve">муниципального образования </w:t>
      </w:r>
      <w:proofErr w:type="spellStart"/>
      <w:r w:rsidR="0097488B" w:rsidRPr="0091136E">
        <w:rPr>
          <w:rFonts w:ascii="PT Astra Serif" w:hAnsi="PT Astra Serif"/>
          <w:spacing w:val="-2"/>
          <w:sz w:val="28"/>
        </w:rPr>
        <w:t>Щекинский</w:t>
      </w:r>
      <w:proofErr w:type="spellEnd"/>
      <w:r w:rsidR="0097488B" w:rsidRPr="0091136E">
        <w:rPr>
          <w:rFonts w:ascii="PT Astra Serif" w:hAnsi="PT Astra Serif"/>
          <w:spacing w:val="-2"/>
          <w:sz w:val="28"/>
        </w:rPr>
        <w:t xml:space="preserve"> район «https://schekino.gosuslugi.ru»</w:t>
      </w:r>
      <w:r w:rsidR="0097488B" w:rsidRPr="001A2B2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2B22">
        <w:rPr>
          <w:rFonts w:ascii="PT Astra Serif" w:hAnsi="PT Astra Serif"/>
          <w:sz w:val="28"/>
        </w:rPr>
        <w:t xml:space="preserve">в информационно-телекоммуникационной сети «Интернет». </w:t>
      </w:r>
    </w:p>
    <w:p w14:paraId="3C15E075" w14:textId="77777777" w:rsidR="006622A2" w:rsidRPr="001A2B22" w:rsidRDefault="006622A2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75. Специалист, ответственный за прием документов:</w:t>
      </w:r>
    </w:p>
    <w:p w14:paraId="2E50CB43" w14:textId="77777777" w:rsidR="006622A2" w:rsidRPr="001A2B22" w:rsidRDefault="006622A2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14:paraId="6C928C40" w14:textId="77777777" w:rsidR="006622A2" w:rsidRPr="001A2B22" w:rsidRDefault="006622A2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14:paraId="4D1B54F5" w14:textId="31C41CCF" w:rsidR="006622A2" w:rsidRPr="001A2B22" w:rsidRDefault="0091136E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</w:t>
      </w:r>
      <w:r w:rsidR="006622A2" w:rsidRPr="001A2B22">
        <w:rPr>
          <w:rFonts w:ascii="PT Astra Serif" w:hAnsi="PT Astra Serif"/>
          <w:sz w:val="28"/>
        </w:rPr>
        <w:t xml:space="preserve">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14:paraId="2C970F73" w14:textId="490CC7A9" w:rsidR="006622A2" w:rsidRPr="001A2B22" w:rsidRDefault="0091136E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 </w:t>
      </w:r>
      <w:r w:rsidR="006622A2" w:rsidRPr="001A2B22">
        <w:rPr>
          <w:rFonts w:ascii="PT Astra Serif" w:hAnsi="PT Astra Serif"/>
          <w:sz w:val="28"/>
        </w:rPr>
        <w:t>тексты документов написаны разборчиво;</w:t>
      </w:r>
    </w:p>
    <w:p w14:paraId="3A387D74" w14:textId="46CB6161" w:rsidR="006622A2" w:rsidRPr="001A2B22" w:rsidRDefault="0091136E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 </w:t>
      </w:r>
      <w:r w:rsidR="006622A2" w:rsidRPr="001A2B22">
        <w:rPr>
          <w:rFonts w:ascii="PT Astra Serif" w:hAnsi="PT Astra Serif"/>
          <w:sz w:val="28"/>
        </w:rPr>
        <w:t>в документах нет подчисток, приписок, зачеркнутых слов и иных неоговоренных исправлений;</w:t>
      </w:r>
    </w:p>
    <w:p w14:paraId="24319A58" w14:textId="7F712968" w:rsidR="006622A2" w:rsidRPr="001A2B22" w:rsidRDefault="0091136E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 </w:t>
      </w:r>
      <w:r w:rsidR="006622A2" w:rsidRPr="001A2B22">
        <w:rPr>
          <w:rFonts w:ascii="PT Astra Serif" w:hAnsi="PT Astra Serif"/>
          <w:sz w:val="28"/>
        </w:rPr>
        <w:t>документы не исполнены карандашом;</w:t>
      </w:r>
    </w:p>
    <w:p w14:paraId="1DFAD539" w14:textId="398033B7" w:rsidR="006622A2" w:rsidRPr="001A2B22" w:rsidRDefault="0091136E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 </w:t>
      </w:r>
      <w:r w:rsidR="006622A2" w:rsidRPr="001A2B22">
        <w:rPr>
          <w:rFonts w:ascii="PT Astra Serif" w:hAnsi="PT Astra Serif"/>
          <w:sz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3AD2A879" w14:textId="2A9D1977" w:rsidR="006622A2" w:rsidRPr="001A2B22" w:rsidRDefault="0091136E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 </w:t>
      </w:r>
      <w:r w:rsidR="006622A2" w:rsidRPr="001A2B22">
        <w:rPr>
          <w:rFonts w:ascii="PT Astra Serif" w:hAnsi="PT Astra Serif"/>
          <w:sz w:val="28"/>
        </w:rPr>
        <w:t>не истек срок действия представленных документов;</w:t>
      </w:r>
    </w:p>
    <w:p w14:paraId="3E960FB6" w14:textId="77777777" w:rsidR="006622A2" w:rsidRPr="001A2B22" w:rsidRDefault="006622A2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14:paraId="1DE58639" w14:textId="77777777" w:rsidR="006622A2" w:rsidRPr="001A2B22" w:rsidRDefault="006622A2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г) регистрирует принятое заявление в информационной системе, делает отметку об этом на бланке заявления.</w:t>
      </w:r>
    </w:p>
    <w:p w14:paraId="095AE8AA" w14:textId="77777777" w:rsidR="006622A2" w:rsidRPr="001A2B22" w:rsidRDefault="006622A2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76. Максимальный срок выполнения данного административного действия не должен превышать 30 минут.</w:t>
      </w:r>
    </w:p>
    <w:p w14:paraId="7F9C7ED2" w14:textId="77777777" w:rsidR="006622A2" w:rsidRPr="001A2B22" w:rsidRDefault="006622A2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77. В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14:paraId="31BA3FEB" w14:textId="374540E5" w:rsidR="006622A2" w:rsidRPr="001A2B22" w:rsidRDefault="0091136E" w:rsidP="0091136E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</w:t>
      </w:r>
      <w:r w:rsidR="006622A2" w:rsidRPr="001A2B22">
        <w:rPr>
          <w:rFonts w:ascii="PT Astra Serif" w:hAnsi="PT Astra Serif"/>
          <w:sz w:val="28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14:paraId="5132D723" w14:textId="717D808C" w:rsidR="006622A2" w:rsidRPr="001A2B22" w:rsidRDefault="0091136E" w:rsidP="0091136E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 </w:t>
      </w:r>
      <w:r w:rsidR="006622A2" w:rsidRPr="001A2B22">
        <w:rPr>
          <w:rFonts w:ascii="PT Astra Serif" w:hAnsi="PT Astra Serif"/>
          <w:sz w:val="28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14:paraId="26743F78" w14:textId="2FBD2380" w:rsidR="006622A2" w:rsidRPr="001A2B22" w:rsidRDefault="006622A2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78.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</w:t>
      </w:r>
      <w:r w:rsidRPr="001A2B22">
        <w:rPr>
          <w:rFonts w:ascii="PT Astra Serif" w:hAnsi="PT Astra Serif"/>
          <w:sz w:val="28"/>
        </w:rPr>
        <w:lastRenderedPageBreak/>
        <w:t>документов не позднее рабочего дня, следующего за днем подачи заявления и документов.</w:t>
      </w:r>
    </w:p>
    <w:p w14:paraId="54B3ABB2" w14:textId="77777777" w:rsidR="006622A2" w:rsidRPr="001A2B22" w:rsidRDefault="006622A2" w:rsidP="0091136E">
      <w:pPr>
        <w:tabs>
          <w:tab w:val="left" w:pos="1134"/>
        </w:tabs>
        <w:ind w:firstLine="709"/>
        <w:jc w:val="both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sz w:val="28"/>
        </w:rPr>
        <w:t>79. Результатом административной процедуры является регистрация заявления либо отказ в приеме заявления и документов.</w:t>
      </w:r>
    </w:p>
    <w:p w14:paraId="0BCEA1FC" w14:textId="77777777" w:rsidR="006622A2" w:rsidRPr="001A2B22" w:rsidRDefault="006622A2" w:rsidP="006622A2">
      <w:pPr>
        <w:tabs>
          <w:tab w:val="left" w:pos="1134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4AE40E54" w14:textId="77777777" w:rsidR="0091136E" w:rsidRDefault="006622A2" w:rsidP="0091136E">
      <w:pPr>
        <w:tabs>
          <w:tab w:val="left" w:pos="1134"/>
        </w:tabs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Формирование и направление межведомственных запросов </w:t>
      </w:r>
    </w:p>
    <w:p w14:paraId="5A2322C9" w14:textId="77777777" w:rsidR="0091136E" w:rsidRDefault="006622A2" w:rsidP="0091136E">
      <w:pPr>
        <w:tabs>
          <w:tab w:val="left" w:pos="1134"/>
        </w:tabs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в государственные органы (организации), в распоряжении которых находятся документы и сведения, необходимые </w:t>
      </w:r>
    </w:p>
    <w:p w14:paraId="1128FD9E" w14:textId="10FA6452" w:rsidR="006622A2" w:rsidRPr="001A2B22" w:rsidRDefault="006622A2" w:rsidP="0091136E">
      <w:pPr>
        <w:tabs>
          <w:tab w:val="left" w:pos="1134"/>
        </w:tabs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для предоставления Услуги</w:t>
      </w:r>
    </w:p>
    <w:p w14:paraId="6C964B4C" w14:textId="77777777" w:rsidR="006622A2" w:rsidRPr="001A2B22" w:rsidRDefault="006622A2" w:rsidP="006622A2">
      <w:pPr>
        <w:spacing w:before="57"/>
        <w:rPr>
          <w:rFonts w:ascii="PT Astra Serif" w:hAnsi="PT Astra Serif"/>
          <w:sz w:val="28"/>
        </w:rPr>
      </w:pPr>
    </w:p>
    <w:p w14:paraId="5CD38597" w14:textId="77777777" w:rsidR="006622A2" w:rsidRPr="001A2B22" w:rsidRDefault="006622A2" w:rsidP="006622A2">
      <w:pPr>
        <w:pStyle w:val="4"/>
        <w:tabs>
          <w:tab w:val="left" w:pos="960"/>
        </w:tabs>
        <w:spacing w:before="57"/>
        <w:ind w:firstLine="709"/>
        <w:rPr>
          <w:rFonts w:ascii="PT Astra Serif" w:hAnsi="PT Astra Serif"/>
          <w:b/>
          <w:i/>
          <w:color w:val="000000"/>
          <w:sz w:val="28"/>
        </w:rPr>
      </w:pPr>
      <w:r w:rsidRPr="001A2B22">
        <w:rPr>
          <w:rFonts w:ascii="PT Astra Serif" w:hAnsi="PT Astra Serif"/>
          <w:color w:val="000000"/>
          <w:sz w:val="28"/>
        </w:rPr>
        <w:t xml:space="preserve">80.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14:paraId="39B8C9BF" w14:textId="77777777" w:rsidR="006622A2" w:rsidRPr="001A2B22" w:rsidRDefault="006622A2" w:rsidP="006622A2">
      <w:pPr>
        <w:widowControl w:val="0"/>
        <w:tabs>
          <w:tab w:val="left" w:pos="1134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81.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14:paraId="012080B4" w14:textId="77777777" w:rsidR="006622A2" w:rsidRPr="001A2B22" w:rsidRDefault="006622A2" w:rsidP="006622A2">
      <w:pPr>
        <w:widowControl w:val="0"/>
        <w:tabs>
          <w:tab w:val="left" w:pos="1134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56F62479" w14:textId="77777777" w:rsidR="006622A2" w:rsidRPr="001A2B22" w:rsidRDefault="006622A2" w:rsidP="006622A2">
      <w:pPr>
        <w:widowControl w:val="0"/>
        <w:tabs>
          <w:tab w:val="left" w:pos="1134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б)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14:paraId="3BE220CE" w14:textId="77777777" w:rsidR="006622A2" w:rsidRPr="001A2B22" w:rsidRDefault="006622A2" w:rsidP="006622A2">
      <w:pPr>
        <w:widowControl w:val="0"/>
        <w:tabs>
          <w:tab w:val="left" w:pos="1134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82. 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14:paraId="6D1164E3" w14:textId="77777777" w:rsidR="006622A2" w:rsidRPr="001A2B22" w:rsidRDefault="006622A2" w:rsidP="006622A2">
      <w:pPr>
        <w:pStyle w:val="4"/>
        <w:tabs>
          <w:tab w:val="left" w:pos="960"/>
        </w:tabs>
        <w:spacing w:before="57"/>
        <w:ind w:firstLine="709"/>
        <w:rPr>
          <w:rFonts w:ascii="PT Astra Serif" w:hAnsi="PT Astra Serif"/>
          <w:b/>
          <w:i/>
          <w:color w:val="000000"/>
          <w:sz w:val="28"/>
        </w:rPr>
      </w:pPr>
      <w:r w:rsidRPr="001A2B22">
        <w:rPr>
          <w:rFonts w:ascii="PT Astra Serif" w:hAnsi="PT Astra Serif"/>
          <w:color w:val="000000"/>
          <w:sz w:val="28"/>
        </w:rPr>
        <w:t>83. 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14:paraId="4F584170" w14:textId="770F5EEA" w:rsidR="006622A2" w:rsidRPr="001A2B22" w:rsidRDefault="0091136E" w:rsidP="0066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</w:t>
      </w:r>
      <w:r w:rsidR="006622A2" w:rsidRPr="001A2B22">
        <w:rPr>
          <w:rFonts w:ascii="PT Astra Serif" w:hAnsi="PT Astra Serif"/>
          <w:sz w:val="28"/>
        </w:rPr>
        <w:t>осуществляет анализ поступивших документов на соответствие требованиям действующего законодательства;</w:t>
      </w:r>
    </w:p>
    <w:p w14:paraId="07D351F6" w14:textId="3FA6BA8B" w:rsidR="006622A2" w:rsidRPr="001A2B22" w:rsidRDefault="0091136E" w:rsidP="0066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 </w:t>
      </w:r>
      <w:r w:rsidR="006622A2" w:rsidRPr="001A2B22">
        <w:rPr>
          <w:rFonts w:ascii="PT Astra Serif" w:hAnsi="PT Astra Serif"/>
          <w:sz w:val="28"/>
        </w:rPr>
        <w:t>проверяет наличие или отсутствие оснований для отказа в предоставлении Услуги;</w:t>
      </w:r>
    </w:p>
    <w:p w14:paraId="50FC0FE6" w14:textId="7D0472E1" w:rsidR="006622A2" w:rsidRPr="001A2B22" w:rsidRDefault="0091136E" w:rsidP="0066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 </w:t>
      </w:r>
      <w:r w:rsidR="006622A2" w:rsidRPr="001A2B22">
        <w:rPr>
          <w:rFonts w:ascii="PT Astra Serif" w:hAnsi="PT Astra Serif"/>
          <w:sz w:val="28"/>
        </w:rPr>
        <w:t>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14:paraId="70FAD9F8" w14:textId="77777777" w:rsidR="006622A2" w:rsidRPr="001A2B22" w:rsidRDefault="006622A2" w:rsidP="006622A2">
      <w:pPr>
        <w:tabs>
          <w:tab w:val="left" w:pos="960"/>
        </w:tabs>
        <w:spacing w:before="57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84. Максимальный срок выполнения административного действия не должен превышать 5 рабочих дней.</w:t>
      </w:r>
    </w:p>
    <w:p w14:paraId="6289031E" w14:textId="77777777" w:rsidR="006622A2" w:rsidRPr="001A2B22" w:rsidRDefault="006622A2" w:rsidP="006622A2">
      <w:pPr>
        <w:tabs>
          <w:tab w:val="left" w:pos="960"/>
        </w:tabs>
        <w:spacing w:before="57"/>
        <w:ind w:firstLine="709"/>
        <w:jc w:val="both"/>
        <w:outlineLvl w:val="3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lastRenderedPageBreak/>
        <w:t>85. 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на бумажном носите.</w:t>
      </w:r>
    </w:p>
    <w:p w14:paraId="3D4971D6" w14:textId="77777777" w:rsidR="006622A2" w:rsidRPr="001A2B22" w:rsidRDefault="006622A2" w:rsidP="006622A2">
      <w:pPr>
        <w:tabs>
          <w:tab w:val="left" w:pos="960"/>
        </w:tabs>
        <w:spacing w:before="57"/>
        <w:ind w:firstLine="709"/>
        <w:jc w:val="both"/>
        <w:outlineLvl w:val="3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86.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14:paraId="45A0F3B6" w14:textId="77777777" w:rsidR="006622A2" w:rsidRDefault="006622A2" w:rsidP="006622A2">
      <w:pPr>
        <w:tabs>
          <w:tab w:val="left" w:pos="960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11EBB13C" w14:textId="77777777" w:rsidR="00522066" w:rsidRPr="001A2B22" w:rsidRDefault="00522066" w:rsidP="006622A2">
      <w:pPr>
        <w:tabs>
          <w:tab w:val="left" w:pos="960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4AB26635" w14:textId="77777777" w:rsidR="006622A2" w:rsidRPr="0091136E" w:rsidRDefault="006622A2" w:rsidP="006622A2">
      <w:pPr>
        <w:pStyle w:val="4"/>
        <w:tabs>
          <w:tab w:val="left" w:pos="960"/>
        </w:tabs>
        <w:ind w:firstLine="709"/>
        <w:jc w:val="center"/>
        <w:rPr>
          <w:rFonts w:ascii="PT Astra Serif" w:hAnsi="PT Astra Serif"/>
          <w:b/>
          <w:i/>
          <w:color w:val="000000"/>
          <w:sz w:val="28"/>
        </w:rPr>
      </w:pPr>
      <w:r w:rsidRPr="0091136E">
        <w:rPr>
          <w:rFonts w:ascii="PT Astra Serif" w:hAnsi="PT Astra Serif"/>
          <w:b/>
          <w:color w:val="000000"/>
          <w:sz w:val="28"/>
        </w:rPr>
        <w:t>Проведение документарной проверки в отношении заявителя</w:t>
      </w:r>
    </w:p>
    <w:p w14:paraId="3907D7F8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7CF52154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87.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14:paraId="630C845B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88. Специалист администрации,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14:paraId="723E862D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89. Максимальный срок выполнения данного административного действия не должен превышать 2 рабочих дней.</w:t>
      </w:r>
    </w:p>
    <w:p w14:paraId="63AE547F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90. Результатом административной процедуры является рассмотрение и анализ поступивших документов и сведений.</w:t>
      </w:r>
    </w:p>
    <w:p w14:paraId="31EC788F" w14:textId="77777777" w:rsidR="006622A2" w:rsidRDefault="006622A2" w:rsidP="006622A2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19FAFCDA" w14:textId="77777777" w:rsidR="00522066" w:rsidRPr="001A2B22" w:rsidRDefault="00522066" w:rsidP="006622A2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2EB824A4" w14:textId="77777777" w:rsidR="0091136E" w:rsidRDefault="006622A2" w:rsidP="006622A2">
      <w:pPr>
        <w:ind w:firstLine="709"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Принятие решения об отказе в предоставлении Услуги </w:t>
      </w:r>
    </w:p>
    <w:p w14:paraId="57D9D96B" w14:textId="7F2EE407" w:rsidR="006622A2" w:rsidRPr="001A2B22" w:rsidRDefault="006622A2" w:rsidP="006622A2">
      <w:pPr>
        <w:ind w:firstLine="709"/>
        <w:jc w:val="center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b/>
          <w:sz w:val="28"/>
        </w:rPr>
        <w:t>с мотивированным обоснованием причин отказа</w:t>
      </w:r>
    </w:p>
    <w:p w14:paraId="5B76C50C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b/>
          <w:sz w:val="28"/>
        </w:rPr>
      </w:pPr>
    </w:p>
    <w:p w14:paraId="76723BC4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91. Исчерпывающий перечень оснований для отказа в предоставлении Услуги:</w:t>
      </w:r>
    </w:p>
    <w:p w14:paraId="176BC950" w14:textId="77777777" w:rsidR="006622A2" w:rsidRPr="001A2B22" w:rsidRDefault="006622A2" w:rsidP="006622A2">
      <w:pPr>
        <w:widowControl w:val="0"/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14:paraId="1D16C653" w14:textId="77777777" w:rsidR="006622A2" w:rsidRPr="001A2B22" w:rsidRDefault="006622A2" w:rsidP="006622A2">
      <w:pPr>
        <w:widowControl w:val="0"/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отзыв заявления по инициативе заявителя;</w:t>
      </w:r>
    </w:p>
    <w:p w14:paraId="0DC323D7" w14:textId="77777777" w:rsidR="006622A2" w:rsidRPr="001A2B22" w:rsidRDefault="006622A2" w:rsidP="006622A2">
      <w:pPr>
        <w:widowControl w:val="0"/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14:paraId="12429FBD" w14:textId="77777777" w:rsidR="006622A2" w:rsidRPr="001A2B22" w:rsidRDefault="006622A2" w:rsidP="006622A2">
      <w:pPr>
        <w:numPr>
          <w:ilvl w:val="0"/>
          <w:numId w:val="12"/>
        </w:numPr>
        <w:suppressAutoHyphens w:val="0"/>
        <w:ind w:left="0"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14:paraId="20F6C4B8" w14:textId="0B2EDB24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92. 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</w:t>
      </w:r>
      <w:r w:rsidR="0091136E">
        <w:rPr>
          <w:rFonts w:ascii="PT Astra Serif" w:hAnsi="PT Astra Serif"/>
          <w:sz w:val="28"/>
        </w:rPr>
        <w:t>п</w:t>
      </w:r>
      <w:r w:rsidRPr="001A2B22">
        <w:rPr>
          <w:rFonts w:ascii="PT Astra Serif" w:hAnsi="PT Astra Serif"/>
          <w:sz w:val="28"/>
        </w:rPr>
        <w:t xml:space="preserve">риложение </w:t>
      </w:r>
      <w:r w:rsidR="0091136E">
        <w:rPr>
          <w:rFonts w:ascii="PT Astra Serif" w:hAnsi="PT Astra Serif"/>
          <w:sz w:val="28"/>
        </w:rPr>
        <w:t>№ </w:t>
      </w:r>
      <w:r w:rsidRPr="001A2B22">
        <w:rPr>
          <w:rFonts w:ascii="PT Astra Serif" w:hAnsi="PT Astra Serif"/>
          <w:sz w:val="28"/>
        </w:rPr>
        <w:t>4) по месту нахождения заявителя заказным почтовым отправлением с уведомлением вручении.</w:t>
      </w:r>
    </w:p>
    <w:p w14:paraId="35E57D05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lastRenderedPageBreak/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14:paraId="3FF9E8CE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93. Максимальный срок выполнения данного административного действия не должен превышать 15 минут.</w:t>
      </w:r>
    </w:p>
    <w:p w14:paraId="71650551" w14:textId="1CE79B95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94. При подаче заявления и документов в форме электронных документов с использованием информационно-телекоммуникационной сети </w:t>
      </w:r>
      <w:r w:rsidR="0091136E">
        <w:rPr>
          <w:rFonts w:ascii="PT Astra Serif" w:hAnsi="PT Astra Serif"/>
          <w:sz w:val="28"/>
        </w:rPr>
        <w:t>«</w:t>
      </w:r>
      <w:r w:rsidRPr="001A2B22">
        <w:rPr>
          <w:rFonts w:ascii="PT Astra Serif" w:hAnsi="PT Astra Serif"/>
          <w:sz w:val="28"/>
        </w:rPr>
        <w:t>Интернет</w:t>
      </w:r>
      <w:r w:rsidR="0091136E">
        <w:rPr>
          <w:rFonts w:ascii="PT Astra Serif" w:hAnsi="PT Astra Serif"/>
          <w:sz w:val="28"/>
        </w:rPr>
        <w:t>»</w:t>
      </w:r>
      <w:r w:rsidRPr="001A2B22">
        <w:rPr>
          <w:rFonts w:ascii="PT Astra Serif" w:hAnsi="PT Astra Serif"/>
          <w:sz w:val="28"/>
        </w:rPr>
        <w:t>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письмо (</w:t>
      </w:r>
      <w:r w:rsidR="0091136E">
        <w:rPr>
          <w:rFonts w:ascii="PT Astra Serif" w:hAnsi="PT Astra Serif"/>
          <w:sz w:val="28"/>
        </w:rPr>
        <w:t>п</w:t>
      </w:r>
      <w:r w:rsidRPr="001A2B22">
        <w:rPr>
          <w:rFonts w:ascii="PT Astra Serif" w:hAnsi="PT Astra Serif"/>
          <w:sz w:val="28"/>
        </w:rPr>
        <w:t xml:space="preserve">риложение </w:t>
      </w:r>
      <w:r w:rsidR="0091136E">
        <w:rPr>
          <w:rFonts w:ascii="PT Astra Serif" w:hAnsi="PT Astra Serif"/>
          <w:sz w:val="28"/>
        </w:rPr>
        <w:t>№ </w:t>
      </w:r>
      <w:r w:rsidRPr="001A2B22">
        <w:rPr>
          <w:rFonts w:ascii="PT Astra Serif" w:hAnsi="PT Astra Serif"/>
          <w:sz w:val="28"/>
        </w:rPr>
        <w:t xml:space="preserve">4) в срок не позднее 1 рабочего дня. </w:t>
      </w:r>
    </w:p>
    <w:p w14:paraId="4B89F680" w14:textId="77777777" w:rsidR="006622A2" w:rsidRPr="001A2B22" w:rsidRDefault="006622A2" w:rsidP="006622A2">
      <w:pPr>
        <w:widowControl w:val="0"/>
        <w:tabs>
          <w:tab w:val="left" w:pos="916"/>
          <w:tab w:val="left" w:pos="4580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95. Результатом административной процедуры является принятие решения об отказе в предоставлении Услуги.</w:t>
      </w:r>
    </w:p>
    <w:p w14:paraId="06C272EE" w14:textId="77777777" w:rsidR="006622A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4CC2F78F" w14:textId="77777777" w:rsidR="00522066" w:rsidRPr="001A2B22" w:rsidRDefault="00522066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6CBFD38C" w14:textId="77777777" w:rsidR="006622A2" w:rsidRPr="001A2B22" w:rsidRDefault="006622A2" w:rsidP="0091136E">
      <w:pPr>
        <w:jc w:val="center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b/>
          <w:sz w:val="28"/>
        </w:rPr>
        <w:t>Принятие решения о предоставлении Услуги и направление (выдача) заявителю результата предоставления Услуги</w:t>
      </w:r>
    </w:p>
    <w:p w14:paraId="16239FD1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6FB6D570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96.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14:paraId="54271296" w14:textId="3A6F784A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97. 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о предоставлении Услуги (</w:t>
      </w:r>
      <w:r w:rsidR="0091136E">
        <w:rPr>
          <w:rFonts w:ascii="PT Astra Serif" w:hAnsi="PT Astra Serif"/>
          <w:sz w:val="28"/>
        </w:rPr>
        <w:t>п</w:t>
      </w:r>
      <w:r w:rsidRPr="001A2B22">
        <w:rPr>
          <w:rFonts w:ascii="PT Astra Serif" w:hAnsi="PT Astra Serif"/>
          <w:sz w:val="28"/>
        </w:rPr>
        <w:t xml:space="preserve">риложение </w:t>
      </w:r>
      <w:r w:rsidR="0091136E">
        <w:rPr>
          <w:rFonts w:ascii="PT Astra Serif" w:hAnsi="PT Astra Serif"/>
          <w:sz w:val="28"/>
        </w:rPr>
        <w:t>№ </w:t>
      </w:r>
      <w:r w:rsidRPr="001A2B22">
        <w:rPr>
          <w:rFonts w:ascii="PT Astra Serif" w:hAnsi="PT Astra Serif"/>
          <w:sz w:val="28"/>
        </w:rPr>
        <w:t>3) и проект договора на размещение нестационарного торгового объекта.</w:t>
      </w:r>
    </w:p>
    <w:p w14:paraId="7A00E9B8" w14:textId="12608DE3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уведомление (</w:t>
      </w:r>
      <w:r w:rsidR="0091136E">
        <w:rPr>
          <w:rFonts w:ascii="PT Astra Serif" w:hAnsi="PT Astra Serif"/>
          <w:sz w:val="28"/>
        </w:rPr>
        <w:t>п</w:t>
      </w:r>
      <w:r w:rsidRPr="001A2B22">
        <w:rPr>
          <w:rFonts w:ascii="PT Astra Serif" w:hAnsi="PT Astra Serif"/>
          <w:sz w:val="28"/>
        </w:rPr>
        <w:t xml:space="preserve">риложение </w:t>
      </w:r>
      <w:r w:rsidR="0091136E">
        <w:rPr>
          <w:rFonts w:ascii="PT Astra Serif" w:hAnsi="PT Astra Serif"/>
          <w:sz w:val="28"/>
        </w:rPr>
        <w:t>№ </w:t>
      </w:r>
      <w:r w:rsidRPr="001A2B22">
        <w:rPr>
          <w:rFonts w:ascii="PT Astra Serif" w:hAnsi="PT Astra Serif"/>
          <w:sz w:val="28"/>
        </w:rPr>
        <w:t>3) и проект договора на размещение нестационарного торгового объекта направляется заявителю в форме электронного документа.</w:t>
      </w:r>
    </w:p>
    <w:p w14:paraId="101320E5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98. Максимальный срок выполнения данного административного действия не должен превышать 15 минут. </w:t>
      </w:r>
    </w:p>
    <w:p w14:paraId="48E1BE24" w14:textId="195FA064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99.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уведомление (</w:t>
      </w:r>
      <w:r w:rsidR="000709B2">
        <w:rPr>
          <w:rFonts w:ascii="PT Astra Serif" w:hAnsi="PT Astra Serif"/>
          <w:sz w:val="28"/>
        </w:rPr>
        <w:t>п</w:t>
      </w:r>
      <w:r w:rsidR="000709B2" w:rsidRPr="001A2B22">
        <w:rPr>
          <w:rFonts w:ascii="PT Astra Serif" w:hAnsi="PT Astra Serif"/>
          <w:sz w:val="28"/>
        </w:rPr>
        <w:t>риложением</w:t>
      </w:r>
      <w:r w:rsidR="000709B2">
        <w:rPr>
          <w:rFonts w:ascii="PT Astra Serif" w:hAnsi="PT Astra Serif"/>
          <w:sz w:val="28"/>
        </w:rPr>
        <w:t> № </w:t>
      </w:r>
      <w:r w:rsidRPr="001A2B22">
        <w:rPr>
          <w:rFonts w:ascii="PT Astra Serif" w:hAnsi="PT Astra Serif"/>
          <w:sz w:val="28"/>
        </w:rPr>
        <w:t xml:space="preserve">2) в срок не позднее 1 рабочего дня. </w:t>
      </w:r>
    </w:p>
    <w:p w14:paraId="174859D3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100.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14:paraId="4DAAB8F6" w14:textId="77777777" w:rsidR="006622A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6EA003E9" w14:textId="77777777" w:rsidR="00522066" w:rsidRDefault="00522066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0BC2EF1E" w14:textId="77777777" w:rsidR="00522066" w:rsidRPr="001A2B22" w:rsidRDefault="00522066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29868FE2" w14:textId="77777777" w:rsidR="006622A2" w:rsidRDefault="006622A2" w:rsidP="0091136E">
      <w:pPr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14:paraId="2A9AB9F7" w14:textId="77777777" w:rsidR="0091136E" w:rsidRPr="0091136E" w:rsidRDefault="0091136E" w:rsidP="0091136E">
      <w:pPr>
        <w:jc w:val="center"/>
        <w:rPr>
          <w:rFonts w:ascii="PT Astra Serif" w:hAnsi="PT Astra Serif"/>
          <w:sz w:val="18"/>
          <w:szCs w:val="18"/>
        </w:rPr>
      </w:pPr>
    </w:p>
    <w:p w14:paraId="0CDCF8CC" w14:textId="77777777" w:rsidR="0091136E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14:paraId="2A4A94C3" w14:textId="14416934" w:rsidR="006622A2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а также принятием ими решений</w:t>
      </w:r>
    </w:p>
    <w:p w14:paraId="2C6DA11F" w14:textId="77777777" w:rsidR="0091136E" w:rsidRPr="0091136E" w:rsidRDefault="0091136E" w:rsidP="0091136E">
      <w:pPr>
        <w:keepNext/>
        <w:keepLines/>
        <w:jc w:val="center"/>
        <w:rPr>
          <w:rFonts w:ascii="PT Astra Serif" w:hAnsi="PT Astra Serif"/>
          <w:sz w:val="16"/>
          <w:szCs w:val="16"/>
        </w:rPr>
      </w:pPr>
    </w:p>
    <w:p w14:paraId="22527E8B" w14:textId="77777777" w:rsidR="008C4456" w:rsidRPr="001A2B22" w:rsidRDefault="008C4456" w:rsidP="008C445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101. Текущий контроль за соблюдением и исполнением ответственными должностными лицами администрации муниципального образования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51CD6460" w14:textId="77777777" w:rsidR="008C4456" w:rsidRPr="001A2B22" w:rsidRDefault="008C4456" w:rsidP="008C445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 xml:space="preserve">102. Текущий контроль осуществляется посредством проведения плановых и внеплановых проверок. </w:t>
      </w:r>
    </w:p>
    <w:p w14:paraId="6EBD63D5" w14:textId="77777777" w:rsidR="0091136E" w:rsidRDefault="0091136E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14:paraId="04CAE2B4" w14:textId="77777777" w:rsidR="0091136E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Порядок и периодичность осуществления плановых </w:t>
      </w:r>
    </w:p>
    <w:p w14:paraId="45825280" w14:textId="77777777" w:rsidR="0091136E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и внеплановых проверок полноты и качества предоставления Услуги, </w:t>
      </w:r>
    </w:p>
    <w:p w14:paraId="2CB83D13" w14:textId="77777777" w:rsidR="0091136E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в том числе порядок и формы контроля за полнотой </w:t>
      </w:r>
    </w:p>
    <w:p w14:paraId="5F951E49" w14:textId="330BD24D" w:rsidR="006622A2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и качеством предоставления Услуги</w:t>
      </w:r>
    </w:p>
    <w:p w14:paraId="72ABD7CA" w14:textId="77777777" w:rsidR="0091136E" w:rsidRPr="0091136E" w:rsidRDefault="0091136E" w:rsidP="0091136E">
      <w:pPr>
        <w:keepNext/>
        <w:keepLines/>
        <w:jc w:val="center"/>
        <w:rPr>
          <w:rFonts w:ascii="PT Astra Serif" w:hAnsi="PT Astra Serif"/>
          <w:b/>
          <w:sz w:val="16"/>
          <w:szCs w:val="16"/>
        </w:rPr>
      </w:pPr>
    </w:p>
    <w:p w14:paraId="1E76F618" w14:textId="77777777" w:rsidR="008C4456" w:rsidRPr="001A2B22" w:rsidRDefault="008C4456" w:rsidP="008C445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103.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54CBB163" w14:textId="77777777" w:rsidR="008C4456" w:rsidRPr="001A2B22" w:rsidRDefault="008C4456" w:rsidP="008C445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104. Проверки проводятся уполномоченными лицами администрации муниципального образования.</w:t>
      </w:r>
    </w:p>
    <w:p w14:paraId="4B84FDC4" w14:textId="77777777" w:rsidR="0091136E" w:rsidRDefault="0091136E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14:paraId="7C4B0370" w14:textId="77777777" w:rsidR="0091136E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Ответственность должностных лиц органа, </w:t>
      </w:r>
    </w:p>
    <w:p w14:paraId="03385C37" w14:textId="64CFE67B" w:rsidR="006622A2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предоставляющего Услугу, за решения и действия (бездействие), принимаемые (осуществляемые) ими в ходе предоставления Услуги</w:t>
      </w:r>
    </w:p>
    <w:p w14:paraId="48082A49" w14:textId="77777777" w:rsidR="0091136E" w:rsidRPr="0091136E" w:rsidRDefault="0091136E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14:paraId="243660AE" w14:textId="77777777" w:rsidR="006622A2" w:rsidRDefault="006622A2" w:rsidP="006622A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105.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54F98238" w14:textId="77777777" w:rsidR="0091136E" w:rsidRPr="001A2B22" w:rsidRDefault="0091136E" w:rsidP="006622A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5527BD9E" w14:textId="77777777" w:rsidR="006622A2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03057604" w14:textId="77777777" w:rsidR="0091136E" w:rsidRPr="0091136E" w:rsidRDefault="0091136E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14:paraId="70A22F09" w14:textId="77777777" w:rsidR="006622A2" w:rsidRPr="001A2B22" w:rsidRDefault="006622A2" w:rsidP="006622A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106.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78FA9FD" w14:textId="77777777" w:rsidR="0091136E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lastRenderedPageBreak/>
        <w:t xml:space="preserve">V. Досудебный (внесудебный) порядок обжалования решений </w:t>
      </w:r>
    </w:p>
    <w:p w14:paraId="3F90150B" w14:textId="77777777" w:rsidR="0091136E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и действий (бездействия) органа, предоставляющего Услугу, многофункционального центра, организаций, указанных </w:t>
      </w:r>
    </w:p>
    <w:p w14:paraId="08E6C3AD" w14:textId="77777777" w:rsidR="0091136E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в части 1.1 статьи 16 Федерального закона «Об организации предоставления государственных и муниципальных услуг», </w:t>
      </w:r>
    </w:p>
    <w:p w14:paraId="0D326F61" w14:textId="77777777" w:rsidR="0091136E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а также их должностных лиц, государственных </w:t>
      </w:r>
    </w:p>
    <w:p w14:paraId="18F367E7" w14:textId="62E788AB" w:rsidR="006622A2" w:rsidRDefault="006622A2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>или муниципальных служащих, работников</w:t>
      </w:r>
    </w:p>
    <w:p w14:paraId="52EF40A6" w14:textId="77777777" w:rsidR="0091136E" w:rsidRPr="0091136E" w:rsidRDefault="0091136E" w:rsidP="0091136E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14:paraId="4CE5D7AB" w14:textId="77777777" w:rsidR="006622A2" w:rsidRPr="001A2B22" w:rsidRDefault="006622A2" w:rsidP="006622A2">
      <w:pPr>
        <w:keepNext/>
        <w:keepLines/>
        <w:ind w:firstLine="709"/>
        <w:jc w:val="both"/>
        <w:outlineLvl w:val="0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107.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288F914A" w14:textId="77777777" w:rsidR="006622A2" w:rsidRPr="001A2B22" w:rsidRDefault="006622A2" w:rsidP="006622A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 xml:space="preserve">108. Жалобы в форме электронных документов направляются посредством электронной почты. </w:t>
      </w:r>
    </w:p>
    <w:p w14:paraId="26C59961" w14:textId="77777777" w:rsidR="006622A2" w:rsidRDefault="006622A2" w:rsidP="006622A2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6772FD4F" w14:textId="77777777" w:rsidR="0091136E" w:rsidRDefault="0091136E" w:rsidP="0091136E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14:paraId="416C9CD6" w14:textId="77777777" w:rsidR="0091136E" w:rsidRDefault="0091136E" w:rsidP="0091136E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14:paraId="078CEBB7" w14:textId="77777777" w:rsidR="0091136E" w:rsidRDefault="0091136E" w:rsidP="0091136E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14:paraId="7EC98F1C" w14:textId="33BD7DB9" w:rsidR="0091136E" w:rsidRPr="001A2B22" w:rsidRDefault="0091136E" w:rsidP="0091136E">
      <w:pPr>
        <w:tabs>
          <w:tab w:val="left" w:pos="1418"/>
          <w:tab w:val="left" w:pos="1560"/>
        </w:tabs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0599DB62" w14:textId="77777777" w:rsidR="006622A2" w:rsidRPr="001A2B22" w:rsidRDefault="006622A2" w:rsidP="006622A2">
      <w:pPr>
        <w:spacing w:after="160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</w:rPr>
        <w:br w:type="page"/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0506CE" w:rsidRPr="001A2B22" w14:paraId="26F73870" w14:textId="77777777" w:rsidTr="000709B2">
        <w:tc>
          <w:tcPr>
            <w:tcW w:w="3652" w:type="dxa"/>
          </w:tcPr>
          <w:p w14:paraId="4FAC3DB6" w14:textId="77777777" w:rsidR="000506CE" w:rsidRPr="001A2B22" w:rsidRDefault="000506CE" w:rsidP="000506CE">
            <w:pPr>
              <w:pStyle w:val="afb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5919" w:type="dxa"/>
          </w:tcPr>
          <w:p w14:paraId="0095874D" w14:textId="0498D38E" w:rsidR="000506CE" w:rsidRPr="000709B2" w:rsidRDefault="00970D75" w:rsidP="000709B2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>Приложение №</w:t>
            </w:r>
            <w:r w:rsidR="000709B2" w:rsidRPr="000709B2">
              <w:rPr>
                <w:rFonts w:ascii="PT Astra Serif" w:hAnsi="PT Astra Serif"/>
              </w:rPr>
              <w:t xml:space="preserve"> </w:t>
            </w:r>
            <w:r w:rsidRPr="000709B2">
              <w:rPr>
                <w:rFonts w:ascii="PT Astra Serif" w:hAnsi="PT Astra Serif"/>
              </w:rPr>
              <w:t>1</w:t>
            </w:r>
          </w:p>
          <w:p w14:paraId="6D6F55CB" w14:textId="77777777" w:rsidR="000709B2" w:rsidRDefault="00970D75" w:rsidP="000709B2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>к Административному регламенту</w:t>
            </w:r>
            <w:r w:rsidR="000709B2" w:rsidRPr="000709B2">
              <w:rPr>
                <w:rFonts w:ascii="PT Astra Serif" w:hAnsi="PT Astra Serif"/>
              </w:rPr>
              <w:t xml:space="preserve"> </w:t>
            </w:r>
          </w:p>
          <w:p w14:paraId="04661C41" w14:textId="633B3A5D" w:rsidR="000709B2" w:rsidRPr="000709B2" w:rsidRDefault="000709B2" w:rsidP="000709B2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«Об утверждении административного регламента предоставления администрацией муниципального образования </w:t>
            </w:r>
            <w:proofErr w:type="spellStart"/>
            <w:r w:rsidRPr="000709B2">
              <w:rPr>
                <w:rFonts w:ascii="PT Astra Serif" w:hAnsi="PT Astra Serif"/>
              </w:rPr>
              <w:t>Щекинский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 муниципальной</w:t>
            </w:r>
          </w:p>
          <w:p w14:paraId="723AF818" w14:textId="77777777" w:rsidR="000709B2" w:rsidRDefault="000709B2" w:rsidP="000709B2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 услуги «Предоставление права на размещение нестационарного торгового объекта без проведения </w:t>
            </w:r>
          </w:p>
          <w:p w14:paraId="5C569F69" w14:textId="5B4CA9A7" w:rsidR="000709B2" w:rsidRPr="000709B2" w:rsidRDefault="000709B2" w:rsidP="000709B2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>торгов на льготных условиях сельскохозяйственным товаропроизводителям на территории</w:t>
            </w:r>
          </w:p>
          <w:p w14:paraId="1DC84477" w14:textId="770F92C6" w:rsidR="00970D75" w:rsidRPr="001A2B22" w:rsidRDefault="000709B2" w:rsidP="000709B2">
            <w:pPr>
              <w:pStyle w:val="afb"/>
              <w:jc w:val="center"/>
              <w:rPr>
                <w:rFonts w:ascii="PT Astra Serif" w:hAnsi="PT Astra Serif"/>
                <w:sz w:val="28"/>
              </w:rPr>
            </w:pPr>
            <w:r w:rsidRPr="000709B2">
              <w:rPr>
                <w:rFonts w:ascii="PT Astra Serif" w:hAnsi="PT Astra Serif"/>
              </w:rPr>
              <w:t xml:space="preserve"> города Щекино </w:t>
            </w:r>
            <w:proofErr w:type="spellStart"/>
            <w:r w:rsidRPr="000709B2">
              <w:rPr>
                <w:rFonts w:ascii="PT Astra Serif" w:hAnsi="PT Astra Serif"/>
              </w:rPr>
              <w:t>Щекинского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района»</w:t>
            </w:r>
          </w:p>
        </w:tc>
      </w:tr>
    </w:tbl>
    <w:p w14:paraId="59D9AA6C" w14:textId="6AC3E858" w:rsidR="000506CE" w:rsidRPr="001A2B22" w:rsidRDefault="000506CE" w:rsidP="000506CE">
      <w:pPr>
        <w:pStyle w:val="afb"/>
        <w:outlineLvl w:val="0"/>
        <w:rPr>
          <w:rFonts w:ascii="PT Astra Serif" w:hAnsi="PT Astra Serif"/>
          <w:sz w:val="28"/>
        </w:rPr>
      </w:pPr>
    </w:p>
    <w:p w14:paraId="5C3C0A22" w14:textId="77777777" w:rsidR="006622A2" w:rsidRPr="001A2B22" w:rsidRDefault="006622A2" w:rsidP="006622A2">
      <w:pPr>
        <w:spacing w:after="240"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 w:rsidRPr="001A2B22"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65DA773" w14:textId="75EB1E42" w:rsidR="006622A2" w:rsidRPr="001A2B22" w:rsidRDefault="00D62403" w:rsidP="006622A2">
      <w:pPr>
        <w:spacing w:before="240"/>
        <w:ind w:firstLine="709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Таблица 1. </w:t>
      </w:r>
      <w:r w:rsidR="006622A2" w:rsidRPr="001A2B22">
        <w:rPr>
          <w:rFonts w:ascii="PT Astra Serif" w:hAnsi="PT Astra Serif"/>
          <w:sz w:val="28"/>
        </w:rPr>
        <w:t>Круг заявителей в соответствии с вариантами предоставления Услуги</w:t>
      </w:r>
    </w:p>
    <w:tbl>
      <w:tblPr>
        <w:tblStyle w:val="3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6622A2" w:rsidRPr="001A2B22" w14:paraId="51C6ECAB" w14:textId="77777777" w:rsidTr="0097488B">
        <w:trPr>
          <w:trHeight w:val="567"/>
        </w:trPr>
        <w:tc>
          <w:tcPr>
            <w:tcW w:w="1134" w:type="dxa"/>
            <w:vAlign w:val="center"/>
          </w:tcPr>
          <w:p w14:paraId="51EDAC3C" w14:textId="77777777" w:rsidR="006622A2" w:rsidRPr="001A2B22" w:rsidRDefault="006622A2" w:rsidP="006622A2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1A2B22"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364" w:type="dxa"/>
            <w:vAlign w:val="center"/>
          </w:tcPr>
          <w:p w14:paraId="25F56240" w14:textId="77777777" w:rsidR="006622A2" w:rsidRPr="001A2B22" w:rsidRDefault="006622A2" w:rsidP="006622A2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1A2B22"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6622A2" w:rsidRPr="001A2B22" w14:paraId="53C94D53" w14:textId="77777777" w:rsidTr="0097488B">
        <w:trPr>
          <w:trHeight w:val="426"/>
        </w:trPr>
        <w:tc>
          <w:tcPr>
            <w:tcW w:w="9498" w:type="dxa"/>
            <w:gridSpan w:val="2"/>
            <w:vAlign w:val="center"/>
          </w:tcPr>
          <w:p w14:paraId="57723788" w14:textId="25848F2D" w:rsidR="006622A2" w:rsidRPr="001A2B22" w:rsidRDefault="006622A2" w:rsidP="006622A2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</w:rPr>
            </w:pPr>
            <w:r w:rsidRPr="001A2B22"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 w:rsidRPr="001A2B22">
              <w:rPr>
                <w:rFonts w:ascii="PT Astra Serif" w:hAnsi="PT Astra Serif"/>
                <w:b/>
                <w:i/>
                <w:color w:val="000000" w:themeColor="text1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 w:rsidR="003D02AC" w:rsidRPr="001A2B22">
              <w:rPr>
                <w:rFonts w:ascii="PT Astra Serif" w:hAnsi="PT Astra Serif"/>
                <w:b/>
                <w:i/>
                <w:color w:val="000000" w:themeColor="text1"/>
              </w:rPr>
              <w:t xml:space="preserve"> на территории города Щекино </w:t>
            </w:r>
            <w:proofErr w:type="spellStart"/>
            <w:r w:rsidR="003D02AC" w:rsidRPr="001A2B22">
              <w:rPr>
                <w:rFonts w:ascii="PT Astra Serif" w:hAnsi="PT Astra Serif"/>
                <w:b/>
                <w:i/>
                <w:color w:val="000000" w:themeColor="text1"/>
              </w:rPr>
              <w:t>Щекинского</w:t>
            </w:r>
            <w:proofErr w:type="spellEnd"/>
            <w:r w:rsidR="003D02AC" w:rsidRPr="001A2B22">
              <w:rPr>
                <w:rFonts w:ascii="PT Astra Serif" w:hAnsi="PT Astra Serif"/>
                <w:b/>
                <w:i/>
                <w:color w:val="000000" w:themeColor="text1"/>
              </w:rPr>
              <w:t xml:space="preserve"> района</w:t>
            </w:r>
            <w:r w:rsidRPr="001A2B22"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6622A2" w:rsidRPr="001A2B22" w14:paraId="4D3A015B" w14:textId="77777777" w:rsidTr="0097488B">
        <w:trPr>
          <w:trHeight w:val="435"/>
        </w:trPr>
        <w:tc>
          <w:tcPr>
            <w:tcW w:w="1134" w:type="dxa"/>
            <w:vAlign w:val="center"/>
          </w:tcPr>
          <w:p w14:paraId="6CA838B9" w14:textId="77777777" w:rsidR="006622A2" w:rsidRPr="001A2B22" w:rsidRDefault="006622A2" w:rsidP="006622A2">
            <w:pPr>
              <w:keepNext/>
              <w:keepLines/>
              <w:widowControl w:val="0"/>
              <w:numPr>
                <w:ilvl w:val="0"/>
                <w:numId w:val="13"/>
              </w:numPr>
              <w:suppressAutoHyphens w:val="0"/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364" w:type="dxa"/>
          </w:tcPr>
          <w:p w14:paraId="0C950DAB" w14:textId="77777777" w:rsidR="006622A2" w:rsidRPr="001A2B22" w:rsidRDefault="006622A2" w:rsidP="006622A2">
            <w:pPr>
              <w:tabs>
                <w:tab w:val="left" w:pos="1276"/>
                <w:tab w:val="left" w:pos="1985"/>
              </w:tabs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законный представитель сельскохозяйственного товаропроизводителя обратился лично</w:t>
            </w:r>
          </w:p>
        </w:tc>
      </w:tr>
      <w:tr w:rsidR="006622A2" w:rsidRPr="001A2B22" w14:paraId="518B042C" w14:textId="77777777" w:rsidTr="0097488B">
        <w:trPr>
          <w:trHeight w:val="435"/>
        </w:trPr>
        <w:tc>
          <w:tcPr>
            <w:tcW w:w="1134" w:type="dxa"/>
            <w:vAlign w:val="center"/>
          </w:tcPr>
          <w:p w14:paraId="4552EEA7" w14:textId="77777777" w:rsidR="006622A2" w:rsidRPr="001A2B22" w:rsidRDefault="006622A2" w:rsidP="006622A2">
            <w:pPr>
              <w:keepNext/>
              <w:keepLines/>
              <w:widowControl w:val="0"/>
              <w:numPr>
                <w:ilvl w:val="0"/>
                <w:numId w:val="13"/>
              </w:numPr>
              <w:suppressAutoHyphens w:val="0"/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364" w:type="dxa"/>
          </w:tcPr>
          <w:p w14:paraId="199A5A68" w14:textId="77777777" w:rsidR="006622A2" w:rsidRPr="001A2B22" w:rsidRDefault="006622A2" w:rsidP="006622A2">
            <w:pPr>
              <w:tabs>
                <w:tab w:val="left" w:pos="1276"/>
                <w:tab w:val="left" w:pos="1985"/>
              </w:tabs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уполномоченный представитель сельскохозяйственного товаропроизводителя обратился по доверенности</w:t>
            </w:r>
          </w:p>
        </w:tc>
      </w:tr>
    </w:tbl>
    <w:p w14:paraId="5D2BF542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  <w:sz w:val="28"/>
        </w:rPr>
      </w:pPr>
    </w:p>
    <w:p w14:paraId="7A6CC6AE" w14:textId="77777777" w:rsidR="006622A2" w:rsidRPr="001A2B22" w:rsidRDefault="006622A2" w:rsidP="006622A2">
      <w:pPr>
        <w:ind w:firstLine="709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389"/>
      </w:tblGrid>
      <w:tr w:rsidR="006622A2" w:rsidRPr="001A2B22" w14:paraId="54C0EE1C" w14:textId="77777777" w:rsidTr="0097488B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FC05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1A90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2D9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6622A2" w:rsidRPr="001A2B22" w14:paraId="08C0F607" w14:textId="77777777" w:rsidTr="0097488B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999E" w14:textId="69757AC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  <w:i/>
              </w:rPr>
              <w:t>Результат Услуги «</w:t>
            </w:r>
            <w:r w:rsidRPr="001A2B22">
              <w:rPr>
                <w:rFonts w:ascii="PT Astra Serif" w:hAnsi="PT Astra Serif"/>
                <w:b/>
                <w:i/>
                <w:color w:val="000000" w:themeColor="text1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 w:rsidR="003D02AC" w:rsidRPr="001A2B22">
              <w:rPr>
                <w:rFonts w:ascii="PT Astra Serif" w:hAnsi="PT Astra Serif"/>
                <w:b/>
                <w:i/>
                <w:color w:val="000000" w:themeColor="text1"/>
              </w:rPr>
              <w:t xml:space="preserve"> на территории города Щекино </w:t>
            </w:r>
            <w:proofErr w:type="spellStart"/>
            <w:r w:rsidR="003D02AC" w:rsidRPr="001A2B22">
              <w:rPr>
                <w:rFonts w:ascii="PT Astra Serif" w:hAnsi="PT Astra Serif"/>
                <w:b/>
                <w:i/>
                <w:color w:val="000000" w:themeColor="text1"/>
              </w:rPr>
              <w:t>Щекинского</w:t>
            </w:r>
            <w:proofErr w:type="spellEnd"/>
            <w:r w:rsidR="003D02AC" w:rsidRPr="001A2B22">
              <w:rPr>
                <w:rFonts w:ascii="PT Astra Serif" w:hAnsi="PT Astra Serif"/>
                <w:b/>
                <w:i/>
                <w:color w:val="000000" w:themeColor="text1"/>
              </w:rPr>
              <w:t xml:space="preserve"> района</w:t>
            </w:r>
            <w:r w:rsidRPr="001A2B22">
              <w:rPr>
                <w:rFonts w:ascii="PT Astra Serif" w:hAnsi="PT Astra Serif"/>
                <w:i/>
              </w:rPr>
              <w:t>»</w:t>
            </w:r>
          </w:p>
        </w:tc>
      </w:tr>
      <w:tr w:rsidR="006622A2" w:rsidRPr="001A2B22" w14:paraId="66F17DC6" w14:textId="77777777" w:rsidTr="0097488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23C9" w14:textId="77777777" w:rsidR="006622A2" w:rsidRPr="001A2B22" w:rsidRDefault="006622A2" w:rsidP="006622A2">
            <w:pPr>
              <w:widowControl w:val="0"/>
              <w:numPr>
                <w:ilvl w:val="0"/>
                <w:numId w:val="14"/>
              </w:numPr>
              <w:suppressAutoHyphens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CD87" w14:textId="77777777" w:rsidR="006622A2" w:rsidRPr="001A2B22" w:rsidRDefault="006622A2" w:rsidP="006622A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A974" w14:textId="77777777" w:rsidR="006622A2" w:rsidRPr="001A2B22" w:rsidRDefault="006622A2" w:rsidP="006622A2">
            <w:pPr>
              <w:numPr>
                <w:ilvl w:val="0"/>
                <w:numId w:val="15"/>
              </w:numPr>
              <w:suppressAutoHyphens w:val="0"/>
              <w:ind w:left="397" w:hanging="283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организация, индивидуальный предприниматель, осуществляющий производство сельскохозяйственной продукции, ее первичную и последующую (промышленную) переработку в соответствии с </w:t>
            </w:r>
            <w:hyperlink r:id="rId18" w:history="1">
              <w:r w:rsidRPr="001A2B22">
                <w:rPr>
                  <w:rFonts w:ascii="PT Astra Serif" w:hAnsi="PT Astra Serif"/>
                </w:rPr>
                <w:t>перечнем</w:t>
              </w:r>
            </w:hyperlink>
            <w:r w:rsidRPr="001A2B22">
              <w:rPr>
                <w:rFonts w:ascii="PT Astra Serif" w:hAnsi="PT Astra Serif"/>
              </w:rPr>
      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      </w:r>
          </w:p>
          <w:p w14:paraId="220EB92F" w14:textId="77777777" w:rsidR="006622A2" w:rsidRPr="001A2B22" w:rsidRDefault="006622A2" w:rsidP="006622A2">
            <w:pPr>
              <w:numPr>
                <w:ilvl w:val="0"/>
                <w:numId w:val="15"/>
              </w:numPr>
              <w:suppressAutoHyphens w:val="0"/>
              <w:ind w:left="397" w:hanging="283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lastRenderedPageBreak/>
              <w:t xml:space="preserve">граждане, ведущие личное подсобное хозяйство, в соответствии с Федеральным </w:t>
            </w:r>
            <w:hyperlink r:id="rId19" w:history="1">
              <w:r w:rsidRPr="001A2B22">
                <w:rPr>
                  <w:rFonts w:ascii="PT Astra Serif" w:hAnsi="PT Astra Serif"/>
                </w:rPr>
                <w:t>законом</w:t>
              </w:r>
            </w:hyperlink>
            <w:r w:rsidRPr="001A2B22">
              <w:rPr>
                <w:rFonts w:ascii="PT Astra Serif" w:hAnsi="PT Astra Serif"/>
              </w:rPr>
              <w:t xml:space="preserve"> от 7 июля 2003 года </w:t>
            </w:r>
            <w:r w:rsidRPr="001A2B22">
              <w:rPr>
                <w:rFonts w:ascii="PT Astra Serif" w:hAnsi="PT Astra Serif"/>
              </w:rPr>
              <w:br/>
              <w:t>№ 112-ФЗ «О личном подсобном хозяйстве»;</w:t>
            </w:r>
          </w:p>
          <w:p w14:paraId="29E3053C" w14:textId="77777777" w:rsidR="006622A2" w:rsidRPr="001A2B22" w:rsidRDefault="006622A2" w:rsidP="006622A2">
            <w:pPr>
              <w:numPr>
                <w:ilvl w:val="0"/>
                <w:numId w:val="15"/>
              </w:numPr>
              <w:suppressAutoHyphens w:val="0"/>
              <w:ind w:left="397" w:hanging="283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      </w:r>
            <w:hyperlink r:id="rId20" w:history="1">
              <w:r w:rsidRPr="001A2B22">
                <w:rPr>
                  <w:rFonts w:ascii="PT Astra Serif" w:hAnsi="PT Astra Serif"/>
                </w:rPr>
                <w:t>законом</w:t>
              </w:r>
            </w:hyperlink>
            <w:r w:rsidRPr="001A2B22">
              <w:rPr>
                <w:rFonts w:ascii="PT Astra Serif" w:hAnsi="PT Astra Serif"/>
              </w:rPr>
              <w:t xml:space="preserve"> от 8 декабря 1995 года № 193-ФЗ «О сельскохозяйственной кооперации»;</w:t>
            </w:r>
          </w:p>
          <w:p w14:paraId="054C9B61" w14:textId="77777777" w:rsidR="006622A2" w:rsidRPr="001A2B22" w:rsidRDefault="006622A2" w:rsidP="006622A2">
            <w:pPr>
              <w:numPr>
                <w:ilvl w:val="0"/>
                <w:numId w:val="15"/>
              </w:numPr>
              <w:suppressAutoHyphens w:val="0"/>
              <w:ind w:left="397" w:hanging="283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крестьянские (фермерские) хозяйства в соответствии с Федеральным </w:t>
            </w:r>
            <w:hyperlink r:id="rId21" w:history="1">
              <w:r w:rsidRPr="001A2B22">
                <w:rPr>
                  <w:rFonts w:ascii="PT Astra Serif" w:hAnsi="PT Astra Serif"/>
                </w:rPr>
                <w:t>законом</w:t>
              </w:r>
            </w:hyperlink>
            <w:r w:rsidRPr="001A2B22">
              <w:rPr>
                <w:rFonts w:ascii="PT Astra Serif" w:hAnsi="PT Astra Serif"/>
              </w:rPr>
              <w:t xml:space="preserve"> от 11 июня 2003 года № 74-ФЗ «О крестьянском (фермерском) хозяйстве».</w:t>
            </w:r>
          </w:p>
        </w:tc>
      </w:tr>
      <w:tr w:rsidR="006622A2" w:rsidRPr="001A2B22" w14:paraId="77EDC062" w14:textId="77777777" w:rsidTr="0097488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1535" w14:textId="77777777" w:rsidR="006622A2" w:rsidRPr="001A2B22" w:rsidRDefault="006622A2" w:rsidP="006622A2">
            <w:pPr>
              <w:widowControl w:val="0"/>
              <w:numPr>
                <w:ilvl w:val="0"/>
                <w:numId w:val="14"/>
              </w:numPr>
              <w:suppressAutoHyphens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6AE5" w14:textId="5C4839EE" w:rsidR="006622A2" w:rsidRPr="001A2B22" w:rsidRDefault="006622A2" w:rsidP="006622A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Заявитель обращаетс</w:t>
            </w:r>
            <w:r w:rsidR="00970D75" w:rsidRPr="001A2B22">
              <w:rPr>
                <w:rFonts w:ascii="PT Astra Serif" w:hAnsi="PT Astra Serif"/>
              </w:rPr>
              <w:t>я лично или через представителя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A875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  <w:p w14:paraId="04418579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1. Обратился лично.</w:t>
            </w:r>
          </w:p>
          <w:p w14:paraId="60AA14D3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14:paraId="76FA78B8" w14:textId="77777777" w:rsidR="006622A2" w:rsidRPr="001A2B22" w:rsidRDefault="006622A2" w:rsidP="006622A2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 w:rsidRPr="001A2B22">
        <w:rPr>
          <w:rFonts w:ascii="PT Astra Serif" w:hAnsi="PT Astra Serif"/>
        </w:rPr>
        <w:br w:type="page"/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0709B2" w:rsidRPr="001A2B22" w14:paraId="2F85E21B" w14:textId="77777777" w:rsidTr="00061F87">
        <w:tc>
          <w:tcPr>
            <w:tcW w:w="3652" w:type="dxa"/>
          </w:tcPr>
          <w:p w14:paraId="21CB1D52" w14:textId="77777777" w:rsidR="000709B2" w:rsidRPr="001A2B22" w:rsidRDefault="000709B2" w:rsidP="00061F87">
            <w:pPr>
              <w:pStyle w:val="afb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5919" w:type="dxa"/>
          </w:tcPr>
          <w:p w14:paraId="083084EB" w14:textId="13FFE353" w:rsidR="000709B2" w:rsidRP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2</w:t>
            </w:r>
          </w:p>
          <w:p w14:paraId="4867F2B4" w14:textId="77777777" w:rsid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к Административному регламенту </w:t>
            </w:r>
          </w:p>
          <w:p w14:paraId="56D6BA3B" w14:textId="77777777" w:rsidR="000709B2" w:rsidRP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«Об утверждении административного регламента предоставления администрацией муниципального образования </w:t>
            </w:r>
            <w:proofErr w:type="spellStart"/>
            <w:r w:rsidRPr="000709B2">
              <w:rPr>
                <w:rFonts w:ascii="PT Astra Serif" w:hAnsi="PT Astra Serif"/>
              </w:rPr>
              <w:t>Щекинский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 муниципальной</w:t>
            </w:r>
          </w:p>
          <w:p w14:paraId="06B35748" w14:textId="77777777" w:rsid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 услуги «Предоставление права на размещение нестационарного торгового объекта без проведения </w:t>
            </w:r>
          </w:p>
          <w:p w14:paraId="29282393" w14:textId="77777777" w:rsidR="000709B2" w:rsidRP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>торгов на льготных условиях сельскохозяйственным товаропроизводителям на территории</w:t>
            </w:r>
          </w:p>
          <w:p w14:paraId="03E97DA5" w14:textId="77777777" w:rsidR="000709B2" w:rsidRPr="001A2B22" w:rsidRDefault="000709B2" w:rsidP="00061F87">
            <w:pPr>
              <w:pStyle w:val="afb"/>
              <w:jc w:val="center"/>
              <w:rPr>
                <w:rFonts w:ascii="PT Astra Serif" w:hAnsi="PT Astra Serif"/>
                <w:sz w:val="28"/>
              </w:rPr>
            </w:pPr>
            <w:r w:rsidRPr="000709B2">
              <w:rPr>
                <w:rFonts w:ascii="PT Astra Serif" w:hAnsi="PT Astra Serif"/>
              </w:rPr>
              <w:t xml:space="preserve"> города Щекино </w:t>
            </w:r>
            <w:proofErr w:type="spellStart"/>
            <w:r w:rsidRPr="000709B2">
              <w:rPr>
                <w:rFonts w:ascii="PT Astra Serif" w:hAnsi="PT Astra Serif"/>
              </w:rPr>
              <w:t>Щекинского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района»</w:t>
            </w:r>
          </w:p>
        </w:tc>
      </w:tr>
    </w:tbl>
    <w:p w14:paraId="4028B616" w14:textId="0E6E9BDA" w:rsidR="006622A2" w:rsidRPr="001A2B22" w:rsidRDefault="006622A2" w:rsidP="006622A2">
      <w:pPr>
        <w:rPr>
          <w:rFonts w:ascii="PT Astra Serif" w:hAnsi="PT Astra Serif"/>
        </w:rPr>
      </w:pPr>
    </w:p>
    <w:p w14:paraId="74DE4FD1" w14:textId="77777777" w:rsidR="006622A2" w:rsidRPr="001A2B22" w:rsidRDefault="006622A2" w:rsidP="006622A2">
      <w:pPr>
        <w:jc w:val="right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 xml:space="preserve">                                                                                                 </w:t>
      </w:r>
    </w:p>
    <w:p w14:paraId="0FA8FF5D" w14:textId="77777777" w:rsidR="006622A2" w:rsidRPr="001A2B22" w:rsidRDefault="006622A2" w:rsidP="006622A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 w:rsidRPr="001A2B22">
        <w:rPr>
          <w:rFonts w:ascii="PT Astra Serif" w:hAnsi="PT Astra Serif"/>
          <w:b/>
          <w:color w:val="000000" w:themeColor="text1"/>
          <w:sz w:val="26"/>
        </w:rPr>
        <w:t>ЗАЯВЛЕНИЕ</w:t>
      </w:r>
    </w:p>
    <w:p w14:paraId="5AC0A69E" w14:textId="77777777" w:rsidR="000709B2" w:rsidRDefault="006622A2" w:rsidP="006622A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 w:rsidRPr="001A2B22">
        <w:rPr>
          <w:rFonts w:ascii="PT Astra Serif" w:hAnsi="PT Astra Serif"/>
          <w:b/>
          <w:color w:val="000000" w:themeColor="text1"/>
          <w:sz w:val="26"/>
        </w:rPr>
        <w:t xml:space="preserve">на получение муниципальной услуги </w:t>
      </w:r>
    </w:p>
    <w:p w14:paraId="23232930" w14:textId="77777777" w:rsidR="000709B2" w:rsidRDefault="006622A2" w:rsidP="006622A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 w:rsidRPr="001A2B22">
        <w:rPr>
          <w:rFonts w:ascii="PT Astra Serif" w:hAnsi="PT Astra Serif"/>
          <w:b/>
          <w:color w:val="000000" w:themeColor="text1"/>
          <w:sz w:val="26"/>
        </w:rPr>
        <w:t xml:space="preserve">«Предоставление права на размещение нестационарного </w:t>
      </w:r>
    </w:p>
    <w:p w14:paraId="0D912917" w14:textId="77777777" w:rsidR="000709B2" w:rsidRDefault="006622A2" w:rsidP="006622A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 w:rsidRPr="001A2B22">
        <w:rPr>
          <w:rFonts w:ascii="PT Astra Serif" w:hAnsi="PT Astra Serif"/>
          <w:b/>
          <w:color w:val="000000" w:themeColor="text1"/>
          <w:sz w:val="26"/>
        </w:rPr>
        <w:t>торгового объекта без проведения торгов на льготных условиях сельскохозяйственным товаропроизводителям</w:t>
      </w:r>
      <w:r w:rsidR="003D02AC" w:rsidRPr="001A2B22">
        <w:rPr>
          <w:rFonts w:ascii="PT Astra Serif" w:hAnsi="PT Astra Serif"/>
          <w:b/>
          <w:color w:val="000000" w:themeColor="text1"/>
          <w:sz w:val="26"/>
        </w:rPr>
        <w:t xml:space="preserve"> </w:t>
      </w:r>
    </w:p>
    <w:p w14:paraId="61593EC4" w14:textId="14E20AAF" w:rsidR="006622A2" w:rsidRPr="001A2B22" w:rsidRDefault="003D02AC" w:rsidP="006622A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 w:rsidRPr="001A2B22">
        <w:rPr>
          <w:rFonts w:ascii="PT Astra Serif" w:hAnsi="PT Astra Serif"/>
          <w:b/>
          <w:color w:val="000000" w:themeColor="text1"/>
          <w:sz w:val="26"/>
        </w:rPr>
        <w:t xml:space="preserve">на территории города Щекино </w:t>
      </w:r>
      <w:proofErr w:type="spellStart"/>
      <w:r w:rsidRPr="001A2B22">
        <w:rPr>
          <w:rFonts w:ascii="PT Astra Serif" w:hAnsi="PT Astra Serif"/>
          <w:b/>
          <w:color w:val="000000" w:themeColor="text1"/>
          <w:sz w:val="26"/>
        </w:rPr>
        <w:t>Щекинского</w:t>
      </w:r>
      <w:proofErr w:type="spellEnd"/>
      <w:r w:rsidRPr="001A2B22">
        <w:rPr>
          <w:rFonts w:ascii="PT Astra Serif" w:hAnsi="PT Astra Serif"/>
          <w:b/>
          <w:color w:val="000000" w:themeColor="text1"/>
          <w:sz w:val="26"/>
        </w:rPr>
        <w:t xml:space="preserve"> района</w:t>
      </w:r>
      <w:r w:rsidR="006622A2" w:rsidRPr="001A2B22">
        <w:rPr>
          <w:rFonts w:ascii="PT Astra Serif" w:hAnsi="PT Astra Serif"/>
          <w:b/>
          <w:color w:val="000000" w:themeColor="text1"/>
          <w:sz w:val="26"/>
        </w:rPr>
        <w:t xml:space="preserve">» </w:t>
      </w:r>
    </w:p>
    <w:p w14:paraId="37C9D6F2" w14:textId="77777777" w:rsidR="006622A2" w:rsidRPr="001A2B22" w:rsidRDefault="006622A2" w:rsidP="006622A2">
      <w:pPr>
        <w:jc w:val="center"/>
        <w:rPr>
          <w:rFonts w:ascii="PT Astra Serif" w:hAnsi="PT Astra Serif"/>
          <w:b/>
          <w:color w:val="000000" w:themeColor="text1"/>
          <w:sz w:val="26"/>
        </w:rPr>
      </w:pPr>
    </w:p>
    <w:p w14:paraId="5547D169" w14:textId="7A96A636" w:rsidR="006622A2" w:rsidRPr="001A2B22" w:rsidRDefault="006622A2" w:rsidP="000709B2">
      <w:pPr>
        <w:ind w:firstLine="709"/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Прошу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="00381CF7" w:rsidRPr="001A2B22">
        <w:rPr>
          <w:rFonts w:ascii="PT Astra Serif" w:hAnsi="PT Astra Serif"/>
          <w:color w:val="000000" w:themeColor="text1"/>
          <w:sz w:val="26"/>
        </w:rPr>
        <w:t xml:space="preserve"> на территории города Щекино </w:t>
      </w:r>
      <w:proofErr w:type="spellStart"/>
      <w:r w:rsidR="00381CF7" w:rsidRPr="001A2B22">
        <w:rPr>
          <w:rFonts w:ascii="PT Astra Serif" w:hAnsi="PT Astra Serif"/>
          <w:color w:val="000000" w:themeColor="text1"/>
          <w:sz w:val="26"/>
        </w:rPr>
        <w:t>Щекинского</w:t>
      </w:r>
      <w:proofErr w:type="spellEnd"/>
      <w:r w:rsidR="00381CF7" w:rsidRPr="001A2B22">
        <w:rPr>
          <w:rFonts w:ascii="PT Astra Serif" w:hAnsi="PT Astra Serif"/>
          <w:color w:val="000000" w:themeColor="text1"/>
          <w:sz w:val="26"/>
        </w:rPr>
        <w:t xml:space="preserve"> района</w:t>
      </w:r>
      <w:r w:rsidRPr="001A2B22">
        <w:rPr>
          <w:rFonts w:ascii="PT Astra Serif" w:hAnsi="PT Astra Serif"/>
          <w:color w:val="000000" w:themeColor="text1"/>
          <w:sz w:val="26"/>
        </w:rPr>
        <w:t>».</w:t>
      </w:r>
    </w:p>
    <w:p w14:paraId="3F399EA2" w14:textId="77777777" w:rsidR="006622A2" w:rsidRPr="001A2B22" w:rsidRDefault="006622A2" w:rsidP="006622A2">
      <w:pPr>
        <w:jc w:val="both"/>
        <w:rPr>
          <w:rFonts w:ascii="PT Astra Serif" w:hAnsi="PT Astra Serif"/>
          <w:b/>
          <w:color w:val="000000" w:themeColor="text1"/>
          <w:sz w:val="26"/>
        </w:rPr>
      </w:pPr>
    </w:p>
    <w:p w14:paraId="20877F80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Специализация торгового объекта:</w:t>
      </w:r>
    </w:p>
    <w:p w14:paraId="09331264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_______________________________________________________________________</w:t>
      </w:r>
    </w:p>
    <w:p w14:paraId="07554559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</w:p>
    <w:p w14:paraId="6D521197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Место размещения торгового объекта_______________________________________</w:t>
      </w:r>
    </w:p>
    <w:p w14:paraId="0079B8C8" w14:textId="77777777" w:rsidR="006622A2" w:rsidRPr="001A2B22" w:rsidRDefault="006622A2" w:rsidP="006622A2">
      <w:pPr>
        <w:jc w:val="center"/>
        <w:rPr>
          <w:rFonts w:ascii="PT Astra Serif" w:hAnsi="PT Astra Serif"/>
          <w:color w:val="000000" w:themeColor="text1"/>
        </w:rPr>
      </w:pPr>
      <w:r w:rsidRPr="001A2B22">
        <w:rPr>
          <w:rFonts w:ascii="PT Astra Serif" w:hAnsi="PT Astra Serif"/>
          <w:color w:val="000000" w:themeColor="text1"/>
        </w:rPr>
        <w:t>(адрес места размещения НТО в точном соответствии со Схемой размещения НТО)</w:t>
      </w:r>
    </w:p>
    <w:p w14:paraId="58B28BEC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</w:p>
    <w:p w14:paraId="54AED093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Тип объекта____________________________________________________________</w:t>
      </w:r>
    </w:p>
    <w:p w14:paraId="518475A9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</w:p>
    <w:p w14:paraId="61A2C190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Площадь торгового объекта_______________________________________________</w:t>
      </w:r>
    </w:p>
    <w:p w14:paraId="3BE8A41A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</w:p>
    <w:p w14:paraId="66EC5DC6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Период размещения торгового объекта ______________________________________</w:t>
      </w:r>
    </w:p>
    <w:p w14:paraId="14D65717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</w:p>
    <w:p w14:paraId="7DD7BEE1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Реквизиты заявителя:</w:t>
      </w:r>
    </w:p>
    <w:p w14:paraId="58C2C069" w14:textId="445DA4FB" w:rsidR="006622A2" w:rsidRPr="001A2B22" w:rsidRDefault="006622A2" w:rsidP="006622A2">
      <w:pPr>
        <w:jc w:val="center"/>
        <w:rPr>
          <w:rFonts w:ascii="PT Astra Serif" w:hAnsi="PT Astra Serif"/>
          <w:color w:val="000000" w:themeColor="text1"/>
        </w:rPr>
      </w:pPr>
      <w:r w:rsidRPr="001A2B22">
        <w:rPr>
          <w:rFonts w:ascii="PT Astra Serif" w:hAnsi="PT Astra Serif"/>
          <w:color w:val="000000" w:themeColor="text1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970D75" w:rsidRPr="001A2B22">
        <w:rPr>
          <w:rFonts w:ascii="PT Astra Serif" w:hAnsi="PT Astra Serif"/>
          <w:color w:val="000000" w:themeColor="text1"/>
          <w:sz w:val="26"/>
        </w:rPr>
        <w:t>________________________________________________</w:t>
      </w:r>
    </w:p>
    <w:p w14:paraId="425C73F4" w14:textId="77777777" w:rsidR="006622A2" w:rsidRPr="001A2B22" w:rsidRDefault="006622A2" w:rsidP="006622A2">
      <w:pPr>
        <w:jc w:val="center"/>
        <w:rPr>
          <w:rFonts w:ascii="PT Astra Serif" w:hAnsi="PT Astra Serif"/>
          <w:color w:val="000000" w:themeColor="text1"/>
        </w:rPr>
      </w:pPr>
      <w:r w:rsidRPr="001A2B22">
        <w:rPr>
          <w:rFonts w:ascii="PT Astra Serif" w:hAnsi="PT Astra Serif"/>
          <w:color w:val="000000" w:themeColor="text1"/>
        </w:rPr>
        <w:t xml:space="preserve">(полное и сокращенное наименование хозяйствующего субъекта, адрес регистрации, </w:t>
      </w:r>
      <w:r w:rsidRPr="001A2B22">
        <w:rPr>
          <w:rFonts w:ascii="PT Astra Serif" w:hAnsi="PT Astra Serif"/>
          <w:caps/>
          <w:color w:val="000000" w:themeColor="text1"/>
        </w:rPr>
        <w:t>инн, огрн, кпп</w:t>
      </w:r>
      <w:r w:rsidRPr="001A2B22">
        <w:rPr>
          <w:rFonts w:ascii="PT Astra Serif" w:hAnsi="PT Astra Serif"/>
          <w:color w:val="000000" w:themeColor="text1"/>
        </w:rPr>
        <w:t>)</w:t>
      </w:r>
    </w:p>
    <w:p w14:paraId="6FD9427C" w14:textId="2231FD0D" w:rsidR="006622A2" w:rsidRPr="001A2B22" w:rsidRDefault="00970D75" w:rsidP="006622A2">
      <w:pPr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телефон</w:t>
      </w:r>
      <w:r w:rsidR="006622A2" w:rsidRPr="001A2B22">
        <w:rPr>
          <w:rFonts w:ascii="PT Astra Serif" w:hAnsi="PT Astra Serif"/>
          <w:color w:val="000000" w:themeColor="text1"/>
          <w:sz w:val="26"/>
        </w:rPr>
        <w:t>_______________________________</w:t>
      </w:r>
      <w:r w:rsidRPr="001A2B22">
        <w:rPr>
          <w:rFonts w:ascii="PT Astra Serif" w:hAnsi="PT Astra Serif"/>
          <w:color w:val="000000" w:themeColor="text1"/>
          <w:sz w:val="26"/>
        </w:rPr>
        <w:t xml:space="preserve">_____, </w:t>
      </w:r>
      <w:r w:rsidR="006622A2" w:rsidRPr="001A2B22">
        <w:rPr>
          <w:rFonts w:ascii="PT Astra Serif" w:hAnsi="PT Astra Serif"/>
          <w:color w:val="000000" w:themeColor="text1"/>
          <w:sz w:val="26"/>
        </w:rPr>
        <w:t>электронная почта ____________________________________</w:t>
      </w:r>
      <w:r w:rsidRPr="001A2B22">
        <w:rPr>
          <w:rFonts w:ascii="PT Astra Serif" w:hAnsi="PT Astra Serif"/>
          <w:color w:val="000000" w:themeColor="text1"/>
          <w:sz w:val="26"/>
        </w:rPr>
        <w:t>_________</w:t>
      </w:r>
      <w:r w:rsidR="006622A2" w:rsidRPr="001A2B22">
        <w:rPr>
          <w:rFonts w:ascii="PT Astra Serif" w:hAnsi="PT Astra Serif"/>
          <w:color w:val="000000" w:themeColor="text1"/>
          <w:sz w:val="26"/>
        </w:rPr>
        <w:t>, банковские реквизиты: ______________________________________________________________________________</w:t>
      </w:r>
      <w:r w:rsidRPr="001A2B22">
        <w:rPr>
          <w:rFonts w:ascii="PT Astra Serif" w:hAnsi="PT Astra Serif"/>
          <w:color w:val="000000" w:themeColor="text1"/>
          <w:sz w:val="26"/>
        </w:rPr>
        <w:t>_____________________________________________________________</w:t>
      </w:r>
      <w:r w:rsidR="006622A2" w:rsidRPr="001A2B22">
        <w:rPr>
          <w:rFonts w:ascii="PT Astra Serif" w:hAnsi="PT Astra Serif"/>
          <w:color w:val="000000" w:themeColor="text1"/>
          <w:sz w:val="26"/>
        </w:rPr>
        <w:t>.</w:t>
      </w:r>
    </w:p>
    <w:p w14:paraId="7CD88FFF" w14:textId="77777777" w:rsidR="006622A2" w:rsidRPr="001A2B22" w:rsidRDefault="006622A2" w:rsidP="006622A2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</w:p>
    <w:p w14:paraId="1B191AB5" w14:textId="7952C4BF" w:rsidR="006622A2" w:rsidRPr="001A2B22" w:rsidRDefault="006622A2" w:rsidP="006622A2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  <w:r w:rsidRPr="001A2B22">
        <w:rPr>
          <w:rFonts w:ascii="PT Astra Serif" w:hAnsi="PT Astra Serif"/>
          <w:i/>
          <w:color w:val="000000" w:themeColor="text1"/>
          <w:sz w:val="26"/>
        </w:rPr>
        <w:lastRenderedPageBreak/>
        <w:t>Заявитель несет ответственность за представ</w:t>
      </w:r>
      <w:r w:rsidR="00970D75" w:rsidRPr="001A2B22">
        <w:rPr>
          <w:rFonts w:ascii="PT Astra Serif" w:hAnsi="PT Astra Serif"/>
          <w:i/>
          <w:color w:val="000000" w:themeColor="text1"/>
          <w:sz w:val="26"/>
        </w:rPr>
        <w:t xml:space="preserve">ление недостоверной, неполной и/или ложной информации в соответствии с </w:t>
      </w:r>
      <w:r w:rsidRPr="001A2B22">
        <w:rPr>
          <w:rFonts w:ascii="PT Astra Serif" w:hAnsi="PT Astra Serif"/>
          <w:i/>
          <w:color w:val="000000" w:themeColor="text1"/>
          <w:sz w:val="26"/>
        </w:rPr>
        <w:t>действующим законодательством Российской Федерации.</w:t>
      </w:r>
    </w:p>
    <w:p w14:paraId="2D2248FA" w14:textId="77777777" w:rsidR="006622A2" w:rsidRPr="001A2B22" w:rsidRDefault="006622A2" w:rsidP="006622A2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</w:p>
    <w:p w14:paraId="175673A4" w14:textId="77777777" w:rsidR="006622A2" w:rsidRPr="001A2B22" w:rsidRDefault="006622A2" w:rsidP="006622A2">
      <w:pPr>
        <w:ind w:firstLine="708"/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Результат предоставления муниципальной услуги прошу направить в электронном виде в Личный кабинет на Региональном портале.</w:t>
      </w:r>
    </w:p>
    <w:p w14:paraId="6A9F25BB" w14:textId="77777777" w:rsidR="006622A2" w:rsidRPr="001A2B22" w:rsidRDefault="006622A2" w:rsidP="006622A2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</w:p>
    <w:p w14:paraId="767757E3" w14:textId="77777777" w:rsidR="006622A2" w:rsidRPr="001A2B22" w:rsidRDefault="006622A2" w:rsidP="006622A2">
      <w:pPr>
        <w:ind w:firstLine="708"/>
        <w:jc w:val="both"/>
        <w:rPr>
          <w:rFonts w:ascii="PT Astra Serif" w:hAnsi="PT Astra Serif"/>
          <w:color w:val="000000" w:themeColor="text1"/>
          <w:sz w:val="26"/>
        </w:rPr>
      </w:pPr>
      <w:r w:rsidRPr="001A2B22">
        <w:rPr>
          <w:rFonts w:ascii="PT Astra Serif" w:hAnsi="PT Astra Serif"/>
          <w:color w:val="000000" w:themeColor="text1"/>
          <w:sz w:val="26"/>
        </w:rPr>
        <w:t>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14:paraId="5B73A150" w14:textId="77777777" w:rsidR="006622A2" w:rsidRPr="001A2B22" w:rsidRDefault="006622A2" w:rsidP="006622A2">
      <w:pPr>
        <w:jc w:val="both"/>
        <w:rPr>
          <w:rFonts w:ascii="PT Astra Serif" w:hAnsi="PT Astra Serif"/>
          <w:color w:val="000000" w:themeColor="text1"/>
          <w:sz w:val="26"/>
        </w:rPr>
      </w:pPr>
    </w:p>
    <w:p w14:paraId="7E007205" w14:textId="77777777" w:rsidR="006622A2" w:rsidRPr="001A2B22" w:rsidRDefault="006622A2" w:rsidP="006622A2">
      <w:pPr>
        <w:tabs>
          <w:tab w:val="left" w:pos="4760"/>
          <w:tab w:val="center" w:pos="7301"/>
        </w:tabs>
        <w:ind w:left="510"/>
        <w:jc w:val="center"/>
        <w:rPr>
          <w:rFonts w:ascii="PT Astra Serif" w:hAnsi="PT Astra Serif"/>
          <w:b/>
          <w:color w:val="000000" w:themeColor="text1"/>
          <w:sz w:val="26"/>
        </w:rPr>
      </w:pPr>
      <w:r w:rsidRPr="001A2B22">
        <w:rPr>
          <w:rFonts w:ascii="PT Astra Serif" w:hAnsi="PT Astra Serif"/>
          <w:b/>
          <w:color w:val="000000" w:themeColor="text1"/>
          <w:sz w:val="26"/>
        </w:rPr>
        <w:t>ОПИСЬ ДОКУМЕНТОВ</w:t>
      </w:r>
    </w:p>
    <w:p w14:paraId="1F6C1A37" w14:textId="77777777" w:rsidR="003D02AC" w:rsidRPr="001A2B22" w:rsidRDefault="006622A2" w:rsidP="006622A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 w:rsidRPr="001A2B22">
        <w:rPr>
          <w:rFonts w:ascii="PT Astra Serif" w:hAnsi="PT Astra Serif"/>
          <w:b/>
          <w:color w:val="000000" w:themeColor="text1"/>
          <w:sz w:val="26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="003D02AC" w:rsidRPr="001A2B22">
        <w:rPr>
          <w:rFonts w:ascii="PT Astra Serif" w:hAnsi="PT Astra Serif"/>
          <w:b/>
          <w:color w:val="000000" w:themeColor="text1"/>
          <w:sz w:val="26"/>
        </w:rPr>
        <w:t xml:space="preserve"> </w:t>
      </w:r>
    </w:p>
    <w:p w14:paraId="72232299" w14:textId="11367A63" w:rsidR="006622A2" w:rsidRPr="001A2B22" w:rsidRDefault="003D02AC" w:rsidP="006622A2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 w:rsidRPr="001A2B22">
        <w:rPr>
          <w:rFonts w:ascii="PT Astra Serif" w:hAnsi="PT Astra Serif"/>
          <w:b/>
          <w:color w:val="000000" w:themeColor="text1"/>
          <w:sz w:val="26"/>
        </w:rPr>
        <w:t xml:space="preserve">на территории города Щекино </w:t>
      </w:r>
      <w:proofErr w:type="spellStart"/>
      <w:r w:rsidRPr="001A2B22">
        <w:rPr>
          <w:rFonts w:ascii="PT Astra Serif" w:hAnsi="PT Astra Serif"/>
          <w:b/>
          <w:color w:val="000000" w:themeColor="text1"/>
          <w:sz w:val="26"/>
        </w:rPr>
        <w:t>Щекинского</w:t>
      </w:r>
      <w:proofErr w:type="spellEnd"/>
      <w:r w:rsidRPr="001A2B22">
        <w:rPr>
          <w:rFonts w:ascii="PT Astra Serif" w:hAnsi="PT Astra Serif"/>
          <w:b/>
          <w:color w:val="000000" w:themeColor="text1"/>
          <w:sz w:val="26"/>
        </w:rPr>
        <w:t xml:space="preserve"> района</w:t>
      </w:r>
      <w:r w:rsidR="006622A2" w:rsidRPr="001A2B22">
        <w:rPr>
          <w:rFonts w:ascii="PT Astra Serif" w:hAnsi="PT Astra Serif"/>
          <w:b/>
          <w:color w:val="000000" w:themeColor="text1"/>
          <w:sz w:val="26"/>
        </w:rPr>
        <w:t>»</w:t>
      </w:r>
    </w:p>
    <w:p w14:paraId="48F3404B" w14:textId="77777777" w:rsidR="006622A2" w:rsidRPr="001A2B22" w:rsidRDefault="006622A2" w:rsidP="006622A2">
      <w:pPr>
        <w:tabs>
          <w:tab w:val="left" w:pos="3120"/>
        </w:tabs>
        <w:rPr>
          <w:rFonts w:ascii="PT Astra Serif" w:hAnsi="PT Astra Serif"/>
          <w:color w:val="000000" w:themeColor="text1"/>
          <w:sz w:val="26"/>
        </w:rPr>
      </w:pPr>
    </w:p>
    <w:tbl>
      <w:tblPr>
        <w:tblW w:w="0" w:type="auto"/>
        <w:tblInd w:w="401" w:type="dxa"/>
        <w:tblLayout w:type="fixed"/>
        <w:tblLook w:val="04A0" w:firstRow="1" w:lastRow="0" w:firstColumn="1" w:lastColumn="0" w:noHBand="0" w:noVBand="1"/>
      </w:tblPr>
      <w:tblGrid>
        <w:gridCol w:w="707"/>
        <w:gridCol w:w="6397"/>
        <w:gridCol w:w="1066"/>
        <w:gridCol w:w="1066"/>
      </w:tblGrid>
      <w:tr w:rsidR="006622A2" w:rsidRPr="001A2B22" w14:paraId="2199BAD0" w14:textId="77777777" w:rsidTr="006622A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48B3" w14:textId="77777777" w:rsidR="006622A2" w:rsidRPr="001A2B22" w:rsidRDefault="006622A2" w:rsidP="006622A2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 w:rsidRPr="001A2B22">
              <w:rPr>
                <w:rFonts w:ascii="PT Astra Serif" w:hAnsi="PT Astra Serif"/>
                <w:color w:val="000000" w:themeColor="text1"/>
                <w:sz w:val="26"/>
              </w:rPr>
              <w:t>№ п/п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D17F" w14:textId="77777777" w:rsidR="006622A2" w:rsidRPr="001A2B22" w:rsidRDefault="006622A2" w:rsidP="006622A2">
            <w:pPr>
              <w:widowControl w:val="0"/>
              <w:ind w:left="510"/>
              <w:jc w:val="center"/>
              <w:rPr>
                <w:rFonts w:ascii="PT Astra Serif" w:hAnsi="PT Astra Serif"/>
                <w:b/>
                <w:color w:val="000000" w:themeColor="text1"/>
                <w:sz w:val="26"/>
              </w:rPr>
            </w:pPr>
            <w:r w:rsidRPr="001A2B22">
              <w:rPr>
                <w:rFonts w:ascii="PT Astra Serif" w:hAnsi="PT Astra Serif"/>
                <w:b/>
                <w:color w:val="000000" w:themeColor="text1"/>
                <w:sz w:val="26"/>
              </w:rPr>
              <w:t>Наименование документа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C025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  <w:b/>
                <w:color w:val="000000" w:themeColor="text1"/>
                <w:sz w:val="26"/>
              </w:rPr>
            </w:pPr>
            <w:r w:rsidRPr="001A2B22">
              <w:rPr>
                <w:rFonts w:ascii="PT Astra Serif" w:hAnsi="PT Astra Serif"/>
                <w:b/>
                <w:color w:val="000000" w:themeColor="text1"/>
                <w:sz w:val="26"/>
              </w:rPr>
              <w:t>Кол-во листов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F81A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  <w:b/>
                <w:color w:val="000000" w:themeColor="text1"/>
                <w:sz w:val="26"/>
              </w:rPr>
            </w:pPr>
            <w:r w:rsidRPr="001A2B22">
              <w:rPr>
                <w:rFonts w:ascii="PT Astra Serif" w:hAnsi="PT Astra Serif"/>
                <w:b/>
                <w:color w:val="000000" w:themeColor="text1"/>
                <w:sz w:val="26"/>
              </w:rPr>
              <w:t>Номер листа</w:t>
            </w:r>
          </w:p>
        </w:tc>
      </w:tr>
      <w:tr w:rsidR="006622A2" w:rsidRPr="001A2B22" w14:paraId="57B48F23" w14:textId="77777777" w:rsidTr="006622A2">
        <w:trPr>
          <w:trHeight w:val="49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8E56" w14:textId="77777777" w:rsidR="006622A2" w:rsidRPr="001A2B22" w:rsidRDefault="006622A2" w:rsidP="006622A2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 w:rsidRPr="001A2B22">
              <w:rPr>
                <w:rFonts w:ascii="PT Astra Serif" w:hAnsi="PT Astra Serif"/>
                <w:color w:val="000000" w:themeColor="text1"/>
                <w:sz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4BBD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6AFA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C015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6622A2" w:rsidRPr="001A2B22" w14:paraId="7E39A450" w14:textId="77777777" w:rsidTr="006622A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23AE" w14:textId="77777777" w:rsidR="006622A2" w:rsidRPr="001A2B22" w:rsidRDefault="006622A2" w:rsidP="006622A2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 w:rsidRPr="001A2B22">
              <w:rPr>
                <w:rFonts w:ascii="PT Astra Serif" w:hAnsi="PT Astra Serif"/>
                <w:color w:val="000000" w:themeColor="text1"/>
                <w:sz w:val="26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AE9C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A628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46BE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6622A2" w:rsidRPr="001A2B22" w14:paraId="18C68A74" w14:textId="77777777" w:rsidTr="006622A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813C" w14:textId="77777777" w:rsidR="006622A2" w:rsidRPr="001A2B22" w:rsidRDefault="006622A2" w:rsidP="006622A2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 w:rsidRPr="001A2B22">
              <w:rPr>
                <w:rFonts w:ascii="PT Astra Serif" w:hAnsi="PT Astra Serif"/>
                <w:color w:val="000000" w:themeColor="text1"/>
                <w:sz w:val="26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8B21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2A88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906D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6622A2" w:rsidRPr="001A2B22" w14:paraId="33917AD0" w14:textId="77777777" w:rsidTr="006622A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4A5A" w14:textId="77777777" w:rsidR="006622A2" w:rsidRPr="001A2B22" w:rsidRDefault="006622A2" w:rsidP="006622A2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 w:rsidRPr="001A2B22">
              <w:rPr>
                <w:rFonts w:ascii="PT Astra Serif" w:hAnsi="PT Astra Serif"/>
                <w:color w:val="000000" w:themeColor="text1"/>
                <w:sz w:val="26"/>
              </w:rP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19BD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4699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1474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6622A2" w:rsidRPr="001A2B22" w14:paraId="2915BBD5" w14:textId="77777777" w:rsidTr="006622A2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3AC7" w14:textId="77777777" w:rsidR="006622A2" w:rsidRPr="001A2B22" w:rsidRDefault="006622A2" w:rsidP="006622A2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 w:rsidRPr="001A2B22">
              <w:rPr>
                <w:rFonts w:ascii="PT Astra Serif" w:hAnsi="PT Astra Serif"/>
                <w:color w:val="000000" w:themeColor="text1"/>
                <w:sz w:val="26"/>
              </w:rP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CD7D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3583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BB29" w14:textId="77777777" w:rsidR="006622A2" w:rsidRPr="001A2B22" w:rsidRDefault="006622A2" w:rsidP="006622A2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</w:tbl>
    <w:p w14:paraId="41D3AD1A" w14:textId="77777777" w:rsidR="006622A2" w:rsidRPr="001A2B22" w:rsidRDefault="006622A2" w:rsidP="006622A2">
      <w:pPr>
        <w:spacing w:line="264" w:lineRule="auto"/>
        <w:ind w:left="180"/>
        <w:jc w:val="both"/>
        <w:rPr>
          <w:rFonts w:ascii="PT Astra Serif" w:hAnsi="PT Astra Serif"/>
          <w:color w:val="000000" w:themeColor="text1"/>
        </w:rPr>
      </w:pPr>
    </w:p>
    <w:p w14:paraId="70A494AF" w14:textId="77777777" w:rsidR="006622A2" w:rsidRPr="001A2B22" w:rsidRDefault="006622A2" w:rsidP="006622A2">
      <w:pPr>
        <w:spacing w:line="264" w:lineRule="auto"/>
        <w:ind w:left="180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Документы передал ______________/___________________________/</w:t>
      </w:r>
    </w:p>
    <w:p w14:paraId="74E90065" w14:textId="77777777" w:rsidR="006622A2" w:rsidRPr="001A2B22" w:rsidRDefault="006622A2" w:rsidP="006622A2">
      <w:pPr>
        <w:ind w:left="510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                                   (подпись)</w:t>
      </w:r>
    </w:p>
    <w:p w14:paraId="29C12897" w14:textId="77777777" w:rsidR="006622A2" w:rsidRPr="001A2B22" w:rsidRDefault="006622A2" w:rsidP="006622A2">
      <w:pPr>
        <w:tabs>
          <w:tab w:val="left" w:pos="7060"/>
        </w:tabs>
        <w:ind w:left="180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Заявку и вышеперечисленные документы принял____________ /__________________/</w:t>
      </w:r>
    </w:p>
    <w:p w14:paraId="723EF31B" w14:textId="77777777" w:rsidR="006622A2" w:rsidRPr="001A2B22" w:rsidRDefault="006622A2" w:rsidP="006622A2">
      <w:pPr>
        <w:tabs>
          <w:tab w:val="left" w:pos="7060"/>
        </w:tabs>
        <w:ind w:left="180"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                                   (подпись)</w:t>
      </w:r>
    </w:p>
    <w:p w14:paraId="7401533C" w14:textId="77777777" w:rsidR="006622A2" w:rsidRPr="001A2B22" w:rsidRDefault="006622A2" w:rsidP="006622A2">
      <w:pPr>
        <w:tabs>
          <w:tab w:val="left" w:pos="7060"/>
        </w:tabs>
        <w:ind w:left="180"/>
        <w:jc w:val="both"/>
        <w:rPr>
          <w:rFonts w:ascii="PT Astra Serif" w:hAnsi="PT Astra Serif"/>
        </w:rPr>
      </w:pPr>
    </w:p>
    <w:p w14:paraId="71E30B85" w14:textId="77777777" w:rsidR="006622A2" w:rsidRPr="001A2B22" w:rsidRDefault="006622A2" w:rsidP="006622A2">
      <w:pPr>
        <w:tabs>
          <w:tab w:val="left" w:pos="7060"/>
        </w:tabs>
        <w:ind w:left="180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Дата__________________                                                     М.П.</w:t>
      </w:r>
    </w:p>
    <w:p w14:paraId="2E3DEEB8" w14:textId="77777777" w:rsidR="006622A2" w:rsidRPr="001A2B22" w:rsidRDefault="006622A2" w:rsidP="006622A2">
      <w:pPr>
        <w:rPr>
          <w:rFonts w:ascii="PT Astra Serif" w:hAnsi="PT Astra Serif"/>
        </w:rPr>
      </w:pPr>
    </w:p>
    <w:p w14:paraId="18FBD6FF" w14:textId="77777777" w:rsidR="006622A2" w:rsidRPr="001A2B22" w:rsidRDefault="006622A2" w:rsidP="006622A2">
      <w:pPr>
        <w:rPr>
          <w:rFonts w:ascii="PT Astra Serif" w:hAnsi="PT Astra Serif"/>
        </w:rPr>
      </w:pPr>
    </w:p>
    <w:p w14:paraId="1073B96D" w14:textId="77777777" w:rsidR="006622A2" w:rsidRPr="001A2B22" w:rsidRDefault="006622A2" w:rsidP="006622A2">
      <w:pPr>
        <w:ind w:left="180"/>
        <w:rPr>
          <w:rFonts w:ascii="PT Astra Serif" w:hAnsi="PT Astra Serif"/>
        </w:rPr>
      </w:pPr>
      <w:r w:rsidRPr="001A2B22">
        <w:rPr>
          <w:rFonts w:ascii="PT Astra Serif" w:hAnsi="PT Astra Serif"/>
        </w:rPr>
        <w:t>Отказ в принятии заявки: «____</w:t>
      </w:r>
      <w:proofErr w:type="gramStart"/>
      <w:r w:rsidRPr="001A2B22">
        <w:rPr>
          <w:rFonts w:ascii="PT Astra Serif" w:hAnsi="PT Astra Serif"/>
        </w:rPr>
        <w:t>_»_</w:t>
      </w:r>
      <w:proofErr w:type="gramEnd"/>
      <w:r w:rsidRPr="001A2B22">
        <w:rPr>
          <w:rFonts w:ascii="PT Astra Serif" w:hAnsi="PT Astra Serif"/>
        </w:rPr>
        <w:t xml:space="preserve">___________20___г. </w:t>
      </w:r>
    </w:p>
    <w:p w14:paraId="429D3455" w14:textId="77777777" w:rsidR="006622A2" w:rsidRPr="001A2B22" w:rsidRDefault="006622A2" w:rsidP="006622A2">
      <w:pPr>
        <w:spacing w:line="264" w:lineRule="auto"/>
        <w:ind w:left="180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Основание отказа </w:t>
      </w:r>
    </w:p>
    <w:p w14:paraId="23ED8163" w14:textId="77777777" w:rsidR="006622A2" w:rsidRPr="001A2B22" w:rsidRDefault="006622A2" w:rsidP="006622A2">
      <w:pPr>
        <w:spacing w:line="264" w:lineRule="auto"/>
        <w:ind w:left="180"/>
        <w:jc w:val="both"/>
        <w:rPr>
          <w:rFonts w:ascii="PT Astra Serif" w:hAnsi="PT Astra Serif"/>
        </w:rPr>
      </w:pPr>
    </w:p>
    <w:p w14:paraId="69898B01" w14:textId="77777777" w:rsidR="006622A2" w:rsidRPr="001A2B22" w:rsidRDefault="006622A2" w:rsidP="006622A2">
      <w:pPr>
        <w:spacing w:line="264" w:lineRule="auto"/>
        <w:ind w:left="180"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____________________________________________________________________________</w:t>
      </w:r>
    </w:p>
    <w:p w14:paraId="5CA68F9C" w14:textId="77777777" w:rsidR="006622A2" w:rsidRPr="001A2B22" w:rsidRDefault="006622A2" w:rsidP="006622A2">
      <w:pPr>
        <w:spacing w:line="360" w:lineRule="exact"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br w:type="page"/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0709B2" w:rsidRPr="001A2B22" w14:paraId="2FD6D514" w14:textId="77777777" w:rsidTr="00061F87">
        <w:tc>
          <w:tcPr>
            <w:tcW w:w="3652" w:type="dxa"/>
          </w:tcPr>
          <w:p w14:paraId="138DE263" w14:textId="77777777" w:rsidR="000709B2" w:rsidRPr="001A2B22" w:rsidRDefault="000709B2" w:rsidP="00061F87">
            <w:pPr>
              <w:pStyle w:val="afb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5919" w:type="dxa"/>
          </w:tcPr>
          <w:p w14:paraId="4532A6BD" w14:textId="76455FC4" w:rsidR="000709B2" w:rsidRP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3</w:t>
            </w:r>
          </w:p>
          <w:p w14:paraId="43337208" w14:textId="77777777" w:rsid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к Административному регламенту </w:t>
            </w:r>
          </w:p>
          <w:p w14:paraId="27AA80CA" w14:textId="77777777" w:rsidR="000709B2" w:rsidRP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«Об утверждении административного регламента предоставления администрацией муниципального образования </w:t>
            </w:r>
            <w:proofErr w:type="spellStart"/>
            <w:r w:rsidRPr="000709B2">
              <w:rPr>
                <w:rFonts w:ascii="PT Astra Serif" w:hAnsi="PT Astra Serif"/>
              </w:rPr>
              <w:t>Щекинский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 муниципальной</w:t>
            </w:r>
          </w:p>
          <w:p w14:paraId="531B7DBA" w14:textId="77777777" w:rsid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 услуги «Предоставление права на размещение нестационарного торгового объекта без проведения </w:t>
            </w:r>
          </w:p>
          <w:p w14:paraId="60B33930" w14:textId="77777777" w:rsidR="000709B2" w:rsidRPr="000709B2" w:rsidRDefault="000709B2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>торгов на льготных условиях сельскохозяйственным товаропроизводителям на территории</w:t>
            </w:r>
          </w:p>
          <w:p w14:paraId="56A5C080" w14:textId="77777777" w:rsidR="000709B2" w:rsidRPr="001A2B22" w:rsidRDefault="000709B2" w:rsidP="00061F87">
            <w:pPr>
              <w:pStyle w:val="afb"/>
              <w:jc w:val="center"/>
              <w:rPr>
                <w:rFonts w:ascii="PT Astra Serif" w:hAnsi="PT Astra Serif"/>
                <w:sz w:val="28"/>
              </w:rPr>
            </w:pPr>
            <w:r w:rsidRPr="000709B2">
              <w:rPr>
                <w:rFonts w:ascii="PT Astra Serif" w:hAnsi="PT Astra Serif"/>
              </w:rPr>
              <w:t xml:space="preserve"> города Щекино </w:t>
            </w:r>
            <w:proofErr w:type="spellStart"/>
            <w:r w:rsidRPr="000709B2">
              <w:rPr>
                <w:rFonts w:ascii="PT Astra Serif" w:hAnsi="PT Astra Serif"/>
              </w:rPr>
              <w:t>Щекинского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района»</w:t>
            </w:r>
          </w:p>
        </w:tc>
      </w:tr>
    </w:tbl>
    <w:p w14:paraId="5FB92D4A" w14:textId="77777777" w:rsidR="000709B2" w:rsidRDefault="000709B2" w:rsidP="000709B2">
      <w:pPr>
        <w:pStyle w:val="afb"/>
        <w:outlineLvl w:val="0"/>
        <w:rPr>
          <w:rFonts w:ascii="PT Astra Serif" w:hAnsi="PT Astra Serif"/>
          <w:sz w:val="28"/>
        </w:rPr>
      </w:pPr>
    </w:p>
    <w:p w14:paraId="1E09D4FE" w14:textId="77777777" w:rsidR="00522066" w:rsidRPr="001A2B22" w:rsidRDefault="00522066" w:rsidP="000709B2">
      <w:pPr>
        <w:pStyle w:val="afb"/>
        <w:outlineLvl w:val="0"/>
        <w:rPr>
          <w:rFonts w:ascii="PT Astra Serif" w:hAnsi="PT Astra Serif"/>
          <w:sz w:val="28"/>
        </w:rPr>
      </w:pPr>
    </w:p>
    <w:p w14:paraId="01BD24A9" w14:textId="77777777" w:rsidR="006622A2" w:rsidRPr="001A2B22" w:rsidRDefault="006622A2" w:rsidP="006622A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>Форма</w:t>
      </w:r>
    </w:p>
    <w:p w14:paraId="50341626" w14:textId="77777777" w:rsidR="006622A2" w:rsidRPr="001A2B22" w:rsidRDefault="006622A2" w:rsidP="006622A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>решения о предоставлении Услуги</w:t>
      </w:r>
    </w:p>
    <w:p w14:paraId="794296D5" w14:textId="77777777" w:rsidR="006622A2" w:rsidRPr="001A2B22" w:rsidRDefault="006622A2" w:rsidP="006622A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>(Оформляется на официальном бланке администрации)</w:t>
      </w:r>
    </w:p>
    <w:p w14:paraId="0AA150DC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69A7B58D" w14:textId="77777777" w:rsidR="006622A2" w:rsidRPr="001A2B22" w:rsidRDefault="006622A2" w:rsidP="006622A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>Кому ____________________________</w:t>
      </w:r>
    </w:p>
    <w:p w14:paraId="61ECD3D0" w14:textId="77777777" w:rsidR="006622A2" w:rsidRPr="001A2B22" w:rsidRDefault="006622A2" w:rsidP="006622A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>(фамилия, имя, и отчество (при наличии)</w:t>
      </w:r>
    </w:p>
    <w:p w14:paraId="5586BA7D" w14:textId="68DCC22E" w:rsidR="006622A2" w:rsidRPr="001A2B22" w:rsidRDefault="006622A2" w:rsidP="006622A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____________________________</w:t>
      </w:r>
      <w:r w:rsidR="001A58C3" w:rsidRPr="001A2B22">
        <w:rPr>
          <w:rFonts w:ascii="PT Astra Serif" w:hAnsi="PT Astra Serif"/>
        </w:rPr>
        <w:t>_</w:t>
      </w:r>
    </w:p>
    <w:p w14:paraId="2CAD24C7" w14:textId="77777777" w:rsidR="006622A2" w:rsidRPr="001A2B22" w:rsidRDefault="006622A2" w:rsidP="006622A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индивидуального предпринимателя/ полное    </w:t>
      </w:r>
    </w:p>
    <w:p w14:paraId="0968B831" w14:textId="052DA7E7" w:rsidR="006622A2" w:rsidRPr="001A2B22" w:rsidRDefault="006622A2" w:rsidP="006622A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</w:t>
      </w:r>
      <w:r w:rsidR="001A58C3" w:rsidRPr="001A2B22">
        <w:rPr>
          <w:rFonts w:ascii="PT Astra Serif" w:hAnsi="PT Astra Serif"/>
        </w:rPr>
        <w:t>_____________________________</w:t>
      </w:r>
    </w:p>
    <w:p w14:paraId="116EF7BC" w14:textId="60D9C731" w:rsidR="006622A2" w:rsidRPr="001A2B22" w:rsidRDefault="006622A2" w:rsidP="006622A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</w:t>
      </w:r>
      <w:r w:rsidR="001A58C3" w:rsidRPr="001A2B22">
        <w:rPr>
          <w:rFonts w:ascii="PT Astra Serif" w:hAnsi="PT Astra Serif"/>
        </w:rPr>
        <w:t>_____________________________</w:t>
      </w:r>
    </w:p>
    <w:p w14:paraId="6922A928" w14:textId="77777777" w:rsidR="006622A2" w:rsidRPr="001A2B22" w:rsidRDefault="006622A2" w:rsidP="006622A2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>наименование юридического лица</w:t>
      </w:r>
    </w:p>
    <w:p w14:paraId="71C056C5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7A3CE51E" w14:textId="77777777" w:rsidR="00522066" w:rsidRDefault="00522066" w:rsidP="006622A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</w:p>
    <w:p w14:paraId="7ACDAB57" w14:textId="77777777" w:rsidR="006622A2" w:rsidRPr="001A2B22" w:rsidRDefault="006622A2" w:rsidP="00522066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>УВЕДОМЛЕНИЕ</w:t>
      </w:r>
    </w:p>
    <w:p w14:paraId="3F331879" w14:textId="77777777" w:rsidR="006622A2" w:rsidRPr="001A2B22" w:rsidRDefault="006622A2" w:rsidP="00522066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</w:p>
    <w:p w14:paraId="5CD61BBB" w14:textId="77777777" w:rsidR="00522066" w:rsidRDefault="006622A2" w:rsidP="00522066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>о предоставлении У</w:t>
      </w:r>
      <w:r w:rsidR="001A58C3" w:rsidRPr="001A2B22">
        <w:rPr>
          <w:rFonts w:ascii="PT Astra Serif" w:hAnsi="PT Astra Serif"/>
        </w:rPr>
        <w:t>с</w:t>
      </w:r>
      <w:r w:rsidRPr="001A2B22">
        <w:rPr>
          <w:rFonts w:ascii="PT Astra Serif" w:hAnsi="PT Astra Serif"/>
        </w:rPr>
        <w:t xml:space="preserve">луги «Предоставление права на размещение </w:t>
      </w:r>
    </w:p>
    <w:p w14:paraId="5E6C3E03" w14:textId="77777777" w:rsidR="00522066" w:rsidRDefault="006622A2" w:rsidP="00522066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нестационарного торгового объекта без проведения торгов </w:t>
      </w:r>
    </w:p>
    <w:p w14:paraId="3906CF80" w14:textId="77777777" w:rsidR="00522066" w:rsidRDefault="006622A2" w:rsidP="00522066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на льготных условиях сельскохозяйственным производителям </w:t>
      </w:r>
    </w:p>
    <w:p w14:paraId="263EBB24" w14:textId="555342AE" w:rsidR="006622A2" w:rsidRPr="001A2B22" w:rsidRDefault="00AE5674" w:rsidP="00522066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на территории города Щекино </w:t>
      </w:r>
      <w:proofErr w:type="spellStart"/>
      <w:r w:rsidRPr="001A2B22">
        <w:rPr>
          <w:rFonts w:ascii="PT Astra Serif" w:hAnsi="PT Astra Serif"/>
        </w:rPr>
        <w:t>Щекинского</w:t>
      </w:r>
      <w:proofErr w:type="spellEnd"/>
      <w:r w:rsidRPr="001A2B22">
        <w:rPr>
          <w:rFonts w:ascii="PT Astra Serif" w:hAnsi="PT Astra Serif"/>
        </w:rPr>
        <w:t xml:space="preserve"> района</w:t>
      </w:r>
      <w:r w:rsidR="006622A2" w:rsidRPr="001A2B22">
        <w:rPr>
          <w:rFonts w:ascii="PT Astra Serif" w:hAnsi="PT Astra Serif"/>
        </w:rPr>
        <w:t xml:space="preserve">»  </w:t>
      </w:r>
    </w:p>
    <w:p w14:paraId="4F9E1E1B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7FF5DD54" w14:textId="6AF64EBC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___________________________________________________________________</w:t>
      </w:r>
      <w:r w:rsidR="00AE5674" w:rsidRPr="001A2B22">
        <w:rPr>
          <w:rFonts w:ascii="PT Astra Serif" w:hAnsi="PT Astra Serif"/>
        </w:rPr>
        <w:t>__________</w:t>
      </w:r>
      <w:r w:rsidRPr="001A2B22">
        <w:rPr>
          <w:rFonts w:ascii="PT Astra Serif" w:hAnsi="PT Astra Serif"/>
        </w:rPr>
        <w:t xml:space="preserve">                </w:t>
      </w:r>
    </w:p>
    <w:p w14:paraId="1638D275" w14:textId="77777777" w:rsidR="006622A2" w:rsidRPr="001A2B22" w:rsidRDefault="006622A2" w:rsidP="006622A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(полное наименование органа местного самоуправления, оказывающего муниципальную услугу)</w:t>
      </w:r>
    </w:p>
    <w:p w14:paraId="1CEE9E8F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09459571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рассмотрев запрос от____________ № ____________ и документы,  </w:t>
      </w:r>
    </w:p>
    <w:p w14:paraId="4D82BA16" w14:textId="0154DF2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                                </w:t>
      </w:r>
      <w:r w:rsidR="00AE5674" w:rsidRPr="001A2B22">
        <w:rPr>
          <w:rFonts w:ascii="PT Astra Serif" w:hAnsi="PT Astra Serif"/>
        </w:rPr>
        <w:t xml:space="preserve">   (дата </w:t>
      </w:r>
      <w:proofErr w:type="gramStart"/>
      <w:r w:rsidR="00AE5674" w:rsidRPr="001A2B22">
        <w:rPr>
          <w:rFonts w:ascii="PT Astra Serif" w:hAnsi="PT Astra Serif"/>
        </w:rPr>
        <w:t xml:space="preserve">заявки)   </w:t>
      </w:r>
      <w:proofErr w:type="gramEnd"/>
      <w:r w:rsidR="00AE5674" w:rsidRPr="001A2B22">
        <w:rPr>
          <w:rFonts w:ascii="PT Astra Serif" w:hAnsi="PT Astra Serif"/>
        </w:rPr>
        <w:t xml:space="preserve">      </w:t>
      </w:r>
      <w:r w:rsidRPr="001A2B22">
        <w:rPr>
          <w:rFonts w:ascii="PT Astra Serif" w:hAnsi="PT Astra Serif"/>
        </w:rPr>
        <w:t xml:space="preserve">(номер заявки)  </w:t>
      </w:r>
    </w:p>
    <w:p w14:paraId="2B29B403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79EB9EA5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необходимые для размещения нестационарного торгового объекта со </w:t>
      </w:r>
      <w:proofErr w:type="gramStart"/>
      <w:r w:rsidRPr="001A2B22">
        <w:rPr>
          <w:rFonts w:ascii="PT Astra Serif" w:hAnsi="PT Astra Serif"/>
        </w:rPr>
        <w:t>специализацией:_</w:t>
      </w:r>
      <w:proofErr w:type="gramEnd"/>
      <w:r w:rsidRPr="001A2B22">
        <w:rPr>
          <w:rFonts w:ascii="PT Astra Serif" w:hAnsi="PT Astra Serif"/>
        </w:rPr>
        <w:t xml:space="preserve">_________________________________________________________                                                                                                                                                          </w:t>
      </w:r>
    </w:p>
    <w:p w14:paraId="5F320BB0" w14:textId="6407EAC1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                            </w:t>
      </w:r>
      <w:r w:rsidR="00AE5674" w:rsidRPr="001A2B22">
        <w:rPr>
          <w:rFonts w:ascii="PT Astra Serif" w:hAnsi="PT Astra Serif"/>
        </w:rPr>
        <w:t xml:space="preserve"> </w:t>
      </w:r>
      <w:r w:rsidRPr="001A2B22">
        <w:rPr>
          <w:rFonts w:ascii="PT Astra Serif" w:hAnsi="PT Astra Serif"/>
        </w:rPr>
        <w:t>(указать од</w:t>
      </w:r>
      <w:r w:rsidR="00AE5674" w:rsidRPr="001A2B22">
        <w:rPr>
          <w:rFonts w:ascii="PT Astra Serif" w:hAnsi="PT Astra Serif"/>
        </w:rPr>
        <w:t>н</w:t>
      </w:r>
      <w:r w:rsidRPr="001A2B22">
        <w:rPr>
          <w:rFonts w:ascii="PT Astra Serif" w:hAnsi="PT Astra Serif"/>
        </w:rPr>
        <w:t>у из специализаций)</w:t>
      </w:r>
    </w:p>
    <w:p w14:paraId="1DF74092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3174EE84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С местоположением_______________________________________________________                                                                   </w:t>
      </w:r>
    </w:p>
    <w:p w14:paraId="6DEF10BF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                                      (указать адресный ориентир места размещения передвижного сооружения)</w:t>
      </w:r>
    </w:p>
    <w:p w14:paraId="07626494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период (даты) размещения _________________________________________________</w:t>
      </w:r>
    </w:p>
    <w:p w14:paraId="64B93889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0D2EAFBB" w14:textId="77777777" w:rsidR="00522066" w:rsidRDefault="00522066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30BAD782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lastRenderedPageBreak/>
        <w:t>РЕШИЛА:</w:t>
      </w:r>
    </w:p>
    <w:p w14:paraId="0AEA53BF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5A9B7EBB" w14:textId="16CE44ED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</w:t>
      </w:r>
      <w:proofErr w:type="gramStart"/>
      <w:r w:rsidRPr="001A2B22">
        <w:rPr>
          <w:rFonts w:ascii="PT Astra Serif" w:hAnsi="PT Astra Serif"/>
        </w:rPr>
        <w:t>»,  заключив</w:t>
      </w:r>
      <w:proofErr w:type="gramEnd"/>
      <w:r w:rsidRPr="001A2B22">
        <w:rPr>
          <w:rFonts w:ascii="PT Astra Serif" w:hAnsi="PT Astra Serif"/>
        </w:rPr>
        <w:t xml:space="preserve">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области.</w:t>
      </w:r>
    </w:p>
    <w:p w14:paraId="6585F1D5" w14:textId="77777777" w:rsidR="00522066" w:rsidRDefault="00522066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7FA34748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proofErr w:type="gramStart"/>
      <w:r w:rsidRPr="001A2B22">
        <w:rPr>
          <w:rFonts w:ascii="PT Astra Serif" w:hAnsi="PT Astra Serif"/>
        </w:rPr>
        <w:t xml:space="preserve">Приложение:   </w:t>
      </w:r>
      <w:proofErr w:type="gramEnd"/>
      <w:r w:rsidRPr="001A2B22">
        <w:rPr>
          <w:rFonts w:ascii="PT Astra Serif" w:hAnsi="PT Astra Serif"/>
        </w:rPr>
        <w:t>1. Договор на размещение нестационарного торгового объекта.</w:t>
      </w:r>
    </w:p>
    <w:p w14:paraId="35F2A219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  <w:color w:val="C9211E"/>
        </w:rPr>
      </w:pPr>
      <w:r w:rsidRPr="001A2B22">
        <w:rPr>
          <w:rFonts w:ascii="PT Astra Serif" w:hAnsi="PT Astra Serif"/>
        </w:rPr>
        <w:t xml:space="preserve">                      </w:t>
      </w:r>
    </w:p>
    <w:p w14:paraId="3841662F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3FF9EF64" w14:textId="1BC21B40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__________________________              </w:t>
      </w:r>
      <w:r w:rsidR="00D62403" w:rsidRPr="001A2B22">
        <w:rPr>
          <w:rFonts w:ascii="PT Astra Serif" w:hAnsi="PT Astra Serif"/>
        </w:rPr>
        <w:t xml:space="preserve">   __________________         __</w:t>
      </w:r>
      <w:r w:rsidRPr="001A2B22">
        <w:rPr>
          <w:rFonts w:ascii="PT Astra Serif" w:hAnsi="PT Astra Serif"/>
        </w:rPr>
        <w:t>__________________</w:t>
      </w:r>
    </w:p>
    <w:p w14:paraId="7261B2C1" w14:textId="485B2356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(должность лица, подписавшего</w:t>
      </w:r>
      <w:r w:rsidR="00D62403" w:rsidRPr="001A2B22">
        <w:rPr>
          <w:rFonts w:ascii="PT Astra Serif" w:hAnsi="PT Astra Serif"/>
        </w:rPr>
        <w:t xml:space="preserve"> </w:t>
      </w:r>
      <w:proofErr w:type="gramStart"/>
      <w:r w:rsidR="00D62403" w:rsidRPr="001A2B22">
        <w:rPr>
          <w:rFonts w:ascii="PT Astra Serif" w:hAnsi="PT Astra Serif"/>
        </w:rPr>
        <w:t xml:space="preserve">решение)   </w:t>
      </w:r>
      <w:proofErr w:type="gramEnd"/>
      <w:r w:rsidR="00D62403" w:rsidRPr="001A2B22">
        <w:rPr>
          <w:rFonts w:ascii="PT Astra Serif" w:hAnsi="PT Astra Serif"/>
        </w:rPr>
        <w:t xml:space="preserve">  </w:t>
      </w:r>
      <w:r w:rsidRPr="001A2B22">
        <w:rPr>
          <w:rFonts w:ascii="PT Astra Serif" w:hAnsi="PT Astra Serif"/>
        </w:rPr>
        <w:t>(подпи</w:t>
      </w:r>
      <w:r w:rsidR="00D62403" w:rsidRPr="001A2B22">
        <w:rPr>
          <w:rFonts w:ascii="PT Astra Serif" w:hAnsi="PT Astra Serif"/>
        </w:rPr>
        <w:t xml:space="preserve">сь)                     </w:t>
      </w:r>
      <w:r w:rsidRPr="001A2B22">
        <w:rPr>
          <w:rFonts w:ascii="PT Astra Serif" w:hAnsi="PT Astra Serif"/>
        </w:rPr>
        <w:t>(расшифровка подписи)</w:t>
      </w:r>
    </w:p>
    <w:p w14:paraId="291397BE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6FB110CA" w14:textId="03D2555C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«___»____________20</w:t>
      </w:r>
      <w:r w:rsidR="00D62403" w:rsidRPr="001A2B22">
        <w:rPr>
          <w:rFonts w:ascii="PT Astra Serif" w:hAnsi="PT Astra Serif"/>
        </w:rPr>
        <w:t>___</w:t>
      </w:r>
      <w:r w:rsidRPr="001A2B22">
        <w:rPr>
          <w:rFonts w:ascii="PT Astra Serif" w:hAnsi="PT Astra Serif"/>
        </w:rPr>
        <w:t xml:space="preserve"> </w:t>
      </w:r>
    </w:p>
    <w:p w14:paraId="76DDFB22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3CF83AF7" w14:textId="77777777" w:rsidR="006622A2" w:rsidRPr="001A2B22" w:rsidRDefault="006622A2" w:rsidP="006622A2">
      <w:pPr>
        <w:ind w:left="284"/>
        <w:jc w:val="right"/>
        <w:rPr>
          <w:rFonts w:ascii="PT Astra Serif" w:hAnsi="PT Astra Serif"/>
        </w:rPr>
      </w:pPr>
    </w:p>
    <w:p w14:paraId="19FAFA10" w14:textId="77777777" w:rsidR="006622A2" w:rsidRPr="001A2B22" w:rsidRDefault="006622A2" w:rsidP="006622A2">
      <w:pPr>
        <w:ind w:left="284"/>
        <w:jc w:val="right"/>
        <w:rPr>
          <w:rFonts w:ascii="PT Astra Serif" w:hAnsi="PT Astra Serif"/>
        </w:rPr>
      </w:pPr>
    </w:p>
    <w:p w14:paraId="4C57F39B" w14:textId="77777777" w:rsidR="006622A2" w:rsidRPr="001A2B22" w:rsidRDefault="006622A2" w:rsidP="006622A2">
      <w:pPr>
        <w:ind w:left="284"/>
        <w:jc w:val="right"/>
        <w:rPr>
          <w:rFonts w:ascii="PT Astra Serif" w:hAnsi="PT Astra Serif"/>
        </w:rPr>
      </w:pPr>
    </w:p>
    <w:p w14:paraId="65295933" w14:textId="77777777" w:rsidR="006622A2" w:rsidRPr="001A2B22" w:rsidRDefault="006622A2" w:rsidP="006622A2">
      <w:pPr>
        <w:ind w:left="284"/>
        <w:jc w:val="right"/>
        <w:rPr>
          <w:rFonts w:ascii="PT Astra Serif" w:hAnsi="PT Astra Serif"/>
        </w:rPr>
      </w:pPr>
    </w:p>
    <w:p w14:paraId="7E4FD5D6" w14:textId="77777777" w:rsidR="006622A2" w:rsidRPr="001A2B22" w:rsidRDefault="006622A2" w:rsidP="006622A2">
      <w:pPr>
        <w:ind w:left="284"/>
        <w:jc w:val="right"/>
        <w:rPr>
          <w:rFonts w:ascii="PT Astra Serif" w:hAnsi="PT Astra Serif"/>
        </w:rPr>
      </w:pPr>
    </w:p>
    <w:p w14:paraId="57CB6A8D" w14:textId="77777777" w:rsidR="006622A2" w:rsidRPr="001A2B22" w:rsidRDefault="006622A2" w:rsidP="006622A2">
      <w:pPr>
        <w:ind w:left="284"/>
        <w:jc w:val="right"/>
        <w:rPr>
          <w:rFonts w:ascii="PT Astra Serif" w:hAnsi="PT Astra Serif"/>
        </w:rPr>
      </w:pPr>
    </w:p>
    <w:p w14:paraId="31C38E26" w14:textId="77777777" w:rsidR="006622A2" w:rsidRPr="001A2B22" w:rsidRDefault="006622A2" w:rsidP="006622A2">
      <w:pPr>
        <w:ind w:left="284"/>
        <w:jc w:val="right"/>
        <w:rPr>
          <w:rFonts w:ascii="PT Astra Serif" w:hAnsi="PT Astra Serif"/>
        </w:rPr>
      </w:pPr>
    </w:p>
    <w:p w14:paraId="36310300" w14:textId="35869DBD" w:rsidR="006622A2" w:rsidRPr="001A2B22" w:rsidRDefault="006622A2" w:rsidP="006622A2">
      <w:pPr>
        <w:ind w:left="284"/>
        <w:jc w:val="right"/>
        <w:rPr>
          <w:rFonts w:ascii="PT Astra Serif" w:hAnsi="PT Astra Serif"/>
        </w:rPr>
      </w:pPr>
    </w:p>
    <w:p w14:paraId="085E191B" w14:textId="1CF5D230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1D8D49D1" w14:textId="50558A40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7CA5A358" w14:textId="79786EF6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1C45C749" w14:textId="3BFAEEFF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24AF7E50" w14:textId="7B8D7616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7CF81E94" w14:textId="55BA05E1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5C807B27" w14:textId="48016F05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7A0CE336" w14:textId="5B758AFF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4762468E" w14:textId="2039A156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5DEF1B5C" w14:textId="38F97E53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56701130" w14:textId="245052E1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38883F8E" w14:textId="5DFAFECE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010E04F9" w14:textId="11E179A9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1204FA87" w14:textId="640BB983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30D8BC15" w14:textId="05B43990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6E110B2C" w14:textId="1EE68A3A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0D5194A3" w14:textId="0DBFE239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1556503E" w14:textId="2B512275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62A3A45D" w14:textId="3AE57707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101408F5" w14:textId="6BA8686E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36BB4477" w14:textId="493E507D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76A29B48" w14:textId="572C0B1F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4FB388BD" w14:textId="3591AAC1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30507DC3" w14:textId="1AF57EE7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57122E52" w14:textId="6F87E7C9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4BD40EB8" w14:textId="214576B2" w:rsidR="00A678CD" w:rsidRPr="001A2B22" w:rsidRDefault="00A678CD" w:rsidP="006622A2">
      <w:pPr>
        <w:ind w:left="284"/>
        <w:jc w:val="right"/>
        <w:rPr>
          <w:rFonts w:ascii="PT Astra Serif" w:hAnsi="PT Astra Serif"/>
        </w:rPr>
      </w:pPr>
    </w:p>
    <w:p w14:paraId="00E759F1" w14:textId="46722CC5" w:rsidR="00A678CD" w:rsidRDefault="00A678CD" w:rsidP="006622A2">
      <w:pPr>
        <w:ind w:left="284"/>
        <w:jc w:val="right"/>
        <w:rPr>
          <w:rFonts w:ascii="PT Astra Serif" w:hAnsi="PT Astra Serif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522066" w:rsidRPr="001A2B22" w14:paraId="1E4A909B" w14:textId="77777777" w:rsidTr="00061F87">
        <w:tc>
          <w:tcPr>
            <w:tcW w:w="3652" w:type="dxa"/>
          </w:tcPr>
          <w:p w14:paraId="7631FD9A" w14:textId="77777777" w:rsidR="00522066" w:rsidRPr="001A2B22" w:rsidRDefault="00522066" w:rsidP="00061F87">
            <w:pPr>
              <w:pStyle w:val="afb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5919" w:type="dxa"/>
          </w:tcPr>
          <w:p w14:paraId="76DAE877" w14:textId="2AF09FBD" w:rsidR="00522066" w:rsidRPr="000709B2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4</w:t>
            </w:r>
          </w:p>
          <w:p w14:paraId="4715103F" w14:textId="77777777" w:rsidR="00522066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к Административному регламенту </w:t>
            </w:r>
          </w:p>
          <w:p w14:paraId="0E1D13D6" w14:textId="77777777" w:rsidR="00522066" w:rsidRPr="000709B2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«Об утверждении административного регламента предоставления администрацией муниципального образования </w:t>
            </w:r>
            <w:proofErr w:type="spellStart"/>
            <w:r w:rsidRPr="000709B2">
              <w:rPr>
                <w:rFonts w:ascii="PT Astra Serif" w:hAnsi="PT Astra Serif"/>
              </w:rPr>
              <w:t>Щекинский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 муниципальной</w:t>
            </w:r>
          </w:p>
          <w:p w14:paraId="0C8EAF25" w14:textId="77777777" w:rsidR="00522066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 услуги «Предоставление права на размещение нестационарного торгового объекта без проведения </w:t>
            </w:r>
          </w:p>
          <w:p w14:paraId="58E1CCF8" w14:textId="77777777" w:rsidR="00522066" w:rsidRPr="000709B2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>торгов на льготных условиях сельскохозяйственным товаропроизводителям на территории</w:t>
            </w:r>
          </w:p>
          <w:p w14:paraId="69813E94" w14:textId="77777777" w:rsidR="00522066" w:rsidRPr="001A2B22" w:rsidRDefault="00522066" w:rsidP="00061F87">
            <w:pPr>
              <w:pStyle w:val="afb"/>
              <w:jc w:val="center"/>
              <w:rPr>
                <w:rFonts w:ascii="PT Astra Serif" w:hAnsi="PT Astra Serif"/>
                <w:sz w:val="28"/>
              </w:rPr>
            </w:pPr>
            <w:r w:rsidRPr="000709B2">
              <w:rPr>
                <w:rFonts w:ascii="PT Astra Serif" w:hAnsi="PT Astra Serif"/>
              </w:rPr>
              <w:t xml:space="preserve"> города Щекино </w:t>
            </w:r>
            <w:proofErr w:type="spellStart"/>
            <w:r w:rsidRPr="000709B2">
              <w:rPr>
                <w:rFonts w:ascii="PT Astra Serif" w:hAnsi="PT Astra Serif"/>
              </w:rPr>
              <w:t>Щекинского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района»</w:t>
            </w:r>
          </w:p>
        </w:tc>
      </w:tr>
    </w:tbl>
    <w:p w14:paraId="2D9A3FCF" w14:textId="77777777" w:rsidR="00522066" w:rsidRPr="001A2B22" w:rsidRDefault="00522066" w:rsidP="00522066">
      <w:pPr>
        <w:pStyle w:val="afb"/>
        <w:outlineLvl w:val="0"/>
        <w:rPr>
          <w:rFonts w:ascii="PT Astra Serif" w:hAnsi="PT Astra Serif"/>
          <w:sz w:val="28"/>
        </w:rPr>
      </w:pPr>
    </w:p>
    <w:p w14:paraId="348D21EE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255B692D" w14:textId="77777777" w:rsidR="006622A2" w:rsidRPr="001A2B22" w:rsidRDefault="006622A2" w:rsidP="006622A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>Форма</w:t>
      </w:r>
    </w:p>
    <w:p w14:paraId="3EDEA24A" w14:textId="77777777" w:rsidR="006622A2" w:rsidRPr="001A2B22" w:rsidRDefault="006622A2" w:rsidP="006622A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>решения об отказе в предоставлении муниципальной услуги</w:t>
      </w:r>
    </w:p>
    <w:p w14:paraId="7E04BA89" w14:textId="77777777" w:rsidR="006622A2" w:rsidRPr="001A2B22" w:rsidRDefault="006622A2" w:rsidP="006622A2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>(оформляется на официальном бланке администрации)</w:t>
      </w:r>
    </w:p>
    <w:p w14:paraId="167508D1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22DFF4E5" w14:textId="77777777" w:rsidR="006622A2" w:rsidRPr="001A2B22" w:rsidRDefault="006622A2" w:rsidP="006622A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>Кому ____________________________</w:t>
      </w:r>
    </w:p>
    <w:p w14:paraId="04C2CD29" w14:textId="77777777" w:rsidR="006622A2" w:rsidRPr="001A2B22" w:rsidRDefault="006622A2" w:rsidP="006622A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>(фамилия, имя, и отчество (при наличии)</w:t>
      </w:r>
    </w:p>
    <w:p w14:paraId="40455AD0" w14:textId="29C0EDCD" w:rsidR="006622A2" w:rsidRPr="001A2B22" w:rsidRDefault="006622A2" w:rsidP="006622A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_</w:t>
      </w:r>
      <w:r w:rsidR="00D62403" w:rsidRPr="001A2B22">
        <w:rPr>
          <w:rFonts w:ascii="PT Astra Serif" w:hAnsi="PT Astra Serif"/>
        </w:rPr>
        <w:t>_____________________________</w:t>
      </w:r>
      <w:r w:rsidRPr="001A2B22">
        <w:rPr>
          <w:rFonts w:ascii="PT Astra Serif" w:hAnsi="PT Astra Serif"/>
        </w:rPr>
        <w:t xml:space="preserve">          </w:t>
      </w:r>
    </w:p>
    <w:p w14:paraId="3FB9AAE4" w14:textId="77777777" w:rsidR="006622A2" w:rsidRPr="001A2B22" w:rsidRDefault="006622A2" w:rsidP="006622A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индивидуального предпринимателя/ полное    </w:t>
      </w:r>
    </w:p>
    <w:p w14:paraId="50DDB1B0" w14:textId="1B7A44D4" w:rsidR="006622A2" w:rsidRPr="001A2B22" w:rsidRDefault="006622A2" w:rsidP="006622A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_____</w:t>
      </w:r>
      <w:r w:rsidR="00D62403" w:rsidRPr="001A2B22">
        <w:rPr>
          <w:rFonts w:ascii="PT Astra Serif" w:hAnsi="PT Astra Serif"/>
        </w:rPr>
        <w:t>_________________________</w:t>
      </w:r>
    </w:p>
    <w:p w14:paraId="63F68401" w14:textId="2BF06C2F" w:rsidR="006622A2" w:rsidRPr="001A2B22" w:rsidRDefault="006622A2" w:rsidP="006622A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</w:t>
      </w:r>
      <w:r w:rsidR="00D62403" w:rsidRPr="001A2B22">
        <w:rPr>
          <w:rFonts w:ascii="PT Astra Serif" w:hAnsi="PT Astra Serif"/>
        </w:rPr>
        <w:t>______________________________</w:t>
      </w:r>
    </w:p>
    <w:p w14:paraId="0332F6C1" w14:textId="77777777" w:rsidR="006622A2" w:rsidRPr="001A2B22" w:rsidRDefault="006622A2" w:rsidP="006622A2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>наименование юридического лица</w:t>
      </w:r>
    </w:p>
    <w:p w14:paraId="5530FC2A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5346BDFC" w14:textId="29B0615A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В соответствии с административным регламентом (далее – Административный регламент) на основании которого принято данное решение</w:t>
      </w:r>
      <w:r w:rsidR="00D62403" w:rsidRPr="001A2B22">
        <w:rPr>
          <w:rFonts w:ascii="PT Astra Serif" w:hAnsi="PT Astra Serif"/>
        </w:rPr>
        <w:t>) администрация</w:t>
      </w:r>
      <w:r w:rsidRPr="001A2B22">
        <w:rPr>
          <w:rFonts w:ascii="PT Astra Serif" w:hAnsi="PT Astra Serif"/>
        </w:rPr>
        <w:t xml:space="preserve"> муниципального образования </w:t>
      </w:r>
      <w:proofErr w:type="spellStart"/>
      <w:r w:rsidR="00D62403" w:rsidRPr="001A2B22">
        <w:rPr>
          <w:rFonts w:ascii="PT Astra Serif" w:hAnsi="PT Astra Serif"/>
        </w:rPr>
        <w:t>Щекинский</w:t>
      </w:r>
      <w:proofErr w:type="spellEnd"/>
      <w:r w:rsidR="00D62403" w:rsidRPr="001A2B22">
        <w:rPr>
          <w:rFonts w:ascii="PT Astra Serif" w:hAnsi="PT Astra Serif"/>
        </w:rPr>
        <w:t xml:space="preserve"> район</w:t>
      </w:r>
      <w:r w:rsidRPr="001A2B22">
        <w:rPr>
          <w:rFonts w:ascii="PT Astra Serif" w:hAnsi="PT Astra Serif"/>
        </w:rPr>
        <w:t xml:space="preserve"> (далее – Администрация) рассмотрела запрос о предоставлении муниципальной услуги </w:t>
      </w:r>
      <w:r w:rsidRPr="001A2B22">
        <w:rPr>
          <w:rFonts w:ascii="PT Astra Serif" w:hAnsi="PT Astra Serif"/>
          <w:color w:val="000000" w:themeColor="text1"/>
        </w:rPr>
        <w:t>«Предоставление права на размещение нестаци</w:t>
      </w:r>
      <w:r w:rsidR="00D62403" w:rsidRPr="001A2B22">
        <w:rPr>
          <w:rFonts w:ascii="PT Astra Serif" w:hAnsi="PT Astra Serif"/>
          <w:color w:val="000000" w:themeColor="text1"/>
        </w:rPr>
        <w:t xml:space="preserve">онарного торгового объекта без </w:t>
      </w:r>
      <w:r w:rsidRPr="001A2B22">
        <w:rPr>
          <w:rFonts w:ascii="PT Astra Serif" w:hAnsi="PT Astra Serif"/>
          <w:color w:val="000000" w:themeColor="text1"/>
        </w:rPr>
        <w:t>проведения торгов на льготных условиях сельскохозяйственным товаропроизводителям</w:t>
      </w:r>
      <w:r w:rsidR="00D62403" w:rsidRPr="001A2B22">
        <w:rPr>
          <w:rFonts w:ascii="PT Astra Serif" w:hAnsi="PT Astra Serif"/>
          <w:color w:val="000000" w:themeColor="text1"/>
        </w:rPr>
        <w:t xml:space="preserve"> на территории города Щекино </w:t>
      </w:r>
      <w:proofErr w:type="spellStart"/>
      <w:r w:rsidR="00D62403" w:rsidRPr="001A2B22">
        <w:rPr>
          <w:rFonts w:ascii="PT Astra Serif" w:hAnsi="PT Astra Serif"/>
          <w:color w:val="000000" w:themeColor="text1"/>
        </w:rPr>
        <w:t>Щекинского</w:t>
      </w:r>
      <w:proofErr w:type="spellEnd"/>
      <w:r w:rsidR="00D62403" w:rsidRPr="001A2B22">
        <w:rPr>
          <w:rFonts w:ascii="PT Astra Serif" w:hAnsi="PT Astra Serif"/>
          <w:color w:val="000000" w:themeColor="text1"/>
        </w:rPr>
        <w:t xml:space="preserve"> района</w:t>
      </w:r>
      <w:r w:rsidRPr="001A2B22">
        <w:rPr>
          <w:rFonts w:ascii="PT Astra Serif" w:hAnsi="PT Astra Serif"/>
          <w:color w:val="000000" w:themeColor="text1"/>
        </w:rPr>
        <w:t xml:space="preserve">» </w:t>
      </w:r>
      <w:r w:rsidRPr="001A2B22">
        <w:rPr>
          <w:rFonts w:ascii="PT Astra Serif" w:hAnsi="PT Astra Serif"/>
        </w:rPr>
        <w:t>№ _____ (указать регистрационный номер запроса)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p w14:paraId="5BF35E83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212"/>
        <w:gridCol w:w="3673"/>
      </w:tblGrid>
      <w:tr w:rsidR="006622A2" w:rsidRPr="001A2B22" w14:paraId="024B8379" w14:textId="77777777" w:rsidTr="006622A2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ABFF" w14:textId="77777777" w:rsidR="006622A2" w:rsidRPr="001A2B22" w:rsidRDefault="006622A2" w:rsidP="006622A2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Ссылка </w:t>
            </w:r>
          </w:p>
          <w:p w14:paraId="4A3C1866" w14:textId="0FCBED35" w:rsidR="006622A2" w:rsidRPr="001A2B22" w:rsidRDefault="006622A2" w:rsidP="006622A2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на соответствующий подпункт Административного регламента, в котором содержится основание для отказа в предоставлении </w:t>
            </w:r>
            <w:r w:rsidR="00D62403" w:rsidRPr="001A2B22">
              <w:rPr>
                <w:rFonts w:ascii="PT Astra Serif" w:hAnsi="PT Astra Serif"/>
              </w:rPr>
              <w:t xml:space="preserve">   </w:t>
            </w:r>
            <w:r w:rsidRPr="001A2B22">
              <w:rPr>
                <w:rFonts w:ascii="PT Astra Serif" w:hAnsi="PT Astra Serif"/>
              </w:rPr>
              <w:t xml:space="preserve">муниципальной услуги   </w:t>
            </w:r>
            <w:r w:rsidRPr="001A2B22">
              <w:rPr>
                <w:rFonts w:ascii="PT Astra Serif" w:hAnsi="PT Astra Serif"/>
              </w:rPr>
              <w:tab/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D4D2" w14:textId="77777777" w:rsidR="006622A2" w:rsidRPr="001A2B22" w:rsidRDefault="006622A2" w:rsidP="006622A2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Наименование </w:t>
            </w:r>
          </w:p>
          <w:p w14:paraId="2F717F57" w14:textId="77777777" w:rsidR="006622A2" w:rsidRPr="001A2B22" w:rsidRDefault="006622A2" w:rsidP="006622A2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основания для отказа </w:t>
            </w:r>
          </w:p>
          <w:p w14:paraId="302EFA9B" w14:textId="77777777" w:rsidR="006622A2" w:rsidRPr="001A2B22" w:rsidRDefault="006622A2" w:rsidP="006622A2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в предоставлении муниципальной услуги</w:t>
            </w: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0E986" w14:textId="77777777" w:rsidR="006622A2" w:rsidRPr="001A2B22" w:rsidRDefault="006622A2" w:rsidP="006622A2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Разъяснение причины </w:t>
            </w:r>
          </w:p>
          <w:p w14:paraId="5C1B6BA8" w14:textId="77777777" w:rsidR="006622A2" w:rsidRPr="001A2B22" w:rsidRDefault="006622A2" w:rsidP="006622A2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принятия решения </w:t>
            </w:r>
          </w:p>
          <w:p w14:paraId="22FDEBCB" w14:textId="77777777" w:rsidR="006622A2" w:rsidRPr="001A2B22" w:rsidRDefault="006622A2" w:rsidP="006622A2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об отказе в предоставлении муниципальной услуги</w:t>
            </w:r>
          </w:p>
        </w:tc>
      </w:tr>
      <w:tr w:rsidR="006622A2" w:rsidRPr="001A2B22" w14:paraId="6ECCA65B" w14:textId="77777777" w:rsidTr="006622A2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5954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B0FA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3FE8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</w:tc>
      </w:tr>
    </w:tbl>
    <w:p w14:paraId="3C16F3A9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578E64F2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услуги. 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Досудебный (внесудебный) порядок обжалования решений и действий (бездействия) </w:t>
      </w:r>
      <w:r w:rsidRPr="001A2B22">
        <w:rPr>
          <w:rFonts w:ascii="PT Astra Serif" w:hAnsi="PT Astra Serif"/>
        </w:rPr>
        <w:lastRenderedPageBreak/>
        <w:t>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0CC38DDB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Дополнительно информируем: ____________________________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14:paraId="4525BA4A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14:paraId="53687768" w14:textId="450F24EB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_______________________________</w:t>
      </w:r>
      <w:r w:rsidR="00D62403" w:rsidRPr="001A2B22">
        <w:rPr>
          <w:rFonts w:ascii="PT Astra Serif" w:hAnsi="PT Astra Serif"/>
        </w:rPr>
        <w:t xml:space="preserve">__    </w:t>
      </w:r>
      <w:r w:rsidRPr="001A2B22">
        <w:rPr>
          <w:rFonts w:ascii="PT Astra Serif" w:hAnsi="PT Astra Serif"/>
        </w:rPr>
        <w:t>________________________</w:t>
      </w:r>
      <w:r w:rsidR="00D62403" w:rsidRPr="001A2B22">
        <w:rPr>
          <w:rFonts w:ascii="PT Astra Serif" w:hAnsi="PT Astra Serif"/>
        </w:rPr>
        <w:t>_______________</w:t>
      </w:r>
    </w:p>
    <w:p w14:paraId="69B9B868" w14:textId="75E26F15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(</w:t>
      </w:r>
      <w:proofErr w:type="gramStart"/>
      <w:r w:rsidRPr="001A2B22">
        <w:rPr>
          <w:rFonts w:ascii="PT Astra Serif" w:hAnsi="PT Astra Serif"/>
        </w:rPr>
        <w:t>уполномоченное  должностное</w:t>
      </w:r>
      <w:proofErr w:type="gramEnd"/>
      <w:r w:rsidR="00D62403" w:rsidRPr="001A2B22">
        <w:rPr>
          <w:rFonts w:ascii="PT Astra Serif" w:hAnsi="PT Astra Serif"/>
        </w:rPr>
        <w:t xml:space="preserve">                                 </w:t>
      </w:r>
      <w:r w:rsidRPr="001A2B22">
        <w:rPr>
          <w:rFonts w:ascii="PT Astra Serif" w:hAnsi="PT Astra Serif"/>
        </w:rPr>
        <w:t>(подпись, фамилия, инициалы)</w:t>
      </w:r>
    </w:p>
    <w:p w14:paraId="14E44FA4" w14:textId="6009DFFA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 </w:t>
      </w:r>
      <w:r w:rsidR="00D62403" w:rsidRPr="001A2B22">
        <w:rPr>
          <w:rFonts w:ascii="PT Astra Serif" w:hAnsi="PT Astra Serif"/>
        </w:rPr>
        <w:t>лицо Администрации)</w:t>
      </w:r>
      <w:r w:rsidRPr="001A2B22">
        <w:rPr>
          <w:rFonts w:ascii="PT Astra Serif" w:hAnsi="PT Astra Serif"/>
        </w:rPr>
        <w:t xml:space="preserve">                                                                 </w:t>
      </w:r>
    </w:p>
    <w:p w14:paraId="15D00299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t>«__» ___________ 202</w:t>
      </w:r>
    </w:p>
    <w:p w14:paraId="68006E03" w14:textId="77777777" w:rsidR="006622A2" w:rsidRPr="001A2B22" w:rsidRDefault="006622A2" w:rsidP="006622A2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</w:rPr>
        <w:br w:type="page"/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522066" w:rsidRPr="001A2B22" w14:paraId="7A4ED071" w14:textId="77777777" w:rsidTr="00061F87">
        <w:tc>
          <w:tcPr>
            <w:tcW w:w="3652" w:type="dxa"/>
          </w:tcPr>
          <w:p w14:paraId="6C2CEE00" w14:textId="77777777" w:rsidR="00522066" w:rsidRPr="001A2B22" w:rsidRDefault="00522066" w:rsidP="00061F87">
            <w:pPr>
              <w:pStyle w:val="afb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5919" w:type="dxa"/>
          </w:tcPr>
          <w:p w14:paraId="12B355C3" w14:textId="0667F217" w:rsidR="00522066" w:rsidRPr="000709B2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5</w:t>
            </w:r>
          </w:p>
          <w:p w14:paraId="04EDD291" w14:textId="77777777" w:rsidR="00522066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к Административному регламенту </w:t>
            </w:r>
          </w:p>
          <w:p w14:paraId="32B3A50C" w14:textId="77777777" w:rsidR="00522066" w:rsidRPr="000709B2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«Об утверждении административного регламента предоставления администрацией муниципального образования </w:t>
            </w:r>
            <w:proofErr w:type="spellStart"/>
            <w:r w:rsidRPr="000709B2">
              <w:rPr>
                <w:rFonts w:ascii="PT Astra Serif" w:hAnsi="PT Astra Serif"/>
              </w:rPr>
              <w:t>Щекинский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 муниципальной</w:t>
            </w:r>
          </w:p>
          <w:p w14:paraId="30CF82D2" w14:textId="77777777" w:rsidR="00522066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 услуги «Предоставление права на размещение нестационарного торгового объекта без проведения </w:t>
            </w:r>
          </w:p>
          <w:p w14:paraId="23DA7461" w14:textId="77777777" w:rsidR="00522066" w:rsidRPr="000709B2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>торгов на льготных условиях сельскохозяйственным товаропроизводителям на территории</w:t>
            </w:r>
          </w:p>
          <w:p w14:paraId="0EAF68A9" w14:textId="77777777" w:rsidR="00522066" w:rsidRPr="001A2B22" w:rsidRDefault="00522066" w:rsidP="00061F87">
            <w:pPr>
              <w:pStyle w:val="afb"/>
              <w:jc w:val="center"/>
              <w:rPr>
                <w:rFonts w:ascii="PT Astra Serif" w:hAnsi="PT Astra Serif"/>
                <w:sz w:val="28"/>
              </w:rPr>
            </w:pPr>
            <w:r w:rsidRPr="000709B2">
              <w:rPr>
                <w:rFonts w:ascii="PT Astra Serif" w:hAnsi="PT Astra Serif"/>
              </w:rPr>
              <w:t xml:space="preserve"> города Щекино </w:t>
            </w:r>
            <w:proofErr w:type="spellStart"/>
            <w:r w:rsidRPr="000709B2">
              <w:rPr>
                <w:rFonts w:ascii="PT Astra Serif" w:hAnsi="PT Astra Serif"/>
              </w:rPr>
              <w:t>Щекинского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района»</w:t>
            </w:r>
          </w:p>
        </w:tc>
      </w:tr>
    </w:tbl>
    <w:p w14:paraId="72CA06A2" w14:textId="77777777" w:rsidR="00522066" w:rsidRDefault="00522066" w:rsidP="006622A2">
      <w:pPr>
        <w:spacing w:after="200"/>
        <w:ind w:left="23"/>
        <w:contextualSpacing/>
        <w:jc w:val="center"/>
        <w:rPr>
          <w:rFonts w:ascii="PT Astra Serif" w:hAnsi="PT Astra Serif"/>
          <w:b/>
          <w:sz w:val="28"/>
        </w:rPr>
      </w:pPr>
    </w:p>
    <w:p w14:paraId="5CBF0065" w14:textId="77777777" w:rsidR="00522066" w:rsidRDefault="006622A2" w:rsidP="006622A2">
      <w:pPr>
        <w:spacing w:after="200"/>
        <w:ind w:left="23"/>
        <w:contextualSpacing/>
        <w:jc w:val="center"/>
        <w:rPr>
          <w:rFonts w:ascii="PT Astra Serif" w:hAnsi="PT Astra Serif"/>
          <w:b/>
          <w:sz w:val="28"/>
        </w:rPr>
      </w:pPr>
      <w:r w:rsidRPr="001A2B22">
        <w:rPr>
          <w:rFonts w:ascii="PT Astra Serif" w:hAnsi="PT Astra Serif"/>
          <w:b/>
          <w:sz w:val="28"/>
        </w:rPr>
        <w:t xml:space="preserve">Справка о подтверждении статуса </w:t>
      </w:r>
    </w:p>
    <w:p w14:paraId="056118E0" w14:textId="267F0AB2" w:rsidR="006622A2" w:rsidRPr="001A2B22" w:rsidRDefault="006622A2" w:rsidP="006622A2">
      <w:pPr>
        <w:spacing w:after="200"/>
        <w:ind w:left="23"/>
        <w:contextualSpacing/>
        <w:jc w:val="center"/>
        <w:rPr>
          <w:rFonts w:ascii="PT Astra Serif" w:hAnsi="PT Astra Serif"/>
          <w:b/>
        </w:rPr>
      </w:pPr>
      <w:r w:rsidRPr="001A2B22">
        <w:rPr>
          <w:rFonts w:ascii="PT Astra Serif" w:hAnsi="PT Astra Serif"/>
          <w:b/>
          <w:sz w:val="28"/>
        </w:rPr>
        <w:t xml:space="preserve">сельскохозяйственного товаропроизводителя </w:t>
      </w:r>
    </w:p>
    <w:p w14:paraId="79040E15" w14:textId="424D7858" w:rsidR="006622A2" w:rsidRPr="001A2B22" w:rsidRDefault="006622A2" w:rsidP="006622A2">
      <w:pPr>
        <w:spacing w:after="200"/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____________________________________</w:t>
      </w:r>
      <w:r w:rsidR="003030F4">
        <w:rPr>
          <w:rFonts w:ascii="PT Astra Serif" w:hAnsi="PT Astra Serif"/>
          <w:sz w:val="28"/>
        </w:rPr>
        <w:t>______________________________</w:t>
      </w:r>
    </w:p>
    <w:p w14:paraId="2B9D2B20" w14:textId="77777777" w:rsidR="006622A2" w:rsidRPr="001A2B22" w:rsidRDefault="006622A2" w:rsidP="006622A2">
      <w:pPr>
        <w:spacing w:after="200"/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>(наименование заявителя)</w:t>
      </w:r>
    </w:p>
    <w:p w14:paraId="478C28E4" w14:textId="77777777" w:rsidR="006622A2" w:rsidRPr="001A2B22" w:rsidRDefault="006622A2" w:rsidP="006622A2">
      <w:pPr>
        <w:spacing w:after="200"/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  <w:u w:val="single"/>
        </w:rPr>
        <w:t xml:space="preserve">за период с </w:t>
      </w:r>
      <w:proofErr w:type="gramStart"/>
      <w:r w:rsidRPr="001A2B22">
        <w:rPr>
          <w:rFonts w:ascii="PT Astra Serif" w:hAnsi="PT Astra Serif"/>
          <w:sz w:val="28"/>
          <w:u w:val="single"/>
        </w:rPr>
        <w:t xml:space="preserve">«  </w:t>
      </w:r>
      <w:proofErr w:type="gramEnd"/>
      <w:r w:rsidRPr="001A2B22">
        <w:rPr>
          <w:rFonts w:ascii="PT Astra Serif" w:hAnsi="PT Astra Serif"/>
          <w:sz w:val="28"/>
          <w:u w:val="single"/>
        </w:rPr>
        <w:t xml:space="preserve">   » «               »         год          по «     » «               »           год</w:t>
      </w:r>
    </w:p>
    <w:p w14:paraId="67098A7E" w14:textId="77777777" w:rsidR="006622A2" w:rsidRPr="001A2B22" w:rsidRDefault="006622A2" w:rsidP="006622A2">
      <w:pPr>
        <w:spacing w:after="200"/>
        <w:contextualSpacing/>
        <w:rPr>
          <w:rFonts w:ascii="PT Astra Serif" w:hAnsi="PT Astra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6246"/>
        <w:gridCol w:w="2581"/>
      </w:tblGrid>
      <w:tr w:rsidR="006622A2" w:rsidRPr="001A2B22" w14:paraId="18252F07" w14:textId="77777777" w:rsidTr="003030F4">
        <w:trPr>
          <w:trHeight w:val="41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F18A" w14:textId="77777777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№</w:t>
            </w:r>
          </w:p>
          <w:p w14:paraId="15C93F4F" w14:textId="77777777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п/п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7D0F" w14:textId="77777777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8D9A" w14:textId="77777777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Значение</w:t>
            </w:r>
          </w:p>
        </w:tc>
      </w:tr>
      <w:tr w:rsidR="006622A2" w:rsidRPr="001A2B22" w14:paraId="4E2F4456" w14:textId="77777777" w:rsidTr="006622A2">
        <w:trPr>
          <w:trHeight w:val="23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077" w14:textId="77777777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1.</w:t>
            </w:r>
          </w:p>
          <w:p w14:paraId="77DAE5A9" w14:textId="77777777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  <w:p w14:paraId="23A97BD5" w14:textId="36084C52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6289" w14:textId="77777777" w:rsidR="006622A2" w:rsidRPr="001A2B22" w:rsidRDefault="006622A2" w:rsidP="006622A2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Выручка от реализации товаров (работ, услуг) (без НДС, акцизов), всего, тыс. руб.</w:t>
            </w:r>
          </w:p>
          <w:p w14:paraId="01D0F88A" w14:textId="77777777" w:rsidR="006622A2" w:rsidRPr="003030F4" w:rsidRDefault="006622A2" w:rsidP="006622A2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14:paraId="48DB86A5" w14:textId="77777777" w:rsidR="006622A2" w:rsidRPr="001A2B22" w:rsidRDefault="006622A2" w:rsidP="006622A2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50D8" w14:textId="77777777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6622A2" w:rsidRPr="001A2B22" w14:paraId="351989A3" w14:textId="77777777" w:rsidTr="006622A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773B" w14:textId="77777777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2.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B9B2" w14:textId="77777777" w:rsidR="006622A2" w:rsidRPr="001A2B22" w:rsidRDefault="006622A2" w:rsidP="006622A2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Доля выручки от реализации произведенной сельскохозяйственной продукции в общем объеме выручки, </w:t>
            </w:r>
            <w:proofErr w:type="gramStart"/>
            <w:r w:rsidRPr="001A2B22">
              <w:rPr>
                <w:rFonts w:ascii="PT Astra Serif" w:hAnsi="PT Astra Serif"/>
              </w:rPr>
              <w:t>%  (</w:t>
            </w:r>
            <w:proofErr w:type="gramEnd"/>
            <w:r w:rsidRPr="001A2B22">
              <w:rPr>
                <w:rFonts w:ascii="PT Astra Serif" w:hAnsi="PT Astra Serif"/>
              </w:rPr>
              <w:t>стр.2 = стр.1.1/ стр.1 *100)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C265" w14:textId="77777777" w:rsidR="006622A2" w:rsidRPr="001A2B22" w:rsidRDefault="006622A2" w:rsidP="006622A2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</w:tc>
      </w:tr>
    </w:tbl>
    <w:p w14:paraId="2FC21040" w14:textId="77777777" w:rsidR="006622A2" w:rsidRPr="001A2B22" w:rsidRDefault="006622A2" w:rsidP="006622A2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14:paraId="42F63F84" w14:textId="77777777" w:rsidR="006622A2" w:rsidRPr="001A2B22" w:rsidRDefault="006622A2" w:rsidP="006622A2">
      <w:pPr>
        <w:spacing w:after="200"/>
        <w:ind w:right="-261"/>
        <w:contextualSpacing/>
        <w:jc w:val="both"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Код по 034-2014 (КПЕС 2008 «Общероссийский классификатор продукции по видам экономической деятельности») видов сельскохозяйственной продукции, производство и первичную переработку которой осуществляет заявитель:</w:t>
      </w:r>
    </w:p>
    <w:p w14:paraId="7BEF83BD" w14:textId="77777777" w:rsidR="006622A2" w:rsidRPr="001A2B22" w:rsidRDefault="006622A2" w:rsidP="006622A2">
      <w:pPr>
        <w:spacing w:after="200"/>
        <w:ind w:right="-261"/>
        <w:contextualSpacing/>
        <w:jc w:val="both"/>
        <w:rPr>
          <w:rFonts w:ascii="PT Astra Serif" w:hAnsi="PT Astra Serif"/>
          <w:sz w:val="28"/>
        </w:rPr>
      </w:pPr>
    </w:p>
    <w:p w14:paraId="2E9DF33B" w14:textId="7201E999" w:rsidR="006622A2" w:rsidRPr="001A2B22" w:rsidRDefault="006622A2" w:rsidP="006622A2">
      <w:pPr>
        <w:spacing w:after="200"/>
        <w:ind w:right="-261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  <w:sz w:val="28"/>
        </w:rPr>
        <w:t>_________________                 _______________________________</w:t>
      </w:r>
      <w:r w:rsidR="003D02AC" w:rsidRPr="001A2B22">
        <w:rPr>
          <w:rFonts w:ascii="PT Astra Serif" w:hAnsi="PT Astra Serif"/>
          <w:sz w:val="28"/>
        </w:rPr>
        <w:t>___________</w:t>
      </w:r>
    </w:p>
    <w:p w14:paraId="7C88E4CA" w14:textId="4E6B9748" w:rsidR="006622A2" w:rsidRPr="001A2B22" w:rsidRDefault="006622A2" w:rsidP="006622A2">
      <w:pPr>
        <w:spacing w:after="200"/>
        <w:ind w:right="-261"/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            (</w:t>
      </w:r>
      <w:proofErr w:type="gramStart"/>
      <w:r w:rsidRPr="001A2B22">
        <w:rPr>
          <w:rFonts w:ascii="PT Astra Serif" w:hAnsi="PT Astra Serif"/>
        </w:rPr>
        <w:t xml:space="preserve">код)   </w:t>
      </w:r>
      <w:proofErr w:type="gramEnd"/>
      <w:r w:rsidRPr="001A2B22">
        <w:rPr>
          <w:rFonts w:ascii="PT Astra Serif" w:hAnsi="PT Astra Serif"/>
        </w:rPr>
        <w:t xml:space="preserve">                                       </w:t>
      </w:r>
      <w:r w:rsidR="003D02AC" w:rsidRPr="001A2B22">
        <w:rPr>
          <w:rFonts w:ascii="PT Astra Serif" w:hAnsi="PT Astra Serif"/>
        </w:rPr>
        <w:t xml:space="preserve">           </w:t>
      </w:r>
      <w:r w:rsidRPr="001A2B22">
        <w:rPr>
          <w:rFonts w:ascii="PT Astra Serif" w:hAnsi="PT Astra Serif"/>
        </w:rPr>
        <w:t>(вид сельскохозяйственной продукции)</w:t>
      </w:r>
    </w:p>
    <w:p w14:paraId="2ABE08BA" w14:textId="77777777" w:rsidR="006622A2" w:rsidRPr="00522066" w:rsidRDefault="006622A2" w:rsidP="006622A2">
      <w:pPr>
        <w:spacing w:after="200"/>
        <w:ind w:right="-261"/>
        <w:contextualSpacing/>
        <w:rPr>
          <w:rFonts w:ascii="PT Astra Serif" w:hAnsi="PT Astra Serif"/>
          <w:sz w:val="16"/>
          <w:szCs w:val="16"/>
        </w:rPr>
      </w:pPr>
    </w:p>
    <w:p w14:paraId="57619E69" w14:textId="28B6F37B" w:rsidR="006622A2" w:rsidRPr="001A2B22" w:rsidRDefault="006622A2" w:rsidP="00522066">
      <w:pPr>
        <w:spacing w:after="200"/>
        <w:ind w:right="-1"/>
        <w:contextualSpacing/>
        <w:jc w:val="both"/>
        <w:rPr>
          <w:rFonts w:ascii="PT Astra Serif" w:hAnsi="PT Astra Serif"/>
        </w:rPr>
      </w:pPr>
      <w:r w:rsidRPr="00522066">
        <w:rPr>
          <w:rFonts w:ascii="PT Astra Serif" w:hAnsi="PT Astra Serif"/>
          <w:spacing w:val="-8"/>
          <w:sz w:val="28"/>
        </w:rPr>
        <w:t>Подтверждаем статус сельскохозяйственного товаропроизводителя в соответствии</w:t>
      </w:r>
      <w:r w:rsidRPr="001A2B22">
        <w:rPr>
          <w:rFonts w:ascii="PT Astra Serif" w:hAnsi="PT Astra Serif"/>
          <w:sz w:val="28"/>
        </w:rPr>
        <w:t xml:space="preserve"> со статьей 3 Федерального закона от 29 декабря 2006 года № 264-ФЗ «О</w:t>
      </w:r>
      <w:r w:rsidR="00522066">
        <w:rPr>
          <w:rFonts w:ascii="PT Astra Serif" w:hAnsi="PT Astra Serif"/>
          <w:sz w:val="28"/>
        </w:rPr>
        <w:t> </w:t>
      </w:r>
      <w:r w:rsidRPr="001A2B22">
        <w:rPr>
          <w:rFonts w:ascii="PT Astra Serif" w:hAnsi="PT Astra Serif"/>
          <w:sz w:val="28"/>
        </w:rPr>
        <w:t>развитии сельского хозяйства».</w:t>
      </w:r>
    </w:p>
    <w:p w14:paraId="44FD41B0" w14:textId="77777777" w:rsidR="006622A2" w:rsidRPr="001A2B22" w:rsidRDefault="006622A2" w:rsidP="006622A2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14:paraId="42CDE28A" w14:textId="77777777" w:rsidR="006622A2" w:rsidRPr="001A2B22" w:rsidRDefault="006622A2" w:rsidP="006622A2">
      <w:pPr>
        <w:contextualSpacing/>
        <w:jc w:val="both"/>
        <w:rPr>
          <w:rFonts w:ascii="PT Astra Serif" w:hAnsi="PT Astra Serif"/>
          <w:sz w:val="26"/>
        </w:rPr>
      </w:pPr>
      <w:r w:rsidRPr="001A2B22">
        <w:rPr>
          <w:rFonts w:ascii="PT Astra Serif" w:hAnsi="PT Astra Serif"/>
          <w:sz w:val="26"/>
        </w:rPr>
        <w:t>Руководитель___________________ _____________</w:t>
      </w:r>
      <w:proofErr w:type="gramStart"/>
      <w:r w:rsidRPr="001A2B22">
        <w:rPr>
          <w:rFonts w:ascii="PT Astra Serif" w:hAnsi="PT Astra Serif"/>
          <w:sz w:val="26"/>
        </w:rPr>
        <w:t>_  _</w:t>
      </w:r>
      <w:proofErr w:type="gramEnd"/>
      <w:r w:rsidRPr="001A2B22">
        <w:rPr>
          <w:rFonts w:ascii="PT Astra Serif" w:hAnsi="PT Astra Serif"/>
          <w:sz w:val="26"/>
        </w:rPr>
        <w:t>___________________</w:t>
      </w:r>
    </w:p>
    <w:p w14:paraId="6F78ADA8" w14:textId="43D59C4E" w:rsidR="006622A2" w:rsidRPr="001A2B22" w:rsidRDefault="006622A2" w:rsidP="006622A2">
      <w:pPr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  <w:sz w:val="26"/>
        </w:rPr>
        <w:t xml:space="preserve">     </w:t>
      </w:r>
      <w:r w:rsidR="003D02AC" w:rsidRPr="001A2B22">
        <w:rPr>
          <w:rFonts w:ascii="PT Astra Serif" w:hAnsi="PT Astra Serif"/>
          <w:sz w:val="26"/>
        </w:rPr>
        <w:t xml:space="preserve">                              </w:t>
      </w:r>
      <w:r w:rsidRPr="001A2B22">
        <w:rPr>
          <w:rFonts w:ascii="PT Astra Serif" w:hAnsi="PT Astra Serif"/>
        </w:rPr>
        <w:t>(</w:t>
      </w:r>
      <w:proofErr w:type="gramStart"/>
      <w:r w:rsidRPr="001A2B22">
        <w:rPr>
          <w:rFonts w:ascii="PT Astra Serif" w:hAnsi="PT Astra Serif"/>
        </w:rPr>
        <w:t xml:space="preserve">должность)   </w:t>
      </w:r>
      <w:proofErr w:type="gramEnd"/>
      <w:r w:rsidRPr="001A2B22">
        <w:rPr>
          <w:rFonts w:ascii="PT Astra Serif" w:hAnsi="PT Astra Serif"/>
        </w:rPr>
        <w:t xml:space="preserve">             </w:t>
      </w:r>
      <w:r w:rsidR="003D02AC" w:rsidRPr="001A2B22">
        <w:rPr>
          <w:rFonts w:ascii="PT Astra Serif" w:hAnsi="PT Astra Serif"/>
        </w:rPr>
        <w:t xml:space="preserve">   (подпись)            </w:t>
      </w:r>
      <w:r w:rsidRPr="001A2B22">
        <w:rPr>
          <w:rFonts w:ascii="PT Astra Serif" w:hAnsi="PT Astra Serif"/>
        </w:rPr>
        <w:t>(расшифровка подписи)</w:t>
      </w:r>
    </w:p>
    <w:p w14:paraId="03AB0AF5" w14:textId="77777777" w:rsidR="006622A2" w:rsidRPr="001A2B22" w:rsidRDefault="006622A2" w:rsidP="006622A2">
      <w:pPr>
        <w:contextualSpacing/>
        <w:rPr>
          <w:rFonts w:ascii="PT Astra Serif" w:hAnsi="PT Astra Serif"/>
          <w:sz w:val="26"/>
        </w:rPr>
      </w:pPr>
      <w:r w:rsidRPr="001A2B22">
        <w:rPr>
          <w:rFonts w:ascii="PT Astra Serif" w:hAnsi="PT Astra Serif"/>
          <w:sz w:val="26"/>
        </w:rPr>
        <w:t>М.П.</w:t>
      </w:r>
    </w:p>
    <w:p w14:paraId="53D01578" w14:textId="77777777" w:rsidR="006622A2" w:rsidRPr="001A2B22" w:rsidRDefault="006622A2" w:rsidP="006622A2">
      <w:pPr>
        <w:contextualSpacing/>
        <w:rPr>
          <w:rFonts w:ascii="PT Astra Serif" w:hAnsi="PT Astra Serif"/>
          <w:sz w:val="26"/>
        </w:rPr>
      </w:pPr>
    </w:p>
    <w:p w14:paraId="70D48CD5" w14:textId="77777777" w:rsidR="006622A2" w:rsidRPr="001A2B22" w:rsidRDefault="006622A2" w:rsidP="006622A2">
      <w:pPr>
        <w:contextualSpacing/>
        <w:rPr>
          <w:rFonts w:ascii="PT Astra Serif" w:hAnsi="PT Astra Serif"/>
          <w:sz w:val="26"/>
        </w:rPr>
      </w:pPr>
      <w:r w:rsidRPr="001A2B22">
        <w:rPr>
          <w:rFonts w:ascii="PT Astra Serif" w:hAnsi="PT Astra Serif"/>
          <w:sz w:val="26"/>
        </w:rPr>
        <w:t>Главный бухгалтер (бухгалтер)___________________   ______________________</w:t>
      </w:r>
    </w:p>
    <w:p w14:paraId="327BD044" w14:textId="4A16ACC7" w:rsidR="006622A2" w:rsidRPr="001A2B22" w:rsidRDefault="006622A2" w:rsidP="006622A2">
      <w:pPr>
        <w:contextualSpacing/>
        <w:rPr>
          <w:rFonts w:ascii="PT Astra Serif" w:hAnsi="PT Astra Serif"/>
        </w:rPr>
      </w:pPr>
      <w:r w:rsidRPr="001A2B22">
        <w:rPr>
          <w:rFonts w:ascii="PT Astra Serif" w:hAnsi="PT Astra Serif"/>
          <w:sz w:val="26"/>
        </w:rPr>
        <w:t xml:space="preserve">                                                           </w:t>
      </w:r>
      <w:r w:rsidR="003D02AC" w:rsidRPr="001A2B22">
        <w:rPr>
          <w:rFonts w:ascii="PT Astra Serif" w:hAnsi="PT Astra Serif"/>
          <w:sz w:val="26"/>
        </w:rPr>
        <w:t xml:space="preserve">      </w:t>
      </w:r>
      <w:r w:rsidRPr="001A2B22">
        <w:rPr>
          <w:rFonts w:ascii="PT Astra Serif" w:hAnsi="PT Astra Serif"/>
        </w:rPr>
        <w:t>(</w:t>
      </w:r>
      <w:proofErr w:type="gramStart"/>
      <w:r w:rsidRPr="001A2B22">
        <w:rPr>
          <w:rFonts w:ascii="PT Astra Serif" w:hAnsi="PT Astra Serif"/>
        </w:rPr>
        <w:t xml:space="preserve">подпись)   </w:t>
      </w:r>
      <w:proofErr w:type="gramEnd"/>
      <w:r w:rsidRPr="001A2B22">
        <w:rPr>
          <w:rFonts w:ascii="PT Astra Serif" w:hAnsi="PT Astra Serif"/>
        </w:rPr>
        <w:t xml:space="preserve">    </w:t>
      </w:r>
      <w:r w:rsidR="003D02AC" w:rsidRPr="001A2B22">
        <w:rPr>
          <w:rFonts w:ascii="PT Astra Serif" w:hAnsi="PT Astra Serif"/>
        </w:rPr>
        <w:t xml:space="preserve">              </w:t>
      </w:r>
      <w:r w:rsidRPr="001A2B22">
        <w:rPr>
          <w:rFonts w:ascii="PT Astra Serif" w:hAnsi="PT Astra Serif"/>
        </w:rPr>
        <w:t>(расшифровка подписи</w:t>
      </w:r>
      <w:r w:rsidRPr="001A2B22">
        <w:rPr>
          <w:rFonts w:ascii="PT Astra Serif" w:hAnsi="PT Astra Serif"/>
        </w:rPr>
        <w:br w:type="page"/>
      </w:r>
    </w:p>
    <w:p w14:paraId="52F19D8A" w14:textId="77777777" w:rsidR="006622A2" w:rsidRPr="001A2B22" w:rsidRDefault="006622A2" w:rsidP="006622A2">
      <w:pPr>
        <w:contextualSpacing/>
        <w:rPr>
          <w:rFonts w:ascii="PT Astra Serif" w:hAnsi="PT Astra Serif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522066" w:rsidRPr="001A2B22" w14:paraId="26A92111" w14:textId="77777777" w:rsidTr="00061F87">
        <w:tc>
          <w:tcPr>
            <w:tcW w:w="3652" w:type="dxa"/>
          </w:tcPr>
          <w:p w14:paraId="0DA775E7" w14:textId="77777777" w:rsidR="00522066" w:rsidRPr="001A2B22" w:rsidRDefault="00522066" w:rsidP="00061F87">
            <w:pPr>
              <w:pStyle w:val="afb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5919" w:type="dxa"/>
          </w:tcPr>
          <w:p w14:paraId="6C62C594" w14:textId="71A01F9E" w:rsidR="00522066" w:rsidRPr="000709B2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6</w:t>
            </w:r>
          </w:p>
          <w:p w14:paraId="2442B47B" w14:textId="77777777" w:rsidR="00522066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к Административному регламенту </w:t>
            </w:r>
          </w:p>
          <w:p w14:paraId="2E1293F3" w14:textId="77777777" w:rsidR="00522066" w:rsidRPr="000709B2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«Об утверждении административного регламента предоставления администрацией муниципального образования </w:t>
            </w:r>
            <w:proofErr w:type="spellStart"/>
            <w:r w:rsidRPr="000709B2">
              <w:rPr>
                <w:rFonts w:ascii="PT Astra Serif" w:hAnsi="PT Astra Serif"/>
              </w:rPr>
              <w:t>Щекинский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 муниципальной</w:t>
            </w:r>
          </w:p>
          <w:p w14:paraId="19C28CC6" w14:textId="77777777" w:rsidR="00522066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 xml:space="preserve"> услуги «Предоставление права на размещение нестационарного торгового объекта без проведения </w:t>
            </w:r>
          </w:p>
          <w:p w14:paraId="579F43F2" w14:textId="77777777" w:rsidR="00522066" w:rsidRPr="000709B2" w:rsidRDefault="00522066" w:rsidP="00061F87">
            <w:pPr>
              <w:pStyle w:val="afb"/>
              <w:jc w:val="center"/>
              <w:rPr>
                <w:rFonts w:ascii="PT Astra Serif" w:hAnsi="PT Astra Serif"/>
              </w:rPr>
            </w:pPr>
            <w:r w:rsidRPr="000709B2">
              <w:rPr>
                <w:rFonts w:ascii="PT Astra Serif" w:hAnsi="PT Astra Serif"/>
              </w:rPr>
              <w:t>торгов на льготных условиях сельскохозяйственным товаропроизводителям на территории</w:t>
            </w:r>
          </w:p>
          <w:p w14:paraId="13FE87B7" w14:textId="77777777" w:rsidR="00522066" w:rsidRPr="001A2B22" w:rsidRDefault="00522066" w:rsidP="00061F87">
            <w:pPr>
              <w:pStyle w:val="afb"/>
              <w:jc w:val="center"/>
              <w:rPr>
                <w:rFonts w:ascii="PT Astra Serif" w:hAnsi="PT Astra Serif"/>
                <w:sz w:val="28"/>
              </w:rPr>
            </w:pPr>
            <w:r w:rsidRPr="000709B2">
              <w:rPr>
                <w:rFonts w:ascii="PT Astra Serif" w:hAnsi="PT Astra Serif"/>
              </w:rPr>
              <w:t xml:space="preserve"> города Щекино </w:t>
            </w:r>
            <w:proofErr w:type="spellStart"/>
            <w:r w:rsidRPr="000709B2">
              <w:rPr>
                <w:rFonts w:ascii="PT Astra Serif" w:hAnsi="PT Astra Serif"/>
              </w:rPr>
              <w:t>Щекинского</w:t>
            </w:r>
            <w:proofErr w:type="spellEnd"/>
            <w:r w:rsidRPr="000709B2">
              <w:rPr>
                <w:rFonts w:ascii="PT Astra Serif" w:hAnsi="PT Astra Serif"/>
              </w:rPr>
              <w:t xml:space="preserve"> района»</w:t>
            </w:r>
          </w:p>
        </w:tc>
      </w:tr>
    </w:tbl>
    <w:p w14:paraId="41665BBF" w14:textId="77777777" w:rsidR="00522066" w:rsidRPr="001A2B22" w:rsidRDefault="00522066" w:rsidP="00522066">
      <w:pPr>
        <w:pStyle w:val="afb"/>
        <w:jc w:val="center"/>
        <w:rPr>
          <w:rFonts w:ascii="PT Astra Serif" w:hAnsi="PT Astra Serif"/>
          <w:sz w:val="28"/>
        </w:rPr>
      </w:pPr>
    </w:p>
    <w:p w14:paraId="34C30DF0" w14:textId="77777777" w:rsidR="006622A2" w:rsidRPr="001A2B22" w:rsidRDefault="006622A2" w:rsidP="00522066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</w:p>
    <w:p w14:paraId="39FA8FF2" w14:textId="77777777" w:rsidR="006622A2" w:rsidRPr="001A2B22" w:rsidRDefault="006622A2" w:rsidP="00522066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Примерная форма согласия </w:t>
      </w:r>
    </w:p>
    <w:p w14:paraId="5C7115FF" w14:textId="77777777" w:rsidR="006622A2" w:rsidRPr="001A2B22" w:rsidRDefault="006622A2" w:rsidP="00522066">
      <w:pPr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на обработку персональных данных </w:t>
      </w:r>
    </w:p>
    <w:p w14:paraId="7965C4BB" w14:textId="77777777" w:rsidR="006622A2" w:rsidRPr="001A2B22" w:rsidRDefault="006622A2" w:rsidP="00522066">
      <w:pPr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</w:rPr>
        <w:t xml:space="preserve">  </w:t>
      </w:r>
    </w:p>
    <w:p w14:paraId="503925C1" w14:textId="77777777" w:rsidR="006622A2" w:rsidRPr="001A2B22" w:rsidRDefault="006622A2" w:rsidP="006622A2">
      <w:pPr>
        <w:rPr>
          <w:rFonts w:ascii="PT Astra Serif" w:hAnsi="PT Astra Serif"/>
        </w:rPr>
      </w:pPr>
    </w:p>
    <w:p w14:paraId="3B6A45A4" w14:textId="14EC5A1A" w:rsidR="006622A2" w:rsidRPr="001A2B22" w:rsidRDefault="006622A2" w:rsidP="006622A2">
      <w:pPr>
        <w:rPr>
          <w:rFonts w:ascii="PT Astra Serif" w:hAnsi="PT Astra Serif"/>
        </w:rPr>
      </w:pPr>
      <w:r w:rsidRPr="001A2B22">
        <w:rPr>
          <w:rFonts w:ascii="PT Astra Serif" w:hAnsi="PT Astra Serif"/>
        </w:rPr>
        <w:t>Я, ______________________________________ (Ф.И.О. субъекта персональных данных), в соответствии с ч. 4 ст. 9 Федерального закона от 27.07.2006 N 152-ФЗ "О персональных данных", зарегистрирован</w:t>
      </w:r>
      <w:r w:rsidR="003D02AC" w:rsidRPr="001A2B22">
        <w:rPr>
          <w:rFonts w:ascii="PT Astra Serif" w:hAnsi="PT Astra Serif"/>
        </w:rPr>
        <w:t xml:space="preserve"> </w:t>
      </w:r>
      <w:r w:rsidRPr="001A2B22">
        <w:rPr>
          <w:rFonts w:ascii="PT Astra Serif" w:hAnsi="PT Astra Serif"/>
        </w:rPr>
        <w:t xml:space="preserve"> по адресу:</w:t>
      </w:r>
      <w:r w:rsidR="003D02AC" w:rsidRPr="001A2B22">
        <w:rPr>
          <w:rFonts w:ascii="PT Astra Serif" w:hAnsi="PT Astra Serif"/>
        </w:rPr>
        <w:t>_____________________________________________</w:t>
      </w:r>
      <w:r w:rsidRPr="001A2B22">
        <w:rPr>
          <w:rFonts w:ascii="PT Astra Serif" w:hAnsi="PT Astra Serif"/>
        </w:rPr>
        <w:t xml:space="preserve"> ___________________________________________________________</w:t>
      </w:r>
      <w:r w:rsidR="003D02AC" w:rsidRPr="001A2B22">
        <w:rPr>
          <w:rFonts w:ascii="PT Astra Serif" w:hAnsi="PT Astra Serif"/>
        </w:rPr>
        <w:t>_________</w:t>
      </w:r>
      <w:r w:rsidRPr="001A2B22">
        <w:rPr>
          <w:rFonts w:ascii="PT Astra Serif" w:hAnsi="PT Astra Serif"/>
        </w:rPr>
        <w:t>, документ, удостоверяющий личность: ___________________________________</w:t>
      </w:r>
      <w:r w:rsidR="003D02AC" w:rsidRPr="001A2B22">
        <w:rPr>
          <w:rFonts w:ascii="PT Astra Serif" w:hAnsi="PT Astra Serif"/>
        </w:rPr>
        <w:t>__________________</w:t>
      </w:r>
      <w:r w:rsidRPr="001A2B22">
        <w:rPr>
          <w:rFonts w:ascii="PT Astra Serif" w:hAnsi="PT Astra Serif"/>
        </w:rPr>
        <w:t xml:space="preserve"> (наименование документа, серия, номер, сведения о дате выдачи документа и выдавшем его органе),</w:t>
      </w:r>
    </w:p>
    <w:p w14:paraId="76FE66F6" w14:textId="77777777" w:rsidR="006622A2" w:rsidRPr="001A2B22" w:rsidRDefault="006622A2" w:rsidP="006622A2">
      <w:pPr>
        <w:rPr>
          <w:rFonts w:ascii="PT Astra Serif" w:hAnsi="PT Astra Serif"/>
        </w:rPr>
      </w:pPr>
      <w:r w:rsidRPr="001A2B22">
        <w:rPr>
          <w:rFonts w:ascii="PT Astra Serif" w:hAnsi="PT Astra Serif"/>
        </w:rPr>
        <w:t> 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970"/>
        <w:gridCol w:w="2538"/>
      </w:tblGrid>
      <w:tr w:rsidR="006622A2" w:rsidRPr="001A2B22" w14:paraId="3D60D0D0" w14:textId="77777777" w:rsidTr="006622A2">
        <w:tc>
          <w:tcPr>
            <w:tcW w:w="96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0E906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(заполняется, если согласие дается представителем субъекта персональных данных) </w:t>
            </w:r>
          </w:p>
          <w:p w14:paraId="3BB8562F" w14:textId="77777777" w:rsidR="006622A2" w:rsidRPr="001A2B22" w:rsidRDefault="006622A2" w:rsidP="003D02AC">
            <w:pPr>
              <w:widowControl w:val="0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Представитель субъекта персональных данных: </w:t>
            </w:r>
          </w:p>
          <w:p w14:paraId="29CF1C19" w14:textId="4DB78293" w:rsidR="006622A2" w:rsidRPr="001A2B22" w:rsidRDefault="006622A2" w:rsidP="003D02AC">
            <w:pPr>
              <w:widowControl w:val="0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_____________________________________________________________________</w:t>
            </w:r>
            <w:r w:rsidR="003D02AC" w:rsidRPr="001A2B22">
              <w:rPr>
                <w:rFonts w:ascii="PT Astra Serif" w:hAnsi="PT Astra Serif"/>
              </w:rPr>
              <w:t>________</w:t>
            </w:r>
            <w:r w:rsidRPr="001A2B22">
              <w:rPr>
                <w:rFonts w:ascii="PT Astra Serif" w:hAnsi="PT Astra Serif"/>
              </w:rPr>
              <w:t xml:space="preserve">, </w:t>
            </w:r>
          </w:p>
          <w:p w14:paraId="0975A874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(фамилия, имя, отчество представителя субъекта персональных данных) </w:t>
            </w:r>
          </w:p>
          <w:p w14:paraId="01CC148E" w14:textId="14192DD4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_____________________________________________________________________</w:t>
            </w:r>
            <w:r w:rsidR="003D02AC" w:rsidRPr="001A2B22">
              <w:rPr>
                <w:rFonts w:ascii="PT Astra Serif" w:hAnsi="PT Astra Serif"/>
              </w:rPr>
              <w:t>______</w:t>
            </w:r>
            <w:r w:rsidRPr="001A2B22">
              <w:rPr>
                <w:rFonts w:ascii="PT Astra Serif" w:hAnsi="PT Astra Serif"/>
              </w:rPr>
              <w:t xml:space="preserve">, </w:t>
            </w:r>
          </w:p>
          <w:p w14:paraId="0D3D37B9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(адрес представителя субъекта персональных данных) </w:t>
            </w:r>
          </w:p>
          <w:p w14:paraId="008F672A" w14:textId="24FFCB20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_____________________________________________________________________</w:t>
            </w:r>
            <w:r w:rsidR="003D02AC" w:rsidRPr="001A2B22">
              <w:rPr>
                <w:rFonts w:ascii="PT Astra Serif" w:hAnsi="PT Astra Serif"/>
              </w:rPr>
              <w:t>_______</w:t>
            </w:r>
            <w:r w:rsidRPr="001A2B22">
              <w:rPr>
                <w:rFonts w:ascii="PT Astra Serif" w:hAnsi="PT Astra Serif"/>
              </w:rPr>
              <w:t xml:space="preserve"> </w:t>
            </w:r>
          </w:p>
          <w:p w14:paraId="18756E26" w14:textId="04204B71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_____________________________________________________________________</w:t>
            </w:r>
            <w:r w:rsidR="003D02AC" w:rsidRPr="001A2B22">
              <w:rPr>
                <w:rFonts w:ascii="PT Astra Serif" w:hAnsi="PT Astra Serif"/>
              </w:rPr>
              <w:t>______</w:t>
            </w:r>
            <w:r w:rsidRPr="001A2B22">
              <w:rPr>
                <w:rFonts w:ascii="PT Astra Serif" w:hAnsi="PT Astra Serif"/>
              </w:rPr>
              <w:t xml:space="preserve">, </w:t>
            </w:r>
          </w:p>
          <w:p w14:paraId="6C0F5F5A" w14:textId="77777777" w:rsidR="006622A2" w:rsidRPr="003030F4" w:rsidRDefault="006622A2" w:rsidP="006622A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30F4">
              <w:rPr>
                <w:rFonts w:ascii="PT Astra Serif" w:hAnsi="PT Astra Serif"/>
                <w:sz w:val="22"/>
                <w:szCs w:val="22"/>
              </w:rPr>
              <w:t xml:space="preserve"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 </w:t>
            </w:r>
          </w:p>
          <w:p w14:paraId="24CA034A" w14:textId="65FAE618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_____________________________________________________________________</w:t>
            </w:r>
            <w:r w:rsidR="003D02AC" w:rsidRPr="001A2B22">
              <w:rPr>
                <w:rFonts w:ascii="PT Astra Serif" w:hAnsi="PT Astra Serif"/>
              </w:rPr>
              <w:t>______</w:t>
            </w:r>
            <w:r w:rsidRPr="001A2B22">
              <w:rPr>
                <w:rFonts w:ascii="PT Astra Serif" w:hAnsi="PT Astra Serif"/>
              </w:rPr>
              <w:t xml:space="preserve"> </w:t>
            </w:r>
          </w:p>
          <w:p w14:paraId="74ECFE6E" w14:textId="655A21D3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_____________________________________________________________________</w:t>
            </w:r>
            <w:r w:rsidR="003D02AC" w:rsidRPr="001A2B22">
              <w:rPr>
                <w:rFonts w:ascii="PT Astra Serif" w:hAnsi="PT Astra Serif"/>
              </w:rPr>
              <w:t>________</w:t>
            </w:r>
            <w:r w:rsidRPr="001A2B22">
              <w:rPr>
                <w:rFonts w:ascii="PT Astra Serif" w:hAnsi="PT Astra Serif"/>
              </w:rPr>
              <w:t xml:space="preserve"> </w:t>
            </w:r>
          </w:p>
          <w:p w14:paraId="42E9A5EA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 </w:t>
            </w:r>
          </w:p>
          <w:p w14:paraId="188EE7D7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</w:tc>
      </w:tr>
      <w:tr w:rsidR="006622A2" w:rsidRPr="001A2B22" w14:paraId="58E2BF8C" w14:textId="77777777" w:rsidTr="006622A2">
        <w:tc>
          <w:tcPr>
            <w:tcW w:w="9614" w:type="dxa"/>
            <w:gridSpan w:val="3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46378DC2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даю согласие оператору персональных данных: </w:t>
            </w:r>
          </w:p>
          <w:p w14:paraId="5C462F48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адрес:</w:t>
            </w:r>
          </w:p>
          <w:p w14:paraId="0B90B4E7" w14:textId="77777777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 на обработку с целью предоставления муниципальной услуги:  </w:t>
            </w:r>
          </w:p>
          <w:p w14:paraId="4978A9EE" w14:textId="4DD08633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________________________________________________________________________</w:t>
            </w:r>
            <w:r w:rsidR="003D02AC" w:rsidRPr="001A2B22">
              <w:rPr>
                <w:rFonts w:ascii="PT Astra Serif" w:hAnsi="PT Astra Serif"/>
              </w:rPr>
              <w:t>______</w:t>
            </w:r>
            <w:r w:rsidRPr="001A2B22">
              <w:rPr>
                <w:rFonts w:ascii="PT Astra Serif" w:hAnsi="PT Astra Serif"/>
              </w:rPr>
              <w:t xml:space="preserve"> </w:t>
            </w:r>
          </w:p>
          <w:p w14:paraId="351BE927" w14:textId="53B9379B" w:rsidR="006622A2" w:rsidRPr="001A2B22" w:rsidRDefault="006622A2" w:rsidP="006622A2">
            <w:pPr>
              <w:widowControl w:val="0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>________________________________________________________________________</w:t>
            </w:r>
            <w:r w:rsidR="003D02AC" w:rsidRPr="001A2B22">
              <w:rPr>
                <w:rFonts w:ascii="PT Astra Serif" w:hAnsi="PT Astra Serif"/>
              </w:rPr>
              <w:t>____</w:t>
            </w:r>
            <w:r w:rsidRPr="001A2B22">
              <w:rPr>
                <w:rFonts w:ascii="PT Astra Serif" w:hAnsi="PT Astra Serif"/>
              </w:rPr>
              <w:t xml:space="preserve"> </w:t>
            </w:r>
          </w:p>
          <w:p w14:paraId="0ACC40E8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</w:tc>
      </w:tr>
      <w:tr w:rsidR="006622A2" w:rsidRPr="001A2B22" w14:paraId="65DB6068" w14:textId="77777777" w:rsidTr="006622A2">
        <w:tc>
          <w:tcPr>
            <w:tcW w:w="96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51B4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следующего перечня моих персональных данных: </w:t>
            </w:r>
          </w:p>
          <w:p w14:paraId="31DA12D3" w14:textId="77777777" w:rsidR="006622A2" w:rsidRPr="001A2B22" w:rsidRDefault="006622A2" w:rsidP="00381CF7">
            <w:pPr>
              <w:widowControl w:val="0"/>
              <w:ind w:left="62" w:right="62" w:firstLine="709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фамилия, имя, отчество, год, месяц, число и место рождения, возраст, адрес регистрации и адрес фактического проживания, семейное положение, степень родства, контактная информация (номер телефона), СНИЛС и иных персональных данных, указанных в заявлении или в прилагаемых к указанному заявлению документах. </w:t>
            </w:r>
          </w:p>
          <w:p w14:paraId="1610F77B" w14:textId="77777777" w:rsidR="006622A2" w:rsidRPr="001A2B22" w:rsidRDefault="006622A2" w:rsidP="00381CF7">
            <w:pPr>
              <w:widowControl w:val="0"/>
              <w:ind w:left="62" w:right="62" w:firstLine="709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lastRenderedPageBreak/>
      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</w:t>
            </w:r>
          </w:p>
          <w:p w14:paraId="23F2E075" w14:textId="158A99A9" w:rsidR="006622A2" w:rsidRPr="001A2B22" w:rsidRDefault="006622A2" w:rsidP="00381CF7">
            <w:pPr>
              <w:widowControl w:val="0"/>
              <w:ind w:left="62" w:right="62" w:firstLine="709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Я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</w:t>
            </w:r>
            <w:proofErr w:type="gramStart"/>
            <w:r w:rsidRPr="001A2B22">
              <w:rPr>
                <w:rFonts w:ascii="PT Astra Serif" w:hAnsi="PT Astra Serif"/>
              </w:rPr>
              <w:t>защиты информации</w:t>
            </w:r>
            <w:proofErr w:type="gramEnd"/>
            <w:r w:rsidRPr="001A2B22">
              <w:rPr>
                <w:rFonts w:ascii="PT Astra Serif" w:hAnsi="PT Astra Serif"/>
              </w:rPr>
              <w:t xml:space="preserve"> которых осуществляется государственным автономным учреждением Тульской области </w:t>
            </w:r>
            <w:r w:rsidR="00522066">
              <w:rPr>
                <w:rFonts w:ascii="PT Astra Serif" w:hAnsi="PT Astra Serif"/>
              </w:rPr>
              <w:t>«</w:t>
            </w:r>
            <w:r w:rsidRPr="001A2B22">
              <w:rPr>
                <w:rFonts w:ascii="PT Astra Serif" w:hAnsi="PT Astra Serif"/>
              </w:rPr>
              <w:t>Центр информационных технологий</w:t>
            </w:r>
            <w:r w:rsidR="00522066">
              <w:rPr>
                <w:rFonts w:ascii="PT Astra Serif" w:hAnsi="PT Astra Serif"/>
              </w:rPr>
              <w:t>»</w:t>
            </w:r>
            <w:r w:rsidRPr="001A2B22">
              <w:rPr>
                <w:rFonts w:ascii="PT Astra Serif" w:hAnsi="PT Astra Serif"/>
              </w:rPr>
              <w:t xml:space="preserve"> (адрес:</w:t>
            </w:r>
            <w:r w:rsidR="00522066">
              <w:rPr>
                <w:rFonts w:ascii="PT Astra Serif" w:hAnsi="PT Astra Serif"/>
              </w:rPr>
              <w:t> </w:t>
            </w:r>
            <w:r w:rsidRPr="001A2B22">
              <w:rPr>
                <w:rFonts w:ascii="PT Astra Serif" w:hAnsi="PT Astra Serif"/>
              </w:rPr>
              <w:t xml:space="preserve">300041, г. Тула, пр. Ленина, д. 2). </w:t>
            </w:r>
          </w:p>
          <w:p w14:paraId="3799B9E0" w14:textId="77777777" w:rsidR="006622A2" w:rsidRPr="001A2B22" w:rsidRDefault="006622A2" w:rsidP="00381CF7">
            <w:pPr>
              <w:widowControl w:val="0"/>
              <w:ind w:left="62" w:right="62" w:firstLine="709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Срок действия согласия на обработку персональных данных: </w:t>
            </w:r>
          </w:p>
          <w:p w14:paraId="1F7CAA42" w14:textId="77777777" w:rsidR="006622A2" w:rsidRPr="001A2B22" w:rsidRDefault="006622A2" w:rsidP="00381CF7">
            <w:pPr>
              <w:widowControl w:val="0"/>
              <w:ind w:left="62" w:right="62" w:firstLine="709"/>
              <w:jc w:val="both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настоящее согласие на обработку персональных данных действует со дня его подписания до отзыва, который может быть осуществлен путем подачи моего личного письменного заявления в адрес оператора персональных данных. </w:t>
            </w:r>
          </w:p>
          <w:p w14:paraId="0C9C5E53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</w:tc>
      </w:tr>
      <w:tr w:rsidR="006622A2" w:rsidRPr="001A2B22" w14:paraId="753510F5" w14:textId="77777777" w:rsidTr="006622A2">
        <w:tc>
          <w:tcPr>
            <w:tcW w:w="4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4FD9" w14:textId="07AAC4EE" w:rsidR="006622A2" w:rsidRPr="001A2B22" w:rsidRDefault="00522066" w:rsidP="006622A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«</w:t>
            </w:r>
            <w:r w:rsidR="006622A2" w:rsidRPr="001A2B22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</w:rPr>
              <w:t>»</w:t>
            </w:r>
            <w:r w:rsidR="006622A2" w:rsidRPr="001A2B22">
              <w:rPr>
                <w:rFonts w:ascii="PT Astra Serif" w:hAnsi="PT Astra Serif"/>
              </w:rPr>
              <w:t xml:space="preserve"> ____________________ 20___ г. </w:t>
            </w:r>
          </w:p>
          <w:p w14:paraId="3C19F80C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B163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______________ </w:t>
            </w:r>
          </w:p>
          <w:p w14:paraId="7E9AF24F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(подпись) </w:t>
            </w:r>
          </w:p>
          <w:p w14:paraId="194ECE9E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3812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_______________ </w:t>
            </w:r>
          </w:p>
          <w:p w14:paraId="1CC8FEFB" w14:textId="77777777" w:rsidR="006622A2" w:rsidRPr="001A2B22" w:rsidRDefault="006622A2" w:rsidP="006622A2">
            <w:pPr>
              <w:widowControl w:val="0"/>
              <w:jc w:val="center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</w:rPr>
              <w:t xml:space="preserve">(расшифровка подписи) </w:t>
            </w:r>
          </w:p>
          <w:p w14:paraId="65EAA126" w14:textId="77777777" w:rsidR="006622A2" w:rsidRPr="001A2B22" w:rsidRDefault="006622A2" w:rsidP="006622A2">
            <w:pPr>
              <w:widowControl w:val="0"/>
              <w:rPr>
                <w:rFonts w:ascii="PT Astra Serif" w:hAnsi="PT Astra Serif"/>
              </w:rPr>
            </w:pPr>
          </w:p>
        </w:tc>
      </w:tr>
    </w:tbl>
    <w:p w14:paraId="0FD88543" w14:textId="77777777" w:rsidR="006622A2" w:rsidRPr="001A2B22" w:rsidRDefault="006622A2" w:rsidP="006622A2">
      <w:pPr>
        <w:spacing w:line="360" w:lineRule="exact"/>
        <w:jc w:val="center"/>
        <w:rPr>
          <w:rFonts w:ascii="PT Astra Serif" w:hAnsi="PT Astra Serif"/>
        </w:rPr>
      </w:pPr>
    </w:p>
    <w:p w14:paraId="579F2A6D" w14:textId="102B8B4A" w:rsidR="006622A2" w:rsidRPr="001A2B22" w:rsidRDefault="006622A2">
      <w:pPr>
        <w:rPr>
          <w:rFonts w:ascii="PT Astra Serif" w:hAnsi="PT Astra Serif" w:cs="PT Astra Serif"/>
          <w:sz w:val="28"/>
          <w:szCs w:val="28"/>
        </w:rPr>
      </w:pPr>
    </w:p>
    <w:p w14:paraId="718B5ABD" w14:textId="0A250218" w:rsidR="006622A2" w:rsidRPr="001A2B22" w:rsidRDefault="006622A2">
      <w:pPr>
        <w:rPr>
          <w:rFonts w:ascii="PT Astra Serif" w:hAnsi="PT Astra Serif" w:cs="PT Astra Serif"/>
          <w:sz w:val="28"/>
          <w:szCs w:val="28"/>
        </w:rPr>
      </w:pPr>
    </w:p>
    <w:sectPr w:rsidR="006622A2" w:rsidRPr="001A2B22" w:rsidSect="00522066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365EC" w14:textId="77777777" w:rsidR="00794102" w:rsidRDefault="00794102">
      <w:r>
        <w:separator/>
      </w:r>
    </w:p>
  </w:endnote>
  <w:endnote w:type="continuationSeparator" w:id="0">
    <w:p w14:paraId="6ED7F353" w14:textId="77777777" w:rsidR="00794102" w:rsidRDefault="007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F816E" w14:textId="77777777" w:rsidR="00794102" w:rsidRDefault="00794102">
      <w:r>
        <w:separator/>
      </w:r>
    </w:p>
  </w:footnote>
  <w:footnote w:type="continuationSeparator" w:id="0">
    <w:p w14:paraId="1C56DB85" w14:textId="77777777" w:rsidR="00794102" w:rsidRDefault="00794102">
      <w:r>
        <w:continuationSeparator/>
      </w:r>
    </w:p>
  </w:footnote>
  <w:footnote w:id="1">
    <w:p w14:paraId="543E8C41" w14:textId="77777777" w:rsidR="001A2B22" w:rsidRDefault="001A2B22" w:rsidP="006622A2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E978009" w14:textId="77777777" w:rsidR="001A2B22" w:rsidRDefault="001A2B22" w:rsidP="006622A2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3AAF6" w14:textId="77777777" w:rsidR="001A2B22" w:rsidRPr="000752AD" w:rsidRDefault="001A2B22" w:rsidP="00BE1158">
    <w:pPr>
      <w:pStyle w:val="af"/>
      <w:jc w:val="center"/>
      <w:rPr>
        <w:rFonts w:ascii="PT Astra Serif" w:hAnsi="PT Astra Serif"/>
        <w:sz w:val="28"/>
        <w:szCs w:val="28"/>
      </w:rPr>
    </w:pPr>
    <w:r w:rsidRPr="000752A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2497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14EC41D0" w14:textId="77777777" w:rsidR="001A2B22" w:rsidRPr="001A2B22" w:rsidRDefault="001A2B2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A2B22">
          <w:rPr>
            <w:rFonts w:ascii="PT Astra Serif" w:hAnsi="PT Astra Serif"/>
            <w:sz w:val="28"/>
            <w:szCs w:val="28"/>
          </w:rPr>
          <w:fldChar w:fldCharType="begin"/>
        </w:r>
        <w:r w:rsidRPr="001A2B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1A2B22">
          <w:rPr>
            <w:rFonts w:ascii="PT Astra Serif" w:hAnsi="PT Astra Serif"/>
            <w:sz w:val="28"/>
            <w:szCs w:val="28"/>
          </w:rPr>
          <w:fldChar w:fldCharType="separate"/>
        </w:r>
        <w:r w:rsidR="00AB4A30">
          <w:rPr>
            <w:rFonts w:ascii="PT Astra Serif" w:hAnsi="PT Astra Serif"/>
            <w:noProof/>
            <w:sz w:val="28"/>
            <w:szCs w:val="28"/>
          </w:rPr>
          <w:t>30</w:t>
        </w:r>
        <w:r w:rsidRPr="001A2B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7211" w14:textId="77777777" w:rsidR="001A2B22" w:rsidRDefault="001A2B22">
    <w:pPr>
      <w:pStyle w:val="af"/>
      <w:jc w:val="center"/>
    </w:pPr>
  </w:p>
  <w:p w14:paraId="4A0DC812" w14:textId="77777777" w:rsidR="001A2B22" w:rsidRDefault="001A2B2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26753"/>
    <w:multiLevelType w:val="multilevel"/>
    <w:tmpl w:val="59AEC28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D4A6819"/>
    <w:multiLevelType w:val="multilevel"/>
    <w:tmpl w:val="B2B099D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230C3AC8"/>
    <w:multiLevelType w:val="multilevel"/>
    <w:tmpl w:val="3372034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 w:hint="default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27F64C83"/>
    <w:multiLevelType w:val="multilevel"/>
    <w:tmpl w:val="E8EC29BC"/>
    <w:lvl w:ilvl="0">
      <w:numFmt w:val="bullet"/>
      <w:lvlText w:val="-"/>
      <w:lvlJc w:val="left"/>
      <w:pPr>
        <w:ind w:left="786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946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106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>
    <w:nsid w:val="2E3447D4"/>
    <w:multiLevelType w:val="multilevel"/>
    <w:tmpl w:val="CCD45B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345138EF"/>
    <w:multiLevelType w:val="multilevel"/>
    <w:tmpl w:val="D39A79F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39A22DFB"/>
    <w:multiLevelType w:val="multilevel"/>
    <w:tmpl w:val="77AEDB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BC23970"/>
    <w:multiLevelType w:val="multilevel"/>
    <w:tmpl w:val="6A5EF3F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>
    <w:nsid w:val="43D33F28"/>
    <w:multiLevelType w:val="multilevel"/>
    <w:tmpl w:val="414699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E5443C1"/>
    <w:multiLevelType w:val="multilevel"/>
    <w:tmpl w:val="F9C6AB0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>
    <w:nsid w:val="6108467B"/>
    <w:multiLevelType w:val="multilevel"/>
    <w:tmpl w:val="35CAF15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689E54A9"/>
    <w:multiLevelType w:val="multilevel"/>
    <w:tmpl w:val="244AA2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5CE23A4"/>
    <w:multiLevelType w:val="multilevel"/>
    <w:tmpl w:val="136A2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77B417AB"/>
    <w:multiLevelType w:val="multilevel"/>
    <w:tmpl w:val="5B6A598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06CE"/>
    <w:rsid w:val="00065E1A"/>
    <w:rsid w:val="000709B2"/>
    <w:rsid w:val="000752AD"/>
    <w:rsid w:val="000771AE"/>
    <w:rsid w:val="00097D31"/>
    <w:rsid w:val="000A245C"/>
    <w:rsid w:val="000A34C3"/>
    <w:rsid w:val="000A6979"/>
    <w:rsid w:val="000C3F2C"/>
    <w:rsid w:val="000D05A0"/>
    <w:rsid w:val="000D5474"/>
    <w:rsid w:val="000E3F75"/>
    <w:rsid w:val="000E6231"/>
    <w:rsid w:val="000E708F"/>
    <w:rsid w:val="000E793A"/>
    <w:rsid w:val="000F03B2"/>
    <w:rsid w:val="000F1693"/>
    <w:rsid w:val="000F6EA1"/>
    <w:rsid w:val="000F7AC0"/>
    <w:rsid w:val="00115CE3"/>
    <w:rsid w:val="0011670F"/>
    <w:rsid w:val="00140632"/>
    <w:rsid w:val="0016136D"/>
    <w:rsid w:val="00174B1C"/>
    <w:rsid w:val="00174BF8"/>
    <w:rsid w:val="001A2B22"/>
    <w:rsid w:val="001A58C3"/>
    <w:rsid w:val="001A5FBD"/>
    <w:rsid w:val="001C32A8"/>
    <w:rsid w:val="001C7CE2"/>
    <w:rsid w:val="001D6F83"/>
    <w:rsid w:val="001E53E5"/>
    <w:rsid w:val="00201260"/>
    <w:rsid w:val="002013D6"/>
    <w:rsid w:val="0021412F"/>
    <w:rsid w:val="002147F8"/>
    <w:rsid w:val="00236560"/>
    <w:rsid w:val="00260B37"/>
    <w:rsid w:val="002674A1"/>
    <w:rsid w:val="00270C3B"/>
    <w:rsid w:val="00276B7C"/>
    <w:rsid w:val="00297771"/>
    <w:rsid w:val="0029794D"/>
    <w:rsid w:val="002A16C1"/>
    <w:rsid w:val="002A7805"/>
    <w:rsid w:val="002B4FD2"/>
    <w:rsid w:val="002C5748"/>
    <w:rsid w:val="002E54BE"/>
    <w:rsid w:val="002E5D96"/>
    <w:rsid w:val="00301A98"/>
    <w:rsid w:val="003030F4"/>
    <w:rsid w:val="00311CCA"/>
    <w:rsid w:val="003130C4"/>
    <w:rsid w:val="00322635"/>
    <w:rsid w:val="003329E0"/>
    <w:rsid w:val="0034199F"/>
    <w:rsid w:val="00342939"/>
    <w:rsid w:val="0034643F"/>
    <w:rsid w:val="0037091D"/>
    <w:rsid w:val="003756EE"/>
    <w:rsid w:val="00381CF7"/>
    <w:rsid w:val="003A2384"/>
    <w:rsid w:val="003A5693"/>
    <w:rsid w:val="003B72E1"/>
    <w:rsid w:val="003C3A0B"/>
    <w:rsid w:val="003D02AC"/>
    <w:rsid w:val="003D216B"/>
    <w:rsid w:val="004008E5"/>
    <w:rsid w:val="0048387B"/>
    <w:rsid w:val="004964FF"/>
    <w:rsid w:val="004A3E4D"/>
    <w:rsid w:val="004B2072"/>
    <w:rsid w:val="004C74A2"/>
    <w:rsid w:val="00500894"/>
    <w:rsid w:val="0050202A"/>
    <w:rsid w:val="00513051"/>
    <w:rsid w:val="00522066"/>
    <w:rsid w:val="00527B97"/>
    <w:rsid w:val="00554B56"/>
    <w:rsid w:val="0058442E"/>
    <w:rsid w:val="005B2800"/>
    <w:rsid w:val="005B3753"/>
    <w:rsid w:val="005C6B9A"/>
    <w:rsid w:val="005F6D36"/>
    <w:rsid w:val="005F7562"/>
    <w:rsid w:val="005F7DEF"/>
    <w:rsid w:val="00612BA1"/>
    <w:rsid w:val="00627670"/>
    <w:rsid w:val="00631C5C"/>
    <w:rsid w:val="0063407E"/>
    <w:rsid w:val="00635F02"/>
    <w:rsid w:val="006611A5"/>
    <w:rsid w:val="006622A2"/>
    <w:rsid w:val="00662AD1"/>
    <w:rsid w:val="006654C9"/>
    <w:rsid w:val="006B66B4"/>
    <w:rsid w:val="006F2075"/>
    <w:rsid w:val="006F42CA"/>
    <w:rsid w:val="0070044C"/>
    <w:rsid w:val="007112E3"/>
    <w:rsid w:val="007143EE"/>
    <w:rsid w:val="00724E8F"/>
    <w:rsid w:val="00735804"/>
    <w:rsid w:val="00741573"/>
    <w:rsid w:val="00745467"/>
    <w:rsid w:val="00750ABC"/>
    <w:rsid w:val="00751008"/>
    <w:rsid w:val="00766289"/>
    <w:rsid w:val="00794102"/>
    <w:rsid w:val="00796661"/>
    <w:rsid w:val="007A2DAD"/>
    <w:rsid w:val="007B4253"/>
    <w:rsid w:val="007D379C"/>
    <w:rsid w:val="007D7B53"/>
    <w:rsid w:val="007E015E"/>
    <w:rsid w:val="007F12CE"/>
    <w:rsid w:val="007F4F01"/>
    <w:rsid w:val="008117A3"/>
    <w:rsid w:val="00826211"/>
    <w:rsid w:val="0083223B"/>
    <w:rsid w:val="00886A38"/>
    <w:rsid w:val="008A3B19"/>
    <w:rsid w:val="008A457D"/>
    <w:rsid w:val="008A6F5A"/>
    <w:rsid w:val="008C0CF2"/>
    <w:rsid w:val="008C24A7"/>
    <w:rsid w:val="008C4456"/>
    <w:rsid w:val="008D0B17"/>
    <w:rsid w:val="008D7837"/>
    <w:rsid w:val="008F2E0C"/>
    <w:rsid w:val="009110D2"/>
    <w:rsid w:val="0091136E"/>
    <w:rsid w:val="009175E9"/>
    <w:rsid w:val="00932E3C"/>
    <w:rsid w:val="0093377B"/>
    <w:rsid w:val="0094481C"/>
    <w:rsid w:val="0095534F"/>
    <w:rsid w:val="00970D75"/>
    <w:rsid w:val="0097488B"/>
    <w:rsid w:val="00992634"/>
    <w:rsid w:val="009A7968"/>
    <w:rsid w:val="009D551B"/>
    <w:rsid w:val="009E6412"/>
    <w:rsid w:val="009F5939"/>
    <w:rsid w:val="00A16E2E"/>
    <w:rsid w:val="00A24EB9"/>
    <w:rsid w:val="00A333F8"/>
    <w:rsid w:val="00A4770C"/>
    <w:rsid w:val="00A678CD"/>
    <w:rsid w:val="00AA5CB2"/>
    <w:rsid w:val="00AB4A30"/>
    <w:rsid w:val="00AE5674"/>
    <w:rsid w:val="00AF0DF4"/>
    <w:rsid w:val="00AF7482"/>
    <w:rsid w:val="00B0593F"/>
    <w:rsid w:val="00B3538A"/>
    <w:rsid w:val="00B37A47"/>
    <w:rsid w:val="00B43955"/>
    <w:rsid w:val="00B5411A"/>
    <w:rsid w:val="00B562C1"/>
    <w:rsid w:val="00B63641"/>
    <w:rsid w:val="00BA4658"/>
    <w:rsid w:val="00BB110E"/>
    <w:rsid w:val="00BD2261"/>
    <w:rsid w:val="00BE1158"/>
    <w:rsid w:val="00C30E17"/>
    <w:rsid w:val="00CA663B"/>
    <w:rsid w:val="00CB159F"/>
    <w:rsid w:val="00CB1DE7"/>
    <w:rsid w:val="00CB35D7"/>
    <w:rsid w:val="00CC4111"/>
    <w:rsid w:val="00CF25B5"/>
    <w:rsid w:val="00CF3559"/>
    <w:rsid w:val="00CF79ED"/>
    <w:rsid w:val="00D16157"/>
    <w:rsid w:val="00D3759D"/>
    <w:rsid w:val="00D62403"/>
    <w:rsid w:val="00DC2425"/>
    <w:rsid w:val="00DE3B9A"/>
    <w:rsid w:val="00E03E77"/>
    <w:rsid w:val="00E06FAE"/>
    <w:rsid w:val="00E11B07"/>
    <w:rsid w:val="00E41E47"/>
    <w:rsid w:val="00E727C9"/>
    <w:rsid w:val="00E9317A"/>
    <w:rsid w:val="00E97508"/>
    <w:rsid w:val="00EB29EF"/>
    <w:rsid w:val="00EC0B88"/>
    <w:rsid w:val="00EC23BA"/>
    <w:rsid w:val="00EE274A"/>
    <w:rsid w:val="00F25993"/>
    <w:rsid w:val="00F411E6"/>
    <w:rsid w:val="00F55098"/>
    <w:rsid w:val="00F63BDF"/>
    <w:rsid w:val="00F71810"/>
    <w:rsid w:val="00F737E5"/>
    <w:rsid w:val="00F805BB"/>
    <w:rsid w:val="00F825D0"/>
    <w:rsid w:val="00F96022"/>
    <w:rsid w:val="00FB06D2"/>
    <w:rsid w:val="00FD642B"/>
    <w:rsid w:val="00FE04D2"/>
    <w:rsid w:val="00FE125F"/>
    <w:rsid w:val="00FE4FD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3390DA"/>
  <w15:docId w15:val="{EE4955A5-A957-4BAD-9B33-F68947B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character" w:customStyle="1" w:styleId="af6">
    <w:name w:val="Абзац списка Знак"/>
    <w:basedOn w:val="a0"/>
    <w:link w:val="af5"/>
    <w:rsid w:val="006622A2"/>
    <w:rPr>
      <w:sz w:val="24"/>
      <w:szCs w:val="24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6622A2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character" w:customStyle="1" w:styleId="afc">
    <w:name w:val="Без интервала Знак"/>
    <w:link w:val="afb"/>
    <w:rsid w:val="006622A2"/>
    <w:rPr>
      <w:sz w:val="24"/>
      <w:szCs w:val="24"/>
    </w:rPr>
  </w:style>
  <w:style w:type="paragraph" w:customStyle="1" w:styleId="18">
    <w:name w:val="Знак сноски1"/>
    <w:link w:val="afe"/>
    <w:rsid w:val="006622A2"/>
    <w:rPr>
      <w:rFonts w:asciiTheme="minorHAnsi" w:hAnsiTheme="minorHAnsi"/>
      <w:color w:val="000000"/>
      <w:sz w:val="22"/>
      <w:vertAlign w:val="superscript"/>
    </w:rPr>
  </w:style>
  <w:style w:type="character" w:styleId="afe">
    <w:name w:val="footnote reference"/>
    <w:link w:val="18"/>
    <w:rsid w:val="006622A2"/>
    <w:rPr>
      <w:rFonts w:asciiTheme="minorHAnsi" w:hAnsiTheme="minorHAnsi"/>
      <w:color w:val="000000"/>
      <w:sz w:val="22"/>
      <w:vertAlign w:val="superscript"/>
    </w:rPr>
  </w:style>
  <w:style w:type="paragraph" w:customStyle="1" w:styleId="Footnote">
    <w:name w:val="Footnote"/>
    <w:basedOn w:val="a"/>
    <w:rsid w:val="006622A2"/>
    <w:pPr>
      <w:suppressAutoHyphens w:val="0"/>
    </w:pPr>
    <w:rPr>
      <w:color w:val="000000"/>
      <w:sz w:val="20"/>
      <w:szCs w:val="20"/>
      <w:lang w:eastAsia="ru-RU"/>
    </w:rPr>
  </w:style>
  <w:style w:type="table" w:customStyle="1" w:styleId="32">
    <w:name w:val="Сетка таблицы3"/>
    <w:basedOn w:val="a1"/>
    <w:rsid w:val="006622A2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51305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8569&amp;date=13.10.2022" TargetMode="External"/><Relationship Id="rId18" Type="http://schemas.openxmlformats.org/officeDocument/2006/relationships/hyperlink" Target="https://login.consultant.ru/link/?req=doc&amp;base=LAW&amp;n=394611&amp;dst=100007&amp;field=134&amp;date=13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4431&amp;dst=100011&amp;field=134&amp;date=13.10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4611&amp;dst=100007&amp;field=134&amp;date=13.10.2022" TargetMode="External"/><Relationship Id="rId17" Type="http://schemas.openxmlformats.org/officeDocument/2006/relationships/hyperlink" Target="https://login.consultant.ru/link/?req=doc&amp;base=RLAW067&amp;n=119203&amp;dst=100333&amp;field=134&amp;date=13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67&amp;n=119203&amp;dst=100333&amp;field=134&amp;date=13.10.2022" TargetMode="External"/><Relationship Id="rId20" Type="http://schemas.openxmlformats.org/officeDocument/2006/relationships/hyperlink" Target="https://login.consultant.ru/link/?req=doc&amp;base=LAW&amp;n=402643&amp;dst=100046&amp;field=134&amp;date=13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31&amp;dst=100011&amp;field=134&amp;date=13.10.2022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388569&amp;date=13.10.202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02643&amp;dst=100046&amp;field=134&amp;date=13.10.2022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AAD9-14FA-447E-8683-FD043650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15</TotalTime>
  <Pages>1</Pages>
  <Words>8930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</cp:lastModifiedBy>
  <cp:revision>10</cp:revision>
  <cp:lastPrinted>2024-10-03T08:13:00Z</cp:lastPrinted>
  <dcterms:created xsi:type="dcterms:W3CDTF">2024-11-01T07:58:00Z</dcterms:created>
  <dcterms:modified xsi:type="dcterms:W3CDTF">2024-11-11T14:40:00Z</dcterms:modified>
</cp:coreProperties>
</file>