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83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E5C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83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01FD3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201FD3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B53D72" w:rsidRPr="0050095D" w:rsidRDefault="00B53D72" w:rsidP="00B53D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B53D72" w:rsidRPr="005F22FE" w:rsidRDefault="00B53D72" w:rsidP="00B53D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01489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от </w:t>
      </w:r>
      <w:r>
        <w:rPr>
          <w:rFonts w:ascii="PT Astra Serif" w:hAnsi="PT Astra Serif"/>
          <w:b/>
          <w:sz w:val="28"/>
          <w:szCs w:val="28"/>
          <w:lang w:eastAsia="ru-RU"/>
        </w:rPr>
        <w:t>22.03.2021 №</w:t>
      </w:r>
      <w:r w:rsidR="007E662E">
        <w:rPr>
          <w:lang w:val="en-US"/>
        </w:rPr>
        <w:t> </w:t>
      </w:r>
      <w:r>
        <w:rPr>
          <w:rFonts w:ascii="PT Astra Serif" w:hAnsi="PT Astra Serif"/>
          <w:b/>
          <w:sz w:val="28"/>
          <w:szCs w:val="28"/>
          <w:lang w:eastAsia="ru-RU"/>
        </w:rPr>
        <w:t>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</w:p>
    <w:p w:rsidR="00707C0F" w:rsidRPr="00201FD3" w:rsidRDefault="00707C0F">
      <w:pPr>
        <w:rPr>
          <w:rFonts w:ascii="PT Astra Serif" w:hAnsi="PT Astra Serif" w:cs="PT Astra Serif"/>
          <w:sz w:val="20"/>
          <w:szCs w:val="20"/>
        </w:rPr>
      </w:pPr>
    </w:p>
    <w:p w:rsidR="00975757" w:rsidRPr="00201FD3" w:rsidRDefault="00975757">
      <w:pPr>
        <w:rPr>
          <w:rFonts w:ascii="PT Astra Serif" w:hAnsi="PT Astra Serif" w:cs="PT Astra Serif"/>
          <w:sz w:val="20"/>
          <w:szCs w:val="20"/>
        </w:rPr>
      </w:pPr>
    </w:p>
    <w:p w:rsidR="00B53D72" w:rsidRPr="00EA2EEC" w:rsidRDefault="00B53D72" w:rsidP="00B53D72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В соответствии с Феде</w:t>
      </w:r>
      <w:r>
        <w:rPr>
          <w:rFonts w:ascii="PT Astra Serif" w:hAnsi="PT Astra Serif"/>
          <w:sz w:val="28"/>
          <w:szCs w:val="28"/>
          <w:lang w:eastAsia="ru-RU"/>
        </w:rPr>
        <w:t>ральным законом от 06.10.2003 № </w:t>
      </w:r>
      <w:r w:rsidRPr="00EA2EEC">
        <w:rPr>
          <w:rFonts w:ascii="PT Astra Serif" w:hAnsi="PT Astra Serif"/>
          <w:sz w:val="28"/>
          <w:szCs w:val="28"/>
          <w:lang w:eastAsia="ru-RU"/>
        </w:rPr>
        <w:t>131-ФЗ «Об</w:t>
      </w:r>
      <w:r w:rsidR="00201FD3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  <w:lang w:eastAsia="ru-RU"/>
        </w:rPr>
        <w:t>Постановлением Правительства Российской Федерации от</w:t>
      </w:r>
      <w:r w:rsidR="00201FD3">
        <w:rPr>
          <w:rFonts w:ascii="PT Astra Serif" w:hAnsi="PT Astra Serif"/>
          <w:sz w:val="28"/>
          <w:szCs w:val="28"/>
          <w:lang w:eastAsia="ru-RU"/>
        </w:rPr>
        <w:t>  </w:t>
      </w:r>
      <w:r>
        <w:rPr>
          <w:rFonts w:ascii="PT Astra Serif" w:hAnsi="PT Astra Serif"/>
          <w:sz w:val="28"/>
          <w:szCs w:val="28"/>
          <w:lang w:eastAsia="ru-RU"/>
        </w:rPr>
        <w:t xml:space="preserve">14.05.2021 № 731 «О Государственной программе эффективного вовлечения в оборот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земель сельскохозяйственного назначения и развития мелиоративного комплекса Российской Федерации», постановлением Правительства Тульской области от 22.10.2013 № 571 «Об утверждении государственной программы Тульской области «Развитие сельского хозяйства Тульской области», </w:t>
      </w:r>
      <w:r w:rsidRPr="00EA2EEC">
        <w:rPr>
          <w:rFonts w:ascii="PT Astra Serif" w:hAnsi="PT Astra Serif"/>
          <w:sz w:val="28"/>
          <w:szCs w:val="28"/>
          <w:lang w:eastAsia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B53D72" w:rsidRPr="001E47E4" w:rsidRDefault="00B53D72" w:rsidP="00B53D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 xml:space="preserve">1. Внести 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изменение в постановление администрации Щекинского района от 22.03.2021 № 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образвания Щекинский район», изложив приложение № 1 в новой редакции (приложение).</w:t>
      </w:r>
    </w:p>
    <w:p w:rsidR="00B53D72" w:rsidRPr="000B7BA6" w:rsidRDefault="00B53D72" w:rsidP="00B53D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E374BC">
        <w:rPr>
          <w:rFonts w:ascii="PT Astra Serif" w:hAnsi="PT Astra Serif"/>
          <w:sz w:val="28"/>
          <w:szCs w:val="28"/>
          <w:lang w:eastAsia="ru-RU"/>
        </w:rPr>
        <w:t>Настоящее постановление о</w:t>
      </w:r>
      <w:r w:rsidR="00E374BC" w:rsidRPr="00E374BC">
        <w:rPr>
          <w:rFonts w:ascii="PT Astra Serif" w:hAnsi="PT Astra Serif"/>
          <w:sz w:val="28"/>
          <w:szCs w:val="28"/>
          <w:lang w:eastAsia="ru-RU"/>
        </w:rPr>
        <w:t>бнародовать путем опубликования, разместив его полный текст в сетевом издании «Щекинский муниципальный вестник</w:t>
      </w:r>
      <w:r w:rsidR="00201FD3">
        <w:rPr>
          <w:rFonts w:ascii="PT Astra Serif" w:hAnsi="PT Astra Serif"/>
          <w:sz w:val="28"/>
          <w:szCs w:val="28"/>
          <w:lang w:eastAsia="ru-RU"/>
        </w:rPr>
        <w:t>»</w:t>
      </w:r>
      <w:r w:rsidR="00E374BC" w:rsidRPr="00E374BC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r w:rsidR="00E374BC">
        <w:rPr>
          <w:rFonts w:ascii="PT Astra Serif" w:hAnsi="PT Astra Serif"/>
          <w:sz w:val="28"/>
          <w:szCs w:val="28"/>
          <w:lang w:eastAsia="ru-RU"/>
        </w:rPr>
        <w:t xml:space="preserve">          Эл № </w:t>
      </w:r>
      <w:r w:rsidR="00E374BC" w:rsidRPr="00E374BC">
        <w:rPr>
          <w:rFonts w:ascii="PT Astra Serif" w:hAnsi="PT Astra Serif"/>
          <w:sz w:val="28"/>
          <w:szCs w:val="28"/>
          <w:lang w:eastAsia="ru-RU"/>
        </w:rPr>
        <w:t>ФС 77-74320 от 19.11.2018)</w:t>
      </w:r>
      <w:r w:rsidR="00201FD3">
        <w:rPr>
          <w:rFonts w:ascii="PT Astra Serif" w:hAnsi="PT Astra Serif"/>
          <w:sz w:val="28"/>
          <w:szCs w:val="28"/>
          <w:lang w:eastAsia="ru-RU"/>
        </w:rPr>
        <w:t>,</w:t>
      </w:r>
      <w:r w:rsidR="00E374BC" w:rsidRPr="00E374BC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B53D72" w:rsidRPr="00EA2EEC" w:rsidRDefault="00B53D72" w:rsidP="00B53D72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. Настоящее постановление вступает в силу со дня </w:t>
      </w:r>
      <w:r>
        <w:rPr>
          <w:rFonts w:ascii="PT Astra Serif" w:hAnsi="PT Astra Serif"/>
          <w:sz w:val="28"/>
          <w:szCs w:val="28"/>
          <w:lang w:eastAsia="ru-RU"/>
        </w:rPr>
        <w:t>официального обнародования</w:t>
      </w:r>
      <w:r w:rsidRPr="00EA2EEC">
        <w:rPr>
          <w:rFonts w:ascii="PT Astra Serif" w:hAnsi="PT Astra Serif"/>
          <w:sz w:val="28"/>
          <w:szCs w:val="28"/>
          <w:lang w:eastAsia="ru-RU"/>
        </w:rPr>
        <w:t>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4827BB" w:rsidRDefault="004827BB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975757" w:rsidRDefault="00975757" w:rsidP="0097575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75757" w:rsidRPr="00276E92" w:rsidTr="00E3343E">
        <w:trPr>
          <w:trHeight w:val="229"/>
        </w:trPr>
        <w:tc>
          <w:tcPr>
            <w:tcW w:w="2178" w:type="pct"/>
          </w:tcPr>
          <w:p w:rsidR="00975757" w:rsidRPr="000D05A0" w:rsidRDefault="00975757" w:rsidP="00E3343E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75757" w:rsidRPr="00276E92" w:rsidRDefault="00975757" w:rsidP="00E334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276E92" w:rsidRDefault="00975757" w:rsidP="00E3343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585D3A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975757" w:rsidRDefault="00975757" w:rsidP="00975757">
      <w:pPr>
        <w:rPr>
          <w:rFonts w:ascii="PT Astra Serif" w:hAnsi="PT Astra Serif" w:cs="PT Astra Serif"/>
          <w:sz w:val="28"/>
          <w:szCs w:val="28"/>
        </w:rPr>
        <w:sectPr w:rsidR="00975757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482"/>
      </w:tblGrid>
      <w:tr w:rsidR="007722FC" w:rsidTr="003E29F8">
        <w:trPr>
          <w:trHeight w:val="1846"/>
          <w:jc w:val="right"/>
        </w:trPr>
        <w:tc>
          <w:tcPr>
            <w:tcW w:w="4482" w:type="dxa"/>
          </w:tcPr>
          <w:p w:rsidR="00B53D72" w:rsidRDefault="007722FC" w:rsidP="003E29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722FC" w:rsidRPr="00201FD3" w:rsidRDefault="007722FC" w:rsidP="003E29F8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722FC" w:rsidRDefault="00D96339" w:rsidP="00B53D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53D72">
              <w:rPr>
                <w:rFonts w:ascii="PT Astra Serif" w:hAnsi="PT Astra Serif"/>
                <w:sz w:val="28"/>
                <w:szCs w:val="28"/>
              </w:rPr>
              <w:t>______________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B53D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7722FC" w:rsidTr="003E29F8">
        <w:trPr>
          <w:trHeight w:val="393"/>
          <w:jc w:val="right"/>
        </w:trPr>
        <w:tc>
          <w:tcPr>
            <w:tcW w:w="4482" w:type="dxa"/>
          </w:tcPr>
          <w:p w:rsidR="007722FC" w:rsidRDefault="007722FC" w:rsidP="003E29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22FC" w:rsidTr="003E29F8">
        <w:trPr>
          <w:trHeight w:val="1846"/>
          <w:jc w:val="right"/>
        </w:trPr>
        <w:tc>
          <w:tcPr>
            <w:tcW w:w="4482" w:type="dxa"/>
          </w:tcPr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C63609">
              <w:rPr>
                <w:rFonts w:ascii="PT Astra Serif" w:hAnsi="PT Astra Serif"/>
                <w:sz w:val="28"/>
                <w:szCs w:val="28"/>
              </w:rPr>
              <w:t> </w:t>
            </w:r>
            <w:r w:rsidR="00B53D7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722FC" w:rsidRDefault="007722FC" w:rsidP="003E29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722FC" w:rsidRPr="00201FD3" w:rsidRDefault="007722FC" w:rsidP="003E29F8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722FC" w:rsidRDefault="007722FC" w:rsidP="00B53D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2717">
              <w:rPr>
                <w:rFonts w:ascii="PT Astra Serif" w:hAnsi="PT Astra Serif"/>
                <w:sz w:val="28"/>
                <w:szCs w:val="28"/>
              </w:rPr>
              <w:t>22.</w:t>
            </w:r>
            <w:r w:rsidR="00B53D72">
              <w:rPr>
                <w:rFonts w:ascii="PT Astra Serif" w:hAnsi="PT Astra Serif"/>
                <w:sz w:val="28"/>
                <w:szCs w:val="28"/>
              </w:rPr>
              <w:t>03</w:t>
            </w:r>
            <w:r w:rsidRPr="007F2717">
              <w:rPr>
                <w:rFonts w:ascii="PT Astra Serif" w:hAnsi="PT Astra Serif"/>
                <w:sz w:val="28"/>
                <w:szCs w:val="28"/>
              </w:rPr>
              <w:t>.2021 №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B53D7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F271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3D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</w:tbl>
    <w:p w:rsidR="007722FC" w:rsidRPr="0085383A" w:rsidRDefault="007722FC" w:rsidP="007722FC">
      <w:pPr>
        <w:jc w:val="right"/>
        <w:rPr>
          <w:rFonts w:ascii="PT Astra Serif" w:hAnsi="PT Astra Serif"/>
          <w:sz w:val="16"/>
          <w:szCs w:val="16"/>
        </w:rPr>
      </w:pPr>
    </w:p>
    <w:p w:rsidR="0075573A" w:rsidRPr="0085383A" w:rsidRDefault="0075573A" w:rsidP="0075573A">
      <w:pPr>
        <w:jc w:val="right"/>
        <w:rPr>
          <w:rFonts w:ascii="PT Astra Serif" w:hAnsi="PT Astra Serif"/>
          <w:sz w:val="16"/>
          <w:szCs w:val="16"/>
        </w:rPr>
      </w:pPr>
    </w:p>
    <w:p w:rsidR="00B53D72" w:rsidRPr="007722FC" w:rsidRDefault="00B53D72" w:rsidP="004B2A04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B53D72" w:rsidRPr="00960212" w:rsidRDefault="00B53D72" w:rsidP="00B53D72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B53D72" w:rsidRDefault="00B53D72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 предназначенных</w:t>
      </w:r>
    </w:p>
    <w:p w:rsidR="00B53D72" w:rsidRDefault="00B53D72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для проведения мероприятий в области мелиорации земель сельскохозяйственного назначения на территории</w:t>
      </w:r>
    </w:p>
    <w:p w:rsidR="00B53D72" w:rsidRPr="00A44D43" w:rsidRDefault="00B53D72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</w:t>
      </w:r>
    </w:p>
    <w:p w:rsidR="00B53D72" w:rsidRDefault="00B53D72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1FD3" w:rsidRPr="00960212" w:rsidTr="003F73ED">
        <w:tc>
          <w:tcPr>
            <w:tcW w:w="9354" w:type="dxa"/>
          </w:tcPr>
          <w:p w:rsidR="00201FD3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комиссии – 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ого образования Щекинский район;</w:t>
            </w:r>
          </w:p>
          <w:p w:rsidR="00201FD3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201FD3" w:rsidRPr="00960212" w:rsidTr="004839D8">
        <w:tc>
          <w:tcPr>
            <w:tcW w:w="9354" w:type="dxa"/>
          </w:tcPr>
          <w:p w:rsidR="00201FD3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</w:p>
        </w:tc>
      </w:tr>
      <w:tr w:rsidR="00B53D72" w:rsidRPr="00960212" w:rsidTr="00797176">
        <w:trPr>
          <w:trHeight w:val="565"/>
        </w:trPr>
        <w:tc>
          <w:tcPr>
            <w:tcW w:w="9354" w:type="dxa"/>
          </w:tcPr>
          <w:p w:rsidR="00B53D72" w:rsidRPr="00960212" w:rsidRDefault="00B53D72" w:rsidP="00797176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53D72" w:rsidRPr="00201FD3" w:rsidRDefault="00B53D72" w:rsidP="00797176">
            <w:pPr>
              <w:tabs>
                <w:tab w:val="left" w:pos="2565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01FD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B53D72" w:rsidRPr="00960212" w:rsidRDefault="00B53D72" w:rsidP="00797176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53D72" w:rsidRPr="00960212" w:rsidTr="00201FD3">
        <w:trPr>
          <w:trHeight w:val="860"/>
        </w:trPr>
        <w:tc>
          <w:tcPr>
            <w:tcW w:w="9354" w:type="dxa"/>
          </w:tcPr>
          <w:p w:rsidR="00B53D72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начальник управления архитектуры, земельных и имущественных отношений </w:t>
            </w:r>
            <w:r w:rsidR="00B53D72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Щекинского района;</w:t>
            </w:r>
          </w:p>
        </w:tc>
      </w:tr>
      <w:tr w:rsidR="00B53D72" w:rsidRPr="00960212" w:rsidTr="00797176">
        <w:tc>
          <w:tcPr>
            <w:tcW w:w="9354" w:type="dxa"/>
          </w:tcPr>
          <w:p w:rsidR="00B53D72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ведущий инспектор отдела предпринимательства и сельского хозяйства комитета экономического развития администрации Щекинского района</w:t>
            </w:r>
            <w:r w:rsidR="00B53D72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B53D72" w:rsidRPr="00960212" w:rsidTr="00797176">
        <w:tc>
          <w:tcPr>
            <w:tcW w:w="9354" w:type="dxa"/>
          </w:tcPr>
          <w:p w:rsidR="00B53D72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ведущий инспектор отдела предпринимательства и сельского хозяйства комитета экономического развития администрации Щекинского района</w:t>
            </w:r>
            <w:r w:rsidR="00B53D72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B53D72" w:rsidRPr="00960212" w:rsidTr="00797176">
        <w:tc>
          <w:tcPr>
            <w:tcW w:w="9354" w:type="dxa"/>
          </w:tcPr>
          <w:p w:rsidR="00B53D72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 отдела растениеводства, животноводства и перерабатывающей промышленности департамента государственной политики в сфере агропромышленного комплекса и сельского развития министерства сельского хозяйства Тульской области (по согласованию);</w:t>
            </w:r>
          </w:p>
          <w:p w:rsidR="00B53D72" w:rsidRPr="00960212" w:rsidRDefault="00B53D72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53D72" w:rsidRPr="00960212" w:rsidTr="00797176">
        <w:tc>
          <w:tcPr>
            <w:tcW w:w="9354" w:type="dxa"/>
          </w:tcPr>
          <w:p w:rsidR="00B53D7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 отдела растениеводства, животноводства и перерабатывающей промышленности департамента государственной политики в сфере</w:t>
            </w:r>
            <w:r w:rsidR="00B53D72" w:rsidRPr="00201FD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53D72" w:rsidRPr="007F0DF2">
              <w:rPr>
                <w:rFonts w:ascii="PT Astra Serif" w:hAnsi="PT Astra Serif"/>
                <w:sz w:val="28"/>
                <w:szCs w:val="28"/>
                <w:lang w:eastAsia="en-US"/>
              </w:rPr>
              <w:t>агропромышленного комплекса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сельского развития министерства сельского хозяйства Тульской области (по согласованию);</w:t>
            </w:r>
          </w:p>
          <w:p w:rsidR="00B53D72" w:rsidRPr="00201FD3" w:rsidRDefault="00B53D72" w:rsidP="00201FD3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53D7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специалист отдела растениеводства, животноводства и перерабатывающей промышленности департамента государственной политики в сфере </w:t>
            </w:r>
            <w:r w:rsidR="00B53D72" w:rsidRPr="007F0DF2">
              <w:rPr>
                <w:rFonts w:ascii="PT Astra Serif" w:hAnsi="PT Astra Serif"/>
                <w:sz w:val="28"/>
                <w:szCs w:val="28"/>
                <w:lang w:eastAsia="en-US"/>
              </w:rPr>
              <w:t>агропромышленного комплекса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сельского развития министерства сельского хозяйства Тульской области (по согласованию);</w:t>
            </w:r>
          </w:p>
          <w:p w:rsidR="00B53D72" w:rsidRPr="00201FD3" w:rsidRDefault="00B53D72" w:rsidP="00201FD3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53D7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«Центр химизации и сельскохозяйственной радиологии «Тульский» (по согласованию);</w:t>
            </w:r>
          </w:p>
          <w:p w:rsidR="00B53D72" w:rsidRPr="00201FD3" w:rsidRDefault="00B53D72" w:rsidP="00201FD3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53D7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«Управление «Туламелиоводхоз» (по согласованию);</w:t>
            </w:r>
          </w:p>
          <w:p w:rsidR="00B53D72" w:rsidRPr="00201FD3" w:rsidRDefault="00B53D72" w:rsidP="00201FD3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53D72" w:rsidRPr="00960212" w:rsidRDefault="00201FD3" w:rsidP="00201FD3">
            <w:pPr>
              <w:tabs>
                <w:tab w:val="left" w:pos="2565"/>
              </w:tabs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9) </w:t>
            </w:r>
            <w:r w:rsidR="00B53D72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хозяйства, глава крестьянско-фермерского хозяйства (по согласованию).</w:t>
            </w:r>
          </w:p>
        </w:tc>
      </w:tr>
    </w:tbl>
    <w:p w:rsidR="004B2A04" w:rsidRDefault="004B2A04" w:rsidP="004B2A0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1466E" w:rsidRDefault="00F1466E" w:rsidP="004B2A0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1466E" w:rsidRPr="00201FD3" w:rsidRDefault="00F1466E" w:rsidP="00F1466E">
      <w:pPr>
        <w:jc w:val="center"/>
        <w:rPr>
          <w:rFonts w:ascii="PT Astra Serif" w:hAnsi="PT Astra Serif" w:cs="PT Astra Serif"/>
          <w:sz w:val="28"/>
          <w:szCs w:val="28"/>
        </w:rPr>
      </w:pPr>
      <w:r w:rsidRPr="00201FD3">
        <w:rPr>
          <w:rFonts w:ascii="PT Astra Serif" w:hAnsi="PT Astra Serif" w:cs="PT Astra Serif"/>
          <w:sz w:val="28"/>
          <w:szCs w:val="28"/>
        </w:rPr>
        <w:t>________________________________________</w:t>
      </w:r>
    </w:p>
    <w:p w:rsidR="00F1466E" w:rsidRDefault="00F1466E" w:rsidP="004B2A0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1466E" w:rsidRPr="004B2A04" w:rsidRDefault="00F1466E" w:rsidP="00F1466E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sectPr w:rsidR="00F1466E" w:rsidRPr="004B2A04" w:rsidSect="00EF1633">
      <w:headerReference w:type="default" r:id="rId11"/>
      <w:headerReference w:type="first" r:id="rId12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F8" w:rsidRDefault="00F614F8">
      <w:r>
        <w:separator/>
      </w:r>
    </w:p>
  </w:endnote>
  <w:endnote w:type="continuationSeparator" w:id="0">
    <w:p w:rsidR="00F614F8" w:rsidRDefault="00F6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F8" w:rsidRDefault="00F614F8">
      <w:r>
        <w:separator/>
      </w:r>
    </w:p>
  </w:footnote>
  <w:footnote w:type="continuationSeparator" w:id="0">
    <w:p w:rsidR="00F614F8" w:rsidRDefault="00F6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75757" w:rsidRPr="000B291F" w:rsidRDefault="0097575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671A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75757" w:rsidRDefault="009757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57" w:rsidRDefault="00975757">
    <w:pPr>
      <w:pStyle w:val="af1"/>
      <w:jc w:val="center"/>
    </w:pPr>
  </w:p>
  <w:p w:rsidR="00975757" w:rsidRDefault="009757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502F0" w:rsidRPr="004502F0" w:rsidRDefault="004502F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201FD3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11C3" w:rsidRDefault="00D711C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F0" w:rsidRDefault="004502F0">
    <w:pPr>
      <w:pStyle w:val="af1"/>
      <w:jc w:val="center"/>
    </w:pPr>
  </w:p>
  <w:p w:rsidR="004502F0" w:rsidRDefault="004502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561B"/>
    <w:rsid w:val="000536F4"/>
    <w:rsid w:val="00060364"/>
    <w:rsid w:val="00074927"/>
    <w:rsid w:val="00083DFC"/>
    <w:rsid w:val="00090537"/>
    <w:rsid w:val="0009429A"/>
    <w:rsid w:val="00097D31"/>
    <w:rsid w:val="000D05A0"/>
    <w:rsid w:val="000D6452"/>
    <w:rsid w:val="000E2293"/>
    <w:rsid w:val="000E2961"/>
    <w:rsid w:val="000E6231"/>
    <w:rsid w:val="000F03B2"/>
    <w:rsid w:val="000F11AA"/>
    <w:rsid w:val="000F137F"/>
    <w:rsid w:val="000F1693"/>
    <w:rsid w:val="00115CE3"/>
    <w:rsid w:val="0011670F"/>
    <w:rsid w:val="00121DEE"/>
    <w:rsid w:val="00124A61"/>
    <w:rsid w:val="00125AC6"/>
    <w:rsid w:val="001302A8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6B05"/>
    <w:rsid w:val="002013D6"/>
    <w:rsid w:val="0020143C"/>
    <w:rsid w:val="00201FD3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672B"/>
    <w:rsid w:val="002767FB"/>
    <w:rsid w:val="00287ABB"/>
    <w:rsid w:val="00296BCE"/>
    <w:rsid w:val="0029794D"/>
    <w:rsid w:val="002A16C1"/>
    <w:rsid w:val="002A543F"/>
    <w:rsid w:val="002B0C4F"/>
    <w:rsid w:val="002B151C"/>
    <w:rsid w:val="002B4787"/>
    <w:rsid w:val="002B4FD2"/>
    <w:rsid w:val="002C5AE4"/>
    <w:rsid w:val="002C69D6"/>
    <w:rsid w:val="002D5F39"/>
    <w:rsid w:val="002D61DB"/>
    <w:rsid w:val="002E147D"/>
    <w:rsid w:val="002E54BE"/>
    <w:rsid w:val="003040EE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B3D"/>
    <w:rsid w:val="00360735"/>
    <w:rsid w:val="00362D75"/>
    <w:rsid w:val="0037165E"/>
    <w:rsid w:val="00374D76"/>
    <w:rsid w:val="0037582D"/>
    <w:rsid w:val="003835F2"/>
    <w:rsid w:val="00385DDA"/>
    <w:rsid w:val="003A2384"/>
    <w:rsid w:val="003A2488"/>
    <w:rsid w:val="003A3884"/>
    <w:rsid w:val="003A7AC8"/>
    <w:rsid w:val="003C3A0B"/>
    <w:rsid w:val="003D216B"/>
    <w:rsid w:val="003F18CF"/>
    <w:rsid w:val="003F7B31"/>
    <w:rsid w:val="00401DB4"/>
    <w:rsid w:val="00415B66"/>
    <w:rsid w:val="00441914"/>
    <w:rsid w:val="004425A0"/>
    <w:rsid w:val="004502F0"/>
    <w:rsid w:val="004526C0"/>
    <w:rsid w:val="00461BBA"/>
    <w:rsid w:val="00463033"/>
    <w:rsid w:val="00476070"/>
    <w:rsid w:val="004827BB"/>
    <w:rsid w:val="0048387B"/>
    <w:rsid w:val="0048663F"/>
    <w:rsid w:val="00487D4C"/>
    <w:rsid w:val="00493DAB"/>
    <w:rsid w:val="004964FF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64C8D"/>
    <w:rsid w:val="00565639"/>
    <w:rsid w:val="005675AA"/>
    <w:rsid w:val="00585011"/>
    <w:rsid w:val="00585626"/>
    <w:rsid w:val="0058604A"/>
    <w:rsid w:val="0059343C"/>
    <w:rsid w:val="005A5232"/>
    <w:rsid w:val="005B2800"/>
    <w:rsid w:val="005B3387"/>
    <w:rsid w:val="005B3753"/>
    <w:rsid w:val="005B4211"/>
    <w:rsid w:val="005B5F64"/>
    <w:rsid w:val="005C555B"/>
    <w:rsid w:val="005C6B9A"/>
    <w:rsid w:val="005E1559"/>
    <w:rsid w:val="005E41B6"/>
    <w:rsid w:val="005E794E"/>
    <w:rsid w:val="005F5A16"/>
    <w:rsid w:val="005F6D36"/>
    <w:rsid w:val="005F7562"/>
    <w:rsid w:val="005F7DEF"/>
    <w:rsid w:val="00611D29"/>
    <w:rsid w:val="00621EC6"/>
    <w:rsid w:val="006314E0"/>
    <w:rsid w:val="00631C5C"/>
    <w:rsid w:val="0063730D"/>
    <w:rsid w:val="00640A3B"/>
    <w:rsid w:val="006431BE"/>
    <w:rsid w:val="00644942"/>
    <w:rsid w:val="00647CC7"/>
    <w:rsid w:val="00657534"/>
    <w:rsid w:val="006671A7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E36FD"/>
    <w:rsid w:val="006F2075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44053"/>
    <w:rsid w:val="00750ABC"/>
    <w:rsid w:val="00751008"/>
    <w:rsid w:val="0075573A"/>
    <w:rsid w:val="00760CA5"/>
    <w:rsid w:val="00766BDB"/>
    <w:rsid w:val="007722FC"/>
    <w:rsid w:val="00785033"/>
    <w:rsid w:val="00785814"/>
    <w:rsid w:val="007860E9"/>
    <w:rsid w:val="007863EC"/>
    <w:rsid w:val="00791F9A"/>
    <w:rsid w:val="00796661"/>
    <w:rsid w:val="007A6650"/>
    <w:rsid w:val="007B0B91"/>
    <w:rsid w:val="007C5690"/>
    <w:rsid w:val="007E662E"/>
    <w:rsid w:val="007F12CE"/>
    <w:rsid w:val="007F4F01"/>
    <w:rsid w:val="007F5FCC"/>
    <w:rsid w:val="00817B01"/>
    <w:rsid w:val="00820672"/>
    <w:rsid w:val="008256EF"/>
    <w:rsid w:val="00826211"/>
    <w:rsid w:val="0083223B"/>
    <w:rsid w:val="0085526A"/>
    <w:rsid w:val="008604E9"/>
    <w:rsid w:val="00873DCA"/>
    <w:rsid w:val="008742D6"/>
    <w:rsid w:val="00883F9D"/>
    <w:rsid w:val="00886A38"/>
    <w:rsid w:val="00894571"/>
    <w:rsid w:val="008A0E18"/>
    <w:rsid w:val="008A457D"/>
    <w:rsid w:val="008C5DA6"/>
    <w:rsid w:val="008D00F4"/>
    <w:rsid w:val="008D124D"/>
    <w:rsid w:val="008D2FD0"/>
    <w:rsid w:val="008D671E"/>
    <w:rsid w:val="008D68CA"/>
    <w:rsid w:val="008E6029"/>
    <w:rsid w:val="008E6C10"/>
    <w:rsid w:val="008F2E0C"/>
    <w:rsid w:val="00902123"/>
    <w:rsid w:val="009042DD"/>
    <w:rsid w:val="009110D2"/>
    <w:rsid w:val="009158CE"/>
    <w:rsid w:val="00927804"/>
    <w:rsid w:val="0093525B"/>
    <w:rsid w:val="009462F3"/>
    <w:rsid w:val="00953151"/>
    <w:rsid w:val="00953C36"/>
    <w:rsid w:val="0096002C"/>
    <w:rsid w:val="00967347"/>
    <w:rsid w:val="00975757"/>
    <w:rsid w:val="00983308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48A0"/>
    <w:rsid w:val="00A94BC0"/>
    <w:rsid w:val="00AB74AB"/>
    <w:rsid w:val="00AC4393"/>
    <w:rsid w:val="00AC5A50"/>
    <w:rsid w:val="00AC7519"/>
    <w:rsid w:val="00AE5F13"/>
    <w:rsid w:val="00AE7AA8"/>
    <w:rsid w:val="00AF733F"/>
    <w:rsid w:val="00B0593F"/>
    <w:rsid w:val="00B16035"/>
    <w:rsid w:val="00B40DA9"/>
    <w:rsid w:val="00B44403"/>
    <w:rsid w:val="00B53D72"/>
    <w:rsid w:val="00B562C1"/>
    <w:rsid w:val="00B63641"/>
    <w:rsid w:val="00B73966"/>
    <w:rsid w:val="00B8456E"/>
    <w:rsid w:val="00B961FB"/>
    <w:rsid w:val="00BA4658"/>
    <w:rsid w:val="00BC5885"/>
    <w:rsid w:val="00BD087B"/>
    <w:rsid w:val="00BD2261"/>
    <w:rsid w:val="00BD6D12"/>
    <w:rsid w:val="00BD7ED4"/>
    <w:rsid w:val="00BE5F3A"/>
    <w:rsid w:val="00BF17FA"/>
    <w:rsid w:val="00C02C4F"/>
    <w:rsid w:val="00C02EAF"/>
    <w:rsid w:val="00C17511"/>
    <w:rsid w:val="00C210F3"/>
    <w:rsid w:val="00C2795D"/>
    <w:rsid w:val="00C31E01"/>
    <w:rsid w:val="00C35161"/>
    <w:rsid w:val="00C37ACF"/>
    <w:rsid w:val="00C44DCD"/>
    <w:rsid w:val="00C63609"/>
    <w:rsid w:val="00C64BBF"/>
    <w:rsid w:val="00C82FAA"/>
    <w:rsid w:val="00C85FDE"/>
    <w:rsid w:val="00C86C7D"/>
    <w:rsid w:val="00C94DA2"/>
    <w:rsid w:val="00C9746B"/>
    <w:rsid w:val="00CA2F7C"/>
    <w:rsid w:val="00CC4111"/>
    <w:rsid w:val="00CC42BB"/>
    <w:rsid w:val="00CC55FB"/>
    <w:rsid w:val="00CC67EF"/>
    <w:rsid w:val="00CE53D5"/>
    <w:rsid w:val="00CE5CBC"/>
    <w:rsid w:val="00CF25B5"/>
    <w:rsid w:val="00CF3559"/>
    <w:rsid w:val="00D01BA5"/>
    <w:rsid w:val="00D02099"/>
    <w:rsid w:val="00D0740E"/>
    <w:rsid w:val="00D0781A"/>
    <w:rsid w:val="00D12019"/>
    <w:rsid w:val="00D13AB0"/>
    <w:rsid w:val="00D34458"/>
    <w:rsid w:val="00D36960"/>
    <w:rsid w:val="00D514DB"/>
    <w:rsid w:val="00D56266"/>
    <w:rsid w:val="00D624BC"/>
    <w:rsid w:val="00D62D9E"/>
    <w:rsid w:val="00D711C3"/>
    <w:rsid w:val="00D72584"/>
    <w:rsid w:val="00D84AE7"/>
    <w:rsid w:val="00D874D6"/>
    <w:rsid w:val="00D96339"/>
    <w:rsid w:val="00DA27EB"/>
    <w:rsid w:val="00DA53CD"/>
    <w:rsid w:val="00DB7B9E"/>
    <w:rsid w:val="00DD20FA"/>
    <w:rsid w:val="00DE1666"/>
    <w:rsid w:val="00DE76A8"/>
    <w:rsid w:val="00DF55ED"/>
    <w:rsid w:val="00E031FE"/>
    <w:rsid w:val="00E03E77"/>
    <w:rsid w:val="00E05A90"/>
    <w:rsid w:val="00E06FAE"/>
    <w:rsid w:val="00E10962"/>
    <w:rsid w:val="00E11B07"/>
    <w:rsid w:val="00E23484"/>
    <w:rsid w:val="00E24C19"/>
    <w:rsid w:val="00E2583E"/>
    <w:rsid w:val="00E30A14"/>
    <w:rsid w:val="00E33344"/>
    <w:rsid w:val="00E374BC"/>
    <w:rsid w:val="00E37753"/>
    <w:rsid w:val="00E41E47"/>
    <w:rsid w:val="00E537B1"/>
    <w:rsid w:val="00E60F18"/>
    <w:rsid w:val="00E727C9"/>
    <w:rsid w:val="00E85978"/>
    <w:rsid w:val="00E91D47"/>
    <w:rsid w:val="00E936C5"/>
    <w:rsid w:val="00EA0A7A"/>
    <w:rsid w:val="00EA4259"/>
    <w:rsid w:val="00EB5965"/>
    <w:rsid w:val="00EC0F88"/>
    <w:rsid w:val="00EC425E"/>
    <w:rsid w:val="00ED2655"/>
    <w:rsid w:val="00ED3447"/>
    <w:rsid w:val="00ED43CE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51763"/>
    <w:rsid w:val="00F60142"/>
    <w:rsid w:val="00F614F8"/>
    <w:rsid w:val="00F63BDF"/>
    <w:rsid w:val="00F66BC9"/>
    <w:rsid w:val="00F66E51"/>
    <w:rsid w:val="00F737E5"/>
    <w:rsid w:val="00F738CC"/>
    <w:rsid w:val="00F7665B"/>
    <w:rsid w:val="00F805BB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C6134"/>
    <w:rsid w:val="00FD642B"/>
    <w:rsid w:val="00FD652A"/>
    <w:rsid w:val="00FE04D2"/>
    <w:rsid w:val="00FE125F"/>
    <w:rsid w:val="00FE2E8D"/>
    <w:rsid w:val="00FE3A7B"/>
    <w:rsid w:val="00FE4625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F81D77C-46C0-463C-8F35-A416CDF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2A0A-699D-4744-A844-62B3F33A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2024-01-11T09:38:00Z</cp:lastPrinted>
  <dcterms:created xsi:type="dcterms:W3CDTF">2024-07-25T09:31:00Z</dcterms:created>
  <dcterms:modified xsi:type="dcterms:W3CDTF">2024-07-25T09:31:00Z</dcterms:modified>
</cp:coreProperties>
</file>