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DD0B70" w:rsidRDefault="00E727C9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DD0B70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DD0B70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007BF168" wp14:editId="2DE8CADF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DD0B70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DD0B70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DD0B70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DD0B70">
        <w:rPr>
          <w:rFonts w:ascii="PT Astra Serif" w:hAnsi="PT Astra Serif"/>
          <w:b/>
          <w:sz w:val="34"/>
        </w:rPr>
        <w:t>МУНИЦИПАЛЬНОГО</w:t>
      </w:r>
      <w:r w:rsidR="00E06FAE" w:rsidRPr="00DD0B70">
        <w:rPr>
          <w:rFonts w:ascii="PT Astra Serif" w:hAnsi="PT Astra Serif"/>
          <w:b/>
          <w:sz w:val="34"/>
        </w:rPr>
        <w:t xml:space="preserve"> </w:t>
      </w:r>
      <w:r w:rsidRPr="00DD0B70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DD0B70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DD0B70">
        <w:rPr>
          <w:rFonts w:ascii="PT Astra Serif" w:hAnsi="PT Astra Serif"/>
          <w:b/>
          <w:sz w:val="34"/>
        </w:rPr>
        <w:t xml:space="preserve">ЩЁКИНСКИЙ </w:t>
      </w:r>
      <w:r w:rsidR="00E727C9" w:rsidRPr="00DD0B70">
        <w:rPr>
          <w:rFonts w:ascii="PT Astra Serif" w:hAnsi="PT Astra Serif"/>
          <w:b/>
          <w:sz w:val="34"/>
        </w:rPr>
        <w:t xml:space="preserve">РАЙОН </w:t>
      </w:r>
    </w:p>
    <w:p w:rsidR="00E727C9" w:rsidRPr="00DD0B70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DD0B70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DD0B70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DD0B7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DD0B70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DD0B70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D0B7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DD0B70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D0B7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Pr="00DD0B70" w:rsidRDefault="005F6D36">
      <w:pPr>
        <w:rPr>
          <w:rFonts w:ascii="PT Astra Serif" w:hAnsi="PT Astra Serif" w:cs="PT Astra Serif"/>
          <w:sz w:val="20"/>
          <w:szCs w:val="20"/>
        </w:rPr>
      </w:pPr>
    </w:p>
    <w:p w:rsidR="005B2800" w:rsidRPr="00DD0B70" w:rsidRDefault="005B2800">
      <w:pPr>
        <w:rPr>
          <w:rFonts w:ascii="PT Astra Serif" w:hAnsi="PT Astra Serif" w:cs="PT Astra Serif"/>
          <w:sz w:val="20"/>
          <w:szCs w:val="20"/>
        </w:rPr>
      </w:pPr>
    </w:p>
    <w:p w:rsidR="00236420" w:rsidRPr="00DD0B70" w:rsidRDefault="004C5D66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D0B70">
        <w:rPr>
          <w:rFonts w:ascii="PT Astra Serif" w:hAnsi="PT Astra Serif"/>
          <w:b/>
          <w:sz w:val="28"/>
          <w:szCs w:val="28"/>
        </w:rPr>
        <w:t xml:space="preserve">Об утверждении административного регламента </w:t>
      </w:r>
    </w:p>
    <w:p w:rsidR="00236420" w:rsidRPr="00DD0B70" w:rsidRDefault="004C5D66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D0B70">
        <w:rPr>
          <w:rFonts w:ascii="PT Astra Serif" w:hAnsi="PT Astra Serif"/>
          <w:b/>
          <w:sz w:val="28"/>
          <w:szCs w:val="28"/>
        </w:rPr>
        <w:t xml:space="preserve">по предоставлению муниципальной услуги «Предоставление письменных разъяснений налоговым органам, налогоплательщикам </w:t>
      </w:r>
    </w:p>
    <w:p w:rsidR="002A16C1" w:rsidRPr="00DD0B70" w:rsidRDefault="004C5D66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D0B70">
        <w:rPr>
          <w:rFonts w:ascii="PT Astra Serif" w:hAnsi="PT Astra Serif"/>
          <w:b/>
          <w:sz w:val="28"/>
          <w:szCs w:val="28"/>
        </w:rPr>
        <w:t>и налоговым агентам по вопросам применения муниципальных нормативных правовых актов о местных налогах и сборах</w:t>
      </w:r>
      <w:r w:rsidR="00D42D47">
        <w:rPr>
          <w:rFonts w:ascii="PT Astra Serif" w:hAnsi="PT Astra Serif"/>
          <w:b/>
          <w:sz w:val="28"/>
          <w:szCs w:val="28"/>
        </w:rPr>
        <w:t>»</w:t>
      </w:r>
    </w:p>
    <w:p w:rsidR="005B2800" w:rsidRPr="00DD0B70" w:rsidRDefault="005B2800">
      <w:pPr>
        <w:rPr>
          <w:rFonts w:ascii="PT Astra Serif" w:hAnsi="PT Astra Serif" w:cs="PT Astra Serif"/>
          <w:sz w:val="20"/>
          <w:szCs w:val="20"/>
        </w:rPr>
      </w:pPr>
    </w:p>
    <w:p w:rsidR="00E727C9" w:rsidRPr="00DD0B70" w:rsidRDefault="00E727C9">
      <w:pPr>
        <w:rPr>
          <w:rFonts w:ascii="PT Astra Serif" w:hAnsi="PT Astra Serif" w:cs="PT Astra Serif"/>
          <w:sz w:val="20"/>
          <w:szCs w:val="20"/>
        </w:rPr>
      </w:pPr>
    </w:p>
    <w:p w:rsidR="004C5D66" w:rsidRPr="00DD0B70" w:rsidRDefault="004C5D66" w:rsidP="00D42D47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D0B70">
        <w:rPr>
          <w:rFonts w:ascii="PT Astra Serif" w:hAnsi="PT Astra Serif"/>
          <w:sz w:val="28"/>
          <w:szCs w:val="28"/>
        </w:rPr>
        <w:t>В соответствии с Налоговым кодексом Российской Федерации, Федеральным законом от 06.10.2003 №</w:t>
      </w:r>
      <w:r w:rsidR="00236420" w:rsidRPr="00DD0B70">
        <w:rPr>
          <w:rFonts w:ascii="PT Astra Serif" w:hAnsi="PT Astra Serif"/>
          <w:sz w:val="28"/>
          <w:szCs w:val="28"/>
        </w:rPr>
        <w:t> </w:t>
      </w:r>
      <w:r w:rsidRPr="00DD0B70">
        <w:rPr>
          <w:rFonts w:ascii="PT Astra Serif" w:hAnsi="PT Astra Serif"/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27.07.2010 №</w:t>
      </w:r>
      <w:r w:rsidR="00236420" w:rsidRPr="00DD0B70">
        <w:rPr>
          <w:rFonts w:ascii="PT Astra Serif" w:hAnsi="PT Astra Serif"/>
          <w:sz w:val="28"/>
          <w:szCs w:val="28"/>
        </w:rPr>
        <w:t> </w:t>
      </w:r>
      <w:r w:rsidRPr="00DD0B70">
        <w:rPr>
          <w:rFonts w:ascii="PT Astra Serif" w:hAnsi="PT Astra Serif"/>
          <w:sz w:val="28"/>
          <w:szCs w:val="28"/>
        </w:rPr>
        <w:t xml:space="preserve">210-ФЗ «Об организации предоставления государственных и муниципальных услуг», на основании Устава муниципального образования </w:t>
      </w:r>
      <w:proofErr w:type="spellStart"/>
      <w:r w:rsidRPr="00DD0B7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D0B70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 w:rsidRPr="00DD0B7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D0B70">
        <w:rPr>
          <w:rFonts w:ascii="PT Astra Serif" w:hAnsi="PT Astra Serif"/>
          <w:sz w:val="28"/>
          <w:szCs w:val="28"/>
        </w:rPr>
        <w:t xml:space="preserve"> района ПОСТАНОВЛЯЕТ:</w:t>
      </w:r>
    </w:p>
    <w:p w:rsidR="004C5D66" w:rsidRPr="00DD0B70" w:rsidRDefault="004C5D66" w:rsidP="00D42D47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D0B70">
        <w:rPr>
          <w:rFonts w:ascii="PT Astra Serif" w:hAnsi="PT Astra Serif"/>
          <w:sz w:val="28"/>
          <w:szCs w:val="28"/>
        </w:rPr>
        <w:t>1.</w:t>
      </w:r>
      <w:r w:rsidR="00D42D47">
        <w:rPr>
          <w:rFonts w:ascii="PT Astra Serif" w:hAnsi="PT Astra Serif"/>
          <w:sz w:val="28"/>
          <w:szCs w:val="28"/>
        </w:rPr>
        <w:t> </w:t>
      </w:r>
      <w:r w:rsidRPr="00DD0B70">
        <w:rPr>
          <w:rFonts w:ascii="PT Astra Serif" w:hAnsi="PT Astra Serif"/>
          <w:sz w:val="28"/>
          <w:szCs w:val="28"/>
        </w:rPr>
        <w:t>Утвердить административный регламент предоставления муниципальной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сборах».</w:t>
      </w:r>
    </w:p>
    <w:p w:rsidR="004C5D66" w:rsidRPr="00DD0B70" w:rsidRDefault="004C5D66" w:rsidP="00D42D47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D0B70">
        <w:rPr>
          <w:rFonts w:ascii="PT Astra Serif" w:hAnsi="PT Astra Serif"/>
          <w:sz w:val="28"/>
          <w:szCs w:val="28"/>
        </w:rPr>
        <w:t>2.</w:t>
      </w:r>
      <w:r w:rsidR="00D42D47">
        <w:rPr>
          <w:rFonts w:ascii="PT Astra Serif" w:hAnsi="PT Astra Serif"/>
          <w:sz w:val="28"/>
          <w:szCs w:val="28"/>
        </w:rPr>
        <w:t> </w:t>
      </w:r>
      <w:r w:rsidRPr="00DD0B70">
        <w:rPr>
          <w:rFonts w:ascii="PT Astra Serif" w:hAnsi="PT Astra Serif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Pr="00DD0B7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D0B70">
        <w:rPr>
          <w:rFonts w:ascii="PT Astra Serif" w:hAnsi="PT Astra Serif"/>
          <w:sz w:val="28"/>
          <w:szCs w:val="28"/>
        </w:rPr>
        <w:t xml:space="preserve"> района от 08.09.2020 №</w:t>
      </w:r>
      <w:r w:rsidR="00236420" w:rsidRPr="00DD0B70">
        <w:rPr>
          <w:rFonts w:ascii="PT Astra Serif" w:hAnsi="PT Astra Serif"/>
          <w:sz w:val="28"/>
          <w:szCs w:val="28"/>
        </w:rPr>
        <w:t> </w:t>
      </w:r>
      <w:r w:rsidRPr="00DD0B70">
        <w:rPr>
          <w:rFonts w:ascii="PT Astra Serif" w:hAnsi="PT Astra Serif"/>
          <w:sz w:val="28"/>
          <w:szCs w:val="28"/>
        </w:rPr>
        <w:t xml:space="preserve">9-972 «Об утверждении административного регламента по предоставлению муниципальной услуги «Дача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город Щекино </w:t>
      </w:r>
      <w:proofErr w:type="spellStart"/>
      <w:r w:rsidRPr="00DD0B7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D0B70">
        <w:rPr>
          <w:rFonts w:ascii="PT Astra Serif" w:hAnsi="PT Astra Serif"/>
          <w:sz w:val="28"/>
          <w:szCs w:val="28"/>
        </w:rPr>
        <w:t xml:space="preserve"> района о местных налогах и сборах».</w:t>
      </w:r>
    </w:p>
    <w:p w:rsidR="004C5D66" w:rsidRPr="00DD0B70" w:rsidRDefault="004C5D66" w:rsidP="00D42D47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D0B70">
        <w:rPr>
          <w:rFonts w:ascii="PT Astra Serif" w:hAnsi="PT Astra Serif"/>
          <w:sz w:val="28"/>
          <w:szCs w:val="28"/>
        </w:rPr>
        <w:t>3</w:t>
      </w:r>
      <w:r w:rsidR="00236420" w:rsidRPr="00DD0B70">
        <w:rPr>
          <w:rFonts w:ascii="PT Astra Serif" w:hAnsi="PT Astra Serif"/>
          <w:sz w:val="28"/>
          <w:szCs w:val="28"/>
        </w:rPr>
        <w:t>. </w:t>
      </w:r>
      <w:proofErr w:type="gramStart"/>
      <w:r w:rsidR="00236420" w:rsidRPr="00DD0B70">
        <w:rPr>
          <w:rFonts w:ascii="PT Astra Serif" w:hAnsi="PT Astra Serif"/>
          <w:sz w:val="28"/>
          <w:szCs w:val="28"/>
        </w:rPr>
        <w:t>П</w:t>
      </w:r>
      <w:r w:rsidRPr="00DD0B70">
        <w:rPr>
          <w:rFonts w:ascii="PT Astra Serif" w:hAnsi="PT Astra Serif"/>
          <w:sz w:val="28"/>
          <w:szCs w:val="28"/>
        </w:rPr>
        <w:t>остановление обнародовать путем опубликования, разместив его полный текст в сетевом издании «</w:t>
      </w:r>
      <w:proofErr w:type="spellStart"/>
      <w:r w:rsidRPr="00DD0B7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D0B70">
        <w:rPr>
          <w:rFonts w:ascii="PT Astra Serif" w:hAnsi="PT Astra Serif"/>
          <w:sz w:val="28"/>
          <w:szCs w:val="28"/>
        </w:rPr>
        <w:t xml:space="preserve"> муниципальный </w:t>
      </w:r>
      <w:r w:rsidR="00236420" w:rsidRPr="00DD0B70">
        <w:rPr>
          <w:rFonts w:ascii="PT Astra Serif" w:hAnsi="PT Astra Serif"/>
          <w:sz w:val="28"/>
          <w:szCs w:val="28"/>
        </w:rPr>
        <w:t xml:space="preserve">            </w:t>
      </w:r>
      <w:r w:rsidRPr="00DD0B70">
        <w:rPr>
          <w:rFonts w:ascii="PT Astra Serif" w:hAnsi="PT Astra Serif"/>
          <w:sz w:val="28"/>
          <w:szCs w:val="28"/>
        </w:rPr>
        <w:lastRenderedPageBreak/>
        <w:t>вестник» (http://npa-schekino.ru, регистрация в качестве сетевого издания:</w:t>
      </w:r>
      <w:proofErr w:type="gramEnd"/>
      <w:r w:rsidRPr="00DD0B70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DD0B70">
        <w:rPr>
          <w:rFonts w:ascii="PT Astra Serif" w:hAnsi="PT Astra Serif"/>
          <w:sz w:val="28"/>
          <w:szCs w:val="28"/>
        </w:rPr>
        <w:t>Эл</w:t>
      </w:r>
      <w:r w:rsidR="00236420" w:rsidRPr="00DD0B70">
        <w:rPr>
          <w:rFonts w:ascii="PT Astra Serif" w:hAnsi="PT Astra Serif"/>
          <w:sz w:val="28"/>
          <w:szCs w:val="28"/>
        </w:rPr>
        <w:t> </w:t>
      </w:r>
      <w:r w:rsidRPr="00DD0B70">
        <w:rPr>
          <w:rFonts w:ascii="PT Astra Serif" w:hAnsi="PT Astra Serif"/>
          <w:sz w:val="28"/>
          <w:szCs w:val="28"/>
        </w:rPr>
        <w:t>№</w:t>
      </w:r>
      <w:r w:rsidR="00236420" w:rsidRPr="00DD0B70">
        <w:rPr>
          <w:rFonts w:ascii="PT Astra Serif" w:hAnsi="PT Astra Serif"/>
          <w:sz w:val="28"/>
          <w:szCs w:val="28"/>
        </w:rPr>
        <w:t> </w:t>
      </w:r>
      <w:r w:rsidRPr="00DD0B70">
        <w:rPr>
          <w:rFonts w:ascii="PT Astra Serif" w:hAnsi="PT Astra Serif"/>
          <w:sz w:val="28"/>
          <w:szCs w:val="28"/>
        </w:rPr>
        <w:t xml:space="preserve">ФС 77-74320 от 19.11.2018), и разместить на официальном сайте муниципального образования </w:t>
      </w:r>
      <w:proofErr w:type="spellStart"/>
      <w:r w:rsidRPr="00DD0B7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D0B70">
        <w:rPr>
          <w:rFonts w:ascii="PT Astra Serif" w:hAnsi="PT Astra Serif"/>
          <w:sz w:val="28"/>
          <w:szCs w:val="28"/>
        </w:rPr>
        <w:t xml:space="preserve"> район.</w:t>
      </w:r>
      <w:proofErr w:type="gramEnd"/>
    </w:p>
    <w:p w:rsidR="002A16C1" w:rsidRPr="00DD0B70" w:rsidRDefault="00236420" w:rsidP="00D42D47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D0B70">
        <w:rPr>
          <w:rFonts w:ascii="PT Astra Serif" w:hAnsi="PT Astra Serif"/>
          <w:sz w:val="28"/>
          <w:szCs w:val="28"/>
        </w:rPr>
        <w:t>4. П</w:t>
      </w:r>
      <w:r w:rsidR="004C5D66" w:rsidRPr="00DD0B70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115CE3" w:rsidRPr="00DD0B70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Pr="00DD0B70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Pr="00DD0B70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DD0B70" w:rsidTr="000D05A0">
        <w:trPr>
          <w:trHeight w:val="229"/>
        </w:trPr>
        <w:tc>
          <w:tcPr>
            <w:tcW w:w="2178" w:type="pct"/>
          </w:tcPr>
          <w:p w:rsidR="002A16C1" w:rsidRPr="00DD0B70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DD0B7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 w:rsidRPr="00DD0B70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 w:rsidRPr="00DD0B70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 w:rsidRPr="00DD0B70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DD0B7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DD0B70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DD0B70" w:rsidRDefault="00F96022" w:rsidP="008A457D">
            <w:pPr>
              <w:jc w:val="right"/>
              <w:rPr>
                <w:rFonts w:ascii="PT Astra Serif" w:hAnsi="PT Astra Serif"/>
              </w:rPr>
            </w:pPr>
            <w:r w:rsidRPr="00DD0B70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236420" w:rsidRPr="00DD0B70" w:rsidRDefault="00236420">
      <w:pPr>
        <w:rPr>
          <w:rFonts w:ascii="PT Astra Serif" w:hAnsi="PT Astra Serif" w:cs="PT Astra Serif"/>
          <w:sz w:val="28"/>
          <w:szCs w:val="28"/>
        </w:rPr>
        <w:sectPr w:rsidR="00236420" w:rsidRPr="00DD0B70" w:rsidSect="00236420">
          <w:headerReference w:type="default" r:id="rId10"/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3906D0" w:rsidRPr="00DD0B70" w:rsidTr="001419F0">
        <w:trPr>
          <w:trHeight w:val="1846"/>
        </w:trPr>
        <w:tc>
          <w:tcPr>
            <w:tcW w:w="4482" w:type="dxa"/>
          </w:tcPr>
          <w:p w:rsidR="003906D0" w:rsidRPr="00DD0B70" w:rsidRDefault="003906D0" w:rsidP="001419F0">
            <w:pPr>
              <w:pStyle w:val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0B70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3906D0" w:rsidRPr="00DD0B70" w:rsidRDefault="003906D0" w:rsidP="001419F0">
            <w:pPr>
              <w:pStyle w:val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0B70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3906D0" w:rsidRPr="00DD0B70" w:rsidRDefault="003906D0" w:rsidP="001419F0">
            <w:pPr>
              <w:pStyle w:val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0B70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3906D0" w:rsidRPr="00DD0B70" w:rsidRDefault="003906D0" w:rsidP="001419F0">
            <w:pPr>
              <w:pStyle w:val="15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D0B70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DD0B70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236420" w:rsidRPr="00DD0B70" w:rsidRDefault="00236420" w:rsidP="001419F0">
            <w:pPr>
              <w:pStyle w:val="15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3906D0" w:rsidRPr="00DD0B70" w:rsidRDefault="003906D0" w:rsidP="00236420">
            <w:pPr>
              <w:pStyle w:val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0B70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236420" w:rsidRPr="00DD0B70">
              <w:rPr>
                <w:rFonts w:ascii="PT Astra Serif" w:hAnsi="PT Astra Serif"/>
                <w:sz w:val="28"/>
                <w:szCs w:val="28"/>
              </w:rPr>
              <w:t>_</w:t>
            </w:r>
            <w:r w:rsidRPr="00DD0B70">
              <w:rPr>
                <w:rFonts w:ascii="PT Astra Serif" w:hAnsi="PT Astra Serif"/>
                <w:sz w:val="28"/>
                <w:szCs w:val="28"/>
              </w:rPr>
              <w:t xml:space="preserve">____________ № </w:t>
            </w:r>
            <w:r w:rsidR="00236420" w:rsidRPr="00DD0B70">
              <w:rPr>
                <w:rFonts w:ascii="PT Astra Serif" w:hAnsi="PT Astra Serif"/>
                <w:sz w:val="28"/>
                <w:szCs w:val="28"/>
              </w:rPr>
              <w:t>______</w:t>
            </w:r>
            <w:r w:rsidRPr="00DD0B70">
              <w:rPr>
                <w:rFonts w:ascii="PT Astra Serif" w:hAnsi="PT Astra Serif"/>
                <w:sz w:val="28"/>
                <w:szCs w:val="28"/>
              </w:rPr>
              <w:t xml:space="preserve">____ </w:t>
            </w:r>
          </w:p>
        </w:tc>
      </w:tr>
      <w:tr w:rsidR="00236420" w:rsidRPr="00DD0B70" w:rsidTr="00236420">
        <w:trPr>
          <w:trHeight w:val="280"/>
        </w:trPr>
        <w:tc>
          <w:tcPr>
            <w:tcW w:w="4482" w:type="dxa"/>
          </w:tcPr>
          <w:p w:rsidR="00236420" w:rsidRPr="00DD0B70" w:rsidRDefault="00236420" w:rsidP="001419F0">
            <w:pPr>
              <w:pStyle w:val="1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36420" w:rsidRPr="00DD0B70" w:rsidTr="001419F0">
        <w:trPr>
          <w:trHeight w:val="1846"/>
        </w:trPr>
        <w:tc>
          <w:tcPr>
            <w:tcW w:w="4482" w:type="dxa"/>
          </w:tcPr>
          <w:p w:rsidR="00236420" w:rsidRPr="00DD0B70" w:rsidRDefault="00236420" w:rsidP="00236420">
            <w:pPr>
              <w:pStyle w:val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0B70">
              <w:rPr>
                <w:rFonts w:ascii="PT Astra Serif" w:hAnsi="PT Astra Serif"/>
                <w:sz w:val="28"/>
                <w:szCs w:val="28"/>
              </w:rPr>
              <w:t>УТВЕРЖДЕН</w:t>
            </w:r>
          </w:p>
          <w:p w:rsidR="00236420" w:rsidRPr="00DD0B70" w:rsidRDefault="00236420" w:rsidP="00236420">
            <w:pPr>
              <w:pStyle w:val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0B70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236420" w:rsidRPr="00DD0B70" w:rsidRDefault="00236420" w:rsidP="00236420">
            <w:pPr>
              <w:pStyle w:val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0B70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236420" w:rsidRPr="00DD0B70" w:rsidRDefault="00236420" w:rsidP="00236420">
            <w:pPr>
              <w:pStyle w:val="15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D0B70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DD0B70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236420" w:rsidRPr="00DD0B70" w:rsidRDefault="00236420" w:rsidP="00236420">
            <w:pPr>
              <w:pStyle w:val="15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236420" w:rsidRPr="00DD0B70" w:rsidRDefault="00236420" w:rsidP="00236420">
            <w:pPr>
              <w:pStyle w:val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D0B70">
              <w:rPr>
                <w:rFonts w:ascii="PT Astra Serif" w:hAnsi="PT Astra Serif"/>
                <w:sz w:val="28"/>
                <w:szCs w:val="28"/>
              </w:rPr>
              <w:t>от _____________ № __________</w:t>
            </w:r>
          </w:p>
        </w:tc>
      </w:tr>
    </w:tbl>
    <w:p w:rsidR="003906D0" w:rsidRPr="00DD0B70" w:rsidRDefault="003906D0">
      <w:pPr>
        <w:rPr>
          <w:rFonts w:ascii="PT Astra Serif" w:hAnsi="PT Astra Serif" w:cs="PT Astra Serif"/>
          <w:sz w:val="28"/>
          <w:szCs w:val="28"/>
        </w:rPr>
      </w:pPr>
    </w:p>
    <w:p w:rsidR="003906D0" w:rsidRPr="00DD0B70" w:rsidRDefault="003906D0">
      <w:pPr>
        <w:rPr>
          <w:rFonts w:ascii="PT Astra Serif" w:hAnsi="PT Astra Serif" w:cs="PT Astra Serif"/>
          <w:sz w:val="28"/>
          <w:szCs w:val="28"/>
        </w:rPr>
      </w:pPr>
    </w:p>
    <w:p w:rsidR="006A6802" w:rsidRPr="00DD0B70" w:rsidRDefault="006A6802" w:rsidP="003906D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6A6802" w:rsidRPr="00DD0B70" w:rsidRDefault="006A6802" w:rsidP="003906D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6A6802" w:rsidRPr="00DD0B70" w:rsidRDefault="006A6802" w:rsidP="003906D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6A6802" w:rsidRPr="00DD0B70" w:rsidRDefault="006A6802" w:rsidP="003906D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6A6802" w:rsidRPr="00DD0B70" w:rsidRDefault="006A6802" w:rsidP="003906D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3906D0" w:rsidRPr="00DD0B70" w:rsidRDefault="003906D0" w:rsidP="003906D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DD0B70">
        <w:rPr>
          <w:rFonts w:ascii="PT Astra Serif" w:hAnsi="PT Astra Serif"/>
          <w:b/>
          <w:bCs/>
          <w:sz w:val="28"/>
          <w:szCs w:val="28"/>
          <w:lang w:eastAsia="ru-RU"/>
        </w:rPr>
        <w:t>АДМИНИСТРАТИВНЫЙ РЕГЛАМЕНТ</w:t>
      </w:r>
    </w:p>
    <w:p w:rsidR="00236420" w:rsidRPr="00DD0B70" w:rsidRDefault="003906D0" w:rsidP="003906D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DD0B70">
        <w:rPr>
          <w:rFonts w:ascii="PT Astra Serif" w:hAnsi="PT Astra Serif"/>
          <w:b/>
          <w:bCs/>
          <w:sz w:val="28"/>
          <w:szCs w:val="28"/>
          <w:lang w:eastAsia="ru-RU"/>
        </w:rPr>
        <w:t xml:space="preserve">по предоставлению муниципальной услуги </w:t>
      </w:r>
    </w:p>
    <w:p w:rsidR="00236420" w:rsidRPr="00DD0B70" w:rsidRDefault="003906D0" w:rsidP="003906D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DD0B70">
        <w:rPr>
          <w:rFonts w:ascii="PT Astra Serif" w:hAnsi="PT Astra Serif"/>
          <w:b/>
          <w:bCs/>
          <w:sz w:val="28"/>
          <w:szCs w:val="28"/>
          <w:lang w:eastAsia="ru-RU"/>
        </w:rPr>
        <w:t xml:space="preserve">«Предоставление письменных разъяснений налоговым органам, налогоплательщикам и налоговым агентам по вопросам </w:t>
      </w:r>
    </w:p>
    <w:p w:rsidR="00236420" w:rsidRPr="00DD0B70" w:rsidRDefault="003906D0" w:rsidP="003906D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DD0B70">
        <w:rPr>
          <w:rFonts w:ascii="PT Astra Serif" w:hAnsi="PT Astra Serif"/>
          <w:b/>
          <w:bCs/>
          <w:sz w:val="28"/>
          <w:szCs w:val="28"/>
          <w:lang w:eastAsia="ru-RU"/>
        </w:rPr>
        <w:t xml:space="preserve">применения муниципальных нормативных правовых актов </w:t>
      </w:r>
    </w:p>
    <w:p w:rsidR="003906D0" w:rsidRPr="00DD0B70" w:rsidRDefault="003906D0" w:rsidP="003906D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eastAsia="ru-RU"/>
        </w:rPr>
      </w:pPr>
      <w:r w:rsidRPr="00DD0B70">
        <w:rPr>
          <w:rFonts w:ascii="PT Astra Serif" w:hAnsi="PT Astra Serif"/>
          <w:b/>
          <w:bCs/>
          <w:sz w:val="28"/>
          <w:szCs w:val="28"/>
          <w:lang w:eastAsia="ru-RU"/>
        </w:rPr>
        <w:t>о местных налогах и сборах»</w:t>
      </w:r>
    </w:p>
    <w:p w:rsidR="003906D0" w:rsidRPr="00DD0B70" w:rsidRDefault="003906D0">
      <w:pPr>
        <w:rPr>
          <w:rFonts w:ascii="PT Astra Serif" w:hAnsi="PT Astra Serif" w:cs="PT Astra Serif"/>
          <w:sz w:val="28"/>
          <w:szCs w:val="28"/>
        </w:rPr>
      </w:pPr>
    </w:p>
    <w:p w:rsidR="003906D0" w:rsidRPr="00DD0B70" w:rsidRDefault="003906D0">
      <w:pPr>
        <w:rPr>
          <w:rFonts w:ascii="PT Astra Serif" w:hAnsi="PT Astra Serif" w:cs="PT Astra Serif"/>
          <w:sz w:val="28"/>
          <w:szCs w:val="28"/>
        </w:rPr>
      </w:pPr>
    </w:p>
    <w:p w:rsidR="003906D0" w:rsidRPr="00DD0B70" w:rsidRDefault="003906D0">
      <w:pPr>
        <w:rPr>
          <w:rFonts w:ascii="PT Astra Serif" w:hAnsi="PT Astra Serif" w:cs="PT Astra Serif"/>
          <w:sz w:val="28"/>
          <w:szCs w:val="28"/>
        </w:rPr>
      </w:pPr>
    </w:p>
    <w:p w:rsidR="003906D0" w:rsidRPr="00DD0B70" w:rsidRDefault="003906D0">
      <w:pPr>
        <w:rPr>
          <w:rFonts w:ascii="PT Astra Serif" w:hAnsi="PT Astra Serif" w:cs="PT Astra Serif"/>
          <w:sz w:val="28"/>
          <w:szCs w:val="28"/>
        </w:rPr>
      </w:pPr>
    </w:p>
    <w:p w:rsidR="003906D0" w:rsidRPr="00DD0B70" w:rsidRDefault="003906D0">
      <w:pPr>
        <w:rPr>
          <w:rFonts w:ascii="PT Astra Serif" w:hAnsi="PT Astra Serif" w:cs="PT Astra Serif"/>
          <w:sz w:val="28"/>
          <w:szCs w:val="28"/>
        </w:rPr>
      </w:pPr>
    </w:p>
    <w:p w:rsidR="003906D0" w:rsidRPr="00DD0B70" w:rsidRDefault="003906D0">
      <w:pPr>
        <w:rPr>
          <w:rFonts w:ascii="PT Astra Serif" w:hAnsi="PT Astra Serif" w:cs="PT Astra Serif"/>
          <w:sz w:val="28"/>
          <w:szCs w:val="28"/>
        </w:rPr>
      </w:pPr>
    </w:p>
    <w:p w:rsidR="003906D0" w:rsidRPr="00DD0B70" w:rsidRDefault="003906D0">
      <w:pPr>
        <w:rPr>
          <w:rFonts w:ascii="PT Astra Serif" w:hAnsi="PT Astra Serif" w:cs="PT Astra Serif"/>
          <w:sz w:val="28"/>
          <w:szCs w:val="28"/>
        </w:rPr>
      </w:pPr>
    </w:p>
    <w:p w:rsidR="003906D0" w:rsidRPr="00DD0B70" w:rsidRDefault="003906D0">
      <w:pPr>
        <w:rPr>
          <w:rFonts w:ascii="PT Astra Serif" w:hAnsi="PT Astra Serif" w:cs="PT Astra Serif"/>
          <w:sz w:val="28"/>
          <w:szCs w:val="28"/>
        </w:rPr>
      </w:pPr>
    </w:p>
    <w:p w:rsidR="003906D0" w:rsidRPr="00DD0B70" w:rsidRDefault="003906D0">
      <w:pPr>
        <w:rPr>
          <w:rFonts w:ascii="PT Astra Serif" w:hAnsi="PT Astra Serif" w:cs="PT Astra Serif"/>
          <w:sz w:val="28"/>
          <w:szCs w:val="28"/>
        </w:rPr>
      </w:pPr>
    </w:p>
    <w:p w:rsidR="003906D0" w:rsidRPr="00DD0B70" w:rsidRDefault="003906D0">
      <w:pPr>
        <w:rPr>
          <w:rFonts w:ascii="PT Astra Serif" w:hAnsi="PT Astra Serif" w:cs="PT Astra Serif"/>
          <w:sz w:val="28"/>
          <w:szCs w:val="28"/>
        </w:rPr>
      </w:pPr>
    </w:p>
    <w:p w:rsidR="003906D0" w:rsidRPr="00DD0B70" w:rsidRDefault="003906D0">
      <w:pPr>
        <w:rPr>
          <w:rFonts w:ascii="PT Astra Serif" w:hAnsi="PT Astra Serif" w:cs="PT Astra Serif"/>
          <w:sz w:val="28"/>
          <w:szCs w:val="28"/>
        </w:rPr>
      </w:pPr>
    </w:p>
    <w:p w:rsidR="003906D0" w:rsidRPr="00DD0B70" w:rsidRDefault="003906D0">
      <w:pPr>
        <w:rPr>
          <w:rFonts w:ascii="PT Astra Serif" w:hAnsi="PT Astra Serif" w:cs="PT Astra Serif"/>
          <w:sz w:val="28"/>
          <w:szCs w:val="28"/>
        </w:rPr>
      </w:pPr>
    </w:p>
    <w:p w:rsidR="003906D0" w:rsidRPr="00DD0B70" w:rsidRDefault="003906D0">
      <w:pPr>
        <w:rPr>
          <w:rFonts w:ascii="PT Astra Serif" w:hAnsi="PT Astra Serif" w:cs="PT Astra Serif"/>
          <w:sz w:val="28"/>
          <w:szCs w:val="28"/>
        </w:rPr>
      </w:pPr>
    </w:p>
    <w:p w:rsidR="003906D0" w:rsidRPr="00DD0B70" w:rsidRDefault="003906D0">
      <w:pPr>
        <w:rPr>
          <w:rFonts w:ascii="PT Astra Serif" w:hAnsi="PT Astra Serif" w:cs="PT Astra Serif"/>
          <w:sz w:val="28"/>
          <w:szCs w:val="28"/>
        </w:rPr>
      </w:pPr>
    </w:p>
    <w:p w:rsidR="003906D0" w:rsidRPr="00DD0B70" w:rsidRDefault="003906D0">
      <w:pPr>
        <w:rPr>
          <w:rFonts w:ascii="PT Astra Serif" w:hAnsi="PT Astra Serif" w:cs="PT Astra Serif"/>
          <w:sz w:val="28"/>
          <w:szCs w:val="28"/>
        </w:rPr>
      </w:pPr>
    </w:p>
    <w:p w:rsidR="003906D0" w:rsidRPr="00DD0B70" w:rsidRDefault="003906D0">
      <w:pPr>
        <w:rPr>
          <w:rFonts w:ascii="PT Astra Serif" w:hAnsi="PT Astra Serif" w:cs="PT Astra Serif"/>
          <w:sz w:val="28"/>
          <w:szCs w:val="28"/>
        </w:rPr>
      </w:pPr>
    </w:p>
    <w:p w:rsidR="003906D0" w:rsidRPr="00DD0B70" w:rsidRDefault="003906D0">
      <w:pPr>
        <w:rPr>
          <w:rFonts w:ascii="PT Astra Serif" w:hAnsi="PT Astra Serif" w:cs="PT Astra Serif"/>
          <w:sz w:val="28"/>
          <w:szCs w:val="28"/>
        </w:rPr>
      </w:pPr>
    </w:p>
    <w:p w:rsidR="003906D0" w:rsidRPr="00DD0B70" w:rsidRDefault="003906D0">
      <w:pPr>
        <w:rPr>
          <w:rFonts w:ascii="PT Astra Serif" w:hAnsi="PT Astra Serif" w:cs="PT Astra Serif"/>
          <w:sz w:val="28"/>
          <w:szCs w:val="28"/>
        </w:rPr>
      </w:pPr>
    </w:p>
    <w:p w:rsidR="003906D0" w:rsidRPr="00DD0B70" w:rsidRDefault="003906D0">
      <w:pPr>
        <w:rPr>
          <w:rFonts w:ascii="PT Astra Serif" w:hAnsi="PT Astra Serif" w:cs="PT Astra Serif"/>
          <w:sz w:val="28"/>
          <w:szCs w:val="28"/>
        </w:rPr>
      </w:pPr>
    </w:p>
    <w:p w:rsidR="003906D0" w:rsidRPr="00DD0B70" w:rsidRDefault="003906D0" w:rsidP="003906D0">
      <w:pPr>
        <w:spacing w:line="360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 w:rsidRPr="00DD0B70">
        <w:rPr>
          <w:rFonts w:ascii="PT Astra Serif" w:hAnsi="PT Astra Serif" w:cs="PT Astra Serif"/>
          <w:b/>
          <w:sz w:val="28"/>
          <w:szCs w:val="28"/>
        </w:rPr>
        <w:lastRenderedPageBreak/>
        <w:t>1. Общие положения</w:t>
      </w:r>
    </w:p>
    <w:p w:rsidR="003906D0" w:rsidRPr="00DD0B70" w:rsidRDefault="003906D0" w:rsidP="00236420">
      <w:pPr>
        <w:spacing w:line="32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1.1.</w:t>
      </w:r>
      <w:r w:rsidRPr="00DD0B70">
        <w:rPr>
          <w:rFonts w:ascii="PT Astra Serif" w:hAnsi="PT Astra Serif" w:cs="PT Astra Serif"/>
          <w:sz w:val="28"/>
          <w:szCs w:val="28"/>
        </w:rPr>
        <w:tab/>
        <w:t>Настоящий Административный регламент устанавливает порядок и стандарт предоставления муниципальной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сборах» (далее – Услуга).</w:t>
      </w:r>
    </w:p>
    <w:p w:rsidR="003906D0" w:rsidRPr="00DD0B70" w:rsidRDefault="003906D0" w:rsidP="00236420">
      <w:pPr>
        <w:spacing w:line="32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1.2.</w:t>
      </w:r>
      <w:r w:rsidRPr="00DD0B70">
        <w:rPr>
          <w:rFonts w:ascii="PT Astra Serif" w:hAnsi="PT Astra Serif" w:cs="PT Astra Serif"/>
          <w:sz w:val="28"/>
          <w:szCs w:val="28"/>
        </w:rPr>
        <w:tab/>
        <w:t>Услуга предоставляется физическим лицам, юридическим лицам (далее – заявители), указанным в таблице 1 приложения № 1 к настоящему Административному регламенту.</w:t>
      </w:r>
    </w:p>
    <w:p w:rsidR="003906D0" w:rsidRPr="00DD0B70" w:rsidRDefault="003906D0" w:rsidP="00236420">
      <w:pPr>
        <w:spacing w:line="32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1.3.</w:t>
      </w:r>
      <w:r w:rsidRPr="00DD0B70">
        <w:rPr>
          <w:rFonts w:ascii="PT Astra Serif" w:hAnsi="PT Astra Serif" w:cs="PT Astra Serif"/>
          <w:sz w:val="28"/>
          <w:szCs w:val="28"/>
        </w:rPr>
        <w:tab/>
        <w:t>Услуга должна быть предоставлена заявителю в соответствии с вариантом предоставления Услуги (далее – вариант).</w:t>
      </w:r>
    </w:p>
    <w:p w:rsidR="003906D0" w:rsidRPr="00DD0B70" w:rsidRDefault="003906D0" w:rsidP="00236420">
      <w:pPr>
        <w:spacing w:line="32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1.4.</w:t>
      </w:r>
      <w:r w:rsidRPr="00DD0B70">
        <w:rPr>
          <w:rFonts w:ascii="PT Astra Serif" w:hAnsi="PT Astra Serif" w:cs="PT Astra Serif"/>
          <w:sz w:val="28"/>
          <w:szCs w:val="28"/>
        </w:rPr>
        <w:tab/>
        <w:t>Вариант определяется в соответствии с таблицей 2 приложения</w:t>
      </w:r>
      <w:r w:rsidR="00D42D47">
        <w:rPr>
          <w:rFonts w:ascii="PT Astra Serif" w:hAnsi="PT Astra Serif" w:cs="PT Astra Serif"/>
          <w:sz w:val="28"/>
          <w:szCs w:val="28"/>
        </w:rPr>
        <w:t> </w:t>
      </w:r>
      <w:r w:rsidRPr="00DD0B70">
        <w:rPr>
          <w:rFonts w:ascii="PT Astra Serif" w:hAnsi="PT Astra Serif" w:cs="PT Astra Serif"/>
          <w:sz w:val="28"/>
          <w:szCs w:val="28"/>
        </w:rPr>
        <w:t>№</w:t>
      </w:r>
      <w:r w:rsidR="00D42D47">
        <w:rPr>
          <w:rFonts w:ascii="PT Astra Serif" w:hAnsi="PT Astra Serif" w:cs="PT Astra Serif"/>
          <w:sz w:val="28"/>
          <w:szCs w:val="28"/>
        </w:rPr>
        <w:t> </w:t>
      </w:r>
      <w:r w:rsidRPr="00DD0B70">
        <w:rPr>
          <w:rFonts w:ascii="PT Astra Serif" w:hAnsi="PT Astra Serif" w:cs="PT Astra Serif"/>
          <w:sz w:val="28"/>
          <w:szCs w:val="28"/>
        </w:rPr>
        <w:t>1 к настоящему Административному регламенту исходя из общих признаков заявителя.</w:t>
      </w:r>
    </w:p>
    <w:p w:rsidR="003906D0" w:rsidRPr="00DD0B70" w:rsidRDefault="003906D0" w:rsidP="00236420">
      <w:pPr>
        <w:spacing w:line="32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1.5.</w:t>
      </w:r>
      <w:r w:rsidRPr="00DD0B70">
        <w:rPr>
          <w:rFonts w:ascii="PT Astra Serif" w:hAnsi="PT Astra Serif" w:cs="PT Astra Serif"/>
          <w:sz w:val="28"/>
          <w:szCs w:val="28"/>
        </w:rPr>
        <w:tab/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proofErr w:type="gramStart"/>
      <w:r w:rsidRPr="00DD0B70">
        <w:rPr>
          <w:rFonts w:ascii="PT Astra Serif" w:hAnsi="PT Astra Serif" w:cs="PT Astra Serif"/>
          <w:sz w:val="28"/>
          <w:szCs w:val="28"/>
        </w:rPr>
        <w:t xml:space="preserve"> ,</w:t>
      </w:r>
      <w:proofErr w:type="gramEnd"/>
      <w:r w:rsidRPr="00DD0B70">
        <w:rPr>
          <w:rFonts w:ascii="PT Astra Serif" w:hAnsi="PT Astra Serif" w:cs="PT Astra Serif"/>
          <w:sz w:val="28"/>
          <w:szCs w:val="28"/>
        </w:rPr>
        <w:t xml:space="preserve"> осуществляемого в соответствии с настоящим Административным регламентом.</w:t>
      </w:r>
    </w:p>
    <w:p w:rsidR="003906D0" w:rsidRPr="00DD0B70" w:rsidRDefault="003906D0" w:rsidP="00236420">
      <w:pPr>
        <w:spacing w:line="32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1.6.</w:t>
      </w:r>
      <w:r w:rsidRPr="00DD0B70">
        <w:rPr>
          <w:rFonts w:ascii="PT Astra Serif" w:hAnsi="PT Astra Serif" w:cs="PT Astra Serif"/>
          <w:sz w:val="28"/>
          <w:szCs w:val="28"/>
        </w:rPr>
        <w:tab/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 (далее – Единый портал).</w:t>
      </w:r>
    </w:p>
    <w:p w:rsidR="00236420" w:rsidRPr="00D42D47" w:rsidRDefault="00236420" w:rsidP="00236420">
      <w:pPr>
        <w:jc w:val="center"/>
        <w:rPr>
          <w:rFonts w:ascii="PT Astra Serif" w:hAnsi="PT Astra Serif" w:cs="PT Astra Serif"/>
          <w:b/>
          <w:sz w:val="16"/>
          <w:szCs w:val="16"/>
        </w:rPr>
      </w:pPr>
    </w:p>
    <w:p w:rsidR="003906D0" w:rsidRPr="00DD0B70" w:rsidRDefault="003906D0" w:rsidP="00236420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DD0B70">
        <w:rPr>
          <w:rFonts w:ascii="PT Astra Serif" w:hAnsi="PT Astra Serif" w:cs="PT Astra Serif"/>
          <w:b/>
          <w:sz w:val="28"/>
          <w:szCs w:val="28"/>
        </w:rPr>
        <w:t>2. Стандарт предоставления Услуги</w:t>
      </w:r>
    </w:p>
    <w:p w:rsidR="00236420" w:rsidRPr="00D42D47" w:rsidRDefault="00236420" w:rsidP="00236420">
      <w:pPr>
        <w:jc w:val="center"/>
        <w:rPr>
          <w:rFonts w:ascii="PT Astra Serif" w:hAnsi="PT Astra Serif" w:cs="PT Astra Serif"/>
          <w:sz w:val="16"/>
          <w:szCs w:val="16"/>
        </w:rPr>
      </w:pPr>
    </w:p>
    <w:p w:rsidR="003906D0" w:rsidRPr="00DD0B70" w:rsidRDefault="003906D0" w:rsidP="00236420">
      <w:pPr>
        <w:jc w:val="center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Наименование Услуги</w:t>
      </w:r>
    </w:p>
    <w:p w:rsidR="00236420" w:rsidRPr="00DD0B70" w:rsidRDefault="00236420" w:rsidP="00236420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906D0" w:rsidRPr="00DD0B70" w:rsidRDefault="003906D0" w:rsidP="00236420">
      <w:pPr>
        <w:spacing w:line="32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2.1.</w:t>
      </w:r>
      <w:r w:rsidRPr="00DD0B70">
        <w:rPr>
          <w:rFonts w:ascii="PT Astra Serif" w:hAnsi="PT Astra Serif" w:cs="PT Astra Serif"/>
          <w:sz w:val="28"/>
          <w:szCs w:val="28"/>
        </w:rPr>
        <w:tab/>
        <w:t>Предоставление письменных разъяснений налоговым органам, налогоплательщикам и налоговым агентам по вопросам применения нормативных правовых актов муниципального образования город Щекино о местных налогах и сборах.</w:t>
      </w:r>
    </w:p>
    <w:p w:rsidR="00236420" w:rsidRPr="00DD0B70" w:rsidRDefault="00236420" w:rsidP="00236420">
      <w:pPr>
        <w:jc w:val="both"/>
        <w:rPr>
          <w:rFonts w:ascii="PT Astra Serif" w:hAnsi="PT Astra Serif" w:cs="PT Astra Serif"/>
          <w:sz w:val="28"/>
          <w:szCs w:val="28"/>
        </w:rPr>
      </w:pPr>
    </w:p>
    <w:p w:rsidR="003906D0" w:rsidRPr="00DD0B70" w:rsidRDefault="006A6802" w:rsidP="00236420">
      <w:pPr>
        <w:jc w:val="center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Н</w:t>
      </w:r>
      <w:r w:rsidR="003906D0" w:rsidRPr="00DD0B70">
        <w:rPr>
          <w:rFonts w:ascii="PT Astra Serif" w:hAnsi="PT Astra Serif" w:cs="PT Astra Serif"/>
          <w:sz w:val="28"/>
          <w:szCs w:val="28"/>
        </w:rPr>
        <w:t>аименование органа, предоставляющего Услугу</w:t>
      </w:r>
    </w:p>
    <w:p w:rsidR="00236420" w:rsidRPr="00DD0B70" w:rsidRDefault="00236420" w:rsidP="00236420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906D0" w:rsidRPr="00DD0B70" w:rsidRDefault="003906D0" w:rsidP="00236420">
      <w:pPr>
        <w:spacing w:line="32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2.2.</w:t>
      </w:r>
      <w:r w:rsidRPr="00DD0B70">
        <w:rPr>
          <w:rFonts w:ascii="PT Astra Serif" w:hAnsi="PT Astra Serif" w:cs="PT Astra Serif"/>
          <w:sz w:val="28"/>
          <w:szCs w:val="28"/>
        </w:rPr>
        <w:tab/>
        <w:t xml:space="preserve">Услуга предоставляется финансовым управлением администрации муниципального образования </w:t>
      </w:r>
      <w:proofErr w:type="spellStart"/>
      <w:r w:rsidRPr="00DD0B70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DD0B70">
        <w:rPr>
          <w:rFonts w:ascii="PT Astra Serif" w:hAnsi="PT Astra Serif" w:cs="PT Astra Serif"/>
          <w:sz w:val="28"/>
          <w:szCs w:val="28"/>
        </w:rPr>
        <w:t xml:space="preserve"> район (далее – финансовый орган).</w:t>
      </w:r>
    </w:p>
    <w:p w:rsidR="003906D0" w:rsidRPr="00DD0B70" w:rsidRDefault="003906D0" w:rsidP="00236420">
      <w:pPr>
        <w:spacing w:line="32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2.3. 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236420" w:rsidRPr="00DD0B70" w:rsidRDefault="00236420" w:rsidP="00236420">
      <w:pPr>
        <w:spacing w:line="32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3906D0" w:rsidRPr="00DD0B70" w:rsidRDefault="003906D0" w:rsidP="00236420">
      <w:pPr>
        <w:jc w:val="center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Результат предоставления Услуги</w:t>
      </w:r>
    </w:p>
    <w:p w:rsidR="00236420" w:rsidRPr="00DD0B70" w:rsidRDefault="00236420" w:rsidP="00236420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906D0" w:rsidRPr="00DD0B70" w:rsidRDefault="003906D0" w:rsidP="00236420">
      <w:pPr>
        <w:spacing w:line="32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2.4.</w:t>
      </w:r>
      <w:r w:rsidRPr="00DD0B70">
        <w:rPr>
          <w:rFonts w:ascii="PT Astra Serif" w:hAnsi="PT Astra Serif" w:cs="PT Astra Serif"/>
          <w:sz w:val="28"/>
          <w:szCs w:val="28"/>
        </w:rPr>
        <w:tab/>
        <w:t>При обращении заявителя за предоставлением письменных разъяснений результатами предоставления Услуги являются:</w:t>
      </w:r>
    </w:p>
    <w:p w:rsidR="003906D0" w:rsidRPr="00DD0B70" w:rsidRDefault="003906D0" w:rsidP="00236420">
      <w:pPr>
        <w:spacing w:line="32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lastRenderedPageBreak/>
        <w:t>а) письменное разъяснение по вопросам применения муниципальных нормативных правовых актов о местных налогах и сборах (документ на бумажном носителе или электронный образ документа);</w:t>
      </w:r>
    </w:p>
    <w:p w:rsidR="003906D0" w:rsidRPr="00DD0B70" w:rsidRDefault="003906D0" w:rsidP="00236420">
      <w:pPr>
        <w:spacing w:line="32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б) уведомление об отказе в предоставлении Услуги (документ на бумажном носителе или документ в электронной форме).</w:t>
      </w:r>
    </w:p>
    <w:p w:rsidR="003906D0" w:rsidRPr="00DD0B70" w:rsidRDefault="003906D0" w:rsidP="00236420">
      <w:pPr>
        <w:spacing w:line="32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3906D0" w:rsidRPr="00DD0B70" w:rsidRDefault="003906D0" w:rsidP="00236420">
      <w:pPr>
        <w:spacing w:line="32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3906D0" w:rsidRPr="00DD0B70" w:rsidRDefault="003906D0" w:rsidP="00236420">
      <w:pPr>
        <w:spacing w:line="32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2.5.</w:t>
      </w:r>
      <w:r w:rsidRPr="00DD0B70">
        <w:rPr>
          <w:rFonts w:ascii="PT Astra Serif" w:hAnsi="PT Astra Serif" w:cs="PT Astra Serif"/>
          <w:sz w:val="28"/>
          <w:szCs w:val="28"/>
        </w:rPr>
        <w:tab/>
        <w:t>Результаты предоставления Услуги могут быть получены при личном обращении в финансовый орган, посредством почтовой связи, посредством электронной почты.</w:t>
      </w:r>
    </w:p>
    <w:p w:rsidR="003906D0" w:rsidRPr="00DD0B70" w:rsidRDefault="003906D0" w:rsidP="00236420">
      <w:pPr>
        <w:spacing w:line="32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Срок предоставления Услуги</w:t>
      </w:r>
    </w:p>
    <w:p w:rsidR="003906D0" w:rsidRPr="00DD0B70" w:rsidRDefault="003906D0" w:rsidP="00236420">
      <w:pPr>
        <w:spacing w:line="32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2.6.</w:t>
      </w:r>
      <w:r w:rsidRPr="00DD0B70">
        <w:rPr>
          <w:rFonts w:ascii="PT Astra Serif" w:hAnsi="PT Astra Serif" w:cs="PT Astra Serif"/>
          <w:sz w:val="28"/>
          <w:szCs w:val="28"/>
        </w:rPr>
        <w:tab/>
        <w:t xml:space="preserve">Максимальный срок предоставления Услуги составляет 44 рабочих дня </w:t>
      </w:r>
      <w:proofErr w:type="gramStart"/>
      <w:r w:rsidRPr="00DD0B70">
        <w:rPr>
          <w:rFonts w:ascii="PT Astra Serif" w:hAnsi="PT Astra Serif" w:cs="PT Astra Serif"/>
          <w:sz w:val="28"/>
          <w:szCs w:val="28"/>
        </w:rPr>
        <w:t>с даты регистрации</w:t>
      </w:r>
      <w:proofErr w:type="gramEnd"/>
      <w:r w:rsidRPr="00DD0B70">
        <w:rPr>
          <w:rFonts w:ascii="PT Astra Serif" w:hAnsi="PT Astra Serif" w:cs="PT Astra Serif"/>
          <w:sz w:val="28"/>
          <w:szCs w:val="28"/>
        </w:rPr>
        <w:t xml:space="preserve"> запроса о предоставлении Услуги (далее – запрос) и документов, необходимых для предоставления Услуги. </w:t>
      </w:r>
    </w:p>
    <w:p w:rsidR="003906D0" w:rsidRPr="00DD0B70" w:rsidRDefault="003906D0" w:rsidP="00236420">
      <w:pPr>
        <w:spacing w:line="32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Срок предоставления Услуги определяется для каждого варианта и приведен в их описании, содержащемся в разделе 3 настоящего Административного регламента.</w:t>
      </w:r>
    </w:p>
    <w:p w:rsidR="00236420" w:rsidRPr="00DD0B70" w:rsidRDefault="00236420" w:rsidP="00236420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906D0" w:rsidRPr="00DD0B70" w:rsidRDefault="003906D0" w:rsidP="00236420">
      <w:pPr>
        <w:jc w:val="center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Правовые основания для предоставления Услуги</w:t>
      </w:r>
    </w:p>
    <w:p w:rsidR="00236420" w:rsidRPr="00DD0B70" w:rsidRDefault="00236420" w:rsidP="00236420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906D0" w:rsidRPr="00DD0B70" w:rsidRDefault="003906D0" w:rsidP="00236420">
      <w:pPr>
        <w:spacing w:line="32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2.7.</w:t>
      </w:r>
      <w:r w:rsidRPr="00DD0B70">
        <w:rPr>
          <w:rFonts w:ascii="PT Astra Serif" w:hAnsi="PT Astra Serif" w:cs="PT Astra Serif"/>
          <w:sz w:val="28"/>
          <w:szCs w:val="28"/>
        </w:rPr>
        <w:tab/>
      </w:r>
      <w:proofErr w:type="gramStart"/>
      <w:r w:rsidRPr="00DD0B70">
        <w:rPr>
          <w:rFonts w:ascii="PT Astra Serif" w:hAnsi="PT Astra Serif" w:cs="PT Astra Serif"/>
          <w:sz w:val="28"/>
          <w:szCs w:val="28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(бездействия), а также о должностных лицах, муниципальных служащих, работниках размещены на официальном сайте администрации муниципального образования </w:t>
      </w:r>
      <w:proofErr w:type="spellStart"/>
      <w:r w:rsidRPr="00DD0B70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DD0B70">
        <w:rPr>
          <w:rFonts w:ascii="PT Astra Serif" w:hAnsi="PT Astra Serif" w:cs="PT Astra Serif"/>
          <w:sz w:val="28"/>
          <w:szCs w:val="28"/>
        </w:rPr>
        <w:t xml:space="preserve"> район (далее</w:t>
      </w:r>
      <w:r w:rsidR="00236420" w:rsidRPr="00DD0B70">
        <w:rPr>
          <w:rFonts w:ascii="PT Astra Serif" w:hAnsi="PT Astra Serif" w:cs="PT Astra Serif"/>
          <w:sz w:val="28"/>
          <w:szCs w:val="28"/>
        </w:rPr>
        <w:t> </w:t>
      </w:r>
      <w:r w:rsidRPr="00DD0B70">
        <w:rPr>
          <w:rFonts w:ascii="PT Astra Serif" w:hAnsi="PT Astra Serif" w:cs="PT Astra Serif"/>
          <w:sz w:val="28"/>
          <w:szCs w:val="28"/>
        </w:rPr>
        <w:t>– администрация) в информационно-телекоммуникационной сети «Интернет» (далее – сеть «Интернет»), а также на Едином портале.</w:t>
      </w:r>
      <w:proofErr w:type="gramEnd"/>
    </w:p>
    <w:p w:rsidR="00236420" w:rsidRPr="00DD0B70" w:rsidRDefault="00236420" w:rsidP="003906D0">
      <w:pPr>
        <w:spacing w:line="360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</w:p>
    <w:p w:rsidR="00956ACC" w:rsidRPr="00DD0B70" w:rsidRDefault="003906D0" w:rsidP="00956ACC">
      <w:pPr>
        <w:jc w:val="center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 xml:space="preserve">Исчерпывающий перечень документов, </w:t>
      </w:r>
    </w:p>
    <w:p w:rsidR="003906D0" w:rsidRPr="00DD0B70" w:rsidRDefault="003906D0" w:rsidP="00956ACC">
      <w:pPr>
        <w:jc w:val="center"/>
        <w:rPr>
          <w:rFonts w:ascii="PT Astra Serif" w:hAnsi="PT Astra Serif" w:cs="PT Astra Serif"/>
          <w:sz w:val="28"/>
          <w:szCs w:val="28"/>
        </w:rPr>
      </w:pPr>
      <w:proofErr w:type="gramStart"/>
      <w:r w:rsidRPr="00DD0B70">
        <w:rPr>
          <w:rFonts w:ascii="PT Astra Serif" w:hAnsi="PT Astra Serif" w:cs="PT Astra Serif"/>
          <w:sz w:val="28"/>
          <w:szCs w:val="28"/>
        </w:rPr>
        <w:t>необходимых</w:t>
      </w:r>
      <w:proofErr w:type="gramEnd"/>
      <w:r w:rsidRPr="00DD0B70">
        <w:rPr>
          <w:rFonts w:ascii="PT Astra Serif" w:hAnsi="PT Astra Serif" w:cs="PT Astra Serif"/>
          <w:sz w:val="28"/>
          <w:szCs w:val="28"/>
        </w:rPr>
        <w:t xml:space="preserve"> для предоставления Услуги</w:t>
      </w:r>
    </w:p>
    <w:p w:rsidR="00956ACC" w:rsidRPr="00DD0B70" w:rsidRDefault="00956ACC" w:rsidP="00956ACC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906D0" w:rsidRPr="00DD0B70" w:rsidRDefault="003906D0" w:rsidP="00956ACC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2.8.</w:t>
      </w:r>
      <w:r w:rsidRPr="00DD0B70">
        <w:rPr>
          <w:rFonts w:ascii="PT Astra Serif" w:hAnsi="PT Astra Serif" w:cs="PT Astra Serif"/>
          <w:sz w:val="28"/>
          <w:szCs w:val="28"/>
        </w:rPr>
        <w:tab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3 настоящего Административного регламента в подразделах, содержащих описание вариантов.</w:t>
      </w:r>
    </w:p>
    <w:p w:rsidR="003906D0" w:rsidRPr="00DD0B70" w:rsidRDefault="003906D0" w:rsidP="00956ACC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2.9.</w:t>
      </w:r>
      <w:r w:rsidRPr="00DD0B70">
        <w:rPr>
          <w:rFonts w:ascii="PT Astra Serif" w:hAnsi="PT Astra Serif" w:cs="PT Astra Serif"/>
          <w:sz w:val="28"/>
          <w:szCs w:val="28"/>
        </w:rPr>
        <w:tab/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956ACC" w:rsidRPr="00DD0B70" w:rsidRDefault="00956ACC" w:rsidP="00956ACC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906D0" w:rsidRPr="00DD0B70" w:rsidRDefault="003906D0" w:rsidP="00956ACC">
      <w:pPr>
        <w:jc w:val="center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lastRenderedPageBreak/>
        <w:t>Исчерпывающий перечень оснований для отказа</w:t>
      </w:r>
    </w:p>
    <w:p w:rsidR="003906D0" w:rsidRPr="00DD0B70" w:rsidRDefault="003906D0" w:rsidP="00956ACC">
      <w:pPr>
        <w:jc w:val="center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в приеме запроса и документов, необходимых для предоставления Услуги</w:t>
      </w:r>
    </w:p>
    <w:p w:rsidR="00956ACC" w:rsidRPr="00D42D47" w:rsidRDefault="00956ACC" w:rsidP="00956ACC">
      <w:pPr>
        <w:jc w:val="center"/>
        <w:rPr>
          <w:rFonts w:ascii="PT Astra Serif" w:hAnsi="PT Astra Serif" w:cs="PT Astra Serif"/>
          <w:sz w:val="16"/>
          <w:szCs w:val="16"/>
        </w:rPr>
      </w:pPr>
    </w:p>
    <w:p w:rsidR="003906D0" w:rsidRPr="00DD0B70" w:rsidRDefault="003906D0" w:rsidP="00956ACC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2.10.</w:t>
      </w:r>
      <w:r w:rsidRPr="00DD0B70">
        <w:rPr>
          <w:rFonts w:ascii="PT Astra Serif" w:hAnsi="PT Astra Serif" w:cs="PT Astra Serif"/>
          <w:sz w:val="28"/>
          <w:szCs w:val="28"/>
        </w:rPr>
        <w:tab/>
        <w:t>Основания для отказа в приеме запроса и документов приведены в разделе 3 настоящего Административного регламента в описании вариантов предоставления Услуги.</w:t>
      </w:r>
    </w:p>
    <w:p w:rsidR="003906D0" w:rsidRPr="00DD0B70" w:rsidRDefault="003906D0" w:rsidP="00956ACC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3906D0" w:rsidRPr="00DD0B70" w:rsidRDefault="003906D0" w:rsidP="00956ACC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2.11.</w:t>
      </w:r>
      <w:r w:rsidRPr="00DD0B70">
        <w:rPr>
          <w:rFonts w:ascii="PT Astra Serif" w:hAnsi="PT Astra Serif" w:cs="PT Astra Serif"/>
          <w:sz w:val="28"/>
          <w:szCs w:val="28"/>
        </w:rPr>
        <w:tab/>
        <w:t>Основания для приостановления предоставления Услуги не предусмотрены.</w:t>
      </w:r>
    </w:p>
    <w:p w:rsidR="003906D0" w:rsidRPr="00DD0B70" w:rsidRDefault="003906D0" w:rsidP="00956ACC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2.12.</w:t>
      </w:r>
      <w:r w:rsidRPr="00DD0B70">
        <w:rPr>
          <w:rFonts w:ascii="PT Astra Serif" w:hAnsi="PT Astra Serif" w:cs="PT Astra Serif"/>
          <w:sz w:val="28"/>
          <w:szCs w:val="28"/>
        </w:rPr>
        <w:tab/>
        <w:t>Основания для отказа в предоставлении Услуги приведены в разделе 3 настоящего Административного регламента в описании вариантов предоставления Услуги.</w:t>
      </w:r>
    </w:p>
    <w:p w:rsidR="00956ACC" w:rsidRPr="00DD0B70" w:rsidRDefault="00956ACC" w:rsidP="00956ACC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3906D0" w:rsidRPr="00DD0B70" w:rsidRDefault="003906D0" w:rsidP="00956ACC">
      <w:pPr>
        <w:jc w:val="center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 xml:space="preserve">Размер платы, взимаемой с заявителя </w:t>
      </w:r>
    </w:p>
    <w:p w:rsidR="003906D0" w:rsidRPr="00DD0B70" w:rsidRDefault="003906D0" w:rsidP="00956ACC">
      <w:pPr>
        <w:jc w:val="center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при предоставлении Услуги, и способы ее взимания</w:t>
      </w:r>
    </w:p>
    <w:p w:rsidR="00956ACC" w:rsidRPr="00DD0B70" w:rsidRDefault="00956ACC" w:rsidP="00956ACC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906D0" w:rsidRPr="00DD0B70" w:rsidRDefault="003906D0" w:rsidP="00956ACC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2.13.</w:t>
      </w:r>
      <w:r w:rsidRPr="00DD0B70">
        <w:rPr>
          <w:rFonts w:ascii="PT Astra Serif" w:hAnsi="PT Astra Serif" w:cs="PT Astra Serif"/>
          <w:sz w:val="28"/>
          <w:szCs w:val="28"/>
        </w:rPr>
        <w:tab/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3906D0" w:rsidRPr="00DD0B70" w:rsidRDefault="003906D0" w:rsidP="00956ACC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Максимальный срок ожидания в очереди при подаче заявителем запроса и при получении результата предоставления Услуги</w:t>
      </w:r>
    </w:p>
    <w:p w:rsidR="003906D0" w:rsidRPr="00DD0B70" w:rsidRDefault="003906D0" w:rsidP="00956ACC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2.14.</w:t>
      </w:r>
      <w:r w:rsidRPr="00DD0B70">
        <w:rPr>
          <w:rFonts w:ascii="PT Astra Serif" w:hAnsi="PT Astra Serif" w:cs="PT Astra Serif"/>
          <w:sz w:val="28"/>
          <w:szCs w:val="28"/>
        </w:rPr>
        <w:tab/>
        <w:t xml:space="preserve">Максимальный срок ожидания в очереди при подаче запроса составляет 15 минут. </w:t>
      </w:r>
    </w:p>
    <w:p w:rsidR="003906D0" w:rsidRPr="00DD0B70" w:rsidRDefault="003906D0" w:rsidP="00956ACC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2.15.</w:t>
      </w:r>
      <w:r w:rsidR="00956ACC" w:rsidRPr="00DD0B70">
        <w:rPr>
          <w:rFonts w:ascii="PT Astra Serif" w:hAnsi="PT Astra Serif" w:cs="PT Astra Serif"/>
          <w:sz w:val="28"/>
          <w:szCs w:val="28"/>
        </w:rPr>
        <w:t> </w:t>
      </w:r>
      <w:r w:rsidRPr="00DD0B70">
        <w:rPr>
          <w:rFonts w:ascii="PT Astra Serif" w:hAnsi="PT Astra Serif" w:cs="PT Astra Serif"/>
          <w:sz w:val="28"/>
          <w:szCs w:val="28"/>
        </w:rPr>
        <w:t>Максимальный срок ожидания в очереди при получении результата Услуги составляет 15 минут.</w:t>
      </w:r>
    </w:p>
    <w:p w:rsidR="008A1F73" w:rsidRPr="00DD0B70" w:rsidRDefault="008A1F73" w:rsidP="00956ACC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906D0" w:rsidRPr="00DD0B70" w:rsidRDefault="003906D0" w:rsidP="00956ACC">
      <w:pPr>
        <w:jc w:val="center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Срок регистрации запроса</w:t>
      </w:r>
    </w:p>
    <w:p w:rsidR="00956ACC" w:rsidRPr="00D42D47" w:rsidRDefault="00956ACC" w:rsidP="00956ACC">
      <w:pPr>
        <w:jc w:val="center"/>
        <w:rPr>
          <w:rFonts w:ascii="PT Astra Serif" w:hAnsi="PT Astra Serif" w:cs="PT Astra Serif"/>
          <w:sz w:val="16"/>
          <w:szCs w:val="16"/>
        </w:rPr>
      </w:pPr>
    </w:p>
    <w:p w:rsidR="003906D0" w:rsidRPr="00DD0B70" w:rsidRDefault="003906D0" w:rsidP="00956ACC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2.17. Срок регистрации запроса и документов, необходимых для предоставления Услуги, составляет 2 рабочих дня.</w:t>
      </w:r>
    </w:p>
    <w:p w:rsidR="00956ACC" w:rsidRPr="00DD0B70" w:rsidRDefault="00956ACC" w:rsidP="00956ACC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906D0" w:rsidRPr="00DD0B70" w:rsidRDefault="003906D0" w:rsidP="00956ACC">
      <w:pPr>
        <w:jc w:val="center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Требования к помещениям, в которых предоставляется Услуга</w:t>
      </w:r>
    </w:p>
    <w:p w:rsidR="00956ACC" w:rsidRPr="00DD0B70" w:rsidRDefault="00956ACC" w:rsidP="00956ACC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2.18.</w:t>
      </w:r>
      <w:r w:rsidRPr="00DD0B70">
        <w:rPr>
          <w:rFonts w:ascii="PT Astra Serif" w:hAnsi="PT Astra Serif" w:cs="PT Astra Serif"/>
          <w:sz w:val="28"/>
          <w:szCs w:val="28"/>
        </w:rPr>
        <w:tab/>
        <w:t>Требования к помещениям, в которых предоставляется Услуга, размещены на официальном сайте администрации в сети «Интернет», а также на Едином портале.</w:t>
      </w:r>
    </w:p>
    <w:p w:rsidR="008A1F73" w:rsidRPr="00DD0B70" w:rsidRDefault="008A1F73" w:rsidP="00D42D47">
      <w:pPr>
        <w:jc w:val="both"/>
        <w:rPr>
          <w:rFonts w:ascii="PT Astra Serif" w:hAnsi="PT Astra Serif" w:cs="PT Astra Serif"/>
          <w:sz w:val="28"/>
          <w:szCs w:val="28"/>
        </w:rPr>
      </w:pPr>
    </w:p>
    <w:p w:rsidR="003906D0" w:rsidRPr="00DD0B70" w:rsidRDefault="003906D0" w:rsidP="00D42D47">
      <w:pPr>
        <w:jc w:val="center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Показатели доступности и качества Услуги</w:t>
      </w:r>
    </w:p>
    <w:p w:rsidR="008A1F73" w:rsidRPr="00D42D47" w:rsidRDefault="008A1F73" w:rsidP="00D42D47">
      <w:pPr>
        <w:jc w:val="center"/>
        <w:rPr>
          <w:rFonts w:ascii="PT Astra Serif" w:hAnsi="PT Astra Serif" w:cs="PT Astra Serif"/>
          <w:sz w:val="16"/>
          <w:szCs w:val="16"/>
        </w:rPr>
      </w:pP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2.19.</w:t>
      </w:r>
      <w:r w:rsidRPr="00DD0B70">
        <w:rPr>
          <w:rFonts w:ascii="PT Astra Serif" w:hAnsi="PT Astra Serif" w:cs="PT Astra Serif"/>
          <w:sz w:val="28"/>
          <w:szCs w:val="28"/>
        </w:rPr>
        <w:tab/>
        <w:t>Показатели доступности и качества Услуги размещены на официальном сайте финансового органа в сети «Интернет», а также на Едином портале.</w:t>
      </w:r>
    </w:p>
    <w:p w:rsidR="003906D0" w:rsidRPr="00DD0B70" w:rsidRDefault="003906D0" w:rsidP="008A1F73">
      <w:pPr>
        <w:jc w:val="center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lastRenderedPageBreak/>
        <w:t>Иные требования к предоставлению Услуги</w:t>
      </w:r>
    </w:p>
    <w:p w:rsidR="008A1F73" w:rsidRPr="00D42D47" w:rsidRDefault="008A1F73" w:rsidP="008A1F73">
      <w:pPr>
        <w:jc w:val="center"/>
        <w:rPr>
          <w:rFonts w:ascii="PT Astra Serif" w:hAnsi="PT Astra Serif" w:cs="PT Astra Serif"/>
          <w:sz w:val="16"/>
          <w:szCs w:val="16"/>
        </w:rPr>
      </w:pP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2.20.</w:t>
      </w:r>
      <w:r w:rsidRPr="00DD0B70">
        <w:rPr>
          <w:rFonts w:ascii="PT Astra Serif" w:hAnsi="PT Astra Serif" w:cs="PT Astra Serif"/>
          <w:sz w:val="28"/>
          <w:szCs w:val="28"/>
        </w:rPr>
        <w:tab/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8A1F73" w:rsidRPr="00D42D47" w:rsidRDefault="008A1F73" w:rsidP="003906D0">
      <w:pPr>
        <w:spacing w:line="360" w:lineRule="auto"/>
        <w:ind w:firstLine="851"/>
        <w:jc w:val="both"/>
        <w:rPr>
          <w:rFonts w:ascii="PT Astra Serif" w:hAnsi="PT Astra Serif" w:cs="PT Astra Serif"/>
          <w:sz w:val="16"/>
          <w:szCs w:val="16"/>
        </w:rPr>
      </w:pPr>
    </w:p>
    <w:p w:rsidR="008A1F73" w:rsidRPr="00DD0B70" w:rsidRDefault="003906D0" w:rsidP="008A1F73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DD0B70">
        <w:rPr>
          <w:rFonts w:ascii="PT Astra Serif" w:hAnsi="PT Astra Serif" w:cs="PT Astra Serif"/>
          <w:b/>
          <w:sz w:val="28"/>
          <w:szCs w:val="28"/>
        </w:rPr>
        <w:t xml:space="preserve">3. Состав, последовательность и сроки </w:t>
      </w:r>
    </w:p>
    <w:p w:rsidR="003906D0" w:rsidRPr="00DD0B70" w:rsidRDefault="003906D0" w:rsidP="008A1F73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DD0B70">
        <w:rPr>
          <w:rFonts w:ascii="PT Astra Serif" w:hAnsi="PT Astra Serif" w:cs="PT Astra Serif"/>
          <w:b/>
          <w:sz w:val="28"/>
          <w:szCs w:val="28"/>
        </w:rPr>
        <w:t>выполнения административных процедур</w:t>
      </w:r>
    </w:p>
    <w:p w:rsidR="008A1F73" w:rsidRPr="00DD0B70" w:rsidRDefault="008A1F73" w:rsidP="008A1F73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906D0" w:rsidRPr="00DD0B70" w:rsidRDefault="003906D0" w:rsidP="008A1F73">
      <w:pPr>
        <w:jc w:val="center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Перечень вариантов предоставления Услуги</w:t>
      </w:r>
    </w:p>
    <w:p w:rsidR="008A1F73" w:rsidRPr="00D42D47" w:rsidRDefault="008A1F73" w:rsidP="008A1F73">
      <w:pPr>
        <w:jc w:val="center"/>
        <w:rPr>
          <w:rFonts w:ascii="PT Astra Serif" w:hAnsi="PT Astra Serif" w:cs="PT Astra Serif"/>
          <w:sz w:val="16"/>
          <w:szCs w:val="16"/>
        </w:rPr>
      </w:pP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3.1.</w:t>
      </w:r>
      <w:r w:rsidRPr="00DD0B70">
        <w:rPr>
          <w:rFonts w:ascii="PT Astra Serif" w:hAnsi="PT Astra Serif" w:cs="PT Astra Serif"/>
          <w:sz w:val="28"/>
          <w:szCs w:val="28"/>
        </w:rPr>
        <w:tab/>
        <w:t>При обращении заявителя за предоставлением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 Услуга предоставляется в соответствии со следующими вариантами: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Вариант 1: физическое лицо, обратился лично;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Вариант 2: физическое лицо, уполномоченный представитель по доверенности;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Вариант 3: юридическое лицо, обратился лично;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Вариант 4: юридическое лицо, уполномоченный представитель по доверенности.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3.2.</w:t>
      </w:r>
      <w:r w:rsidRPr="00DD0B70">
        <w:rPr>
          <w:rFonts w:ascii="PT Astra Serif" w:hAnsi="PT Astra Serif" w:cs="PT Astra Serif"/>
          <w:sz w:val="28"/>
          <w:szCs w:val="28"/>
        </w:rPr>
        <w:tab/>
        <w:t>Возможность оставления запроса без рассмотрения не предусмотрена.</w:t>
      </w:r>
    </w:p>
    <w:p w:rsidR="008A1F73" w:rsidRPr="00D42D47" w:rsidRDefault="008A1F73" w:rsidP="008A1F73">
      <w:pPr>
        <w:jc w:val="center"/>
        <w:rPr>
          <w:rFonts w:ascii="PT Astra Serif" w:hAnsi="PT Astra Serif" w:cs="PT Astra Serif"/>
          <w:sz w:val="16"/>
          <w:szCs w:val="16"/>
        </w:rPr>
      </w:pPr>
    </w:p>
    <w:p w:rsidR="003906D0" w:rsidRPr="00DD0B70" w:rsidRDefault="003906D0" w:rsidP="008A1F73">
      <w:pPr>
        <w:jc w:val="center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Профилирование заявителя</w:t>
      </w:r>
    </w:p>
    <w:p w:rsidR="008A1F73" w:rsidRPr="00D42D47" w:rsidRDefault="008A1F73" w:rsidP="008A1F73">
      <w:pPr>
        <w:jc w:val="center"/>
        <w:rPr>
          <w:rFonts w:ascii="PT Astra Serif" w:hAnsi="PT Astra Serif" w:cs="PT Astra Serif"/>
          <w:sz w:val="16"/>
          <w:szCs w:val="16"/>
        </w:rPr>
      </w:pP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3.3.</w:t>
      </w:r>
      <w:r w:rsidRPr="00DD0B70">
        <w:rPr>
          <w:rFonts w:ascii="PT Astra Serif" w:hAnsi="PT Astra Serif" w:cs="PT Astra Serif"/>
          <w:sz w:val="28"/>
          <w:szCs w:val="28"/>
        </w:rPr>
        <w:tab/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 1 к настоящему Административному регламенту.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Профилирование осуществляется: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а) при личном обращении в финансовый орган;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б) посредством почтовой связи;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в) посредством электронной почты.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3.4.</w:t>
      </w:r>
      <w:r w:rsidRPr="00DD0B70">
        <w:rPr>
          <w:rFonts w:ascii="PT Astra Serif" w:hAnsi="PT Astra Serif" w:cs="PT Astra Serif"/>
          <w:sz w:val="28"/>
          <w:szCs w:val="28"/>
        </w:rPr>
        <w:tab/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Pr="00DD0B70">
        <w:rPr>
          <w:rFonts w:ascii="PT Astra Serif" w:hAnsi="PT Astra Serif" w:cs="PT Astra Serif"/>
          <w:sz w:val="28"/>
          <w:szCs w:val="28"/>
        </w:rPr>
        <w:t>из</w:t>
      </w:r>
      <w:proofErr w:type="gramEnd"/>
      <w:r w:rsidRPr="00DD0B70">
        <w:rPr>
          <w:rFonts w:ascii="PT Astra Serif" w:hAnsi="PT Astra Serif" w:cs="PT Astra Serif"/>
          <w:sz w:val="28"/>
          <w:szCs w:val="28"/>
        </w:rPr>
        <w:t xml:space="preserve"> которых соответствует одному варианту.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3.5.</w:t>
      </w:r>
      <w:r w:rsidRPr="00DD0B70">
        <w:rPr>
          <w:rFonts w:ascii="PT Astra Serif" w:hAnsi="PT Astra Serif" w:cs="PT Astra Serif"/>
          <w:sz w:val="28"/>
          <w:szCs w:val="28"/>
        </w:rPr>
        <w:tab/>
        <w:t>Описания вариантов, приведенные в настоящем разделе, размещаются финансовым органом в общедоступном для ознакомления месте.</w:t>
      </w:r>
    </w:p>
    <w:p w:rsidR="003906D0" w:rsidRPr="00DD0B70" w:rsidRDefault="003906D0" w:rsidP="008A1F73">
      <w:pPr>
        <w:jc w:val="center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lastRenderedPageBreak/>
        <w:t>Вариант 1</w:t>
      </w:r>
    </w:p>
    <w:p w:rsidR="008A1F73" w:rsidRPr="00DD0B70" w:rsidRDefault="008A1F73" w:rsidP="008A1F73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3.6.</w:t>
      </w:r>
      <w:r w:rsidRPr="00DD0B70">
        <w:rPr>
          <w:rFonts w:ascii="PT Astra Serif" w:hAnsi="PT Astra Serif" w:cs="PT Astra Serif"/>
          <w:sz w:val="28"/>
          <w:szCs w:val="28"/>
        </w:rPr>
        <w:tab/>
        <w:t xml:space="preserve">Максимальный срок предоставления варианта Услуги составляет 44 рабочих дня </w:t>
      </w:r>
      <w:proofErr w:type="gramStart"/>
      <w:r w:rsidRPr="00DD0B70">
        <w:rPr>
          <w:rFonts w:ascii="PT Astra Serif" w:hAnsi="PT Astra Serif" w:cs="PT Astra Serif"/>
          <w:sz w:val="28"/>
          <w:szCs w:val="28"/>
        </w:rPr>
        <w:t>с даты регистрации</w:t>
      </w:r>
      <w:proofErr w:type="gramEnd"/>
      <w:r w:rsidRPr="00DD0B70">
        <w:rPr>
          <w:rFonts w:ascii="PT Astra Serif" w:hAnsi="PT Astra Serif" w:cs="PT Astra Serif"/>
          <w:sz w:val="28"/>
          <w:szCs w:val="28"/>
        </w:rPr>
        <w:t xml:space="preserve"> запроса и документов, необходимых для предоставления Услуги.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3.7.</w:t>
      </w:r>
      <w:r w:rsidRPr="00DD0B70">
        <w:rPr>
          <w:rFonts w:ascii="PT Astra Serif" w:hAnsi="PT Astra Serif" w:cs="PT Astra Serif"/>
          <w:sz w:val="28"/>
          <w:szCs w:val="28"/>
        </w:rPr>
        <w:tab/>
        <w:t>Результатом предоставления варианта Услуги являются: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а) письменное разъяснение по вопросам применения муниципальных нормативных правовых актов о налогах и сборах (документ на бумажном носителе или электронный образ документа);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б) уведомление об отказе в предоставлении Услуги (документ на бумажном носителе или документ в электронной форме).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3.8. Административные процедуры, осуществляемые при предоставлении Услуги в соответствии с настоящим вариантом: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а) прием запроса и документов и (или) информации, необходимых для предоставления Услуги;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б) принятие решения о предоставлении (об отказе в предоставлении) Услуги;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 xml:space="preserve">в) предоставление результата Услуги. </w:t>
      </w:r>
    </w:p>
    <w:p w:rsidR="008A1F73" w:rsidRPr="00DD0B70" w:rsidRDefault="008A1F73" w:rsidP="008A1F73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8A1F73" w:rsidRPr="00DD0B70" w:rsidRDefault="003906D0" w:rsidP="008A1F73">
      <w:pPr>
        <w:jc w:val="center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 xml:space="preserve">Прием запроса и документов и (или) информации, </w:t>
      </w:r>
    </w:p>
    <w:p w:rsidR="003906D0" w:rsidRPr="00DD0B70" w:rsidRDefault="003906D0" w:rsidP="008A1F73">
      <w:pPr>
        <w:jc w:val="center"/>
        <w:rPr>
          <w:rFonts w:ascii="PT Astra Serif" w:hAnsi="PT Astra Serif" w:cs="PT Astra Serif"/>
          <w:sz w:val="28"/>
          <w:szCs w:val="28"/>
        </w:rPr>
      </w:pPr>
      <w:proofErr w:type="gramStart"/>
      <w:r w:rsidRPr="00DD0B70">
        <w:rPr>
          <w:rFonts w:ascii="PT Astra Serif" w:hAnsi="PT Astra Serif" w:cs="PT Astra Serif"/>
          <w:sz w:val="28"/>
          <w:szCs w:val="28"/>
        </w:rPr>
        <w:t>необходимых</w:t>
      </w:r>
      <w:proofErr w:type="gramEnd"/>
      <w:r w:rsidRPr="00DD0B70">
        <w:rPr>
          <w:rFonts w:ascii="PT Astra Serif" w:hAnsi="PT Astra Serif" w:cs="PT Astra Serif"/>
          <w:sz w:val="28"/>
          <w:szCs w:val="28"/>
        </w:rPr>
        <w:t xml:space="preserve"> для предоставления Услуги</w:t>
      </w:r>
    </w:p>
    <w:p w:rsidR="008A1F73" w:rsidRPr="00DD0B70" w:rsidRDefault="008A1F73" w:rsidP="008A1F73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3.9.</w:t>
      </w:r>
      <w:r w:rsidRPr="00DD0B70">
        <w:rPr>
          <w:rFonts w:ascii="PT Astra Serif" w:hAnsi="PT Astra Serif" w:cs="PT Astra Serif"/>
          <w:sz w:val="28"/>
          <w:szCs w:val="28"/>
        </w:rPr>
        <w:tab/>
        <w:t>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финансовый орган, посредством почтовой связи, посредством электронной почты.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3.10.</w:t>
      </w:r>
      <w:r w:rsidRPr="00DD0B70">
        <w:rPr>
          <w:rFonts w:ascii="PT Astra Serif" w:hAnsi="PT Astra Serif" w:cs="PT Astra Serif"/>
          <w:sz w:val="28"/>
          <w:szCs w:val="28"/>
        </w:rPr>
        <w:tab/>
      </w:r>
      <w:r w:rsidR="006A6802" w:rsidRPr="00DD0B70">
        <w:rPr>
          <w:rFonts w:ascii="PT Astra Serif" w:hAnsi="PT Astra Serif" w:cs="PT Astra Serif"/>
          <w:sz w:val="28"/>
          <w:szCs w:val="28"/>
        </w:rPr>
        <w:t xml:space="preserve"> </w:t>
      </w:r>
      <w:r w:rsidRPr="00DD0B70">
        <w:rPr>
          <w:rFonts w:ascii="PT Astra Serif" w:hAnsi="PT Astra Serif" w:cs="PT Astra Serif"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а) документы, подтверждающие личность лица, – паспорт гражданина Российской Федерации (предъявление оригинала документа).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 xml:space="preserve">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lastRenderedPageBreak/>
        <w:t>3.11.</w:t>
      </w:r>
      <w:r w:rsidRPr="00DD0B70">
        <w:rPr>
          <w:rFonts w:ascii="PT Astra Serif" w:hAnsi="PT Astra Serif" w:cs="PT Astra Serif"/>
          <w:sz w:val="28"/>
          <w:szCs w:val="28"/>
        </w:rPr>
        <w:tab/>
        <w:t xml:space="preserve">Способами установления личности (идентификации) заявителя при взаимодействии с заявителями являются: 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 xml:space="preserve">а) при личном обращении в финансовый орган – документ, удостоверяющий личность; 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 xml:space="preserve">б) посредством почтовой связи – установление личности не требуется; 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в) посредством электронной почты – установление личности не требуется.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3.12.</w:t>
      </w:r>
      <w:r w:rsidRPr="00DD0B70">
        <w:rPr>
          <w:rFonts w:ascii="PT Astra Serif" w:hAnsi="PT Astra Serif" w:cs="PT Astra Serif"/>
          <w:sz w:val="28"/>
          <w:szCs w:val="28"/>
        </w:rPr>
        <w:tab/>
        <w:t>Основания для отказа в приеме запроса и документов законодательством Российской Федерации не предусмотрены.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3.13.</w:t>
      </w:r>
      <w:r w:rsidRPr="00DD0B70">
        <w:rPr>
          <w:rFonts w:ascii="PT Astra Serif" w:hAnsi="PT Astra Serif" w:cs="PT Astra Serif"/>
          <w:sz w:val="28"/>
          <w:szCs w:val="28"/>
        </w:rPr>
        <w:tab/>
        <w:t>Услуга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посредством почтовой связи, посредством электронной почты.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3.14.</w:t>
      </w:r>
      <w:r w:rsidRPr="00DD0B70">
        <w:rPr>
          <w:rFonts w:ascii="PT Astra Serif" w:hAnsi="PT Astra Serif" w:cs="PT Astra Serif"/>
          <w:sz w:val="28"/>
          <w:szCs w:val="28"/>
        </w:rPr>
        <w:tab/>
        <w:t>Срок регистрации запроса и документов, необходимых для предоставления Услуги, составляет 2 рабочих дня.</w:t>
      </w:r>
    </w:p>
    <w:p w:rsidR="008A1F73" w:rsidRPr="00DD0B70" w:rsidRDefault="008A1F73" w:rsidP="008A1F73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8A1F73" w:rsidRPr="00DD0B70" w:rsidRDefault="003906D0" w:rsidP="008A1F73">
      <w:pPr>
        <w:jc w:val="center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 xml:space="preserve">Принятие решения о предоставлении </w:t>
      </w:r>
    </w:p>
    <w:p w:rsidR="003906D0" w:rsidRPr="00DD0B70" w:rsidRDefault="006A6802" w:rsidP="008A1F73">
      <w:pPr>
        <w:jc w:val="center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(об отказе в предоставлении) у</w:t>
      </w:r>
      <w:r w:rsidR="003906D0" w:rsidRPr="00DD0B70">
        <w:rPr>
          <w:rFonts w:ascii="PT Astra Serif" w:hAnsi="PT Astra Serif" w:cs="PT Astra Serif"/>
          <w:sz w:val="28"/>
          <w:szCs w:val="28"/>
        </w:rPr>
        <w:t>слуги</w:t>
      </w:r>
    </w:p>
    <w:p w:rsidR="008A1F73" w:rsidRPr="00DD0B70" w:rsidRDefault="008A1F73" w:rsidP="008A1F73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3.15.</w:t>
      </w:r>
      <w:r w:rsidRPr="00DD0B70">
        <w:rPr>
          <w:rFonts w:ascii="PT Astra Serif" w:hAnsi="PT Astra Serif" w:cs="PT Astra Serif"/>
          <w:sz w:val="28"/>
          <w:szCs w:val="28"/>
        </w:rPr>
        <w:tab/>
        <w:t>Финансовый орган отказывает заявителю в предоставлении Услуги при наличии следующих оснований: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а) подача запроса лицом, не уполномоченным заявителем на осуществление таких действий;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б) текст запроса заявителя о предоставлении муниципальной услуги не поддается прочтению;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в) запрос заявителя содержит нецензурные либо оскорбительные выражения, угрозы жизни, здоровью и имуществу должностного лица, а также членов его семьи;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г) из содержания запроса заявителя невозможно установить, по какому именно вопросу запрашиваются разъяснения;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д) разъяснения, за предоставлением которых обратился заявитель, не относятся к информации по вопросу применения муниципальных нормативных правовых актов о налогах и сборах;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е) в запросе содержится вопрос, на который ранее заявителю неоднократно давались исчерпывающие ответы по существу, и при этом не приводятся дополнительные доводы и обстоятельства.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3.16.</w:t>
      </w:r>
      <w:r w:rsidRPr="00DD0B70">
        <w:rPr>
          <w:rFonts w:ascii="PT Astra Serif" w:hAnsi="PT Astra Serif" w:cs="PT Astra Serif"/>
          <w:sz w:val="28"/>
          <w:szCs w:val="28"/>
        </w:rPr>
        <w:tab/>
        <w:t>Принятие решения о предоставлении Услуги осуществляется в срок, не превышающий 40 рабочих дней со дня получения финансовым органом всех сведений, необходимых для принятия решения.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lastRenderedPageBreak/>
        <w:t>3.17.</w:t>
      </w:r>
      <w:r w:rsidRPr="00DD0B70">
        <w:rPr>
          <w:rFonts w:ascii="PT Astra Serif" w:hAnsi="PT Astra Serif" w:cs="PT Astra Serif"/>
          <w:sz w:val="28"/>
          <w:szCs w:val="28"/>
        </w:rPr>
        <w:tab/>
        <w:t>Принятие решения об отказе в предоставлении Услуги осуществляется в срок, не превышающий 10 рабочих дней со дня получения финансовым органом всех сведений, необходимых для принятия решения.</w:t>
      </w:r>
    </w:p>
    <w:p w:rsidR="008A1F73" w:rsidRPr="00DD0B70" w:rsidRDefault="008A1F73" w:rsidP="008A1F73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906D0" w:rsidRPr="00DD0B70" w:rsidRDefault="003906D0" w:rsidP="008A1F73">
      <w:pPr>
        <w:jc w:val="center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 xml:space="preserve">Предоставление результата Услуги </w:t>
      </w:r>
    </w:p>
    <w:p w:rsidR="008A1F73" w:rsidRPr="00DD0B70" w:rsidRDefault="008A1F73" w:rsidP="008A1F73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3.18.</w:t>
      </w:r>
      <w:r w:rsidRPr="00DD0B70">
        <w:rPr>
          <w:rFonts w:ascii="PT Astra Serif" w:hAnsi="PT Astra Serif" w:cs="PT Astra Serif"/>
          <w:sz w:val="28"/>
          <w:szCs w:val="28"/>
        </w:rPr>
        <w:tab/>
        <w:t>Способы получения результата предоставления Услуги: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а) при личном обращении в финансовый орган, посредством почтовой связи, посредством электронной почты – письменное разъяснение по вопросам применения муниципальных нормативных правовых актов о налогах и сборах;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б) при личном обращении в финансовый орган, посредством почтовой связи, посредством электронной почты – уведомление об отказе в предоставлении Услуги.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3.19.</w:t>
      </w:r>
      <w:r w:rsidRPr="00DD0B70">
        <w:rPr>
          <w:rFonts w:ascii="PT Astra Serif" w:hAnsi="PT Astra Serif" w:cs="PT Astra Serif"/>
          <w:sz w:val="28"/>
          <w:szCs w:val="28"/>
        </w:rPr>
        <w:tab/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3.20.</w:t>
      </w:r>
      <w:r w:rsidRPr="00DD0B70">
        <w:rPr>
          <w:rFonts w:ascii="PT Astra Serif" w:hAnsi="PT Astra Serif" w:cs="PT Astra Serif"/>
          <w:sz w:val="28"/>
          <w:szCs w:val="28"/>
        </w:rPr>
        <w:tab/>
      </w:r>
      <w:r w:rsidR="006A6802" w:rsidRPr="00DD0B70">
        <w:rPr>
          <w:rFonts w:ascii="PT Astra Serif" w:hAnsi="PT Astra Serif" w:cs="PT Astra Serif"/>
          <w:sz w:val="28"/>
          <w:szCs w:val="28"/>
        </w:rPr>
        <w:t xml:space="preserve"> </w:t>
      </w:r>
      <w:proofErr w:type="gramStart"/>
      <w:r w:rsidRPr="00DD0B70">
        <w:rPr>
          <w:rFonts w:ascii="PT Astra Serif" w:hAnsi="PT Astra Serif" w:cs="PT Astra Serif"/>
          <w:sz w:val="28"/>
          <w:szCs w:val="28"/>
        </w:rPr>
        <w:t>Результат Услуги направляется заявителю в форме электронного документа по адресу электронной почты, указанному в запросе, поступившем в финансовый орган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запросе, поступившем в финансовый орган в письменной форме.</w:t>
      </w:r>
      <w:proofErr w:type="gramEnd"/>
    </w:p>
    <w:p w:rsidR="003906D0" w:rsidRPr="00DD0B70" w:rsidRDefault="003906D0" w:rsidP="008A1F73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906D0" w:rsidRPr="00DD0B70" w:rsidRDefault="003906D0" w:rsidP="008A1F73">
      <w:pPr>
        <w:jc w:val="center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Вариант 2</w:t>
      </w:r>
    </w:p>
    <w:p w:rsidR="008A1F73" w:rsidRPr="00DD0B70" w:rsidRDefault="008A1F73" w:rsidP="008A1F73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3.21.</w:t>
      </w:r>
      <w:r w:rsidRPr="00DD0B70">
        <w:rPr>
          <w:rFonts w:ascii="PT Astra Serif" w:hAnsi="PT Astra Serif" w:cs="PT Astra Serif"/>
          <w:sz w:val="28"/>
          <w:szCs w:val="28"/>
        </w:rPr>
        <w:tab/>
        <w:t xml:space="preserve">Максимальный срок предоставления варианта Услуги составляет 44 рабочих дня </w:t>
      </w:r>
      <w:proofErr w:type="gramStart"/>
      <w:r w:rsidRPr="00DD0B70">
        <w:rPr>
          <w:rFonts w:ascii="PT Astra Serif" w:hAnsi="PT Astra Serif" w:cs="PT Astra Serif"/>
          <w:sz w:val="28"/>
          <w:szCs w:val="28"/>
        </w:rPr>
        <w:t>с даты регистрации</w:t>
      </w:r>
      <w:proofErr w:type="gramEnd"/>
      <w:r w:rsidRPr="00DD0B70">
        <w:rPr>
          <w:rFonts w:ascii="PT Astra Serif" w:hAnsi="PT Astra Serif" w:cs="PT Astra Serif"/>
          <w:sz w:val="28"/>
          <w:szCs w:val="28"/>
        </w:rPr>
        <w:t xml:space="preserve"> запроса и документов, необходимых для предоставления Услуги.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3.22.</w:t>
      </w:r>
      <w:r w:rsidRPr="00DD0B70">
        <w:rPr>
          <w:rFonts w:ascii="PT Astra Serif" w:hAnsi="PT Astra Serif" w:cs="PT Astra Serif"/>
          <w:sz w:val="28"/>
          <w:szCs w:val="28"/>
        </w:rPr>
        <w:tab/>
        <w:t>Результатом предоставления варианта Услуги являются: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а) письменное разъяснение по вопросам применения муниципальных нормативных правовых актов о местных налогах и сборах (документ на бумажном носителе или электронный образ документа);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б) уведомление об отказе в предоставлении Услуги (документ на бумажном носителе или документ в электронной форме).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lastRenderedPageBreak/>
        <w:t>3.23.</w:t>
      </w:r>
      <w:r w:rsidRPr="00DD0B70">
        <w:rPr>
          <w:rFonts w:ascii="PT Astra Serif" w:hAnsi="PT Astra Serif" w:cs="PT Astra Serif"/>
          <w:sz w:val="28"/>
          <w:szCs w:val="28"/>
        </w:rPr>
        <w:tab/>
        <w:t>Административные процедуры, осуществляемые при предоставлении Услуги в соответствии с настоящим вариантом: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а) прием запроса и документов и (или) информации, необходимых для предоставления Услуги;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б) принятие решения о предоставлении (об отказе в предоставлении) Услуги;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 xml:space="preserve">в) предоставление результата Услуги. </w:t>
      </w:r>
    </w:p>
    <w:p w:rsidR="008A1F73" w:rsidRPr="00DD0B70" w:rsidRDefault="008A1F73" w:rsidP="008A1F73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8A1F73" w:rsidRPr="00DD0B70" w:rsidRDefault="003906D0" w:rsidP="008A1F73">
      <w:pPr>
        <w:jc w:val="center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 xml:space="preserve">Прием запроса и документов и (или) информации, </w:t>
      </w:r>
    </w:p>
    <w:p w:rsidR="003906D0" w:rsidRPr="00DD0B70" w:rsidRDefault="003906D0" w:rsidP="008A1F73">
      <w:pPr>
        <w:jc w:val="center"/>
        <w:rPr>
          <w:rFonts w:ascii="PT Astra Serif" w:hAnsi="PT Astra Serif" w:cs="PT Astra Serif"/>
          <w:sz w:val="28"/>
          <w:szCs w:val="28"/>
        </w:rPr>
      </w:pPr>
      <w:proofErr w:type="gramStart"/>
      <w:r w:rsidRPr="00DD0B70">
        <w:rPr>
          <w:rFonts w:ascii="PT Astra Serif" w:hAnsi="PT Astra Serif" w:cs="PT Astra Serif"/>
          <w:sz w:val="28"/>
          <w:szCs w:val="28"/>
        </w:rPr>
        <w:t>необходимых</w:t>
      </w:r>
      <w:proofErr w:type="gramEnd"/>
      <w:r w:rsidRPr="00DD0B70">
        <w:rPr>
          <w:rFonts w:ascii="PT Astra Serif" w:hAnsi="PT Astra Serif" w:cs="PT Astra Serif"/>
          <w:sz w:val="28"/>
          <w:szCs w:val="28"/>
        </w:rPr>
        <w:t xml:space="preserve"> для предоставления Услуги</w:t>
      </w:r>
    </w:p>
    <w:p w:rsidR="008A1F73" w:rsidRPr="00DD0B70" w:rsidRDefault="008A1F73" w:rsidP="008A1F73">
      <w:pPr>
        <w:jc w:val="center"/>
        <w:rPr>
          <w:rFonts w:ascii="PT Astra Serif" w:hAnsi="PT Astra Serif" w:cs="PT Astra Serif"/>
          <w:sz w:val="16"/>
          <w:szCs w:val="16"/>
        </w:rPr>
      </w:pP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3.24.</w:t>
      </w:r>
      <w:r w:rsidRPr="00DD0B70">
        <w:rPr>
          <w:rFonts w:ascii="PT Astra Serif" w:hAnsi="PT Astra Serif" w:cs="PT Astra Serif"/>
          <w:sz w:val="28"/>
          <w:szCs w:val="28"/>
        </w:rPr>
        <w:tab/>
        <w:t>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финансовом органе, посредством почтовой связи, посредством электронной почты.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3.25.</w:t>
      </w:r>
      <w:r w:rsidRPr="00DD0B70">
        <w:rPr>
          <w:rFonts w:ascii="PT Astra Serif" w:hAnsi="PT Astra Serif" w:cs="PT Astra Serif"/>
          <w:sz w:val="28"/>
          <w:szCs w:val="28"/>
        </w:rPr>
        <w:tab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а) документы, подтверждающие личность лица, – паспорт гражданина Российской Федерации (предъявление оригинала документа);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б) документы, подтверждающие полномочия представителя, – доверенность, подтверждающая полномочия представителя заявителя (при подаче запроса при личном обращении в финансовый орган: предъявление оригинала документа; посредством почтовой связи: скан-копия бумажного документа; посредством электронной почты: скан-копия бумажного документа).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3.26.</w:t>
      </w:r>
      <w:r w:rsidRPr="00DD0B70">
        <w:rPr>
          <w:rFonts w:ascii="PT Astra Serif" w:hAnsi="PT Astra Serif" w:cs="PT Astra Serif"/>
          <w:sz w:val="28"/>
          <w:szCs w:val="28"/>
        </w:rPr>
        <w:tab/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3.27.</w:t>
      </w:r>
      <w:r w:rsidRPr="00DD0B70">
        <w:rPr>
          <w:rFonts w:ascii="PT Astra Serif" w:hAnsi="PT Astra Serif" w:cs="PT Astra Serif"/>
          <w:sz w:val="28"/>
          <w:szCs w:val="28"/>
        </w:rPr>
        <w:tab/>
        <w:t xml:space="preserve">Способами установления личности (идентификации) заявителя при взаимодействии с заявителями являются: 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 xml:space="preserve">а) при личном обращении в финансовый орган – документ, удостоверяющий личность; 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 xml:space="preserve">б) посредством почтовой связи – установление личности не требуется; 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pacing w:val="-6"/>
          <w:sz w:val="28"/>
          <w:szCs w:val="28"/>
        </w:rPr>
      </w:pPr>
      <w:r w:rsidRPr="00DD0B70">
        <w:rPr>
          <w:rFonts w:ascii="PT Astra Serif" w:hAnsi="PT Astra Serif" w:cs="PT Astra Serif"/>
          <w:spacing w:val="-6"/>
          <w:sz w:val="28"/>
          <w:szCs w:val="28"/>
        </w:rPr>
        <w:t>в) посредством электронной почты – установление личности не требуется.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3.28.</w:t>
      </w:r>
      <w:r w:rsidRPr="00DD0B70">
        <w:rPr>
          <w:rFonts w:ascii="PT Astra Serif" w:hAnsi="PT Astra Serif" w:cs="PT Astra Serif"/>
          <w:sz w:val="28"/>
          <w:szCs w:val="28"/>
        </w:rPr>
        <w:tab/>
        <w:t>Основания для отказа в приеме запроса и документов законодательством Российской Федерации не предусмотрены.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lastRenderedPageBreak/>
        <w:t>3.29.</w:t>
      </w:r>
      <w:r w:rsidRPr="00DD0B70">
        <w:rPr>
          <w:rFonts w:ascii="PT Astra Serif" w:hAnsi="PT Astra Serif" w:cs="PT Astra Serif"/>
          <w:sz w:val="28"/>
          <w:szCs w:val="28"/>
        </w:rPr>
        <w:tab/>
        <w:t>Услуга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посредством почтовой связи, посредством электронной почты.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3.30.</w:t>
      </w:r>
      <w:r w:rsidRPr="00DD0B70">
        <w:rPr>
          <w:rFonts w:ascii="PT Astra Serif" w:hAnsi="PT Astra Serif" w:cs="PT Astra Serif"/>
          <w:sz w:val="28"/>
          <w:szCs w:val="28"/>
        </w:rPr>
        <w:tab/>
        <w:t>Срок регистрации запроса и документов, необходимых для предоставления Услуги, составляет 2 рабочих дня.</w:t>
      </w:r>
    </w:p>
    <w:p w:rsidR="008A1F73" w:rsidRPr="00DD0B70" w:rsidRDefault="008A1F73" w:rsidP="008A1F73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8A1F73" w:rsidRPr="00DD0B70" w:rsidRDefault="003906D0" w:rsidP="008A1F73">
      <w:pPr>
        <w:jc w:val="center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 xml:space="preserve">Принятие решения о предоставлении </w:t>
      </w:r>
    </w:p>
    <w:p w:rsidR="003906D0" w:rsidRPr="00DD0B70" w:rsidRDefault="003906D0" w:rsidP="008A1F73">
      <w:pPr>
        <w:jc w:val="center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(об отказе в предоставлении) Услуги</w:t>
      </w:r>
    </w:p>
    <w:p w:rsidR="008A1F73" w:rsidRPr="00DD0B70" w:rsidRDefault="008A1F73" w:rsidP="008A1F73">
      <w:pPr>
        <w:jc w:val="center"/>
        <w:rPr>
          <w:rFonts w:ascii="PT Astra Serif" w:hAnsi="PT Astra Serif" w:cs="PT Astra Serif"/>
          <w:sz w:val="16"/>
          <w:szCs w:val="16"/>
        </w:rPr>
      </w:pP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3.31.</w:t>
      </w:r>
      <w:r w:rsidRPr="00DD0B70">
        <w:rPr>
          <w:rFonts w:ascii="PT Astra Serif" w:hAnsi="PT Astra Serif" w:cs="PT Astra Serif"/>
          <w:sz w:val="28"/>
          <w:szCs w:val="28"/>
        </w:rPr>
        <w:tab/>
        <w:t>Финансовый орган отказывает заявителю в предоставлении Услуги при наличии следующих оснований: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а) подача запроса лицом, не уполномоченным заявителем на осуществление таких действий;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б) текст запроса заявителя о предоставлении муниципальной услуги не поддается прочтению;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в) запрос заявителя содержит нецензурные либо оскорбительные выражения, угрозы жизни, здоровью и имуществу должностного лица, а также членов его семьи;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г) из содержания запроса заявителя невозможно установить, по какому именно вопросу запрашиваются разъяснения;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д) разъяснения, за предоставлением которых обратился заявитель, не относятся к информации по вопросу применения муниципальных правовых актов о налогах и сборах;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е) в запросе содержится вопрос, на который ранее заявителю неоднократно давались исчерпывающие ответы по существу, и при этом не приводятся дополнительные доводы и обстоятельства.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3.32.</w:t>
      </w:r>
      <w:r w:rsidRPr="00DD0B70">
        <w:rPr>
          <w:rFonts w:ascii="PT Astra Serif" w:hAnsi="PT Astra Serif" w:cs="PT Astra Serif"/>
          <w:sz w:val="28"/>
          <w:szCs w:val="28"/>
        </w:rPr>
        <w:tab/>
        <w:t>Принятие решения о предоставлении Услуги осуществляется в срок, не превышающий 40 рабочих дней со дня получения финансовым органом всех сведений, необходимых для принятия решения.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3.33.</w:t>
      </w:r>
      <w:r w:rsidRPr="00DD0B70">
        <w:rPr>
          <w:rFonts w:ascii="PT Astra Serif" w:hAnsi="PT Astra Serif" w:cs="PT Astra Serif"/>
          <w:sz w:val="28"/>
          <w:szCs w:val="28"/>
        </w:rPr>
        <w:tab/>
        <w:t>Принятие решения об отказе в предоставлении Услуги осуществляется в срок, не превышающий 10 рабочих дней со дня получения финансовым органом всех сведений, необходимых для принятия решения.</w:t>
      </w:r>
    </w:p>
    <w:p w:rsidR="003906D0" w:rsidRPr="00DD0B70" w:rsidRDefault="003906D0" w:rsidP="008A1F73">
      <w:pPr>
        <w:jc w:val="center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 xml:space="preserve">Предоставление результата Услуги </w:t>
      </w:r>
    </w:p>
    <w:p w:rsidR="008A1F73" w:rsidRPr="00DD0B70" w:rsidRDefault="008A1F73" w:rsidP="008A1F73">
      <w:pPr>
        <w:jc w:val="center"/>
        <w:rPr>
          <w:rFonts w:ascii="PT Astra Serif" w:hAnsi="PT Astra Serif" w:cs="PT Astra Serif"/>
          <w:sz w:val="16"/>
          <w:szCs w:val="16"/>
        </w:rPr>
      </w:pP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3.34.</w:t>
      </w:r>
      <w:r w:rsidRPr="00DD0B70">
        <w:rPr>
          <w:rFonts w:ascii="PT Astra Serif" w:hAnsi="PT Astra Serif" w:cs="PT Astra Serif"/>
          <w:sz w:val="28"/>
          <w:szCs w:val="28"/>
        </w:rPr>
        <w:tab/>
      </w:r>
      <w:r w:rsidR="008A1F73" w:rsidRPr="00DD0B70">
        <w:rPr>
          <w:rFonts w:ascii="PT Astra Serif" w:hAnsi="PT Astra Serif" w:cs="PT Astra Serif"/>
          <w:sz w:val="28"/>
          <w:szCs w:val="28"/>
        </w:rPr>
        <w:t xml:space="preserve"> </w:t>
      </w:r>
      <w:r w:rsidRPr="00DD0B70">
        <w:rPr>
          <w:rFonts w:ascii="PT Astra Serif" w:hAnsi="PT Astra Serif" w:cs="PT Astra Serif"/>
          <w:sz w:val="28"/>
          <w:szCs w:val="28"/>
        </w:rPr>
        <w:t>Способы получения результата предоставления Услуги: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а) при личном обращении в финансовый орган, посредством почтовой связи, посредством электронной почты – письменное разъяснение по вопросам применения муниципальных нормативных правовых актов о налогах и сборах;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lastRenderedPageBreak/>
        <w:t>б) при личном обращении в финансовый орган, посредством почтовой связи, посредством электронной почты – уведомление об отказе в предоставлении Услуги.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3.35.</w:t>
      </w:r>
      <w:r w:rsidRPr="00DD0B70">
        <w:rPr>
          <w:rFonts w:ascii="PT Astra Serif" w:hAnsi="PT Astra Serif" w:cs="PT Astra Serif"/>
          <w:sz w:val="28"/>
          <w:szCs w:val="28"/>
        </w:rPr>
        <w:tab/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3.36.</w:t>
      </w:r>
      <w:r w:rsidRPr="00DD0B70">
        <w:rPr>
          <w:rFonts w:ascii="PT Astra Serif" w:hAnsi="PT Astra Serif" w:cs="PT Astra Serif"/>
          <w:sz w:val="28"/>
          <w:szCs w:val="28"/>
        </w:rPr>
        <w:tab/>
      </w:r>
      <w:proofErr w:type="gramStart"/>
      <w:r w:rsidRPr="00DD0B70">
        <w:rPr>
          <w:rFonts w:ascii="PT Astra Serif" w:hAnsi="PT Astra Serif" w:cs="PT Astra Serif"/>
          <w:sz w:val="28"/>
          <w:szCs w:val="28"/>
        </w:rPr>
        <w:t>Результат Услуги направляется заявителю в форме электронного документа по адресу электронной почты, указанному в запросе, поступившем в финансовый орган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запросе, поступившем в финансовый орган в письменной форме.</w:t>
      </w:r>
      <w:proofErr w:type="gramEnd"/>
    </w:p>
    <w:p w:rsidR="00337954" w:rsidRPr="00DD0B70" w:rsidRDefault="00337954" w:rsidP="008A1F73">
      <w:pPr>
        <w:jc w:val="center"/>
        <w:rPr>
          <w:rFonts w:ascii="PT Astra Serif" w:hAnsi="PT Astra Serif" w:cs="PT Astra Serif"/>
          <w:sz w:val="16"/>
          <w:szCs w:val="16"/>
        </w:rPr>
      </w:pPr>
    </w:p>
    <w:p w:rsidR="003906D0" w:rsidRPr="00DD0B70" w:rsidRDefault="003906D0" w:rsidP="008A1F73">
      <w:pPr>
        <w:jc w:val="center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Вариант 3</w:t>
      </w:r>
    </w:p>
    <w:p w:rsidR="008A1F73" w:rsidRPr="00DD0B70" w:rsidRDefault="008A1F73" w:rsidP="008A1F73">
      <w:pPr>
        <w:jc w:val="center"/>
        <w:rPr>
          <w:rFonts w:ascii="PT Astra Serif" w:hAnsi="PT Astra Serif" w:cs="PT Astra Serif"/>
          <w:sz w:val="16"/>
          <w:szCs w:val="16"/>
        </w:rPr>
      </w:pP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3.37.</w:t>
      </w:r>
      <w:r w:rsidRPr="00DD0B70">
        <w:rPr>
          <w:rFonts w:ascii="PT Astra Serif" w:hAnsi="PT Astra Serif" w:cs="PT Astra Serif"/>
          <w:sz w:val="28"/>
          <w:szCs w:val="28"/>
        </w:rPr>
        <w:tab/>
        <w:t xml:space="preserve">Максимальный срок предоставления варианта Услуги составляет 44 рабочих дня </w:t>
      </w:r>
      <w:proofErr w:type="gramStart"/>
      <w:r w:rsidRPr="00DD0B70">
        <w:rPr>
          <w:rFonts w:ascii="PT Astra Serif" w:hAnsi="PT Astra Serif" w:cs="PT Astra Serif"/>
          <w:sz w:val="28"/>
          <w:szCs w:val="28"/>
        </w:rPr>
        <w:t>с даты регистрации</w:t>
      </w:r>
      <w:proofErr w:type="gramEnd"/>
      <w:r w:rsidRPr="00DD0B70">
        <w:rPr>
          <w:rFonts w:ascii="PT Astra Serif" w:hAnsi="PT Astra Serif" w:cs="PT Astra Serif"/>
          <w:sz w:val="28"/>
          <w:szCs w:val="28"/>
        </w:rPr>
        <w:t xml:space="preserve"> запроса.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3.38.</w:t>
      </w:r>
      <w:r w:rsidRPr="00DD0B70">
        <w:rPr>
          <w:rFonts w:ascii="PT Astra Serif" w:hAnsi="PT Astra Serif" w:cs="PT Astra Serif"/>
          <w:sz w:val="28"/>
          <w:szCs w:val="28"/>
        </w:rPr>
        <w:tab/>
        <w:t>Результатом предоставления варианта Услуги являются: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а) письменное разъяснение по вопросам применения муниципальных нормативных правовых актов о налогах и сборах (документ на бумажном носителе или электронный образ документа);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б) уведомление об отказе в предоставлении Услуги (документ на бумажном носителе или документ в электронной форме).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3.39.</w:t>
      </w:r>
      <w:r w:rsidRPr="00DD0B70">
        <w:rPr>
          <w:rFonts w:ascii="PT Astra Serif" w:hAnsi="PT Astra Serif" w:cs="PT Astra Serif"/>
          <w:sz w:val="28"/>
          <w:szCs w:val="28"/>
        </w:rPr>
        <w:tab/>
        <w:t>Административные процедуры, осуществляемые при предоставлении Услуги в соответствии с настоящим вариантом: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а) прием запроса и документов и (или) информации, необходимых для предоставления Услуги;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б) принятие решения о предоставлении (об отказе в предоставлении) Услуги;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 xml:space="preserve">в) предоставление результата Услуги. </w:t>
      </w:r>
    </w:p>
    <w:p w:rsidR="008A1F73" w:rsidRPr="00DD0B70" w:rsidRDefault="003906D0" w:rsidP="008A1F73">
      <w:pPr>
        <w:jc w:val="center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 xml:space="preserve">Прием запроса и документов и (или) информации, </w:t>
      </w:r>
    </w:p>
    <w:p w:rsidR="003906D0" w:rsidRPr="00DD0B70" w:rsidRDefault="003906D0" w:rsidP="008A1F73">
      <w:pPr>
        <w:jc w:val="center"/>
        <w:rPr>
          <w:rFonts w:ascii="PT Astra Serif" w:hAnsi="PT Astra Serif" w:cs="PT Astra Serif"/>
          <w:sz w:val="28"/>
          <w:szCs w:val="28"/>
        </w:rPr>
      </w:pPr>
      <w:proofErr w:type="gramStart"/>
      <w:r w:rsidRPr="00DD0B70">
        <w:rPr>
          <w:rFonts w:ascii="PT Astra Serif" w:hAnsi="PT Astra Serif" w:cs="PT Astra Serif"/>
          <w:sz w:val="28"/>
          <w:szCs w:val="28"/>
        </w:rPr>
        <w:t>необходимых</w:t>
      </w:r>
      <w:proofErr w:type="gramEnd"/>
      <w:r w:rsidRPr="00DD0B70">
        <w:rPr>
          <w:rFonts w:ascii="PT Astra Serif" w:hAnsi="PT Astra Serif" w:cs="PT Astra Serif"/>
          <w:sz w:val="28"/>
          <w:szCs w:val="28"/>
        </w:rPr>
        <w:t xml:space="preserve"> для предоставления Услуги</w:t>
      </w:r>
    </w:p>
    <w:p w:rsidR="008A1F73" w:rsidRPr="00DD0B70" w:rsidRDefault="008A1F73" w:rsidP="008A1F73">
      <w:pPr>
        <w:jc w:val="center"/>
        <w:rPr>
          <w:rFonts w:ascii="PT Astra Serif" w:hAnsi="PT Astra Serif" w:cs="PT Astra Serif"/>
          <w:sz w:val="16"/>
          <w:szCs w:val="16"/>
        </w:rPr>
      </w:pP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3.40.</w:t>
      </w:r>
      <w:r w:rsidR="008A1F73" w:rsidRPr="00DD0B70">
        <w:rPr>
          <w:rFonts w:ascii="PT Astra Serif" w:hAnsi="PT Astra Serif" w:cs="PT Astra Serif"/>
          <w:sz w:val="28"/>
          <w:szCs w:val="28"/>
        </w:rPr>
        <w:t xml:space="preserve"> </w:t>
      </w:r>
      <w:r w:rsidRPr="00DD0B70">
        <w:rPr>
          <w:rFonts w:ascii="PT Astra Serif" w:hAnsi="PT Astra Serif" w:cs="PT Astra Serif"/>
          <w:sz w:val="28"/>
          <w:szCs w:val="28"/>
        </w:rPr>
        <w:t>Представление заявителем запроса в соответствии с формой, предусмотренной в приложении № 2 к настоящему Административному регламенту, осуществляется при личном обращении в финансовом органе, посредством почтовой связи, посредством электронной почты.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lastRenderedPageBreak/>
        <w:t>3.41.</w:t>
      </w:r>
      <w:r w:rsidR="008A1F73" w:rsidRPr="00DD0B70">
        <w:rPr>
          <w:rFonts w:ascii="PT Astra Serif" w:hAnsi="PT Astra Serif" w:cs="PT Astra Serif"/>
          <w:sz w:val="28"/>
          <w:szCs w:val="28"/>
        </w:rPr>
        <w:t xml:space="preserve"> </w:t>
      </w:r>
      <w:r w:rsidRPr="00DD0B70">
        <w:rPr>
          <w:rFonts w:ascii="PT Astra Serif" w:hAnsi="PT Astra Serif" w:cs="PT Astra Serif"/>
          <w:sz w:val="28"/>
          <w:szCs w:val="28"/>
        </w:rPr>
        <w:tab/>
        <w:t xml:space="preserve">Документы, необходимые для предоставления Услуги, которые </w:t>
      </w:r>
      <w:r w:rsidRPr="00DD0B70">
        <w:rPr>
          <w:rFonts w:ascii="PT Astra Serif" w:hAnsi="PT Astra Serif" w:cs="PT Astra Serif"/>
          <w:spacing w:val="-6"/>
          <w:sz w:val="28"/>
          <w:szCs w:val="28"/>
        </w:rPr>
        <w:t>заявитель должен представить самостоятельно, законодательными или иными</w:t>
      </w:r>
      <w:r w:rsidRPr="00DD0B70">
        <w:rPr>
          <w:rFonts w:ascii="PT Astra Serif" w:hAnsi="PT Astra Serif" w:cs="PT Astra Serif"/>
          <w:sz w:val="28"/>
          <w:szCs w:val="28"/>
        </w:rPr>
        <w:t xml:space="preserve"> нормативными правовыми актами Российской Федерации не предусмотрены.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3.42.</w:t>
      </w:r>
      <w:r w:rsidRPr="00DD0B70">
        <w:rPr>
          <w:rFonts w:ascii="PT Astra Serif" w:hAnsi="PT Astra Serif" w:cs="PT Astra Serif"/>
          <w:sz w:val="28"/>
          <w:szCs w:val="28"/>
        </w:rPr>
        <w:tab/>
      </w:r>
      <w:r w:rsidR="008A1F73" w:rsidRPr="00DD0B70">
        <w:rPr>
          <w:rFonts w:ascii="PT Astra Serif" w:hAnsi="PT Astra Serif" w:cs="PT Astra Serif"/>
          <w:sz w:val="28"/>
          <w:szCs w:val="28"/>
        </w:rPr>
        <w:t xml:space="preserve"> </w:t>
      </w:r>
      <w:r w:rsidRPr="00DD0B70">
        <w:rPr>
          <w:rFonts w:ascii="PT Astra Serif" w:hAnsi="PT Astra Serif" w:cs="PT Astra Serif"/>
          <w:sz w:val="28"/>
          <w:szCs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3.43.</w:t>
      </w:r>
      <w:r w:rsidRPr="00DD0B70">
        <w:rPr>
          <w:rFonts w:ascii="PT Astra Serif" w:hAnsi="PT Astra Serif" w:cs="PT Astra Serif"/>
          <w:sz w:val="28"/>
          <w:szCs w:val="28"/>
        </w:rPr>
        <w:tab/>
      </w:r>
      <w:r w:rsidR="008A1F73" w:rsidRPr="00DD0B70">
        <w:rPr>
          <w:rFonts w:ascii="PT Astra Serif" w:hAnsi="PT Astra Serif" w:cs="PT Astra Serif"/>
          <w:sz w:val="28"/>
          <w:szCs w:val="28"/>
        </w:rPr>
        <w:t xml:space="preserve"> </w:t>
      </w:r>
      <w:r w:rsidRPr="00DD0B70">
        <w:rPr>
          <w:rFonts w:ascii="PT Astra Serif" w:hAnsi="PT Astra Serif" w:cs="PT Astra Serif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 xml:space="preserve">а) при личном обращении в финансовый орган – документ, удостоверяющий личность; 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 xml:space="preserve">б) посредством почтовой связи – установление личности не требуется; 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в) посредством электронной почты – установление личности не требуется.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3.44.</w:t>
      </w:r>
      <w:r w:rsidRPr="00DD0B70">
        <w:rPr>
          <w:rFonts w:ascii="PT Astra Serif" w:hAnsi="PT Astra Serif" w:cs="PT Astra Serif"/>
          <w:sz w:val="28"/>
          <w:szCs w:val="28"/>
        </w:rPr>
        <w:tab/>
      </w:r>
      <w:r w:rsidR="008A1F73" w:rsidRPr="00DD0B70">
        <w:rPr>
          <w:rFonts w:ascii="PT Astra Serif" w:hAnsi="PT Astra Serif" w:cs="PT Astra Serif"/>
          <w:sz w:val="28"/>
          <w:szCs w:val="28"/>
        </w:rPr>
        <w:t xml:space="preserve"> </w:t>
      </w:r>
      <w:r w:rsidRPr="00DD0B70">
        <w:rPr>
          <w:rFonts w:ascii="PT Astra Serif" w:hAnsi="PT Astra Serif" w:cs="PT Astra Serif"/>
          <w:sz w:val="28"/>
          <w:szCs w:val="28"/>
        </w:rPr>
        <w:t>Основания для отказа в приеме запроса законодательством Российской Федерации не предусмотрены.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3.45.</w:t>
      </w:r>
      <w:r w:rsidRPr="00DD0B70">
        <w:rPr>
          <w:rFonts w:ascii="PT Astra Serif" w:hAnsi="PT Astra Serif" w:cs="PT Astra Serif"/>
          <w:sz w:val="28"/>
          <w:szCs w:val="28"/>
        </w:rPr>
        <w:tab/>
      </w:r>
      <w:r w:rsidR="008A1F73" w:rsidRPr="00DD0B70">
        <w:rPr>
          <w:rFonts w:ascii="PT Astra Serif" w:hAnsi="PT Astra Serif" w:cs="PT Astra Serif"/>
          <w:sz w:val="28"/>
          <w:szCs w:val="28"/>
        </w:rPr>
        <w:t xml:space="preserve"> </w:t>
      </w:r>
      <w:r w:rsidRPr="00DD0B70">
        <w:rPr>
          <w:rFonts w:ascii="PT Astra Serif" w:hAnsi="PT Astra Serif" w:cs="PT Astra Serif"/>
          <w:sz w:val="28"/>
          <w:szCs w:val="28"/>
        </w:rPr>
        <w:t>Услуга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посредством почтовой связи, посредством электронной почты.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3.46.</w:t>
      </w:r>
      <w:r w:rsidRPr="00DD0B70">
        <w:rPr>
          <w:rFonts w:ascii="PT Astra Serif" w:hAnsi="PT Astra Serif" w:cs="PT Astra Serif"/>
          <w:sz w:val="28"/>
          <w:szCs w:val="28"/>
        </w:rPr>
        <w:tab/>
      </w:r>
      <w:r w:rsidR="008A1F73" w:rsidRPr="00DD0B70">
        <w:rPr>
          <w:rFonts w:ascii="PT Astra Serif" w:hAnsi="PT Astra Serif" w:cs="PT Astra Serif"/>
          <w:sz w:val="28"/>
          <w:szCs w:val="28"/>
        </w:rPr>
        <w:t xml:space="preserve"> </w:t>
      </w:r>
      <w:r w:rsidRPr="00DD0B70">
        <w:rPr>
          <w:rFonts w:ascii="PT Astra Serif" w:hAnsi="PT Astra Serif" w:cs="PT Astra Serif"/>
          <w:sz w:val="28"/>
          <w:szCs w:val="28"/>
        </w:rPr>
        <w:t>Срок регистрации запроса составляет 2 рабочих дня.</w:t>
      </w:r>
    </w:p>
    <w:p w:rsidR="008A1F73" w:rsidRPr="00DD0B70" w:rsidRDefault="008A1F73" w:rsidP="008A1F73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8A1F73" w:rsidRPr="00DD0B70" w:rsidRDefault="003906D0" w:rsidP="008A1F73">
      <w:pPr>
        <w:jc w:val="center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 xml:space="preserve">Принятие решения о предоставлении </w:t>
      </w:r>
    </w:p>
    <w:p w:rsidR="003906D0" w:rsidRPr="00DD0B70" w:rsidRDefault="003906D0" w:rsidP="008A1F73">
      <w:pPr>
        <w:jc w:val="center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(об отказе в предоставлении) Услуги</w:t>
      </w:r>
    </w:p>
    <w:p w:rsidR="008A1F73" w:rsidRPr="00DD0B70" w:rsidRDefault="008A1F73" w:rsidP="008A1F73">
      <w:pPr>
        <w:jc w:val="center"/>
        <w:rPr>
          <w:rFonts w:ascii="PT Astra Serif" w:hAnsi="PT Astra Serif" w:cs="PT Astra Serif"/>
          <w:sz w:val="16"/>
          <w:szCs w:val="16"/>
        </w:rPr>
      </w:pP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3.47.</w:t>
      </w:r>
      <w:r w:rsidRPr="00DD0B70">
        <w:rPr>
          <w:rFonts w:ascii="PT Astra Serif" w:hAnsi="PT Astra Serif" w:cs="PT Astra Serif"/>
          <w:sz w:val="28"/>
          <w:szCs w:val="28"/>
        </w:rPr>
        <w:tab/>
      </w:r>
      <w:r w:rsidR="008A1F73" w:rsidRPr="00DD0B70">
        <w:rPr>
          <w:rFonts w:ascii="PT Astra Serif" w:hAnsi="PT Astra Serif" w:cs="PT Astra Serif"/>
          <w:sz w:val="28"/>
          <w:szCs w:val="28"/>
        </w:rPr>
        <w:t xml:space="preserve"> </w:t>
      </w:r>
      <w:r w:rsidRPr="00DD0B70">
        <w:rPr>
          <w:rFonts w:ascii="PT Astra Serif" w:hAnsi="PT Astra Serif" w:cs="PT Astra Serif"/>
          <w:sz w:val="28"/>
          <w:szCs w:val="28"/>
        </w:rPr>
        <w:t>Финансовый орган отказывает заявителю в предоставлении Услуги при наличии следующих оснований: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а) подача запроса лицом, не уполномоченным заявителем на осуществление таких действий;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б) текст запроса заявителя о предоставлении муниципальной услуги не поддается прочтению;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в) запрос заявителя содержит нецензурные либо оскорбительные выражения, угрозы жизни, здоровью и имуществу должностного лица, а также членов его семьи;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г) из содержания запроса заявителя невозможно установить, по какому именно вопросу запрашиваются разъяснения;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д) разъяснения, за предоставлением которых обратился заявитель, не относятся к информации по вопросу применения муниципальных правовых актов о налогах и сборах;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lastRenderedPageBreak/>
        <w:t>е) в запросе содержится вопрос, на который ранее заявителю неоднократно давались исчерпывающие ответы по существу, и при этом не приводятся дополнительные доводы и обстоятельства.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3.48.</w:t>
      </w:r>
      <w:r w:rsidRPr="00DD0B70">
        <w:rPr>
          <w:rFonts w:ascii="PT Astra Serif" w:hAnsi="PT Astra Serif" w:cs="PT Astra Serif"/>
          <w:sz w:val="28"/>
          <w:szCs w:val="28"/>
        </w:rPr>
        <w:tab/>
      </w:r>
      <w:r w:rsidR="008A1F73" w:rsidRPr="00DD0B70">
        <w:rPr>
          <w:rFonts w:ascii="PT Astra Serif" w:hAnsi="PT Astra Serif" w:cs="PT Astra Serif"/>
          <w:sz w:val="28"/>
          <w:szCs w:val="28"/>
        </w:rPr>
        <w:t xml:space="preserve"> </w:t>
      </w:r>
      <w:r w:rsidRPr="00DD0B70">
        <w:rPr>
          <w:rFonts w:ascii="PT Astra Serif" w:hAnsi="PT Astra Serif" w:cs="PT Astra Serif"/>
          <w:sz w:val="28"/>
          <w:szCs w:val="28"/>
        </w:rPr>
        <w:t xml:space="preserve">Принятие решения о предоставлении Услуги осуществляется в срок, не превышающий 40 рабочих дней со дня получения </w:t>
      </w:r>
      <w:proofErr w:type="gramStart"/>
      <w:r w:rsidRPr="00DD0B70">
        <w:rPr>
          <w:rFonts w:ascii="PT Astra Serif" w:hAnsi="PT Astra Serif" w:cs="PT Astra Serif"/>
          <w:sz w:val="28"/>
          <w:szCs w:val="28"/>
        </w:rPr>
        <w:t>финансовым</w:t>
      </w:r>
      <w:proofErr w:type="gramEnd"/>
      <w:r w:rsidRPr="00DD0B70">
        <w:rPr>
          <w:rFonts w:ascii="PT Astra Serif" w:hAnsi="PT Astra Serif" w:cs="PT Astra Serif"/>
          <w:sz w:val="28"/>
          <w:szCs w:val="28"/>
        </w:rPr>
        <w:t xml:space="preserve"> всех сведений, необходимых для принятия решения.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3.49.</w:t>
      </w:r>
      <w:r w:rsidRPr="00DD0B70">
        <w:rPr>
          <w:rFonts w:ascii="PT Astra Serif" w:hAnsi="PT Astra Serif" w:cs="PT Astra Serif"/>
          <w:sz w:val="28"/>
          <w:szCs w:val="28"/>
        </w:rPr>
        <w:tab/>
      </w:r>
      <w:r w:rsidR="008A1F73" w:rsidRPr="00DD0B70">
        <w:rPr>
          <w:rFonts w:ascii="PT Astra Serif" w:hAnsi="PT Astra Serif" w:cs="PT Astra Serif"/>
          <w:sz w:val="28"/>
          <w:szCs w:val="28"/>
        </w:rPr>
        <w:t xml:space="preserve"> </w:t>
      </w:r>
      <w:r w:rsidRPr="00DD0B70">
        <w:rPr>
          <w:rFonts w:ascii="PT Astra Serif" w:hAnsi="PT Astra Serif" w:cs="PT Astra Serif"/>
          <w:sz w:val="28"/>
          <w:szCs w:val="28"/>
        </w:rPr>
        <w:t>Принятие решения об отказе в предоставлении Услуги осуществляется в срок, не превышающий 10 рабочих дней со дня получения финансовым органом всех сведений, необходимых для принятия решения.</w:t>
      </w:r>
    </w:p>
    <w:p w:rsidR="00FC7797" w:rsidRPr="00DD0B70" w:rsidRDefault="00FC7797" w:rsidP="008A1F73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906D0" w:rsidRPr="00DD0B70" w:rsidRDefault="003906D0" w:rsidP="008A1F73">
      <w:pPr>
        <w:jc w:val="center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 xml:space="preserve">Предоставление результата Услуги </w:t>
      </w:r>
    </w:p>
    <w:p w:rsidR="008A1F73" w:rsidRPr="00DD0B70" w:rsidRDefault="008A1F73" w:rsidP="008A1F73">
      <w:pPr>
        <w:jc w:val="center"/>
        <w:rPr>
          <w:rFonts w:ascii="PT Astra Serif" w:hAnsi="PT Astra Serif" w:cs="PT Astra Serif"/>
          <w:sz w:val="16"/>
          <w:szCs w:val="16"/>
        </w:rPr>
      </w:pP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3.50.</w:t>
      </w:r>
      <w:r w:rsidRPr="00DD0B70">
        <w:rPr>
          <w:rFonts w:ascii="PT Astra Serif" w:hAnsi="PT Astra Serif" w:cs="PT Astra Serif"/>
          <w:sz w:val="28"/>
          <w:szCs w:val="28"/>
        </w:rPr>
        <w:tab/>
        <w:t>Способы получения результата предоставления Услуги: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а) при личном обращении в финансовый орган, посредством почтовой связи, посредством электронной почты – письменное разъяснение по вопросам применения муниципальных нормативных правовых актов о налогах и сборах;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б) при личном обращении в финансовый орган, посредством почтовой связи, посредством электронной почты – уведомление об отказе в предоставлении Услуги.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3.51.</w:t>
      </w:r>
      <w:r w:rsidRPr="00DD0B70">
        <w:rPr>
          <w:rFonts w:ascii="PT Astra Serif" w:hAnsi="PT Astra Serif" w:cs="PT Astra Serif"/>
          <w:sz w:val="28"/>
          <w:szCs w:val="28"/>
        </w:rPr>
        <w:tab/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3.52.</w:t>
      </w:r>
      <w:r w:rsidRPr="00DD0B70">
        <w:rPr>
          <w:rFonts w:ascii="PT Astra Serif" w:hAnsi="PT Astra Serif" w:cs="PT Astra Serif"/>
          <w:sz w:val="28"/>
          <w:szCs w:val="28"/>
        </w:rPr>
        <w:tab/>
      </w:r>
      <w:proofErr w:type="gramStart"/>
      <w:r w:rsidRPr="00DD0B70">
        <w:rPr>
          <w:rFonts w:ascii="PT Astra Serif" w:hAnsi="PT Astra Serif" w:cs="PT Astra Serif"/>
          <w:sz w:val="28"/>
          <w:szCs w:val="28"/>
        </w:rPr>
        <w:t>Результат Услуги направляется заявителю в форме электронного документа по адресу электронной почты, указанному в запросе, поступившем в финансовый орган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запросе, поступившем в финансовый орган в письменной форме.</w:t>
      </w:r>
      <w:proofErr w:type="gramEnd"/>
    </w:p>
    <w:p w:rsidR="00FC7797" w:rsidRPr="00DD0B70" w:rsidRDefault="00FC7797" w:rsidP="00FC7797">
      <w:pPr>
        <w:jc w:val="center"/>
        <w:rPr>
          <w:rFonts w:ascii="PT Astra Serif" w:hAnsi="PT Astra Serif" w:cs="PT Astra Serif"/>
          <w:sz w:val="16"/>
          <w:szCs w:val="16"/>
        </w:rPr>
      </w:pPr>
    </w:p>
    <w:p w:rsidR="003906D0" w:rsidRPr="00DD0B70" w:rsidRDefault="003906D0" w:rsidP="00FC7797">
      <w:pPr>
        <w:jc w:val="center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Вариант 4</w:t>
      </w:r>
    </w:p>
    <w:p w:rsidR="00FC7797" w:rsidRPr="00DD0B70" w:rsidRDefault="00FC7797" w:rsidP="00FC7797">
      <w:pPr>
        <w:jc w:val="center"/>
        <w:rPr>
          <w:rFonts w:ascii="PT Astra Serif" w:hAnsi="PT Astra Serif" w:cs="PT Astra Serif"/>
          <w:sz w:val="16"/>
          <w:szCs w:val="16"/>
        </w:rPr>
      </w:pP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3.53.</w:t>
      </w:r>
      <w:r w:rsidRPr="00DD0B70">
        <w:rPr>
          <w:rFonts w:ascii="PT Astra Serif" w:hAnsi="PT Astra Serif" w:cs="PT Astra Serif"/>
          <w:sz w:val="28"/>
          <w:szCs w:val="28"/>
        </w:rPr>
        <w:tab/>
        <w:t xml:space="preserve">Максимальный срок предоставления варианта Услуги составляет 44 рабочих дня </w:t>
      </w:r>
      <w:proofErr w:type="gramStart"/>
      <w:r w:rsidRPr="00DD0B70">
        <w:rPr>
          <w:rFonts w:ascii="PT Astra Serif" w:hAnsi="PT Astra Serif" w:cs="PT Astra Serif"/>
          <w:sz w:val="28"/>
          <w:szCs w:val="28"/>
        </w:rPr>
        <w:t>с даты регистрации</w:t>
      </w:r>
      <w:proofErr w:type="gramEnd"/>
      <w:r w:rsidRPr="00DD0B70">
        <w:rPr>
          <w:rFonts w:ascii="PT Astra Serif" w:hAnsi="PT Astra Serif" w:cs="PT Astra Serif"/>
          <w:sz w:val="28"/>
          <w:szCs w:val="28"/>
        </w:rPr>
        <w:t xml:space="preserve"> запроса и документов, необходимых для предоставления Услуги.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3.54.</w:t>
      </w:r>
      <w:r w:rsidRPr="00DD0B70">
        <w:rPr>
          <w:rFonts w:ascii="PT Astra Serif" w:hAnsi="PT Astra Serif" w:cs="PT Astra Serif"/>
          <w:sz w:val="28"/>
          <w:szCs w:val="28"/>
        </w:rPr>
        <w:tab/>
        <w:t>Результатом предоставления варианта Услуги являются: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а) письменное разъяснение по вопросам применения муниципальных нормативных правовых актов о налогах и сборах (документ на бумажном носителе или электронный образ документа);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б) уведомление об отказе в предоставлении Услуги (документ на бумажном носителе или документ в электронной форме).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3.55.</w:t>
      </w:r>
      <w:r w:rsidRPr="00DD0B70">
        <w:rPr>
          <w:rFonts w:ascii="PT Astra Serif" w:hAnsi="PT Astra Serif" w:cs="PT Astra Serif"/>
          <w:sz w:val="28"/>
          <w:szCs w:val="28"/>
        </w:rPr>
        <w:tab/>
        <w:t>Административные процедуры, осуществляемые при предоставлении Услуги в соответствии с настоящим вариантом: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а) прием запроса и документов и (или) информации, необходимых для предоставления Услуги;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б) принятие решения о предоставлении (об отказе в предоставлении) Услуги;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 xml:space="preserve">в) предоставление результата Услуги. </w:t>
      </w:r>
    </w:p>
    <w:p w:rsidR="00D42D47" w:rsidRDefault="00D42D47" w:rsidP="00D42D47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D42D47" w:rsidRDefault="003906D0" w:rsidP="00D42D47">
      <w:pPr>
        <w:jc w:val="center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 xml:space="preserve">Прием запроса и документов и (или) информации, </w:t>
      </w:r>
    </w:p>
    <w:p w:rsidR="003906D0" w:rsidRDefault="003906D0" w:rsidP="00D42D47">
      <w:pPr>
        <w:jc w:val="center"/>
        <w:rPr>
          <w:rFonts w:ascii="PT Astra Serif" w:hAnsi="PT Astra Serif" w:cs="PT Astra Serif"/>
          <w:sz w:val="28"/>
          <w:szCs w:val="28"/>
        </w:rPr>
      </w:pPr>
      <w:proofErr w:type="gramStart"/>
      <w:r w:rsidRPr="00DD0B70">
        <w:rPr>
          <w:rFonts w:ascii="PT Astra Serif" w:hAnsi="PT Astra Serif" w:cs="PT Astra Serif"/>
          <w:sz w:val="28"/>
          <w:szCs w:val="28"/>
        </w:rPr>
        <w:t>необходимых</w:t>
      </w:r>
      <w:proofErr w:type="gramEnd"/>
      <w:r w:rsidRPr="00DD0B70">
        <w:rPr>
          <w:rFonts w:ascii="PT Astra Serif" w:hAnsi="PT Astra Serif" w:cs="PT Astra Serif"/>
          <w:sz w:val="28"/>
          <w:szCs w:val="28"/>
        </w:rPr>
        <w:t xml:space="preserve"> для предоставления Услуги</w:t>
      </w:r>
    </w:p>
    <w:p w:rsidR="00D42D47" w:rsidRPr="00DD0B70" w:rsidRDefault="00D42D47" w:rsidP="00D42D47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3.56.</w:t>
      </w:r>
      <w:r w:rsidRPr="00DD0B70">
        <w:rPr>
          <w:rFonts w:ascii="PT Astra Serif" w:hAnsi="PT Astra Serif" w:cs="PT Astra Serif"/>
          <w:sz w:val="28"/>
          <w:szCs w:val="28"/>
        </w:rPr>
        <w:tab/>
        <w:t xml:space="preserve">Представление заявителем документов и запроса в соответствии с </w:t>
      </w:r>
      <w:r w:rsidRPr="00DD0B70">
        <w:rPr>
          <w:rFonts w:ascii="PT Astra Serif" w:hAnsi="PT Astra Serif" w:cs="PT Astra Serif"/>
          <w:spacing w:val="-6"/>
          <w:sz w:val="28"/>
          <w:szCs w:val="28"/>
        </w:rPr>
        <w:t>формой, предусмотренной в приложении № 2 к настоящему Административному</w:t>
      </w:r>
      <w:r w:rsidRPr="00DD0B70">
        <w:rPr>
          <w:rFonts w:ascii="PT Astra Serif" w:hAnsi="PT Astra Serif" w:cs="PT Astra Serif"/>
          <w:sz w:val="28"/>
          <w:szCs w:val="28"/>
        </w:rPr>
        <w:t xml:space="preserve"> регламенту, осуществляется при личном обращении в финансовый орган, посредством почтовой связи, посредством электронной почты.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3.57.</w:t>
      </w:r>
      <w:r w:rsidRPr="00DD0B70">
        <w:rPr>
          <w:rFonts w:ascii="PT Astra Serif" w:hAnsi="PT Astra Serif" w:cs="PT Astra Serif"/>
          <w:sz w:val="28"/>
          <w:szCs w:val="28"/>
        </w:rPr>
        <w:tab/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а) документы, подтверждающие полномочия представителя, – паспорт гражданина Российской Федерации, доверенность, подтверждающая полномочия представителя заявителя (при подаче запроса при личном обращении в финансовый орган: предъявление оригинала документа; посредством почтовой связи: скан-копия бумажного документа; посредством электронной почты: скан-копия бумажного документа).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 xml:space="preserve">3.58.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3.59.</w:t>
      </w:r>
      <w:r w:rsidRPr="00DD0B70">
        <w:rPr>
          <w:rFonts w:ascii="PT Astra Serif" w:hAnsi="PT Astra Serif" w:cs="PT Astra Serif"/>
          <w:sz w:val="28"/>
          <w:szCs w:val="28"/>
        </w:rPr>
        <w:tab/>
        <w:t xml:space="preserve">Способами установления личности (идентификации) заявителя при взаимодействии с заявителями являются: 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 xml:space="preserve">а) при личном обращении в финансовый орган – документ, удостоверяющий личность; 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 xml:space="preserve">б) посредством почтовой связи – установление личности не требуется; 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pacing w:val="-6"/>
          <w:sz w:val="28"/>
          <w:szCs w:val="28"/>
        </w:rPr>
      </w:pPr>
      <w:r w:rsidRPr="00DD0B70">
        <w:rPr>
          <w:rFonts w:ascii="PT Astra Serif" w:hAnsi="PT Astra Serif" w:cs="PT Astra Serif"/>
          <w:spacing w:val="-6"/>
          <w:sz w:val="28"/>
          <w:szCs w:val="28"/>
        </w:rPr>
        <w:t>в) посредством электронной почты – установление личности не требуется.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lastRenderedPageBreak/>
        <w:t>3.40.</w:t>
      </w:r>
      <w:r w:rsidRPr="00DD0B70">
        <w:rPr>
          <w:rFonts w:ascii="PT Astra Serif" w:hAnsi="PT Astra Serif" w:cs="PT Astra Serif"/>
          <w:sz w:val="28"/>
          <w:szCs w:val="28"/>
        </w:rPr>
        <w:tab/>
        <w:t>Основания для отказа в приеме запроса и документов законодательством Российской Федерации не предусмотрены.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3.41.</w:t>
      </w:r>
      <w:r w:rsidRPr="00DD0B70">
        <w:rPr>
          <w:rFonts w:ascii="PT Astra Serif" w:hAnsi="PT Astra Serif" w:cs="PT Astra Serif"/>
          <w:sz w:val="28"/>
          <w:szCs w:val="28"/>
        </w:rPr>
        <w:tab/>
        <w:t>Услуга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посредством почтовой связи, посредством электронной почты.</w:t>
      </w:r>
    </w:p>
    <w:p w:rsidR="003906D0" w:rsidRPr="00DD0B70" w:rsidRDefault="003906D0" w:rsidP="008A1F7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3.42.</w:t>
      </w:r>
      <w:r w:rsidRPr="00DD0B70">
        <w:rPr>
          <w:rFonts w:ascii="PT Astra Serif" w:hAnsi="PT Astra Serif" w:cs="PT Astra Serif"/>
          <w:sz w:val="28"/>
          <w:szCs w:val="28"/>
        </w:rPr>
        <w:tab/>
        <w:t>Срок регистрации запроса и документов, необходимых для предоставления Услуги, составляет 2 рабочих дня.</w:t>
      </w:r>
    </w:p>
    <w:p w:rsidR="00FC7797" w:rsidRPr="00DD0B70" w:rsidRDefault="00FC7797" w:rsidP="00FC7797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FC7797" w:rsidRPr="00DD0B70" w:rsidRDefault="003906D0" w:rsidP="00FC7797">
      <w:pPr>
        <w:jc w:val="center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 xml:space="preserve">Принятие решения о предоставлении </w:t>
      </w:r>
    </w:p>
    <w:p w:rsidR="003906D0" w:rsidRPr="00DD0B70" w:rsidRDefault="003906D0" w:rsidP="00FC7797">
      <w:pPr>
        <w:jc w:val="center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(об отказе в предоставлении) Услуги</w:t>
      </w:r>
    </w:p>
    <w:p w:rsidR="00FC7797" w:rsidRPr="00DD0B70" w:rsidRDefault="00FC7797" w:rsidP="00FC7797">
      <w:pPr>
        <w:jc w:val="center"/>
        <w:rPr>
          <w:rFonts w:ascii="PT Astra Serif" w:hAnsi="PT Astra Serif" w:cs="PT Astra Serif"/>
          <w:sz w:val="16"/>
          <w:szCs w:val="16"/>
        </w:rPr>
      </w:pPr>
    </w:p>
    <w:p w:rsidR="003906D0" w:rsidRPr="00DD0B70" w:rsidRDefault="003906D0" w:rsidP="00FC7797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3.43.</w:t>
      </w:r>
      <w:r w:rsidRPr="00DD0B70">
        <w:rPr>
          <w:rFonts w:ascii="PT Astra Serif" w:hAnsi="PT Astra Serif" w:cs="PT Astra Serif"/>
          <w:sz w:val="28"/>
          <w:szCs w:val="28"/>
        </w:rPr>
        <w:tab/>
        <w:t>Финансовый орган отказывает заявителю в предоставлении Услуги при наличии следующих оснований:</w:t>
      </w:r>
    </w:p>
    <w:p w:rsidR="003906D0" w:rsidRPr="00DD0B70" w:rsidRDefault="003906D0" w:rsidP="00FC7797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а) подача запроса лицом, не уполномоченным заявителем на осуществление таких действий;</w:t>
      </w:r>
    </w:p>
    <w:p w:rsidR="003906D0" w:rsidRPr="00DD0B70" w:rsidRDefault="003906D0" w:rsidP="00FC7797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б) текст запроса заявителя о предоставлении муниципальной услуги не поддается прочтению;</w:t>
      </w:r>
    </w:p>
    <w:p w:rsidR="003906D0" w:rsidRPr="00DD0B70" w:rsidRDefault="003906D0" w:rsidP="00FC7797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в) запрос заявителя содержит нецензурные либо оскорбительные выражения, угрозы жизни, здоровью и имуществу должностного лица, а также членов его семьи;</w:t>
      </w:r>
    </w:p>
    <w:p w:rsidR="003906D0" w:rsidRPr="00DD0B70" w:rsidRDefault="003906D0" w:rsidP="00FC7797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г) из содержания запроса заявителя невозможно установить, по какому именно вопросу запрашиваются разъяснения;</w:t>
      </w:r>
    </w:p>
    <w:p w:rsidR="003906D0" w:rsidRPr="00DD0B70" w:rsidRDefault="003906D0" w:rsidP="00FC7797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д) разъяснения, за предоставлением которых обратился заявитель, не относятся к информации по вопросу применения муниципальных правовых актов о налогах и сборах;</w:t>
      </w:r>
    </w:p>
    <w:p w:rsidR="003906D0" w:rsidRPr="00DD0B70" w:rsidRDefault="003906D0" w:rsidP="00FC7797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е) в запросе содержится вопрос, на который ранее заявителю неоднократно давались исчерпывающие ответы по существу, и при этом не приводятся дополнительные доводы и обстоятельства.</w:t>
      </w:r>
    </w:p>
    <w:p w:rsidR="003906D0" w:rsidRPr="00DD0B70" w:rsidRDefault="003906D0" w:rsidP="00FC7797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3.44.</w:t>
      </w:r>
      <w:r w:rsidRPr="00DD0B70">
        <w:rPr>
          <w:rFonts w:ascii="PT Astra Serif" w:hAnsi="PT Astra Serif" w:cs="PT Astra Serif"/>
          <w:sz w:val="28"/>
          <w:szCs w:val="28"/>
        </w:rPr>
        <w:tab/>
        <w:t>Принятие решения о предоставлении Услуги осуществляется в срок, не превышающий 40 рабочих дней со дня получения Органом местного самоуправления всех сведений, необходимых для принятия решения.</w:t>
      </w:r>
    </w:p>
    <w:p w:rsidR="003906D0" w:rsidRPr="00DD0B70" w:rsidRDefault="003906D0" w:rsidP="00FC7797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3.45.</w:t>
      </w:r>
      <w:r w:rsidRPr="00DD0B70">
        <w:rPr>
          <w:rFonts w:ascii="PT Astra Serif" w:hAnsi="PT Astra Serif" w:cs="PT Astra Serif"/>
          <w:sz w:val="28"/>
          <w:szCs w:val="28"/>
        </w:rPr>
        <w:tab/>
        <w:t>Принятие решения об отказе в предоставлении Услуги осуществляется в срок, не превышающий 10 рабочих дней со дня получения финансовым органом всех сведений, необходимых для принятия решения.</w:t>
      </w:r>
    </w:p>
    <w:p w:rsidR="00FC7797" w:rsidRPr="00DD0B70" w:rsidRDefault="00FC7797" w:rsidP="00FC7797">
      <w:pPr>
        <w:jc w:val="center"/>
        <w:rPr>
          <w:rFonts w:ascii="PT Astra Serif" w:hAnsi="PT Astra Serif" w:cs="PT Astra Serif"/>
        </w:rPr>
      </w:pPr>
    </w:p>
    <w:p w:rsidR="003906D0" w:rsidRPr="00DD0B70" w:rsidRDefault="003906D0" w:rsidP="00FC7797">
      <w:pPr>
        <w:jc w:val="center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 xml:space="preserve">Предоставление результата Услуги </w:t>
      </w:r>
    </w:p>
    <w:p w:rsidR="00FC7797" w:rsidRPr="00DD0B70" w:rsidRDefault="00FC7797" w:rsidP="00FC7797">
      <w:pPr>
        <w:jc w:val="center"/>
        <w:rPr>
          <w:rFonts w:ascii="PT Astra Serif" w:hAnsi="PT Astra Serif" w:cs="PT Astra Serif"/>
          <w:sz w:val="16"/>
          <w:szCs w:val="16"/>
        </w:rPr>
      </w:pPr>
    </w:p>
    <w:p w:rsidR="003906D0" w:rsidRPr="00DD0B70" w:rsidRDefault="003906D0" w:rsidP="00FC7797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3.46.</w:t>
      </w:r>
      <w:r w:rsidRPr="00DD0B70">
        <w:rPr>
          <w:rFonts w:ascii="PT Astra Serif" w:hAnsi="PT Astra Serif" w:cs="PT Astra Serif"/>
          <w:sz w:val="28"/>
          <w:szCs w:val="28"/>
        </w:rPr>
        <w:tab/>
        <w:t>Способы получения результата предоставления Услуги:</w:t>
      </w:r>
    </w:p>
    <w:p w:rsidR="003906D0" w:rsidRPr="00DD0B70" w:rsidRDefault="003906D0" w:rsidP="00FC7797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 xml:space="preserve">а) при личном обращении в финансовый орган, посредством почтовой связи, посредством электронной почты – письменное разъяснение по </w:t>
      </w:r>
      <w:r w:rsidRPr="00DD0B70">
        <w:rPr>
          <w:rFonts w:ascii="PT Astra Serif" w:hAnsi="PT Astra Serif" w:cs="PT Astra Serif"/>
          <w:sz w:val="28"/>
          <w:szCs w:val="28"/>
        </w:rPr>
        <w:lastRenderedPageBreak/>
        <w:t>вопросам применения муниципальных нормативных правовых актов о налогах и сборах;</w:t>
      </w:r>
    </w:p>
    <w:p w:rsidR="003906D0" w:rsidRPr="00DD0B70" w:rsidRDefault="003906D0" w:rsidP="00FC7797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б) при личном обращении в финансовый орган, посредством почтовой связи, посредством электронной почты – уведомление об отказе в предоставлении Услуги.</w:t>
      </w:r>
    </w:p>
    <w:p w:rsidR="003906D0" w:rsidRPr="00DD0B70" w:rsidRDefault="003906D0" w:rsidP="00FC7797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3.47.</w:t>
      </w:r>
      <w:r w:rsidRPr="00DD0B70">
        <w:rPr>
          <w:rFonts w:ascii="PT Astra Serif" w:hAnsi="PT Astra Serif" w:cs="PT Astra Serif"/>
          <w:sz w:val="28"/>
          <w:szCs w:val="28"/>
        </w:rPr>
        <w:tab/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3906D0" w:rsidRPr="00DD0B70" w:rsidRDefault="003906D0" w:rsidP="00FC7797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3.48.</w:t>
      </w:r>
      <w:r w:rsidRPr="00DD0B70">
        <w:rPr>
          <w:rFonts w:ascii="PT Astra Serif" w:hAnsi="PT Astra Serif" w:cs="PT Astra Serif"/>
          <w:sz w:val="28"/>
          <w:szCs w:val="28"/>
        </w:rPr>
        <w:tab/>
      </w:r>
      <w:proofErr w:type="gramStart"/>
      <w:r w:rsidRPr="00DD0B70">
        <w:rPr>
          <w:rFonts w:ascii="PT Astra Serif" w:hAnsi="PT Astra Serif" w:cs="PT Astra Serif"/>
          <w:sz w:val="28"/>
          <w:szCs w:val="28"/>
        </w:rPr>
        <w:t>Результат Услуги направляется заявителю в форме электронного документа по адресу электронной почты, указанному в запросе, поступившем в финансовый орган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запросе, поступившем в финансовый орган в письменной форме.</w:t>
      </w:r>
      <w:proofErr w:type="gramEnd"/>
    </w:p>
    <w:p w:rsidR="00FC7797" w:rsidRPr="00DD0B70" w:rsidRDefault="00FC7797" w:rsidP="00FC7797">
      <w:pPr>
        <w:jc w:val="center"/>
        <w:rPr>
          <w:rFonts w:ascii="PT Astra Serif" w:hAnsi="PT Astra Serif" w:cs="PT Astra Serif"/>
          <w:b/>
          <w:sz w:val="16"/>
          <w:szCs w:val="16"/>
        </w:rPr>
      </w:pPr>
    </w:p>
    <w:p w:rsidR="00FC7797" w:rsidRPr="00DD0B70" w:rsidRDefault="003906D0" w:rsidP="00FC7797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DD0B70">
        <w:rPr>
          <w:rFonts w:ascii="PT Astra Serif" w:hAnsi="PT Astra Serif" w:cs="PT Astra Serif"/>
          <w:b/>
          <w:sz w:val="28"/>
          <w:szCs w:val="28"/>
        </w:rPr>
        <w:t xml:space="preserve">4. Формы </w:t>
      </w:r>
      <w:proofErr w:type="gramStart"/>
      <w:r w:rsidRPr="00DD0B70">
        <w:rPr>
          <w:rFonts w:ascii="PT Astra Serif" w:hAnsi="PT Astra Serif" w:cs="PT Astra Serif"/>
          <w:b/>
          <w:sz w:val="28"/>
          <w:szCs w:val="28"/>
        </w:rPr>
        <w:t>контроля за</w:t>
      </w:r>
      <w:proofErr w:type="gramEnd"/>
      <w:r w:rsidRPr="00DD0B70">
        <w:rPr>
          <w:rFonts w:ascii="PT Astra Serif" w:hAnsi="PT Astra Serif" w:cs="PT Astra Serif"/>
          <w:b/>
          <w:sz w:val="28"/>
          <w:szCs w:val="28"/>
        </w:rPr>
        <w:t xml:space="preserve"> исполнением </w:t>
      </w:r>
    </w:p>
    <w:p w:rsidR="003906D0" w:rsidRPr="00DD0B70" w:rsidRDefault="003906D0" w:rsidP="00FC7797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DD0B70">
        <w:rPr>
          <w:rFonts w:ascii="PT Astra Serif" w:hAnsi="PT Astra Serif" w:cs="PT Astra Serif"/>
          <w:b/>
          <w:sz w:val="28"/>
          <w:szCs w:val="28"/>
        </w:rPr>
        <w:t>Административного регламента</w:t>
      </w:r>
    </w:p>
    <w:p w:rsidR="00FC7797" w:rsidRPr="00DD0B70" w:rsidRDefault="00FC7797" w:rsidP="00FC7797">
      <w:pPr>
        <w:jc w:val="center"/>
        <w:rPr>
          <w:rFonts w:ascii="PT Astra Serif" w:hAnsi="PT Astra Serif" w:cs="PT Astra Serif"/>
          <w:b/>
          <w:sz w:val="16"/>
          <w:szCs w:val="16"/>
        </w:rPr>
      </w:pPr>
    </w:p>
    <w:p w:rsidR="00465D50" w:rsidRPr="00DD0B70" w:rsidRDefault="003906D0" w:rsidP="00FC7797">
      <w:pPr>
        <w:jc w:val="center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 xml:space="preserve">Порядок осуществления текущего </w:t>
      </w:r>
      <w:proofErr w:type="gramStart"/>
      <w:r w:rsidRPr="00DD0B70">
        <w:rPr>
          <w:rFonts w:ascii="PT Astra Serif" w:hAnsi="PT Astra Serif" w:cs="PT Astra Serif"/>
          <w:sz w:val="28"/>
          <w:szCs w:val="28"/>
        </w:rPr>
        <w:t>контроля за</w:t>
      </w:r>
      <w:proofErr w:type="gramEnd"/>
      <w:r w:rsidRPr="00DD0B70">
        <w:rPr>
          <w:rFonts w:ascii="PT Astra Serif" w:hAnsi="PT Astra Serif" w:cs="PT Astra Serif"/>
          <w:sz w:val="28"/>
          <w:szCs w:val="28"/>
        </w:rPr>
        <w:t xml:space="preserve"> соблюдением </w:t>
      </w:r>
    </w:p>
    <w:p w:rsidR="00465D50" w:rsidRPr="00DD0B70" w:rsidRDefault="003906D0" w:rsidP="00FC7797">
      <w:pPr>
        <w:jc w:val="center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 xml:space="preserve"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</w:t>
      </w:r>
    </w:p>
    <w:p w:rsidR="003906D0" w:rsidRPr="00DD0B70" w:rsidRDefault="003906D0" w:rsidP="00FC7797">
      <w:pPr>
        <w:jc w:val="center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а также принятием ими решений</w:t>
      </w:r>
    </w:p>
    <w:p w:rsidR="00FC7797" w:rsidRPr="00DD0B70" w:rsidRDefault="00FC7797" w:rsidP="00FC7797">
      <w:pPr>
        <w:jc w:val="center"/>
        <w:rPr>
          <w:rFonts w:ascii="PT Astra Serif" w:hAnsi="PT Astra Serif" w:cs="PT Astra Serif"/>
          <w:b/>
          <w:sz w:val="16"/>
          <w:szCs w:val="16"/>
        </w:rPr>
      </w:pPr>
    </w:p>
    <w:p w:rsidR="003906D0" w:rsidRPr="00DD0B70" w:rsidRDefault="003906D0" w:rsidP="00FC7797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4.1.</w:t>
      </w:r>
      <w:r w:rsidRPr="00DD0B70">
        <w:rPr>
          <w:rFonts w:ascii="PT Astra Serif" w:hAnsi="PT Astra Serif" w:cs="PT Astra Serif"/>
          <w:sz w:val="28"/>
          <w:szCs w:val="28"/>
        </w:rPr>
        <w:tab/>
        <w:t xml:space="preserve">Текущий </w:t>
      </w:r>
      <w:proofErr w:type="gramStart"/>
      <w:r w:rsidRPr="00DD0B70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DD0B70">
        <w:rPr>
          <w:rFonts w:ascii="PT Astra Serif" w:hAnsi="PT Astra Serif" w:cs="PT Astra Serif"/>
          <w:sz w:val="28"/>
          <w:szCs w:val="28"/>
        </w:rPr>
        <w:t xml:space="preserve"> соблюдением и исполнением ответственными должностными лицами финансового органа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уполномоченным руководителем (заместителем руководителя).</w:t>
      </w:r>
    </w:p>
    <w:p w:rsidR="003906D0" w:rsidRPr="00DD0B70" w:rsidRDefault="003906D0" w:rsidP="00FC7797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4.2.</w:t>
      </w:r>
      <w:r w:rsidRPr="00DD0B70">
        <w:rPr>
          <w:rFonts w:ascii="PT Astra Serif" w:hAnsi="PT Astra Serif" w:cs="PT Astra Serif"/>
          <w:sz w:val="28"/>
          <w:szCs w:val="28"/>
        </w:rPr>
        <w:tab/>
        <w:t xml:space="preserve">Текущий контроль осуществляется посредством проведения плановых и внеплановых проверок. </w:t>
      </w:r>
    </w:p>
    <w:p w:rsidR="003906D0" w:rsidRPr="00DD0B70" w:rsidRDefault="003906D0" w:rsidP="00FC7797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Услуги, в том числе порядок и формы </w:t>
      </w:r>
      <w:proofErr w:type="gramStart"/>
      <w:r w:rsidRPr="00DD0B70">
        <w:rPr>
          <w:rFonts w:ascii="PT Astra Serif" w:hAnsi="PT Astra Serif" w:cs="PT Astra Serif"/>
          <w:sz w:val="28"/>
          <w:szCs w:val="28"/>
        </w:rPr>
        <w:t>контроля за</w:t>
      </w:r>
      <w:proofErr w:type="gramEnd"/>
      <w:r w:rsidRPr="00DD0B70">
        <w:rPr>
          <w:rFonts w:ascii="PT Astra Serif" w:hAnsi="PT Astra Serif" w:cs="PT Astra Serif"/>
          <w:sz w:val="28"/>
          <w:szCs w:val="28"/>
        </w:rPr>
        <w:t xml:space="preserve"> полнотой и качеством предоставления Услуги</w:t>
      </w:r>
    </w:p>
    <w:p w:rsidR="003906D0" w:rsidRPr="00DD0B70" w:rsidRDefault="003906D0" w:rsidP="00FC7797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4.3.</w:t>
      </w:r>
      <w:r w:rsidRPr="00DD0B70">
        <w:rPr>
          <w:rFonts w:ascii="PT Astra Serif" w:hAnsi="PT Astra Serif" w:cs="PT Astra Serif"/>
          <w:sz w:val="28"/>
          <w:szCs w:val="28"/>
        </w:rPr>
        <w:tab/>
        <w:t>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:rsidR="003906D0" w:rsidRPr="00DD0B70" w:rsidRDefault="003906D0" w:rsidP="00FC7797">
      <w:pPr>
        <w:spacing w:line="360" w:lineRule="exact"/>
        <w:ind w:firstLine="709"/>
        <w:jc w:val="both"/>
        <w:rPr>
          <w:rFonts w:ascii="PT Astra Serif" w:hAnsi="PT Astra Serif" w:cs="PT Astra Serif"/>
          <w:spacing w:val="-4"/>
          <w:sz w:val="28"/>
          <w:szCs w:val="28"/>
        </w:rPr>
      </w:pPr>
      <w:r w:rsidRPr="00DD0B70">
        <w:rPr>
          <w:rFonts w:ascii="PT Astra Serif" w:hAnsi="PT Astra Serif" w:cs="PT Astra Serif"/>
          <w:spacing w:val="-4"/>
          <w:sz w:val="28"/>
          <w:szCs w:val="28"/>
        </w:rPr>
        <w:t>4.4.</w:t>
      </w:r>
      <w:r w:rsidRPr="00DD0B70">
        <w:rPr>
          <w:rFonts w:ascii="PT Astra Serif" w:hAnsi="PT Astra Serif" w:cs="PT Astra Serif"/>
          <w:spacing w:val="-4"/>
          <w:sz w:val="28"/>
          <w:szCs w:val="28"/>
        </w:rPr>
        <w:tab/>
        <w:t>Проверки проводятся уполномоченными лицами Администрации.</w:t>
      </w:r>
    </w:p>
    <w:p w:rsidR="003906D0" w:rsidRPr="00DD0B70" w:rsidRDefault="003906D0" w:rsidP="00FC7797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lastRenderedPageBreak/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3906D0" w:rsidRPr="00DD0B70" w:rsidRDefault="003906D0" w:rsidP="00FC7797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4.5.</w:t>
      </w:r>
      <w:r w:rsidRPr="00DD0B70">
        <w:rPr>
          <w:rFonts w:ascii="PT Astra Serif" w:hAnsi="PT Astra Serif" w:cs="PT Astra Serif"/>
          <w:sz w:val="28"/>
          <w:szCs w:val="28"/>
        </w:rPr>
        <w:tab/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FC7797" w:rsidRPr="00DD0B70" w:rsidRDefault="00FC7797" w:rsidP="00FC7797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FC7797" w:rsidRPr="00DD0B70" w:rsidRDefault="003906D0" w:rsidP="00FC7797">
      <w:pPr>
        <w:jc w:val="center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 xml:space="preserve">Положения, характеризующие требования к порядку и формам </w:t>
      </w:r>
    </w:p>
    <w:p w:rsidR="00FC7797" w:rsidRPr="00DD0B70" w:rsidRDefault="003906D0" w:rsidP="00FC7797">
      <w:pPr>
        <w:jc w:val="center"/>
        <w:rPr>
          <w:rFonts w:ascii="PT Astra Serif" w:hAnsi="PT Astra Serif" w:cs="PT Astra Serif"/>
          <w:sz w:val="28"/>
          <w:szCs w:val="28"/>
        </w:rPr>
      </w:pPr>
      <w:proofErr w:type="gramStart"/>
      <w:r w:rsidRPr="00DD0B70">
        <w:rPr>
          <w:rFonts w:ascii="PT Astra Serif" w:hAnsi="PT Astra Serif" w:cs="PT Astra Serif"/>
          <w:sz w:val="28"/>
          <w:szCs w:val="28"/>
        </w:rPr>
        <w:t>контроля за</w:t>
      </w:r>
      <w:proofErr w:type="gramEnd"/>
      <w:r w:rsidRPr="00DD0B70">
        <w:rPr>
          <w:rFonts w:ascii="PT Astra Serif" w:hAnsi="PT Astra Serif" w:cs="PT Astra Serif"/>
          <w:sz w:val="28"/>
          <w:szCs w:val="28"/>
        </w:rPr>
        <w:t xml:space="preserve"> предоставлением Услуги, в том числе со стороны граждан, </w:t>
      </w:r>
    </w:p>
    <w:p w:rsidR="003906D0" w:rsidRPr="00DD0B70" w:rsidRDefault="003906D0" w:rsidP="00FC7797">
      <w:pPr>
        <w:jc w:val="center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их объединений и организаций</w:t>
      </w:r>
    </w:p>
    <w:p w:rsidR="00FC7797" w:rsidRPr="00DD0B70" w:rsidRDefault="00FC7797" w:rsidP="00FC7797">
      <w:pPr>
        <w:jc w:val="center"/>
        <w:rPr>
          <w:rFonts w:ascii="PT Astra Serif" w:hAnsi="PT Astra Serif" w:cs="PT Astra Serif"/>
        </w:rPr>
      </w:pPr>
    </w:p>
    <w:p w:rsidR="003906D0" w:rsidRPr="00DD0B70" w:rsidRDefault="003906D0" w:rsidP="00FC7797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4.6.</w:t>
      </w:r>
      <w:r w:rsidRPr="00DD0B70">
        <w:rPr>
          <w:rFonts w:ascii="PT Astra Serif" w:hAnsi="PT Astra Serif" w:cs="PT Astra Serif"/>
          <w:sz w:val="28"/>
          <w:szCs w:val="28"/>
        </w:rPr>
        <w:tab/>
      </w:r>
      <w:proofErr w:type="gramStart"/>
      <w:r w:rsidRPr="00DD0B70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DD0B70">
        <w:rPr>
          <w:rFonts w:ascii="PT Astra Serif" w:hAnsi="PT Astra Serif" w:cs="PT Astra Serif"/>
          <w:sz w:val="28"/>
          <w:szCs w:val="28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FC7797" w:rsidRPr="00DD0B70" w:rsidRDefault="00FC7797" w:rsidP="00FC7797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FC7797" w:rsidRPr="00DD0B70" w:rsidRDefault="003906D0" w:rsidP="00FC7797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DD0B70">
        <w:rPr>
          <w:rFonts w:ascii="PT Astra Serif" w:hAnsi="PT Astra Serif" w:cs="PT Astra Serif"/>
          <w:b/>
          <w:sz w:val="28"/>
          <w:szCs w:val="28"/>
        </w:rPr>
        <w:t xml:space="preserve">5. Досудебный (внесудебный) порядок обжалования решений </w:t>
      </w:r>
    </w:p>
    <w:p w:rsidR="00FC7797" w:rsidRPr="00DD0B70" w:rsidRDefault="003906D0" w:rsidP="00FC7797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DD0B70">
        <w:rPr>
          <w:rFonts w:ascii="PT Astra Serif" w:hAnsi="PT Astra Serif" w:cs="PT Astra Serif"/>
          <w:b/>
          <w:sz w:val="28"/>
          <w:szCs w:val="28"/>
        </w:rPr>
        <w:t xml:space="preserve">и действий (бездействия) органа, предоставляющего Услугу, организаций, указанных в части 1.1 статьи 16 Федерального закона </w:t>
      </w:r>
    </w:p>
    <w:p w:rsidR="00FC7797" w:rsidRPr="00DD0B70" w:rsidRDefault="003906D0" w:rsidP="00FC7797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DD0B70">
        <w:rPr>
          <w:rFonts w:ascii="PT Astra Serif" w:hAnsi="PT Astra Serif" w:cs="PT Astra Serif"/>
          <w:b/>
          <w:sz w:val="28"/>
          <w:szCs w:val="28"/>
        </w:rPr>
        <w:t xml:space="preserve">«Об организации предоставления государственных и муниципальных услуг», а также их должностных лиц, государственных </w:t>
      </w:r>
    </w:p>
    <w:p w:rsidR="003906D0" w:rsidRPr="00DD0B70" w:rsidRDefault="003906D0" w:rsidP="00FC7797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DD0B70">
        <w:rPr>
          <w:rFonts w:ascii="PT Astra Serif" w:hAnsi="PT Astra Serif" w:cs="PT Astra Serif"/>
          <w:b/>
          <w:sz w:val="28"/>
          <w:szCs w:val="28"/>
        </w:rPr>
        <w:t>или муниципальных служащих, работников</w:t>
      </w:r>
    </w:p>
    <w:p w:rsidR="00FC7797" w:rsidRPr="00DD0B70" w:rsidRDefault="00FC7797" w:rsidP="00FC7797">
      <w:pPr>
        <w:jc w:val="center"/>
        <w:rPr>
          <w:rFonts w:ascii="PT Astra Serif" w:hAnsi="PT Astra Serif" w:cs="PT Astra Serif"/>
        </w:rPr>
      </w:pPr>
    </w:p>
    <w:p w:rsidR="003906D0" w:rsidRPr="00DD0B70" w:rsidRDefault="003906D0" w:rsidP="00FC7797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5.1.</w:t>
      </w:r>
      <w:r w:rsidR="00FC7797" w:rsidRPr="00DD0B70">
        <w:rPr>
          <w:rFonts w:ascii="PT Astra Serif" w:hAnsi="PT Astra Serif" w:cs="PT Astra Serif"/>
          <w:sz w:val="28"/>
          <w:szCs w:val="28"/>
        </w:rPr>
        <w:t> </w:t>
      </w:r>
      <w:r w:rsidRPr="00DD0B70">
        <w:rPr>
          <w:rFonts w:ascii="PT Astra Serif" w:hAnsi="PT Astra Serif" w:cs="PT Astra Serif"/>
          <w:sz w:val="28"/>
          <w:szCs w:val="28"/>
        </w:rPr>
        <w:t>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Услуги.</w:t>
      </w:r>
    </w:p>
    <w:p w:rsidR="003906D0" w:rsidRPr="00DD0B70" w:rsidRDefault="00FC7797" w:rsidP="00FC7797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5.2. </w:t>
      </w:r>
      <w:r w:rsidR="003906D0" w:rsidRPr="00DD0B70">
        <w:rPr>
          <w:rFonts w:ascii="PT Astra Serif" w:hAnsi="PT Astra Serif" w:cs="PT Astra Serif"/>
          <w:sz w:val="28"/>
          <w:szCs w:val="28"/>
        </w:rPr>
        <w:t xml:space="preserve">Жалобы в форме электронных документов направляются посредством электронной почты. </w:t>
      </w:r>
    </w:p>
    <w:p w:rsidR="003906D0" w:rsidRPr="00DD0B70" w:rsidRDefault="003906D0" w:rsidP="00FC7797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Жалобы в форме документов на бумажном носителе направляются путем направления почтового отправления, личный прием.</w:t>
      </w:r>
    </w:p>
    <w:p w:rsidR="004B0E14" w:rsidRPr="00DD0B70" w:rsidRDefault="004B0E14" w:rsidP="00465D50">
      <w:pPr>
        <w:ind w:firstLine="851"/>
        <w:jc w:val="both"/>
        <w:rPr>
          <w:rFonts w:ascii="PT Astra Serif" w:hAnsi="PT Astra Serif" w:cs="PT Astra Serif"/>
          <w:sz w:val="28"/>
          <w:szCs w:val="28"/>
        </w:rPr>
      </w:pPr>
    </w:p>
    <w:p w:rsidR="004B0E14" w:rsidRPr="00DD0B70" w:rsidRDefault="004B0E14" w:rsidP="00465D50">
      <w:pPr>
        <w:ind w:firstLine="851"/>
        <w:jc w:val="both"/>
        <w:rPr>
          <w:rFonts w:ascii="PT Astra Serif" w:hAnsi="PT Astra Serif" w:cs="PT Astra Serif"/>
          <w:sz w:val="28"/>
          <w:szCs w:val="28"/>
        </w:rPr>
      </w:pPr>
    </w:p>
    <w:p w:rsidR="004B0E14" w:rsidRPr="00DD0B70" w:rsidRDefault="00465D50" w:rsidP="00465D50">
      <w:pPr>
        <w:spacing w:line="360" w:lineRule="auto"/>
        <w:jc w:val="center"/>
        <w:rPr>
          <w:rFonts w:ascii="PT Astra Serif" w:hAnsi="PT Astra Serif" w:cs="PT Astra Serif"/>
          <w:sz w:val="28"/>
          <w:szCs w:val="28"/>
        </w:rPr>
      </w:pPr>
      <w:r w:rsidRPr="00DD0B70">
        <w:rPr>
          <w:rFonts w:ascii="PT Astra Serif" w:hAnsi="PT Astra Serif" w:cs="PT Astra Serif"/>
          <w:sz w:val="28"/>
          <w:szCs w:val="28"/>
        </w:rPr>
        <w:t>____________________________________________</w:t>
      </w:r>
    </w:p>
    <w:p w:rsidR="00465D50" w:rsidRPr="00DD0B70" w:rsidRDefault="00465D50" w:rsidP="006A6802">
      <w:pPr>
        <w:pStyle w:val="afb"/>
        <w:ind w:left="6237"/>
        <w:jc w:val="both"/>
        <w:outlineLvl w:val="0"/>
        <w:rPr>
          <w:rFonts w:ascii="PT Astra Serif" w:hAnsi="PT Astra Serif"/>
          <w:sz w:val="28"/>
          <w:szCs w:val="28"/>
        </w:rPr>
      </w:pPr>
    </w:p>
    <w:p w:rsidR="00465D50" w:rsidRPr="00DD0B70" w:rsidRDefault="00465D50" w:rsidP="006A6802">
      <w:pPr>
        <w:pStyle w:val="afb"/>
        <w:ind w:left="6237"/>
        <w:jc w:val="both"/>
        <w:outlineLvl w:val="0"/>
        <w:rPr>
          <w:rFonts w:ascii="PT Astra Serif" w:hAnsi="PT Astra Serif"/>
          <w:sz w:val="28"/>
          <w:szCs w:val="28"/>
        </w:rPr>
        <w:sectPr w:rsidR="00465D50" w:rsidRPr="00DD0B70" w:rsidSect="00236420"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W w:w="0" w:type="auto"/>
        <w:tblInd w:w="4786" w:type="dxa"/>
        <w:tblLook w:val="0000" w:firstRow="0" w:lastRow="0" w:firstColumn="0" w:lastColumn="0" w:noHBand="0" w:noVBand="0"/>
      </w:tblPr>
      <w:tblGrid>
        <w:gridCol w:w="4766"/>
      </w:tblGrid>
      <w:tr w:rsidR="00DD0B70" w:rsidRPr="00DD0B70" w:rsidTr="00DD0B70">
        <w:trPr>
          <w:trHeight w:val="1846"/>
        </w:trPr>
        <w:tc>
          <w:tcPr>
            <w:tcW w:w="4766" w:type="dxa"/>
          </w:tcPr>
          <w:p w:rsidR="00DD0B70" w:rsidRPr="00DD0B70" w:rsidRDefault="00DD0B70" w:rsidP="00DD0B7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D0B70">
              <w:rPr>
                <w:rFonts w:ascii="PT Astra Serif" w:hAnsi="PT Astra Serif"/>
                <w:lang w:eastAsia="ru-RU"/>
              </w:rPr>
              <w:lastRenderedPageBreak/>
              <w:t>Приложение № 1</w:t>
            </w:r>
          </w:p>
          <w:p w:rsidR="00DD0B70" w:rsidRPr="00DD0B70" w:rsidRDefault="00DD0B70" w:rsidP="00DD0B7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D0B70">
              <w:rPr>
                <w:rFonts w:ascii="PT Astra Serif" w:hAnsi="PT Astra Serif"/>
                <w:lang w:eastAsia="ru-RU"/>
              </w:rPr>
              <w:t xml:space="preserve">к Административному регламенту </w:t>
            </w:r>
          </w:p>
          <w:p w:rsidR="00DD0B70" w:rsidRPr="00DD0B70" w:rsidRDefault="00DD0B70" w:rsidP="00DD0B7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D0B70">
              <w:rPr>
                <w:rFonts w:ascii="PT Astra Serif" w:hAnsi="PT Astra Serif"/>
                <w:lang w:eastAsia="ru-RU"/>
              </w:rPr>
              <w:t xml:space="preserve">по предоставлению муниципальной услуги «Предоставление письменных разъяснений налоговым органам, налогоплательщикам и налоговым агентам по вопросам применения муниципальных </w:t>
            </w:r>
          </w:p>
          <w:p w:rsidR="00DD0B70" w:rsidRPr="00DD0B70" w:rsidRDefault="00DD0B70" w:rsidP="00DD0B7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D0B70">
              <w:rPr>
                <w:rFonts w:ascii="PT Astra Serif" w:hAnsi="PT Astra Serif"/>
                <w:lang w:eastAsia="ru-RU"/>
              </w:rPr>
              <w:t xml:space="preserve">нормативных правовых актов </w:t>
            </w:r>
          </w:p>
          <w:p w:rsidR="00DD0B70" w:rsidRPr="00DD0B70" w:rsidRDefault="00DD0B70" w:rsidP="00DD0B7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0B70">
              <w:rPr>
                <w:rFonts w:ascii="PT Astra Serif" w:hAnsi="PT Astra Serif"/>
                <w:lang w:eastAsia="ru-RU"/>
              </w:rPr>
              <w:t>о местных налогах и сборах»</w:t>
            </w:r>
          </w:p>
        </w:tc>
      </w:tr>
    </w:tbl>
    <w:p w:rsidR="00DD0B70" w:rsidRPr="00DD0B70" w:rsidRDefault="00DD0B70" w:rsidP="00DD0B70">
      <w:pPr>
        <w:widowControl w:val="0"/>
        <w:suppressAutoHyphens w:val="0"/>
        <w:autoSpaceDE w:val="0"/>
        <w:autoSpaceDN w:val="0"/>
        <w:adjustRightInd w:val="0"/>
        <w:ind w:left="6372"/>
        <w:rPr>
          <w:rFonts w:ascii="PT Astra Serif" w:hAnsi="PT Astra Serif"/>
          <w:sz w:val="28"/>
          <w:szCs w:val="28"/>
          <w:lang w:eastAsia="ru-RU"/>
        </w:rPr>
      </w:pPr>
    </w:p>
    <w:p w:rsidR="004B0E14" w:rsidRPr="00DD0B70" w:rsidRDefault="004B0E14" w:rsidP="004B0E14">
      <w:pPr>
        <w:spacing w:line="360" w:lineRule="auto"/>
        <w:ind w:firstLine="851"/>
        <w:jc w:val="right"/>
        <w:rPr>
          <w:rFonts w:ascii="PT Astra Serif" w:hAnsi="PT Astra Serif" w:cs="PT Astra Serif"/>
          <w:sz w:val="28"/>
          <w:szCs w:val="28"/>
        </w:rPr>
      </w:pPr>
    </w:p>
    <w:p w:rsidR="00DD0B70" w:rsidRPr="00DD0B70" w:rsidRDefault="00DD0B70" w:rsidP="00DD0B70">
      <w:pPr>
        <w:suppressAutoHyphens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DD0B70">
        <w:rPr>
          <w:rFonts w:ascii="PT Astra Serif" w:hAnsi="PT Astra Serif"/>
          <w:b/>
          <w:bCs/>
          <w:sz w:val="28"/>
          <w:szCs w:val="28"/>
          <w:lang w:eastAsia="ru-RU"/>
        </w:rPr>
        <w:t xml:space="preserve">ПЕРЕЧЕНЬ </w:t>
      </w:r>
    </w:p>
    <w:p w:rsidR="00DD0B70" w:rsidRPr="00DD0B70" w:rsidRDefault="004B0E14" w:rsidP="00DD0B70">
      <w:pPr>
        <w:suppressAutoHyphens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DD0B70">
        <w:rPr>
          <w:rFonts w:ascii="PT Astra Serif" w:hAnsi="PT Astra Serif"/>
          <w:b/>
          <w:bCs/>
          <w:sz w:val="28"/>
          <w:szCs w:val="28"/>
          <w:lang w:eastAsia="ru-RU"/>
        </w:rPr>
        <w:t xml:space="preserve">общих признаков заявителей, а также комбинации значений </w:t>
      </w:r>
    </w:p>
    <w:p w:rsidR="00DD0B70" w:rsidRPr="00DD0B70" w:rsidRDefault="004B0E14" w:rsidP="00DD0B70">
      <w:pPr>
        <w:suppressAutoHyphens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DD0B70">
        <w:rPr>
          <w:rFonts w:ascii="PT Astra Serif" w:hAnsi="PT Astra Serif"/>
          <w:b/>
          <w:bCs/>
          <w:sz w:val="28"/>
          <w:szCs w:val="28"/>
          <w:lang w:eastAsia="ru-RU"/>
        </w:rPr>
        <w:t xml:space="preserve">признаков, каждая из которых соответствует </w:t>
      </w:r>
    </w:p>
    <w:p w:rsidR="004B0E14" w:rsidRPr="00DD0B70" w:rsidRDefault="004B0E14" w:rsidP="00DD0B70">
      <w:pPr>
        <w:suppressAutoHyphens w:val="0"/>
        <w:jc w:val="center"/>
        <w:rPr>
          <w:rFonts w:ascii="PT Astra Serif" w:hAnsi="PT Astra Serif"/>
          <w:lang w:eastAsia="ru-RU"/>
        </w:rPr>
      </w:pPr>
      <w:r w:rsidRPr="00DD0B70">
        <w:rPr>
          <w:rFonts w:ascii="PT Astra Serif" w:hAnsi="PT Astra Serif"/>
          <w:b/>
          <w:bCs/>
          <w:sz w:val="28"/>
          <w:szCs w:val="28"/>
          <w:lang w:eastAsia="ru-RU"/>
        </w:rPr>
        <w:t>одному варианту предоставления Услуги</w:t>
      </w:r>
    </w:p>
    <w:p w:rsidR="00DD0B70" w:rsidRPr="00DD0B70" w:rsidRDefault="00DD0B70" w:rsidP="00DD0B7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4B0E14" w:rsidRPr="00DD0B70" w:rsidRDefault="004B0E14" w:rsidP="00DD0B70">
      <w:pPr>
        <w:suppressAutoHyphens w:val="0"/>
        <w:ind w:firstLine="709"/>
        <w:jc w:val="both"/>
        <w:rPr>
          <w:rFonts w:ascii="PT Astra Serif" w:hAnsi="PT Astra Serif"/>
          <w:lang w:eastAsia="ru-RU"/>
        </w:rPr>
      </w:pPr>
      <w:r w:rsidRPr="00DD0B70">
        <w:rPr>
          <w:rFonts w:ascii="PT Astra Serif" w:hAnsi="PT Astra Serif"/>
          <w:lang w:eastAsia="ru-RU"/>
        </w:rPr>
        <w:t>Таблица 1. Круг заявителей в соответствии с вариантами предоставления Услуги</w:t>
      </w:r>
    </w:p>
    <w:p w:rsidR="00DD0B70" w:rsidRPr="00DD0B70" w:rsidRDefault="00DD0B70" w:rsidP="00DD0B70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tbl>
      <w:tblPr>
        <w:tblStyle w:val="32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477"/>
      </w:tblGrid>
      <w:tr w:rsidR="004B0E14" w:rsidRPr="00DD0B70" w:rsidTr="004B0E14">
        <w:trPr>
          <w:trHeight w:val="567"/>
        </w:trPr>
        <w:tc>
          <w:tcPr>
            <w:tcW w:w="1134" w:type="dxa"/>
            <w:vAlign w:val="center"/>
          </w:tcPr>
          <w:p w:rsidR="004B0E14" w:rsidRPr="00DD0B70" w:rsidRDefault="004B0E14" w:rsidP="00DD0B70">
            <w:pPr>
              <w:keepNext/>
              <w:keepLines/>
              <w:widowControl w:val="0"/>
              <w:suppressAutoHyphens w:val="0"/>
              <w:spacing w:after="160"/>
              <w:ind w:left="-137" w:right="-221" w:firstLine="142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DD0B70">
              <w:rPr>
                <w:rFonts w:ascii="PT Astra Serif" w:hAnsi="PT Astra Serif"/>
                <w:b/>
                <w:bCs/>
                <w:lang w:eastAsia="ru-RU"/>
              </w:rPr>
              <w:t>№ варианта</w:t>
            </w:r>
          </w:p>
        </w:tc>
        <w:tc>
          <w:tcPr>
            <w:tcW w:w="8477" w:type="dxa"/>
            <w:vAlign w:val="center"/>
          </w:tcPr>
          <w:p w:rsidR="004B0E14" w:rsidRPr="00DD0B70" w:rsidRDefault="004B0E14" w:rsidP="004B0E14">
            <w:pPr>
              <w:keepNext/>
              <w:keepLines/>
              <w:widowControl w:val="0"/>
              <w:suppressAutoHyphens w:val="0"/>
              <w:spacing w:after="16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 w:rsidRPr="00DD0B70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Комбинация значений признаков</w:t>
            </w:r>
          </w:p>
        </w:tc>
      </w:tr>
      <w:tr w:rsidR="004B0E14" w:rsidRPr="00DD0B70" w:rsidTr="004B0E14">
        <w:trPr>
          <w:trHeight w:val="426"/>
        </w:trPr>
        <w:tc>
          <w:tcPr>
            <w:tcW w:w="9611" w:type="dxa"/>
            <w:gridSpan w:val="2"/>
            <w:vAlign w:val="center"/>
          </w:tcPr>
          <w:p w:rsidR="004B0E14" w:rsidRPr="00DD0B70" w:rsidRDefault="004B0E14" w:rsidP="004B0E14">
            <w:pPr>
              <w:keepNext/>
              <w:keepLines/>
              <w:widowControl w:val="0"/>
              <w:suppressAutoHyphens w:val="0"/>
              <w:spacing w:after="160"/>
              <w:jc w:val="both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r w:rsidRPr="00DD0B70">
              <w:rPr>
                <w:rFonts w:ascii="PT Astra Serif" w:hAnsi="PT Astra Serif"/>
                <w:bCs/>
                <w:i/>
                <w:sz w:val="28"/>
                <w:szCs w:val="28"/>
                <w:lang w:eastAsia="ru-RU"/>
              </w:rPr>
              <w:t xml:space="preserve">Результат Услуги, за которым обращается заявитель </w:t>
            </w:r>
            <w:r w:rsidRPr="00DD0B70">
              <w:rPr>
                <w:rFonts w:ascii="PT Astra Serif" w:hAnsi="PT Astra Serif"/>
                <w:bCs/>
                <w:i/>
                <w:iCs/>
                <w:sz w:val="28"/>
                <w:szCs w:val="28"/>
                <w:lang w:eastAsia="ru-RU"/>
              </w:rPr>
              <w:t>«</w:t>
            </w:r>
            <w:r w:rsidRPr="00DD0B70">
              <w:rPr>
                <w:rFonts w:ascii="PT Astra Serif" w:hAnsi="PT Astra Serif"/>
                <w:bCs/>
                <w:i/>
                <w:sz w:val="28"/>
                <w:szCs w:val="28"/>
                <w:lang w:eastAsia="ru-RU"/>
              </w:rPr>
              <w:t>»</w:t>
            </w:r>
          </w:p>
        </w:tc>
      </w:tr>
      <w:tr w:rsidR="004B0E14" w:rsidRPr="00DD0B70" w:rsidTr="004B0E14">
        <w:trPr>
          <w:trHeight w:val="435"/>
        </w:trPr>
        <w:tc>
          <w:tcPr>
            <w:tcW w:w="1134" w:type="dxa"/>
            <w:vAlign w:val="center"/>
          </w:tcPr>
          <w:p w:rsidR="004B0E14" w:rsidRPr="00DD0B70" w:rsidRDefault="004B0E14" w:rsidP="004B0E14">
            <w:pPr>
              <w:keepNext/>
              <w:keepLines/>
              <w:widowControl w:val="0"/>
              <w:numPr>
                <w:ilvl w:val="0"/>
                <w:numId w:val="3"/>
              </w:numPr>
              <w:suppressAutoHyphens w:val="0"/>
              <w:ind w:right="-536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77" w:type="dxa"/>
          </w:tcPr>
          <w:p w:rsidR="004B0E14" w:rsidRPr="00DD0B70" w:rsidRDefault="004B0E14" w:rsidP="004B0E14">
            <w:pPr>
              <w:keepNext/>
              <w:keepLines/>
              <w:widowControl w:val="0"/>
              <w:suppressAutoHyphens w:val="0"/>
              <w:spacing w:after="160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proofErr w:type="spellStart"/>
            <w:r w:rsidRPr="00DD0B70">
              <w:rPr>
                <w:rFonts w:ascii="PT Astra Serif" w:hAnsi="PT Astra Serif"/>
                <w:bCs/>
                <w:sz w:val="28"/>
                <w:szCs w:val="28"/>
                <w:lang w:val="en-US" w:eastAsia="ru-RU"/>
              </w:rPr>
              <w:t>Физическое</w:t>
            </w:r>
            <w:proofErr w:type="spellEnd"/>
            <w:r w:rsidRPr="00DD0B70">
              <w:rPr>
                <w:rFonts w:ascii="PT Astra Serif" w:hAnsi="PT Astra Serif"/>
                <w:b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D0B70">
              <w:rPr>
                <w:rFonts w:ascii="PT Astra Serif" w:hAnsi="PT Astra Serif"/>
                <w:bCs/>
                <w:sz w:val="28"/>
                <w:szCs w:val="28"/>
                <w:lang w:val="en-US" w:eastAsia="ru-RU"/>
              </w:rPr>
              <w:t>лицо</w:t>
            </w:r>
            <w:proofErr w:type="spellEnd"/>
            <w:r w:rsidRPr="00DD0B70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, обратился лично</w:t>
            </w:r>
          </w:p>
        </w:tc>
      </w:tr>
      <w:tr w:rsidR="004B0E14" w:rsidRPr="00DD0B70" w:rsidTr="004B0E14">
        <w:trPr>
          <w:trHeight w:val="435"/>
        </w:trPr>
        <w:tc>
          <w:tcPr>
            <w:tcW w:w="1134" w:type="dxa"/>
            <w:vAlign w:val="center"/>
          </w:tcPr>
          <w:p w:rsidR="004B0E14" w:rsidRPr="00DD0B70" w:rsidRDefault="004B0E14" w:rsidP="004B0E14">
            <w:pPr>
              <w:keepNext/>
              <w:keepLines/>
              <w:widowControl w:val="0"/>
              <w:numPr>
                <w:ilvl w:val="0"/>
                <w:numId w:val="3"/>
              </w:numPr>
              <w:suppressAutoHyphens w:val="0"/>
              <w:ind w:right="-536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77" w:type="dxa"/>
          </w:tcPr>
          <w:p w:rsidR="004B0E14" w:rsidRPr="00DD0B70" w:rsidRDefault="004B0E14" w:rsidP="004B0E14">
            <w:pPr>
              <w:keepNext/>
              <w:keepLines/>
              <w:widowControl w:val="0"/>
              <w:suppressAutoHyphens w:val="0"/>
              <w:spacing w:after="160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r w:rsidRPr="00DD0B70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Физическое лицо, уполномоченный представитель по доверенности</w:t>
            </w:r>
          </w:p>
        </w:tc>
      </w:tr>
      <w:tr w:rsidR="004B0E14" w:rsidRPr="00DD0B70" w:rsidTr="004B0E14">
        <w:trPr>
          <w:trHeight w:val="435"/>
        </w:trPr>
        <w:tc>
          <w:tcPr>
            <w:tcW w:w="1134" w:type="dxa"/>
            <w:vAlign w:val="center"/>
          </w:tcPr>
          <w:p w:rsidR="004B0E14" w:rsidRPr="00DD0B70" w:rsidRDefault="004B0E14" w:rsidP="004B0E14">
            <w:pPr>
              <w:keepNext/>
              <w:keepLines/>
              <w:widowControl w:val="0"/>
              <w:numPr>
                <w:ilvl w:val="0"/>
                <w:numId w:val="3"/>
              </w:numPr>
              <w:suppressAutoHyphens w:val="0"/>
              <w:ind w:right="-536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77" w:type="dxa"/>
          </w:tcPr>
          <w:p w:rsidR="004B0E14" w:rsidRPr="00DD0B70" w:rsidRDefault="004B0E14" w:rsidP="004B0E14">
            <w:pPr>
              <w:keepNext/>
              <w:keepLines/>
              <w:widowControl w:val="0"/>
              <w:suppressAutoHyphens w:val="0"/>
              <w:spacing w:after="160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proofErr w:type="spellStart"/>
            <w:r w:rsidRPr="00DD0B70">
              <w:rPr>
                <w:rFonts w:ascii="PT Astra Serif" w:hAnsi="PT Astra Serif"/>
                <w:bCs/>
                <w:sz w:val="28"/>
                <w:szCs w:val="28"/>
                <w:lang w:val="en-US" w:eastAsia="ru-RU"/>
              </w:rPr>
              <w:t>Юридическое</w:t>
            </w:r>
            <w:proofErr w:type="spellEnd"/>
            <w:r w:rsidRPr="00DD0B70">
              <w:rPr>
                <w:rFonts w:ascii="PT Astra Serif" w:hAnsi="PT Astra Serif"/>
                <w:b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D0B70">
              <w:rPr>
                <w:rFonts w:ascii="PT Astra Serif" w:hAnsi="PT Astra Serif"/>
                <w:bCs/>
                <w:sz w:val="28"/>
                <w:szCs w:val="28"/>
                <w:lang w:val="en-US" w:eastAsia="ru-RU"/>
              </w:rPr>
              <w:t>лицо</w:t>
            </w:r>
            <w:proofErr w:type="spellEnd"/>
            <w:r w:rsidRPr="00DD0B70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, обратился лично</w:t>
            </w:r>
          </w:p>
        </w:tc>
      </w:tr>
      <w:tr w:rsidR="004B0E14" w:rsidRPr="00DD0B70" w:rsidTr="004B0E14">
        <w:trPr>
          <w:trHeight w:val="435"/>
        </w:trPr>
        <w:tc>
          <w:tcPr>
            <w:tcW w:w="1134" w:type="dxa"/>
            <w:vAlign w:val="center"/>
          </w:tcPr>
          <w:p w:rsidR="004B0E14" w:rsidRPr="00DD0B70" w:rsidRDefault="004B0E14" w:rsidP="004B0E14">
            <w:pPr>
              <w:keepNext/>
              <w:keepLines/>
              <w:widowControl w:val="0"/>
              <w:numPr>
                <w:ilvl w:val="0"/>
                <w:numId w:val="3"/>
              </w:numPr>
              <w:suppressAutoHyphens w:val="0"/>
              <w:ind w:right="-536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77" w:type="dxa"/>
          </w:tcPr>
          <w:p w:rsidR="004B0E14" w:rsidRPr="00DD0B70" w:rsidRDefault="004B0E14" w:rsidP="004B0E14">
            <w:pPr>
              <w:keepNext/>
              <w:keepLines/>
              <w:widowControl w:val="0"/>
              <w:suppressAutoHyphens w:val="0"/>
              <w:spacing w:after="160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r w:rsidRPr="00DD0B70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Юридическое лицо, уполномоченный представитель по доверенности</w:t>
            </w:r>
          </w:p>
        </w:tc>
      </w:tr>
    </w:tbl>
    <w:p w:rsidR="004B0E14" w:rsidRPr="00DD0B70" w:rsidRDefault="004B0E14" w:rsidP="004B0E1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4B0E14" w:rsidRPr="00DD0B70" w:rsidRDefault="004B0E14" w:rsidP="004B0E14">
      <w:pPr>
        <w:suppressAutoHyphens w:val="0"/>
        <w:ind w:firstLine="709"/>
        <w:jc w:val="both"/>
        <w:rPr>
          <w:rFonts w:ascii="PT Astra Serif" w:hAnsi="PT Astra Serif"/>
          <w:lang w:eastAsia="ru-RU"/>
        </w:rPr>
      </w:pPr>
      <w:r w:rsidRPr="00DD0B70">
        <w:rPr>
          <w:rFonts w:ascii="PT Astra Serif" w:hAnsi="PT Astra Serif"/>
          <w:lang w:eastAsia="ru-RU"/>
        </w:rPr>
        <w:t>Таблица 2. Перечень общих признаков заявителей</w:t>
      </w:r>
    </w:p>
    <w:p w:rsidR="00DD0B70" w:rsidRPr="00DD0B70" w:rsidRDefault="00DD0B70" w:rsidP="004B0E14">
      <w:pPr>
        <w:suppressAutoHyphens w:val="0"/>
        <w:ind w:firstLine="709"/>
        <w:jc w:val="both"/>
        <w:rPr>
          <w:rFonts w:ascii="PT Astra Serif" w:hAnsi="PT Astra Serif"/>
          <w:lang w:eastAsia="ru-RU"/>
        </w:rPr>
      </w:pPr>
    </w:p>
    <w:tbl>
      <w:tblPr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75"/>
        <w:gridCol w:w="5502"/>
      </w:tblGrid>
      <w:tr w:rsidR="004B0E14" w:rsidRPr="00DD0B70" w:rsidTr="004B0E14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E14" w:rsidRPr="00DD0B70" w:rsidRDefault="004B0E14" w:rsidP="004B0E14">
            <w:pPr>
              <w:widowControl w:val="0"/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DD0B70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D0B70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DD0B70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E14" w:rsidRPr="00DD0B70" w:rsidRDefault="004B0E14" w:rsidP="004B0E14">
            <w:pPr>
              <w:widowControl w:val="0"/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DD0B70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Признак заявителя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E14" w:rsidRPr="00DD0B70" w:rsidRDefault="004B0E14" w:rsidP="004B0E14">
            <w:pPr>
              <w:widowControl w:val="0"/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DD0B70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Значения признака заявителя</w:t>
            </w:r>
          </w:p>
        </w:tc>
      </w:tr>
      <w:tr w:rsidR="004B0E14" w:rsidRPr="00DD0B70" w:rsidTr="004B0E14">
        <w:trPr>
          <w:trHeight w:val="339"/>
        </w:trPr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E14" w:rsidRPr="00DD0B70" w:rsidRDefault="004B0E14" w:rsidP="004B0E14">
            <w:pPr>
              <w:widowControl w:val="0"/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0B70">
              <w:rPr>
                <w:rFonts w:ascii="PT Astra Serif" w:hAnsi="PT Astra Serif"/>
                <w:i/>
                <w:sz w:val="28"/>
                <w:szCs w:val="28"/>
                <w:lang w:eastAsia="ru-RU"/>
              </w:rPr>
              <w:t>Результат</w:t>
            </w:r>
            <w:r w:rsidRPr="00DD0B70">
              <w:rPr>
                <w:rFonts w:ascii="PT Astra Serif" w:hAnsi="PT Astra Serif"/>
                <w:i/>
                <w:sz w:val="28"/>
                <w:szCs w:val="28"/>
                <w:lang w:val="en-US" w:eastAsia="ru-RU"/>
              </w:rPr>
              <w:t xml:space="preserve"> </w:t>
            </w:r>
            <w:r w:rsidRPr="00DD0B70">
              <w:rPr>
                <w:rFonts w:ascii="PT Astra Serif" w:hAnsi="PT Astra Serif"/>
                <w:i/>
                <w:sz w:val="28"/>
                <w:szCs w:val="28"/>
                <w:lang w:eastAsia="ru-RU"/>
              </w:rPr>
              <w:t>Услуги</w:t>
            </w:r>
            <w:r w:rsidRPr="00DD0B70">
              <w:rPr>
                <w:rFonts w:ascii="PT Astra Serif" w:hAnsi="PT Astra Serif"/>
                <w:i/>
                <w:sz w:val="28"/>
                <w:szCs w:val="28"/>
                <w:lang w:val="en-US" w:eastAsia="ru-RU"/>
              </w:rPr>
              <w:t xml:space="preserve"> </w:t>
            </w:r>
            <w:r w:rsidRPr="00DD0B70">
              <w:rPr>
                <w:rFonts w:ascii="PT Astra Serif" w:hAnsi="PT Astra Serif"/>
                <w:i/>
                <w:iCs/>
                <w:sz w:val="28"/>
                <w:szCs w:val="28"/>
                <w:lang w:val="en-US" w:eastAsia="ru-RU"/>
              </w:rPr>
              <w:t>«</w:t>
            </w:r>
            <w:r w:rsidRPr="00DD0B70">
              <w:rPr>
                <w:rFonts w:ascii="PT Astra Serif" w:hAnsi="PT Astra Serif"/>
                <w:i/>
                <w:sz w:val="28"/>
                <w:szCs w:val="28"/>
                <w:lang w:val="en-US" w:eastAsia="ru-RU"/>
              </w:rPr>
              <w:t>»</w:t>
            </w:r>
          </w:p>
        </w:tc>
      </w:tr>
      <w:tr w:rsidR="004B0E14" w:rsidRPr="00DD0B70" w:rsidTr="004B0E14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E14" w:rsidRPr="00DD0B70" w:rsidRDefault="004B0E14" w:rsidP="004B0E14">
            <w:pPr>
              <w:widowControl w:val="0"/>
              <w:numPr>
                <w:ilvl w:val="0"/>
                <w:numId w:val="2"/>
              </w:numPr>
              <w:suppressAutoHyphens w:val="0"/>
              <w:ind w:right="-536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E14" w:rsidRPr="00DD0B70" w:rsidRDefault="004B0E14" w:rsidP="004B0E14">
            <w:pPr>
              <w:widowControl w:val="0"/>
              <w:suppressAutoHyphens w:val="0"/>
              <w:spacing w:after="160"/>
              <w:contextualSpacing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DD0B70">
              <w:rPr>
                <w:rFonts w:ascii="PT Astra Serif" w:hAnsi="PT Astra Serif"/>
                <w:sz w:val="28"/>
                <w:szCs w:val="28"/>
                <w:lang w:val="en-US" w:eastAsia="ru-RU"/>
              </w:rPr>
              <w:t>Категория</w:t>
            </w:r>
            <w:proofErr w:type="spellEnd"/>
            <w:r w:rsidRPr="00DD0B70">
              <w:rPr>
                <w:rFonts w:ascii="PT Astra Serif" w:hAnsi="PT Astra Serif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D0B70">
              <w:rPr>
                <w:rFonts w:ascii="PT Astra Serif" w:hAnsi="PT Astra Serif"/>
                <w:sz w:val="28"/>
                <w:szCs w:val="28"/>
                <w:lang w:val="en-US" w:eastAsia="ru-RU"/>
              </w:rPr>
              <w:t>заявителя</w:t>
            </w:r>
            <w:proofErr w:type="spellEnd"/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E14" w:rsidRPr="00DD0B70" w:rsidRDefault="004B0E14" w:rsidP="004B0E14">
            <w:pPr>
              <w:widowControl w:val="0"/>
              <w:suppressAutoHyphens w:val="0"/>
              <w:rPr>
                <w:rFonts w:ascii="PT Astra Serif" w:hAnsi="PT Astra Serif"/>
                <w:sz w:val="28"/>
                <w:szCs w:val="28"/>
                <w:lang w:val="en-US" w:eastAsia="ru-RU"/>
              </w:rPr>
            </w:pPr>
          </w:p>
          <w:p w:rsidR="004B0E14" w:rsidRPr="00DD0B70" w:rsidRDefault="004B0E14" w:rsidP="004B0E14">
            <w:pPr>
              <w:widowControl w:val="0"/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0B70">
              <w:rPr>
                <w:rFonts w:ascii="PT Astra Serif" w:hAnsi="PT Astra Serif"/>
                <w:sz w:val="28"/>
                <w:szCs w:val="28"/>
                <w:lang w:val="en-US" w:eastAsia="ru-RU"/>
              </w:rPr>
              <w:t xml:space="preserve">1. </w:t>
            </w:r>
            <w:proofErr w:type="spellStart"/>
            <w:r w:rsidRPr="00DD0B70">
              <w:rPr>
                <w:rFonts w:ascii="PT Astra Serif" w:hAnsi="PT Astra Serif"/>
                <w:sz w:val="28"/>
                <w:szCs w:val="28"/>
                <w:lang w:val="en-US" w:eastAsia="ru-RU"/>
              </w:rPr>
              <w:t>Физическое</w:t>
            </w:r>
            <w:proofErr w:type="spellEnd"/>
            <w:r w:rsidRPr="00DD0B70">
              <w:rPr>
                <w:rFonts w:ascii="PT Astra Serif" w:hAnsi="PT Astra Serif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D0B70">
              <w:rPr>
                <w:rFonts w:ascii="PT Astra Serif" w:hAnsi="PT Astra Serif"/>
                <w:sz w:val="28"/>
                <w:szCs w:val="28"/>
                <w:lang w:val="en-US" w:eastAsia="ru-RU"/>
              </w:rPr>
              <w:t>лицо</w:t>
            </w:r>
            <w:proofErr w:type="spellEnd"/>
          </w:p>
          <w:p w:rsidR="004B0E14" w:rsidRPr="00DD0B70" w:rsidRDefault="004B0E14" w:rsidP="004B0E14">
            <w:pPr>
              <w:widowControl w:val="0"/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0B70">
              <w:rPr>
                <w:rFonts w:ascii="PT Astra Serif" w:hAnsi="PT Astra Serif"/>
                <w:sz w:val="28"/>
                <w:szCs w:val="28"/>
                <w:lang w:val="en-US" w:eastAsia="ru-RU"/>
              </w:rPr>
              <w:t xml:space="preserve">2. </w:t>
            </w:r>
            <w:proofErr w:type="spellStart"/>
            <w:r w:rsidRPr="00DD0B70">
              <w:rPr>
                <w:rFonts w:ascii="PT Astra Serif" w:hAnsi="PT Astra Serif"/>
                <w:sz w:val="28"/>
                <w:szCs w:val="28"/>
                <w:lang w:val="en-US" w:eastAsia="ru-RU"/>
              </w:rPr>
              <w:t>Юридическое</w:t>
            </w:r>
            <w:proofErr w:type="spellEnd"/>
            <w:r w:rsidRPr="00DD0B70">
              <w:rPr>
                <w:rFonts w:ascii="PT Astra Serif" w:hAnsi="PT Astra Serif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D0B70">
              <w:rPr>
                <w:rFonts w:ascii="PT Astra Serif" w:hAnsi="PT Astra Serif"/>
                <w:sz w:val="28"/>
                <w:szCs w:val="28"/>
                <w:lang w:val="en-US" w:eastAsia="ru-RU"/>
              </w:rPr>
              <w:t>лицо</w:t>
            </w:r>
            <w:proofErr w:type="spellEnd"/>
          </w:p>
        </w:tc>
      </w:tr>
      <w:tr w:rsidR="004B0E14" w:rsidRPr="00DD0B70" w:rsidTr="004B0E14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E14" w:rsidRPr="00DD0B70" w:rsidRDefault="004B0E14" w:rsidP="004B0E14">
            <w:pPr>
              <w:widowControl w:val="0"/>
              <w:numPr>
                <w:ilvl w:val="0"/>
                <w:numId w:val="2"/>
              </w:numPr>
              <w:suppressAutoHyphens w:val="0"/>
              <w:ind w:right="-536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E14" w:rsidRPr="00DD0B70" w:rsidRDefault="004B0E14" w:rsidP="004B0E14">
            <w:pPr>
              <w:widowControl w:val="0"/>
              <w:suppressAutoHyphens w:val="0"/>
              <w:spacing w:after="160"/>
              <w:contextualSpacing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0B70">
              <w:rPr>
                <w:rFonts w:ascii="PT Astra Serif" w:hAnsi="PT Astra Serif"/>
                <w:sz w:val="28"/>
                <w:szCs w:val="28"/>
                <w:lang w:eastAsia="ru-RU"/>
              </w:rPr>
              <w:t>Заявитель обращается лично или через представителя?</w:t>
            </w:r>
          </w:p>
        </w:tc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E14" w:rsidRPr="00DD0B70" w:rsidRDefault="004B0E14" w:rsidP="004B0E14">
            <w:pPr>
              <w:widowControl w:val="0"/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4B0E14" w:rsidRPr="00DD0B70" w:rsidRDefault="004B0E14" w:rsidP="004B0E14">
            <w:pPr>
              <w:widowControl w:val="0"/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0B70">
              <w:rPr>
                <w:rFonts w:ascii="PT Astra Serif" w:hAnsi="PT Astra Serif"/>
                <w:sz w:val="28"/>
                <w:szCs w:val="28"/>
                <w:lang w:eastAsia="ru-RU"/>
              </w:rPr>
              <w:t>1. Обратился лично.</w:t>
            </w:r>
          </w:p>
          <w:p w:rsidR="004B0E14" w:rsidRPr="00DD0B70" w:rsidRDefault="004B0E14" w:rsidP="004B0E14">
            <w:pPr>
              <w:widowControl w:val="0"/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0B70">
              <w:rPr>
                <w:rFonts w:ascii="PT Astra Serif" w:hAnsi="PT Astra Serif"/>
                <w:sz w:val="28"/>
                <w:szCs w:val="28"/>
                <w:lang w:eastAsia="ru-RU"/>
              </w:rPr>
              <w:t>2. Уполномоченный представитель по доверенности</w:t>
            </w:r>
          </w:p>
        </w:tc>
      </w:tr>
    </w:tbl>
    <w:p w:rsidR="00D21CC4" w:rsidRPr="00DD0B70" w:rsidRDefault="00D21CC4" w:rsidP="008F2730">
      <w:pPr>
        <w:ind w:left="6237"/>
        <w:outlineLvl w:val="0"/>
        <w:rPr>
          <w:rFonts w:ascii="PT Astra Serif" w:hAnsi="PT Astra Serif"/>
          <w:sz w:val="28"/>
          <w:szCs w:val="28"/>
          <w:lang w:eastAsia="en-US"/>
        </w:rPr>
      </w:pPr>
    </w:p>
    <w:p w:rsidR="00DD0B70" w:rsidRPr="00DD0B70" w:rsidRDefault="00DD0B70" w:rsidP="008F2730">
      <w:pPr>
        <w:ind w:left="6237"/>
        <w:outlineLvl w:val="0"/>
        <w:rPr>
          <w:rFonts w:ascii="PT Astra Serif" w:hAnsi="PT Astra Serif"/>
          <w:sz w:val="28"/>
          <w:szCs w:val="28"/>
          <w:lang w:eastAsia="en-US"/>
        </w:rPr>
        <w:sectPr w:rsidR="00DD0B70" w:rsidRPr="00DD0B70" w:rsidSect="00236420"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W w:w="0" w:type="auto"/>
        <w:tblInd w:w="4786" w:type="dxa"/>
        <w:tblLook w:val="0000" w:firstRow="0" w:lastRow="0" w:firstColumn="0" w:lastColumn="0" w:noHBand="0" w:noVBand="0"/>
      </w:tblPr>
      <w:tblGrid>
        <w:gridCol w:w="4766"/>
      </w:tblGrid>
      <w:tr w:rsidR="00DD0B70" w:rsidRPr="00DD0B70" w:rsidTr="00C74B9C">
        <w:trPr>
          <w:trHeight w:val="1846"/>
        </w:trPr>
        <w:tc>
          <w:tcPr>
            <w:tcW w:w="4766" w:type="dxa"/>
          </w:tcPr>
          <w:p w:rsidR="00DD0B70" w:rsidRPr="00DD0B70" w:rsidRDefault="00DD0B70" w:rsidP="00C74B9C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D0B70">
              <w:rPr>
                <w:rFonts w:ascii="PT Astra Serif" w:hAnsi="PT Astra Serif"/>
                <w:lang w:eastAsia="ru-RU"/>
              </w:rPr>
              <w:lastRenderedPageBreak/>
              <w:t>Приложение № 2</w:t>
            </w:r>
          </w:p>
          <w:p w:rsidR="00DD0B70" w:rsidRPr="00DD0B70" w:rsidRDefault="00DD0B70" w:rsidP="00C74B9C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D0B70">
              <w:rPr>
                <w:rFonts w:ascii="PT Astra Serif" w:hAnsi="PT Astra Serif"/>
                <w:lang w:eastAsia="ru-RU"/>
              </w:rPr>
              <w:t xml:space="preserve">к Административному регламенту </w:t>
            </w:r>
          </w:p>
          <w:p w:rsidR="00DD0B70" w:rsidRPr="00DD0B70" w:rsidRDefault="00DD0B70" w:rsidP="00C74B9C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D0B70">
              <w:rPr>
                <w:rFonts w:ascii="PT Astra Serif" w:hAnsi="PT Astra Serif"/>
                <w:lang w:eastAsia="ru-RU"/>
              </w:rPr>
              <w:t xml:space="preserve">по предоставлению муниципальной услуги «Предоставление письменных разъяснений налоговым органам, налогоплательщикам и налоговым агентам по вопросам применения муниципальных </w:t>
            </w:r>
          </w:p>
          <w:p w:rsidR="00DD0B70" w:rsidRPr="00DD0B70" w:rsidRDefault="00DD0B70" w:rsidP="00C74B9C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DD0B70">
              <w:rPr>
                <w:rFonts w:ascii="PT Astra Serif" w:hAnsi="PT Astra Serif"/>
                <w:lang w:eastAsia="ru-RU"/>
              </w:rPr>
              <w:t xml:space="preserve">нормативных правовых актов </w:t>
            </w:r>
          </w:p>
          <w:p w:rsidR="00DD0B70" w:rsidRPr="00DD0B70" w:rsidRDefault="00DD0B70" w:rsidP="00C74B9C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D0B70">
              <w:rPr>
                <w:rFonts w:ascii="PT Astra Serif" w:hAnsi="PT Astra Serif"/>
                <w:lang w:eastAsia="ru-RU"/>
              </w:rPr>
              <w:t>о местных налогах и сборах»</w:t>
            </w:r>
          </w:p>
        </w:tc>
      </w:tr>
    </w:tbl>
    <w:p w:rsidR="00DD0B70" w:rsidRPr="00DD0B70" w:rsidRDefault="00DD0B70" w:rsidP="00DD0B70">
      <w:pPr>
        <w:widowControl w:val="0"/>
        <w:suppressAutoHyphens w:val="0"/>
        <w:autoSpaceDE w:val="0"/>
        <w:autoSpaceDN w:val="0"/>
        <w:adjustRightInd w:val="0"/>
        <w:ind w:left="6372"/>
        <w:rPr>
          <w:rFonts w:ascii="PT Astra Serif" w:hAnsi="PT Astra Serif"/>
          <w:sz w:val="28"/>
          <w:szCs w:val="28"/>
          <w:lang w:eastAsia="ru-RU"/>
        </w:rPr>
      </w:pPr>
    </w:p>
    <w:p w:rsidR="00337954" w:rsidRPr="00DD0B70" w:rsidRDefault="00337954" w:rsidP="008F2730">
      <w:pPr>
        <w:spacing w:before="60" w:after="60"/>
        <w:ind w:left="3828" w:hanging="284"/>
        <w:jc w:val="right"/>
        <w:rPr>
          <w:rFonts w:ascii="PT Astra Serif" w:hAnsi="PT Astra Serif"/>
          <w:sz w:val="22"/>
          <w:szCs w:val="22"/>
          <w:u w:val="single"/>
          <w:lang w:eastAsia="ru-RU"/>
        </w:rPr>
      </w:pPr>
    </w:p>
    <w:p w:rsidR="008F2730" w:rsidRPr="00DD0B70" w:rsidRDefault="008F2730" w:rsidP="008F2730">
      <w:pPr>
        <w:spacing w:before="60" w:after="60"/>
        <w:ind w:left="3828" w:hanging="284"/>
        <w:jc w:val="right"/>
        <w:rPr>
          <w:rFonts w:ascii="PT Astra Serif" w:hAnsi="PT Astra Serif"/>
          <w:sz w:val="22"/>
          <w:szCs w:val="22"/>
          <w:u w:val="single"/>
          <w:lang w:eastAsia="ru-RU"/>
        </w:rPr>
      </w:pPr>
      <w:r w:rsidRPr="00DD0B70">
        <w:rPr>
          <w:rFonts w:ascii="PT Astra Serif" w:hAnsi="PT Astra Serif"/>
          <w:sz w:val="22"/>
          <w:szCs w:val="22"/>
          <w:u w:val="single"/>
          <w:lang w:eastAsia="ru-RU"/>
        </w:rPr>
        <w:t>ФОРМА к варианту 1</w:t>
      </w:r>
    </w:p>
    <w:p w:rsidR="00337954" w:rsidRPr="00DD0B70" w:rsidRDefault="00337954" w:rsidP="008F2730">
      <w:pPr>
        <w:spacing w:before="60" w:after="60"/>
        <w:ind w:left="4536"/>
        <w:rPr>
          <w:rFonts w:ascii="PT Astra Serif" w:hAnsi="PT Astra Serif"/>
          <w:sz w:val="28"/>
          <w:szCs w:val="28"/>
          <w:lang w:eastAsia="ru-RU"/>
        </w:rPr>
      </w:pPr>
    </w:p>
    <w:p w:rsidR="008F2730" w:rsidRPr="00DD0B70" w:rsidRDefault="008F2730" w:rsidP="008F2730">
      <w:pPr>
        <w:spacing w:before="60" w:after="60"/>
        <w:ind w:left="4536"/>
        <w:rPr>
          <w:rFonts w:ascii="PT Astra Serif" w:hAnsi="PT Astra Serif"/>
          <w:sz w:val="28"/>
          <w:szCs w:val="28"/>
          <w:lang w:eastAsia="ru-RU"/>
        </w:rPr>
      </w:pPr>
      <w:r w:rsidRPr="00DD0B70">
        <w:rPr>
          <w:rFonts w:ascii="PT Astra Serif" w:hAnsi="PT Astra Serif"/>
          <w:sz w:val="28"/>
          <w:szCs w:val="28"/>
          <w:lang w:eastAsia="ru-RU"/>
        </w:rPr>
        <w:t xml:space="preserve">Начальнику финансового управления администрации </w:t>
      </w:r>
      <w:proofErr w:type="spellStart"/>
      <w:r w:rsidRPr="00DD0B70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DD0B70">
        <w:rPr>
          <w:rFonts w:ascii="PT Astra Serif" w:hAnsi="PT Astra Serif"/>
          <w:sz w:val="28"/>
          <w:szCs w:val="28"/>
          <w:lang w:eastAsia="ru-RU"/>
        </w:rPr>
        <w:t xml:space="preserve"> района</w:t>
      </w:r>
    </w:p>
    <w:p w:rsidR="008F2730" w:rsidRPr="00DD0B70" w:rsidRDefault="008F2730" w:rsidP="008F2730">
      <w:pPr>
        <w:spacing w:before="60" w:after="60"/>
        <w:ind w:left="4536"/>
        <w:rPr>
          <w:rFonts w:ascii="PT Astra Serif" w:hAnsi="PT Astra Serif"/>
          <w:sz w:val="28"/>
          <w:szCs w:val="28"/>
          <w:lang w:eastAsia="ru-RU"/>
        </w:rPr>
      </w:pPr>
      <w:r w:rsidRPr="00DD0B70">
        <w:rPr>
          <w:rFonts w:ascii="PT Astra Serif" w:hAnsi="PT Astra Serif"/>
          <w:sz w:val="28"/>
          <w:szCs w:val="28"/>
          <w:lang w:eastAsia="ru-RU"/>
        </w:rPr>
        <w:t>________________________________</w:t>
      </w:r>
    </w:p>
    <w:p w:rsidR="008F2730" w:rsidRPr="00DD0B70" w:rsidRDefault="008F2730" w:rsidP="008F2730">
      <w:pPr>
        <w:spacing w:before="60" w:after="60"/>
        <w:ind w:left="4536"/>
        <w:rPr>
          <w:rFonts w:ascii="PT Astra Serif" w:hAnsi="PT Astra Serif"/>
          <w:sz w:val="28"/>
          <w:szCs w:val="28"/>
          <w:lang w:eastAsia="ru-RU"/>
        </w:rPr>
      </w:pPr>
      <w:r w:rsidRPr="00DD0B70">
        <w:rPr>
          <w:rFonts w:ascii="PT Astra Serif" w:hAnsi="PT Astra Serif"/>
          <w:sz w:val="28"/>
          <w:szCs w:val="28"/>
          <w:lang w:eastAsia="ru-RU"/>
        </w:rPr>
        <w:t>________________________________</w:t>
      </w:r>
    </w:p>
    <w:p w:rsidR="008F2730" w:rsidRPr="00DD0B70" w:rsidRDefault="008F2730" w:rsidP="008F2730">
      <w:pPr>
        <w:suppressAutoHyphens w:val="0"/>
        <w:ind w:left="4820"/>
        <w:jc w:val="center"/>
        <w:rPr>
          <w:rFonts w:ascii="PT Astra Serif" w:hAnsi="PT Astra Serif"/>
          <w:lang w:eastAsia="ru-RU"/>
        </w:rPr>
      </w:pPr>
      <w:r w:rsidRPr="00DD0B70">
        <w:rPr>
          <w:rFonts w:ascii="PT Astra Serif" w:hAnsi="PT Astra Serif"/>
          <w:lang w:eastAsia="ru-RU"/>
        </w:rPr>
        <w:t>Ф.И.О. заявителя</w:t>
      </w:r>
    </w:p>
    <w:p w:rsidR="008F2730" w:rsidRPr="00DD0B70" w:rsidRDefault="008F2730" w:rsidP="008F2730">
      <w:pPr>
        <w:suppressAutoHyphens w:val="0"/>
        <w:ind w:left="4536"/>
        <w:rPr>
          <w:rFonts w:ascii="PT Astra Serif" w:hAnsi="PT Astra Serif"/>
          <w:lang w:eastAsia="ru-RU"/>
        </w:rPr>
      </w:pPr>
      <w:r w:rsidRPr="00DD0B70">
        <w:rPr>
          <w:rFonts w:ascii="PT Astra Serif" w:hAnsi="PT Astra Serif"/>
          <w:lang w:eastAsia="ru-RU"/>
        </w:rPr>
        <w:t>______________________________________</w:t>
      </w:r>
    </w:p>
    <w:p w:rsidR="008F2730" w:rsidRPr="00DD0B70" w:rsidRDefault="008F2730" w:rsidP="008F2730">
      <w:pPr>
        <w:suppressAutoHyphens w:val="0"/>
        <w:ind w:left="4536"/>
        <w:rPr>
          <w:rFonts w:ascii="PT Astra Serif" w:hAnsi="PT Astra Serif"/>
          <w:lang w:eastAsia="ru-RU"/>
        </w:rPr>
      </w:pPr>
      <w:r w:rsidRPr="00DD0B70">
        <w:rPr>
          <w:rFonts w:ascii="PT Astra Serif" w:hAnsi="PT Astra Serif"/>
          <w:lang w:eastAsia="ru-RU"/>
        </w:rPr>
        <w:t>______________________________________</w:t>
      </w:r>
    </w:p>
    <w:p w:rsidR="00417C07" w:rsidRPr="00DD0B70" w:rsidRDefault="00417C07" w:rsidP="008F2730">
      <w:pPr>
        <w:suppressAutoHyphens w:val="0"/>
        <w:ind w:left="4536"/>
        <w:rPr>
          <w:rFonts w:ascii="PT Astra Serif" w:hAnsi="PT Astra Serif"/>
          <w:lang w:eastAsia="ru-RU"/>
        </w:rPr>
      </w:pPr>
    </w:p>
    <w:p w:rsidR="00D21CC4" w:rsidRPr="00DD0B70" w:rsidRDefault="00D21CC4" w:rsidP="00D21CC4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DD0B70">
        <w:rPr>
          <w:rFonts w:ascii="PT Astra Serif" w:hAnsi="PT Astra Serif"/>
          <w:sz w:val="28"/>
          <w:szCs w:val="28"/>
        </w:rPr>
        <w:t>Запрос</w:t>
      </w:r>
    </w:p>
    <w:p w:rsidR="00D21CC4" w:rsidRPr="00DD0B70" w:rsidRDefault="00D21CC4" w:rsidP="00D21CC4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DD0B70">
        <w:rPr>
          <w:rFonts w:ascii="PT Astra Serif" w:hAnsi="PT Astra Serif"/>
          <w:sz w:val="28"/>
          <w:szCs w:val="28"/>
        </w:rPr>
        <w:t xml:space="preserve">о предоставлении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сборах» </w:t>
      </w:r>
    </w:p>
    <w:p w:rsidR="00D21CC4" w:rsidRPr="00DD0B70" w:rsidRDefault="00D21CC4" w:rsidP="00D21CC4">
      <w:pPr>
        <w:spacing w:line="360" w:lineRule="exact"/>
        <w:jc w:val="center"/>
        <w:rPr>
          <w:rFonts w:ascii="PT Astra Serif" w:hAnsi="PT Astra Serif"/>
        </w:rPr>
      </w:pPr>
    </w:p>
    <w:p w:rsidR="00D21CC4" w:rsidRPr="00DD0B70" w:rsidRDefault="00D21CC4" w:rsidP="00D21CC4">
      <w:pPr>
        <w:spacing w:before="100" w:beforeAutospacing="1" w:after="100" w:afterAutospacing="1"/>
        <w:rPr>
          <w:rFonts w:ascii="PT Astra Serif" w:hAnsi="PT Astra Serif" w:cs="Arial"/>
          <w:color w:val="010101"/>
          <w:sz w:val="28"/>
          <w:szCs w:val="28"/>
        </w:rPr>
      </w:pPr>
      <w:r w:rsidRPr="00DD0B70">
        <w:rPr>
          <w:rFonts w:ascii="PT Astra Serif" w:hAnsi="PT Astra Serif" w:cs="Arial"/>
          <w:color w:val="010101"/>
          <w:sz w:val="28"/>
          <w:szCs w:val="28"/>
        </w:rPr>
        <w:t>Прошу предоставить разъяснение по вопросу __________________________________________________________________</w:t>
      </w:r>
    </w:p>
    <w:p w:rsidR="00D21CC4" w:rsidRPr="00DD0B70" w:rsidRDefault="00D21CC4" w:rsidP="00D21CC4">
      <w:pPr>
        <w:spacing w:before="100" w:beforeAutospacing="1" w:after="100" w:afterAutospacing="1"/>
        <w:rPr>
          <w:rFonts w:ascii="PT Astra Serif" w:hAnsi="PT Astra Serif" w:cs="Arial"/>
          <w:color w:val="010101"/>
          <w:sz w:val="28"/>
          <w:szCs w:val="28"/>
        </w:rPr>
      </w:pPr>
      <w:r w:rsidRPr="00DD0B70">
        <w:rPr>
          <w:rFonts w:ascii="PT Astra Serif" w:hAnsi="PT Astra Serif" w:cs="Arial"/>
          <w:color w:val="010101"/>
          <w:sz w:val="28"/>
          <w:szCs w:val="28"/>
        </w:rPr>
        <w:t>____________________________________________________________________________________________________________________________________</w:t>
      </w:r>
    </w:p>
    <w:p w:rsidR="00D21CC4" w:rsidRPr="00DD0B70" w:rsidRDefault="00D21CC4" w:rsidP="00D21CC4">
      <w:pPr>
        <w:spacing w:before="100" w:beforeAutospacing="1" w:after="100" w:afterAutospacing="1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DD0B70">
        <w:rPr>
          <w:rFonts w:ascii="PT Astra Serif" w:hAnsi="PT Astra Serif" w:cs="Arial"/>
          <w:color w:val="010101"/>
          <w:sz w:val="28"/>
          <w:szCs w:val="28"/>
        </w:rPr>
        <w:t> </w:t>
      </w:r>
    </w:p>
    <w:p w:rsidR="00D21CC4" w:rsidRPr="00DD0B70" w:rsidRDefault="00D21CC4" w:rsidP="00D21CC4">
      <w:pPr>
        <w:spacing w:before="100" w:beforeAutospacing="1" w:after="100" w:afterAutospacing="1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DD0B70">
        <w:rPr>
          <w:rFonts w:ascii="PT Astra Serif" w:hAnsi="PT Astra Serif" w:cs="Arial"/>
          <w:color w:val="010101"/>
          <w:sz w:val="28"/>
          <w:szCs w:val="28"/>
        </w:rPr>
        <w:t>Приложение: ____________________________________________________________</w:t>
      </w:r>
    </w:p>
    <w:p w:rsidR="00D21CC4" w:rsidRPr="00DD0B70" w:rsidRDefault="00D21CC4" w:rsidP="00D21CC4">
      <w:pPr>
        <w:spacing w:before="100" w:beforeAutospacing="1" w:after="100" w:afterAutospacing="1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DD0B70">
        <w:rPr>
          <w:rFonts w:ascii="PT Astra Serif" w:hAnsi="PT Astra Serif" w:cs="Arial"/>
          <w:color w:val="010101"/>
          <w:sz w:val="28"/>
          <w:szCs w:val="28"/>
        </w:rPr>
        <w:t>________________________________________________________________</w:t>
      </w:r>
    </w:p>
    <w:p w:rsidR="00D21CC4" w:rsidRPr="00DD0B70" w:rsidRDefault="00D21CC4" w:rsidP="00D21CC4">
      <w:pPr>
        <w:spacing w:before="100" w:beforeAutospacing="1" w:after="100" w:afterAutospacing="1"/>
        <w:jc w:val="both"/>
        <w:rPr>
          <w:rFonts w:ascii="PT Astra Serif" w:hAnsi="PT Astra Serif" w:cs="Arial"/>
          <w:color w:val="010101"/>
          <w:sz w:val="21"/>
          <w:szCs w:val="21"/>
        </w:rPr>
      </w:pPr>
      <w:r w:rsidRPr="00DD0B70">
        <w:rPr>
          <w:rFonts w:ascii="PT Astra Serif" w:hAnsi="PT Astra Serif" w:cs="Arial"/>
          <w:color w:val="010101"/>
          <w:sz w:val="28"/>
          <w:szCs w:val="28"/>
        </w:rPr>
        <w:t>____________________________</w:t>
      </w:r>
      <w:r w:rsidRPr="00DD0B70">
        <w:rPr>
          <w:rFonts w:ascii="PT Astra Serif" w:hAnsi="PT Astra Serif" w:cs="Arial"/>
          <w:color w:val="010101"/>
          <w:sz w:val="21"/>
          <w:szCs w:val="21"/>
        </w:rPr>
        <w:t>____________________________________________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2"/>
        <w:gridCol w:w="2545"/>
      </w:tblGrid>
      <w:tr w:rsidR="00D21CC4" w:rsidRPr="00DD0B70" w:rsidTr="001419F0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D21CC4" w:rsidRPr="00DD0B70" w:rsidRDefault="00D21CC4" w:rsidP="001419F0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DD0B70">
              <w:rPr>
                <w:rFonts w:ascii="PT Astra Serif" w:hAnsi="PT Astra Serif" w:cs="Arial"/>
                <w:color w:val="010101"/>
                <w:sz w:val="23"/>
                <w:szCs w:val="23"/>
              </w:rPr>
              <w:t xml:space="preserve">«___»__________ _______ </w:t>
            </w:r>
            <w:proofErr w:type="gramStart"/>
            <w:r w:rsidRPr="00DD0B70">
              <w:rPr>
                <w:rFonts w:ascii="PT Astra Serif" w:hAnsi="PT Astra Serif" w:cs="Arial"/>
                <w:color w:val="010101"/>
                <w:sz w:val="23"/>
                <w:szCs w:val="23"/>
              </w:rPr>
              <w:t>г</w:t>
            </w:r>
            <w:proofErr w:type="gramEnd"/>
            <w:r w:rsidRPr="00DD0B70">
              <w:rPr>
                <w:rFonts w:ascii="PT Astra Serif" w:hAnsi="PT Astra Serif" w:cs="Arial"/>
                <w:color w:val="010101"/>
                <w:sz w:val="23"/>
                <w:szCs w:val="23"/>
              </w:rPr>
              <w:t>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D21CC4" w:rsidRPr="00DD0B70" w:rsidRDefault="00D21CC4" w:rsidP="001419F0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DD0B70">
              <w:rPr>
                <w:rFonts w:ascii="PT Astra Serif" w:hAnsi="PT Astra Serif" w:cs="Arial"/>
                <w:color w:val="010101"/>
                <w:sz w:val="23"/>
                <w:szCs w:val="23"/>
              </w:rPr>
              <w:t>______________________</w:t>
            </w:r>
          </w:p>
        </w:tc>
      </w:tr>
    </w:tbl>
    <w:p w:rsidR="00DD0B70" w:rsidRPr="00DD0B70" w:rsidRDefault="00DD0B70" w:rsidP="002422E2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  <w:sz w:val="22"/>
          <w:szCs w:val="22"/>
          <w:u w:val="single"/>
        </w:rPr>
      </w:pPr>
    </w:p>
    <w:p w:rsidR="00DD0B70" w:rsidRPr="00DD0B70" w:rsidRDefault="00DD0B70" w:rsidP="002422E2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  <w:sz w:val="22"/>
          <w:szCs w:val="22"/>
          <w:u w:val="single"/>
        </w:rPr>
      </w:pPr>
    </w:p>
    <w:p w:rsidR="00DD0B70" w:rsidRPr="00DD0B70" w:rsidRDefault="00DD0B70" w:rsidP="002422E2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  <w:sz w:val="22"/>
          <w:szCs w:val="22"/>
          <w:u w:val="single"/>
        </w:rPr>
      </w:pPr>
    </w:p>
    <w:p w:rsidR="002422E2" w:rsidRPr="00DD0B70" w:rsidRDefault="002422E2" w:rsidP="002422E2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  <w:sz w:val="22"/>
          <w:szCs w:val="22"/>
        </w:rPr>
      </w:pPr>
      <w:r w:rsidRPr="00DD0B70">
        <w:rPr>
          <w:rFonts w:ascii="PT Astra Serif" w:hAnsi="PT Astra Serif"/>
          <w:sz w:val="22"/>
          <w:szCs w:val="22"/>
          <w:u w:val="single"/>
        </w:rPr>
        <w:t>ФОРМА к варианту 2</w:t>
      </w:r>
    </w:p>
    <w:p w:rsidR="002422E2" w:rsidRPr="00DD0B70" w:rsidRDefault="002422E2" w:rsidP="002422E2">
      <w:pPr>
        <w:rPr>
          <w:rFonts w:ascii="PT Astra Serif" w:hAnsi="PT Astra Serif"/>
        </w:rPr>
      </w:pPr>
      <w:r w:rsidRPr="00DD0B70">
        <w:rPr>
          <w:rFonts w:ascii="PT Astra Serif" w:hAnsi="PT Astra Serif"/>
        </w:rPr>
        <w:t xml:space="preserve"> </w:t>
      </w:r>
    </w:p>
    <w:p w:rsidR="002422E2" w:rsidRPr="00DD0B70" w:rsidRDefault="002422E2" w:rsidP="002422E2">
      <w:pPr>
        <w:pStyle w:val="1TimesNewRoman12"/>
        <w:tabs>
          <w:tab w:val="clear" w:pos="851"/>
        </w:tabs>
        <w:spacing w:line="240" w:lineRule="auto"/>
        <w:ind w:left="4536" w:firstLine="0"/>
        <w:jc w:val="left"/>
        <w:rPr>
          <w:rFonts w:ascii="PT Astra Serif" w:hAnsi="PT Astra Serif"/>
          <w:sz w:val="28"/>
          <w:szCs w:val="28"/>
        </w:rPr>
      </w:pPr>
      <w:r w:rsidRPr="00DD0B70">
        <w:rPr>
          <w:rFonts w:ascii="PT Astra Serif" w:hAnsi="PT Astra Serif"/>
          <w:sz w:val="28"/>
          <w:szCs w:val="28"/>
        </w:rPr>
        <w:t xml:space="preserve">Начальнику финансового управления администрации </w:t>
      </w:r>
      <w:proofErr w:type="spellStart"/>
      <w:r w:rsidRPr="00DD0B7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D0B70">
        <w:rPr>
          <w:rFonts w:ascii="PT Astra Serif" w:hAnsi="PT Astra Serif"/>
          <w:sz w:val="28"/>
          <w:szCs w:val="28"/>
        </w:rPr>
        <w:t xml:space="preserve"> района</w:t>
      </w:r>
    </w:p>
    <w:p w:rsidR="002422E2" w:rsidRPr="00DD0B70" w:rsidRDefault="002422E2" w:rsidP="002422E2">
      <w:pPr>
        <w:pStyle w:val="1TimesNewRoman12"/>
        <w:tabs>
          <w:tab w:val="clear" w:pos="851"/>
        </w:tabs>
        <w:spacing w:line="240" w:lineRule="auto"/>
        <w:ind w:left="4536" w:firstLine="0"/>
        <w:jc w:val="left"/>
        <w:rPr>
          <w:rFonts w:ascii="PT Astra Serif" w:hAnsi="PT Astra Serif"/>
          <w:sz w:val="28"/>
          <w:szCs w:val="28"/>
        </w:rPr>
      </w:pPr>
      <w:r w:rsidRPr="00DD0B70">
        <w:rPr>
          <w:rFonts w:ascii="PT Astra Serif" w:hAnsi="PT Astra Serif"/>
          <w:sz w:val="28"/>
          <w:szCs w:val="28"/>
        </w:rPr>
        <w:t>________________________________</w:t>
      </w:r>
    </w:p>
    <w:p w:rsidR="002422E2" w:rsidRPr="00DD0B70" w:rsidRDefault="002422E2" w:rsidP="002422E2">
      <w:pPr>
        <w:pStyle w:val="1TimesNewRoman12"/>
        <w:tabs>
          <w:tab w:val="clear" w:pos="851"/>
        </w:tabs>
        <w:spacing w:line="240" w:lineRule="auto"/>
        <w:ind w:left="4536" w:firstLine="0"/>
        <w:jc w:val="left"/>
        <w:rPr>
          <w:rFonts w:ascii="PT Astra Serif" w:hAnsi="PT Astra Serif"/>
          <w:sz w:val="28"/>
          <w:szCs w:val="28"/>
        </w:rPr>
      </w:pPr>
      <w:r w:rsidRPr="00DD0B70">
        <w:rPr>
          <w:rFonts w:ascii="PT Astra Serif" w:hAnsi="PT Astra Serif"/>
          <w:sz w:val="28"/>
          <w:szCs w:val="28"/>
        </w:rPr>
        <w:t>________________________________</w:t>
      </w:r>
    </w:p>
    <w:p w:rsidR="002422E2" w:rsidRPr="00DD0B70" w:rsidRDefault="002422E2" w:rsidP="002422E2">
      <w:pPr>
        <w:ind w:left="4820"/>
        <w:jc w:val="center"/>
        <w:rPr>
          <w:rFonts w:ascii="PT Astra Serif" w:hAnsi="PT Astra Serif"/>
        </w:rPr>
      </w:pPr>
      <w:r w:rsidRPr="00DD0B70">
        <w:rPr>
          <w:rFonts w:ascii="PT Astra Serif" w:hAnsi="PT Astra Serif"/>
        </w:rPr>
        <w:t>Ф.И.О. заявителя, уполномоченного представителя</w:t>
      </w:r>
    </w:p>
    <w:p w:rsidR="002422E2" w:rsidRPr="00DD0B70" w:rsidRDefault="002422E2" w:rsidP="002422E2">
      <w:pPr>
        <w:ind w:left="4536"/>
        <w:rPr>
          <w:rFonts w:ascii="PT Astra Serif" w:hAnsi="PT Astra Serif"/>
        </w:rPr>
      </w:pPr>
      <w:r w:rsidRPr="00DD0B70">
        <w:rPr>
          <w:rFonts w:ascii="PT Astra Serif" w:hAnsi="PT Astra Serif"/>
        </w:rPr>
        <w:t>______________________________________</w:t>
      </w:r>
    </w:p>
    <w:p w:rsidR="002422E2" w:rsidRPr="00DD0B70" w:rsidRDefault="002422E2" w:rsidP="002422E2">
      <w:pPr>
        <w:ind w:left="4536"/>
        <w:rPr>
          <w:rFonts w:ascii="PT Astra Serif" w:hAnsi="PT Astra Serif"/>
        </w:rPr>
      </w:pPr>
      <w:r w:rsidRPr="00DD0B70">
        <w:rPr>
          <w:rFonts w:ascii="PT Astra Serif" w:hAnsi="PT Astra Serif"/>
        </w:rPr>
        <w:t>______________________________________</w:t>
      </w:r>
    </w:p>
    <w:p w:rsidR="002422E2" w:rsidRPr="00DD0B70" w:rsidRDefault="002422E2" w:rsidP="002422E2">
      <w:pPr>
        <w:ind w:left="4536"/>
        <w:rPr>
          <w:rFonts w:ascii="PT Astra Serif" w:hAnsi="PT Astra Serif"/>
        </w:rPr>
      </w:pPr>
    </w:p>
    <w:p w:rsidR="002422E2" w:rsidRPr="00DD0B70" w:rsidRDefault="002422E2" w:rsidP="002422E2">
      <w:pPr>
        <w:ind w:left="4536"/>
        <w:rPr>
          <w:rFonts w:ascii="PT Astra Serif" w:hAnsi="PT Astra Serif"/>
        </w:rPr>
      </w:pPr>
    </w:p>
    <w:p w:rsidR="002422E2" w:rsidRPr="00DD0B70" w:rsidRDefault="002422E2" w:rsidP="002422E2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DD0B70">
        <w:rPr>
          <w:rFonts w:ascii="PT Astra Serif" w:hAnsi="PT Astra Serif"/>
          <w:sz w:val="28"/>
          <w:szCs w:val="28"/>
        </w:rPr>
        <w:t>Запрос</w:t>
      </w:r>
    </w:p>
    <w:p w:rsidR="002422E2" w:rsidRPr="00DD0B70" w:rsidRDefault="002422E2" w:rsidP="002422E2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DD0B70">
        <w:rPr>
          <w:rFonts w:ascii="PT Astra Serif" w:hAnsi="PT Astra Serif"/>
          <w:sz w:val="28"/>
          <w:szCs w:val="28"/>
        </w:rPr>
        <w:t xml:space="preserve">о предоставлении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сборах» </w:t>
      </w:r>
    </w:p>
    <w:p w:rsidR="002422E2" w:rsidRPr="00DD0B70" w:rsidRDefault="002422E2" w:rsidP="002422E2">
      <w:pPr>
        <w:spacing w:line="360" w:lineRule="exact"/>
        <w:jc w:val="center"/>
        <w:rPr>
          <w:rFonts w:ascii="PT Astra Serif" w:hAnsi="PT Astra Serif"/>
        </w:rPr>
      </w:pPr>
    </w:p>
    <w:p w:rsidR="002422E2" w:rsidRPr="00DD0B70" w:rsidRDefault="002422E2" w:rsidP="002422E2">
      <w:pPr>
        <w:spacing w:before="100" w:beforeAutospacing="1" w:after="100" w:afterAutospacing="1"/>
        <w:rPr>
          <w:rFonts w:ascii="PT Astra Serif" w:hAnsi="PT Astra Serif" w:cs="Arial"/>
          <w:color w:val="010101"/>
          <w:sz w:val="28"/>
          <w:szCs w:val="28"/>
        </w:rPr>
      </w:pPr>
      <w:r w:rsidRPr="00DD0B70">
        <w:rPr>
          <w:rFonts w:ascii="PT Astra Serif" w:hAnsi="PT Astra Serif" w:cs="Arial"/>
          <w:color w:val="010101"/>
          <w:sz w:val="28"/>
          <w:szCs w:val="28"/>
        </w:rPr>
        <w:t>Прошу предоставить разъяснение по вопросу __________________________________________________________________</w:t>
      </w:r>
    </w:p>
    <w:p w:rsidR="002422E2" w:rsidRPr="00DD0B70" w:rsidRDefault="002422E2" w:rsidP="002422E2">
      <w:pPr>
        <w:spacing w:before="100" w:beforeAutospacing="1" w:after="100" w:afterAutospacing="1"/>
        <w:rPr>
          <w:rFonts w:ascii="PT Astra Serif" w:hAnsi="PT Astra Serif" w:cs="Arial"/>
          <w:color w:val="010101"/>
          <w:sz w:val="28"/>
          <w:szCs w:val="28"/>
        </w:rPr>
      </w:pPr>
      <w:r w:rsidRPr="00DD0B70">
        <w:rPr>
          <w:rFonts w:ascii="PT Astra Serif" w:hAnsi="PT Astra Serif" w:cs="Arial"/>
          <w:color w:val="010101"/>
          <w:sz w:val="28"/>
          <w:szCs w:val="28"/>
        </w:rPr>
        <w:t>____________________________________________________________________________________________________________________________________</w:t>
      </w:r>
    </w:p>
    <w:p w:rsidR="002422E2" w:rsidRPr="00DD0B70" w:rsidRDefault="002422E2" w:rsidP="002422E2">
      <w:pPr>
        <w:spacing w:before="100" w:beforeAutospacing="1" w:after="100" w:afterAutospacing="1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DD0B70">
        <w:rPr>
          <w:rFonts w:ascii="PT Astra Serif" w:hAnsi="PT Astra Serif" w:cs="Arial"/>
          <w:color w:val="010101"/>
          <w:sz w:val="28"/>
          <w:szCs w:val="28"/>
        </w:rPr>
        <w:t> </w:t>
      </w:r>
    </w:p>
    <w:p w:rsidR="002422E2" w:rsidRPr="00DD0B70" w:rsidRDefault="002422E2" w:rsidP="002422E2">
      <w:pPr>
        <w:spacing w:before="100" w:beforeAutospacing="1" w:after="100" w:afterAutospacing="1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DD0B70">
        <w:rPr>
          <w:rFonts w:ascii="PT Astra Serif" w:hAnsi="PT Astra Serif" w:cs="Arial"/>
          <w:color w:val="010101"/>
          <w:sz w:val="28"/>
          <w:szCs w:val="28"/>
        </w:rPr>
        <w:t>Приложение: ____________________________________________________________</w:t>
      </w:r>
    </w:p>
    <w:p w:rsidR="002422E2" w:rsidRPr="00DD0B70" w:rsidRDefault="002422E2" w:rsidP="002422E2">
      <w:pPr>
        <w:spacing w:before="100" w:beforeAutospacing="1" w:after="100" w:afterAutospacing="1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DD0B70">
        <w:rPr>
          <w:rFonts w:ascii="PT Astra Serif" w:hAnsi="PT Astra Serif" w:cs="Arial"/>
          <w:color w:val="010101"/>
          <w:sz w:val="28"/>
          <w:szCs w:val="28"/>
        </w:rPr>
        <w:t>________________________________</w:t>
      </w:r>
      <w:r w:rsidR="00DD0B70">
        <w:rPr>
          <w:rFonts w:ascii="PT Astra Serif" w:hAnsi="PT Astra Serif" w:cs="Arial"/>
          <w:color w:val="010101"/>
          <w:sz w:val="28"/>
          <w:szCs w:val="28"/>
        </w:rPr>
        <w:t>____________________________</w:t>
      </w:r>
    </w:p>
    <w:p w:rsidR="002422E2" w:rsidRPr="00DD0B70" w:rsidRDefault="002422E2" w:rsidP="002422E2">
      <w:pPr>
        <w:spacing w:before="100" w:beforeAutospacing="1" w:after="100" w:afterAutospacing="1"/>
        <w:jc w:val="both"/>
        <w:rPr>
          <w:rFonts w:ascii="PT Astra Serif" w:hAnsi="PT Astra Serif" w:cs="Arial"/>
          <w:color w:val="010101"/>
          <w:sz w:val="21"/>
          <w:szCs w:val="21"/>
        </w:rPr>
      </w:pPr>
      <w:r w:rsidRPr="00DD0B70">
        <w:rPr>
          <w:rFonts w:ascii="PT Astra Serif" w:hAnsi="PT Astra Serif" w:cs="Arial"/>
          <w:color w:val="010101"/>
          <w:sz w:val="28"/>
          <w:szCs w:val="28"/>
        </w:rPr>
        <w:t>____________________________</w:t>
      </w:r>
      <w:r w:rsidRPr="00DD0B70">
        <w:rPr>
          <w:rFonts w:ascii="PT Astra Serif" w:hAnsi="PT Astra Serif" w:cs="Arial"/>
          <w:color w:val="010101"/>
          <w:sz w:val="21"/>
          <w:szCs w:val="21"/>
        </w:rPr>
        <w:t>____________</w:t>
      </w:r>
      <w:r w:rsidR="00DD0B70">
        <w:rPr>
          <w:rFonts w:ascii="PT Astra Serif" w:hAnsi="PT Astra Serif" w:cs="Arial"/>
          <w:color w:val="010101"/>
          <w:sz w:val="21"/>
          <w:szCs w:val="21"/>
        </w:rPr>
        <w:t>____________________________</w:t>
      </w:r>
    </w:p>
    <w:p w:rsidR="002422E2" w:rsidRPr="00DD0B70" w:rsidRDefault="002422E2" w:rsidP="002422E2">
      <w:pPr>
        <w:spacing w:before="100" w:beforeAutospacing="1" w:after="100" w:afterAutospacing="1"/>
        <w:jc w:val="both"/>
        <w:rPr>
          <w:rFonts w:ascii="PT Astra Serif" w:hAnsi="PT Astra Serif" w:cs="Arial"/>
          <w:color w:val="010101"/>
          <w:sz w:val="21"/>
          <w:szCs w:val="21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2"/>
        <w:gridCol w:w="2545"/>
      </w:tblGrid>
      <w:tr w:rsidR="002422E2" w:rsidRPr="00DD0B70" w:rsidTr="00EB16CB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2422E2" w:rsidRPr="00DD0B70" w:rsidRDefault="002422E2" w:rsidP="00EB16CB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DD0B70">
              <w:rPr>
                <w:rFonts w:ascii="PT Astra Serif" w:hAnsi="PT Astra Serif" w:cs="Arial"/>
                <w:color w:val="010101"/>
                <w:sz w:val="23"/>
                <w:szCs w:val="23"/>
              </w:rPr>
              <w:t xml:space="preserve">«___»__________ _______ </w:t>
            </w:r>
            <w:proofErr w:type="gramStart"/>
            <w:r w:rsidRPr="00DD0B70">
              <w:rPr>
                <w:rFonts w:ascii="PT Astra Serif" w:hAnsi="PT Astra Serif" w:cs="Arial"/>
                <w:color w:val="010101"/>
                <w:sz w:val="23"/>
                <w:szCs w:val="23"/>
              </w:rPr>
              <w:t>г</w:t>
            </w:r>
            <w:proofErr w:type="gramEnd"/>
            <w:r w:rsidRPr="00DD0B70">
              <w:rPr>
                <w:rFonts w:ascii="PT Astra Serif" w:hAnsi="PT Astra Serif" w:cs="Arial"/>
                <w:color w:val="010101"/>
                <w:sz w:val="23"/>
                <w:szCs w:val="23"/>
              </w:rPr>
              <w:t>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2422E2" w:rsidRPr="00DD0B70" w:rsidRDefault="002422E2" w:rsidP="00EB16CB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DD0B70">
              <w:rPr>
                <w:rFonts w:ascii="PT Astra Serif" w:hAnsi="PT Astra Serif" w:cs="Arial"/>
                <w:color w:val="010101"/>
                <w:sz w:val="23"/>
                <w:szCs w:val="23"/>
              </w:rPr>
              <w:t>______________________</w:t>
            </w:r>
          </w:p>
        </w:tc>
      </w:tr>
    </w:tbl>
    <w:p w:rsidR="002422E2" w:rsidRPr="00DD0B70" w:rsidRDefault="002422E2" w:rsidP="002422E2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rFonts w:ascii="PT Astra Serif" w:hAnsi="PT Astra Serif"/>
          <w:sz w:val="20"/>
        </w:rPr>
      </w:pPr>
    </w:p>
    <w:p w:rsidR="002422E2" w:rsidRPr="00DD0B70" w:rsidRDefault="002422E2" w:rsidP="002422E2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  <w:sz w:val="20"/>
          <w:u w:val="single"/>
        </w:rPr>
      </w:pPr>
    </w:p>
    <w:p w:rsidR="002422E2" w:rsidRPr="00DD0B70" w:rsidRDefault="002422E2" w:rsidP="002422E2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  <w:sz w:val="20"/>
          <w:u w:val="single"/>
        </w:rPr>
      </w:pPr>
    </w:p>
    <w:p w:rsidR="002422E2" w:rsidRPr="00DD0B70" w:rsidRDefault="002422E2" w:rsidP="002422E2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  <w:sz w:val="20"/>
          <w:u w:val="single"/>
        </w:rPr>
      </w:pPr>
    </w:p>
    <w:p w:rsidR="002422E2" w:rsidRPr="00DD0B70" w:rsidRDefault="002422E2" w:rsidP="002422E2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  <w:sz w:val="20"/>
          <w:u w:val="single"/>
        </w:rPr>
      </w:pPr>
    </w:p>
    <w:p w:rsidR="002422E2" w:rsidRPr="00DD0B70" w:rsidRDefault="002422E2" w:rsidP="002422E2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  <w:sz w:val="20"/>
          <w:u w:val="single"/>
        </w:rPr>
      </w:pPr>
    </w:p>
    <w:p w:rsidR="002422E2" w:rsidRPr="00DD0B70" w:rsidRDefault="002422E2" w:rsidP="002422E2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  <w:sz w:val="20"/>
          <w:u w:val="single"/>
        </w:rPr>
      </w:pPr>
    </w:p>
    <w:p w:rsidR="002422E2" w:rsidRPr="00DD0B70" w:rsidRDefault="002422E2" w:rsidP="002422E2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  <w:sz w:val="20"/>
          <w:u w:val="single"/>
        </w:rPr>
      </w:pPr>
    </w:p>
    <w:p w:rsidR="002422E2" w:rsidRPr="00DD0B70" w:rsidRDefault="002422E2" w:rsidP="002422E2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  <w:sz w:val="20"/>
          <w:u w:val="single"/>
        </w:rPr>
      </w:pPr>
    </w:p>
    <w:p w:rsidR="002422E2" w:rsidRPr="00DD0B70" w:rsidRDefault="002422E2" w:rsidP="002422E2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  <w:sz w:val="22"/>
          <w:szCs w:val="22"/>
        </w:rPr>
      </w:pPr>
      <w:r w:rsidRPr="00DD0B70">
        <w:rPr>
          <w:rFonts w:ascii="PT Astra Serif" w:hAnsi="PT Astra Serif"/>
          <w:sz w:val="22"/>
          <w:szCs w:val="22"/>
          <w:u w:val="single"/>
        </w:rPr>
        <w:lastRenderedPageBreak/>
        <w:t>ФОРМА к варианту 3</w:t>
      </w:r>
    </w:p>
    <w:p w:rsidR="002422E2" w:rsidRPr="00DD0B70" w:rsidRDefault="002422E2" w:rsidP="002422E2">
      <w:pPr>
        <w:rPr>
          <w:rFonts w:ascii="PT Astra Serif" w:hAnsi="PT Astra Serif"/>
        </w:rPr>
      </w:pPr>
      <w:r w:rsidRPr="00DD0B70">
        <w:rPr>
          <w:rFonts w:ascii="PT Astra Serif" w:hAnsi="PT Astra Serif"/>
        </w:rPr>
        <w:t xml:space="preserve"> </w:t>
      </w:r>
    </w:p>
    <w:p w:rsidR="002422E2" w:rsidRPr="00DD0B70" w:rsidRDefault="002422E2" w:rsidP="002422E2">
      <w:pPr>
        <w:pStyle w:val="1TimesNewRoman12"/>
        <w:tabs>
          <w:tab w:val="clear" w:pos="851"/>
        </w:tabs>
        <w:spacing w:line="240" w:lineRule="auto"/>
        <w:ind w:left="4536" w:firstLine="0"/>
        <w:jc w:val="left"/>
        <w:rPr>
          <w:rFonts w:ascii="PT Astra Serif" w:hAnsi="PT Astra Serif"/>
          <w:sz w:val="28"/>
          <w:szCs w:val="28"/>
        </w:rPr>
      </w:pPr>
      <w:r w:rsidRPr="00DD0B70">
        <w:rPr>
          <w:rFonts w:ascii="PT Astra Serif" w:hAnsi="PT Astra Serif"/>
          <w:sz w:val="28"/>
          <w:szCs w:val="28"/>
        </w:rPr>
        <w:t xml:space="preserve">Начальнику финансового управления администрации </w:t>
      </w:r>
      <w:proofErr w:type="spellStart"/>
      <w:r w:rsidRPr="00DD0B7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D0B70">
        <w:rPr>
          <w:rFonts w:ascii="PT Astra Serif" w:hAnsi="PT Astra Serif"/>
          <w:sz w:val="28"/>
          <w:szCs w:val="28"/>
        </w:rPr>
        <w:t xml:space="preserve"> района</w:t>
      </w:r>
    </w:p>
    <w:p w:rsidR="002422E2" w:rsidRPr="00DD0B70" w:rsidRDefault="002422E2" w:rsidP="002422E2">
      <w:pPr>
        <w:pStyle w:val="1TimesNewRoman12"/>
        <w:tabs>
          <w:tab w:val="clear" w:pos="851"/>
        </w:tabs>
        <w:spacing w:line="240" w:lineRule="auto"/>
        <w:ind w:left="4536" w:firstLine="0"/>
        <w:jc w:val="left"/>
        <w:rPr>
          <w:rFonts w:ascii="PT Astra Serif" w:hAnsi="PT Astra Serif"/>
          <w:sz w:val="28"/>
          <w:szCs w:val="28"/>
        </w:rPr>
      </w:pPr>
      <w:r w:rsidRPr="00DD0B70">
        <w:rPr>
          <w:rFonts w:ascii="PT Astra Serif" w:hAnsi="PT Astra Serif"/>
          <w:sz w:val="28"/>
          <w:szCs w:val="28"/>
        </w:rPr>
        <w:t>________________________________</w:t>
      </w:r>
    </w:p>
    <w:p w:rsidR="002422E2" w:rsidRPr="00DD0B70" w:rsidRDefault="002422E2" w:rsidP="002422E2">
      <w:pPr>
        <w:pStyle w:val="1TimesNewRoman12"/>
        <w:tabs>
          <w:tab w:val="clear" w:pos="851"/>
        </w:tabs>
        <w:spacing w:line="240" w:lineRule="auto"/>
        <w:ind w:left="4536" w:firstLine="0"/>
        <w:jc w:val="left"/>
        <w:rPr>
          <w:rFonts w:ascii="PT Astra Serif" w:hAnsi="PT Astra Serif"/>
          <w:sz w:val="28"/>
          <w:szCs w:val="28"/>
        </w:rPr>
      </w:pPr>
      <w:r w:rsidRPr="00DD0B70">
        <w:rPr>
          <w:rFonts w:ascii="PT Astra Serif" w:hAnsi="PT Astra Serif"/>
          <w:sz w:val="28"/>
          <w:szCs w:val="28"/>
        </w:rPr>
        <w:t>________________________________</w:t>
      </w:r>
    </w:p>
    <w:p w:rsidR="002422E2" w:rsidRPr="00DD0B70" w:rsidRDefault="002422E2" w:rsidP="002422E2">
      <w:pPr>
        <w:ind w:left="4820"/>
        <w:jc w:val="center"/>
        <w:rPr>
          <w:rFonts w:ascii="PT Astra Serif" w:hAnsi="PT Astra Serif"/>
        </w:rPr>
      </w:pPr>
      <w:r w:rsidRPr="00DD0B70">
        <w:rPr>
          <w:rFonts w:ascii="PT Astra Serif" w:hAnsi="PT Astra Serif"/>
        </w:rPr>
        <w:t>Наименование юридического лица</w:t>
      </w:r>
    </w:p>
    <w:p w:rsidR="002422E2" w:rsidRPr="00DD0B70" w:rsidRDefault="002422E2" w:rsidP="002422E2">
      <w:pPr>
        <w:ind w:left="4536"/>
        <w:rPr>
          <w:rFonts w:ascii="PT Astra Serif" w:hAnsi="PT Astra Serif"/>
        </w:rPr>
      </w:pPr>
      <w:r w:rsidRPr="00DD0B70">
        <w:rPr>
          <w:rFonts w:ascii="PT Astra Serif" w:hAnsi="PT Astra Serif"/>
        </w:rPr>
        <w:t>______________________________________</w:t>
      </w:r>
    </w:p>
    <w:p w:rsidR="002422E2" w:rsidRPr="00DD0B70" w:rsidRDefault="002422E2" w:rsidP="002422E2">
      <w:pPr>
        <w:ind w:left="4536"/>
        <w:rPr>
          <w:rFonts w:ascii="PT Astra Serif" w:hAnsi="PT Astra Serif"/>
        </w:rPr>
      </w:pPr>
      <w:r w:rsidRPr="00DD0B70">
        <w:rPr>
          <w:rFonts w:ascii="PT Astra Serif" w:hAnsi="PT Astra Serif"/>
        </w:rPr>
        <w:t>______________________________________</w:t>
      </w:r>
    </w:p>
    <w:p w:rsidR="002422E2" w:rsidRPr="00DD0B70" w:rsidRDefault="002422E2" w:rsidP="002422E2">
      <w:pPr>
        <w:ind w:left="4536"/>
        <w:rPr>
          <w:rFonts w:ascii="PT Astra Serif" w:hAnsi="PT Astra Serif"/>
        </w:rPr>
      </w:pPr>
    </w:p>
    <w:p w:rsidR="002422E2" w:rsidRPr="00DD0B70" w:rsidRDefault="002422E2" w:rsidP="002422E2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DD0B70">
        <w:rPr>
          <w:rFonts w:ascii="PT Astra Serif" w:hAnsi="PT Astra Serif"/>
          <w:sz w:val="28"/>
          <w:szCs w:val="28"/>
        </w:rPr>
        <w:t>Запрос</w:t>
      </w:r>
    </w:p>
    <w:p w:rsidR="00DD0B70" w:rsidRDefault="002422E2" w:rsidP="002422E2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DD0B70">
        <w:rPr>
          <w:rFonts w:ascii="PT Astra Serif" w:hAnsi="PT Astra Serif"/>
          <w:sz w:val="28"/>
          <w:szCs w:val="28"/>
        </w:rPr>
        <w:t xml:space="preserve">о предоставлении Услуги «Предоставление </w:t>
      </w:r>
      <w:proofErr w:type="gramStart"/>
      <w:r w:rsidRPr="00DD0B70">
        <w:rPr>
          <w:rFonts w:ascii="PT Astra Serif" w:hAnsi="PT Astra Serif"/>
          <w:sz w:val="28"/>
          <w:szCs w:val="28"/>
        </w:rPr>
        <w:t>письменных</w:t>
      </w:r>
      <w:proofErr w:type="gramEnd"/>
      <w:r w:rsidRPr="00DD0B70">
        <w:rPr>
          <w:rFonts w:ascii="PT Astra Serif" w:hAnsi="PT Astra Serif"/>
          <w:sz w:val="28"/>
          <w:szCs w:val="28"/>
        </w:rPr>
        <w:t xml:space="preserve"> </w:t>
      </w:r>
    </w:p>
    <w:p w:rsidR="00DD0B70" w:rsidRDefault="002422E2" w:rsidP="002422E2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DD0B70">
        <w:rPr>
          <w:rFonts w:ascii="PT Astra Serif" w:hAnsi="PT Astra Serif"/>
          <w:sz w:val="28"/>
          <w:szCs w:val="28"/>
        </w:rPr>
        <w:t xml:space="preserve">разъяснений налоговым органам, налогоплательщикам </w:t>
      </w:r>
    </w:p>
    <w:p w:rsidR="00DD0B70" w:rsidRDefault="002422E2" w:rsidP="002422E2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DD0B70">
        <w:rPr>
          <w:rFonts w:ascii="PT Astra Serif" w:hAnsi="PT Astra Serif"/>
          <w:sz w:val="28"/>
          <w:szCs w:val="28"/>
        </w:rPr>
        <w:t xml:space="preserve">и налоговым агентам по вопросам применения </w:t>
      </w:r>
      <w:proofErr w:type="gramStart"/>
      <w:r w:rsidRPr="00DD0B70">
        <w:rPr>
          <w:rFonts w:ascii="PT Astra Serif" w:hAnsi="PT Astra Serif"/>
          <w:sz w:val="28"/>
          <w:szCs w:val="28"/>
        </w:rPr>
        <w:t>муниципальных</w:t>
      </w:r>
      <w:proofErr w:type="gramEnd"/>
      <w:r w:rsidRPr="00DD0B70">
        <w:rPr>
          <w:rFonts w:ascii="PT Astra Serif" w:hAnsi="PT Astra Serif"/>
          <w:sz w:val="28"/>
          <w:szCs w:val="28"/>
        </w:rPr>
        <w:t xml:space="preserve"> </w:t>
      </w:r>
    </w:p>
    <w:p w:rsidR="002422E2" w:rsidRPr="00DD0B70" w:rsidRDefault="002422E2" w:rsidP="002422E2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DD0B70">
        <w:rPr>
          <w:rFonts w:ascii="PT Astra Serif" w:hAnsi="PT Astra Serif"/>
          <w:sz w:val="28"/>
          <w:szCs w:val="28"/>
        </w:rPr>
        <w:t xml:space="preserve">нормативных правовых актов о местных налогах и сборах» </w:t>
      </w:r>
    </w:p>
    <w:p w:rsidR="002422E2" w:rsidRPr="00DD0B70" w:rsidRDefault="002422E2" w:rsidP="002422E2">
      <w:pPr>
        <w:spacing w:line="360" w:lineRule="exact"/>
        <w:jc w:val="center"/>
        <w:rPr>
          <w:rFonts w:ascii="PT Astra Serif" w:hAnsi="PT Astra Serif"/>
        </w:rPr>
      </w:pPr>
    </w:p>
    <w:p w:rsidR="002422E2" w:rsidRPr="00DD0B70" w:rsidRDefault="002422E2" w:rsidP="002422E2">
      <w:pPr>
        <w:spacing w:before="100" w:beforeAutospacing="1" w:after="100" w:afterAutospacing="1"/>
        <w:rPr>
          <w:rFonts w:ascii="PT Astra Serif" w:hAnsi="PT Astra Serif" w:cs="Arial"/>
          <w:color w:val="010101"/>
          <w:sz w:val="28"/>
          <w:szCs w:val="28"/>
        </w:rPr>
      </w:pPr>
      <w:r w:rsidRPr="00DD0B70">
        <w:rPr>
          <w:rFonts w:ascii="PT Astra Serif" w:hAnsi="PT Astra Serif" w:cs="Arial"/>
          <w:color w:val="010101"/>
          <w:sz w:val="28"/>
          <w:szCs w:val="28"/>
        </w:rPr>
        <w:t>Прошу предоставить разъяснение по вопросу __________________________________________________________________</w:t>
      </w:r>
    </w:p>
    <w:p w:rsidR="002422E2" w:rsidRPr="00DD0B70" w:rsidRDefault="002422E2" w:rsidP="002422E2">
      <w:pPr>
        <w:spacing w:before="100" w:beforeAutospacing="1" w:after="100" w:afterAutospacing="1"/>
        <w:rPr>
          <w:rFonts w:ascii="PT Astra Serif" w:hAnsi="PT Astra Serif" w:cs="Arial"/>
          <w:color w:val="010101"/>
          <w:sz w:val="28"/>
          <w:szCs w:val="28"/>
        </w:rPr>
      </w:pPr>
      <w:r w:rsidRPr="00DD0B70">
        <w:rPr>
          <w:rFonts w:ascii="PT Astra Serif" w:hAnsi="PT Astra Serif" w:cs="Arial"/>
          <w:color w:val="010101"/>
          <w:sz w:val="28"/>
          <w:szCs w:val="28"/>
        </w:rPr>
        <w:t>____________________________________________________________________________________________________________________________________</w:t>
      </w:r>
    </w:p>
    <w:p w:rsidR="002422E2" w:rsidRPr="00DD0B70" w:rsidRDefault="002422E2" w:rsidP="002422E2">
      <w:pPr>
        <w:spacing w:before="100" w:beforeAutospacing="1" w:after="100" w:afterAutospacing="1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DD0B70">
        <w:rPr>
          <w:rFonts w:ascii="PT Astra Serif" w:hAnsi="PT Astra Serif" w:cs="Arial"/>
          <w:color w:val="010101"/>
          <w:sz w:val="28"/>
          <w:szCs w:val="28"/>
        </w:rPr>
        <w:t> </w:t>
      </w:r>
    </w:p>
    <w:p w:rsidR="002422E2" w:rsidRPr="00DD0B70" w:rsidRDefault="002422E2" w:rsidP="002422E2">
      <w:pPr>
        <w:spacing w:before="100" w:beforeAutospacing="1" w:after="100" w:afterAutospacing="1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DD0B70">
        <w:rPr>
          <w:rFonts w:ascii="PT Astra Serif" w:hAnsi="PT Astra Serif" w:cs="Arial"/>
          <w:color w:val="010101"/>
          <w:sz w:val="28"/>
          <w:szCs w:val="28"/>
        </w:rPr>
        <w:t>Приложение: ____________________________________________________________</w:t>
      </w:r>
    </w:p>
    <w:p w:rsidR="002422E2" w:rsidRPr="00DD0B70" w:rsidRDefault="002422E2" w:rsidP="002422E2">
      <w:pPr>
        <w:spacing w:before="100" w:beforeAutospacing="1" w:after="100" w:afterAutospacing="1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DD0B70">
        <w:rPr>
          <w:rFonts w:ascii="PT Astra Serif" w:hAnsi="PT Astra Serif" w:cs="Arial"/>
          <w:color w:val="010101"/>
          <w:sz w:val="28"/>
          <w:szCs w:val="28"/>
        </w:rPr>
        <w:t>________________________________________________________________</w:t>
      </w:r>
    </w:p>
    <w:p w:rsidR="002422E2" w:rsidRPr="00DD0B70" w:rsidRDefault="002422E2" w:rsidP="002422E2">
      <w:pPr>
        <w:spacing w:before="100" w:beforeAutospacing="1" w:after="100" w:afterAutospacing="1"/>
        <w:jc w:val="both"/>
        <w:rPr>
          <w:rFonts w:ascii="PT Astra Serif" w:hAnsi="PT Astra Serif" w:cs="Arial"/>
          <w:color w:val="010101"/>
          <w:sz w:val="21"/>
          <w:szCs w:val="21"/>
        </w:rPr>
      </w:pPr>
      <w:r w:rsidRPr="00DD0B70">
        <w:rPr>
          <w:rFonts w:ascii="PT Astra Serif" w:hAnsi="PT Astra Serif" w:cs="Arial"/>
          <w:color w:val="010101"/>
          <w:sz w:val="28"/>
          <w:szCs w:val="28"/>
        </w:rPr>
        <w:t>____________________________</w:t>
      </w:r>
      <w:r w:rsidRPr="00DD0B70">
        <w:rPr>
          <w:rFonts w:ascii="PT Astra Serif" w:hAnsi="PT Astra Serif" w:cs="Arial"/>
          <w:color w:val="010101"/>
          <w:sz w:val="21"/>
          <w:szCs w:val="21"/>
        </w:rPr>
        <w:t>____________________________________________</w:t>
      </w:r>
    </w:p>
    <w:p w:rsidR="002422E2" w:rsidRPr="00DD0B70" w:rsidRDefault="002422E2" w:rsidP="002422E2">
      <w:pPr>
        <w:spacing w:before="100" w:beforeAutospacing="1" w:after="100" w:afterAutospacing="1"/>
        <w:jc w:val="both"/>
        <w:rPr>
          <w:rFonts w:ascii="PT Astra Serif" w:hAnsi="PT Astra Serif" w:cs="Arial"/>
          <w:color w:val="010101"/>
          <w:sz w:val="21"/>
          <w:szCs w:val="21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2"/>
        <w:gridCol w:w="2545"/>
      </w:tblGrid>
      <w:tr w:rsidR="002422E2" w:rsidRPr="00DD0B70" w:rsidTr="00EB16CB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2422E2" w:rsidRPr="00DD0B70" w:rsidRDefault="002422E2" w:rsidP="00EB16CB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DD0B70">
              <w:rPr>
                <w:rFonts w:ascii="PT Astra Serif" w:hAnsi="PT Astra Serif" w:cs="Arial"/>
                <w:color w:val="010101"/>
                <w:sz w:val="23"/>
                <w:szCs w:val="23"/>
              </w:rPr>
              <w:t xml:space="preserve">«___»__________ _______ </w:t>
            </w:r>
            <w:proofErr w:type="gramStart"/>
            <w:r w:rsidRPr="00DD0B70">
              <w:rPr>
                <w:rFonts w:ascii="PT Astra Serif" w:hAnsi="PT Astra Serif" w:cs="Arial"/>
                <w:color w:val="010101"/>
                <w:sz w:val="23"/>
                <w:szCs w:val="23"/>
              </w:rPr>
              <w:t>г</w:t>
            </w:r>
            <w:proofErr w:type="gramEnd"/>
            <w:r w:rsidRPr="00DD0B70">
              <w:rPr>
                <w:rFonts w:ascii="PT Astra Serif" w:hAnsi="PT Astra Serif" w:cs="Arial"/>
                <w:color w:val="010101"/>
                <w:sz w:val="23"/>
                <w:szCs w:val="23"/>
              </w:rPr>
              <w:t>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2422E2" w:rsidRPr="00DD0B70" w:rsidRDefault="002422E2" w:rsidP="00EB16CB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DD0B70">
              <w:rPr>
                <w:rFonts w:ascii="PT Astra Serif" w:hAnsi="PT Astra Serif" w:cs="Arial"/>
                <w:color w:val="010101"/>
                <w:sz w:val="23"/>
                <w:szCs w:val="23"/>
              </w:rPr>
              <w:t>______________________</w:t>
            </w:r>
          </w:p>
        </w:tc>
      </w:tr>
    </w:tbl>
    <w:p w:rsidR="002422E2" w:rsidRPr="00DD0B70" w:rsidRDefault="002422E2" w:rsidP="002422E2">
      <w:pPr>
        <w:spacing w:line="360" w:lineRule="exact"/>
        <w:jc w:val="center"/>
        <w:rPr>
          <w:rFonts w:ascii="PT Astra Serif" w:hAnsi="PT Astra Serif"/>
        </w:rPr>
      </w:pPr>
    </w:p>
    <w:p w:rsidR="002422E2" w:rsidRPr="00DD0B70" w:rsidRDefault="002422E2" w:rsidP="002422E2">
      <w:pPr>
        <w:spacing w:line="360" w:lineRule="exact"/>
        <w:jc w:val="center"/>
        <w:rPr>
          <w:rFonts w:ascii="PT Astra Serif" w:hAnsi="PT Astra Serif"/>
        </w:rPr>
      </w:pPr>
    </w:p>
    <w:p w:rsidR="002422E2" w:rsidRPr="00DD0B70" w:rsidRDefault="002422E2" w:rsidP="002422E2">
      <w:pPr>
        <w:spacing w:line="360" w:lineRule="exact"/>
        <w:jc w:val="center"/>
        <w:rPr>
          <w:rFonts w:ascii="PT Astra Serif" w:hAnsi="PT Astra Serif"/>
        </w:rPr>
      </w:pPr>
    </w:p>
    <w:p w:rsidR="002422E2" w:rsidRPr="00DD0B70" w:rsidRDefault="002422E2" w:rsidP="002422E2">
      <w:pPr>
        <w:spacing w:line="360" w:lineRule="exact"/>
        <w:jc w:val="center"/>
        <w:rPr>
          <w:rFonts w:ascii="PT Astra Serif" w:hAnsi="PT Astra Serif"/>
        </w:rPr>
      </w:pPr>
    </w:p>
    <w:p w:rsidR="002422E2" w:rsidRPr="00DD0B70" w:rsidRDefault="002422E2" w:rsidP="002422E2">
      <w:pPr>
        <w:spacing w:line="360" w:lineRule="exact"/>
        <w:jc w:val="center"/>
        <w:rPr>
          <w:rFonts w:ascii="PT Astra Serif" w:hAnsi="PT Astra Serif"/>
        </w:rPr>
      </w:pPr>
    </w:p>
    <w:p w:rsidR="002422E2" w:rsidRPr="00DD0B70" w:rsidRDefault="002422E2" w:rsidP="002422E2">
      <w:pPr>
        <w:spacing w:line="360" w:lineRule="exact"/>
        <w:jc w:val="center"/>
        <w:rPr>
          <w:rFonts w:ascii="PT Astra Serif" w:hAnsi="PT Astra Serif"/>
        </w:rPr>
      </w:pPr>
    </w:p>
    <w:p w:rsidR="002422E2" w:rsidRPr="00DD0B70" w:rsidRDefault="002422E2" w:rsidP="002422E2">
      <w:pPr>
        <w:spacing w:line="360" w:lineRule="exact"/>
        <w:jc w:val="center"/>
        <w:rPr>
          <w:rFonts w:ascii="PT Astra Serif" w:hAnsi="PT Astra Serif"/>
        </w:rPr>
      </w:pPr>
    </w:p>
    <w:p w:rsidR="002422E2" w:rsidRPr="00DD0B70" w:rsidRDefault="002422E2" w:rsidP="002422E2">
      <w:pPr>
        <w:spacing w:line="360" w:lineRule="exact"/>
        <w:jc w:val="center"/>
        <w:rPr>
          <w:rFonts w:ascii="PT Astra Serif" w:hAnsi="PT Astra Serif"/>
        </w:rPr>
      </w:pPr>
    </w:p>
    <w:p w:rsidR="002422E2" w:rsidRPr="00DD0B70" w:rsidRDefault="002422E2" w:rsidP="002422E2">
      <w:pPr>
        <w:spacing w:line="360" w:lineRule="exact"/>
        <w:jc w:val="center"/>
        <w:rPr>
          <w:rFonts w:ascii="PT Astra Serif" w:hAnsi="PT Astra Serif"/>
        </w:rPr>
      </w:pPr>
    </w:p>
    <w:p w:rsidR="002422E2" w:rsidRPr="00DD0B70" w:rsidRDefault="002422E2" w:rsidP="002422E2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  <w:sz w:val="22"/>
          <w:szCs w:val="22"/>
        </w:rPr>
      </w:pPr>
      <w:r w:rsidRPr="00DD0B70">
        <w:rPr>
          <w:rFonts w:ascii="PT Astra Serif" w:hAnsi="PT Astra Serif"/>
          <w:sz w:val="22"/>
          <w:szCs w:val="22"/>
          <w:u w:val="single"/>
        </w:rPr>
        <w:lastRenderedPageBreak/>
        <w:t>ФОРМА к варианту 4</w:t>
      </w:r>
    </w:p>
    <w:p w:rsidR="002422E2" w:rsidRPr="00DD0B70" w:rsidRDefault="002422E2" w:rsidP="002422E2">
      <w:pPr>
        <w:rPr>
          <w:rFonts w:ascii="PT Astra Serif" w:hAnsi="PT Astra Serif"/>
        </w:rPr>
      </w:pPr>
      <w:r w:rsidRPr="00DD0B70">
        <w:rPr>
          <w:rFonts w:ascii="PT Astra Serif" w:hAnsi="PT Astra Serif"/>
        </w:rPr>
        <w:t xml:space="preserve"> </w:t>
      </w:r>
    </w:p>
    <w:p w:rsidR="002422E2" w:rsidRPr="00DD0B70" w:rsidRDefault="002422E2" w:rsidP="002422E2">
      <w:pPr>
        <w:pStyle w:val="1TimesNewRoman12"/>
        <w:tabs>
          <w:tab w:val="clear" w:pos="851"/>
        </w:tabs>
        <w:spacing w:line="240" w:lineRule="auto"/>
        <w:ind w:left="4536" w:firstLine="0"/>
        <w:jc w:val="left"/>
        <w:rPr>
          <w:rFonts w:ascii="PT Astra Serif" w:hAnsi="PT Astra Serif"/>
          <w:sz w:val="28"/>
          <w:szCs w:val="28"/>
        </w:rPr>
      </w:pPr>
      <w:r w:rsidRPr="00DD0B70">
        <w:rPr>
          <w:rFonts w:ascii="PT Astra Serif" w:hAnsi="PT Astra Serif"/>
          <w:sz w:val="28"/>
          <w:szCs w:val="28"/>
        </w:rPr>
        <w:t xml:space="preserve">Начальнику финансового управления администрации </w:t>
      </w:r>
      <w:proofErr w:type="spellStart"/>
      <w:r w:rsidRPr="00DD0B7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D0B70">
        <w:rPr>
          <w:rFonts w:ascii="PT Astra Serif" w:hAnsi="PT Astra Serif"/>
          <w:sz w:val="28"/>
          <w:szCs w:val="28"/>
        </w:rPr>
        <w:t xml:space="preserve"> района</w:t>
      </w:r>
    </w:p>
    <w:p w:rsidR="002422E2" w:rsidRPr="00DD0B70" w:rsidRDefault="002422E2" w:rsidP="002422E2">
      <w:pPr>
        <w:pStyle w:val="1TimesNewRoman12"/>
        <w:tabs>
          <w:tab w:val="clear" w:pos="851"/>
        </w:tabs>
        <w:spacing w:line="240" w:lineRule="auto"/>
        <w:ind w:left="4536" w:firstLine="0"/>
        <w:jc w:val="left"/>
        <w:rPr>
          <w:rFonts w:ascii="PT Astra Serif" w:hAnsi="PT Astra Serif"/>
          <w:sz w:val="28"/>
          <w:szCs w:val="28"/>
        </w:rPr>
      </w:pPr>
      <w:r w:rsidRPr="00DD0B70">
        <w:rPr>
          <w:rFonts w:ascii="PT Astra Serif" w:hAnsi="PT Astra Serif"/>
          <w:sz w:val="28"/>
          <w:szCs w:val="28"/>
        </w:rPr>
        <w:t>________________________________</w:t>
      </w:r>
    </w:p>
    <w:p w:rsidR="002422E2" w:rsidRPr="00DD0B70" w:rsidRDefault="002422E2" w:rsidP="002422E2">
      <w:pPr>
        <w:pStyle w:val="1TimesNewRoman12"/>
        <w:tabs>
          <w:tab w:val="clear" w:pos="851"/>
        </w:tabs>
        <w:spacing w:line="240" w:lineRule="auto"/>
        <w:ind w:left="4536" w:firstLine="0"/>
        <w:jc w:val="left"/>
        <w:rPr>
          <w:rFonts w:ascii="PT Astra Serif" w:hAnsi="PT Astra Serif"/>
          <w:sz w:val="28"/>
          <w:szCs w:val="28"/>
        </w:rPr>
      </w:pPr>
      <w:r w:rsidRPr="00DD0B70">
        <w:rPr>
          <w:rFonts w:ascii="PT Astra Serif" w:hAnsi="PT Astra Serif"/>
          <w:sz w:val="28"/>
          <w:szCs w:val="28"/>
        </w:rPr>
        <w:t>________________________________</w:t>
      </w:r>
    </w:p>
    <w:p w:rsidR="002422E2" w:rsidRPr="00DD0B70" w:rsidRDefault="002422E2" w:rsidP="002422E2">
      <w:pPr>
        <w:ind w:left="4536"/>
        <w:jc w:val="center"/>
        <w:rPr>
          <w:rFonts w:ascii="PT Astra Serif" w:hAnsi="PT Astra Serif"/>
        </w:rPr>
      </w:pPr>
      <w:r w:rsidRPr="00DD0B70">
        <w:rPr>
          <w:rFonts w:ascii="PT Astra Serif" w:hAnsi="PT Astra Serif"/>
        </w:rPr>
        <w:t xml:space="preserve">Наименование юридического лица, уполномоченного представителя </w:t>
      </w:r>
    </w:p>
    <w:p w:rsidR="002422E2" w:rsidRPr="00DD0B70" w:rsidRDefault="002422E2" w:rsidP="002422E2">
      <w:pPr>
        <w:ind w:left="4536"/>
        <w:jc w:val="center"/>
        <w:rPr>
          <w:rFonts w:ascii="PT Astra Serif" w:hAnsi="PT Astra Serif"/>
        </w:rPr>
      </w:pPr>
    </w:p>
    <w:p w:rsidR="002422E2" w:rsidRPr="00DD0B70" w:rsidRDefault="002422E2" w:rsidP="002422E2">
      <w:pPr>
        <w:ind w:left="4536"/>
        <w:jc w:val="center"/>
        <w:rPr>
          <w:rFonts w:ascii="PT Astra Serif" w:hAnsi="PT Astra Serif"/>
        </w:rPr>
      </w:pPr>
      <w:r w:rsidRPr="00DD0B70">
        <w:rPr>
          <w:rFonts w:ascii="PT Astra Serif" w:hAnsi="PT Astra Serif"/>
        </w:rPr>
        <w:t>______________________________________</w:t>
      </w:r>
    </w:p>
    <w:p w:rsidR="002422E2" w:rsidRPr="00DD0B70" w:rsidRDefault="002422E2" w:rsidP="002422E2">
      <w:pPr>
        <w:ind w:left="4536"/>
        <w:rPr>
          <w:rFonts w:ascii="PT Astra Serif" w:hAnsi="PT Astra Serif"/>
        </w:rPr>
      </w:pPr>
      <w:r w:rsidRPr="00DD0B70">
        <w:rPr>
          <w:rFonts w:ascii="PT Astra Serif" w:hAnsi="PT Astra Serif"/>
        </w:rPr>
        <w:t xml:space="preserve">  ______________________________________</w:t>
      </w:r>
    </w:p>
    <w:p w:rsidR="002422E2" w:rsidRPr="00DD0B70" w:rsidRDefault="002422E2" w:rsidP="002422E2">
      <w:pPr>
        <w:ind w:left="4536"/>
        <w:rPr>
          <w:rFonts w:ascii="PT Astra Serif" w:hAnsi="PT Astra Serif"/>
        </w:rPr>
      </w:pPr>
    </w:p>
    <w:p w:rsidR="002422E2" w:rsidRPr="00DD0B70" w:rsidRDefault="002422E2" w:rsidP="002422E2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DD0B70">
        <w:rPr>
          <w:rFonts w:ascii="PT Astra Serif" w:hAnsi="PT Astra Serif"/>
          <w:sz w:val="28"/>
          <w:szCs w:val="28"/>
        </w:rPr>
        <w:t>Запрос</w:t>
      </w:r>
    </w:p>
    <w:p w:rsidR="00DD0B70" w:rsidRDefault="002422E2" w:rsidP="002422E2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DD0B70">
        <w:rPr>
          <w:rFonts w:ascii="PT Astra Serif" w:hAnsi="PT Astra Serif"/>
          <w:sz w:val="28"/>
          <w:szCs w:val="28"/>
        </w:rPr>
        <w:t xml:space="preserve">о предоставлении Услуги «Предоставление </w:t>
      </w:r>
      <w:proofErr w:type="gramStart"/>
      <w:r w:rsidRPr="00DD0B70">
        <w:rPr>
          <w:rFonts w:ascii="PT Astra Serif" w:hAnsi="PT Astra Serif"/>
          <w:sz w:val="28"/>
          <w:szCs w:val="28"/>
        </w:rPr>
        <w:t>письменных</w:t>
      </w:r>
      <w:proofErr w:type="gramEnd"/>
      <w:r w:rsidRPr="00DD0B70">
        <w:rPr>
          <w:rFonts w:ascii="PT Astra Serif" w:hAnsi="PT Astra Serif"/>
          <w:sz w:val="28"/>
          <w:szCs w:val="28"/>
        </w:rPr>
        <w:t xml:space="preserve"> </w:t>
      </w:r>
    </w:p>
    <w:p w:rsidR="00DD0B70" w:rsidRDefault="002422E2" w:rsidP="002422E2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DD0B70">
        <w:rPr>
          <w:rFonts w:ascii="PT Astra Serif" w:hAnsi="PT Astra Serif"/>
          <w:sz w:val="28"/>
          <w:szCs w:val="28"/>
        </w:rPr>
        <w:t xml:space="preserve">разъяснений налоговым органам, налогоплательщикам </w:t>
      </w:r>
    </w:p>
    <w:p w:rsidR="00DD0B70" w:rsidRDefault="002422E2" w:rsidP="002422E2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DD0B70">
        <w:rPr>
          <w:rFonts w:ascii="PT Astra Serif" w:hAnsi="PT Astra Serif"/>
          <w:sz w:val="28"/>
          <w:szCs w:val="28"/>
        </w:rPr>
        <w:t xml:space="preserve">и налоговым агентам по вопросам применения </w:t>
      </w:r>
      <w:proofErr w:type="gramStart"/>
      <w:r w:rsidRPr="00DD0B70">
        <w:rPr>
          <w:rFonts w:ascii="PT Astra Serif" w:hAnsi="PT Astra Serif"/>
          <w:sz w:val="28"/>
          <w:szCs w:val="28"/>
        </w:rPr>
        <w:t>муниципальных</w:t>
      </w:r>
      <w:proofErr w:type="gramEnd"/>
      <w:r w:rsidRPr="00DD0B70">
        <w:rPr>
          <w:rFonts w:ascii="PT Astra Serif" w:hAnsi="PT Astra Serif"/>
          <w:sz w:val="28"/>
          <w:szCs w:val="28"/>
        </w:rPr>
        <w:t xml:space="preserve"> </w:t>
      </w:r>
    </w:p>
    <w:p w:rsidR="002422E2" w:rsidRPr="00DD0B70" w:rsidRDefault="002422E2" w:rsidP="002422E2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DD0B70">
        <w:rPr>
          <w:rFonts w:ascii="PT Astra Serif" w:hAnsi="PT Astra Serif"/>
          <w:sz w:val="28"/>
          <w:szCs w:val="28"/>
        </w:rPr>
        <w:t xml:space="preserve">нормативных правовых актов о местных налогах и сборах» </w:t>
      </w:r>
    </w:p>
    <w:p w:rsidR="002422E2" w:rsidRPr="00DD0B70" w:rsidRDefault="002422E2" w:rsidP="002422E2">
      <w:pPr>
        <w:spacing w:line="360" w:lineRule="exact"/>
        <w:jc w:val="center"/>
        <w:rPr>
          <w:rFonts w:ascii="PT Astra Serif" w:hAnsi="PT Astra Serif"/>
        </w:rPr>
      </w:pPr>
    </w:p>
    <w:p w:rsidR="002422E2" w:rsidRPr="00DD0B70" w:rsidRDefault="002422E2" w:rsidP="002422E2">
      <w:pPr>
        <w:spacing w:before="100" w:beforeAutospacing="1" w:after="100" w:afterAutospacing="1"/>
        <w:rPr>
          <w:rFonts w:ascii="PT Astra Serif" w:hAnsi="PT Astra Serif" w:cs="Arial"/>
          <w:color w:val="010101"/>
          <w:sz w:val="28"/>
          <w:szCs w:val="28"/>
        </w:rPr>
      </w:pPr>
      <w:r w:rsidRPr="00DD0B70">
        <w:rPr>
          <w:rFonts w:ascii="PT Astra Serif" w:hAnsi="PT Astra Serif" w:cs="Arial"/>
          <w:color w:val="010101"/>
          <w:sz w:val="28"/>
          <w:szCs w:val="28"/>
        </w:rPr>
        <w:t>Прошу предоставить разъяснение по вопросу __________________________________________________________________</w:t>
      </w:r>
    </w:p>
    <w:p w:rsidR="002422E2" w:rsidRPr="00DD0B70" w:rsidRDefault="002422E2" w:rsidP="002422E2">
      <w:pPr>
        <w:spacing w:before="100" w:beforeAutospacing="1" w:after="100" w:afterAutospacing="1"/>
        <w:rPr>
          <w:rFonts w:ascii="PT Astra Serif" w:hAnsi="PT Astra Serif" w:cs="Arial"/>
          <w:color w:val="010101"/>
          <w:sz w:val="28"/>
          <w:szCs w:val="28"/>
        </w:rPr>
      </w:pPr>
      <w:r w:rsidRPr="00DD0B70">
        <w:rPr>
          <w:rFonts w:ascii="PT Astra Serif" w:hAnsi="PT Astra Serif" w:cs="Arial"/>
          <w:color w:val="010101"/>
          <w:sz w:val="28"/>
          <w:szCs w:val="28"/>
        </w:rPr>
        <w:t>____________________________________________________________________________________________________________________________________</w:t>
      </w:r>
    </w:p>
    <w:p w:rsidR="002422E2" w:rsidRPr="00DD0B70" w:rsidRDefault="002422E2" w:rsidP="002422E2">
      <w:pPr>
        <w:spacing w:before="100" w:beforeAutospacing="1" w:after="100" w:afterAutospacing="1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DD0B70">
        <w:rPr>
          <w:rFonts w:ascii="PT Astra Serif" w:hAnsi="PT Astra Serif" w:cs="Arial"/>
          <w:color w:val="010101"/>
          <w:sz w:val="28"/>
          <w:szCs w:val="28"/>
        </w:rPr>
        <w:t> </w:t>
      </w:r>
    </w:p>
    <w:p w:rsidR="002422E2" w:rsidRPr="00DD0B70" w:rsidRDefault="002422E2" w:rsidP="002422E2">
      <w:pPr>
        <w:spacing w:before="100" w:beforeAutospacing="1" w:after="100" w:afterAutospacing="1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DD0B70">
        <w:rPr>
          <w:rFonts w:ascii="PT Astra Serif" w:hAnsi="PT Astra Serif" w:cs="Arial"/>
          <w:color w:val="010101"/>
          <w:sz w:val="28"/>
          <w:szCs w:val="28"/>
        </w:rPr>
        <w:t>Приложение: ____________________________________________________________</w:t>
      </w:r>
    </w:p>
    <w:p w:rsidR="002422E2" w:rsidRPr="00DD0B70" w:rsidRDefault="002422E2" w:rsidP="002422E2">
      <w:pPr>
        <w:spacing w:before="100" w:beforeAutospacing="1" w:after="100" w:afterAutospacing="1"/>
        <w:jc w:val="both"/>
        <w:rPr>
          <w:rFonts w:ascii="PT Astra Serif" w:hAnsi="PT Astra Serif" w:cs="Arial"/>
          <w:color w:val="010101"/>
          <w:sz w:val="28"/>
          <w:szCs w:val="28"/>
        </w:rPr>
      </w:pPr>
      <w:r w:rsidRPr="00DD0B70">
        <w:rPr>
          <w:rFonts w:ascii="PT Astra Serif" w:hAnsi="PT Astra Serif" w:cs="Arial"/>
          <w:color w:val="010101"/>
          <w:sz w:val="28"/>
          <w:szCs w:val="28"/>
        </w:rPr>
        <w:t>________________________________________________________________</w:t>
      </w:r>
    </w:p>
    <w:p w:rsidR="002422E2" w:rsidRPr="00DD0B70" w:rsidRDefault="002422E2" w:rsidP="002422E2">
      <w:pPr>
        <w:spacing w:before="100" w:beforeAutospacing="1" w:after="100" w:afterAutospacing="1"/>
        <w:jc w:val="both"/>
        <w:rPr>
          <w:rFonts w:ascii="PT Astra Serif" w:hAnsi="PT Astra Serif" w:cs="Arial"/>
          <w:color w:val="010101"/>
          <w:sz w:val="21"/>
          <w:szCs w:val="21"/>
        </w:rPr>
      </w:pPr>
      <w:r w:rsidRPr="00DD0B70">
        <w:rPr>
          <w:rFonts w:ascii="PT Astra Serif" w:hAnsi="PT Astra Serif" w:cs="Arial"/>
          <w:color w:val="010101"/>
          <w:sz w:val="28"/>
          <w:szCs w:val="28"/>
        </w:rPr>
        <w:t>____________________________</w:t>
      </w:r>
      <w:r w:rsidRPr="00DD0B70">
        <w:rPr>
          <w:rFonts w:ascii="PT Astra Serif" w:hAnsi="PT Astra Serif" w:cs="Arial"/>
          <w:color w:val="010101"/>
          <w:sz w:val="21"/>
          <w:szCs w:val="21"/>
        </w:rPr>
        <w:t>____________________________________________</w:t>
      </w:r>
    </w:p>
    <w:p w:rsidR="002422E2" w:rsidRPr="00DD0B70" w:rsidRDefault="002422E2" w:rsidP="002422E2">
      <w:pPr>
        <w:spacing w:before="100" w:beforeAutospacing="1" w:after="100" w:afterAutospacing="1"/>
        <w:jc w:val="both"/>
        <w:rPr>
          <w:rFonts w:ascii="PT Astra Serif" w:hAnsi="PT Astra Serif" w:cs="Arial"/>
          <w:color w:val="010101"/>
          <w:sz w:val="21"/>
          <w:szCs w:val="21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2"/>
        <w:gridCol w:w="2545"/>
      </w:tblGrid>
      <w:tr w:rsidR="002422E2" w:rsidRPr="00DD0B70" w:rsidTr="00EB16CB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2422E2" w:rsidRPr="00DD0B70" w:rsidRDefault="002422E2" w:rsidP="00EB16CB">
            <w:pPr>
              <w:spacing w:before="100" w:beforeAutospacing="1" w:after="100" w:afterAutospacing="1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DD0B70">
              <w:rPr>
                <w:rFonts w:ascii="PT Astra Serif" w:hAnsi="PT Astra Serif" w:cs="Arial"/>
                <w:color w:val="010101"/>
                <w:sz w:val="23"/>
                <w:szCs w:val="23"/>
              </w:rPr>
              <w:t xml:space="preserve">«___»__________ _______ </w:t>
            </w:r>
            <w:proofErr w:type="gramStart"/>
            <w:r w:rsidRPr="00DD0B70">
              <w:rPr>
                <w:rFonts w:ascii="PT Astra Serif" w:hAnsi="PT Astra Serif" w:cs="Arial"/>
                <w:color w:val="010101"/>
                <w:sz w:val="23"/>
                <w:szCs w:val="23"/>
              </w:rPr>
              <w:t>г</w:t>
            </w:r>
            <w:proofErr w:type="gramEnd"/>
            <w:r w:rsidRPr="00DD0B70">
              <w:rPr>
                <w:rFonts w:ascii="PT Astra Serif" w:hAnsi="PT Astra Serif" w:cs="Arial"/>
                <w:color w:val="010101"/>
                <w:sz w:val="23"/>
                <w:szCs w:val="23"/>
              </w:rPr>
              <w:t>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hideMark/>
          </w:tcPr>
          <w:p w:rsidR="002422E2" w:rsidRPr="00DD0B70" w:rsidRDefault="002422E2" w:rsidP="00EB16CB">
            <w:pPr>
              <w:spacing w:before="100" w:beforeAutospacing="1" w:after="100" w:afterAutospacing="1"/>
              <w:jc w:val="center"/>
              <w:rPr>
                <w:rFonts w:ascii="PT Astra Serif" w:hAnsi="PT Astra Serif" w:cs="Arial"/>
                <w:color w:val="010101"/>
                <w:sz w:val="23"/>
                <w:szCs w:val="23"/>
              </w:rPr>
            </w:pPr>
            <w:r w:rsidRPr="00DD0B70">
              <w:rPr>
                <w:rFonts w:ascii="PT Astra Serif" w:hAnsi="PT Astra Serif" w:cs="Arial"/>
                <w:color w:val="010101"/>
                <w:sz w:val="23"/>
                <w:szCs w:val="23"/>
              </w:rPr>
              <w:t>______________________</w:t>
            </w:r>
          </w:p>
        </w:tc>
      </w:tr>
    </w:tbl>
    <w:p w:rsidR="002422E2" w:rsidRPr="00DD0B70" w:rsidRDefault="002422E2" w:rsidP="002422E2">
      <w:pPr>
        <w:spacing w:line="360" w:lineRule="exact"/>
        <w:jc w:val="center"/>
        <w:rPr>
          <w:rFonts w:ascii="PT Astra Serif" w:hAnsi="PT Astra Serif"/>
          <w:color w:val="FFFFFF" w:themeColor="background1"/>
          <w:sz w:val="28"/>
          <w:szCs w:val="28"/>
        </w:rPr>
      </w:pPr>
    </w:p>
    <w:p w:rsidR="004B0E14" w:rsidRPr="00DD0B70" w:rsidRDefault="004B0E14" w:rsidP="00D21CC4">
      <w:pPr>
        <w:keepNext/>
        <w:spacing w:before="60" w:after="6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422E2" w:rsidRPr="00DD0B70" w:rsidRDefault="002422E2" w:rsidP="00D21CC4">
      <w:pPr>
        <w:keepNext/>
        <w:spacing w:before="60" w:after="60"/>
        <w:jc w:val="both"/>
        <w:rPr>
          <w:rFonts w:ascii="PT Astra Serif" w:hAnsi="PT Astra Serif"/>
          <w:sz w:val="28"/>
          <w:szCs w:val="28"/>
          <w:lang w:eastAsia="ru-RU"/>
        </w:rPr>
      </w:pPr>
    </w:p>
    <w:sectPr w:rsidR="002422E2" w:rsidRPr="00DD0B70" w:rsidSect="00236420"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96B" w:rsidRDefault="008D696B">
      <w:r>
        <w:separator/>
      </w:r>
    </w:p>
  </w:endnote>
  <w:endnote w:type="continuationSeparator" w:id="0">
    <w:p w:rsidR="008D696B" w:rsidRDefault="008D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96B" w:rsidRDefault="008D696B">
      <w:r>
        <w:separator/>
      </w:r>
    </w:p>
  </w:footnote>
  <w:footnote w:type="continuationSeparator" w:id="0">
    <w:p w:rsidR="008D696B" w:rsidRDefault="008D6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0235346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3906D0" w:rsidRPr="00DD0B70" w:rsidRDefault="003906D0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DD0B70">
          <w:rPr>
            <w:rFonts w:ascii="PT Astra Serif" w:hAnsi="PT Astra Serif"/>
            <w:sz w:val="28"/>
            <w:szCs w:val="28"/>
          </w:rPr>
          <w:fldChar w:fldCharType="begin"/>
        </w:r>
        <w:r w:rsidRPr="00DD0B70">
          <w:rPr>
            <w:rFonts w:ascii="PT Astra Serif" w:hAnsi="PT Astra Serif"/>
            <w:sz w:val="28"/>
            <w:szCs w:val="28"/>
          </w:rPr>
          <w:instrText>PAGE   \* MERGEFORMAT</w:instrText>
        </w:r>
        <w:r w:rsidRPr="00DD0B70">
          <w:rPr>
            <w:rFonts w:ascii="PT Astra Serif" w:hAnsi="PT Astra Serif"/>
            <w:sz w:val="28"/>
            <w:szCs w:val="28"/>
          </w:rPr>
          <w:fldChar w:fldCharType="separate"/>
        </w:r>
        <w:r w:rsidR="00C8339B">
          <w:rPr>
            <w:rFonts w:ascii="PT Astra Serif" w:hAnsi="PT Astra Serif"/>
            <w:noProof/>
            <w:sz w:val="28"/>
            <w:szCs w:val="28"/>
          </w:rPr>
          <w:t>2</w:t>
        </w:r>
        <w:r w:rsidRPr="00DD0B70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10179" w:rsidRPr="00236420" w:rsidRDefault="00010179">
    <w:pPr>
      <w:pStyle w:val="af0"/>
      <w:rPr>
        <w:rFonts w:ascii="PT Astra Serif" w:hAnsi="PT Astra Seri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5E709F"/>
    <w:multiLevelType w:val="multilevel"/>
    <w:tmpl w:val="89F606A0"/>
    <w:lvl w:ilvl="0">
      <w:start w:val="1"/>
      <w:numFmt w:val="decimal"/>
      <w:lvlText w:val="%1."/>
      <w:lvlJc w:val="left"/>
      <w:pPr>
        <w:tabs>
          <w:tab w:val="num" w:pos="1361"/>
        </w:tabs>
        <w:ind w:left="284" w:firstLine="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1361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28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28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28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8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284"/>
        </w:tabs>
        <w:ind w:left="4604" w:hanging="1440"/>
      </w:pPr>
    </w:lvl>
  </w:abstractNum>
  <w:abstractNum w:abstractNumId="2">
    <w:nsid w:val="54156F07"/>
    <w:multiLevelType w:val="multilevel"/>
    <w:tmpl w:val="77C08FE0"/>
    <w:lvl w:ilvl="0">
      <w:start w:val="1"/>
      <w:numFmt w:val="decimal"/>
      <w:lvlText w:val="%1."/>
      <w:lvlJc w:val="left"/>
      <w:pPr>
        <w:tabs>
          <w:tab w:val="num" w:pos="1361"/>
        </w:tabs>
        <w:ind w:left="284" w:firstLine="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1361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28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28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28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8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284"/>
        </w:tabs>
        <w:ind w:left="4604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67CD8"/>
    <w:rsid w:val="00097D31"/>
    <w:rsid w:val="000D05A0"/>
    <w:rsid w:val="000E6231"/>
    <w:rsid w:val="000F03B2"/>
    <w:rsid w:val="000F1693"/>
    <w:rsid w:val="000F7F6B"/>
    <w:rsid w:val="00115CE3"/>
    <w:rsid w:val="0011670F"/>
    <w:rsid w:val="00140632"/>
    <w:rsid w:val="0016136D"/>
    <w:rsid w:val="00174B1C"/>
    <w:rsid w:val="00174BF8"/>
    <w:rsid w:val="001A5FBD"/>
    <w:rsid w:val="001C32A8"/>
    <w:rsid w:val="001C7CE2"/>
    <w:rsid w:val="001E53E5"/>
    <w:rsid w:val="002013D6"/>
    <w:rsid w:val="0021412F"/>
    <w:rsid w:val="002147F8"/>
    <w:rsid w:val="00236420"/>
    <w:rsid w:val="00236560"/>
    <w:rsid w:val="002422E2"/>
    <w:rsid w:val="00260B37"/>
    <w:rsid w:val="00270C3B"/>
    <w:rsid w:val="0029794D"/>
    <w:rsid w:val="002A16C1"/>
    <w:rsid w:val="002B4FD2"/>
    <w:rsid w:val="002E4644"/>
    <w:rsid w:val="002E54BE"/>
    <w:rsid w:val="00322635"/>
    <w:rsid w:val="00337954"/>
    <w:rsid w:val="003906D0"/>
    <w:rsid w:val="003A2384"/>
    <w:rsid w:val="003C3A0B"/>
    <w:rsid w:val="003D216B"/>
    <w:rsid w:val="00417C07"/>
    <w:rsid w:val="00465D50"/>
    <w:rsid w:val="0048387B"/>
    <w:rsid w:val="004964FF"/>
    <w:rsid w:val="004A3E4D"/>
    <w:rsid w:val="004B0E14"/>
    <w:rsid w:val="004C5D66"/>
    <w:rsid w:val="004C74A2"/>
    <w:rsid w:val="00527B97"/>
    <w:rsid w:val="005535CD"/>
    <w:rsid w:val="005B2800"/>
    <w:rsid w:val="005B3753"/>
    <w:rsid w:val="005C6B9A"/>
    <w:rsid w:val="005E42C8"/>
    <w:rsid w:val="005F6D36"/>
    <w:rsid w:val="005F7562"/>
    <w:rsid w:val="005F7DEF"/>
    <w:rsid w:val="00631C5C"/>
    <w:rsid w:val="006A6802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0B9E"/>
    <w:rsid w:val="0083223B"/>
    <w:rsid w:val="00886A38"/>
    <w:rsid w:val="008A1F73"/>
    <w:rsid w:val="008A457D"/>
    <w:rsid w:val="008D696B"/>
    <w:rsid w:val="008F2730"/>
    <w:rsid w:val="008F2E0C"/>
    <w:rsid w:val="009110D2"/>
    <w:rsid w:val="00914D85"/>
    <w:rsid w:val="009252E0"/>
    <w:rsid w:val="00956ACC"/>
    <w:rsid w:val="009A7968"/>
    <w:rsid w:val="00A24EB9"/>
    <w:rsid w:val="00A333F8"/>
    <w:rsid w:val="00AD7967"/>
    <w:rsid w:val="00B0593F"/>
    <w:rsid w:val="00B562C1"/>
    <w:rsid w:val="00B63641"/>
    <w:rsid w:val="00BA4658"/>
    <w:rsid w:val="00BD2261"/>
    <w:rsid w:val="00C546E2"/>
    <w:rsid w:val="00C8339B"/>
    <w:rsid w:val="00CC4111"/>
    <w:rsid w:val="00CF25B5"/>
    <w:rsid w:val="00CF3559"/>
    <w:rsid w:val="00D21CC4"/>
    <w:rsid w:val="00D24F2A"/>
    <w:rsid w:val="00D42D47"/>
    <w:rsid w:val="00D55950"/>
    <w:rsid w:val="00D911A7"/>
    <w:rsid w:val="00DD0B70"/>
    <w:rsid w:val="00E03E77"/>
    <w:rsid w:val="00E06FAE"/>
    <w:rsid w:val="00E11B07"/>
    <w:rsid w:val="00E41E47"/>
    <w:rsid w:val="00E727C9"/>
    <w:rsid w:val="00F127EE"/>
    <w:rsid w:val="00F63BDF"/>
    <w:rsid w:val="00F737E5"/>
    <w:rsid w:val="00F805BB"/>
    <w:rsid w:val="00F825D0"/>
    <w:rsid w:val="00F96022"/>
    <w:rsid w:val="00FC7797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table" w:customStyle="1" w:styleId="32">
    <w:name w:val="Сетка таблицы3"/>
    <w:basedOn w:val="a1"/>
    <w:uiPriority w:val="39"/>
    <w:rsid w:val="004B0E14"/>
    <w:pPr>
      <w:suppressAutoHyphens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2422E2"/>
    <w:pPr>
      <w:tabs>
        <w:tab w:val="left" w:pos="851"/>
      </w:tabs>
      <w:spacing w:before="60" w:after="60" w:line="360" w:lineRule="auto"/>
      <w:ind w:firstLine="709"/>
      <w:jc w:val="both"/>
    </w:pPr>
    <w:rPr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table" w:customStyle="1" w:styleId="32">
    <w:name w:val="Сетка таблицы3"/>
    <w:basedOn w:val="a1"/>
    <w:uiPriority w:val="39"/>
    <w:rsid w:val="004B0E14"/>
    <w:pPr>
      <w:suppressAutoHyphens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2422E2"/>
    <w:pPr>
      <w:tabs>
        <w:tab w:val="left" w:pos="851"/>
      </w:tabs>
      <w:spacing w:before="60" w:after="60" w:line="360" w:lineRule="auto"/>
      <w:ind w:firstLine="709"/>
      <w:jc w:val="both"/>
    </w:pPr>
    <w:rPr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E8986-860D-4223-AD86-2EFD50778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</TotalTime>
  <Pages>24</Pages>
  <Words>5806</Words>
  <Characters>33100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Анастасия</cp:lastModifiedBy>
  <cp:revision>2</cp:revision>
  <cp:lastPrinted>2022-06-08T10:52:00Z</cp:lastPrinted>
  <dcterms:created xsi:type="dcterms:W3CDTF">2024-11-12T10:59:00Z</dcterms:created>
  <dcterms:modified xsi:type="dcterms:W3CDTF">2024-11-12T10:59:00Z</dcterms:modified>
</cp:coreProperties>
</file>