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355C61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EB916E2" wp14:editId="7DAFB2F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5C27D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CA319AA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581C69F2" w14:textId="77777777"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51944ED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5761409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DEB723D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468811F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2C8A6740" w14:textId="7C26BB07" w:rsidR="005B2800" w:rsidRPr="006F2075" w:rsidRDefault="002A16C1" w:rsidP="00587D40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E94E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14:paraId="54A7DAF7" w14:textId="50703825" w:rsidR="005B2800" w:rsidRPr="006F2075" w:rsidRDefault="002A16C1" w:rsidP="00587D40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94E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14:paraId="6D262192" w14:textId="77777777" w:rsidR="005F6D36" w:rsidRPr="004A72EB" w:rsidRDefault="005F6D36">
      <w:pPr>
        <w:rPr>
          <w:rFonts w:ascii="PT Astra Serif" w:hAnsi="PT Astra Serif" w:cs="PT Astra Serif"/>
          <w:sz w:val="20"/>
          <w:szCs w:val="20"/>
        </w:rPr>
      </w:pPr>
    </w:p>
    <w:p w14:paraId="00DD719C" w14:textId="77777777" w:rsidR="004A72EB" w:rsidRPr="004A72EB" w:rsidRDefault="004A72EB" w:rsidP="005F11EB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0"/>
          <w:szCs w:val="20"/>
        </w:rPr>
      </w:pPr>
    </w:p>
    <w:p w14:paraId="4A5C30E2" w14:textId="77777777" w:rsidR="004A72EB" w:rsidRPr="004A72EB" w:rsidRDefault="004A72EB" w:rsidP="00F95AC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0"/>
          <w:szCs w:val="20"/>
        </w:rPr>
      </w:pPr>
    </w:p>
    <w:p w14:paraId="1BFAD223" w14:textId="77777777" w:rsidR="00DA73A9" w:rsidRPr="008A7495" w:rsidRDefault="00DA73A9" w:rsidP="00DA73A9">
      <w:pPr>
        <w:jc w:val="center"/>
        <w:rPr>
          <w:rFonts w:ascii="PT Astra Serif" w:hAnsi="PT Astra Serif"/>
          <w:b/>
          <w:sz w:val="28"/>
        </w:rPr>
      </w:pPr>
      <w:r w:rsidRPr="008A7495">
        <w:rPr>
          <w:rFonts w:ascii="PT Astra Serif" w:hAnsi="PT Astra Serif"/>
          <w:b/>
          <w:sz w:val="28"/>
        </w:rPr>
        <w:t xml:space="preserve">О </w:t>
      </w:r>
      <w:r>
        <w:rPr>
          <w:rFonts w:ascii="PT Astra Serif" w:hAnsi="PT Astra Serif"/>
          <w:b/>
          <w:sz w:val="28"/>
        </w:rPr>
        <w:t xml:space="preserve">внесении изменений в постановление администрации Щекинского района от 29.05.2019 № 5-755 «О </w:t>
      </w:r>
      <w:r w:rsidRPr="008A7495">
        <w:rPr>
          <w:rFonts w:ascii="PT Astra Serif" w:hAnsi="PT Astra Serif"/>
          <w:b/>
          <w:sz w:val="28"/>
        </w:rPr>
        <w:t>создании межведомственной комиссии по анализу ситуации и выработке мер по погашению задолженности жилищно-коммунальных организаций перед поставщиками энергоресурсов на территории муниципального образования Щекинский район</w:t>
      </w:r>
      <w:r>
        <w:rPr>
          <w:rFonts w:ascii="PT Astra Serif" w:hAnsi="PT Astra Serif"/>
          <w:b/>
          <w:sz w:val="28"/>
        </w:rPr>
        <w:t>»</w:t>
      </w:r>
      <w:r w:rsidRPr="008A7495">
        <w:rPr>
          <w:rFonts w:ascii="PT Astra Serif" w:hAnsi="PT Astra Serif"/>
          <w:b/>
          <w:sz w:val="28"/>
        </w:rPr>
        <w:t xml:space="preserve"> </w:t>
      </w:r>
    </w:p>
    <w:p w14:paraId="005C5539" w14:textId="77777777" w:rsidR="00DA73A9" w:rsidRDefault="00DA73A9" w:rsidP="00DA73A9">
      <w:pPr>
        <w:ind w:firstLine="709"/>
        <w:jc w:val="both"/>
        <w:rPr>
          <w:sz w:val="28"/>
          <w:szCs w:val="28"/>
        </w:rPr>
      </w:pPr>
    </w:p>
    <w:p w14:paraId="713E0A46" w14:textId="77777777" w:rsidR="00DA73A9" w:rsidRDefault="00DA73A9" w:rsidP="00DA73A9">
      <w:pPr>
        <w:ind w:firstLine="709"/>
        <w:jc w:val="both"/>
        <w:rPr>
          <w:sz w:val="28"/>
          <w:szCs w:val="28"/>
        </w:rPr>
      </w:pPr>
    </w:p>
    <w:p w14:paraId="741D23D4" w14:textId="5F982BEC" w:rsidR="00DA73A9" w:rsidRPr="008A7495" w:rsidRDefault="00DA73A9" w:rsidP="000F17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A7495">
        <w:rPr>
          <w:rFonts w:ascii="PT Astra Serif" w:hAnsi="PT Astra Serif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статьями 153, 154, 155 Жилищного кодекса Российской Федерации, в целях выработки мер, направленных на обеспечение своевременности и полноты расчетов, погашение сложившейся задолженности по договорам между организациями жилищно-коммунального комплекса Щекинского района и поставщиками энергетических ресурсов, а также между ресурсоснабжающими организациями Щекинского района, на основании Устава </w:t>
      </w:r>
      <w:r w:rsidR="000F17A0" w:rsidRPr="000F17A0">
        <w:rPr>
          <w:rFonts w:ascii="PT Astra Serif" w:hAnsi="PT Astra Serif"/>
          <w:sz w:val="28"/>
          <w:szCs w:val="28"/>
        </w:rPr>
        <w:t>Щекинского муниципального района Тульской области</w:t>
      </w:r>
      <w:r w:rsidR="000F17A0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Pr="008A7495">
        <w:rPr>
          <w:rFonts w:ascii="PT Astra Serif" w:hAnsi="PT Astra Serif"/>
          <w:sz w:val="28"/>
          <w:szCs w:val="28"/>
        </w:rPr>
        <w:t>администрация муниципального образования Щекинский район ПОСТАНОВЛЯЕТ:</w:t>
      </w:r>
    </w:p>
    <w:p w14:paraId="1CF462BF" w14:textId="669B53D4" w:rsidR="00DA73A9" w:rsidRDefault="00DA73A9" w:rsidP="00DA73A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 29.05.2019 № 5-755 «</w:t>
      </w:r>
      <w:r w:rsidRPr="008D634F">
        <w:rPr>
          <w:rFonts w:ascii="PT Astra Serif" w:hAnsi="PT Astra Serif"/>
          <w:sz w:val="28"/>
          <w:szCs w:val="28"/>
        </w:rPr>
        <w:t>О создании межведомственной комиссии по анализу ситуации и выработке мер по погашению задолженности жилищно-</w:t>
      </w:r>
      <w:r w:rsidRPr="008D634F">
        <w:rPr>
          <w:rFonts w:ascii="PT Astra Serif" w:hAnsi="PT Astra Serif"/>
          <w:sz w:val="28"/>
          <w:szCs w:val="28"/>
        </w:rPr>
        <w:lastRenderedPageBreak/>
        <w:t>коммунальных организаций перед поставщиками энергоресурсов на территории муниципальн</w:t>
      </w:r>
      <w:r>
        <w:rPr>
          <w:rFonts w:ascii="PT Astra Serif" w:hAnsi="PT Astra Serif"/>
          <w:sz w:val="28"/>
          <w:szCs w:val="28"/>
        </w:rPr>
        <w:t>ого образования Щекинский район» (далее – постановление) следующие изменения:</w:t>
      </w:r>
    </w:p>
    <w:p w14:paraId="667CEE0F" w14:textId="77777777" w:rsidR="00DA73A9" w:rsidRDefault="00DA73A9" w:rsidP="00DA73A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Пункт 2 приложения № 1 к постановлению изложить в следующей редакции:</w:t>
      </w:r>
    </w:p>
    <w:p w14:paraId="61C5A9E3" w14:textId="511CF300" w:rsidR="00DA73A9" w:rsidRDefault="00DA73A9" w:rsidP="00DA73A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8D634F">
        <w:rPr>
          <w:rFonts w:ascii="PT Astra Serif" w:hAnsi="PT Astra Serif"/>
          <w:sz w:val="28"/>
          <w:szCs w:val="28"/>
        </w:rPr>
        <w:t xml:space="preserve">Заместитель председателя комиссии – </w:t>
      </w:r>
      <w:r>
        <w:rPr>
          <w:rFonts w:ascii="PT Astra Serif" w:hAnsi="PT Astra Serif"/>
          <w:sz w:val="28"/>
          <w:szCs w:val="28"/>
        </w:rPr>
        <w:t>председатель комитета ЖКХ и строительства</w:t>
      </w:r>
      <w:r w:rsidRPr="008D634F">
        <w:rPr>
          <w:rFonts w:ascii="PT Astra Serif" w:hAnsi="PT Astra Serif"/>
          <w:sz w:val="28"/>
          <w:szCs w:val="28"/>
        </w:rPr>
        <w:t xml:space="preserve"> 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8D634F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 район».</w:t>
      </w:r>
    </w:p>
    <w:p w14:paraId="77134DA4" w14:textId="77777777" w:rsidR="00DA73A9" w:rsidRDefault="00DA73A9" w:rsidP="00DA73A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Пункт 3 приложения № 1 к постановлению изложить в следующей редакции:</w:t>
      </w:r>
    </w:p>
    <w:p w14:paraId="3A968729" w14:textId="17170AD1" w:rsidR="00DA73A9" w:rsidRDefault="00DA73A9" w:rsidP="00DA73A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8D634F">
        <w:rPr>
          <w:rFonts w:ascii="PT Astra Serif" w:hAnsi="PT Astra Serif"/>
          <w:sz w:val="28"/>
          <w:szCs w:val="28"/>
        </w:rPr>
        <w:t xml:space="preserve">Секретарь комиссии – ведущий инспектор </w:t>
      </w:r>
      <w:r>
        <w:rPr>
          <w:rFonts w:ascii="PT Astra Serif" w:hAnsi="PT Astra Serif"/>
          <w:sz w:val="28"/>
          <w:szCs w:val="28"/>
        </w:rPr>
        <w:t>комитета</w:t>
      </w:r>
      <w:r w:rsidRPr="008D634F">
        <w:rPr>
          <w:rFonts w:ascii="PT Astra Serif" w:hAnsi="PT Astra Serif"/>
          <w:sz w:val="28"/>
          <w:szCs w:val="28"/>
        </w:rPr>
        <w:t xml:space="preserve"> ЖКХ и строительства</w:t>
      </w:r>
      <w:r>
        <w:rPr>
          <w:rFonts w:ascii="PT Astra Serif" w:hAnsi="PT Astra Serif"/>
          <w:sz w:val="28"/>
          <w:szCs w:val="28"/>
        </w:rPr>
        <w:t>».</w:t>
      </w:r>
    </w:p>
    <w:p w14:paraId="3BCC1007" w14:textId="77777777" w:rsidR="00DA73A9" w:rsidRDefault="00DA73A9" w:rsidP="00DA73A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 Пункт 4.2. Раздела 4 приложения № 2 к постановлению изложить в следующей редакции:</w:t>
      </w:r>
    </w:p>
    <w:p w14:paraId="1E8FB81C" w14:textId="2744A9AE" w:rsidR="00DA73A9" w:rsidRDefault="00DA73A9" w:rsidP="00DA73A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24107A">
        <w:rPr>
          <w:rFonts w:ascii="PT Astra Serif" w:hAnsi="PT Astra Serif"/>
          <w:sz w:val="28"/>
          <w:szCs w:val="28"/>
        </w:rPr>
        <w:t xml:space="preserve">Председателем Межведомственной комиссии является заместитель главы администрации по развитию инженерной инфраструктуры и жилищно-коммунальному хозяйству муниципального образования Щекинский район. Заместителем председателя Межведомственной комиссии является </w:t>
      </w:r>
      <w:r>
        <w:rPr>
          <w:rFonts w:ascii="PT Astra Serif" w:hAnsi="PT Astra Serif"/>
          <w:sz w:val="28"/>
          <w:szCs w:val="28"/>
        </w:rPr>
        <w:t>председатель комитета ЖКХ и строительства</w:t>
      </w:r>
      <w:r w:rsidRPr="0024107A">
        <w:rPr>
          <w:rFonts w:ascii="PT Astra Serif" w:hAnsi="PT Astra Serif"/>
          <w:sz w:val="28"/>
          <w:szCs w:val="28"/>
        </w:rPr>
        <w:t xml:space="preserve"> 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24107A">
        <w:rPr>
          <w:rFonts w:ascii="PT Astra Serif" w:hAnsi="PT Astra Serif"/>
          <w:sz w:val="28"/>
          <w:szCs w:val="28"/>
        </w:rPr>
        <w:t>Щекинского района</w:t>
      </w:r>
      <w:r>
        <w:rPr>
          <w:rFonts w:ascii="PT Astra Serif" w:hAnsi="PT Astra Serif"/>
          <w:sz w:val="28"/>
          <w:szCs w:val="28"/>
        </w:rPr>
        <w:t>»</w:t>
      </w:r>
      <w:r w:rsidRPr="0024107A">
        <w:rPr>
          <w:rFonts w:ascii="PT Astra Serif" w:hAnsi="PT Astra Serif"/>
          <w:sz w:val="28"/>
          <w:szCs w:val="28"/>
        </w:rPr>
        <w:t>.</w:t>
      </w:r>
    </w:p>
    <w:p w14:paraId="0A96BC4D" w14:textId="77777777" w:rsidR="00DA73A9" w:rsidRDefault="00DA73A9" w:rsidP="00DA73A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Пункт 5.1. Раздела 5 приложения № 2 к постановлению изложить в следующей редакции:</w:t>
      </w:r>
    </w:p>
    <w:p w14:paraId="53C29D4E" w14:textId="5DE39208" w:rsidR="00DA73A9" w:rsidRPr="008A7495" w:rsidRDefault="00DA73A9" w:rsidP="00DA73A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24107A">
        <w:rPr>
          <w:rFonts w:ascii="PT Astra Serif" w:hAnsi="PT Astra Serif"/>
          <w:sz w:val="28"/>
          <w:szCs w:val="28"/>
        </w:rPr>
        <w:t xml:space="preserve">Организационное обеспечение деятельности Межведомственной комиссии осуществляет </w:t>
      </w:r>
      <w:r>
        <w:rPr>
          <w:rFonts w:ascii="PT Astra Serif" w:hAnsi="PT Astra Serif"/>
          <w:sz w:val="28"/>
          <w:szCs w:val="28"/>
        </w:rPr>
        <w:t>комитет ЖКХ и строительства</w:t>
      </w:r>
      <w:r w:rsidRPr="0024107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»</w:t>
      </w:r>
      <w:r w:rsidRPr="0024107A">
        <w:rPr>
          <w:rFonts w:ascii="PT Astra Serif" w:hAnsi="PT Astra Serif"/>
          <w:sz w:val="28"/>
          <w:szCs w:val="28"/>
        </w:rPr>
        <w:t>.</w:t>
      </w:r>
    </w:p>
    <w:p w14:paraId="6C19902D" w14:textId="2E9B3C7C" w:rsidR="00DA73A9" w:rsidRPr="008A7495" w:rsidRDefault="00DA73A9" w:rsidP="00DA73A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8A749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0F17A0" w:rsidRPr="000F17A0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   </w:t>
      </w:r>
      <w:r w:rsidR="000F17A0">
        <w:rPr>
          <w:rFonts w:ascii="PT Astra Serif" w:hAnsi="PT Astra Serif"/>
          <w:sz w:val="28"/>
          <w:szCs w:val="28"/>
        </w:rPr>
        <w:t xml:space="preserve">    </w:t>
      </w:r>
      <w:r w:rsidR="000F17A0" w:rsidRPr="000F17A0">
        <w:rPr>
          <w:rFonts w:ascii="PT Astra Serif" w:hAnsi="PT Astra Serif"/>
          <w:sz w:val="28"/>
          <w:szCs w:val="28"/>
        </w:rPr>
        <w:t>Эл № ФС 77-74320 от 19.11.2018), разместить на официальном сайте муниципального образования Щекинский район https://schekino.gosuslugi.ru.</w:t>
      </w:r>
      <w:r w:rsidRPr="008A7495">
        <w:rPr>
          <w:rFonts w:ascii="PT Astra Serif" w:hAnsi="PT Astra Serif"/>
          <w:sz w:val="28"/>
          <w:szCs w:val="28"/>
        </w:rPr>
        <w:t>.</w:t>
      </w:r>
    </w:p>
    <w:p w14:paraId="2BBCFC32" w14:textId="23792AAF" w:rsidR="00DA73A9" w:rsidRPr="008A7495" w:rsidRDefault="00DA73A9" w:rsidP="00DA73A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Pr="008A749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8A7495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 xml:space="preserve"> и </w:t>
      </w:r>
      <w:r w:rsidRPr="0024107A">
        <w:rPr>
          <w:rFonts w:ascii="PT Astra Serif" w:hAnsi="PT Astra Serif"/>
          <w:sz w:val="28"/>
          <w:szCs w:val="28"/>
        </w:rPr>
        <w:t xml:space="preserve">распространяется на правоотношения, возникшие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24107A">
        <w:rPr>
          <w:rFonts w:ascii="PT Astra Serif" w:hAnsi="PT Astra Serif"/>
          <w:sz w:val="28"/>
          <w:szCs w:val="28"/>
        </w:rPr>
        <w:t xml:space="preserve">с 1 </w:t>
      </w:r>
      <w:r>
        <w:rPr>
          <w:rFonts w:ascii="PT Astra Serif" w:hAnsi="PT Astra Serif"/>
          <w:sz w:val="28"/>
          <w:szCs w:val="28"/>
        </w:rPr>
        <w:t>апреля</w:t>
      </w:r>
      <w:r w:rsidRPr="0024107A">
        <w:rPr>
          <w:rFonts w:ascii="PT Astra Serif" w:hAnsi="PT Astra Serif"/>
          <w:sz w:val="28"/>
          <w:szCs w:val="28"/>
        </w:rPr>
        <w:t xml:space="preserve"> 20</w:t>
      </w:r>
      <w:r w:rsidR="000F17A0">
        <w:rPr>
          <w:rFonts w:ascii="PT Astra Serif" w:hAnsi="PT Astra Serif"/>
          <w:sz w:val="28"/>
          <w:szCs w:val="28"/>
        </w:rPr>
        <w:t>25</w:t>
      </w:r>
      <w:r w:rsidRPr="0024107A">
        <w:rPr>
          <w:rFonts w:ascii="PT Astra Serif" w:hAnsi="PT Astra Serif"/>
          <w:sz w:val="28"/>
          <w:szCs w:val="28"/>
        </w:rPr>
        <w:t xml:space="preserve"> года.</w:t>
      </w:r>
    </w:p>
    <w:p w14:paraId="0C23C8BC" w14:textId="77777777" w:rsidR="00DA73A9" w:rsidRPr="008A7495" w:rsidRDefault="00DA73A9" w:rsidP="00DA73A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3D87B1C" w14:textId="77777777" w:rsidR="00DA73A9" w:rsidRPr="008A7495" w:rsidRDefault="00DA73A9" w:rsidP="00DA73A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7"/>
      </w:tblGrid>
      <w:tr w:rsidR="00DA73A9" w:rsidRPr="008A7495" w14:paraId="4398E41F" w14:textId="77777777" w:rsidTr="00024E10">
        <w:tc>
          <w:tcPr>
            <w:tcW w:w="2666" w:type="pct"/>
          </w:tcPr>
          <w:p w14:paraId="32F7BE75" w14:textId="77777777" w:rsidR="00DA73A9" w:rsidRPr="008A7495" w:rsidRDefault="00DA73A9" w:rsidP="00024E10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Pr="008A749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14:paraId="65526DD0" w14:textId="77777777" w:rsidR="00DA73A9" w:rsidRPr="008A7495" w:rsidRDefault="00DA73A9" w:rsidP="00024E10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264BA034" w14:textId="77777777" w:rsidR="00DA73A9" w:rsidRPr="008A7495" w:rsidRDefault="00DA73A9" w:rsidP="00024E10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3E4DA3FD" w14:textId="77777777" w:rsidR="00DA73A9" w:rsidRPr="008A7495" w:rsidRDefault="00DA73A9" w:rsidP="00024E10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8A7495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14:paraId="5B74507A" w14:textId="77777777" w:rsidR="00DA73A9" w:rsidRPr="008A7495" w:rsidRDefault="00DA73A9" w:rsidP="00DA73A9">
      <w:pPr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14:paraId="184042A5" w14:textId="77777777" w:rsidR="00DA73A9" w:rsidRPr="008A7495" w:rsidRDefault="00DA73A9" w:rsidP="00DA73A9">
      <w:pPr>
        <w:jc w:val="both"/>
        <w:rPr>
          <w:rFonts w:ascii="PT Astra Serif" w:hAnsi="PT Astra Serif"/>
        </w:rPr>
      </w:pPr>
    </w:p>
    <w:p w14:paraId="7449841D" w14:textId="77777777" w:rsidR="00DA73A9" w:rsidRPr="008A7495" w:rsidRDefault="00DA73A9" w:rsidP="00DA73A9">
      <w:pPr>
        <w:jc w:val="both"/>
        <w:rPr>
          <w:rFonts w:ascii="PT Astra Serif" w:hAnsi="PT Astra Serif"/>
        </w:rPr>
      </w:pPr>
    </w:p>
    <w:p w14:paraId="435E3403" w14:textId="77777777" w:rsidR="00DA73A9" w:rsidRPr="008A7495" w:rsidRDefault="00DA73A9" w:rsidP="00DA73A9">
      <w:pPr>
        <w:jc w:val="both"/>
        <w:rPr>
          <w:rFonts w:ascii="PT Astra Serif" w:hAnsi="PT Astra Serif"/>
        </w:rPr>
      </w:pPr>
    </w:p>
    <w:p w14:paraId="0FFE2B16" w14:textId="77777777" w:rsidR="00DA73A9" w:rsidRPr="0024107A" w:rsidRDefault="00DA73A9" w:rsidP="00DA73A9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14:paraId="3A78D0FE" w14:textId="77777777" w:rsidR="002A16C1" w:rsidRPr="00D53869" w:rsidRDefault="002A16C1" w:rsidP="00C07D3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</w:p>
    <w:p w14:paraId="727969C6" w14:textId="77777777" w:rsidR="00D53869" w:rsidRDefault="00D53869" w:rsidP="00D53869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14:paraId="7B99A05C" w14:textId="77777777" w:rsidR="004A72EB" w:rsidRPr="00D53869" w:rsidRDefault="004A72EB" w:rsidP="00D53869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</w:rPr>
      </w:pPr>
    </w:p>
    <w:sectPr w:rsidR="004A72EB" w:rsidRPr="00D53869" w:rsidSect="0095143B">
      <w:headerReference w:type="default" r:id="rId9"/>
      <w:headerReference w:type="first" r:id="rId10"/>
      <w:pgSz w:w="11906" w:h="16838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25F79" w14:textId="77777777" w:rsidR="005C3290" w:rsidRDefault="005C3290">
      <w:r>
        <w:separator/>
      </w:r>
    </w:p>
  </w:endnote>
  <w:endnote w:type="continuationSeparator" w:id="0">
    <w:p w14:paraId="5B7FE122" w14:textId="77777777" w:rsidR="005C3290" w:rsidRDefault="005C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64734" w14:textId="77777777" w:rsidR="005C3290" w:rsidRDefault="005C3290">
      <w:r>
        <w:separator/>
      </w:r>
    </w:p>
  </w:footnote>
  <w:footnote w:type="continuationSeparator" w:id="0">
    <w:p w14:paraId="726A2DC3" w14:textId="77777777" w:rsidR="005C3290" w:rsidRDefault="005C3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56171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70A14D38" w14:textId="78D1A099" w:rsidR="0016549C" w:rsidRPr="0016549C" w:rsidRDefault="0016549C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16549C">
          <w:rPr>
            <w:rFonts w:ascii="PT Astra Serif" w:hAnsi="PT Astra Serif"/>
            <w:sz w:val="28"/>
            <w:szCs w:val="28"/>
          </w:rPr>
          <w:fldChar w:fldCharType="begin"/>
        </w:r>
        <w:r w:rsidRPr="0016549C">
          <w:rPr>
            <w:rFonts w:ascii="PT Astra Serif" w:hAnsi="PT Astra Serif"/>
            <w:sz w:val="28"/>
            <w:szCs w:val="28"/>
          </w:rPr>
          <w:instrText>PAGE   \* MERGEFORMAT</w:instrText>
        </w:r>
        <w:r w:rsidRPr="0016549C">
          <w:rPr>
            <w:rFonts w:ascii="PT Astra Serif" w:hAnsi="PT Astra Serif"/>
            <w:sz w:val="28"/>
            <w:szCs w:val="28"/>
          </w:rPr>
          <w:fldChar w:fldCharType="separate"/>
        </w:r>
        <w:r w:rsidR="000F17A0">
          <w:rPr>
            <w:rFonts w:ascii="PT Astra Serif" w:hAnsi="PT Astra Serif"/>
            <w:noProof/>
            <w:sz w:val="28"/>
            <w:szCs w:val="28"/>
          </w:rPr>
          <w:t>3</w:t>
        </w:r>
        <w:r w:rsidRPr="0016549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1C6BC5FD" w14:textId="77777777" w:rsidR="0016549C" w:rsidRDefault="0016549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28AD0" w14:textId="27E25213" w:rsidR="0016549C" w:rsidRDefault="0016549C">
    <w:pPr>
      <w:pStyle w:val="af"/>
      <w:jc w:val="center"/>
    </w:pPr>
  </w:p>
  <w:p w14:paraId="2EEE8614" w14:textId="77777777" w:rsidR="00761708" w:rsidRPr="005F11EB" w:rsidRDefault="00761708">
    <w:pPr>
      <w:pStyle w:val="af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4F4650"/>
    <w:multiLevelType w:val="hybridMultilevel"/>
    <w:tmpl w:val="BBD8C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6480C"/>
    <w:multiLevelType w:val="hybridMultilevel"/>
    <w:tmpl w:val="8D6E5D36"/>
    <w:lvl w:ilvl="0" w:tplc="8BCC8A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3767"/>
    <w:rsid w:val="00004848"/>
    <w:rsid w:val="00007BE5"/>
    <w:rsid w:val="00010179"/>
    <w:rsid w:val="00022913"/>
    <w:rsid w:val="000230F0"/>
    <w:rsid w:val="00031B32"/>
    <w:rsid w:val="00042F72"/>
    <w:rsid w:val="000437E6"/>
    <w:rsid w:val="0004561B"/>
    <w:rsid w:val="0005339C"/>
    <w:rsid w:val="0007001C"/>
    <w:rsid w:val="00074334"/>
    <w:rsid w:val="00076DF1"/>
    <w:rsid w:val="0009274B"/>
    <w:rsid w:val="00097D31"/>
    <w:rsid w:val="000A4960"/>
    <w:rsid w:val="000C60C1"/>
    <w:rsid w:val="000D05A0"/>
    <w:rsid w:val="000E067F"/>
    <w:rsid w:val="000E6231"/>
    <w:rsid w:val="000F03B2"/>
    <w:rsid w:val="000F1693"/>
    <w:rsid w:val="000F17A0"/>
    <w:rsid w:val="00115CE3"/>
    <w:rsid w:val="0011670F"/>
    <w:rsid w:val="00123622"/>
    <w:rsid w:val="001250C0"/>
    <w:rsid w:val="00140632"/>
    <w:rsid w:val="001539F3"/>
    <w:rsid w:val="001558FC"/>
    <w:rsid w:val="00156715"/>
    <w:rsid w:val="00156E51"/>
    <w:rsid w:val="0016136D"/>
    <w:rsid w:val="0016549C"/>
    <w:rsid w:val="00174B1C"/>
    <w:rsid w:val="00174BF8"/>
    <w:rsid w:val="00191281"/>
    <w:rsid w:val="001A5FBD"/>
    <w:rsid w:val="001C32A8"/>
    <w:rsid w:val="001C5400"/>
    <w:rsid w:val="001C7CE2"/>
    <w:rsid w:val="001E0400"/>
    <w:rsid w:val="001E23F1"/>
    <w:rsid w:val="001E49CD"/>
    <w:rsid w:val="001E53E5"/>
    <w:rsid w:val="002013D6"/>
    <w:rsid w:val="00210557"/>
    <w:rsid w:val="0021412F"/>
    <w:rsid w:val="002147F8"/>
    <w:rsid w:val="002175AC"/>
    <w:rsid w:val="002235B8"/>
    <w:rsid w:val="002357CC"/>
    <w:rsid w:val="00236560"/>
    <w:rsid w:val="00246337"/>
    <w:rsid w:val="002464DB"/>
    <w:rsid w:val="0025300C"/>
    <w:rsid w:val="00260B37"/>
    <w:rsid w:val="00265EF0"/>
    <w:rsid w:val="00270C3B"/>
    <w:rsid w:val="002910F5"/>
    <w:rsid w:val="002962C6"/>
    <w:rsid w:val="0029794D"/>
    <w:rsid w:val="002A16C1"/>
    <w:rsid w:val="002B4FD2"/>
    <w:rsid w:val="002E54BE"/>
    <w:rsid w:val="00320F09"/>
    <w:rsid w:val="00322635"/>
    <w:rsid w:val="00335B4F"/>
    <w:rsid w:val="00341F8C"/>
    <w:rsid w:val="00341F8F"/>
    <w:rsid w:val="003433EA"/>
    <w:rsid w:val="00343F0D"/>
    <w:rsid w:val="003450F7"/>
    <w:rsid w:val="0035336D"/>
    <w:rsid w:val="00356094"/>
    <w:rsid w:val="00366B39"/>
    <w:rsid w:val="00372FEE"/>
    <w:rsid w:val="00373B52"/>
    <w:rsid w:val="00374892"/>
    <w:rsid w:val="00393174"/>
    <w:rsid w:val="003A2384"/>
    <w:rsid w:val="003A2B63"/>
    <w:rsid w:val="003B4B2B"/>
    <w:rsid w:val="003C1FBE"/>
    <w:rsid w:val="003C3A0B"/>
    <w:rsid w:val="003D216B"/>
    <w:rsid w:val="003D25A7"/>
    <w:rsid w:val="003D3CA1"/>
    <w:rsid w:val="00413849"/>
    <w:rsid w:val="004246FD"/>
    <w:rsid w:val="004466C5"/>
    <w:rsid w:val="004620EA"/>
    <w:rsid w:val="004763D3"/>
    <w:rsid w:val="0048387B"/>
    <w:rsid w:val="00484A8B"/>
    <w:rsid w:val="00491B3E"/>
    <w:rsid w:val="004964FF"/>
    <w:rsid w:val="004A19BD"/>
    <w:rsid w:val="004A3E4D"/>
    <w:rsid w:val="004A72EB"/>
    <w:rsid w:val="004B11D7"/>
    <w:rsid w:val="004C74A2"/>
    <w:rsid w:val="004E2EB9"/>
    <w:rsid w:val="004F7318"/>
    <w:rsid w:val="00500882"/>
    <w:rsid w:val="0050541D"/>
    <w:rsid w:val="00514EA4"/>
    <w:rsid w:val="005170BF"/>
    <w:rsid w:val="00527B97"/>
    <w:rsid w:val="00555268"/>
    <w:rsid w:val="00557531"/>
    <w:rsid w:val="005817A2"/>
    <w:rsid w:val="00587D40"/>
    <w:rsid w:val="0059788A"/>
    <w:rsid w:val="005B2800"/>
    <w:rsid w:val="005B3753"/>
    <w:rsid w:val="005C3290"/>
    <w:rsid w:val="005C6B9A"/>
    <w:rsid w:val="005C7D26"/>
    <w:rsid w:val="005D6BBD"/>
    <w:rsid w:val="005E46D3"/>
    <w:rsid w:val="005F11EB"/>
    <w:rsid w:val="005F2747"/>
    <w:rsid w:val="005F6D36"/>
    <w:rsid w:val="005F7562"/>
    <w:rsid w:val="005F7DEF"/>
    <w:rsid w:val="00603D3F"/>
    <w:rsid w:val="00615662"/>
    <w:rsid w:val="00621DB1"/>
    <w:rsid w:val="00631C5C"/>
    <w:rsid w:val="0063692B"/>
    <w:rsid w:val="006444A9"/>
    <w:rsid w:val="00652C69"/>
    <w:rsid w:val="00653237"/>
    <w:rsid w:val="00662D0F"/>
    <w:rsid w:val="00680C8F"/>
    <w:rsid w:val="006A4B7C"/>
    <w:rsid w:val="006B6722"/>
    <w:rsid w:val="006C7BA7"/>
    <w:rsid w:val="006D00A4"/>
    <w:rsid w:val="006F2075"/>
    <w:rsid w:val="006F65B9"/>
    <w:rsid w:val="00706910"/>
    <w:rsid w:val="007112E3"/>
    <w:rsid w:val="007143EE"/>
    <w:rsid w:val="00724E8F"/>
    <w:rsid w:val="00735804"/>
    <w:rsid w:val="007402BF"/>
    <w:rsid w:val="007443ED"/>
    <w:rsid w:val="00745C8D"/>
    <w:rsid w:val="00747989"/>
    <w:rsid w:val="00750ABC"/>
    <w:rsid w:val="00751008"/>
    <w:rsid w:val="007514DF"/>
    <w:rsid w:val="00761708"/>
    <w:rsid w:val="00763383"/>
    <w:rsid w:val="00767E62"/>
    <w:rsid w:val="007730E4"/>
    <w:rsid w:val="00796661"/>
    <w:rsid w:val="007A32A0"/>
    <w:rsid w:val="007F12CE"/>
    <w:rsid w:val="007F1E32"/>
    <w:rsid w:val="007F406E"/>
    <w:rsid w:val="007F4F01"/>
    <w:rsid w:val="007F5057"/>
    <w:rsid w:val="00800DC8"/>
    <w:rsid w:val="00802BAB"/>
    <w:rsid w:val="00824606"/>
    <w:rsid w:val="00826211"/>
    <w:rsid w:val="008312D9"/>
    <w:rsid w:val="0083223B"/>
    <w:rsid w:val="00834F86"/>
    <w:rsid w:val="0083522F"/>
    <w:rsid w:val="00846947"/>
    <w:rsid w:val="00881D9C"/>
    <w:rsid w:val="00886A38"/>
    <w:rsid w:val="00891B9B"/>
    <w:rsid w:val="0089367A"/>
    <w:rsid w:val="008945E3"/>
    <w:rsid w:val="008A216B"/>
    <w:rsid w:val="008A457D"/>
    <w:rsid w:val="008A7797"/>
    <w:rsid w:val="008C4EEB"/>
    <w:rsid w:val="008D553D"/>
    <w:rsid w:val="008E2960"/>
    <w:rsid w:val="008E7798"/>
    <w:rsid w:val="008F0CCF"/>
    <w:rsid w:val="008F2E0C"/>
    <w:rsid w:val="008F3FB3"/>
    <w:rsid w:val="009110D2"/>
    <w:rsid w:val="00915E6D"/>
    <w:rsid w:val="00924EA0"/>
    <w:rsid w:val="0095038B"/>
    <w:rsid w:val="0095143B"/>
    <w:rsid w:val="00955C3C"/>
    <w:rsid w:val="00955D8B"/>
    <w:rsid w:val="00960226"/>
    <w:rsid w:val="00973BBE"/>
    <w:rsid w:val="0097404C"/>
    <w:rsid w:val="00976BBD"/>
    <w:rsid w:val="00990BF8"/>
    <w:rsid w:val="009968FB"/>
    <w:rsid w:val="009A0280"/>
    <w:rsid w:val="009A3711"/>
    <w:rsid w:val="009A7968"/>
    <w:rsid w:val="009B256C"/>
    <w:rsid w:val="009C0AD5"/>
    <w:rsid w:val="009D1BE3"/>
    <w:rsid w:val="009D3145"/>
    <w:rsid w:val="009D7392"/>
    <w:rsid w:val="009E65BB"/>
    <w:rsid w:val="00A12D00"/>
    <w:rsid w:val="00A24EB9"/>
    <w:rsid w:val="00A25E25"/>
    <w:rsid w:val="00A27673"/>
    <w:rsid w:val="00A333F8"/>
    <w:rsid w:val="00A35A1D"/>
    <w:rsid w:val="00A60CD6"/>
    <w:rsid w:val="00A75B9D"/>
    <w:rsid w:val="00A838EC"/>
    <w:rsid w:val="00AA3E11"/>
    <w:rsid w:val="00AC0FC2"/>
    <w:rsid w:val="00AC36EF"/>
    <w:rsid w:val="00AC667E"/>
    <w:rsid w:val="00AD3729"/>
    <w:rsid w:val="00AF2310"/>
    <w:rsid w:val="00B010E3"/>
    <w:rsid w:val="00B02977"/>
    <w:rsid w:val="00B0593F"/>
    <w:rsid w:val="00B10377"/>
    <w:rsid w:val="00B3003C"/>
    <w:rsid w:val="00B363EC"/>
    <w:rsid w:val="00B4017E"/>
    <w:rsid w:val="00B562C1"/>
    <w:rsid w:val="00B57A6D"/>
    <w:rsid w:val="00B63427"/>
    <w:rsid w:val="00B63641"/>
    <w:rsid w:val="00B77A0E"/>
    <w:rsid w:val="00B85D78"/>
    <w:rsid w:val="00B903B3"/>
    <w:rsid w:val="00B96083"/>
    <w:rsid w:val="00BA204D"/>
    <w:rsid w:val="00BA4658"/>
    <w:rsid w:val="00BC3EC7"/>
    <w:rsid w:val="00BC4873"/>
    <w:rsid w:val="00BD2261"/>
    <w:rsid w:val="00BF302E"/>
    <w:rsid w:val="00C0396E"/>
    <w:rsid w:val="00C07D3F"/>
    <w:rsid w:val="00C245AE"/>
    <w:rsid w:val="00C45553"/>
    <w:rsid w:val="00C45B62"/>
    <w:rsid w:val="00C500D7"/>
    <w:rsid w:val="00C56B1C"/>
    <w:rsid w:val="00C74331"/>
    <w:rsid w:val="00C74720"/>
    <w:rsid w:val="00C77C6C"/>
    <w:rsid w:val="00C90DDB"/>
    <w:rsid w:val="00CB09D5"/>
    <w:rsid w:val="00CB7537"/>
    <w:rsid w:val="00CC4111"/>
    <w:rsid w:val="00CC61A2"/>
    <w:rsid w:val="00CD13AF"/>
    <w:rsid w:val="00CF25B5"/>
    <w:rsid w:val="00CF3559"/>
    <w:rsid w:val="00D00BF6"/>
    <w:rsid w:val="00D1417A"/>
    <w:rsid w:val="00D14E7A"/>
    <w:rsid w:val="00D53869"/>
    <w:rsid w:val="00D65F8A"/>
    <w:rsid w:val="00D727E8"/>
    <w:rsid w:val="00D759AD"/>
    <w:rsid w:val="00D82059"/>
    <w:rsid w:val="00D86274"/>
    <w:rsid w:val="00D8750B"/>
    <w:rsid w:val="00DA3DC2"/>
    <w:rsid w:val="00DA73A9"/>
    <w:rsid w:val="00DF0ADE"/>
    <w:rsid w:val="00DF1D75"/>
    <w:rsid w:val="00DF65A8"/>
    <w:rsid w:val="00E03E77"/>
    <w:rsid w:val="00E045A9"/>
    <w:rsid w:val="00E06FAE"/>
    <w:rsid w:val="00E11B07"/>
    <w:rsid w:val="00E41E47"/>
    <w:rsid w:val="00E54A1E"/>
    <w:rsid w:val="00E627DD"/>
    <w:rsid w:val="00E66DD0"/>
    <w:rsid w:val="00E7236B"/>
    <w:rsid w:val="00E727C9"/>
    <w:rsid w:val="00E7791C"/>
    <w:rsid w:val="00E9203B"/>
    <w:rsid w:val="00E94E10"/>
    <w:rsid w:val="00EA0918"/>
    <w:rsid w:val="00EB721A"/>
    <w:rsid w:val="00EF0503"/>
    <w:rsid w:val="00EF186F"/>
    <w:rsid w:val="00F2275D"/>
    <w:rsid w:val="00F33CBC"/>
    <w:rsid w:val="00F40B55"/>
    <w:rsid w:val="00F613BD"/>
    <w:rsid w:val="00F614DD"/>
    <w:rsid w:val="00F63BDF"/>
    <w:rsid w:val="00F737E5"/>
    <w:rsid w:val="00F77EC6"/>
    <w:rsid w:val="00F805BB"/>
    <w:rsid w:val="00F825D0"/>
    <w:rsid w:val="00F93EA2"/>
    <w:rsid w:val="00F951BB"/>
    <w:rsid w:val="00F95ACD"/>
    <w:rsid w:val="00F96022"/>
    <w:rsid w:val="00FB06AE"/>
    <w:rsid w:val="00FB2BCF"/>
    <w:rsid w:val="00FB413C"/>
    <w:rsid w:val="00FD642B"/>
    <w:rsid w:val="00FE04D2"/>
    <w:rsid w:val="00FE125F"/>
    <w:rsid w:val="00FE6126"/>
    <w:rsid w:val="00FE79E6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1BCC304B"/>
  <w15:docId w15:val="{E94D0C5A-68D3-4A37-91F1-593C79D1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D4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styleId="afc">
    <w:name w:val="annotation reference"/>
    <w:basedOn w:val="a0"/>
    <w:uiPriority w:val="99"/>
    <w:semiHidden/>
    <w:unhideWhenUsed/>
    <w:rsid w:val="00653237"/>
    <w:rPr>
      <w:sz w:val="16"/>
      <w:szCs w:val="16"/>
    </w:rPr>
  </w:style>
  <w:style w:type="paragraph" w:styleId="afd">
    <w:name w:val="annotation text"/>
    <w:basedOn w:val="a"/>
    <w:link w:val="18"/>
    <w:uiPriority w:val="99"/>
    <w:semiHidden/>
    <w:unhideWhenUsed/>
    <w:rsid w:val="00653237"/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uiPriority w:val="99"/>
    <w:semiHidden/>
    <w:rsid w:val="00653237"/>
    <w:rPr>
      <w:lang w:eastAsia="zh-CN"/>
    </w:rPr>
  </w:style>
  <w:style w:type="paragraph" w:customStyle="1" w:styleId="23">
    <w:name w:val="Знак Знак2"/>
    <w:basedOn w:val="a"/>
    <w:rsid w:val="00DA73A9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A14FD-94CC-40F9-9295-958E14F2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125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14</cp:revision>
  <cp:lastPrinted>2023-05-24T14:04:00Z</cp:lastPrinted>
  <dcterms:created xsi:type="dcterms:W3CDTF">2024-09-25T07:22:00Z</dcterms:created>
  <dcterms:modified xsi:type="dcterms:W3CDTF">2025-04-14T10:39:00Z</dcterms:modified>
</cp:coreProperties>
</file>