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043A" w:rsidRPr="00EB04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B043A" w:rsidRDefault="00B474FB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004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EB043A" w:rsidRDefault="002A16C1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7F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</w:p>
        </w:tc>
      </w:tr>
    </w:tbl>
    <w:p w:rsidR="005B2800" w:rsidRPr="00EB043A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E3C74" w:rsidRDefault="007E3C74" w:rsidP="007E3C7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</w:t>
      </w:r>
      <w:r w:rsidRPr="00AE5943">
        <w:rPr>
          <w:rFonts w:ascii="PT Astra Serif" w:hAnsi="PT Astra Serif"/>
          <w:b/>
          <w:sz w:val="28"/>
          <w:szCs w:val="28"/>
        </w:rPr>
        <w:t xml:space="preserve">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16.02.2022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2-170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 w:cs="Arial"/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72775">
        <w:rPr>
          <w:rFonts w:ascii="PT Astra Serif" w:hAnsi="PT Astra Serif"/>
          <w:b/>
          <w:sz w:val="28"/>
          <w:szCs w:val="28"/>
        </w:rPr>
        <w:t>»</w:t>
      </w:r>
    </w:p>
    <w:p w:rsidR="00591B79" w:rsidRDefault="00591B79" w:rsidP="001E48A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1FA3" w:rsidRDefault="00291FA3" w:rsidP="00291F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</w:t>
      </w:r>
      <w:r w:rsidR="00D70E05">
        <w:rPr>
          <w:rFonts w:ascii="PT Astra Serif" w:hAnsi="PT Astra Serif"/>
          <w:sz w:val="28"/>
          <w:szCs w:val="28"/>
        </w:rPr>
        <w:t>п</w:t>
      </w:r>
      <w:r w:rsidR="00DB253C" w:rsidRPr="00DB253C">
        <w:rPr>
          <w:rFonts w:ascii="PT Astra Serif" w:hAnsi="PT Astra Serif"/>
          <w:sz w:val="28"/>
          <w:szCs w:val="28"/>
        </w:rPr>
        <w:t>остановление</w:t>
      </w:r>
      <w:r w:rsidR="00DB253C">
        <w:rPr>
          <w:rFonts w:ascii="PT Astra Serif" w:hAnsi="PT Astra Serif"/>
          <w:sz w:val="28"/>
          <w:szCs w:val="28"/>
        </w:rPr>
        <w:t>м</w:t>
      </w:r>
      <w:r w:rsidR="00DB253C" w:rsidRPr="00DB253C">
        <w:rPr>
          <w:rFonts w:ascii="PT Astra Serif" w:hAnsi="PT Astra Serif"/>
          <w:sz w:val="28"/>
          <w:szCs w:val="28"/>
        </w:rPr>
        <w:t xml:space="preserve"> Правительства Р</w:t>
      </w:r>
      <w:r w:rsidR="00DB253C">
        <w:rPr>
          <w:rFonts w:ascii="PT Astra Serif" w:hAnsi="PT Astra Serif"/>
          <w:sz w:val="28"/>
          <w:szCs w:val="28"/>
        </w:rPr>
        <w:t>оссийской Федерации</w:t>
      </w:r>
      <w:r w:rsidR="00DB253C" w:rsidRPr="00DB253C">
        <w:rPr>
          <w:rFonts w:ascii="PT Astra Serif" w:hAnsi="PT Astra Serif"/>
          <w:sz w:val="28"/>
          <w:szCs w:val="28"/>
        </w:rPr>
        <w:t xml:space="preserve"> от </w:t>
      </w:r>
      <w:r w:rsidR="00DB253C">
        <w:rPr>
          <w:rFonts w:ascii="PT Astra Serif" w:hAnsi="PT Astra Serif"/>
          <w:sz w:val="28"/>
          <w:szCs w:val="28"/>
        </w:rPr>
        <w:t>19.11.2014</w:t>
      </w:r>
      <w:r w:rsidR="00DB253C" w:rsidRPr="00DB253C">
        <w:rPr>
          <w:rFonts w:ascii="PT Astra Serif" w:hAnsi="PT Astra Serif"/>
          <w:sz w:val="28"/>
          <w:szCs w:val="28"/>
        </w:rPr>
        <w:t xml:space="preserve"> </w:t>
      </w:r>
      <w:r w:rsidR="00DB253C">
        <w:rPr>
          <w:rFonts w:ascii="PT Astra Serif" w:hAnsi="PT Astra Serif"/>
          <w:sz w:val="28"/>
          <w:szCs w:val="28"/>
        </w:rPr>
        <w:t>№ 1221 «</w:t>
      </w:r>
      <w:r w:rsidR="00DB253C" w:rsidRPr="00DB253C">
        <w:rPr>
          <w:rFonts w:ascii="PT Astra Serif" w:hAnsi="PT Astra Serif"/>
          <w:sz w:val="28"/>
          <w:szCs w:val="28"/>
        </w:rPr>
        <w:t>Об утверждении Правил присвоения, изменения и аннулирования адресов</w:t>
      </w:r>
      <w:r w:rsidR="00DB253C">
        <w:rPr>
          <w:rFonts w:ascii="PT Astra Serif" w:hAnsi="PT Astra Serif"/>
          <w:sz w:val="28"/>
          <w:szCs w:val="28"/>
        </w:rPr>
        <w:t xml:space="preserve">»,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7A2F9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A12303">
        <w:rPr>
          <w:rFonts w:ascii="PT Astra Serif" w:hAnsi="PT Astra Serif"/>
          <w:sz w:val="28"/>
          <w:szCs w:val="28"/>
        </w:rPr>
        <w:t>Щекинск</w:t>
      </w:r>
      <w:r w:rsidR="007A2F93">
        <w:rPr>
          <w:rFonts w:ascii="PT Astra Serif" w:hAnsi="PT Astra Serif"/>
          <w:sz w:val="28"/>
          <w:szCs w:val="28"/>
        </w:rPr>
        <w:t>ий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291FA3" w:rsidRDefault="00291FA3" w:rsidP="00291FA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1. </w:t>
      </w:r>
      <w:r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7E3C74" w:rsidRPr="007E3C74">
        <w:rPr>
          <w:rFonts w:ascii="PT Astra Serif" w:hAnsi="PT Astra Serif" w:cs="Times New Roman"/>
          <w:sz w:val="28"/>
          <w:szCs w:val="28"/>
        </w:rPr>
        <w:t>16.02.2022 № 2-170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180F8F">
        <w:rPr>
          <w:rFonts w:ascii="PT Astra Serif" w:hAnsi="PT Astra Serif"/>
          <w:bCs/>
          <w:sz w:val="28"/>
          <w:szCs w:val="28"/>
        </w:rPr>
        <w:t xml:space="preserve"> (</w:t>
      </w:r>
      <w:r>
        <w:rPr>
          <w:rFonts w:ascii="PT Astra Serif" w:hAnsi="PT Astra Serif"/>
          <w:bCs/>
          <w:sz w:val="28"/>
          <w:szCs w:val="28"/>
        </w:rPr>
        <w:t>далее – постановление</w:t>
      </w:r>
      <w:r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7E3C74">
        <w:rPr>
          <w:rFonts w:ascii="PT Astra Serif" w:hAnsi="PT Astra Serif"/>
          <w:bCs/>
          <w:sz w:val="28"/>
          <w:szCs w:val="28"/>
        </w:rPr>
        <w:t>следующе</w:t>
      </w:r>
      <w:r>
        <w:rPr>
          <w:rFonts w:ascii="PT Astra Serif" w:hAnsi="PT Astra Serif"/>
          <w:bCs/>
          <w:sz w:val="28"/>
          <w:szCs w:val="28"/>
        </w:rPr>
        <w:t xml:space="preserve">е </w:t>
      </w:r>
      <w:r>
        <w:rPr>
          <w:rFonts w:ascii="PT Astra Serif" w:hAnsi="PT Astra Serif"/>
          <w:sz w:val="28"/>
          <w:szCs w:val="28"/>
        </w:rPr>
        <w:t>изменени</w:t>
      </w:r>
      <w:r w:rsidR="007E3C7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: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</w:t>
      </w:r>
      <w:r w:rsidR="007E3C74">
        <w:rPr>
          <w:rFonts w:ascii="PT Astra Serif" w:hAnsi="PT Astra Serif"/>
          <w:sz w:val="28"/>
          <w:szCs w:val="28"/>
        </w:rPr>
        <w:t>45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7E3C74" w:rsidRPr="002E5A31" w:rsidRDefault="007E3C74" w:rsidP="007E3C74">
      <w:pPr>
        <w:widowControl w:val="0"/>
        <w:snapToGrid w:val="0"/>
        <w:spacing w:line="360" w:lineRule="exact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2E5A31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  <w:r w:rsidR="00DB253C">
        <w:rPr>
          <w:rFonts w:ascii="PT Astra Serif" w:hAnsi="PT Astra Serif"/>
          <w:b/>
          <w:sz w:val="28"/>
          <w:szCs w:val="28"/>
        </w:rPr>
        <w:t>.</w:t>
      </w:r>
    </w:p>
    <w:p w:rsidR="007E3C74" w:rsidRPr="002E5A31" w:rsidRDefault="007E3C74" w:rsidP="007E3C74">
      <w:pPr>
        <w:pStyle w:val="-N"/>
        <w:numPr>
          <w:ilvl w:val="0"/>
          <w:numId w:val="0"/>
        </w:numPr>
        <w:spacing w:line="36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  <w:lang w:eastAsia="zh-CN"/>
        </w:rPr>
        <w:t xml:space="preserve">45. </w:t>
      </w:r>
      <w:r w:rsidR="007A2F93">
        <w:rPr>
          <w:rFonts w:ascii="PT Astra Serif" w:hAnsi="PT Astra Serif"/>
          <w:lang w:eastAsia="zh-CN"/>
        </w:rPr>
        <w:t>М</w:t>
      </w:r>
      <w:r w:rsidRPr="002E5A31">
        <w:rPr>
          <w:rFonts w:ascii="PT Astra Serif" w:hAnsi="PT Astra Serif"/>
          <w:lang w:eastAsia="zh-CN"/>
        </w:rPr>
        <w:t>униципальн</w:t>
      </w:r>
      <w:r w:rsidR="007A2F93">
        <w:rPr>
          <w:rFonts w:ascii="PT Astra Serif" w:hAnsi="PT Astra Serif"/>
          <w:lang w:eastAsia="zh-CN"/>
        </w:rPr>
        <w:t>ая услуга предоставляется в срок не позднее</w:t>
      </w:r>
      <w:r w:rsidRPr="002E5A31">
        <w:rPr>
          <w:rFonts w:ascii="PT Astra Serif" w:hAnsi="PT Astra Serif"/>
          <w:lang w:eastAsia="zh-CN"/>
        </w:rPr>
        <w:t xml:space="preserve"> </w:t>
      </w:r>
      <w:r>
        <w:rPr>
          <w:rFonts w:ascii="PT Astra Serif" w:hAnsi="PT Astra Serif"/>
          <w:lang w:eastAsia="zh-CN"/>
        </w:rPr>
        <w:t>5</w:t>
      </w:r>
      <w:r w:rsidRPr="002E5A31">
        <w:rPr>
          <w:rFonts w:ascii="PT Astra Serif" w:hAnsi="PT Astra Serif"/>
          <w:lang w:eastAsia="zh-CN"/>
        </w:rPr>
        <w:t xml:space="preserve"> (</w:t>
      </w:r>
      <w:r w:rsidR="007A2F93">
        <w:rPr>
          <w:rFonts w:ascii="PT Astra Serif" w:hAnsi="PT Astra Serif"/>
          <w:lang w:eastAsia="zh-CN"/>
        </w:rPr>
        <w:t>пяти</w:t>
      </w:r>
      <w:r w:rsidRPr="002E5A31">
        <w:rPr>
          <w:rFonts w:ascii="PT Astra Serif" w:hAnsi="PT Astra Serif"/>
          <w:lang w:eastAsia="zh-CN"/>
        </w:rPr>
        <w:t>) рабочих дней со дня получения администрацией муниципального образования Щекинский район заявления о предоставлении муниципальной услуги.».</w:t>
      </w:r>
    </w:p>
    <w:p w:rsidR="000579B2" w:rsidRDefault="000579B2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0579B2">
        <w:rPr>
          <w:rFonts w:ascii="PT Astra Serif" w:hAnsi="PT Astra Serif"/>
          <w:szCs w:val="28"/>
        </w:rPr>
        <w:t xml:space="preserve">2. Настоящее постановление обнародовать путем опубликования, разместив его полный текст в сетевом издании «Щекинский муниципальный </w:t>
      </w:r>
      <w:r w:rsidRPr="000579B2">
        <w:rPr>
          <w:rFonts w:ascii="PT Astra Serif" w:hAnsi="PT Astra Serif"/>
          <w:szCs w:val="28"/>
        </w:rPr>
        <w:lastRenderedPageBreak/>
        <w:t xml:space="preserve">вестник» (http://npa-schekino.ru, регистрация </w:t>
      </w:r>
      <w:r w:rsidR="00431C76">
        <w:rPr>
          <w:rFonts w:ascii="PT Astra Serif" w:hAnsi="PT Astra Serif"/>
          <w:szCs w:val="28"/>
        </w:rPr>
        <w:t>в качестве сетевого издания: Эл </w:t>
      </w:r>
      <w:r w:rsidRPr="000579B2">
        <w:rPr>
          <w:rFonts w:ascii="PT Astra Serif" w:hAnsi="PT Astra Serif"/>
          <w:szCs w:val="28"/>
        </w:rPr>
        <w:t>№ ФС 77-74320 от 19.11.2018), и разместить на официальном сайте муниципального образования Щекинский район.</w:t>
      </w:r>
    </w:p>
    <w:p w:rsidR="00291FA3" w:rsidRDefault="00291FA3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>
        <w:rPr>
          <w:rFonts w:ascii="PT Astra Serif" w:hAnsi="PT Astra Serif"/>
          <w:szCs w:val="28"/>
        </w:rPr>
        <w:t> 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91FA3" w:rsidRPr="00291FA3" w:rsidTr="00047EEB">
        <w:trPr>
          <w:trHeight w:val="229"/>
        </w:trPr>
        <w:tc>
          <w:tcPr>
            <w:tcW w:w="2178" w:type="pct"/>
            <w:shd w:val="clear" w:color="auto" w:fill="auto"/>
          </w:tcPr>
          <w:p w:rsidR="00291FA3" w:rsidRPr="00291FA3" w:rsidRDefault="00291FA3" w:rsidP="00291FA3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C1434" w:rsidRDefault="00AC1434" w:rsidP="00A3480E">
      <w:pPr>
        <w:tabs>
          <w:tab w:val="left" w:pos="2040"/>
        </w:tabs>
        <w:rPr>
          <w:rFonts w:ascii="PT Astra Serif" w:hAnsi="PT Astra Serif" w:cs="PT Astra Serif"/>
          <w:color w:val="000000"/>
          <w:sz w:val="28"/>
          <w:szCs w:val="28"/>
        </w:rPr>
      </w:pPr>
    </w:p>
    <w:sectPr w:rsidR="00AC1434" w:rsidSect="008E33CB">
      <w:headerReference w:type="first" r:id="rId9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6A" w:rsidRDefault="00D5486A">
      <w:r>
        <w:separator/>
      </w:r>
    </w:p>
  </w:endnote>
  <w:endnote w:type="continuationSeparator" w:id="0">
    <w:p w:rsidR="00D5486A" w:rsidRDefault="00D5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6A" w:rsidRDefault="00D5486A">
      <w:r>
        <w:separator/>
      </w:r>
    </w:p>
  </w:footnote>
  <w:footnote w:type="continuationSeparator" w:id="0">
    <w:p w:rsidR="00D5486A" w:rsidRDefault="00D5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099"/>
    <w:rsid w:val="00010179"/>
    <w:rsid w:val="00021882"/>
    <w:rsid w:val="00031858"/>
    <w:rsid w:val="00034976"/>
    <w:rsid w:val="0004561B"/>
    <w:rsid w:val="0005707E"/>
    <w:rsid w:val="000579B2"/>
    <w:rsid w:val="00097D31"/>
    <w:rsid w:val="00097D73"/>
    <w:rsid w:val="000B291F"/>
    <w:rsid w:val="000D05A0"/>
    <w:rsid w:val="000D1107"/>
    <w:rsid w:val="000E6231"/>
    <w:rsid w:val="000F03B2"/>
    <w:rsid w:val="000F1693"/>
    <w:rsid w:val="001057B4"/>
    <w:rsid w:val="00115CE3"/>
    <w:rsid w:val="0011670F"/>
    <w:rsid w:val="00122B3F"/>
    <w:rsid w:val="00140632"/>
    <w:rsid w:val="00150BC3"/>
    <w:rsid w:val="00153934"/>
    <w:rsid w:val="00157A77"/>
    <w:rsid w:val="0016136D"/>
    <w:rsid w:val="001728FC"/>
    <w:rsid w:val="00174B1C"/>
    <w:rsid w:val="00174BF8"/>
    <w:rsid w:val="00182D86"/>
    <w:rsid w:val="00192C7B"/>
    <w:rsid w:val="001A4280"/>
    <w:rsid w:val="001A5FBD"/>
    <w:rsid w:val="001B1C7C"/>
    <w:rsid w:val="001C32A8"/>
    <w:rsid w:val="001C7CE2"/>
    <w:rsid w:val="001E48A8"/>
    <w:rsid w:val="001E53E5"/>
    <w:rsid w:val="002013D6"/>
    <w:rsid w:val="002020DD"/>
    <w:rsid w:val="0021412F"/>
    <w:rsid w:val="002147F8"/>
    <w:rsid w:val="00230B48"/>
    <w:rsid w:val="002346C5"/>
    <w:rsid w:val="00236560"/>
    <w:rsid w:val="00257D77"/>
    <w:rsid w:val="00260B37"/>
    <w:rsid w:val="00270C3B"/>
    <w:rsid w:val="00276FF6"/>
    <w:rsid w:val="00291FA3"/>
    <w:rsid w:val="0029794D"/>
    <w:rsid w:val="002A16C1"/>
    <w:rsid w:val="002B4FD2"/>
    <w:rsid w:val="002E54BE"/>
    <w:rsid w:val="002E5A31"/>
    <w:rsid w:val="00322635"/>
    <w:rsid w:val="00327BEA"/>
    <w:rsid w:val="003834D3"/>
    <w:rsid w:val="00390E95"/>
    <w:rsid w:val="0039547D"/>
    <w:rsid w:val="003A2384"/>
    <w:rsid w:val="003A2995"/>
    <w:rsid w:val="003C3A0B"/>
    <w:rsid w:val="003C44B7"/>
    <w:rsid w:val="003D216B"/>
    <w:rsid w:val="003D2B8E"/>
    <w:rsid w:val="003E1305"/>
    <w:rsid w:val="003E31CB"/>
    <w:rsid w:val="003E5303"/>
    <w:rsid w:val="0040104A"/>
    <w:rsid w:val="00431C76"/>
    <w:rsid w:val="004673DE"/>
    <w:rsid w:val="004772FD"/>
    <w:rsid w:val="0048387B"/>
    <w:rsid w:val="004920AF"/>
    <w:rsid w:val="004964FF"/>
    <w:rsid w:val="004A3E4D"/>
    <w:rsid w:val="004C74A2"/>
    <w:rsid w:val="004F4A3F"/>
    <w:rsid w:val="00527B97"/>
    <w:rsid w:val="00527C27"/>
    <w:rsid w:val="00555ADD"/>
    <w:rsid w:val="00591B79"/>
    <w:rsid w:val="005A0FE6"/>
    <w:rsid w:val="005B2800"/>
    <w:rsid w:val="005B3753"/>
    <w:rsid w:val="005C48A5"/>
    <w:rsid w:val="005C4957"/>
    <w:rsid w:val="005C6B9A"/>
    <w:rsid w:val="005C7058"/>
    <w:rsid w:val="005F6D36"/>
    <w:rsid w:val="005F7562"/>
    <w:rsid w:val="005F78F6"/>
    <w:rsid w:val="005F7DEF"/>
    <w:rsid w:val="00614B1D"/>
    <w:rsid w:val="00631C5C"/>
    <w:rsid w:val="00633B5F"/>
    <w:rsid w:val="00643F80"/>
    <w:rsid w:val="00653E1F"/>
    <w:rsid w:val="00662A91"/>
    <w:rsid w:val="006704AF"/>
    <w:rsid w:val="00671025"/>
    <w:rsid w:val="006A0904"/>
    <w:rsid w:val="006E27BB"/>
    <w:rsid w:val="006E5DB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A2F93"/>
    <w:rsid w:val="007A5C1C"/>
    <w:rsid w:val="007A6B59"/>
    <w:rsid w:val="007B1978"/>
    <w:rsid w:val="007B32E1"/>
    <w:rsid w:val="007D44A0"/>
    <w:rsid w:val="007E3C74"/>
    <w:rsid w:val="007F12CE"/>
    <w:rsid w:val="007F1844"/>
    <w:rsid w:val="007F4F01"/>
    <w:rsid w:val="00826211"/>
    <w:rsid w:val="0083223B"/>
    <w:rsid w:val="008342C5"/>
    <w:rsid w:val="00886A38"/>
    <w:rsid w:val="008946B0"/>
    <w:rsid w:val="008A3059"/>
    <w:rsid w:val="008A457D"/>
    <w:rsid w:val="008E33CB"/>
    <w:rsid w:val="008F2E0C"/>
    <w:rsid w:val="008F773D"/>
    <w:rsid w:val="009110D2"/>
    <w:rsid w:val="00937781"/>
    <w:rsid w:val="00943589"/>
    <w:rsid w:val="00947FB4"/>
    <w:rsid w:val="00950ED1"/>
    <w:rsid w:val="009643AB"/>
    <w:rsid w:val="009851AF"/>
    <w:rsid w:val="00985919"/>
    <w:rsid w:val="009903D0"/>
    <w:rsid w:val="009A7968"/>
    <w:rsid w:val="009D5AB3"/>
    <w:rsid w:val="009E03EC"/>
    <w:rsid w:val="009E1431"/>
    <w:rsid w:val="009E436E"/>
    <w:rsid w:val="00A00E33"/>
    <w:rsid w:val="00A0288B"/>
    <w:rsid w:val="00A046A9"/>
    <w:rsid w:val="00A05542"/>
    <w:rsid w:val="00A05C91"/>
    <w:rsid w:val="00A24EB9"/>
    <w:rsid w:val="00A2796E"/>
    <w:rsid w:val="00A32350"/>
    <w:rsid w:val="00A333F8"/>
    <w:rsid w:val="00A3480E"/>
    <w:rsid w:val="00A55F67"/>
    <w:rsid w:val="00A742DC"/>
    <w:rsid w:val="00AC1434"/>
    <w:rsid w:val="00AC6106"/>
    <w:rsid w:val="00B00492"/>
    <w:rsid w:val="00B004AC"/>
    <w:rsid w:val="00B01314"/>
    <w:rsid w:val="00B0593F"/>
    <w:rsid w:val="00B10B2C"/>
    <w:rsid w:val="00B25E22"/>
    <w:rsid w:val="00B474FB"/>
    <w:rsid w:val="00B5116A"/>
    <w:rsid w:val="00B562C1"/>
    <w:rsid w:val="00B63641"/>
    <w:rsid w:val="00B6622D"/>
    <w:rsid w:val="00B67B28"/>
    <w:rsid w:val="00B76A8C"/>
    <w:rsid w:val="00BA319F"/>
    <w:rsid w:val="00BA4658"/>
    <w:rsid w:val="00BB06A0"/>
    <w:rsid w:val="00BC7E6E"/>
    <w:rsid w:val="00BD2261"/>
    <w:rsid w:val="00BD71A2"/>
    <w:rsid w:val="00BE649E"/>
    <w:rsid w:val="00BF07D9"/>
    <w:rsid w:val="00C216D1"/>
    <w:rsid w:val="00C47F88"/>
    <w:rsid w:val="00C57725"/>
    <w:rsid w:val="00CB4B5B"/>
    <w:rsid w:val="00CC11B3"/>
    <w:rsid w:val="00CC4111"/>
    <w:rsid w:val="00CC6181"/>
    <w:rsid w:val="00CE11F2"/>
    <w:rsid w:val="00CF25B5"/>
    <w:rsid w:val="00CF3559"/>
    <w:rsid w:val="00D05AC9"/>
    <w:rsid w:val="00D120F6"/>
    <w:rsid w:val="00D22FC8"/>
    <w:rsid w:val="00D25DA7"/>
    <w:rsid w:val="00D5486A"/>
    <w:rsid w:val="00D550AA"/>
    <w:rsid w:val="00D61D82"/>
    <w:rsid w:val="00D70E05"/>
    <w:rsid w:val="00DB253C"/>
    <w:rsid w:val="00DC22BB"/>
    <w:rsid w:val="00DE19CA"/>
    <w:rsid w:val="00DE1FE1"/>
    <w:rsid w:val="00E03E77"/>
    <w:rsid w:val="00E06FAE"/>
    <w:rsid w:val="00E11B07"/>
    <w:rsid w:val="00E41E47"/>
    <w:rsid w:val="00E536B9"/>
    <w:rsid w:val="00E727C9"/>
    <w:rsid w:val="00E97686"/>
    <w:rsid w:val="00EA6C20"/>
    <w:rsid w:val="00EB043A"/>
    <w:rsid w:val="00EC5730"/>
    <w:rsid w:val="00ED347A"/>
    <w:rsid w:val="00ED5A72"/>
    <w:rsid w:val="00F63BDF"/>
    <w:rsid w:val="00F737E5"/>
    <w:rsid w:val="00F753BB"/>
    <w:rsid w:val="00F805BB"/>
    <w:rsid w:val="00F825D0"/>
    <w:rsid w:val="00F96022"/>
    <w:rsid w:val="00FD642B"/>
    <w:rsid w:val="00FD7514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58C704EC-BF80-471F-806B-1111226B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6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5707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Обычный1"/>
    <w:rsid w:val="00FD7514"/>
    <w:rPr>
      <w:snapToGrid w:val="0"/>
      <w:sz w:val="22"/>
    </w:rPr>
  </w:style>
  <w:style w:type="paragraph" w:customStyle="1" w:styleId="afd">
    <w:name w:val="Текст таблицы"/>
    <w:basedOn w:val="17"/>
    <w:rsid w:val="00FD7514"/>
  </w:style>
  <w:style w:type="paragraph" w:customStyle="1" w:styleId="ConsPlusNormal">
    <w:name w:val="ConsPlusNormal"/>
    <w:link w:val="ConsPlusNormal0"/>
    <w:qFormat/>
    <w:rsid w:val="00291F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291FA3"/>
    <w:rPr>
      <w:rFonts w:ascii="Arial" w:eastAsia="Calibri" w:hAnsi="Arial" w:cs="Arial"/>
    </w:rPr>
  </w:style>
  <w:style w:type="paragraph" w:styleId="HTML">
    <w:name w:val="HTML Preformatted"/>
    <w:basedOn w:val="a"/>
    <w:link w:val="HTML0"/>
    <w:uiPriority w:val="99"/>
    <w:unhideWhenUsed/>
    <w:rsid w:val="007D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44A0"/>
    <w:rPr>
      <w:rFonts w:ascii="Courier New" w:eastAsiaTheme="minorEastAsia" w:hAnsi="Courier New" w:cs="Courier New"/>
    </w:rPr>
  </w:style>
  <w:style w:type="paragraph" w:customStyle="1" w:styleId="-N">
    <w:name w:val="Список-N"/>
    <w:basedOn w:val="af6"/>
    <w:link w:val="-N0"/>
    <w:qFormat/>
    <w:rsid w:val="007D44A0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7D44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F498-331F-40F8-8D35-9BEB4541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2023-11-30T11:17:00Z</cp:lastPrinted>
  <dcterms:created xsi:type="dcterms:W3CDTF">2024-10-29T10:33:00Z</dcterms:created>
  <dcterms:modified xsi:type="dcterms:W3CDTF">2024-10-29T10:33:00Z</dcterms:modified>
</cp:coreProperties>
</file>