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15A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15AF9" w:rsidRPr="00D15A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15A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1</w:t>
            </w:r>
          </w:p>
        </w:tc>
      </w:tr>
    </w:tbl>
    <w:p w:rsidR="005F6D36" w:rsidRPr="008C0CF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C03A18" w:rsidRPr="00C03A18" w:rsidRDefault="00C03A18" w:rsidP="00B631C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03A1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 w:rsidR="00C13183" w:rsidRPr="00C13183">
        <w:t xml:space="preserve"> </w:t>
      </w:r>
      <w:r w:rsidR="00C13183">
        <w:br/>
      </w:r>
      <w:r w:rsidR="00C13183" w:rsidRPr="00C13183">
        <w:rPr>
          <w:rFonts w:ascii="PT Astra Serif" w:hAnsi="PT Astra Serif"/>
          <w:b/>
          <w:sz w:val="28"/>
          <w:szCs w:val="28"/>
        </w:rPr>
        <w:t>по предоставлению муниципальной услуги</w:t>
      </w:r>
    </w:p>
    <w:p w:rsidR="00B631C9" w:rsidRDefault="00C03A18" w:rsidP="00B631C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03A18">
        <w:rPr>
          <w:rFonts w:ascii="PT Astra Serif" w:hAnsi="PT Astra Serif"/>
          <w:b/>
          <w:sz w:val="28"/>
          <w:szCs w:val="28"/>
        </w:rPr>
        <w:t xml:space="preserve">«Прекращение права постоянного (бессрочного) пользования </w:t>
      </w:r>
    </w:p>
    <w:p w:rsidR="00B631C9" w:rsidRDefault="00C03A18" w:rsidP="00B631C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03A18">
        <w:rPr>
          <w:rFonts w:ascii="PT Astra Serif" w:hAnsi="PT Astra Serif"/>
          <w:b/>
          <w:sz w:val="28"/>
          <w:szCs w:val="28"/>
        </w:rPr>
        <w:t xml:space="preserve">и пожизненного наследуемого владения земельным участком </w:t>
      </w:r>
    </w:p>
    <w:p w:rsidR="00B631C9" w:rsidRDefault="00C03A18" w:rsidP="00B631C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03A18">
        <w:rPr>
          <w:rFonts w:ascii="PT Astra Serif" w:hAnsi="PT Astra Serif"/>
          <w:b/>
          <w:sz w:val="28"/>
          <w:szCs w:val="28"/>
        </w:rPr>
        <w:t xml:space="preserve">при отказе землепользователя, землевладельца </w:t>
      </w:r>
    </w:p>
    <w:p w:rsidR="002A16C1" w:rsidRPr="002A16C1" w:rsidRDefault="00C03A18" w:rsidP="00B631C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03A18">
        <w:rPr>
          <w:rFonts w:ascii="PT Astra Serif" w:hAnsi="PT Astra Serif"/>
          <w:b/>
          <w:sz w:val="28"/>
          <w:szCs w:val="28"/>
        </w:rPr>
        <w:t>от принадлежащего им права на земельный участок»</w:t>
      </w:r>
      <w:bookmarkEnd w:id="0"/>
    </w:p>
    <w:p w:rsidR="005B2800" w:rsidRPr="008C0CF2" w:rsidRDefault="005B2800" w:rsidP="00B631C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0752AD" w:rsidRPr="008C0CF2" w:rsidRDefault="000752AD">
      <w:pPr>
        <w:rPr>
          <w:rFonts w:ascii="PT Astra Serif" w:hAnsi="PT Astra Serif" w:cs="PT Astra Serif"/>
          <w:sz w:val="20"/>
          <w:szCs w:val="20"/>
        </w:rPr>
      </w:pPr>
    </w:p>
    <w:p w:rsidR="004B2072" w:rsidRDefault="00CB35D7" w:rsidP="00B631C9">
      <w:pPr>
        <w:pStyle w:val="ab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proofErr w:type="gramStart"/>
      <w:r w:rsidRPr="00CB35D7">
        <w:rPr>
          <w:rFonts w:ascii="PT Astra Serif" w:hAnsi="PT Astra Serif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</w:t>
      </w:r>
      <w:r w:rsidR="00C03A18">
        <w:rPr>
          <w:rFonts w:ascii="PT Astra Serif" w:hAnsi="PT Astra Serif"/>
          <w:szCs w:val="28"/>
        </w:rPr>
        <w:t>услуг»</w:t>
      </w:r>
      <w:r w:rsidRPr="00CB35D7">
        <w:rPr>
          <w:rFonts w:ascii="PT Astra Serif" w:hAnsi="PT Astra Serif"/>
          <w:szCs w:val="28"/>
        </w:rPr>
        <w:t xml:space="preserve">, на основании Устава муниципального образования </w:t>
      </w:r>
      <w:proofErr w:type="spellStart"/>
      <w:r w:rsidRPr="00CB35D7">
        <w:rPr>
          <w:rFonts w:ascii="PT Astra Serif" w:hAnsi="PT Astra Serif"/>
          <w:szCs w:val="28"/>
        </w:rPr>
        <w:t>Щекинский</w:t>
      </w:r>
      <w:proofErr w:type="spellEnd"/>
      <w:r w:rsidRPr="00CB35D7">
        <w:rPr>
          <w:rFonts w:ascii="PT Astra Serif" w:hAnsi="PT Astra Serif"/>
          <w:szCs w:val="28"/>
        </w:rPr>
        <w:t xml:space="preserve"> район, Устава муниципального образования город Щекино </w:t>
      </w:r>
      <w:proofErr w:type="spellStart"/>
      <w:r w:rsidRPr="00CB35D7">
        <w:rPr>
          <w:rFonts w:ascii="PT Astra Serif" w:hAnsi="PT Astra Serif"/>
          <w:szCs w:val="28"/>
        </w:rPr>
        <w:t>Щеки</w:t>
      </w:r>
      <w:r>
        <w:rPr>
          <w:rFonts w:ascii="PT Astra Serif" w:hAnsi="PT Astra Serif"/>
          <w:szCs w:val="28"/>
        </w:rPr>
        <w:t>нского</w:t>
      </w:r>
      <w:proofErr w:type="spellEnd"/>
      <w:r>
        <w:rPr>
          <w:rFonts w:ascii="PT Astra Serif" w:hAnsi="PT Astra Serif"/>
          <w:szCs w:val="28"/>
        </w:rPr>
        <w:t xml:space="preserve"> района администрация </w:t>
      </w:r>
      <w:proofErr w:type="spellStart"/>
      <w:r w:rsidRPr="00CB35D7">
        <w:rPr>
          <w:rFonts w:ascii="PT Astra Serif" w:hAnsi="PT Astra Serif"/>
          <w:szCs w:val="28"/>
        </w:rPr>
        <w:t>Щекинского</w:t>
      </w:r>
      <w:proofErr w:type="spellEnd"/>
      <w:r w:rsidRPr="00CB35D7">
        <w:rPr>
          <w:rFonts w:ascii="PT Astra Serif" w:hAnsi="PT Astra Serif"/>
          <w:szCs w:val="28"/>
        </w:rPr>
        <w:t xml:space="preserve"> района</w:t>
      </w:r>
      <w:r>
        <w:rPr>
          <w:rFonts w:ascii="PT Astra Serif" w:hAnsi="PT Astra Serif"/>
          <w:szCs w:val="28"/>
        </w:rPr>
        <w:t xml:space="preserve"> </w:t>
      </w:r>
      <w:r w:rsidR="004B2072">
        <w:rPr>
          <w:rFonts w:ascii="PT Astra Serif" w:hAnsi="PT Astra Serif"/>
          <w:szCs w:val="28"/>
        </w:rPr>
        <w:t>ПОСТАНОВЛЯЕТ:</w:t>
      </w:r>
      <w:proofErr w:type="gramEnd"/>
    </w:p>
    <w:p w:rsidR="00C03A18" w:rsidRPr="00C03A18" w:rsidRDefault="00D70134" w:rsidP="00B631C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631C9">
        <w:rPr>
          <w:rFonts w:ascii="PT Astra Serif" w:hAnsi="PT Astra Serif"/>
          <w:sz w:val="28"/>
          <w:szCs w:val="28"/>
        </w:rPr>
        <w:t> </w:t>
      </w:r>
      <w:r w:rsidR="00C03A18" w:rsidRPr="00C03A18">
        <w:rPr>
          <w:rFonts w:ascii="PT Astra Serif" w:hAnsi="PT Astra Serif"/>
          <w:sz w:val="28"/>
          <w:szCs w:val="28"/>
        </w:rPr>
        <w:t>Утвердить административный регламент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(приложение).</w:t>
      </w:r>
    </w:p>
    <w:p w:rsidR="00932E3C" w:rsidRDefault="00C03A18" w:rsidP="00B631C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03A18">
        <w:rPr>
          <w:rFonts w:ascii="PT Astra Serif" w:hAnsi="PT Astra Serif"/>
          <w:sz w:val="28"/>
          <w:szCs w:val="28"/>
        </w:rPr>
        <w:t>2.</w:t>
      </w:r>
      <w:r w:rsidR="00B631C9">
        <w:rPr>
          <w:rFonts w:ascii="PT Astra Serif" w:hAnsi="PT Astra Serif"/>
          <w:sz w:val="28"/>
          <w:szCs w:val="28"/>
        </w:rPr>
        <w:t> </w:t>
      </w:r>
      <w:r w:rsidRPr="00C03A18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 w:rsidR="00B631C9"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B631C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от 28.11.2012</w:t>
      </w:r>
      <w:r w:rsidRPr="00C03A18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11-1428</w:t>
      </w:r>
      <w:r w:rsidRPr="00C03A18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</w:t>
      </w:r>
      <w:r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Pr="00C03A18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</w:t>
      </w:r>
      <w:r w:rsidRPr="00C03A18">
        <w:rPr>
          <w:rFonts w:ascii="PT Astra Serif" w:hAnsi="PT Astra Serif"/>
          <w:sz w:val="28"/>
          <w:szCs w:val="28"/>
        </w:rPr>
        <w:t>».</w:t>
      </w:r>
    </w:p>
    <w:p w:rsidR="008C0CF2" w:rsidRPr="001C63BB" w:rsidRDefault="00456AE8" w:rsidP="00B631C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631C9">
        <w:rPr>
          <w:rFonts w:ascii="PT Astra Serif" w:hAnsi="PT Astra Serif"/>
          <w:sz w:val="28"/>
          <w:szCs w:val="28"/>
        </w:rPr>
        <w:t>. </w:t>
      </w:r>
      <w:proofErr w:type="gramStart"/>
      <w:r w:rsidR="00B631C9">
        <w:rPr>
          <w:rFonts w:ascii="PT Astra Serif" w:hAnsi="PT Astra Serif"/>
          <w:sz w:val="28"/>
          <w:szCs w:val="28"/>
        </w:rPr>
        <w:t>П</w:t>
      </w:r>
      <w:r w:rsidR="008C0CF2"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B631C9">
        <w:rPr>
          <w:rFonts w:ascii="PT Astra Serif" w:hAnsi="PT Astra Serif"/>
          <w:sz w:val="28"/>
          <w:szCs w:val="28"/>
        </w:rPr>
        <w:t xml:space="preserve">          </w:t>
      </w:r>
      <w:r w:rsidR="008C0CF2" w:rsidRPr="001C63BB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8C0CF2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0CF2" w:rsidRPr="001C63BB">
        <w:rPr>
          <w:rFonts w:ascii="PT Astra Serif" w:hAnsi="PT Astra Serif"/>
          <w:sz w:val="28"/>
          <w:szCs w:val="28"/>
        </w:rPr>
        <w:t xml:space="preserve"> муниципальный </w:t>
      </w:r>
      <w:r w:rsidR="00B631C9">
        <w:rPr>
          <w:rFonts w:ascii="PT Astra Serif" w:hAnsi="PT Astra Serif"/>
          <w:sz w:val="28"/>
          <w:szCs w:val="28"/>
        </w:rPr>
        <w:t xml:space="preserve">               </w:t>
      </w:r>
      <w:r w:rsidR="008C0CF2"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8C0CF2" w:rsidRPr="001C63BB">
        <w:rPr>
          <w:rFonts w:ascii="PT Astra Serif" w:hAnsi="PT Astra Serif"/>
          <w:sz w:val="28"/>
          <w:szCs w:val="28"/>
        </w:rPr>
        <w:t xml:space="preserve"> </w:t>
      </w:r>
      <w:r w:rsidR="00B572C9">
        <w:rPr>
          <w:rFonts w:ascii="PT Astra Serif" w:hAnsi="PT Astra Serif"/>
          <w:sz w:val="28"/>
          <w:szCs w:val="28"/>
        </w:rPr>
        <w:br/>
      </w:r>
      <w:proofErr w:type="gramStart"/>
      <w:r w:rsidR="008C0CF2" w:rsidRPr="001C63BB">
        <w:rPr>
          <w:rFonts w:ascii="PT Astra Serif" w:hAnsi="PT Astra Serif"/>
          <w:sz w:val="28"/>
          <w:szCs w:val="28"/>
        </w:rPr>
        <w:t>Эл</w:t>
      </w:r>
      <w:r w:rsidR="00B572C9">
        <w:rPr>
          <w:rFonts w:ascii="PT Astra Serif" w:hAnsi="PT Astra Serif"/>
          <w:sz w:val="28"/>
          <w:szCs w:val="28"/>
        </w:rPr>
        <w:t xml:space="preserve"> </w:t>
      </w:r>
      <w:r w:rsidR="008C0CF2" w:rsidRPr="001C63BB">
        <w:rPr>
          <w:rFonts w:ascii="PT Astra Serif" w:hAnsi="PT Astra Serif"/>
          <w:sz w:val="28"/>
          <w:szCs w:val="28"/>
        </w:rPr>
        <w:t>№ ФС 77-74320 от 19.11.2018)</w:t>
      </w:r>
      <w:r w:rsidR="008C0CF2">
        <w:rPr>
          <w:rFonts w:ascii="PT Astra Serif" w:hAnsi="PT Astra Serif"/>
          <w:sz w:val="28"/>
          <w:szCs w:val="28"/>
        </w:rPr>
        <w:t>,</w:t>
      </w:r>
      <w:r w:rsidR="008C0CF2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611A5">
        <w:rPr>
          <w:rFonts w:ascii="PT Astra Serif" w:hAnsi="PT Astra Serif"/>
          <w:sz w:val="28"/>
          <w:szCs w:val="28"/>
        </w:rPr>
        <w:t>сайте</w:t>
      </w:r>
      <w:r w:rsidR="008C0CF2"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8C0CF2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C0CF2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4B2072" w:rsidRDefault="00456AE8" w:rsidP="00B631C9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B631C9">
        <w:rPr>
          <w:rFonts w:ascii="PT Astra Serif" w:hAnsi="PT Astra Serif"/>
          <w:szCs w:val="28"/>
        </w:rPr>
        <w:t>. П</w:t>
      </w:r>
      <w:r w:rsidR="008C0CF2"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477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622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3007D" w:rsidRDefault="00C3007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4E6A55" w:rsidRDefault="004E6A55">
      <w:pPr>
        <w:rPr>
          <w:rFonts w:ascii="PT Astra Serif" w:hAnsi="PT Astra Serif" w:cs="PT Astra Serif"/>
          <w:sz w:val="28"/>
          <w:szCs w:val="28"/>
          <w:lang w:val="en-US"/>
        </w:rPr>
        <w:sectPr w:rsidR="004E6A55" w:rsidSect="00B631C9">
          <w:headerReference w:type="default" r:id="rId10"/>
          <w:footerReference w:type="first" r:id="rId11"/>
          <w:pgSz w:w="11906" w:h="16838" w:code="9"/>
          <w:pgMar w:top="1134" w:right="850" w:bottom="1134" w:left="1701" w:header="720" w:footer="567" w:gutter="0"/>
          <w:pgNumType w:start="1"/>
          <w:cols w:space="720"/>
          <w:formProt w:val="0"/>
          <w:titlePg/>
          <w:docGrid w:linePitch="326"/>
        </w:sectPr>
      </w:pPr>
    </w:p>
    <w:p w:rsidR="00C3007D" w:rsidRDefault="00E6221A">
      <w:pPr>
        <w:rPr>
          <w:rFonts w:ascii="PT Astra Serif" w:hAnsi="PT Astra Serif" w:cs="PT Astra Serif"/>
          <w:sz w:val="28"/>
          <w:szCs w:val="28"/>
          <w:lang w:val="en-US"/>
        </w:rPr>
      </w:pPr>
      <w:r w:rsidRPr="00267FBD">
        <w:rPr>
          <w:rFonts w:ascii="PT Astra Serif" w:hAnsi="PT Astra Serif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6DF186C4" wp14:editId="65CBEE9C">
                <wp:simplePos x="0" y="0"/>
                <wp:positionH relativeFrom="margin">
                  <wp:posOffset>3253740</wp:posOffset>
                </wp:positionH>
                <wp:positionV relativeFrom="paragraph">
                  <wp:posOffset>3810</wp:posOffset>
                </wp:positionV>
                <wp:extent cx="2955290" cy="23304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1C9" w:rsidRPr="004A6D71" w:rsidRDefault="00B631C9" w:rsidP="00267FB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>Приложение</w:t>
                            </w:r>
                          </w:p>
                          <w:p w:rsidR="00B631C9" w:rsidRPr="004A6D71" w:rsidRDefault="00B631C9" w:rsidP="00267FB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B631C9" w:rsidRPr="004A6D71" w:rsidRDefault="00B631C9" w:rsidP="00267FB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муниципального образования </w:t>
                            </w:r>
                            <w:proofErr w:type="spellStart"/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B631C9" w:rsidRPr="004A6D71" w:rsidRDefault="00B631C9" w:rsidP="00267FB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от </w:t>
                            </w:r>
                            <w:r w:rsidR="00D15AF9" w:rsidRPr="00D15AF9">
                              <w:rPr>
                                <w:rFonts w:ascii="PT Astra Serif" w:hAnsi="PT Astra Serif"/>
                                <w:szCs w:val="28"/>
                              </w:rPr>
                              <w:t>09.01.2025</w:t>
                            </w: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№ </w:t>
                            </w:r>
                            <w:r w:rsidR="00D15AF9">
                              <w:rPr>
                                <w:rFonts w:ascii="PT Astra Serif" w:hAnsi="PT Astra Serif"/>
                                <w:szCs w:val="28"/>
                              </w:rPr>
                              <w:t>1 – 1</w:t>
                            </w:r>
                          </w:p>
                          <w:p w:rsidR="00B631C9" w:rsidRDefault="00B631C9" w:rsidP="00267FB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B631C9" w:rsidRPr="00717C09" w:rsidRDefault="00B631C9" w:rsidP="00267FB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B631C9" w:rsidRDefault="00D15AF9" w:rsidP="00267FB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="00B631C9"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 w:rsidR="00B631C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</w:t>
                            </w:r>
                            <w:proofErr w:type="spellStart"/>
                            <w:r w:rsidR="00B631C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="00B631C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B631C9" w:rsidRPr="00D15AF9" w:rsidRDefault="00D15AF9" w:rsidP="00D15AF9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15AF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от 09.01.2025 № 1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6.2pt;margin-top:.3pt;width:232.7pt;height:183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" o:allowoverlap="f" stroked="f">
                <v:textbox>
                  <w:txbxContent>
                    <w:p w:rsidR="00B631C9" w:rsidRPr="004A6D71" w:rsidRDefault="00B631C9" w:rsidP="00267FB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>Приложение</w:t>
                      </w:r>
                    </w:p>
                    <w:p w:rsidR="00B631C9" w:rsidRPr="004A6D71" w:rsidRDefault="00B631C9" w:rsidP="00267FB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>к постановлению администрации</w:t>
                      </w:r>
                    </w:p>
                    <w:p w:rsidR="00B631C9" w:rsidRPr="004A6D71" w:rsidRDefault="00B631C9" w:rsidP="00267FB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 xml:space="preserve">муниципального образования </w:t>
                      </w:r>
                      <w:proofErr w:type="spellStart"/>
                      <w:r w:rsidRPr="004A6D71">
                        <w:rPr>
                          <w:rFonts w:ascii="PT Astra Serif" w:hAnsi="PT Astra Serif"/>
                          <w:szCs w:val="28"/>
                        </w:rPr>
                        <w:t>Щекинский</w:t>
                      </w:r>
                      <w:proofErr w:type="spellEnd"/>
                      <w:r w:rsidRPr="004A6D71">
                        <w:rPr>
                          <w:rFonts w:ascii="PT Astra Serif" w:hAnsi="PT Astra Serif"/>
                          <w:szCs w:val="28"/>
                        </w:rPr>
                        <w:t xml:space="preserve"> район</w:t>
                      </w:r>
                    </w:p>
                    <w:p w:rsidR="00B631C9" w:rsidRPr="004A6D71" w:rsidRDefault="00B631C9" w:rsidP="00267FB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 xml:space="preserve">от </w:t>
                      </w:r>
                      <w:r w:rsidR="00D15AF9" w:rsidRPr="00D15AF9">
                        <w:rPr>
                          <w:rFonts w:ascii="PT Astra Serif" w:hAnsi="PT Astra Serif"/>
                          <w:szCs w:val="28"/>
                        </w:rPr>
                        <w:t>09.01.2025</w:t>
                      </w: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 xml:space="preserve"> № </w:t>
                      </w:r>
                      <w:r w:rsidR="00D15AF9">
                        <w:rPr>
                          <w:rFonts w:ascii="PT Astra Serif" w:hAnsi="PT Astra Serif"/>
                          <w:szCs w:val="28"/>
                        </w:rPr>
                        <w:t>1 – 1</w:t>
                      </w:r>
                    </w:p>
                    <w:p w:rsidR="00B631C9" w:rsidRDefault="00B631C9" w:rsidP="00267FB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B631C9" w:rsidRPr="00717C09" w:rsidRDefault="00B631C9" w:rsidP="00267FB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B631C9" w:rsidRDefault="00D15AF9" w:rsidP="00267FB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</w:t>
                      </w:r>
                      <w:r w:rsidR="00B631C9"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остановлением</w:t>
                      </w:r>
                      <w:r w:rsidR="00B631C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</w:t>
                      </w:r>
                      <w:proofErr w:type="spellStart"/>
                      <w:r w:rsidR="00B631C9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 w:rsidR="00B631C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B631C9" w:rsidRPr="00D15AF9" w:rsidRDefault="00D15AF9" w:rsidP="00D15AF9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15AF9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от 09.01.2025 № 1 –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267FBD" w:rsidRDefault="00267FBD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E6221A" w:rsidRDefault="00E6221A">
      <w:pPr>
        <w:rPr>
          <w:rFonts w:ascii="PT Astra Serif" w:hAnsi="PT Astra Serif" w:cs="PT Astra Serif"/>
          <w:sz w:val="28"/>
          <w:szCs w:val="28"/>
        </w:rPr>
      </w:pPr>
    </w:p>
    <w:p w:rsidR="00B631C9" w:rsidRPr="00B631C9" w:rsidRDefault="00B631C9">
      <w:pPr>
        <w:rPr>
          <w:rFonts w:ascii="PT Astra Serif" w:hAnsi="PT Astra Serif" w:cs="PT Astra Serif"/>
          <w:sz w:val="28"/>
          <w:szCs w:val="28"/>
        </w:rPr>
      </w:pPr>
    </w:p>
    <w:p w:rsidR="00E6221A" w:rsidRPr="00F30455" w:rsidRDefault="00E6221A" w:rsidP="00E6221A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E6221A" w:rsidRDefault="00E6221A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bCs/>
          <w:sz w:val="28"/>
          <w:szCs w:val="28"/>
          <w:lang w:eastAsia="ru-RU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631C9" w:rsidRDefault="00B631C9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219EF" w:rsidRPr="00F30455" w:rsidRDefault="000219EF" w:rsidP="00F3045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30455" w:rsidRPr="00F30455" w:rsidRDefault="00F30455" w:rsidP="00F30455">
      <w:pPr>
        <w:keepNext/>
        <w:keepLines/>
        <w:spacing w:before="240" w:after="160"/>
        <w:jc w:val="center"/>
        <w:outlineLvl w:val="0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>I. Общие положения</w:t>
      </w:r>
    </w:p>
    <w:p w:rsidR="00F30455" w:rsidRPr="00F30455" w:rsidRDefault="00B7436F" w:rsidP="00B7436F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F30455" w:rsidRPr="00F30455" w:rsidRDefault="00E97AE8" w:rsidP="00E97AE8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F30455" w:rsidRPr="00F30455" w:rsidRDefault="00E97AE8" w:rsidP="00E97AE8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F30455" w:rsidRPr="00F30455" w:rsidRDefault="00E56DF0" w:rsidP="00E56DF0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F30455" w:rsidRPr="00F30455" w:rsidRDefault="00E56DF0" w:rsidP="00E56DF0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30455" w:rsidRPr="00F30455" w:rsidRDefault="00E56DF0" w:rsidP="00E56DF0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6.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30455" w:rsidRPr="00F30455" w:rsidRDefault="00E56DF0" w:rsidP="00E56DF0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7.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30455" w:rsidRPr="00B631C9" w:rsidRDefault="00E56DF0" w:rsidP="00E56DF0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8.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="00F30455" w:rsidRPr="00B631C9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государственных и муниципальных услуг (функций)»</w:t>
      </w:r>
      <w:r w:rsidRPr="00B631C9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 xml:space="preserve"> </w:t>
      </w:r>
      <w:r w:rsidR="00F30455" w:rsidRPr="00B631C9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(далее – Единый портал).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II. Стандарт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Наименование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E56DF0" w:rsidP="00E56DF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9.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Наименование органа, предоставляющего Услугу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E56DF0" w:rsidP="00E56DF0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10.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Услуга предоставляется Администрацией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(далее - Администрация).</w:t>
      </w:r>
    </w:p>
    <w:p w:rsidR="00F30455" w:rsidRPr="00F30455" w:rsidRDefault="00766D1C" w:rsidP="00766D1C">
      <w:pPr>
        <w:spacing w:after="160"/>
        <w:ind w:firstLine="851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11.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F30455" w:rsidRPr="00F30455" w:rsidRDefault="00F30455" w:rsidP="00B7436F">
      <w:pPr>
        <w:keepNext/>
        <w:keepLines/>
        <w:spacing w:before="480" w:after="240"/>
        <w:ind w:firstLine="426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Результат предоставления Услуги</w:t>
      </w:r>
    </w:p>
    <w:p w:rsidR="00F30455" w:rsidRPr="00F30455" w:rsidRDefault="00361B36" w:rsidP="00E7382D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12.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F30455" w:rsidRPr="00F30455" w:rsidRDefault="00D70134" w:rsidP="00E738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E7382D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F30455" w:rsidRPr="00F30455" w:rsidRDefault="00D70134" w:rsidP="00E738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E7382D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F30455" w:rsidRPr="00F30455" w:rsidRDefault="00F30455" w:rsidP="00B7436F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F30455" w:rsidRPr="00F30455" w:rsidRDefault="00361B36" w:rsidP="00B7436F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13. </w:t>
      </w:r>
      <w:proofErr w:type="gramStart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  <w:proofErr w:type="gramEnd"/>
    </w:p>
    <w:p w:rsidR="00F30455" w:rsidRPr="00F30455" w:rsidRDefault="00F30455" w:rsidP="00B7436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14. Результаты предоставления Услуги могут быть получены при личном обращении в </w:t>
      </w:r>
      <w:r w:rsidRPr="00F30455">
        <w:rPr>
          <w:rFonts w:ascii="PT Astra Serif" w:hAnsi="PT Astra Serif"/>
          <w:color w:val="000000"/>
          <w:sz w:val="28"/>
          <w:szCs w:val="28"/>
          <w:highlight w:val="white"/>
          <w:lang w:eastAsia="ru-RU"/>
        </w:rPr>
        <w:t>Администрацию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, посредством почтовой связи, по электронной почте.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Срок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15. Максимальный срок пред</w:t>
      </w:r>
      <w:r w:rsidR="00B631C9">
        <w:rPr>
          <w:rFonts w:ascii="PT Astra Serif" w:hAnsi="PT Astra Serif"/>
          <w:color w:val="000000"/>
          <w:sz w:val="28"/>
          <w:szCs w:val="28"/>
          <w:lang w:eastAsia="ru-RU"/>
        </w:rPr>
        <w:t>оставления Услуги составляет 30 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Правовые основания для предоставления Услуги</w:t>
      </w:r>
    </w:p>
    <w:p w:rsidR="00F30455" w:rsidRPr="00F30455" w:rsidRDefault="00361B36" w:rsidP="00F30455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16.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размещены на официальном сайте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Исчерпывающий перечень документов,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для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17.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Исчерпывающий перечень оснований для отказа</w:t>
      </w: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br/>
        <w:t>в приеме заявления и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документов, необходимых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для предоставления Услуги</w:t>
      </w:r>
    </w:p>
    <w:p w:rsidR="00B631C9" w:rsidRPr="00F30455" w:rsidRDefault="00B631C9" w:rsidP="00B631C9">
      <w:pPr>
        <w:keepNext/>
        <w:keepLines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ind w:firstLine="73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18. Основания для отказа в приеме заявления и документов, необходимых для предоставления Услуги,</w:t>
      </w: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F30455" w:rsidRPr="00F30455" w:rsidRDefault="00F30455" w:rsidP="00F30455">
      <w:pPr>
        <w:ind w:firstLine="567"/>
        <w:jc w:val="both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19.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F30455" w:rsidRPr="00F30455" w:rsidRDefault="00F30455" w:rsidP="00F30455">
      <w:pPr>
        <w:ind w:firstLine="567"/>
        <w:jc w:val="both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20. Основания для приостановления предоставления Услуги не предусмотрены. </w:t>
      </w:r>
    </w:p>
    <w:p w:rsidR="00F30455" w:rsidRPr="00F30455" w:rsidRDefault="00F30455" w:rsidP="00F30455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Размер платы, взимаемой с заявителя </w:t>
      </w: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22. Максимальный срок ожидания в очереди при подаче заявления</w:t>
      </w: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составляет 15 минут.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23. Максимальный срок ожидания в очереди при получении результата Услуги составляет 15 минут.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Срок регистрации заявления</w:t>
      </w:r>
    </w:p>
    <w:p w:rsidR="00F30455" w:rsidRPr="00F30455" w:rsidRDefault="00D70134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24.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даты поступления</w:t>
      </w:r>
      <w:proofErr w:type="gramEnd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25. Требования к помещениям, в которых предоставляется Услуга, размещены на официальном сайте муниципального образования </w:t>
      </w:r>
      <w:proofErr w:type="spellStart"/>
      <w:r w:rsidR="00FA4926">
        <w:rPr>
          <w:rFonts w:ascii="PT Astra Serif" w:hAnsi="PT Astra Serif"/>
          <w:color w:val="000000"/>
          <w:sz w:val="28"/>
          <w:szCs w:val="28"/>
          <w:lang w:eastAsia="ru-RU"/>
        </w:rPr>
        <w:t>Щекинский</w:t>
      </w:r>
      <w:proofErr w:type="spellEnd"/>
      <w:r w:rsidR="00FA492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 w:rsidR="00F30455" w:rsidRPr="00F30455" w:rsidRDefault="00F30455" w:rsidP="00F30455">
      <w:pPr>
        <w:ind w:left="57"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26. Показатели доступности и качества Услуги, размещены на официальном сайте муниципального образования </w:t>
      </w:r>
      <w:proofErr w:type="spellStart"/>
      <w:r w:rsidR="006B273F">
        <w:rPr>
          <w:rFonts w:ascii="PT Astra Serif" w:hAnsi="PT Astra Serif"/>
          <w:color w:val="000000"/>
          <w:sz w:val="28"/>
          <w:szCs w:val="28"/>
          <w:lang w:eastAsia="ru-RU"/>
        </w:rPr>
        <w:t>Щекинский</w:t>
      </w:r>
      <w:proofErr w:type="spellEnd"/>
      <w:r w:rsidR="006B273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30455" w:rsidRPr="00F30455" w:rsidRDefault="00F30455" w:rsidP="00F30455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27.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28. Информационная система, используемая для предоставления                   Услуги, – не предусмотрена.</w:t>
      </w:r>
    </w:p>
    <w:p w:rsidR="00F30455" w:rsidRPr="00F30455" w:rsidRDefault="00F30455" w:rsidP="00F30455">
      <w:pPr>
        <w:tabs>
          <w:tab w:val="left" w:pos="1276"/>
        </w:tabs>
        <w:contextualSpacing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F30455" w:rsidRP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административных процедур</w:t>
      </w:r>
    </w:p>
    <w:p w:rsidR="00F30455" w:rsidRP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 w:rsidR="00F30455" w:rsidRPr="00F30455" w:rsidRDefault="00F30455" w:rsidP="00F30455">
      <w:pPr>
        <w:spacing w:before="81" w:after="57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29.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F30455" w:rsidRPr="00F30455" w:rsidRDefault="00F30455" w:rsidP="00F304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Вариант 1: Физическое лицо, обратилось лично.</w:t>
      </w:r>
    </w:p>
    <w:p w:rsidR="00F30455" w:rsidRPr="00F30455" w:rsidRDefault="00F30455" w:rsidP="00F304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Вариант 2: Физическое лицо, обратилось через представителя.</w:t>
      </w:r>
    </w:p>
    <w:p w:rsidR="00F30455" w:rsidRPr="00F30455" w:rsidRDefault="00F30455" w:rsidP="00F304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Вариант 3: Юридическое лицо, обратилось лично.</w:t>
      </w:r>
    </w:p>
    <w:p w:rsidR="00F30455" w:rsidRPr="00F30455" w:rsidRDefault="00F30455" w:rsidP="00F304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Вариант 4: Юридическое лицо, обратилось через представителя.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F30455" w:rsidRPr="00F30455" w:rsidRDefault="00F30455" w:rsidP="00F30455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Вариант 5: Юридические лица любой организационно-правовой формы, граждане Российской Федерации.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31. 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F30455" w:rsidRPr="00F30455" w:rsidRDefault="00F30455" w:rsidP="00F30455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Вариант 6: юридические лица любой организационно-правовой формы, граждане Российской Федерации.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32. Возможность оставления заявления без рассмотрения                                   не предусмотрена. 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Профилирование заявителя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</w:t>
      </w:r>
      <w:r w:rsidR="00D7013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ведены в таблице 2 приложения №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 к настоящему Административному регламенту.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Профилирование осуществляется:</w:t>
      </w:r>
    </w:p>
    <w:p w:rsidR="00F30455" w:rsidRPr="00F30455" w:rsidRDefault="00D70134" w:rsidP="00D7013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 Администрации;</w:t>
      </w:r>
    </w:p>
    <w:p w:rsidR="00F30455" w:rsidRPr="00F30455" w:rsidRDefault="00D70134" w:rsidP="00D7013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посредством почтовой связи;</w:t>
      </w:r>
    </w:p>
    <w:p w:rsidR="00F30455" w:rsidRPr="00F30455" w:rsidRDefault="00D70134" w:rsidP="00D7013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по электронной почте.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из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которых соответствует одному варианту.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35. Описания вариантов, приведенные в настоящем разделе, размещаются администрацией муниципального образования </w:t>
      </w:r>
      <w:proofErr w:type="spellStart"/>
      <w:r w:rsidR="000D66CB">
        <w:rPr>
          <w:rFonts w:ascii="PT Astra Serif" w:hAnsi="PT Astra Serif"/>
          <w:color w:val="000000"/>
          <w:sz w:val="28"/>
          <w:szCs w:val="28"/>
          <w:lang w:eastAsia="ru-RU"/>
        </w:rPr>
        <w:t>Щекинский</w:t>
      </w:r>
      <w:proofErr w:type="spellEnd"/>
      <w:r w:rsidR="000D66CB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общедоступном для ознакомления месте.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1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36.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F30455" w:rsidRPr="00F30455" w:rsidRDefault="00F30455" w:rsidP="007D3297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37. Результатом предоставления варианта Услуги являются:</w:t>
      </w:r>
    </w:p>
    <w:p w:rsidR="00F30455" w:rsidRPr="00F30455" w:rsidRDefault="00D70134" w:rsidP="008D3EDE">
      <w:pPr>
        <w:tabs>
          <w:tab w:val="left" w:pos="0"/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7D3297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F30455" w:rsidRPr="00F30455" w:rsidRDefault="00D70134" w:rsidP="008D3EDE">
      <w:pPr>
        <w:tabs>
          <w:tab w:val="left" w:pos="0"/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2</w:t>
      </w:r>
      <w:r w:rsidR="007D3297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об отказе в прекращении права постоянного (бессрочного) пользования или пожизненного наследуемого владения земельным </w:t>
      </w:r>
      <w:r w:rsidR="007D3297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участком (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 на бумажном носителе или в форме электронного документа).</w:t>
      </w:r>
    </w:p>
    <w:p w:rsidR="00F30455" w:rsidRPr="00F30455" w:rsidRDefault="00F30455" w:rsidP="007D3297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38. Административные процедуры, осуществляемые при предоставлении Услуги в соответствии с настоящим вариантом:</w:t>
      </w:r>
    </w:p>
    <w:p w:rsidR="00F30455" w:rsidRPr="00F30455" w:rsidRDefault="00D70134" w:rsidP="0081453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814537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Услуги;</w:t>
      </w:r>
    </w:p>
    <w:p w:rsidR="00F30455" w:rsidRPr="00F30455" w:rsidRDefault="00D70134" w:rsidP="0081453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814537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межведомственное информационное взаимодействие;</w:t>
      </w:r>
    </w:p>
    <w:p w:rsidR="00F30455" w:rsidRPr="00F30455" w:rsidRDefault="00D70134" w:rsidP="0081453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="00814537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Услуги;</w:t>
      </w:r>
    </w:p>
    <w:p w:rsidR="00F30455" w:rsidRPr="00F30455" w:rsidRDefault="00D70134" w:rsidP="0081453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814537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предоставление результата Услуги.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Прием заявления и документов и (или) информации,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для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40. Представление заявителем документов и заявления, по форме в соответствии с Приложением №</w:t>
      </w:r>
      <w:r w:rsidR="002071D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2, осуществляется при личном обращении в Администрацию, либо посредством почтовой связи, по электронной почте.</w:t>
      </w:r>
    </w:p>
    <w:p w:rsidR="00F30455" w:rsidRPr="00F30455" w:rsidRDefault="002071DC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41.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0455" w:rsidRPr="00F30455" w:rsidRDefault="00D70134" w:rsidP="002071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2071DC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F30455" w:rsidRPr="00F30455" w:rsidRDefault="00D70134" w:rsidP="002071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2071DC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F30455" w:rsidRPr="00F30455" w:rsidRDefault="00D70134" w:rsidP="00F8737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F8737F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выписка из Единого государственного реестра недвижимости </w:t>
      </w:r>
      <w:r w:rsidR="00F8737F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(далее – ЕГРН) о земельном участке, выданная органом, осуществляющим государственный кадастровый учет и государственную регистрацию прав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документа);</w:t>
      </w:r>
    </w:p>
    <w:p w:rsidR="00F30455" w:rsidRPr="00F30455" w:rsidRDefault="00D70134" w:rsidP="00F8737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F8737F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43.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(сведения, содержащиеся в них), у</w:t>
      </w:r>
      <w:r w:rsidR="00DD1AC2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казанные в пункте 42 настоящего Административного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</w:t>
      </w:r>
      <w:r w:rsidR="00DD1AC2">
        <w:rPr>
          <w:rFonts w:ascii="PT Astra Serif" w:hAnsi="PT Astra Serif"/>
          <w:color w:val="000000"/>
          <w:sz w:val="28"/>
          <w:szCs w:val="28"/>
          <w:lang w:eastAsia="ru-RU"/>
        </w:rPr>
        <w:t>, если Заявитель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представил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их самостоятельно.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44.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F30455" w:rsidRPr="00F30455" w:rsidRDefault="00D70134" w:rsidP="00DD1AC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DD1AC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обращении в Администрацию – документ, удостоверяющий личность; </w:t>
      </w:r>
    </w:p>
    <w:p w:rsidR="00F30455" w:rsidRPr="00F30455" w:rsidRDefault="00D70134" w:rsidP="00DD1AC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DD1AC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электронной почте – копии документов, удостоверяющих личность; </w:t>
      </w:r>
    </w:p>
    <w:p w:rsidR="00F30455" w:rsidRPr="00F30455" w:rsidRDefault="00D70134" w:rsidP="00DD1AC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="00DD1AC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посредством почтовой связи – копии документов, удостоверяющих личность.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46. Администрация отказывает заявителю в приеме заявления и документов при наличии следующих оснований:</w:t>
      </w:r>
    </w:p>
    <w:p w:rsidR="00F30455" w:rsidRPr="00F30455" w:rsidRDefault="00D70134" w:rsidP="00FB616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FB6161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30455" w:rsidRPr="00F30455" w:rsidRDefault="00D70134" w:rsidP="00FB616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FB6161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наличие противоречивых сведений в заявлении и приложенных к нему документах;</w:t>
      </w:r>
    </w:p>
    <w:p w:rsidR="00F30455" w:rsidRPr="00F30455" w:rsidRDefault="00D70134" w:rsidP="00FB616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="00FB6161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представление неполного комплекта документов;</w:t>
      </w:r>
    </w:p>
    <w:p w:rsidR="00F30455" w:rsidRPr="00F30455" w:rsidRDefault="00D70134" w:rsidP="00FB616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FB6161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30455" w:rsidRPr="00F30455" w:rsidRDefault="00D70134" w:rsidP="00FB616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5</w:t>
      </w:r>
      <w:r w:rsidR="00FB6161">
        <w:rPr>
          <w:rFonts w:ascii="PT Astra Serif" w:hAnsi="PT Astra Serif"/>
          <w:color w:val="000000"/>
          <w:sz w:val="28"/>
          <w:szCs w:val="28"/>
          <w:lang w:eastAsia="ru-RU"/>
        </w:rPr>
        <w:t>)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F30455" w:rsidRPr="00F30455" w:rsidRDefault="00D70134" w:rsidP="00FB616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FB6161">
        <w:rPr>
          <w:rFonts w:ascii="PT Astra Serif" w:hAnsi="PT Astra Serif"/>
          <w:color w:val="000000"/>
          <w:sz w:val="28"/>
          <w:szCs w:val="28"/>
          <w:lang w:eastAsia="ru-RU"/>
        </w:rPr>
        <w:t>)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47.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48.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Межведомственное информационное взаимодействие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49. Для получения Услуги необходимо направление следующих межведомственных информационных запросов: </w:t>
      </w:r>
    </w:p>
    <w:p w:rsidR="00F30455" w:rsidRPr="00F30455" w:rsidRDefault="00D70134" w:rsidP="003E4B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3E4B0F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3E4B0F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F30455" w:rsidRPr="00F30455" w:rsidRDefault="00D70134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организациях</w:t>
      </w:r>
      <w:proofErr w:type="gramEnd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, в распоряжении которых находятся данные документы (сведения, содержащиеся в них).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3E4B0F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Принятие решения о предоставлении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A31AA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50. Основания для отказа в предоставлении Услуги:</w:t>
      </w:r>
    </w:p>
    <w:p w:rsidR="00F30455" w:rsidRPr="00F30455" w:rsidRDefault="00D70134" w:rsidP="00A31AA9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A31AA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51.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Предоставление результата Услуги 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52. Способы получения результата предоставления Услуги: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предоставлении Услуги (об отказе в предоставлении </w:t>
      </w:r>
      <w:r w:rsidR="00A31AA9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Услуги) направляется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заявителю почтовым направлением или на адрес электронной почты.</w:t>
      </w:r>
    </w:p>
    <w:p w:rsidR="00F30455" w:rsidRPr="00F30455" w:rsidRDefault="00A31AA9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53.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Предоставление результата Услуги осуществляется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срок,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не превышающий 3 дня со дня принятия решения о предоставлении Услуги.</w:t>
      </w:r>
    </w:p>
    <w:p w:rsidR="00F30455" w:rsidRDefault="00F30455" w:rsidP="005C2A7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</w:t>
      </w:r>
      <w:r w:rsidR="005C2A72">
        <w:rPr>
          <w:rFonts w:ascii="PT Astra Serif" w:hAnsi="PT Astra Serif"/>
          <w:color w:val="000000"/>
          <w:sz w:val="28"/>
          <w:szCs w:val="28"/>
          <w:lang w:eastAsia="ru-RU"/>
        </w:rPr>
        <w:t>ительства или места пребывания.</w:t>
      </w:r>
    </w:p>
    <w:p w:rsidR="005C2A72" w:rsidRPr="00F30455" w:rsidRDefault="005C2A72" w:rsidP="005C2A7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keepNext/>
        <w:ind w:left="357" w:hanging="357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2</w:t>
      </w:r>
    </w:p>
    <w:p w:rsidR="00F30455" w:rsidRPr="00F30455" w:rsidRDefault="00F30455" w:rsidP="00F304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55.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56. Результатом предоставления варианта Услуги являются:</w:t>
      </w:r>
    </w:p>
    <w:p w:rsidR="00F30455" w:rsidRPr="00F30455" w:rsidRDefault="00D70134" w:rsidP="005C2A7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5C2A7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F30455" w:rsidRPr="00F30455" w:rsidRDefault="00D70134" w:rsidP="005C2A7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5C2A7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об отказе в прекращении права постоянного (бессрочного) пользования или пожизненного наследуемого владения земельным </w:t>
      </w:r>
      <w:r w:rsidR="005C2A72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участком (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 на бумажном носителе или в форме электронного документа).</w:t>
      </w:r>
    </w:p>
    <w:p w:rsidR="00F30455" w:rsidRPr="00F30455" w:rsidRDefault="00F30455" w:rsidP="00F30455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F30455" w:rsidRPr="00F30455" w:rsidRDefault="00D70134" w:rsidP="005C2A7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1</w:t>
      </w:r>
      <w:r w:rsidR="005C2A7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Услуги;</w:t>
      </w:r>
    </w:p>
    <w:p w:rsidR="00F30455" w:rsidRPr="00F30455" w:rsidRDefault="00D70134" w:rsidP="005C2A7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5C2A7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межведомственное информационное взаимодействие; </w:t>
      </w:r>
    </w:p>
    <w:p w:rsidR="00F30455" w:rsidRPr="00F30455" w:rsidRDefault="00D70134" w:rsidP="005C2A7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="005C2A7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Услуги;</w:t>
      </w:r>
    </w:p>
    <w:p w:rsidR="00F30455" w:rsidRPr="00F30455" w:rsidRDefault="00D70134" w:rsidP="005C2A7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5C2A72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предоставление результата Услуги.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58.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Прием заявления и документов и (или) информации,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для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59. Представление заявителем документов и заявления, по форме в соответствии с Приложением №</w:t>
      </w:r>
      <w:r w:rsidR="004B56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2, осуществляется при обращении в Администрацию посредством почтовой связи, по электронной почте.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0455" w:rsidRPr="00F30455" w:rsidRDefault="00D70134" w:rsidP="004B56E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4B56E5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F30455" w:rsidRPr="00F30455" w:rsidRDefault="00D70134" w:rsidP="004B56E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4B56E5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F30455" w:rsidRPr="00F30455" w:rsidRDefault="00D70134" w:rsidP="004B56E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="004B56E5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F30455" w:rsidRPr="00F30455" w:rsidRDefault="00D70134" w:rsidP="00AA0308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AA0308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F30455" w:rsidRPr="00F30455" w:rsidRDefault="00D70134" w:rsidP="00AA0308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AA0308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62.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</w:t>
      </w:r>
      <w:r w:rsidR="00507879">
        <w:rPr>
          <w:rFonts w:ascii="PT Astra Serif" w:hAnsi="PT Astra Serif"/>
          <w:color w:val="000000"/>
          <w:sz w:val="28"/>
          <w:szCs w:val="28"/>
          <w:lang w:eastAsia="ru-RU"/>
        </w:rPr>
        <w:t xml:space="preserve">чае, если Заявитель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не представил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их самостоятельно.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64. Способами установления личности (идентификации) заявителя при взаимодействии с заявителями являются: </w:t>
      </w:r>
    </w:p>
    <w:p w:rsidR="00F30455" w:rsidRPr="00F30455" w:rsidRDefault="00D70134" w:rsidP="0050787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50787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по электронной почте – копии документов, удостоверяющих личность;</w:t>
      </w:r>
    </w:p>
    <w:p w:rsidR="00F30455" w:rsidRPr="00F30455" w:rsidRDefault="00D70134" w:rsidP="0050787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50787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посредством почтовой связи – копии документов, удостоверяющих личность.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65. Администрация отказывает заявителю в приеме заявления и документов при наличии следующих оснований:</w:t>
      </w:r>
    </w:p>
    <w:p w:rsidR="00F30455" w:rsidRPr="00F30455" w:rsidRDefault="00D70134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30455" w:rsidRPr="00F30455" w:rsidRDefault="00D70134" w:rsidP="00D70134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C941F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наличие противоречивых сведений в заявлении и приложенных к нему документах;</w:t>
      </w:r>
    </w:p>
    <w:p w:rsidR="00F30455" w:rsidRPr="00F30455" w:rsidRDefault="00D70134" w:rsidP="00D70134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</w:t>
      </w:r>
      <w:r w:rsidR="00C941F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представление неполного комплекта документов;</w:t>
      </w:r>
    </w:p>
    <w:p w:rsidR="00F30455" w:rsidRPr="00F30455" w:rsidRDefault="00D70134" w:rsidP="00D70134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="00C941F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30455" w:rsidRPr="00F30455" w:rsidRDefault="00D70134" w:rsidP="00D70134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="00C941F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F30455" w:rsidRPr="00F30455" w:rsidRDefault="00D70134" w:rsidP="00D70134">
      <w:p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="00C941F9">
        <w:rPr>
          <w:rFonts w:ascii="PT Astra Serif" w:hAnsi="PT Astra Serif"/>
          <w:color w:val="000000"/>
          <w:sz w:val="28"/>
          <w:szCs w:val="28"/>
          <w:lang w:eastAsia="ru-RU"/>
        </w:rPr>
        <w:t xml:space="preserve">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F30455" w:rsidRPr="00F30455" w:rsidRDefault="00D70134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66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государственной услуги, по выбору заявителя независимо от его места жительства или места пребывания.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67. Срок регистрации заявления и документов, необходимых для предоставления Услуги, составляет: 1 день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Межведомственное информационное взаимодействие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68. Для получения Услуги необходимо направление следующих межведомственных информационных запросов: </w:t>
      </w:r>
    </w:p>
    <w:p w:rsidR="00F30455" w:rsidRPr="00F30455" w:rsidRDefault="00D70134" w:rsidP="00D7013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D70134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F30455" w:rsidRPr="00F30455" w:rsidRDefault="00F30455" w:rsidP="00D7013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организациях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, в распоряжении которых находятся данные документы (сведения, содержащиеся в них).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D70134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Принятие решения о предоставлении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69. Основания для отказа в предоставлении Услуги:</w:t>
      </w:r>
    </w:p>
    <w:p w:rsidR="00F30455" w:rsidRPr="00F30455" w:rsidRDefault="00D70134" w:rsidP="00D701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с заявлением о прекращении права постоянного (бессрочного) пользования, пожизненного наследуемого владения на земельный участок обратилось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лицо, не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являющееся землепользователем, землевладельцем земельного участка.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70.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Предоставление результата Услуги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71. Способы получения результата предоставления Услуги: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предоставлении Услуги (об отказе в предоставлении </w:t>
      </w:r>
      <w:r w:rsidR="00D70134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Услуги) направляется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заявителю почтовым направлением или на адрес электронной почты.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72.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3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74.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75. Результатом предоставления варианта Услуги являются:</w:t>
      </w:r>
    </w:p>
    <w:p w:rsidR="00F30455" w:rsidRPr="00F30455" w:rsidRDefault="00D70134" w:rsidP="00D7013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F30455" w:rsidRPr="00F30455" w:rsidRDefault="00D70134" w:rsidP="00D7013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F30455" w:rsidRPr="00F30455" w:rsidRDefault="00F30455" w:rsidP="00F30455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76. Административные процедуры, осуществляемые при предоставлении Услуги в соответствии с настоящим вариантом: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2) межведомственное информационное взаимодействие;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4) предоставление результата Услуги.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77.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Прием заявления и документов и (или) информации,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для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78. Представление заявителем документов и заявления, по форме в соответствии с Приложением №</w:t>
      </w:r>
      <w:r w:rsidR="006E0E1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3, осуществляется посредством почтовой связи, по электронной почте, при личном обращении.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0455" w:rsidRPr="00F30455" w:rsidRDefault="006E0E11" w:rsidP="006E0E1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F30455" w:rsidRPr="00F30455" w:rsidRDefault="006E0E11" w:rsidP="006E0E1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F30455" w:rsidRPr="00F30455" w:rsidRDefault="006E0E11" w:rsidP="006E0E11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F30455" w:rsidRPr="00F30455" w:rsidRDefault="00854A2E" w:rsidP="00854A2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F30455" w:rsidRPr="00F30455" w:rsidRDefault="00854A2E" w:rsidP="00854A2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F30455" w:rsidRPr="00F30455" w:rsidRDefault="00854A2E" w:rsidP="00854A2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81.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82.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83. Способами установления личности (идентификации) заявителя при взаимодействии с заявителями являются: </w:t>
      </w:r>
    </w:p>
    <w:p w:rsidR="00F30455" w:rsidRPr="00F30455" w:rsidRDefault="00490980" w:rsidP="0049098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электронной почте – копии документов, удостоверяющих личность; </w:t>
      </w:r>
    </w:p>
    <w:p w:rsidR="00F30455" w:rsidRPr="00F30455" w:rsidRDefault="00490980" w:rsidP="0049098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посредством почтовой связи – копии документов, удостоверяющих личность.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84. Администрация отказывает заявителю в приеме заявления и документов при наличии следующих оснований:</w:t>
      </w:r>
    </w:p>
    <w:p w:rsidR="00F30455" w:rsidRPr="00F30455" w:rsidRDefault="00490980" w:rsidP="0049098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30455" w:rsidRPr="00F30455" w:rsidRDefault="00490980" w:rsidP="0049098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наличие противоречивых сведений в заявлении и приложенных к нему документах;</w:t>
      </w:r>
    </w:p>
    <w:p w:rsidR="00F30455" w:rsidRPr="00F30455" w:rsidRDefault="00490980" w:rsidP="0049098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представление неполного комплекта документов;</w:t>
      </w:r>
    </w:p>
    <w:p w:rsidR="00F30455" w:rsidRPr="00F30455" w:rsidRDefault="00490980" w:rsidP="0049098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30455" w:rsidRPr="00F30455" w:rsidRDefault="00490980" w:rsidP="0049098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F30455" w:rsidRPr="00F30455" w:rsidRDefault="00490980" w:rsidP="0049098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6)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85.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86. Срок регистрации заявления и документов, необходимых для предоставления Услуги, составляет: 1 день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Межведомственное информационное взаимодействие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F30455" w:rsidRPr="00F30455" w:rsidRDefault="00BD1AB5" w:rsidP="00BD1AB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F30455" w:rsidRPr="00F30455" w:rsidRDefault="00F30455" w:rsidP="00BD1AB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BD1AB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F30455" w:rsidRPr="00F30455" w:rsidRDefault="00BD1AB5" w:rsidP="00BD1AB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выписка из ЕГРЮЛ. Поставщиком сведений является Федеральная налоговая служба.</w:t>
      </w:r>
    </w:p>
    <w:p w:rsidR="00F30455" w:rsidRPr="00F30455" w:rsidRDefault="00F30455" w:rsidP="00BD1AB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BD1AB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F30455" w:rsidRPr="00F30455" w:rsidRDefault="00BD1AB5" w:rsidP="00BD1AB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организациях</w:t>
      </w:r>
      <w:proofErr w:type="gramEnd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, в распоряжении которых находятся данные документы (сведения, содержащиеся в них).</w:t>
      </w:r>
    </w:p>
    <w:p w:rsidR="00F30455" w:rsidRPr="00F30455" w:rsidRDefault="00F30455" w:rsidP="00BD1AB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BD1AB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Принятие решения о предоставлении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88. Основания для отказа в предоставлении Услуги:</w:t>
      </w:r>
    </w:p>
    <w:p w:rsidR="00F30455" w:rsidRPr="00F30455" w:rsidRDefault="00AF6933" w:rsidP="00AF6933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F30455" w:rsidRPr="00F30455" w:rsidRDefault="00AF6933" w:rsidP="00AF693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89.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Предоставление результата Услуги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90. Способы получения результата предоставления Услуги: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предоставлении Услуги (об отказе в предоставлении </w:t>
      </w:r>
      <w:r w:rsidR="001E3A1B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Услуги) направляется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заявителю почтовым отправлением или на адрес электронной почты.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91.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4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93.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94. Результатом предоставления варианта Услуги являются:</w:t>
      </w:r>
    </w:p>
    <w:p w:rsidR="00F30455" w:rsidRPr="00F30455" w:rsidRDefault="001E3A1B" w:rsidP="001E3A1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F30455" w:rsidRPr="00F30455" w:rsidRDefault="001E3A1B" w:rsidP="001E3A1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F30455" w:rsidRPr="00F30455" w:rsidRDefault="00F30455" w:rsidP="00F30455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95. Административные процедуры, осуществляемые при предоставлении Услуги в соответствии с настоящим вариантом:</w:t>
      </w:r>
    </w:p>
    <w:p w:rsidR="00F30455" w:rsidRPr="00F30455" w:rsidRDefault="001E3A1B" w:rsidP="001E3A1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Услуги;</w:t>
      </w:r>
    </w:p>
    <w:p w:rsidR="00F30455" w:rsidRPr="00F30455" w:rsidRDefault="001E3A1B" w:rsidP="001E3A1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межведомственное информационное взаимодействие;</w:t>
      </w:r>
    </w:p>
    <w:p w:rsidR="00F30455" w:rsidRPr="00F30455" w:rsidRDefault="001E3A1B" w:rsidP="001E3A1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Услуги;</w:t>
      </w:r>
    </w:p>
    <w:p w:rsidR="00F30455" w:rsidRPr="00F30455" w:rsidRDefault="001E3A1B" w:rsidP="001E3A1B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предоставление результата Услуги.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96.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Прием заявления и документов и (или) информации,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для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97. Представление заявителем документов и заявления, по форме в соответствии с Приложением №</w:t>
      </w:r>
      <w:r w:rsidR="0086457D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3, осуществляется посредством почтовой связи, по электронной почте, при личном обращении.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98.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0455" w:rsidRPr="00F30455" w:rsidRDefault="000B4069" w:rsidP="000B40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F30455" w:rsidRPr="00F30455" w:rsidRDefault="000B4069" w:rsidP="000B40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F30455" w:rsidRPr="00F30455" w:rsidRDefault="000B4069" w:rsidP="000B40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F30455" w:rsidRPr="00F30455" w:rsidRDefault="000B4069" w:rsidP="000B40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F30455" w:rsidRPr="00F30455" w:rsidRDefault="00182CBC" w:rsidP="00182CB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F30455" w:rsidRPr="00F30455" w:rsidRDefault="00182CBC" w:rsidP="00182CB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обращении: копия документа; по почте: копия документа; по электронной почте: копия документа);</w:t>
      </w:r>
    </w:p>
    <w:p w:rsidR="00F30455" w:rsidRPr="00F30455" w:rsidRDefault="00182CBC" w:rsidP="00182CB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100.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(сведения, содержащиес</w:t>
      </w:r>
      <w:r w:rsidR="00287460">
        <w:rPr>
          <w:rFonts w:ascii="PT Astra Serif" w:hAnsi="PT Astra Serif"/>
          <w:color w:val="000000"/>
          <w:sz w:val="28"/>
          <w:szCs w:val="28"/>
          <w:lang w:eastAsia="ru-RU"/>
        </w:rPr>
        <w:t xml:space="preserve">я в них), указанные в </w:t>
      </w:r>
      <w:r w:rsidR="00287460">
        <w:rPr>
          <w:rFonts w:ascii="PT Astra Serif" w:hAnsi="PT Astra Serif"/>
          <w:color w:val="000000"/>
          <w:sz w:val="28"/>
          <w:szCs w:val="28"/>
          <w:lang w:eastAsia="ru-RU"/>
        </w:rPr>
        <w:br/>
        <w:t xml:space="preserve">пункте 99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F30455" w:rsidRPr="00F30455" w:rsidRDefault="00F30455" w:rsidP="00F30455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102. Способами установления личности (идентификации) заявителя при взаимодействии с заявителями являются: </w:t>
      </w:r>
    </w:p>
    <w:p w:rsidR="00F30455" w:rsidRPr="00F30455" w:rsidRDefault="00182CBC" w:rsidP="00182CB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электронной почте – копии документов, удостоверяющих личность; </w:t>
      </w:r>
    </w:p>
    <w:p w:rsidR="00F30455" w:rsidRPr="00F30455" w:rsidRDefault="00182CBC" w:rsidP="00182CB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посредством почтовой связи – копии документов, удостоверяющих личность.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103. Администрация отказывает заявителю в приеме заявления и документов при наличии следующих оснований:</w:t>
      </w:r>
    </w:p>
    <w:p w:rsidR="00F30455" w:rsidRPr="00F30455" w:rsidRDefault="00182CBC" w:rsidP="00182CBC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30455" w:rsidRPr="00F30455" w:rsidRDefault="00182CBC" w:rsidP="00182CBC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наличие противоречивых сведений в заявлении и приложенных к нему документах;</w:t>
      </w:r>
    </w:p>
    <w:p w:rsidR="00F30455" w:rsidRPr="00F30455" w:rsidRDefault="00182CBC" w:rsidP="00182CBC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представление неполного комплекта документов;</w:t>
      </w:r>
    </w:p>
    <w:p w:rsidR="00F30455" w:rsidRPr="00F30455" w:rsidRDefault="00182CBC" w:rsidP="00182CBC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4)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30455" w:rsidRPr="00F30455" w:rsidRDefault="00182CBC" w:rsidP="00182CBC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F30455" w:rsidRPr="00F30455" w:rsidRDefault="00182CBC" w:rsidP="00182CBC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6)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104.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105. Срок регистрации заявления и документов, необходимых для предоставления Услуги, составляет: 1 день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Межведомственное информационное взаимодействие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106. Для получения Услуги необходимо направление следующих межведомственных информационных запросов: </w:t>
      </w:r>
    </w:p>
    <w:p w:rsidR="00F30455" w:rsidRPr="00F30455" w:rsidRDefault="00490F42" w:rsidP="00490F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490F42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F30455" w:rsidRPr="00F30455" w:rsidRDefault="00490F42" w:rsidP="00490F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выписка из ЕГРЮЛ. Поставщиком сведений является Федеральная налоговая служба.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490F42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F30455" w:rsidRPr="00F30455" w:rsidRDefault="00490F42" w:rsidP="00490F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</w:t>
      </w:r>
      <w:proofErr w:type="gramStart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организациях</w:t>
      </w:r>
      <w:proofErr w:type="gramEnd"/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, в распоряжении которых находятся данные документы (сведения, содержащиеся в них).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Основанием для направления запроса является регистрация </w:t>
      </w:r>
      <w:r w:rsidR="00490F42" w:rsidRPr="00F30455">
        <w:rPr>
          <w:rFonts w:ascii="PT Astra Serif" w:hAnsi="PT Astra Serif"/>
          <w:color w:val="000000"/>
          <w:sz w:val="28"/>
          <w:szCs w:val="28"/>
          <w:lang w:eastAsia="ru-RU"/>
        </w:rPr>
        <w:t>заявления заявителя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. Запрос направляется в течение 5 дней с момента регистрации заявления о предоставлении Услуги.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</w:t>
      </w:r>
      <w:r w:rsidR="00490F42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них) представляют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запрашиваемые сведения в срок, не превышающий 48 часов, с момента направления межведомственного запроса.</w:t>
      </w:r>
      <w:proofErr w:type="gramEnd"/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Принятие решения о предоставлении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107. Основания для отказа в предоставлении Услуги:</w:t>
      </w:r>
    </w:p>
    <w:p w:rsidR="00F30455" w:rsidRPr="00F30455" w:rsidRDefault="00F71FFF" w:rsidP="00F71FF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с заявлением о прекращении права постоянного (бессрочного) пользования на земельный участок обратилось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лицо, не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являющееся землепользователем земельного участка.</w:t>
      </w:r>
    </w:p>
    <w:p w:rsidR="00F30455" w:rsidRPr="00F30455" w:rsidRDefault="00F71FFF" w:rsidP="00F71FF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108.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109. Способы получения результата предоставления Услуги:</w:t>
      </w:r>
    </w:p>
    <w:p w:rsidR="00F30455" w:rsidRPr="00F30455" w:rsidRDefault="00F30455" w:rsidP="00F3045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предоставлении Услуги (об отказе в предоставлении </w:t>
      </w:r>
      <w:r w:rsidR="00F71FFF" w:rsidRPr="00F30455">
        <w:rPr>
          <w:rFonts w:ascii="PT Astra Serif" w:hAnsi="PT Astra Serif"/>
          <w:color w:val="000000"/>
          <w:sz w:val="28"/>
          <w:szCs w:val="28"/>
          <w:lang w:eastAsia="ru-RU"/>
        </w:rPr>
        <w:t>Услуги) направляется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заявителю почтовым направлением или на адрес электронной почты.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110. Предоставление результата Услуги осуществляется в срок, не превышающий </w:t>
      </w:r>
      <w:r w:rsidR="00F71FFF" w:rsidRPr="00F30455">
        <w:rPr>
          <w:rFonts w:ascii="PT Astra Serif" w:hAnsi="PT Astra Serif"/>
          <w:color w:val="000000"/>
          <w:sz w:val="28"/>
          <w:szCs w:val="28"/>
          <w:lang w:eastAsia="ru-RU"/>
        </w:rPr>
        <w:t>3 дня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30455" w:rsidRPr="00F30455" w:rsidRDefault="00F30455" w:rsidP="00F30455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keepNext/>
        <w:ind w:left="357" w:hanging="357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Вариант 5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112.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113. Результатом предоставления варианта Услуги является решение </w:t>
      </w:r>
      <w:r w:rsidR="00F71FFF" w:rsidRPr="00F30455">
        <w:rPr>
          <w:rFonts w:ascii="PT Astra Serif" w:hAnsi="PT Astra Serif"/>
          <w:color w:val="000000"/>
          <w:sz w:val="28"/>
          <w:szCs w:val="28"/>
          <w:lang w:eastAsia="ru-RU"/>
        </w:rPr>
        <w:t>о выдаче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заявителю дубликата результата предоставления Услуги (документ на бумажном носителе).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114. Основания для отказа в предоставлении Услуги законодательством Российской Федерации не предусмотрены.</w:t>
      </w:r>
    </w:p>
    <w:p w:rsidR="00F30455" w:rsidRPr="00F30455" w:rsidRDefault="00F71FFF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115.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0455" w:rsidRPr="00F30455" w:rsidRDefault="00F71FFF" w:rsidP="00F71FF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Услуги;</w:t>
      </w:r>
    </w:p>
    <w:p w:rsidR="00F30455" w:rsidRPr="00F30455" w:rsidRDefault="00F71FFF" w:rsidP="00F71FF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Услуги;</w:t>
      </w:r>
    </w:p>
    <w:p w:rsidR="00F30455" w:rsidRPr="00F30455" w:rsidRDefault="00F71FFF" w:rsidP="00F71FF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предоставление результата Услуги.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116. В настоящем варианте предоставления Услуги не приведены административные процедуры: межведомственное информационное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Прием заявления и документов и (или) информации,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для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117. Представление заявителем документов и заявления, по форме в соответствии с Приложением №</w:t>
      </w:r>
      <w:r w:rsidR="001C257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4, осуществляется в Администрации при личном обращении, посредством почтовой связи, по электронной почте.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0455" w:rsidRPr="00F30455" w:rsidRDefault="001C2579" w:rsidP="001C257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F30455" w:rsidRPr="00F30455" w:rsidRDefault="001C2579" w:rsidP="001C257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документы, подтверждающие личность лица, – паспорт гражданина Российской Федерации (копия документа);</w:t>
      </w:r>
    </w:p>
    <w:p w:rsidR="00F30455" w:rsidRPr="00F30455" w:rsidRDefault="001C2579" w:rsidP="001C257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120.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121. Основания для отказа в приеме заявления и документов законодательством Российской Федерации не предусмотрены.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122.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123.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Принятие решения о предоставлении Услуги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124. Критерии принятия решения о предоставлении Услуги законодательством Российской Федерации не предусмотрены.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125.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Предоставление результата Услуги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126. Результаты предоставления Услуги предоставляются при личном обращении в Администрацию.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127.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128. Результат предоставления Услуги не может быть предоставлен по выбору заявителя независимо от его местонахождения.</w:t>
      </w:r>
    </w:p>
    <w:p w:rsidR="00F30455" w:rsidRPr="00F30455" w:rsidRDefault="00F30455" w:rsidP="00F3045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keepNext/>
        <w:ind w:left="357" w:hanging="357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6</w:t>
      </w:r>
    </w:p>
    <w:p w:rsidR="00F30455" w:rsidRPr="00F30455" w:rsidRDefault="00F30455" w:rsidP="00F304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129.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F30455" w:rsidRPr="00F30455" w:rsidRDefault="00F30455" w:rsidP="00F304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131. Основания для отказа в предоставлении Услуги законодательством Российской Федерации не предусмотрены.</w:t>
      </w:r>
    </w:p>
    <w:p w:rsidR="00F30455" w:rsidRPr="00F30455" w:rsidRDefault="005C2590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132.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30455" w:rsidRPr="00F30455" w:rsidRDefault="005C2590" w:rsidP="005C259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Услуги;</w:t>
      </w:r>
    </w:p>
    <w:p w:rsidR="00F30455" w:rsidRPr="00F30455" w:rsidRDefault="005C2590" w:rsidP="005C259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2)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Услуги;</w:t>
      </w:r>
    </w:p>
    <w:p w:rsidR="00F30455" w:rsidRPr="00F30455" w:rsidRDefault="005C2590" w:rsidP="005C259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3)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предоставление результата Услуги.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631C9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Прием заявления и документов и (или) информации, </w:t>
      </w:r>
    </w:p>
    <w:p w:rsidR="00F30455" w:rsidRDefault="00F30455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для предоставления Услуги</w:t>
      </w:r>
    </w:p>
    <w:p w:rsidR="00B631C9" w:rsidRPr="00B631C9" w:rsidRDefault="00B631C9" w:rsidP="00B631C9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134. Представление заявителем документов и заявления, по форме в соответствии с Приложением №</w:t>
      </w:r>
      <w:r w:rsidR="00D13412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5, осуществляется в Администрации при личном обращении.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30455" w:rsidRPr="00F30455" w:rsidRDefault="00F30455" w:rsidP="00F30455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F30455" w:rsidRPr="00F30455" w:rsidRDefault="00F30455" w:rsidP="00F30455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2) документы, подтверждающие личность лица, – паспорт гражданина Российской Федерации (копия документа);</w:t>
      </w:r>
    </w:p>
    <w:p w:rsidR="00F30455" w:rsidRPr="00F30455" w:rsidRDefault="00F30455" w:rsidP="00F30455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136.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137.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138. Основания для отказа в приеме заявления и документов законодательством Российской Федерации не предусмотрены.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139.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140.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Принятие решения о предоставлении Услуги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141. Критерии принятия решения о предоставлении Услуги законодательством Российской Федерации не предусмотрены.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142.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Предоставление результата Услуги 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143. Результаты предоставления Услуги предоставляются при личном обращении в Министерство.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144.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145. Результат предоставления Услуги не может быть предоставлен по выбору заявителя независимо от его местонахождения.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IV. Формы </w:t>
      </w: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146. Текущий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контроль за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147. Текущий контроль осуществляется посредством проведения плановых и внеплановых проверок. </w:t>
      </w:r>
    </w:p>
    <w:p w:rsidR="00702885" w:rsidRDefault="00702885" w:rsidP="00702885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02885" w:rsidRDefault="00F30455" w:rsidP="00702885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</w:p>
    <w:p w:rsidR="00702885" w:rsidRDefault="00F30455" w:rsidP="00702885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702885" w:rsidRDefault="00F30455" w:rsidP="00702885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полнотой </w:t>
      </w:r>
    </w:p>
    <w:p w:rsidR="00F30455" w:rsidRDefault="00F30455" w:rsidP="00702885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и качеством предоставления Услуги</w:t>
      </w:r>
    </w:p>
    <w:p w:rsidR="00702885" w:rsidRPr="00702885" w:rsidRDefault="00702885" w:rsidP="00702885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148.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149. Проверки проводятся уполномоченными лицами Администрации.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150.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151.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Контроль за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152. Лица, которые осуществляют </w:t>
      </w:r>
      <w:proofErr w:type="gramStart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контроль за</w:t>
      </w:r>
      <w:proofErr w:type="gramEnd"/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F30455" w:rsidRPr="00F30455" w:rsidRDefault="00F30455" w:rsidP="00F30455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V. </w:t>
      </w:r>
      <w:proofErr w:type="gramStart"/>
      <w:r w:rsidRPr="00F30455">
        <w:rPr>
          <w:rFonts w:ascii="PT Astra Serif" w:hAnsi="PT Astra Serif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:rsidR="00F30455" w:rsidRPr="00F30455" w:rsidRDefault="00F30455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153. Информирование заявителей о порядке подачи и рассмотрения жалобы осуществляется посредством размещения информации </w:t>
      </w:r>
      <w:r w:rsidR="00D13412" w:rsidRPr="00F30455">
        <w:rPr>
          <w:rFonts w:ascii="PT Astra Serif" w:hAnsi="PT Astra Serif"/>
          <w:color w:val="000000"/>
          <w:sz w:val="28"/>
          <w:szCs w:val="28"/>
          <w:lang w:eastAsia="ru-RU"/>
        </w:rPr>
        <w:t>на официальном</w:t>
      </w: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сайте Администрации, на информационных стендах в местах предоставления Услуги. </w:t>
      </w:r>
    </w:p>
    <w:p w:rsidR="00F30455" w:rsidRPr="00F30455" w:rsidRDefault="00D13412" w:rsidP="00F3045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154. </w:t>
      </w:r>
      <w:r w:rsidR="00F30455" w:rsidRPr="00F30455">
        <w:rPr>
          <w:rFonts w:ascii="PT Astra Serif" w:hAnsi="PT Astra Serif"/>
          <w:color w:val="000000"/>
          <w:sz w:val="28"/>
          <w:szCs w:val="28"/>
          <w:lang w:eastAsia="ru-RU"/>
        </w:rPr>
        <w:t xml:space="preserve">Жалобы в форме электронных документов направляются посредством официального сайта Администрации в сети «Интернет». </w:t>
      </w:r>
    </w:p>
    <w:p w:rsidR="00F30455" w:rsidRDefault="00F30455" w:rsidP="00F3045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8"/>
          <w:lang w:eastAsia="ru-RU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702885" w:rsidRDefault="00702885" w:rsidP="00F3045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702885" w:rsidRDefault="00702885" w:rsidP="00F3045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702885" w:rsidRDefault="00702885" w:rsidP="00702885">
      <w:pPr>
        <w:tabs>
          <w:tab w:val="left" w:pos="1418"/>
          <w:tab w:val="left" w:pos="1560"/>
        </w:tabs>
        <w:spacing w:after="160"/>
        <w:contextualSpacing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__________________________________________</w:t>
      </w:r>
    </w:p>
    <w:p w:rsidR="00A1796F" w:rsidRPr="00F30455" w:rsidRDefault="00A1796F" w:rsidP="00F3045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  <w:sectPr w:rsidR="00A1796F" w:rsidRPr="00F30455" w:rsidSect="00B631C9">
          <w:pgSz w:w="11906" w:h="16838"/>
          <w:pgMar w:top="1134" w:right="851" w:bottom="1134" w:left="1701" w:header="720" w:footer="567" w:gutter="0"/>
          <w:pgNumType w:start="1"/>
          <w:cols w:space="720"/>
          <w:formProt w:val="0"/>
          <w:titlePg/>
          <w:docGrid w:linePitch="326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702885" w:rsidRPr="00D92274" w:rsidTr="00702885">
        <w:trPr>
          <w:trHeight w:val="1846"/>
        </w:trPr>
        <w:tc>
          <w:tcPr>
            <w:tcW w:w="4766" w:type="dxa"/>
          </w:tcPr>
          <w:p w:rsidR="00702885" w:rsidRPr="00702885" w:rsidRDefault="00702885" w:rsidP="0070288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702885" w:rsidRDefault="00702885" w:rsidP="0070288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702885" w:rsidRPr="00D92274" w:rsidRDefault="00702885" w:rsidP="0070288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702885" w:rsidRPr="00D92274" w:rsidRDefault="00702885" w:rsidP="00702885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F30455" w:rsidRDefault="00F30455" w:rsidP="00F30455">
      <w:pPr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702885" w:rsidRPr="00F30455" w:rsidRDefault="00702885" w:rsidP="00F30455">
      <w:pPr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702885" w:rsidRDefault="00702885" w:rsidP="00702885">
      <w:pPr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0"/>
          <w:lang w:eastAsia="ru-RU"/>
        </w:rPr>
        <w:t>ПЕРЕЧЕНЬ</w:t>
      </w:r>
      <w:r w:rsidR="00F30455" w:rsidRPr="00F30455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</w:t>
      </w:r>
    </w:p>
    <w:p w:rsidR="00702885" w:rsidRDefault="00F30455" w:rsidP="00702885">
      <w:pPr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общих признаков заявителей, а также комбинации </w:t>
      </w:r>
    </w:p>
    <w:p w:rsidR="00702885" w:rsidRDefault="00F30455" w:rsidP="00702885">
      <w:pPr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значений признаков, каждая из которых соответствует </w:t>
      </w:r>
    </w:p>
    <w:p w:rsidR="00F30455" w:rsidRDefault="00F30455" w:rsidP="00702885">
      <w:pPr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b/>
          <w:color w:val="000000"/>
          <w:sz w:val="28"/>
          <w:szCs w:val="20"/>
          <w:lang w:eastAsia="ru-RU"/>
        </w:rPr>
        <w:t>одному варианту предоставления Услуги</w:t>
      </w:r>
    </w:p>
    <w:p w:rsidR="00702885" w:rsidRPr="00F30455" w:rsidRDefault="00702885" w:rsidP="00702885">
      <w:pPr>
        <w:jc w:val="center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F30455" w:rsidP="00702885">
      <w:pPr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0"/>
          <w:lang w:eastAsia="ru-RU"/>
        </w:rPr>
        <w:t xml:space="preserve">Таблица 1. Круг заявителей в соответствии </w:t>
      </w:r>
    </w:p>
    <w:p w:rsidR="00F30455" w:rsidRDefault="00F30455" w:rsidP="00702885">
      <w:pPr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0"/>
          <w:lang w:eastAsia="ru-RU"/>
        </w:rPr>
        <w:t>с вариантами предоставления Услуги</w:t>
      </w:r>
    </w:p>
    <w:p w:rsidR="00702885" w:rsidRPr="00F30455" w:rsidRDefault="00702885" w:rsidP="00702885">
      <w:pPr>
        <w:jc w:val="center"/>
        <w:rPr>
          <w:rFonts w:ascii="PT Astra Serif" w:hAnsi="PT Astra Serif"/>
          <w:color w:val="000000"/>
          <w:szCs w:val="20"/>
          <w:lang w:eastAsia="ru-RU"/>
        </w:rPr>
      </w:pP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F30455" w:rsidRPr="00F30455" w:rsidTr="00F30455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b/>
                <w:color w:val="000000"/>
                <w:sz w:val="22"/>
                <w:szCs w:val="20"/>
                <w:lang w:eastAsia="ru-RU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b/>
                <w:color w:val="000000"/>
                <w:sz w:val="22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30455" w:rsidRPr="00F30455" w:rsidTr="00F30455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widowControl w:val="0"/>
              <w:spacing w:after="160"/>
              <w:jc w:val="both"/>
              <w:rPr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i/>
                <w:color w:val="000000"/>
                <w:sz w:val="22"/>
                <w:szCs w:val="20"/>
                <w:lang w:eastAsia="ru-RU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Физическое лицо, обратилось лично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Физическое </w:t>
            </w:r>
            <w:r w:rsidR="003D26CD" w:rsidRPr="00F30455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лицо, обратилось</w:t>
            </w:r>
            <w:r w:rsidRPr="00F30455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 через представителя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Юридическое лицо, обратилось лично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Юридическое лицо, обратилось через представителя</w:t>
            </w:r>
          </w:p>
        </w:tc>
      </w:tr>
      <w:tr w:rsidR="00F30455" w:rsidRPr="00F30455" w:rsidTr="00F30455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i/>
                <w:color w:val="000000"/>
                <w:sz w:val="22"/>
                <w:szCs w:val="20"/>
                <w:lang w:eastAsia="ru-RU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  <w:p w:rsidR="00F30455" w:rsidRPr="00F30455" w:rsidRDefault="00F30455" w:rsidP="00F30455">
            <w:pPr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5</w:t>
            </w:r>
          </w:p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spacing w:after="16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Граждане Российской Федерации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widowControl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spacing w:after="16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Юридические лица любой организационно-правовой формы</w:t>
            </w:r>
          </w:p>
        </w:tc>
      </w:tr>
      <w:tr w:rsidR="00F30455" w:rsidRPr="00F30455" w:rsidTr="00F30455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6</w:t>
            </w:r>
          </w:p>
          <w:p w:rsidR="00F30455" w:rsidRPr="00F30455" w:rsidRDefault="00F30455" w:rsidP="00F30455">
            <w:pPr>
              <w:keepNext/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spacing w:after="16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Граждане Российской Федерации</w:t>
            </w:r>
          </w:p>
        </w:tc>
      </w:tr>
      <w:tr w:rsidR="00F30455" w:rsidRPr="00F30455" w:rsidTr="00F30455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455" w:rsidRPr="00F30455" w:rsidRDefault="00F30455" w:rsidP="00F30455">
            <w:pPr>
              <w:widowControl w:val="0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55" w:rsidRPr="00F30455" w:rsidRDefault="00F30455" w:rsidP="00F30455">
            <w:pPr>
              <w:keepNext/>
              <w:widowControl w:val="0"/>
              <w:spacing w:after="16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Юридические лица любой организационно-правовой формы</w:t>
            </w:r>
          </w:p>
        </w:tc>
      </w:tr>
    </w:tbl>
    <w:p w:rsidR="00F30455" w:rsidRPr="00F30455" w:rsidRDefault="00F30455" w:rsidP="00FF0863">
      <w:pPr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F30455" w:rsidRDefault="00F30455" w:rsidP="00F30455">
      <w:pPr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F30455">
      <w:pPr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F30455">
      <w:pPr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F30455">
      <w:pPr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F30455">
      <w:pPr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F30455">
      <w:pPr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F30455">
      <w:pPr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F30455" w:rsidRDefault="00F30455" w:rsidP="00F30455">
      <w:pPr>
        <w:ind w:firstLine="709"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0"/>
          <w:lang w:eastAsia="ru-RU"/>
        </w:rPr>
        <w:t>Таблица 2. Перечень общих признаков заявителей</w:t>
      </w:r>
    </w:p>
    <w:p w:rsidR="00702885" w:rsidRPr="00F30455" w:rsidRDefault="00702885" w:rsidP="00F30455">
      <w:pPr>
        <w:ind w:firstLine="709"/>
        <w:jc w:val="center"/>
        <w:rPr>
          <w:rFonts w:ascii="PT Astra Serif" w:hAnsi="PT Astra Serif"/>
          <w:color w:val="000000"/>
          <w:szCs w:val="20"/>
          <w:lang w:eastAsia="ru-RU"/>
        </w:rPr>
      </w:pP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F30455" w:rsidRPr="00F30455" w:rsidTr="00F30455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b/>
                <w:color w:val="000000"/>
                <w:sz w:val="22"/>
                <w:szCs w:val="20"/>
                <w:lang w:eastAsia="ru-RU"/>
              </w:rPr>
              <w:t xml:space="preserve">№ </w:t>
            </w:r>
            <w:proofErr w:type="gramStart"/>
            <w:r w:rsidRPr="00F30455">
              <w:rPr>
                <w:rFonts w:ascii="PT Astra Serif" w:hAnsi="PT Astra Serif"/>
                <w:b/>
                <w:color w:val="000000"/>
                <w:sz w:val="22"/>
                <w:szCs w:val="20"/>
                <w:lang w:eastAsia="ru-RU"/>
              </w:rPr>
              <w:t>п</w:t>
            </w:r>
            <w:proofErr w:type="gramEnd"/>
            <w:r w:rsidRPr="00F30455">
              <w:rPr>
                <w:rFonts w:ascii="PT Astra Serif" w:hAnsi="PT Astra Serif"/>
                <w:b/>
                <w:color w:val="000000"/>
                <w:sz w:val="22"/>
                <w:szCs w:val="20"/>
                <w:lang w:eastAsia="ru-RU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b/>
                <w:color w:val="000000"/>
                <w:sz w:val="22"/>
                <w:szCs w:val="20"/>
                <w:lang w:eastAsia="ru-RU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b/>
                <w:color w:val="000000"/>
                <w:sz w:val="22"/>
                <w:szCs w:val="20"/>
                <w:lang w:eastAsia="ru-RU"/>
              </w:rPr>
              <w:t>Значения признака заявителя</w:t>
            </w:r>
          </w:p>
        </w:tc>
      </w:tr>
      <w:tr w:rsidR="00F30455" w:rsidRPr="00F30455" w:rsidTr="00F30455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rPr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i/>
                <w:color w:val="000000"/>
                <w:sz w:val="22"/>
                <w:szCs w:val="20"/>
                <w:lang w:eastAsia="ru-RU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F30455" w:rsidRPr="00F30455" w:rsidTr="00F30455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455" w:rsidRPr="00F30455" w:rsidRDefault="00F30455" w:rsidP="00F30455">
            <w:pPr>
              <w:widowControl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1. Обратился лично.</w:t>
            </w:r>
          </w:p>
          <w:p w:rsidR="00F30455" w:rsidRPr="00F30455" w:rsidRDefault="00F30455" w:rsidP="00F30455">
            <w:pPr>
              <w:widowControl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2. Уполномоченный представитель по доверенности</w:t>
            </w:r>
          </w:p>
        </w:tc>
      </w:tr>
      <w:tr w:rsidR="00F30455" w:rsidRPr="00F30455" w:rsidTr="00F30455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i/>
                <w:color w:val="000000"/>
                <w:sz w:val="22"/>
                <w:szCs w:val="20"/>
                <w:lang w:eastAsia="ru-RU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F30455" w:rsidRPr="00F30455" w:rsidTr="00F30455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ind w:right="-536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455" w:rsidRPr="00F30455" w:rsidRDefault="00F30455" w:rsidP="00F30455">
            <w:pPr>
              <w:widowControl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455" w:rsidRPr="00F30455" w:rsidRDefault="00F30455" w:rsidP="00F30455">
            <w:pPr>
              <w:widowControl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  <w:p w:rsidR="00F30455" w:rsidRPr="00F30455" w:rsidRDefault="00F30455" w:rsidP="00F30455">
            <w:pPr>
              <w:widowControl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1. Юридические лица любой организационно-правовой формы.</w:t>
            </w:r>
          </w:p>
          <w:p w:rsidR="00F30455" w:rsidRPr="00F30455" w:rsidRDefault="00F30455" w:rsidP="00F30455">
            <w:pPr>
              <w:widowControl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F30455">
              <w:rPr>
                <w:rFonts w:ascii="PT Astra Serif" w:hAnsi="PT Astra Serif"/>
                <w:color w:val="000000"/>
                <w:sz w:val="22"/>
                <w:szCs w:val="20"/>
                <w:lang w:eastAsia="ru-RU"/>
              </w:rPr>
              <w:t>2. Граждане Российской Федерации.</w:t>
            </w:r>
          </w:p>
        </w:tc>
      </w:tr>
    </w:tbl>
    <w:p w:rsidR="00F30455" w:rsidRPr="00F30455" w:rsidRDefault="00F30455" w:rsidP="00F30455">
      <w:pPr>
        <w:rPr>
          <w:color w:val="000000"/>
          <w:szCs w:val="20"/>
          <w:lang w:eastAsia="ru-RU"/>
        </w:rPr>
        <w:sectPr w:rsidR="00F30455" w:rsidRPr="00F30455" w:rsidSect="00702885">
          <w:pgSz w:w="11906" w:h="16838"/>
          <w:pgMar w:top="1134" w:right="850" w:bottom="1134" w:left="1418" w:header="720" w:footer="567" w:gutter="0"/>
          <w:pgNumType w:start="1"/>
          <w:cols w:space="720"/>
          <w:formProt w:val="0"/>
          <w:titlePg/>
          <w:docGrid w:linePitch="326"/>
        </w:sectPr>
      </w:pPr>
      <w:r w:rsidRPr="00F30455">
        <w:rPr>
          <w:color w:val="000000"/>
          <w:szCs w:val="20"/>
          <w:lang w:eastAsia="ru-RU"/>
        </w:rPr>
        <w:br w:type="page"/>
      </w: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702885" w:rsidRPr="00D92274" w:rsidTr="00E95E78">
        <w:trPr>
          <w:trHeight w:val="1846"/>
        </w:trPr>
        <w:tc>
          <w:tcPr>
            <w:tcW w:w="4766" w:type="dxa"/>
          </w:tcPr>
          <w:p w:rsidR="00702885" w:rsidRP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:rsid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702885" w:rsidRPr="00D92274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702885" w:rsidRPr="00D92274" w:rsidRDefault="00702885" w:rsidP="00702885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702885" w:rsidRPr="00F30455" w:rsidRDefault="00702885" w:rsidP="00702885">
      <w:pPr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702885" w:rsidRDefault="00F30455" w:rsidP="00702885">
      <w:pPr>
        <w:widowControl w:val="0"/>
        <w:jc w:val="center"/>
        <w:rPr>
          <w:rFonts w:ascii="PT Astra Serif" w:hAnsi="PT Astra Serif"/>
          <w:b/>
          <w:color w:val="000000"/>
          <w:sz w:val="26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 xml:space="preserve">Форма заявления о прекращении права постоянного (бессрочного) </w:t>
      </w:r>
    </w:p>
    <w:p w:rsidR="00F30455" w:rsidRPr="00702885" w:rsidRDefault="00F30455" w:rsidP="00702885">
      <w:pPr>
        <w:widowControl w:val="0"/>
        <w:jc w:val="center"/>
        <w:rPr>
          <w:b/>
          <w:color w:val="000000"/>
          <w:sz w:val="26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>пользования или пожизненного наследуемого владения земельным участком</w:t>
      </w:r>
    </w:p>
    <w:p w:rsidR="00F30455" w:rsidRPr="00F30455" w:rsidRDefault="00F30455" w:rsidP="00F30455">
      <w:pPr>
        <w:widowControl w:val="0"/>
        <w:spacing w:before="260"/>
        <w:jc w:val="center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0"/>
          <w:lang w:eastAsia="ru-RU"/>
        </w:rPr>
        <w:t xml:space="preserve">                                                            </w:t>
      </w: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(наименование органа, предоставляющего услугу)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адрес: 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от 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          (Ф.И.О. заявителя)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место жительства: 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__________________________________________,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реквизиты документа, удостоверяющего личность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заявителя___________________________________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телефон: ____________ факс: ________________,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почтовый адрес: ____________________________ </w:t>
      </w:r>
    </w:p>
    <w:p w:rsidR="00F30455" w:rsidRPr="00F30455" w:rsidRDefault="00F30455" w:rsidP="00F30455">
      <w:pPr>
        <w:widowControl w:val="0"/>
        <w:jc w:val="center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                                  и (или) адрес электронной почты: _____________</w:t>
      </w:r>
    </w:p>
    <w:p w:rsidR="00F30455" w:rsidRPr="00F30455" w:rsidRDefault="00F30455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F30455">
      <w:pPr>
        <w:widowControl w:val="0"/>
        <w:jc w:val="center"/>
        <w:rPr>
          <w:rFonts w:ascii="PT Astra Serif" w:hAnsi="PT Astra Serif"/>
          <w:b/>
          <w:color w:val="000000"/>
          <w:sz w:val="26"/>
          <w:szCs w:val="20"/>
          <w:lang w:eastAsia="ru-RU"/>
        </w:rPr>
      </w:pPr>
    </w:p>
    <w:p w:rsidR="00F30455" w:rsidRPr="00702885" w:rsidRDefault="00F30455" w:rsidP="00F30455">
      <w:pPr>
        <w:widowControl w:val="0"/>
        <w:jc w:val="center"/>
        <w:rPr>
          <w:rFonts w:ascii="PT Astra Serif" w:hAnsi="PT Astra Serif"/>
          <w:b/>
          <w:color w:val="000000"/>
          <w:sz w:val="26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>Заявление</w:t>
      </w:r>
    </w:p>
    <w:p w:rsidR="00702885" w:rsidRDefault="00F30455" w:rsidP="00F30455">
      <w:pPr>
        <w:widowControl w:val="0"/>
        <w:jc w:val="center"/>
        <w:rPr>
          <w:rFonts w:ascii="PT Astra Serif" w:hAnsi="PT Astra Serif"/>
          <w:b/>
          <w:color w:val="000000"/>
          <w:sz w:val="26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 xml:space="preserve">о прекращении права постоянного (бессрочного) пользования </w:t>
      </w:r>
    </w:p>
    <w:p w:rsidR="00F30455" w:rsidRPr="00702885" w:rsidRDefault="00F30455" w:rsidP="00F30455">
      <w:pPr>
        <w:widowControl w:val="0"/>
        <w:jc w:val="center"/>
        <w:rPr>
          <w:rFonts w:ascii="PT Astra Serif" w:hAnsi="PT Astra Serif"/>
          <w:b/>
          <w:color w:val="000000"/>
          <w:sz w:val="26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>или пожизненного наследуемого владения земельным участком</w:t>
      </w:r>
    </w:p>
    <w:p w:rsidR="00F30455" w:rsidRPr="00F30455" w:rsidRDefault="00F30455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F30455" w:rsidRPr="00F30455" w:rsidRDefault="00F30455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</w:t>
      </w:r>
      <w:proofErr w:type="gramStart"/>
      <w:r w:rsidRPr="00F30455">
        <w:rPr>
          <w:rFonts w:ascii="PT Astra Serif" w:hAnsi="PT Astra Serif"/>
          <w:color w:val="000000"/>
          <w:szCs w:val="20"/>
          <w:lang w:eastAsia="ru-RU"/>
        </w:rPr>
        <w:t>от</w:t>
      </w:r>
      <w:proofErr w:type="gramEnd"/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______________ №_________________________ в связи с:________________________________________________________________________</w:t>
      </w:r>
    </w:p>
    <w:p w:rsidR="00F30455" w:rsidRDefault="00F30455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827481" w:rsidRPr="00F30455" w:rsidRDefault="00827481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  <w:sectPr w:rsidR="00827481" w:rsidRPr="00F30455" w:rsidSect="00702885">
          <w:pgSz w:w="11906" w:h="16838"/>
          <w:pgMar w:top="1134" w:right="850" w:bottom="1134" w:left="1418" w:header="720" w:footer="567" w:gutter="0"/>
          <w:cols w:space="720"/>
          <w:formProt w:val="0"/>
          <w:titlePg/>
          <w:docGrid w:linePitch="326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702885" w:rsidRPr="00D92274" w:rsidTr="00E95E78">
        <w:trPr>
          <w:trHeight w:val="1846"/>
        </w:trPr>
        <w:tc>
          <w:tcPr>
            <w:tcW w:w="4766" w:type="dxa"/>
          </w:tcPr>
          <w:p w:rsidR="00702885" w:rsidRP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  <w:p w:rsid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702885" w:rsidRPr="00D92274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702885" w:rsidRPr="00D92274" w:rsidRDefault="00702885" w:rsidP="00702885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702885" w:rsidRPr="00F30455" w:rsidRDefault="00702885" w:rsidP="00702885">
      <w:pPr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702885" w:rsidRDefault="00F30455" w:rsidP="00702885">
      <w:pPr>
        <w:widowControl w:val="0"/>
        <w:jc w:val="center"/>
        <w:rPr>
          <w:rFonts w:ascii="PT Astra Serif" w:hAnsi="PT Astra Serif"/>
          <w:b/>
          <w:color w:val="000000"/>
          <w:sz w:val="26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 xml:space="preserve">Форма заявления о прекращении права постоянного </w:t>
      </w:r>
    </w:p>
    <w:p w:rsidR="0016366A" w:rsidRPr="00702885" w:rsidRDefault="00F30455" w:rsidP="00702885">
      <w:pPr>
        <w:widowControl w:val="0"/>
        <w:jc w:val="center"/>
        <w:rPr>
          <w:rFonts w:ascii="PT Astra Serif" w:hAnsi="PT Astra Serif"/>
          <w:b/>
          <w:color w:val="000000"/>
          <w:sz w:val="26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 xml:space="preserve">(бессрочного) </w:t>
      </w:r>
      <w:r w:rsidR="003D26CD"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>пользования земельным</w:t>
      </w:r>
      <w:r w:rsidRPr="00702885">
        <w:rPr>
          <w:rFonts w:ascii="PT Astra Serif" w:hAnsi="PT Astra Serif"/>
          <w:b/>
          <w:color w:val="000000"/>
          <w:sz w:val="26"/>
          <w:szCs w:val="20"/>
          <w:lang w:eastAsia="ru-RU"/>
        </w:rPr>
        <w:t xml:space="preserve"> участком</w:t>
      </w:r>
    </w:p>
    <w:p w:rsidR="00F30455" w:rsidRPr="00F30455" w:rsidRDefault="00F30455" w:rsidP="0016366A">
      <w:pPr>
        <w:widowControl w:val="0"/>
        <w:spacing w:before="260"/>
        <w:jc w:val="center"/>
        <w:rPr>
          <w:color w:val="000000"/>
          <w:sz w:val="26"/>
          <w:szCs w:val="20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0"/>
          <w:lang w:eastAsia="ru-RU"/>
        </w:rPr>
        <w:t xml:space="preserve">                                                             </w:t>
      </w: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(наименование органа, предоставляющего услугу)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адрес: 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от 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наименование и место нахождения заявителя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(для юридического лица)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государственный регистрационный номер записи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о государственной регистрации юридического лица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в едином государственном реестре юридических лиц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идентификационный номер налогоплательщика,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телефон: ____________ факс: ________________,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почтовый адрес: ____________________________ </w:t>
      </w:r>
    </w:p>
    <w:p w:rsidR="00F30455" w:rsidRPr="00F30455" w:rsidRDefault="00F30455" w:rsidP="00F30455">
      <w:pPr>
        <w:widowControl w:val="0"/>
        <w:jc w:val="center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                                  и (или) адрес электронной почты: _____________</w:t>
      </w:r>
    </w:p>
    <w:p w:rsidR="00F30455" w:rsidRPr="00F30455" w:rsidRDefault="00F30455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F30455" w:rsidRPr="00F30455" w:rsidRDefault="00F30455" w:rsidP="00F30455">
      <w:pPr>
        <w:widowControl w:val="0"/>
        <w:jc w:val="center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Заявление</w:t>
      </w:r>
    </w:p>
    <w:p w:rsidR="00F30455" w:rsidRPr="00F30455" w:rsidRDefault="00F30455" w:rsidP="00F30455">
      <w:pPr>
        <w:widowControl w:val="0"/>
        <w:jc w:val="center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о прекращении права постоянного (бессрочного) </w:t>
      </w:r>
      <w:r w:rsidR="003D26CD" w:rsidRPr="00F30455">
        <w:rPr>
          <w:rFonts w:ascii="PT Astra Serif" w:hAnsi="PT Astra Serif"/>
          <w:color w:val="000000"/>
          <w:szCs w:val="20"/>
          <w:lang w:eastAsia="ru-RU"/>
        </w:rPr>
        <w:t>пользования земельным</w:t>
      </w: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участком</w:t>
      </w:r>
    </w:p>
    <w:p w:rsidR="00F30455" w:rsidRPr="00F30455" w:rsidRDefault="00F30455" w:rsidP="00F30455">
      <w:pPr>
        <w:widowControl w:val="0"/>
        <w:jc w:val="center"/>
        <w:rPr>
          <w:rFonts w:ascii="PT Astra Serif" w:hAnsi="PT Astra Serif"/>
          <w:color w:val="000000"/>
          <w:szCs w:val="20"/>
          <w:lang w:eastAsia="ru-RU"/>
        </w:rPr>
      </w:pPr>
    </w:p>
    <w:p w:rsidR="00F30455" w:rsidRPr="00F30455" w:rsidRDefault="00F30455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Прошу прекратить право постоянного (бессрочного) </w:t>
      </w:r>
      <w:r w:rsidR="003D26CD" w:rsidRPr="00F30455">
        <w:rPr>
          <w:rFonts w:ascii="PT Astra Serif" w:hAnsi="PT Astra Serif"/>
          <w:color w:val="000000"/>
          <w:szCs w:val="20"/>
          <w:lang w:eastAsia="ru-RU"/>
        </w:rPr>
        <w:t>пользования земельным</w:t>
      </w: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участком с кадастровым номером _________________________________, используемый по документу на земельный участок (свидетельство или государственный акт) </w:t>
      </w:r>
      <w:proofErr w:type="gramStart"/>
      <w:r w:rsidRPr="00F30455">
        <w:rPr>
          <w:rFonts w:ascii="PT Astra Serif" w:hAnsi="PT Astra Serif"/>
          <w:color w:val="000000"/>
          <w:szCs w:val="20"/>
          <w:lang w:eastAsia="ru-RU"/>
        </w:rPr>
        <w:t>от</w:t>
      </w:r>
      <w:proofErr w:type="gramEnd"/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______________ №_________________________ в связи с:_______________________________________________________________________________________</w:t>
      </w:r>
      <w:r w:rsidR="0016366A">
        <w:rPr>
          <w:rFonts w:ascii="PT Astra Serif" w:hAnsi="PT Astra Serif"/>
          <w:color w:val="000000"/>
          <w:szCs w:val="20"/>
          <w:lang w:eastAsia="ru-RU"/>
        </w:rPr>
        <w:t>________________________________</w:t>
      </w:r>
    </w:p>
    <w:p w:rsidR="00E915F4" w:rsidRDefault="00F30455" w:rsidP="004B4C1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(указываются основания для прекращения постоянного (бессрочного) </w:t>
      </w:r>
      <w:r w:rsidR="003D26CD" w:rsidRPr="00F30455">
        <w:rPr>
          <w:rFonts w:ascii="PT Astra Serif" w:hAnsi="PT Astra Serif"/>
          <w:color w:val="000000"/>
          <w:szCs w:val="20"/>
          <w:lang w:eastAsia="ru-RU"/>
        </w:rPr>
        <w:t>пользования земельным</w:t>
      </w: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участком)</w:t>
      </w:r>
    </w:p>
    <w:p w:rsidR="00892413" w:rsidRPr="00E915F4" w:rsidRDefault="00E915F4" w:rsidP="00E915F4">
      <w:pPr>
        <w:suppressAutoHyphens w:val="0"/>
        <w:rPr>
          <w:rFonts w:ascii="PT Astra Serif" w:hAnsi="PT Astra Serif"/>
          <w:color w:val="000000"/>
          <w:szCs w:val="20"/>
          <w:lang w:eastAsia="ru-RU"/>
        </w:rPr>
      </w:pPr>
      <w:r>
        <w:rPr>
          <w:rFonts w:ascii="PT Astra Serif" w:hAnsi="PT Astra Serif"/>
          <w:color w:val="000000"/>
          <w:szCs w:val="20"/>
          <w:lang w:eastAsia="ru-RU"/>
        </w:rPr>
        <w:br w:type="page"/>
      </w:r>
    </w:p>
    <w:p w:rsidR="00FD4BDE" w:rsidRDefault="00FD4BDE" w:rsidP="00A1796F">
      <w:pPr>
        <w:rPr>
          <w:rFonts w:ascii="PT Astra Serif" w:hAnsi="PT Astra Serif"/>
          <w:color w:val="000000"/>
          <w:sz w:val="28"/>
          <w:szCs w:val="20"/>
          <w:lang w:eastAsia="ru-RU"/>
        </w:rPr>
        <w:sectPr w:rsidR="00FD4BDE" w:rsidSect="00702885">
          <w:headerReference w:type="even" r:id="rId12"/>
          <w:headerReference w:type="first" r:id="rId13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702885" w:rsidRPr="00D92274" w:rsidTr="00E95E78">
        <w:trPr>
          <w:trHeight w:val="1846"/>
        </w:trPr>
        <w:tc>
          <w:tcPr>
            <w:tcW w:w="4766" w:type="dxa"/>
          </w:tcPr>
          <w:p w:rsidR="00702885" w:rsidRP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  <w:p w:rsid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702885" w:rsidRPr="00D92274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702885" w:rsidRPr="00D92274" w:rsidRDefault="00702885" w:rsidP="00702885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702885" w:rsidRPr="00F30455" w:rsidRDefault="00702885" w:rsidP="00702885">
      <w:pPr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F30455" w:rsidRPr="00F30455" w:rsidRDefault="00F30455" w:rsidP="00F3045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F30455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Форма заявителя о выдаче дубликата </w:t>
      </w:r>
    </w:p>
    <w:p w:rsidR="00F30455" w:rsidRPr="00702885" w:rsidRDefault="00F30455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8"/>
          <w:szCs w:val="20"/>
          <w:lang w:eastAsia="ru-RU"/>
        </w:rPr>
        <w:t>результата предоставленной Услуги</w:t>
      </w:r>
    </w:p>
    <w:p w:rsidR="00F30455" w:rsidRPr="00F30455" w:rsidRDefault="00F30455" w:rsidP="00F30455">
      <w:pPr>
        <w:widowControl w:val="0"/>
        <w:spacing w:before="260"/>
        <w:jc w:val="center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 w:val="28"/>
          <w:szCs w:val="20"/>
          <w:lang w:eastAsia="ru-RU"/>
        </w:rPr>
        <w:t xml:space="preserve">                                                            </w:t>
      </w: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(наименование органа, предоставляющего услугу)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адрес: 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от 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(наименование или Ф.И.О. заявителя)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или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от 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наименование и место нахождения заявителя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(для юридического лица)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государственный регистрационный номер записи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о государственной регистрации юридического лица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в едином государственном реестре юридических лиц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>___________________________________________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идентификационный номер налогоплательщика, 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 адрес: ____________________________________,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телефон: ____________ факс: ________________,</w:t>
      </w:r>
    </w:p>
    <w:p w:rsidR="00F30455" w:rsidRPr="00F30455" w:rsidRDefault="00F30455" w:rsidP="00F30455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                  адрес электронной почты: ___________________</w:t>
      </w:r>
    </w:p>
    <w:p w:rsidR="00F30455" w:rsidRPr="00F30455" w:rsidRDefault="00F30455" w:rsidP="00F30455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702885" w:rsidRDefault="00702885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F30455" w:rsidRPr="00702885" w:rsidRDefault="00F30455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8"/>
          <w:szCs w:val="20"/>
          <w:lang w:eastAsia="ru-RU"/>
        </w:rPr>
        <w:t>Заявление</w:t>
      </w:r>
    </w:p>
    <w:p w:rsidR="00F30455" w:rsidRPr="00702885" w:rsidRDefault="00F30455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8"/>
          <w:szCs w:val="20"/>
          <w:lang w:eastAsia="ru-RU"/>
        </w:rPr>
        <w:t>о выдаче дубликата результата предоставленной Услуги</w:t>
      </w:r>
    </w:p>
    <w:p w:rsidR="00F30455" w:rsidRPr="00702885" w:rsidRDefault="00F30455" w:rsidP="00F30455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4B4C15" w:rsidRDefault="00F30455" w:rsidP="00F30455">
      <w:pPr>
        <w:widowControl w:val="0"/>
        <w:ind w:firstLine="567"/>
        <w:jc w:val="both"/>
        <w:rPr>
          <w:rFonts w:ascii="PT Astra Serif" w:hAnsi="PT Astra Serif"/>
          <w:color w:val="000000"/>
          <w:szCs w:val="20"/>
          <w:lang w:eastAsia="ru-RU"/>
        </w:rPr>
      </w:pPr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Прошу выдать дубликат результата предоставленной Услуги, в связи </w:t>
      </w:r>
      <w:proofErr w:type="gramStart"/>
      <w:r w:rsidRPr="00F30455">
        <w:rPr>
          <w:rFonts w:ascii="PT Astra Serif" w:hAnsi="PT Astra Serif"/>
          <w:color w:val="000000"/>
          <w:szCs w:val="20"/>
          <w:lang w:eastAsia="ru-RU"/>
        </w:rPr>
        <w:t>с</w:t>
      </w:r>
      <w:proofErr w:type="gramEnd"/>
      <w:r w:rsidRPr="00F30455">
        <w:rPr>
          <w:rFonts w:ascii="PT Astra Serif" w:hAnsi="PT Astra Serif"/>
          <w:color w:val="000000"/>
          <w:szCs w:val="20"/>
          <w:lang w:eastAsia="ru-RU"/>
        </w:rPr>
        <w:t xml:space="preserve"> ________________________________</w:t>
      </w:r>
      <w:r w:rsidR="004B4C15">
        <w:rPr>
          <w:rFonts w:ascii="PT Astra Serif" w:hAnsi="PT Astra Serif"/>
          <w:color w:val="000000"/>
          <w:szCs w:val="20"/>
          <w:lang w:eastAsia="ru-RU"/>
        </w:rPr>
        <w:t>___</w:t>
      </w:r>
      <w:r w:rsidR="0016366A">
        <w:rPr>
          <w:rFonts w:ascii="PT Astra Serif" w:hAnsi="PT Astra Serif"/>
          <w:color w:val="000000"/>
          <w:szCs w:val="20"/>
          <w:lang w:eastAsia="ru-RU"/>
        </w:rPr>
        <w:t>__________________________________________</w:t>
      </w:r>
    </w:p>
    <w:p w:rsidR="00115B02" w:rsidRDefault="00115B02">
      <w:pPr>
        <w:suppressAutoHyphens w:val="0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br w:type="page"/>
      </w:r>
    </w:p>
    <w:p w:rsidR="00FD4BDE" w:rsidRDefault="00FD4BDE" w:rsidP="00115B02">
      <w:pPr>
        <w:ind w:left="5954"/>
        <w:rPr>
          <w:rFonts w:ascii="PT Astra Serif" w:hAnsi="PT Astra Serif"/>
          <w:color w:val="000000"/>
          <w:sz w:val="28"/>
          <w:szCs w:val="20"/>
          <w:lang w:eastAsia="ru-RU"/>
        </w:rPr>
        <w:sectPr w:rsidR="00FD4BDE" w:rsidSect="00702885">
          <w:type w:val="continuous"/>
          <w:pgSz w:w="11906" w:h="16838"/>
          <w:pgMar w:top="1134" w:right="851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702885" w:rsidRPr="00D92274" w:rsidTr="00E95E78">
        <w:trPr>
          <w:trHeight w:val="1846"/>
        </w:trPr>
        <w:tc>
          <w:tcPr>
            <w:tcW w:w="4766" w:type="dxa"/>
          </w:tcPr>
          <w:p w:rsidR="00702885" w:rsidRP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  <w:p w:rsidR="00702885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702885" w:rsidRPr="00D92274" w:rsidRDefault="00702885" w:rsidP="00E95E7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885">
              <w:rPr>
                <w:rFonts w:ascii="PT Astra Serif" w:hAnsi="PT Astra Serif"/>
                <w:lang w:eastAsia="ru-RU"/>
              </w:rPr>
      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</w:tbl>
    <w:p w:rsidR="00702885" w:rsidRPr="00D92274" w:rsidRDefault="00702885" w:rsidP="00702885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702885" w:rsidRPr="00F30455" w:rsidRDefault="00702885" w:rsidP="00702885">
      <w:pPr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115B02" w:rsidRPr="00702885" w:rsidRDefault="00115B02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8"/>
          <w:szCs w:val="20"/>
          <w:lang w:eastAsia="ru-RU"/>
        </w:rPr>
        <w:t>Форма заявителя об исправлении допущенных опечаток и (или) ошибок</w:t>
      </w:r>
    </w:p>
    <w:p w:rsidR="00115B02" w:rsidRPr="00115B02" w:rsidRDefault="00115B02" w:rsidP="00115B02">
      <w:pPr>
        <w:widowControl w:val="0"/>
        <w:spacing w:before="26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 w:val="28"/>
          <w:szCs w:val="20"/>
          <w:lang w:eastAsia="ru-RU"/>
        </w:rPr>
        <w:t xml:space="preserve">                                                                </w:t>
      </w:r>
      <w:r w:rsidRPr="00115B02">
        <w:rPr>
          <w:rFonts w:ascii="PT Astra Serif" w:hAnsi="PT Astra Serif"/>
          <w:color w:val="000000"/>
          <w:szCs w:val="20"/>
          <w:lang w:eastAsia="ru-RU"/>
        </w:rPr>
        <w:t>_________________________________________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(наименование органа, предоставляющего услугу)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                  адрес: ___________________________________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                  от _______________________________________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                                (наименование или Ф.И.О. заявителя)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или 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>от __________________________________________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наименование и место нахождения заявителя 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>(для юридического лица)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>___________________________________________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государственный регистрационный номер записи 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>о государственной регистрации юридического лица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в едином государственном реестре юридических лиц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>___________________________________________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идентификационный номер налогоплательщика, 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                   адрес: ____________________________________,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               телефон: ____________ факс: ________________,</w:t>
      </w:r>
    </w:p>
    <w:p w:rsidR="00115B02" w:rsidRPr="00115B02" w:rsidRDefault="00115B02" w:rsidP="00115B02">
      <w:pPr>
        <w:widowControl w:val="0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 xml:space="preserve">                   адрес электронной почты: ___________________</w:t>
      </w:r>
    </w:p>
    <w:p w:rsidR="00115B02" w:rsidRDefault="00115B02" w:rsidP="00115B02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115B02" w:rsidRPr="00115B02" w:rsidRDefault="00115B02" w:rsidP="00115B02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115B02" w:rsidRPr="00702885" w:rsidRDefault="00115B02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8"/>
          <w:szCs w:val="20"/>
          <w:lang w:eastAsia="ru-RU"/>
        </w:rPr>
        <w:t>Заявление</w:t>
      </w:r>
    </w:p>
    <w:p w:rsidR="00115B02" w:rsidRPr="00702885" w:rsidRDefault="00115B02" w:rsidP="00702885">
      <w:pPr>
        <w:tabs>
          <w:tab w:val="left" w:pos="1021"/>
        </w:tabs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702885">
        <w:rPr>
          <w:rFonts w:ascii="PT Astra Serif" w:hAnsi="PT Astra Serif"/>
          <w:b/>
          <w:color w:val="000000"/>
          <w:sz w:val="28"/>
          <w:szCs w:val="20"/>
          <w:lang w:eastAsia="ru-RU"/>
        </w:rPr>
        <w:t>об исправлении допущенных опечаток и (или) ошибок</w:t>
      </w:r>
    </w:p>
    <w:p w:rsidR="00115B02" w:rsidRPr="00115B02" w:rsidRDefault="00115B02" w:rsidP="00115B02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:rsidR="00892413" w:rsidRDefault="00115B02" w:rsidP="00115B02">
      <w:pPr>
        <w:widowControl w:val="0"/>
        <w:rPr>
          <w:rFonts w:ascii="PT Astra Serif" w:hAnsi="PT Astra Serif"/>
          <w:color w:val="000000"/>
          <w:szCs w:val="20"/>
          <w:lang w:eastAsia="ru-RU"/>
        </w:rPr>
      </w:pPr>
      <w:r w:rsidRPr="00115B02">
        <w:rPr>
          <w:rFonts w:ascii="PT Astra Serif" w:hAnsi="PT Astra Serif"/>
          <w:color w:val="000000"/>
          <w:szCs w:val="20"/>
          <w:lang w:eastAsia="ru-RU"/>
        </w:rPr>
        <w:t>Прошу исправить допущенные опечатки и (или) ошибки__________________________</w:t>
      </w:r>
      <w:r>
        <w:rPr>
          <w:rFonts w:ascii="PT Astra Serif" w:hAnsi="PT Astra Serif"/>
          <w:color w:val="000000"/>
          <w:szCs w:val="20"/>
          <w:lang w:eastAsia="ru-RU"/>
        </w:rPr>
        <w:t>___</w:t>
      </w:r>
    </w:p>
    <w:sectPr w:rsidR="00892413" w:rsidSect="00702885"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F1" w:rsidRDefault="00A14BF1">
      <w:r>
        <w:separator/>
      </w:r>
    </w:p>
  </w:endnote>
  <w:endnote w:type="continuationSeparator" w:id="0">
    <w:p w:rsidR="00A14BF1" w:rsidRDefault="00A1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18660"/>
      <w:docPartObj>
        <w:docPartGallery w:val="Page Numbers (Bottom of Page)"/>
        <w:docPartUnique/>
      </w:docPartObj>
    </w:sdtPr>
    <w:sdtEndPr/>
    <w:sdtContent>
      <w:p w:rsidR="00B631C9" w:rsidRDefault="00A14BF1">
        <w:pPr>
          <w:pStyle w:val="af2"/>
          <w:jc w:val="center"/>
        </w:pPr>
      </w:p>
    </w:sdtContent>
  </w:sdt>
  <w:p w:rsidR="00B631C9" w:rsidRDefault="00B631C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F1" w:rsidRDefault="00A14BF1">
      <w:r>
        <w:separator/>
      </w:r>
    </w:p>
  </w:footnote>
  <w:footnote w:type="continuationSeparator" w:id="0">
    <w:p w:rsidR="00A14BF1" w:rsidRDefault="00A1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80618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631C9" w:rsidRPr="00B631C9" w:rsidRDefault="00B631C9" w:rsidP="00394B2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B631C9">
          <w:rPr>
            <w:rFonts w:ascii="PT Astra Serif" w:hAnsi="PT Astra Serif"/>
            <w:sz w:val="28"/>
            <w:szCs w:val="28"/>
          </w:rPr>
          <w:fldChar w:fldCharType="begin"/>
        </w:r>
        <w:r w:rsidRPr="00B631C9">
          <w:rPr>
            <w:rFonts w:ascii="PT Astra Serif" w:hAnsi="PT Astra Serif"/>
            <w:sz w:val="28"/>
            <w:szCs w:val="28"/>
          </w:rPr>
          <w:instrText>PAGE   \* MERGEFORMAT</w:instrText>
        </w:r>
        <w:r w:rsidRPr="00B631C9">
          <w:rPr>
            <w:rFonts w:ascii="PT Astra Serif" w:hAnsi="PT Astra Serif"/>
            <w:sz w:val="28"/>
            <w:szCs w:val="28"/>
          </w:rPr>
          <w:fldChar w:fldCharType="separate"/>
        </w:r>
        <w:r w:rsidR="00D15AF9">
          <w:rPr>
            <w:rFonts w:ascii="PT Astra Serif" w:hAnsi="PT Astra Serif"/>
            <w:noProof/>
            <w:sz w:val="28"/>
            <w:szCs w:val="28"/>
          </w:rPr>
          <w:t>2</w:t>
        </w:r>
        <w:r w:rsidRPr="00B631C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31C9" w:rsidRDefault="00B631C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C9" w:rsidRPr="00115B02" w:rsidRDefault="00B631C9" w:rsidP="00BE1158">
    <w:pPr>
      <w:pStyle w:val="af0"/>
      <w:jc w:val="center"/>
      <w:rPr>
        <w:rFonts w:ascii="PT Astra Serif" w:hAnsi="PT Astra Serif"/>
      </w:rPr>
    </w:pPr>
    <w:r w:rsidRPr="00115B02">
      <w:rPr>
        <w:rFonts w:ascii="PT Astra Serif" w:hAnsi="PT Astra Serif"/>
      </w:rPr>
      <w:t>32</w:t>
    </w:r>
  </w:p>
  <w:p w:rsidR="00B631C9" w:rsidRDefault="00B631C9"/>
  <w:p w:rsidR="00B631C9" w:rsidRDefault="00B631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C9" w:rsidRDefault="00B631C9">
    <w:pPr>
      <w:pStyle w:val="af0"/>
      <w:jc w:val="center"/>
    </w:pPr>
  </w:p>
  <w:p w:rsidR="00B631C9" w:rsidRDefault="00B631C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D508C"/>
    <w:multiLevelType w:val="multilevel"/>
    <w:tmpl w:val="90AC9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>
    <w:nsid w:val="053273B1"/>
    <w:multiLevelType w:val="multilevel"/>
    <w:tmpl w:val="57A6D2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6F21FF4"/>
    <w:multiLevelType w:val="multilevel"/>
    <w:tmpl w:val="2E4C9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90F2691"/>
    <w:multiLevelType w:val="multilevel"/>
    <w:tmpl w:val="6D8634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>
    <w:nsid w:val="0C6C339B"/>
    <w:multiLevelType w:val="multilevel"/>
    <w:tmpl w:val="ED50B8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0CA84C51"/>
    <w:multiLevelType w:val="multilevel"/>
    <w:tmpl w:val="EBF6F8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>
    <w:nsid w:val="0D2C0F0A"/>
    <w:multiLevelType w:val="multilevel"/>
    <w:tmpl w:val="61902E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0D6C27BD"/>
    <w:multiLevelType w:val="multilevel"/>
    <w:tmpl w:val="84C27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0E8953A4"/>
    <w:multiLevelType w:val="multilevel"/>
    <w:tmpl w:val="FAC298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0FEB6F9F"/>
    <w:multiLevelType w:val="multilevel"/>
    <w:tmpl w:val="E6EC87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113E2FFF"/>
    <w:multiLevelType w:val="multilevel"/>
    <w:tmpl w:val="EC82FA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161F592C"/>
    <w:multiLevelType w:val="multilevel"/>
    <w:tmpl w:val="48BCEB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1B122C2D"/>
    <w:multiLevelType w:val="multilevel"/>
    <w:tmpl w:val="DC2C4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1CDA055E"/>
    <w:multiLevelType w:val="multilevel"/>
    <w:tmpl w:val="22767D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223B6A0E"/>
    <w:multiLevelType w:val="multilevel"/>
    <w:tmpl w:val="E2742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22513AED"/>
    <w:multiLevelType w:val="multilevel"/>
    <w:tmpl w:val="9DDA219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6BE7710"/>
    <w:multiLevelType w:val="multilevel"/>
    <w:tmpl w:val="068C98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>
    <w:nsid w:val="2CD63E2B"/>
    <w:multiLevelType w:val="multilevel"/>
    <w:tmpl w:val="8DFA28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304741CA"/>
    <w:multiLevelType w:val="multilevel"/>
    <w:tmpl w:val="44841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B9F1515"/>
    <w:multiLevelType w:val="multilevel"/>
    <w:tmpl w:val="1052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3E5E60F9"/>
    <w:multiLevelType w:val="multilevel"/>
    <w:tmpl w:val="0486ED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3ECA0389"/>
    <w:multiLevelType w:val="multilevel"/>
    <w:tmpl w:val="849236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40AF3881"/>
    <w:multiLevelType w:val="multilevel"/>
    <w:tmpl w:val="D11CC8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47E275FE"/>
    <w:multiLevelType w:val="multilevel"/>
    <w:tmpl w:val="AC3880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4E090691"/>
    <w:multiLevelType w:val="multilevel"/>
    <w:tmpl w:val="1FC2BE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nsid w:val="549B75D9"/>
    <w:multiLevelType w:val="multilevel"/>
    <w:tmpl w:val="CB727A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56B7675D"/>
    <w:multiLevelType w:val="multilevel"/>
    <w:tmpl w:val="400448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5CD114CF"/>
    <w:multiLevelType w:val="multilevel"/>
    <w:tmpl w:val="DC4C09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61D564F1"/>
    <w:multiLevelType w:val="multilevel"/>
    <w:tmpl w:val="7A3EF8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64956A7E"/>
    <w:multiLevelType w:val="multilevel"/>
    <w:tmpl w:val="662653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69D9684A"/>
    <w:multiLevelType w:val="multilevel"/>
    <w:tmpl w:val="3AF66F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>
    <w:nsid w:val="6D505573"/>
    <w:multiLevelType w:val="multilevel"/>
    <w:tmpl w:val="E59E7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6E4D519B"/>
    <w:multiLevelType w:val="multilevel"/>
    <w:tmpl w:val="C50626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72D702F1"/>
    <w:multiLevelType w:val="multilevel"/>
    <w:tmpl w:val="041630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73195E1C"/>
    <w:multiLevelType w:val="multilevel"/>
    <w:tmpl w:val="5C409D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>
    <w:nsid w:val="744C4836"/>
    <w:multiLevelType w:val="multilevel"/>
    <w:tmpl w:val="F0D85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51C0AAA"/>
    <w:multiLevelType w:val="multilevel"/>
    <w:tmpl w:val="AF88886E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360"/>
      </w:pPr>
    </w:lvl>
  </w:abstractNum>
  <w:abstractNum w:abstractNumId="38">
    <w:nsid w:val="7B1B1A04"/>
    <w:multiLevelType w:val="multilevel"/>
    <w:tmpl w:val="98B860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9">
    <w:nsid w:val="7FCB5FD0"/>
    <w:multiLevelType w:val="multilevel"/>
    <w:tmpl w:val="11E836B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6"/>
  </w:num>
  <w:num w:numId="3">
    <w:abstractNumId w:val="39"/>
  </w:num>
  <w:num w:numId="4">
    <w:abstractNumId w:val="19"/>
  </w:num>
  <w:num w:numId="5">
    <w:abstractNumId w:val="37"/>
  </w:num>
  <w:num w:numId="6">
    <w:abstractNumId w:val="2"/>
  </w:num>
  <w:num w:numId="7">
    <w:abstractNumId w:val="38"/>
  </w:num>
  <w:num w:numId="8">
    <w:abstractNumId w:val="31"/>
  </w:num>
  <w:num w:numId="9">
    <w:abstractNumId w:val="27"/>
  </w:num>
  <w:num w:numId="10">
    <w:abstractNumId w:val="30"/>
  </w:num>
  <w:num w:numId="11">
    <w:abstractNumId w:val="12"/>
  </w:num>
  <w:num w:numId="12">
    <w:abstractNumId w:val="21"/>
  </w:num>
  <w:num w:numId="13">
    <w:abstractNumId w:val="18"/>
  </w:num>
  <w:num w:numId="14">
    <w:abstractNumId w:val="33"/>
  </w:num>
  <w:num w:numId="15">
    <w:abstractNumId w:val="28"/>
  </w:num>
  <w:num w:numId="16">
    <w:abstractNumId w:val="20"/>
  </w:num>
  <w:num w:numId="17">
    <w:abstractNumId w:val="23"/>
  </w:num>
  <w:num w:numId="18">
    <w:abstractNumId w:val="3"/>
  </w:num>
  <w:num w:numId="19">
    <w:abstractNumId w:val="32"/>
  </w:num>
  <w:num w:numId="20">
    <w:abstractNumId w:val="24"/>
  </w:num>
  <w:num w:numId="21">
    <w:abstractNumId w:val="22"/>
  </w:num>
  <w:num w:numId="22">
    <w:abstractNumId w:val="9"/>
  </w:num>
  <w:num w:numId="23">
    <w:abstractNumId w:val="15"/>
  </w:num>
  <w:num w:numId="24">
    <w:abstractNumId w:val="25"/>
  </w:num>
  <w:num w:numId="25">
    <w:abstractNumId w:val="8"/>
  </w:num>
  <w:num w:numId="26">
    <w:abstractNumId w:val="4"/>
  </w:num>
  <w:num w:numId="27">
    <w:abstractNumId w:val="17"/>
  </w:num>
  <w:num w:numId="28">
    <w:abstractNumId w:val="6"/>
  </w:num>
  <w:num w:numId="29">
    <w:abstractNumId w:val="1"/>
  </w:num>
  <w:num w:numId="30">
    <w:abstractNumId w:val="14"/>
  </w:num>
  <w:num w:numId="31">
    <w:abstractNumId w:val="7"/>
  </w:num>
  <w:num w:numId="32">
    <w:abstractNumId w:val="26"/>
  </w:num>
  <w:num w:numId="33">
    <w:abstractNumId w:val="13"/>
  </w:num>
  <w:num w:numId="34">
    <w:abstractNumId w:val="10"/>
  </w:num>
  <w:num w:numId="35">
    <w:abstractNumId w:val="36"/>
  </w:num>
  <w:num w:numId="36">
    <w:abstractNumId w:val="5"/>
  </w:num>
  <w:num w:numId="37">
    <w:abstractNumId w:val="35"/>
  </w:num>
  <w:num w:numId="38">
    <w:abstractNumId w:val="29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19EF"/>
    <w:rsid w:val="00034103"/>
    <w:rsid w:val="0004561B"/>
    <w:rsid w:val="00065E1A"/>
    <w:rsid w:val="000752AD"/>
    <w:rsid w:val="000771AE"/>
    <w:rsid w:val="00097D31"/>
    <w:rsid w:val="000A245C"/>
    <w:rsid w:val="000A34C3"/>
    <w:rsid w:val="000B4069"/>
    <w:rsid w:val="000C3F2C"/>
    <w:rsid w:val="000D05A0"/>
    <w:rsid w:val="000D5474"/>
    <w:rsid w:val="000D66CB"/>
    <w:rsid w:val="000E3F75"/>
    <w:rsid w:val="000E6231"/>
    <w:rsid w:val="000E708F"/>
    <w:rsid w:val="000F03B2"/>
    <w:rsid w:val="000F1693"/>
    <w:rsid w:val="000F6EA1"/>
    <w:rsid w:val="000F7AC0"/>
    <w:rsid w:val="00115B02"/>
    <w:rsid w:val="00115CE3"/>
    <w:rsid w:val="0011670F"/>
    <w:rsid w:val="00140632"/>
    <w:rsid w:val="0016136D"/>
    <w:rsid w:val="0016366A"/>
    <w:rsid w:val="00174B1C"/>
    <w:rsid w:val="00174BF8"/>
    <w:rsid w:val="00182CBC"/>
    <w:rsid w:val="001A5FBD"/>
    <w:rsid w:val="001C2579"/>
    <w:rsid w:val="001C32A8"/>
    <w:rsid w:val="001C7CE2"/>
    <w:rsid w:val="001E3A1B"/>
    <w:rsid w:val="001E53E5"/>
    <w:rsid w:val="00201260"/>
    <w:rsid w:val="002013D6"/>
    <w:rsid w:val="002071DC"/>
    <w:rsid w:val="0021412F"/>
    <w:rsid w:val="002147F8"/>
    <w:rsid w:val="00236560"/>
    <w:rsid w:val="00260B37"/>
    <w:rsid w:val="002674A1"/>
    <w:rsid w:val="00267FBD"/>
    <w:rsid w:val="00270C3B"/>
    <w:rsid w:val="00276B7C"/>
    <w:rsid w:val="00287460"/>
    <w:rsid w:val="0029794D"/>
    <w:rsid w:val="002A16C1"/>
    <w:rsid w:val="002A7805"/>
    <w:rsid w:val="002B4FD2"/>
    <w:rsid w:val="002C5748"/>
    <w:rsid w:val="002E54BE"/>
    <w:rsid w:val="00315F99"/>
    <w:rsid w:val="00322635"/>
    <w:rsid w:val="00324BCD"/>
    <w:rsid w:val="003329E0"/>
    <w:rsid w:val="00342939"/>
    <w:rsid w:val="0034643F"/>
    <w:rsid w:val="00361B36"/>
    <w:rsid w:val="0037091D"/>
    <w:rsid w:val="003756EE"/>
    <w:rsid w:val="00394B22"/>
    <w:rsid w:val="003A2384"/>
    <w:rsid w:val="003A5693"/>
    <w:rsid w:val="003B72E1"/>
    <w:rsid w:val="003C3A0B"/>
    <w:rsid w:val="003D216B"/>
    <w:rsid w:val="003D26CD"/>
    <w:rsid w:val="003E4B0F"/>
    <w:rsid w:val="004008E5"/>
    <w:rsid w:val="00456AE8"/>
    <w:rsid w:val="0048387B"/>
    <w:rsid w:val="00490980"/>
    <w:rsid w:val="00490F42"/>
    <w:rsid w:val="004964FF"/>
    <w:rsid w:val="004A3E4D"/>
    <w:rsid w:val="004B2072"/>
    <w:rsid w:val="004B4C15"/>
    <w:rsid w:val="004B56E5"/>
    <w:rsid w:val="004C74A2"/>
    <w:rsid w:val="004E6A55"/>
    <w:rsid w:val="0050202A"/>
    <w:rsid w:val="00507879"/>
    <w:rsid w:val="00527B97"/>
    <w:rsid w:val="00554B56"/>
    <w:rsid w:val="00556A8C"/>
    <w:rsid w:val="0058442E"/>
    <w:rsid w:val="005B2800"/>
    <w:rsid w:val="005B3753"/>
    <w:rsid w:val="005C2590"/>
    <w:rsid w:val="005C2A72"/>
    <w:rsid w:val="005C6B9A"/>
    <w:rsid w:val="005E5669"/>
    <w:rsid w:val="005F6D36"/>
    <w:rsid w:val="005F7562"/>
    <w:rsid w:val="005F7DEF"/>
    <w:rsid w:val="00604B62"/>
    <w:rsid w:val="00631C5C"/>
    <w:rsid w:val="0063407E"/>
    <w:rsid w:val="00635F02"/>
    <w:rsid w:val="006611A5"/>
    <w:rsid w:val="00662AD1"/>
    <w:rsid w:val="006654C9"/>
    <w:rsid w:val="006677B1"/>
    <w:rsid w:val="006B273F"/>
    <w:rsid w:val="006B66B4"/>
    <w:rsid w:val="006E0E11"/>
    <w:rsid w:val="006F2075"/>
    <w:rsid w:val="006F42CA"/>
    <w:rsid w:val="0070044C"/>
    <w:rsid w:val="00702885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66D1C"/>
    <w:rsid w:val="00796661"/>
    <w:rsid w:val="007A2DAD"/>
    <w:rsid w:val="007B4253"/>
    <w:rsid w:val="007B515A"/>
    <w:rsid w:val="007D3297"/>
    <w:rsid w:val="007D379C"/>
    <w:rsid w:val="007D7B53"/>
    <w:rsid w:val="007E015E"/>
    <w:rsid w:val="007F12CE"/>
    <w:rsid w:val="007F4F01"/>
    <w:rsid w:val="00804F02"/>
    <w:rsid w:val="008117A3"/>
    <w:rsid w:val="00814537"/>
    <w:rsid w:val="00826211"/>
    <w:rsid w:val="00827481"/>
    <w:rsid w:val="0083223B"/>
    <w:rsid w:val="00854A2E"/>
    <w:rsid w:val="0086457D"/>
    <w:rsid w:val="00886A38"/>
    <w:rsid w:val="00892413"/>
    <w:rsid w:val="008A3B19"/>
    <w:rsid w:val="008A457D"/>
    <w:rsid w:val="008A6F5A"/>
    <w:rsid w:val="008C0CF2"/>
    <w:rsid w:val="008C24A7"/>
    <w:rsid w:val="008D0B17"/>
    <w:rsid w:val="008D3EDE"/>
    <w:rsid w:val="008D7837"/>
    <w:rsid w:val="008F2E0C"/>
    <w:rsid w:val="009110D2"/>
    <w:rsid w:val="009175E9"/>
    <w:rsid w:val="00932E3C"/>
    <w:rsid w:val="0093377B"/>
    <w:rsid w:val="0094481C"/>
    <w:rsid w:val="0095534F"/>
    <w:rsid w:val="009648FD"/>
    <w:rsid w:val="00992634"/>
    <w:rsid w:val="009A7968"/>
    <w:rsid w:val="009D551B"/>
    <w:rsid w:val="009F5939"/>
    <w:rsid w:val="00A14BF1"/>
    <w:rsid w:val="00A16E2E"/>
    <w:rsid w:val="00A1796F"/>
    <w:rsid w:val="00A24EB9"/>
    <w:rsid w:val="00A31AA9"/>
    <w:rsid w:val="00A333F8"/>
    <w:rsid w:val="00A4770C"/>
    <w:rsid w:val="00A9518A"/>
    <w:rsid w:val="00AA0308"/>
    <w:rsid w:val="00AA5CB2"/>
    <w:rsid w:val="00AF0DF4"/>
    <w:rsid w:val="00AF6933"/>
    <w:rsid w:val="00AF7482"/>
    <w:rsid w:val="00B0593F"/>
    <w:rsid w:val="00B3538A"/>
    <w:rsid w:val="00B37A47"/>
    <w:rsid w:val="00B43955"/>
    <w:rsid w:val="00B562C1"/>
    <w:rsid w:val="00B572C9"/>
    <w:rsid w:val="00B631C9"/>
    <w:rsid w:val="00B63641"/>
    <w:rsid w:val="00B7436F"/>
    <w:rsid w:val="00BA4658"/>
    <w:rsid w:val="00BB110E"/>
    <w:rsid w:val="00BB78EC"/>
    <w:rsid w:val="00BD1AB5"/>
    <w:rsid w:val="00BD2261"/>
    <w:rsid w:val="00BE1158"/>
    <w:rsid w:val="00C03A18"/>
    <w:rsid w:val="00C13183"/>
    <w:rsid w:val="00C3007D"/>
    <w:rsid w:val="00C306A8"/>
    <w:rsid w:val="00C30E17"/>
    <w:rsid w:val="00C941F9"/>
    <w:rsid w:val="00CA663B"/>
    <w:rsid w:val="00CB159F"/>
    <w:rsid w:val="00CB1DE7"/>
    <w:rsid w:val="00CB35D7"/>
    <w:rsid w:val="00CC4111"/>
    <w:rsid w:val="00CF25B5"/>
    <w:rsid w:val="00CF3559"/>
    <w:rsid w:val="00D13412"/>
    <w:rsid w:val="00D15AF9"/>
    <w:rsid w:val="00D16157"/>
    <w:rsid w:val="00D3759D"/>
    <w:rsid w:val="00D70134"/>
    <w:rsid w:val="00DD1AC2"/>
    <w:rsid w:val="00DD4915"/>
    <w:rsid w:val="00DE3B9A"/>
    <w:rsid w:val="00E03E77"/>
    <w:rsid w:val="00E06FAE"/>
    <w:rsid w:val="00E07BD3"/>
    <w:rsid w:val="00E11B07"/>
    <w:rsid w:val="00E41E47"/>
    <w:rsid w:val="00E56DF0"/>
    <w:rsid w:val="00E6221A"/>
    <w:rsid w:val="00E727C9"/>
    <w:rsid w:val="00E7382D"/>
    <w:rsid w:val="00E915F4"/>
    <w:rsid w:val="00E9317A"/>
    <w:rsid w:val="00E97508"/>
    <w:rsid w:val="00E97AE8"/>
    <w:rsid w:val="00EC0B88"/>
    <w:rsid w:val="00EC23BA"/>
    <w:rsid w:val="00EC32B7"/>
    <w:rsid w:val="00ED1C24"/>
    <w:rsid w:val="00EE274A"/>
    <w:rsid w:val="00EE40EF"/>
    <w:rsid w:val="00F25993"/>
    <w:rsid w:val="00F30455"/>
    <w:rsid w:val="00F411E6"/>
    <w:rsid w:val="00F430EE"/>
    <w:rsid w:val="00F55098"/>
    <w:rsid w:val="00F63BDF"/>
    <w:rsid w:val="00F71810"/>
    <w:rsid w:val="00F71FFF"/>
    <w:rsid w:val="00F737E5"/>
    <w:rsid w:val="00F805BB"/>
    <w:rsid w:val="00F825D0"/>
    <w:rsid w:val="00F8737F"/>
    <w:rsid w:val="00F96022"/>
    <w:rsid w:val="00FA4926"/>
    <w:rsid w:val="00FB06D2"/>
    <w:rsid w:val="00FB6161"/>
    <w:rsid w:val="00FD4BDE"/>
    <w:rsid w:val="00FD642B"/>
    <w:rsid w:val="00FE04D2"/>
    <w:rsid w:val="00FE125F"/>
    <w:rsid w:val="00FE4FD5"/>
    <w:rsid w:val="00FE79E6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qFormat/>
  </w:style>
  <w:style w:type="character" w:customStyle="1" w:styleId="a6">
    <w:name w:val="Тема примечания Знак"/>
    <w:uiPriority w:val="99"/>
    <w:qFormat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3"/>
    <w:qFormat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16"/>
    <w:uiPriority w:val="99"/>
  </w:style>
  <w:style w:type="paragraph" w:styleId="af3">
    <w:name w:val="Balloon Text"/>
    <w:basedOn w:val="a"/>
    <w:link w:val="17"/>
    <w:uiPriority w:val="99"/>
    <w:qFormat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8"/>
    <w:next w:val="18"/>
    <w:link w:val="19"/>
    <w:uiPriority w:val="99"/>
    <w:qFormat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qFormat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221A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6221A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6221A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6221A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E6221A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E6221A"/>
    <w:rPr>
      <w:sz w:val="28"/>
      <w:szCs w:val="24"/>
      <w:lang w:eastAsia="zh-CN"/>
    </w:rPr>
  </w:style>
  <w:style w:type="character" w:styleId="afd">
    <w:name w:val="annotation reference"/>
    <w:uiPriority w:val="99"/>
    <w:qFormat/>
    <w:rsid w:val="00E6221A"/>
    <w:rPr>
      <w:sz w:val="16"/>
      <w:szCs w:val="16"/>
    </w:rPr>
  </w:style>
  <w:style w:type="character" w:customStyle="1" w:styleId="afe">
    <w:name w:val="Нижний колонтитул Знак"/>
    <w:basedOn w:val="a0"/>
    <w:uiPriority w:val="99"/>
    <w:qFormat/>
    <w:rsid w:val="00E6221A"/>
    <w:rPr>
      <w:rFonts w:ascii="Times New Roman" w:eastAsia="Times New Roman" w:hAnsi="Times New Roman" w:cs="Times New Roman"/>
      <w:sz w:val="20"/>
    </w:rPr>
  </w:style>
  <w:style w:type="character" w:customStyle="1" w:styleId="aff">
    <w:name w:val="Текст концевой сноски Знак"/>
    <w:basedOn w:val="a0"/>
    <w:uiPriority w:val="99"/>
    <w:semiHidden/>
    <w:qFormat/>
    <w:rsid w:val="00E6221A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Привязка концевой сноски"/>
    <w:rsid w:val="00E6221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6221A"/>
    <w:rPr>
      <w:vertAlign w:val="superscript"/>
    </w:rPr>
  </w:style>
  <w:style w:type="character" w:customStyle="1" w:styleId="aff1">
    <w:name w:val="Текст сноски Знак"/>
    <w:basedOn w:val="a0"/>
    <w:uiPriority w:val="99"/>
    <w:qFormat/>
    <w:rsid w:val="00E6221A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Привязка сноски"/>
    <w:rsid w:val="00E6221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6221A"/>
    <w:rPr>
      <w:vertAlign w:val="superscript"/>
    </w:rPr>
  </w:style>
  <w:style w:type="character" w:customStyle="1" w:styleId="aff3">
    <w:name w:val="Основной текст Знак"/>
    <w:basedOn w:val="a0"/>
    <w:qFormat/>
    <w:rsid w:val="00E6221A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E6221A"/>
    <w:rPr>
      <w:color w:val="0563C1" w:themeColor="hyperlink"/>
      <w:u w:val="single"/>
    </w:rPr>
  </w:style>
  <w:style w:type="character" w:customStyle="1" w:styleId="aff4">
    <w:name w:val="Символ сноски"/>
    <w:qFormat/>
    <w:rsid w:val="00E6221A"/>
  </w:style>
  <w:style w:type="character" w:customStyle="1" w:styleId="aff5">
    <w:name w:val="Символ концевой сноски"/>
    <w:qFormat/>
    <w:rsid w:val="00E6221A"/>
  </w:style>
  <w:style w:type="character" w:customStyle="1" w:styleId="13">
    <w:name w:val="Основной текст Знак1"/>
    <w:basedOn w:val="a0"/>
    <w:link w:val="ab"/>
    <w:rsid w:val="00E6221A"/>
    <w:rPr>
      <w:sz w:val="28"/>
      <w:szCs w:val="24"/>
      <w:lang w:eastAsia="zh-CN"/>
    </w:rPr>
  </w:style>
  <w:style w:type="paragraph" w:styleId="1c">
    <w:name w:val="index 1"/>
    <w:basedOn w:val="a"/>
    <w:next w:val="a"/>
    <w:autoRedefine/>
    <w:uiPriority w:val="99"/>
    <w:semiHidden/>
    <w:unhideWhenUsed/>
    <w:rsid w:val="00E6221A"/>
    <w:pPr>
      <w:ind w:left="200" w:hanging="200"/>
    </w:pPr>
    <w:rPr>
      <w:sz w:val="20"/>
      <w:szCs w:val="22"/>
      <w:lang w:eastAsia="en-US"/>
    </w:rPr>
  </w:style>
  <w:style w:type="paragraph" w:styleId="aff6">
    <w:name w:val="index heading"/>
    <w:basedOn w:val="a"/>
    <w:qFormat/>
    <w:rsid w:val="00E6221A"/>
    <w:pPr>
      <w:suppressLineNumbers/>
    </w:pPr>
    <w:rPr>
      <w:rFonts w:cs="Noto Sans Devanagari"/>
      <w:sz w:val="20"/>
      <w:szCs w:val="22"/>
      <w:lang w:eastAsia="en-US"/>
    </w:rPr>
  </w:style>
  <w:style w:type="paragraph" w:styleId="aff7">
    <w:name w:val="Title"/>
    <w:basedOn w:val="a"/>
    <w:next w:val="ab"/>
    <w:link w:val="aff8"/>
    <w:qFormat/>
    <w:rsid w:val="00E6221A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8">
    <w:name w:val="Название Знак"/>
    <w:basedOn w:val="a0"/>
    <w:link w:val="aff7"/>
    <w:rsid w:val="00E6221A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f9">
    <w:name w:val="annotation text"/>
    <w:basedOn w:val="a"/>
    <w:link w:val="1d"/>
    <w:uiPriority w:val="99"/>
    <w:unhideWhenUsed/>
    <w:qFormat/>
    <w:rsid w:val="00E6221A"/>
    <w:rPr>
      <w:sz w:val="20"/>
      <w:szCs w:val="20"/>
      <w:lang w:eastAsia="en-US"/>
    </w:rPr>
  </w:style>
  <w:style w:type="character" w:customStyle="1" w:styleId="1d">
    <w:name w:val="Текст примечания Знак1"/>
    <w:basedOn w:val="a0"/>
    <w:link w:val="aff9"/>
    <w:uiPriority w:val="99"/>
    <w:rsid w:val="00E6221A"/>
    <w:rPr>
      <w:lang w:eastAsia="en-US"/>
    </w:rPr>
  </w:style>
  <w:style w:type="character" w:customStyle="1" w:styleId="17">
    <w:name w:val="Текст выноски Знак1"/>
    <w:basedOn w:val="a0"/>
    <w:link w:val="af3"/>
    <w:uiPriority w:val="99"/>
    <w:rsid w:val="00E6221A"/>
    <w:rPr>
      <w:rFonts w:ascii="Tahoma" w:hAnsi="Tahoma" w:cs="Tahoma"/>
      <w:sz w:val="16"/>
      <w:szCs w:val="16"/>
      <w:lang w:eastAsia="zh-CN"/>
    </w:rPr>
  </w:style>
  <w:style w:type="character" w:customStyle="1" w:styleId="19">
    <w:name w:val="Тема примечания Знак1"/>
    <w:basedOn w:val="1d"/>
    <w:link w:val="af4"/>
    <w:uiPriority w:val="99"/>
    <w:rsid w:val="00E6221A"/>
    <w:rPr>
      <w:b/>
      <w:bCs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6221A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character" w:customStyle="1" w:styleId="1e">
    <w:name w:val="Верхний колонтитул Знак1"/>
    <w:basedOn w:val="a0"/>
    <w:uiPriority w:val="99"/>
    <w:rsid w:val="00E6221A"/>
    <w:rPr>
      <w:rFonts w:ascii="Times New Roman" w:eastAsia="Times New Roman" w:hAnsi="Times New Roman" w:cs="Times New Roman"/>
      <w:sz w:val="20"/>
    </w:rPr>
  </w:style>
  <w:style w:type="character" w:customStyle="1" w:styleId="16">
    <w:name w:val="Нижний колонтитул Знак1"/>
    <w:basedOn w:val="a0"/>
    <w:link w:val="af2"/>
    <w:uiPriority w:val="99"/>
    <w:rsid w:val="00E6221A"/>
    <w:rPr>
      <w:sz w:val="24"/>
      <w:szCs w:val="24"/>
      <w:lang w:eastAsia="zh-CN"/>
    </w:rPr>
  </w:style>
  <w:style w:type="paragraph" w:styleId="affa">
    <w:name w:val="endnote text"/>
    <w:basedOn w:val="a"/>
    <w:link w:val="1f"/>
    <w:uiPriority w:val="99"/>
    <w:semiHidden/>
    <w:unhideWhenUsed/>
    <w:rsid w:val="00E6221A"/>
    <w:rPr>
      <w:sz w:val="20"/>
      <w:szCs w:val="20"/>
      <w:lang w:eastAsia="en-US"/>
    </w:rPr>
  </w:style>
  <w:style w:type="character" w:customStyle="1" w:styleId="1f">
    <w:name w:val="Текст концевой сноски Знак1"/>
    <w:basedOn w:val="a0"/>
    <w:link w:val="affa"/>
    <w:uiPriority w:val="99"/>
    <w:semiHidden/>
    <w:rsid w:val="00E6221A"/>
    <w:rPr>
      <w:lang w:eastAsia="en-US"/>
    </w:rPr>
  </w:style>
  <w:style w:type="paragraph" w:styleId="affb">
    <w:name w:val="footnote text"/>
    <w:basedOn w:val="a"/>
    <w:link w:val="1f0"/>
    <w:uiPriority w:val="99"/>
    <w:unhideWhenUsed/>
    <w:rsid w:val="00E6221A"/>
    <w:rPr>
      <w:sz w:val="20"/>
      <w:szCs w:val="20"/>
      <w:lang w:eastAsia="en-US"/>
    </w:rPr>
  </w:style>
  <w:style w:type="character" w:customStyle="1" w:styleId="1f0">
    <w:name w:val="Текст сноски Знак1"/>
    <w:basedOn w:val="a0"/>
    <w:link w:val="affb"/>
    <w:uiPriority w:val="99"/>
    <w:rsid w:val="00E6221A"/>
    <w:rPr>
      <w:lang w:eastAsia="en-US"/>
    </w:rPr>
  </w:style>
  <w:style w:type="paragraph" w:customStyle="1" w:styleId="ConsPlusNonformat">
    <w:name w:val="ConsPlusNonformat"/>
    <w:qFormat/>
    <w:rsid w:val="00E6221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E6221A"/>
    <w:pPr>
      <w:widowControl w:val="0"/>
      <w:suppressAutoHyphens/>
    </w:pPr>
    <w:rPr>
      <w:sz w:val="24"/>
      <w:szCs w:val="24"/>
    </w:rPr>
  </w:style>
  <w:style w:type="paragraph" w:customStyle="1" w:styleId="ConsPlusTitle">
    <w:name w:val="ConsPlusTitle"/>
    <w:qFormat/>
    <w:rsid w:val="00E6221A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numbering" w:customStyle="1" w:styleId="WW8Num5">
    <w:name w:val="WW8Num5"/>
    <w:qFormat/>
    <w:rsid w:val="00E6221A"/>
  </w:style>
  <w:style w:type="table" w:customStyle="1" w:styleId="33">
    <w:name w:val="Сетка таблицы3"/>
    <w:basedOn w:val="a1"/>
    <w:uiPriority w:val="39"/>
    <w:rsid w:val="00E6221A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lock Text"/>
    <w:basedOn w:val="a"/>
    <w:rsid w:val="00E6221A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ootnote">
    <w:name w:val="Footnote"/>
    <w:qFormat/>
    <w:rsid w:val="00F30455"/>
    <w:pPr>
      <w:suppressAutoHyphens/>
    </w:pPr>
    <w:rPr>
      <w:rFonts w:ascii="XO Thames" w:hAnsi="XO Thames"/>
      <w:color w:val="000000"/>
      <w:sz w:val="22"/>
    </w:rPr>
  </w:style>
  <w:style w:type="character" w:styleId="affd">
    <w:name w:val="line number"/>
    <w:basedOn w:val="a0"/>
    <w:uiPriority w:val="99"/>
    <w:semiHidden/>
    <w:unhideWhenUsed/>
    <w:rsid w:val="004E6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qFormat/>
  </w:style>
  <w:style w:type="character" w:customStyle="1" w:styleId="a6">
    <w:name w:val="Тема примечания Знак"/>
    <w:uiPriority w:val="99"/>
    <w:qFormat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3"/>
    <w:qFormat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16"/>
    <w:uiPriority w:val="99"/>
  </w:style>
  <w:style w:type="paragraph" w:styleId="af3">
    <w:name w:val="Balloon Text"/>
    <w:basedOn w:val="a"/>
    <w:link w:val="17"/>
    <w:uiPriority w:val="99"/>
    <w:qFormat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8"/>
    <w:next w:val="18"/>
    <w:link w:val="19"/>
    <w:uiPriority w:val="99"/>
    <w:qFormat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qFormat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221A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6221A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6221A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6221A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E6221A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E6221A"/>
    <w:rPr>
      <w:sz w:val="28"/>
      <w:szCs w:val="24"/>
      <w:lang w:eastAsia="zh-CN"/>
    </w:rPr>
  </w:style>
  <w:style w:type="character" w:styleId="afd">
    <w:name w:val="annotation reference"/>
    <w:uiPriority w:val="99"/>
    <w:qFormat/>
    <w:rsid w:val="00E6221A"/>
    <w:rPr>
      <w:sz w:val="16"/>
      <w:szCs w:val="16"/>
    </w:rPr>
  </w:style>
  <w:style w:type="character" w:customStyle="1" w:styleId="afe">
    <w:name w:val="Нижний колонтитул Знак"/>
    <w:basedOn w:val="a0"/>
    <w:uiPriority w:val="99"/>
    <w:qFormat/>
    <w:rsid w:val="00E6221A"/>
    <w:rPr>
      <w:rFonts w:ascii="Times New Roman" w:eastAsia="Times New Roman" w:hAnsi="Times New Roman" w:cs="Times New Roman"/>
      <w:sz w:val="20"/>
    </w:rPr>
  </w:style>
  <w:style w:type="character" w:customStyle="1" w:styleId="aff">
    <w:name w:val="Текст концевой сноски Знак"/>
    <w:basedOn w:val="a0"/>
    <w:uiPriority w:val="99"/>
    <w:semiHidden/>
    <w:qFormat/>
    <w:rsid w:val="00E6221A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Привязка концевой сноски"/>
    <w:rsid w:val="00E6221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6221A"/>
    <w:rPr>
      <w:vertAlign w:val="superscript"/>
    </w:rPr>
  </w:style>
  <w:style w:type="character" w:customStyle="1" w:styleId="aff1">
    <w:name w:val="Текст сноски Знак"/>
    <w:basedOn w:val="a0"/>
    <w:uiPriority w:val="99"/>
    <w:qFormat/>
    <w:rsid w:val="00E6221A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Привязка сноски"/>
    <w:rsid w:val="00E6221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6221A"/>
    <w:rPr>
      <w:vertAlign w:val="superscript"/>
    </w:rPr>
  </w:style>
  <w:style w:type="character" w:customStyle="1" w:styleId="aff3">
    <w:name w:val="Основной текст Знак"/>
    <w:basedOn w:val="a0"/>
    <w:qFormat/>
    <w:rsid w:val="00E6221A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E6221A"/>
    <w:rPr>
      <w:color w:val="0563C1" w:themeColor="hyperlink"/>
      <w:u w:val="single"/>
    </w:rPr>
  </w:style>
  <w:style w:type="character" w:customStyle="1" w:styleId="aff4">
    <w:name w:val="Символ сноски"/>
    <w:qFormat/>
    <w:rsid w:val="00E6221A"/>
  </w:style>
  <w:style w:type="character" w:customStyle="1" w:styleId="aff5">
    <w:name w:val="Символ концевой сноски"/>
    <w:qFormat/>
    <w:rsid w:val="00E6221A"/>
  </w:style>
  <w:style w:type="character" w:customStyle="1" w:styleId="13">
    <w:name w:val="Основной текст Знак1"/>
    <w:basedOn w:val="a0"/>
    <w:link w:val="ab"/>
    <w:rsid w:val="00E6221A"/>
    <w:rPr>
      <w:sz w:val="28"/>
      <w:szCs w:val="24"/>
      <w:lang w:eastAsia="zh-CN"/>
    </w:rPr>
  </w:style>
  <w:style w:type="paragraph" w:styleId="1c">
    <w:name w:val="index 1"/>
    <w:basedOn w:val="a"/>
    <w:next w:val="a"/>
    <w:autoRedefine/>
    <w:uiPriority w:val="99"/>
    <w:semiHidden/>
    <w:unhideWhenUsed/>
    <w:rsid w:val="00E6221A"/>
    <w:pPr>
      <w:ind w:left="200" w:hanging="200"/>
    </w:pPr>
    <w:rPr>
      <w:sz w:val="20"/>
      <w:szCs w:val="22"/>
      <w:lang w:eastAsia="en-US"/>
    </w:rPr>
  </w:style>
  <w:style w:type="paragraph" w:styleId="aff6">
    <w:name w:val="index heading"/>
    <w:basedOn w:val="a"/>
    <w:qFormat/>
    <w:rsid w:val="00E6221A"/>
    <w:pPr>
      <w:suppressLineNumbers/>
    </w:pPr>
    <w:rPr>
      <w:rFonts w:cs="Noto Sans Devanagari"/>
      <w:sz w:val="20"/>
      <w:szCs w:val="22"/>
      <w:lang w:eastAsia="en-US"/>
    </w:rPr>
  </w:style>
  <w:style w:type="paragraph" w:styleId="aff7">
    <w:name w:val="Title"/>
    <w:basedOn w:val="a"/>
    <w:next w:val="ab"/>
    <w:link w:val="aff8"/>
    <w:qFormat/>
    <w:rsid w:val="00E6221A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8">
    <w:name w:val="Название Знак"/>
    <w:basedOn w:val="a0"/>
    <w:link w:val="aff7"/>
    <w:rsid w:val="00E6221A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f9">
    <w:name w:val="annotation text"/>
    <w:basedOn w:val="a"/>
    <w:link w:val="1d"/>
    <w:uiPriority w:val="99"/>
    <w:unhideWhenUsed/>
    <w:qFormat/>
    <w:rsid w:val="00E6221A"/>
    <w:rPr>
      <w:sz w:val="20"/>
      <w:szCs w:val="20"/>
      <w:lang w:eastAsia="en-US"/>
    </w:rPr>
  </w:style>
  <w:style w:type="character" w:customStyle="1" w:styleId="1d">
    <w:name w:val="Текст примечания Знак1"/>
    <w:basedOn w:val="a0"/>
    <w:link w:val="aff9"/>
    <w:uiPriority w:val="99"/>
    <w:rsid w:val="00E6221A"/>
    <w:rPr>
      <w:lang w:eastAsia="en-US"/>
    </w:rPr>
  </w:style>
  <w:style w:type="character" w:customStyle="1" w:styleId="17">
    <w:name w:val="Текст выноски Знак1"/>
    <w:basedOn w:val="a0"/>
    <w:link w:val="af3"/>
    <w:uiPriority w:val="99"/>
    <w:rsid w:val="00E6221A"/>
    <w:rPr>
      <w:rFonts w:ascii="Tahoma" w:hAnsi="Tahoma" w:cs="Tahoma"/>
      <w:sz w:val="16"/>
      <w:szCs w:val="16"/>
      <w:lang w:eastAsia="zh-CN"/>
    </w:rPr>
  </w:style>
  <w:style w:type="character" w:customStyle="1" w:styleId="19">
    <w:name w:val="Тема примечания Знак1"/>
    <w:basedOn w:val="1d"/>
    <w:link w:val="af4"/>
    <w:uiPriority w:val="99"/>
    <w:rsid w:val="00E6221A"/>
    <w:rPr>
      <w:b/>
      <w:bCs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6221A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character" w:customStyle="1" w:styleId="1e">
    <w:name w:val="Верхний колонтитул Знак1"/>
    <w:basedOn w:val="a0"/>
    <w:uiPriority w:val="99"/>
    <w:rsid w:val="00E6221A"/>
    <w:rPr>
      <w:rFonts w:ascii="Times New Roman" w:eastAsia="Times New Roman" w:hAnsi="Times New Roman" w:cs="Times New Roman"/>
      <w:sz w:val="20"/>
    </w:rPr>
  </w:style>
  <w:style w:type="character" w:customStyle="1" w:styleId="16">
    <w:name w:val="Нижний колонтитул Знак1"/>
    <w:basedOn w:val="a0"/>
    <w:link w:val="af2"/>
    <w:uiPriority w:val="99"/>
    <w:rsid w:val="00E6221A"/>
    <w:rPr>
      <w:sz w:val="24"/>
      <w:szCs w:val="24"/>
      <w:lang w:eastAsia="zh-CN"/>
    </w:rPr>
  </w:style>
  <w:style w:type="paragraph" w:styleId="affa">
    <w:name w:val="endnote text"/>
    <w:basedOn w:val="a"/>
    <w:link w:val="1f"/>
    <w:uiPriority w:val="99"/>
    <w:semiHidden/>
    <w:unhideWhenUsed/>
    <w:rsid w:val="00E6221A"/>
    <w:rPr>
      <w:sz w:val="20"/>
      <w:szCs w:val="20"/>
      <w:lang w:eastAsia="en-US"/>
    </w:rPr>
  </w:style>
  <w:style w:type="character" w:customStyle="1" w:styleId="1f">
    <w:name w:val="Текст концевой сноски Знак1"/>
    <w:basedOn w:val="a0"/>
    <w:link w:val="affa"/>
    <w:uiPriority w:val="99"/>
    <w:semiHidden/>
    <w:rsid w:val="00E6221A"/>
    <w:rPr>
      <w:lang w:eastAsia="en-US"/>
    </w:rPr>
  </w:style>
  <w:style w:type="paragraph" w:styleId="affb">
    <w:name w:val="footnote text"/>
    <w:basedOn w:val="a"/>
    <w:link w:val="1f0"/>
    <w:uiPriority w:val="99"/>
    <w:unhideWhenUsed/>
    <w:rsid w:val="00E6221A"/>
    <w:rPr>
      <w:sz w:val="20"/>
      <w:szCs w:val="20"/>
      <w:lang w:eastAsia="en-US"/>
    </w:rPr>
  </w:style>
  <w:style w:type="character" w:customStyle="1" w:styleId="1f0">
    <w:name w:val="Текст сноски Знак1"/>
    <w:basedOn w:val="a0"/>
    <w:link w:val="affb"/>
    <w:uiPriority w:val="99"/>
    <w:rsid w:val="00E6221A"/>
    <w:rPr>
      <w:lang w:eastAsia="en-US"/>
    </w:rPr>
  </w:style>
  <w:style w:type="paragraph" w:customStyle="1" w:styleId="ConsPlusNonformat">
    <w:name w:val="ConsPlusNonformat"/>
    <w:qFormat/>
    <w:rsid w:val="00E6221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E6221A"/>
    <w:pPr>
      <w:widowControl w:val="0"/>
      <w:suppressAutoHyphens/>
    </w:pPr>
    <w:rPr>
      <w:sz w:val="24"/>
      <w:szCs w:val="24"/>
    </w:rPr>
  </w:style>
  <w:style w:type="paragraph" w:customStyle="1" w:styleId="ConsPlusTitle">
    <w:name w:val="ConsPlusTitle"/>
    <w:qFormat/>
    <w:rsid w:val="00E6221A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numbering" w:customStyle="1" w:styleId="WW8Num5">
    <w:name w:val="WW8Num5"/>
    <w:qFormat/>
    <w:rsid w:val="00E6221A"/>
  </w:style>
  <w:style w:type="table" w:customStyle="1" w:styleId="33">
    <w:name w:val="Сетка таблицы3"/>
    <w:basedOn w:val="a1"/>
    <w:uiPriority w:val="39"/>
    <w:rsid w:val="00E6221A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lock Text"/>
    <w:basedOn w:val="a"/>
    <w:rsid w:val="00E6221A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ootnote">
    <w:name w:val="Footnote"/>
    <w:qFormat/>
    <w:rsid w:val="00F30455"/>
    <w:pPr>
      <w:suppressAutoHyphens/>
    </w:pPr>
    <w:rPr>
      <w:rFonts w:ascii="XO Thames" w:hAnsi="XO Thames"/>
      <w:color w:val="000000"/>
      <w:sz w:val="22"/>
    </w:rPr>
  </w:style>
  <w:style w:type="character" w:styleId="affd">
    <w:name w:val="line number"/>
    <w:basedOn w:val="a0"/>
    <w:uiPriority w:val="99"/>
    <w:semiHidden/>
    <w:unhideWhenUsed/>
    <w:rsid w:val="004E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BA0B-73D8-471D-8D07-BECF5E29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35</Pages>
  <Words>9888</Words>
  <Characters>56367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2025-01-09T09:06:00Z</cp:lastPrinted>
  <dcterms:created xsi:type="dcterms:W3CDTF">2025-01-09T09:13:00Z</dcterms:created>
  <dcterms:modified xsi:type="dcterms:W3CDTF">2025-01-09T09:13:00Z</dcterms:modified>
</cp:coreProperties>
</file>