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DE23D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310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19.03.2025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DE23D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310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468</w:t>
            </w:r>
          </w:p>
        </w:tc>
      </w:tr>
    </w:tbl>
    <w:p w:rsidR="005F6D36" w:rsidRPr="009111EF" w:rsidRDefault="005F6D36">
      <w:pPr>
        <w:rPr>
          <w:rFonts w:ascii="PT Astra Serif" w:hAnsi="PT Astra Serif" w:cs="PT Astra Serif"/>
          <w:sz w:val="20"/>
          <w:szCs w:val="20"/>
        </w:rPr>
      </w:pPr>
    </w:p>
    <w:p w:rsidR="00AA13EB" w:rsidRDefault="00AA13EB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24449C" w:rsidRPr="009111EF" w:rsidRDefault="0024449C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Об утверждении перечней организаций,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</w:p>
    <w:p w:rsidR="004A4125" w:rsidRPr="009111EF" w:rsidRDefault="004A4125" w:rsidP="004A4125">
      <w:pPr>
        <w:jc w:val="center"/>
        <w:rPr>
          <w:rFonts w:ascii="PT Astra Serif" w:hAnsi="PT Astra Serif"/>
          <w:sz w:val="20"/>
          <w:szCs w:val="20"/>
        </w:rPr>
      </w:pPr>
    </w:p>
    <w:p w:rsidR="0024449C" w:rsidRDefault="0024449C" w:rsidP="002444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4125" w:rsidRPr="009111EF" w:rsidRDefault="004A4125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Рассмотрев обращение филиала по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району Федерального казенного учреждения уголовно-исполнительной инспекции УФСИН России по Тульской области от </w:t>
      </w:r>
      <w:r w:rsidR="00383FC5">
        <w:rPr>
          <w:rFonts w:ascii="PT Astra Serif" w:hAnsi="PT Astra Serif"/>
          <w:sz w:val="28"/>
          <w:szCs w:val="28"/>
        </w:rPr>
        <w:t>12</w:t>
      </w:r>
      <w:r w:rsidRPr="009111EF">
        <w:rPr>
          <w:rFonts w:ascii="PT Astra Serif" w:hAnsi="PT Astra Serif"/>
          <w:sz w:val="28"/>
          <w:szCs w:val="28"/>
        </w:rPr>
        <w:t>.</w:t>
      </w:r>
      <w:r w:rsidR="00383FC5">
        <w:rPr>
          <w:rFonts w:ascii="PT Astra Serif" w:hAnsi="PT Astra Serif"/>
          <w:sz w:val="28"/>
          <w:szCs w:val="28"/>
        </w:rPr>
        <w:t>03</w:t>
      </w:r>
      <w:r w:rsidRPr="009111EF">
        <w:rPr>
          <w:rFonts w:ascii="PT Astra Serif" w:hAnsi="PT Astra Serif"/>
          <w:sz w:val="28"/>
          <w:szCs w:val="28"/>
        </w:rPr>
        <w:t>.202</w:t>
      </w:r>
      <w:r w:rsidR="00383FC5">
        <w:rPr>
          <w:rFonts w:ascii="PT Astra Serif" w:hAnsi="PT Astra Serif"/>
          <w:sz w:val="28"/>
          <w:szCs w:val="28"/>
        </w:rPr>
        <w:t>5</w:t>
      </w:r>
      <w:r w:rsidRPr="009111EF">
        <w:rPr>
          <w:rFonts w:ascii="PT Astra Serif" w:hAnsi="PT Astra Serif"/>
          <w:sz w:val="28"/>
          <w:szCs w:val="28"/>
        </w:rPr>
        <w:t xml:space="preserve"> № 73/ТО/32/16 - </w:t>
      </w:r>
      <w:r w:rsidR="00383FC5">
        <w:rPr>
          <w:rFonts w:ascii="PT Astra Serif" w:hAnsi="PT Astra Serif"/>
          <w:sz w:val="28"/>
          <w:szCs w:val="28"/>
        </w:rPr>
        <w:t>457</w:t>
      </w:r>
      <w:r w:rsidRPr="009111EF">
        <w:rPr>
          <w:rFonts w:ascii="PT Astra Serif" w:hAnsi="PT Astra Serif"/>
          <w:sz w:val="28"/>
          <w:szCs w:val="28"/>
        </w:rPr>
        <w:t xml:space="preserve">, в соответствии </w:t>
      </w:r>
      <w:proofErr w:type="gramStart"/>
      <w:r w:rsidRPr="009111EF">
        <w:rPr>
          <w:rFonts w:ascii="PT Astra Serif" w:hAnsi="PT Astra Serif"/>
          <w:sz w:val="28"/>
          <w:szCs w:val="28"/>
        </w:rPr>
        <w:t>со</w:t>
      </w:r>
      <w:proofErr w:type="gramEnd"/>
      <w:r w:rsidRPr="009111EF">
        <w:rPr>
          <w:rFonts w:ascii="PT Astra Serif" w:hAnsi="PT Astra Serif"/>
          <w:sz w:val="28"/>
          <w:szCs w:val="28"/>
        </w:rPr>
        <w:t xml:space="preserve"> статьями 49, 50 Уголовного кодекса Российской Федерации, стать</w:t>
      </w:r>
      <w:r w:rsidR="009111EF">
        <w:rPr>
          <w:rFonts w:ascii="PT Astra Serif" w:hAnsi="PT Astra Serif"/>
          <w:sz w:val="28"/>
          <w:szCs w:val="28"/>
        </w:rPr>
        <w:t>ями 25,</w:t>
      </w:r>
      <w:r w:rsidRPr="009111EF">
        <w:rPr>
          <w:rFonts w:ascii="PT Astra Serif" w:hAnsi="PT Astra Serif"/>
          <w:sz w:val="28"/>
          <w:szCs w:val="28"/>
        </w:rPr>
        <w:t xml:space="preserve"> 44 Уголовно-исполнительного кодекса Российской Федерации, Федеральным законом от 06.10.2003 №</w:t>
      </w:r>
      <w:r w:rsidR="00CE3BDB"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</w:t>
      </w:r>
      <w:r w:rsidR="00383FC5">
        <w:rPr>
          <w:rFonts w:ascii="PT Astra Serif" w:hAnsi="PT Astra Serif"/>
          <w:sz w:val="28"/>
          <w:szCs w:val="28"/>
        </w:rPr>
        <w:t>ого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</w:t>
      </w:r>
      <w:r w:rsidR="00383FC5">
        <w:rPr>
          <w:rFonts w:ascii="PT Astra Serif" w:hAnsi="PT Astra Serif"/>
          <w:sz w:val="28"/>
          <w:szCs w:val="28"/>
        </w:rPr>
        <w:t>муниципального района Тульской области</w:t>
      </w:r>
      <w:r w:rsidRPr="009111EF">
        <w:rPr>
          <w:rFonts w:ascii="PT Astra Serif" w:hAnsi="PT Astra Serif"/>
          <w:sz w:val="28"/>
          <w:szCs w:val="28"/>
        </w:rPr>
        <w:t xml:space="preserve"> </w:t>
      </w:r>
      <w:r w:rsidR="00DE23D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Pr="009111EF">
        <w:rPr>
          <w:rFonts w:ascii="PT Astra Serif" w:hAnsi="PT Astra Serif"/>
          <w:sz w:val="28"/>
          <w:szCs w:val="28"/>
        </w:rPr>
        <w:t>ПОСТАНОВЛЯЕТ:</w:t>
      </w:r>
    </w:p>
    <w:p w:rsidR="004A4125" w:rsidRPr="009111EF" w:rsidRDefault="004A4125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1. Утвердить перечень организаций, принимающих для отбывания наказания лиц, осужденных к исправительным работам (приложение № 1).</w:t>
      </w:r>
    </w:p>
    <w:p w:rsidR="004A4125" w:rsidRPr="009111EF" w:rsidRDefault="004A4125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2. Утвердить перечень организаций, принимающих для отбывания наказания лиц, осужденных к обязательным работам (приложение № 2).</w:t>
      </w:r>
    </w:p>
    <w:p w:rsidR="0024449C" w:rsidRPr="009111EF" w:rsidRDefault="0024449C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E3BDB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Признать утратившим силу пункты 1-3 постановления администрации муниципального образования Щекинский район от 17.12.2024 № 12-1550 «</w:t>
      </w:r>
      <w:r w:rsidRPr="00EA60AC">
        <w:rPr>
          <w:rFonts w:ascii="PT Astra Serif" w:hAnsi="PT Astra Serif"/>
          <w:sz w:val="28"/>
          <w:szCs w:val="28"/>
        </w:rPr>
        <w:t>Об утверждении перечней организаций, обеспечивающих трудоустройство лиц, осужденных к исправительным и обязательным работам</w:t>
      </w:r>
      <w:r>
        <w:rPr>
          <w:rFonts w:ascii="PT Astra Serif" w:hAnsi="PT Astra Serif"/>
          <w:sz w:val="28"/>
          <w:szCs w:val="28"/>
        </w:rPr>
        <w:t>»</w:t>
      </w:r>
      <w:r w:rsidRPr="00EA60AC">
        <w:rPr>
          <w:rFonts w:ascii="PT Astra Serif" w:hAnsi="PT Astra Serif"/>
          <w:sz w:val="28"/>
          <w:szCs w:val="28"/>
        </w:rPr>
        <w:t xml:space="preserve"> </w:t>
      </w:r>
    </w:p>
    <w:p w:rsidR="003D66B0" w:rsidRPr="009111EF" w:rsidRDefault="0024449C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3D66B0" w:rsidRPr="009111EF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="003D66B0" w:rsidRPr="009111EF">
        <w:rPr>
          <w:rFonts w:ascii="PT Astra Serif" w:hAnsi="PT Astra Serif"/>
          <w:sz w:val="28"/>
          <w:szCs w:val="28"/>
        </w:rPr>
        <w:t xml:space="preserve">вестник» (http://npa-schekino.ru, регистрация в качестве сетевого издания: </w:t>
      </w:r>
      <w:r w:rsidR="003D66B0" w:rsidRPr="009111EF">
        <w:rPr>
          <w:rFonts w:ascii="PT Astra Serif" w:hAnsi="PT Astra Serif"/>
          <w:sz w:val="28"/>
          <w:szCs w:val="28"/>
        </w:rPr>
        <w:lastRenderedPageBreak/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ФС 77-74320 от 19.11.2018), и разместить на официальном сайте муниципального образования Щекинский район.</w:t>
      </w:r>
    </w:p>
    <w:p w:rsidR="003D66B0" w:rsidRPr="009111EF" w:rsidRDefault="0024449C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B71859">
        <w:rPr>
          <w:rFonts w:ascii="PT Astra Serif" w:hAnsi="PT Astra Serif"/>
          <w:sz w:val="28"/>
          <w:szCs w:val="28"/>
        </w:rPr>
        <w:t>подписания.</w:t>
      </w:r>
    </w:p>
    <w:p w:rsidR="004A4125" w:rsidRPr="009111EF" w:rsidRDefault="004A4125" w:rsidP="00CE3B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9111EF" w:rsidRDefault="001C32A8">
      <w:pPr>
        <w:rPr>
          <w:rFonts w:ascii="PT Astra Serif" w:hAnsi="PT Astra Serif" w:cs="PT Astra Serif"/>
          <w:sz w:val="28"/>
          <w:szCs w:val="28"/>
        </w:rPr>
      </w:pPr>
    </w:p>
    <w:p w:rsidR="00F73E10" w:rsidRPr="009111EF" w:rsidRDefault="00F73E10" w:rsidP="00F73E1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B175A" w:rsidTr="00FB175A">
        <w:trPr>
          <w:trHeight w:val="1846"/>
        </w:trPr>
        <w:tc>
          <w:tcPr>
            <w:tcW w:w="4482" w:type="dxa"/>
          </w:tcPr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B175A" w:rsidRDefault="00FB17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310A2">
              <w:rPr>
                <w:rFonts w:ascii="PT Astra Serif" w:hAnsi="PT Astra Serif"/>
                <w:sz w:val="28"/>
                <w:szCs w:val="28"/>
              </w:rPr>
              <w:t>19.03.2025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310A2">
              <w:rPr>
                <w:rFonts w:ascii="PT Astra Serif" w:hAnsi="PT Astra Serif"/>
                <w:sz w:val="28"/>
                <w:szCs w:val="28"/>
              </w:rPr>
              <w:t>3 – 468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B175A" w:rsidRDefault="00FB175A" w:rsidP="00FB175A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FB175A" w:rsidRDefault="00FB175A" w:rsidP="00FB175A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FB175A" w:rsidRDefault="00FB175A" w:rsidP="00FB175A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FB175A" w:rsidRDefault="00FB175A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  <w:r>
        <w:rPr>
          <w:rFonts w:ascii="PT Astra Serif" w:hAnsi="PT Astra Serif"/>
          <w:b/>
          <w:sz w:val="28"/>
          <w:szCs w:val="28"/>
        </w:rPr>
        <w:br/>
        <w:t>лиц, осужденных к исправительным работам</w:t>
      </w: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544"/>
        <w:gridCol w:w="1701"/>
      </w:tblGrid>
      <w:tr w:rsidR="00FB175A" w:rsidTr="00DE23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 нахождения</w:t>
            </w:r>
          </w:p>
          <w:p w:rsidR="00FB175A" w:rsidRDefault="00FB175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мест</w:t>
            </w:r>
          </w:p>
        </w:tc>
      </w:tr>
    </w:tbl>
    <w:p w:rsidR="00FB175A" w:rsidRDefault="00FB175A" w:rsidP="00FB175A">
      <w:pPr>
        <w:rPr>
          <w:rFonts w:ascii="PT Astra Serif" w:hAnsi="PT Astra Serif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544"/>
        <w:gridCol w:w="1701"/>
      </w:tblGrid>
      <w:tr w:rsidR="00FB175A" w:rsidTr="00DE23DA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АО «Щекиноазот»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обл., Щекинский р-н,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Первомайский,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Симферопольская,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«Ритуал-Сервис»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proofErr w:type="spellStart"/>
            <w:r>
              <w:rPr>
                <w:rFonts w:ascii="PT Astra Serif" w:hAnsi="PT Astra Serif"/>
              </w:rPr>
              <w:t>Колоскова</w:t>
            </w:r>
            <w:proofErr w:type="spellEnd"/>
            <w:r>
              <w:rPr>
                <w:rFonts w:ascii="PT Astra Serif" w:hAnsi="PT Astra Serif"/>
              </w:rPr>
              <w:t>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«ПХ «Лазаревское»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обл., Щекинский р-н, </w:t>
            </w:r>
            <w:proofErr w:type="spellStart"/>
            <w:r>
              <w:rPr>
                <w:rFonts w:ascii="PT Astra Serif" w:hAnsi="PT Astra Serif"/>
              </w:rPr>
              <w:t>п.Лазарево</w:t>
            </w:r>
            <w:proofErr w:type="spellEnd"/>
            <w:r>
              <w:rPr>
                <w:rFonts w:ascii="PT Astra Serif" w:hAnsi="PT Astra Serif"/>
              </w:rPr>
              <w:t>, ул. Луговая,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ОАО «Керамика»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Щекинский р-н, пос.</w:t>
            </w:r>
            <w:r w:rsidR="00DE23DA">
              <w:rPr>
                <w:rFonts w:ascii="PT Astra Serif" w:hAnsi="PT Astra Serif"/>
              </w:rPr>
              <w:t> </w:t>
            </w:r>
            <w:proofErr w:type="spellStart"/>
            <w:r>
              <w:rPr>
                <w:rFonts w:ascii="PT Astra Serif" w:hAnsi="PT Astra Serif"/>
              </w:rPr>
              <w:t>Ломинцевский</w:t>
            </w:r>
            <w:proofErr w:type="spellEnd"/>
            <w:r>
              <w:rPr>
                <w:rFonts w:ascii="PT Astra Serif" w:hAnsi="PT Astra Serif"/>
              </w:rPr>
              <w:t>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 xml:space="preserve">Заводская, </w:t>
            </w:r>
            <w:r w:rsidR="00157FE7">
              <w:rPr>
                <w:rFonts w:ascii="PT Astra Serif" w:hAnsi="PT Astra Serif"/>
              </w:rPr>
              <w:t xml:space="preserve">д. 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«Единая </w:t>
            </w:r>
            <w:proofErr w:type="spellStart"/>
            <w:r>
              <w:rPr>
                <w:rFonts w:ascii="PT Astra Serif" w:hAnsi="PT Astra Serif"/>
              </w:rPr>
              <w:t>Шекинская</w:t>
            </w:r>
            <w:proofErr w:type="spellEnd"/>
            <w:r>
              <w:rPr>
                <w:rFonts w:ascii="PT Astra Serif" w:hAnsi="PT Astra Serif"/>
              </w:rPr>
              <w:t xml:space="preserve"> ритуальная служба»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Тульская обл., Щекинский р-н, г.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Советск, ул.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Энергетиков, д.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15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Джетта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Пирогова,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«Первомайское  учреждение жизнеобеспечения и благоустройства»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обл., Щекинский р-н,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 xml:space="preserve">Первомайский, </w:t>
            </w:r>
          </w:p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пр-т Улитина,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«Клен»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</w:t>
            </w:r>
            <w:proofErr w:type="spellStart"/>
            <w:r>
              <w:rPr>
                <w:rFonts w:ascii="PT Astra Serif" w:hAnsi="PT Astra Serif"/>
              </w:rPr>
              <w:t>обл</w:t>
            </w:r>
            <w:proofErr w:type="spellEnd"/>
            <w:r>
              <w:rPr>
                <w:rFonts w:ascii="PT Astra Serif" w:hAnsi="PT Astra Serif"/>
              </w:rPr>
              <w:t>, Щекинский р-н, с.</w:t>
            </w:r>
            <w:r w:rsidR="00DE23DA">
              <w:rPr>
                <w:rFonts w:ascii="PT Astra Serif" w:hAnsi="PT Astra Serif"/>
              </w:rPr>
              <w:t> </w:t>
            </w:r>
            <w:proofErr w:type="spellStart"/>
            <w:r>
              <w:rPr>
                <w:rFonts w:ascii="PT Astra Serif" w:hAnsi="PT Astra Serif"/>
              </w:rPr>
              <w:t>Жердево</w:t>
            </w:r>
            <w:proofErr w:type="spellEnd"/>
            <w:r>
              <w:rPr>
                <w:rFonts w:ascii="PT Astra Serif" w:hAnsi="PT Astra Serif"/>
              </w:rPr>
              <w:t>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завод «</w:t>
            </w:r>
            <w:proofErr w:type="spellStart"/>
            <w:r>
              <w:rPr>
                <w:rFonts w:ascii="PT Astra Serif" w:hAnsi="PT Astra Serif"/>
              </w:rPr>
              <w:t>Стройкерамика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proofErr w:type="spellStart"/>
            <w:r>
              <w:rPr>
                <w:rFonts w:ascii="PT Astra Serif" w:hAnsi="PT Astra Serif"/>
              </w:rPr>
              <w:t>Л.Толстого</w:t>
            </w:r>
            <w:proofErr w:type="spellEnd"/>
            <w:r>
              <w:rPr>
                <w:rFonts w:ascii="PT Astra Serif" w:hAnsi="PT Astra Serif"/>
              </w:rPr>
              <w:t>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УК «Эверест»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обл., Щекинский р-н, </w:t>
            </w:r>
            <w:proofErr w:type="spellStart"/>
            <w:r>
              <w:rPr>
                <w:rFonts w:ascii="PT Astra Serif" w:hAnsi="PT Astra Serif"/>
              </w:rPr>
              <w:t>р.п.Первомайский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ул.Октябрьская</w:t>
            </w:r>
            <w:proofErr w:type="spellEnd"/>
            <w:r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«Новая жизнь» им И.М. Семенова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Щекинский р-н, с.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Карамышево,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Центральная,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B175A" w:rsidTr="00DE23DA">
        <w:trPr>
          <w:trHeight w:val="7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«Москва»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Пионерская,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B175A" w:rsidTr="00541C20">
        <w:trPr>
          <w:trHeight w:val="7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«Столица»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Пионерская,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FB175A" w:rsidTr="00541C20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ООО «Старатель»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Победы,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«Крепость»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Щекинский р-н,</w:t>
            </w:r>
            <w:r>
              <w:t xml:space="preserve">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Первомайский,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Октябрьская,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Матюхин С.С.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Щекинский р-н,</w:t>
            </w:r>
            <w:r>
              <w:t xml:space="preserve">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Первомайский,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Октябрьская,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«Щекиноазот – БХ»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обл., Щекинский р-н,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Первомайский,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Симферопольская,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АО «</w:t>
            </w:r>
            <w:proofErr w:type="spellStart"/>
            <w:r>
              <w:rPr>
                <w:rFonts w:ascii="PT Astra Serif" w:hAnsi="PT Astra Serif"/>
              </w:rPr>
              <w:t>Щекинское</w:t>
            </w:r>
            <w:proofErr w:type="spellEnd"/>
            <w:r>
              <w:rPr>
                <w:rFonts w:ascii="PT Astra Serif" w:hAnsi="PT Astra Serif"/>
              </w:rPr>
              <w:t xml:space="preserve"> жилищно – коммунальное хозяйство»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обл., Щекинский р-н,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Первомайский,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Пролетарская,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157FE7">
        <w:trPr>
          <w:trHeight w:val="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Щекинская</w:t>
            </w:r>
            <w:proofErr w:type="spellEnd"/>
            <w:r>
              <w:rPr>
                <w:rFonts w:ascii="PT Astra Serif" w:hAnsi="PT Astra Serif"/>
              </w:rPr>
              <w:t xml:space="preserve"> управляющая компания»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обл., г.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Щекино, ул.</w:t>
            </w:r>
            <w:r w:rsidR="00DE23D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Пионерская, д.</w:t>
            </w:r>
            <w:r w:rsidR="00DE2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Default="00FB17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FB175A" w:rsidTr="00DE23DA">
        <w:trPr>
          <w:trHeight w:val="55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Pr="00DE23DA" w:rsidRDefault="00DE23DA" w:rsidP="00DE23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       </w:t>
            </w:r>
            <w:r w:rsidR="00FB175A" w:rsidRPr="00DE23DA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5A" w:rsidRPr="00DE23DA" w:rsidRDefault="00FB175A" w:rsidP="00383FC5">
            <w:pPr>
              <w:jc w:val="center"/>
              <w:rPr>
                <w:rFonts w:ascii="PT Astra Serif" w:hAnsi="PT Astra Serif"/>
                <w:b/>
              </w:rPr>
            </w:pPr>
            <w:r w:rsidRPr="00DE23DA">
              <w:rPr>
                <w:rFonts w:ascii="PT Astra Serif" w:hAnsi="PT Astra Serif"/>
                <w:b/>
              </w:rPr>
              <w:t>4</w:t>
            </w:r>
            <w:r w:rsidR="00383FC5" w:rsidRPr="00DE23DA">
              <w:rPr>
                <w:rFonts w:ascii="PT Astra Serif" w:hAnsi="PT Astra Serif"/>
                <w:b/>
              </w:rPr>
              <w:t>5</w:t>
            </w:r>
          </w:p>
        </w:tc>
      </w:tr>
    </w:tbl>
    <w:p w:rsidR="00FB175A" w:rsidRDefault="00FB175A" w:rsidP="00FB175A">
      <w:pPr>
        <w:jc w:val="center"/>
        <w:rPr>
          <w:rFonts w:ascii="PT Astra Serif" w:hAnsi="PT Astra Serif"/>
        </w:rPr>
      </w:pPr>
    </w:p>
    <w:p w:rsidR="00FB175A" w:rsidRDefault="00FB175A" w:rsidP="00FB175A">
      <w:pPr>
        <w:jc w:val="center"/>
        <w:rPr>
          <w:rFonts w:ascii="PT Astra Serif" w:hAnsi="PT Astra Serif"/>
        </w:rPr>
      </w:pP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</w:t>
      </w:r>
    </w:p>
    <w:p w:rsidR="004A4125" w:rsidRDefault="004A4125" w:rsidP="004A4125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  <w:sectPr w:rsidR="009111EF" w:rsidSect="009111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9111EF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111EF" w:rsidRPr="009111EF" w:rsidTr="00A055DE">
        <w:trPr>
          <w:trHeight w:val="1846"/>
        </w:trPr>
        <w:tc>
          <w:tcPr>
            <w:tcW w:w="4482" w:type="dxa"/>
          </w:tcPr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10A2" w:rsidRDefault="009310A2" w:rsidP="00931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19.03.2025 № 3 – 468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11EF" w:rsidRPr="009111EF" w:rsidRDefault="009111EF" w:rsidP="009111EF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>лиц, осужденных к обязательным работам</w:t>
      </w:r>
    </w:p>
    <w:p w:rsidR="004A4125" w:rsidRPr="009111EF" w:rsidRDefault="004A4125" w:rsidP="004A4125">
      <w:pPr>
        <w:jc w:val="both"/>
        <w:rPr>
          <w:rFonts w:ascii="PT Astra Serif" w:hAnsi="PT Astra Serif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6"/>
        <w:gridCol w:w="2581"/>
      </w:tblGrid>
      <w:tr w:rsidR="001F5B99" w:rsidRPr="009111EF" w:rsidTr="00DE23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Наименование организации (объекта)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Вид и характер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Default="001F5B99" w:rsidP="00DE23DA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Кол</w:t>
            </w:r>
            <w:r w:rsidR="00DE23DA">
              <w:rPr>
                <w:rFonts w:ascii="PT Astra Serif" w:hAnsi="PT Astra Serif"/>
                <w:b/>
              </w:rPr>
              <w:t>ичест</w:t>
            </w:r>
            <w:r w:rsidRPr="009111EF">
              <w:rPr>
                <w:rFonts w:ascii="PT Astra Serif" w:hAnsi="PT Astra Serif"/>
                <w:b/>
              </w:rPr>
              <w:t>во</w:t>
            </w:r>
          </w:p>
          <w:p w:rsidR="001F5B99" w:rsidRPr="009111EF" w:rsidRDefault="001F5B99" w:rsidP="00DE23DA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бронируемых мест</w:t>
            </w:r>
          </w:p>
        </w:tc>
      </w:tr>
    </w:tbl>
    <w:p w:rsidR="004A4125" w:rsidRPr="009111EF" w:rsidRDefault="004A4125" w:rsidP="004A4125">
      <w:pPr>
        <w:rPr>
          <w:rFonts w:ascii="PT Astra Serif" w:hAnsi="PT Astra Serif"/>
          <w:sz w:val="2"/>
          <w:szCs w:val="2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6"/>
        <w:gridCol w:w="2581"/>
      </w:tblGrid>
      <w:tr w:rsidR="001F5B99" w:rsidRPr="009111EF" w:rsidTr="00DE23DA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3</w:t>
            </w:r>
          </w:p>
        </w:tc>
      </w:tr>
      <w:tr w:rsidR="001F5B99" w:rsidRPr="009111EF" w:rsidTr="00DE23DA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здравоохранения «</w:t>
            </w:r>
            <w:proofErr w:type="spellStart"/>
            <w:r w:rsidRPr="009111EF">
              <w:rPr>
                <w:rFonts w:ascii="PT Astra Serif" w:hAnsi="PT Astra Serif"/>
              </w:rPr>
              <w:t>Щекинская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районная больница»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10</w:t>
            </w:r>
          </w:p>
        </w:tc>
      </w:tr>
      <w:tr w:rsidR="001F5B99" w:rsidRPr="009111EF" w:rsidTr="00DE23DA">
        <w:trPr>
          <w:trHeight w:val="9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здравоохранения «ТОНД № 1» Щекинский филиал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10</w:t>
            </w:r>
          </w:p>
        </w:tc>
      </w:tr>
      <w:tr w:rsidR="001F5B99" w:rsidRPr="009111EF" w:rsidTr="00DE23DA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1F5B99" w:rsidRPr="009111EF" w:rsidTr="00DE23DA">
        <w:trPr>
          <w:trHeight w:val="12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Государственное учреждение Тульской области «Социально- реабилитационный центр для </w:t>
            </w:r>
            <w:proofErr w:type="spellStart"/>
            <w:r w:rsidRPr="009111EF">
              <w:rPr>
                <w:rFonts w:ascii="PT Astra Serif" w:hAnsi="PT Astra Serif"/>
              </w:rPr>
              <w:t>несовершен</w:t>
            </w:r>
            <w:proofErr w:type="spellEnd"/>
          </w:p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нолетних</w:t>
            </w:r>
            <w:proofErr w:type="spellEnd"/>
            <w:r w:rsidRPr="009111EF">
              <w:rPr>
                <w:rFonts w:ascii="PT Astra Serif" w:hAnsi="PT Astra Serif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1F5B99" w:rsidRPr="009111EF" w:rsidTr="00DE23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ФГБ ПОУ «</w:t>
            </w:r>
            <w:proofErr w:type="spellStart"/>
            <w:r w:rsidRPr="009111EF">
              <w:rPr>
                <w:rFonts w:ascii="PT Astra Serif" w:hAnsi="PT Astra Serif"/>
              </w:rPr>
              <w:t>Щекинское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специальное учебно-воспитательное училище для обучающихся с </w:t>
            </w:r>
            <w:proofErr w:type="spellStart"/>
            <w:r w:rsidRPr="009111EF">
              <w:rPr>
                <w:rFonts w:ascii="PT Astra Serif" w:hAnsi="PT Astra Serif"/>
              </w:rPr>
              <w:t>девиантным</w:t>
            </w:r>
            <w:proofErr w:type="spellEnd"/>
            <w:r w:rsidRPr="009111EF">
              <w:rPr>
                <w:rFonts w:ascii="PT Astra Serif" w:hAnsi="PT Astra Serif"/>
              </w:rPr>
              <w:t xml:space="preserve"> (общественно-опасным) поведением закрытого типа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</w:tr>
      <w:tr w:rsidR="001F5B99" w:rsidRPr="009111EF" w:rsidTr="00DE23DA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</w:t>
            </w:r>
          </w:p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город Советск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1F5B99" w:rsidRPr="009111EF" w:rsidTr="00DE23DA">
        <w:trPr>
          <w:trHeight w:val="7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Default="00DE23DA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образование </w:t>
            </w:r>
            <w:proofErr w:type="spellStart"/>
            <w:r w:rsidR="001F5B99" w:rsidRPr="009111EF">
              <w:rPr>
                <w:rFonts w:ascii="PT Astra Serif" w:hAnsi="PT Astra Serif"/>
              </w:rPr>
              <w:t>р.п</w:t>
            </w:r>
            <w:proofErr w:type="spellEnd"/>
            <w:r w:rsidR="001F5B99" w:rsidRPr="009111EF">
              <w:rPr>
                <w:rFonts w:ascii="PT Astra Serif" w:hAnsi="PT Astra Serif"/>
              </w:rPr>
              <w:t xml:space="preserve">. Первомайский </w:t>
            </w:r>
          </w:p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1F5B99" w:rsidRPr="009111EF" w:rsidTr="00DE23DA">
        <w:trPr>
          <w:trHeight w:val="7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Огаревское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1F5B99" w:rsidRPr="009111EF" w:rsidTr="00DE23DA">
        <w:trPr>
          <w:trHeight w:val="8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Яснополянское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</w:tr>
      <w:tr w:rsidR="001F5B99" w:rsidRPr="009111EF" w:rsidTr="00157FE7">
        <w:trPr>
          <w:trHeight w:val="8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Крапивенское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</w:tr>
      <w:tr w:rsidR="001F5B99" w:rsidRPr="009111EF" w:rsidTr="00157FE7">
        <w:trPr>
          <w:trHeight w:val="8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Ломинцевское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1F5B99" w:rsidRPr="009111EF" w:rsidTr="00157FE7">
        <w:trPr>
          <w:trHeight w:val="7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Лазаревское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1F5B99" w:rsidRPr="009111EF" w:rsidTr="00DE23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7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Государственное учреждение Тульской области </w:t>
            </w:r>
          </w:p>
          <w:p w:rsidR="00157FE7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«Первомайский дом-интернат </w:t>
            </w:r>
          </w:p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для престарелых и инвалидов»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1F5B99" w:rsidRPr="009111EF" w:rsidTr="00DE23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7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казенное учреждение «Советское городское управление жизнеобеспечения </w:t>
            </w:r>
          </w:p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и благоустройства города»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1F5B99" w:rsidRPr="009111EF" w:rsidTr="00DE23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7" w:rsidRDefault="001F5B99" w:rsidP="00157FE7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Тульское региональное отделение «Общественной организации «Федерация спортивной </w:t>
            </w:r>
          </w:p>
          <w:p w:rsidR="001F5B99" w:rsidRPr="009111EF" w:rsidRDefault="001F5B99" w:rsidP="00157FE7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борьбы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1F5B99" w:rsidRPr="009111EF" w:rsidTr="00DE23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7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МКУ «</w:t>
            </w:r>
            <w:proofErr w:type="spellStart"/>
            <w:r w:rsidRPr="009111EF">
              <w:rPr>
                <w:rFonts w:ascii="PT Astra Serif" w:hAnsi="PT Astra Serif"/>
              </w:rPr>
              <w:t>Щекинское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городскоке</w:t>
            </w:r>
            <w:proofErr w:type="spellEnd"/>
            <w:r w:rsidRPr="009111EF">
              <w:rPr>
                <w:rFonts w:ascii="PT Astra Serif" w:hAnsi="PT Astra Serif"/>
              </w:rPr>
              <w:t xml:space="preserve"> управление жизнеобеспечения </w:t>
            </w:r>
          </w:p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и благоустройства»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 и уборка прилегающей территории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9" w:rsidRPr="009111EF" w:rsidRDefault="001F5B99" w:rsidP="00DE23DA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1F5B99" w:rsidRPr="009111EF" w:rsidTr="00157FE7">
        <w:trPr>
          <w:trHeight w:val="62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9111EF" w:rsidRDefault="00157FE7" w:rsidP="00157F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          </w:t>
            </w:r>
            <w:r w:rsidR="001F5B99" w:rsidRPr="009111EF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9" w:rsidRPr="00157FE7" w:rsidRDefault="00383FC5" w:rsidP="00DE23DA">
            <w:pPr>
              <w:jc w:val="center"/>
              <w:rPr>
                <w:rFonts w:ascii="PT Astra Serif" w:hAnsi="PT Astra Serif"/>
                <w:b/>
              </w:rPr>
            </w:pPr>
            <w:r w:rsidRPr="00157FE7">
              <w:rPr>
                <w:rFonts w:ascii="PT Astra Serif" w:hAnsi="PT Astra Serif"/>
                <w:b/>
              </w:rPr>
              <w:t>72</w:t>
            </w:r>
          </w:p>
        </w:tc>
      </w:tr>
    </w:tbl>
    <w:p w:rsidR="004A4125" w:rsidRPr="009111EF" w:rsidRDefault="004A4125" w:rsidP="004A4125">
      <w:pPr>
        <w:jc w:val="both"/>
        <w:rPr>
          <w:rFonts w:ascii="PT Astra Serif" w:hAnsi="PT Astra Serif"/>
          <w:sz w:val="28"/>
          <w:szCs w:val="28"/>
        </w:rPr>
      </w:pPr>
    </w:p>
    <w:p w:rsidR="009111EF" w:rsidRDefault="009111EF" w:rsidP="004A4125">
      <w:pPr>
        <w:jc w:val="center"/>
        <w:rPr>
          <w:rFonts w:ascii="PT Astra Serif" w:hAnsi="PT Astra Serif"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        </w:t>
      </w:r>
    </w:p>
    <w:sectPr w:rsidR="004A4125" w:rsidRPr="009111EF" w:rsidSect="00DE23DA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72" w:rsidRDefault="00A80C72">
      <w:r>
        <w:separator/>
      </w:r>
    </w:p>
  </w:endnote>
  <w:endnote w:type="continuationSeparator" w:id="0">
    <w:p w:rsidR="00A80C72" w:rsidRDefault="00A8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72" w:rsidRDefault="00A80C72">
      <w:r>
        <w:separator/>
      </w:r>
    </w:p>
  </w:footnote>
  <w:footnote w:type="continuationSeparator" w:id="0">
    <w:p w:rsidR="00A80C72" w:rsidRDefault="00A8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310A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9310A2"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41C7"/>
    <w:rsid w:val="0004561B"/>
    <w:rsid w:val="00080835"/>
    <w:rsid w:val="00097D31"/>
    <w:rsid w:val="000C2400"/>
    <w:rsid w:val="000C7924"/>
    <w:rsid w:val="000D05A0"/>
    <w:rsid w:val="000E6231"/>
    <w:rsid w:val="000F03B2"/>
    <w:rsid w:val="000F1693"/>
    <w:rsid w:val="00115CE3"/>
    <w:rsid w:val="0011670F"/>
    <w:rsid w:val="00140632"/>
    <w:rsid w:val="00144686"/>
    <w:rsid w:val="00157FE7"/>
    <w:rsid w:val="0016136D"/>
    <w:rsid w:val="00174B1C"/>
    <w:rsid w:val="00174BF8"/>
    <w:rsid w:val="001A5FBD"/>
    <w:rsid w:val="001C32A8"/>
    <w:rsid w:val="001C7CE2"/>
    <w:rsid w:val="001E53E5"/>
    <w:rsid w:val="001F5B99"/>
    <w:rsid w:val="002013D6"/>
    <w:rsid w:val="002103ED"/>
    <w:rsid w:val="0021412F"/>
    <w:rsid w:val="002147F8"/>
    <w:rsid w:val="00217998"/>
    <w:rsid w:val="00236560"/>
    <w:rsid w:val="00240D1C"/>
    <w:rsid w:val="0024449C"/>
    <w:rsid w:val="0025234D"/>
    <w:rsid w:val="00260B37"/>
    <w:rsid w:val="00270C3B"/>
    <w:rsid w:val="0029794D"/>
    <w:rsid w:val="002A16C1"/>
    <w:rsid w:val="002B38F6"/>
    <w:rsid w:val="002B4FD2"/>
    <w:rsid w:val="002B725B"/>
    <w:rsid w:val="002E54BE"/>
    <w:rsid w:val="002F0938"/>
    <w:rsid w:val="00322635"/>
    <w:rsid w:val="00383FC5"/>
    <w:rsid w:val="003A2384"/>
    <w:rsid w:val="003C3A0B"/>
    <w:rsid w:val="003D216B"/>
    <w:rsid w:val="003D40CB"/>
    <w:rsid w:val="003D66B0"/>
    <w:rsid w:val="00406363"/>
    <w:rsid w:val="0048387B"/>
    <w:rsid w:val="00492B0E"/>
    <w:rsid w:val="004964FF"/>
    <w:rsid w:val="004A3E4D"/>
    <w:rsid w:val="004A4125"/>
    <w:rsid w:val="004C74A2"/>
    <w:rsid w:val="00527B97"/>
    <w:rsid w:val="00541C20"/>
    <w:rsid w:val="005B2800"/>
    <w:rsid w:val="005B3753"/>
    <w:rsid w:val="005C6B9A"/>
    <w:rsid w:val="005C739B"/>
    <w:rsid w:val="005E36AA"/>
    <w:rsid w:val="005F6D36"/>
    <w:rsid w:val="005F7562"/>
    <w:rsid w:val="005F7DEF"/>
    <w:rsid w:val="00602E43"/>
    <w:rsid w:val="00617804"/>
    <w:rsid w:val="00631C5C"/>
    <w:rsid w:val="00652593"/>
    <w:rsid w:val="006F1D4E"/>
    <w:rsid w:val="006F2075"/>
    <w:rsid w:val="007112E3"/>
    <w:rsid w:val="007143EE"/>
    <w:rsid w:val="00724E8F"/>
    <w:rsid w:val="00735804"/>
    <w:rsid w:val="007470F7"/>
    <w:rsid w:val="00750ABC"/>
    <w:rsid w:val="00751008"/>
    <w:rsid w:val="0079153E"/>
    <w:rsid w:val="00796661"/>
    <w:rsid w:val="007F12CE"/>
    <w:rsid w:val="007F4F01"/>
    <w:rsid w:val="00826211"/>
    <w:rsid w:val="0083223B"/>
    <w:rsid w:val="00847F93"/>
    <w:rsid w:val="008561B2"/>
    <w:rsid w:val="00863801"/>
    <w:rsid w:val="00886A38"/>
    <w:rsid w:val="008A457D"/>
    <w:rsid w:val="008B7757"/>
    <w:rsid w:val="008C3D52"/>
    <w:rsid w:val="008F2E0C"/>
    <w:rsid w:val="009110D2"/>
    <w:rsid w:val="009111EF"/>
    <w:rsid w:val="0091289D"/>
    <w:rsid w:val="009310A2"/>
    <w:rsid w:val="009A7968"/>
    <w:rsid w:val="00A24EB9"/>
    <w:rsid w:val="00A333F8"/>
    <w:rsid w:val="00A80C72"/>
    <w:rsid w:val="00AA0DF0"/>
    <w:rsid w:val="00AA13EB"/>
    <w:rsid w:val="00AA2B33"/>
    <w:rsid w:val="00B0593F"/>
    <w:rsid w:val="00B55F15"/>
    <w:rsid w:val="00B562C1"/>
    <w:rsid w:val="00B63641"/>
    <w:rsid w:val="00B71859"/>
    <w:rsid w:val="00B73994"/>
    <w:rsid w:val="00B82C54"/>
    <w:rsid w:val="00BA4658"/>
    <w:rsid w:val="00BC4EFB"/>
    <w:rsid w:val="00BD2261"/>
    <w:rsid w:val="00C52E88"/>
    <w:rsid w:val="00C942D5"/>
    <w:rsid w:val="00CB6B90"/>
    <w:rsid w:val="00CC3583"/>
    <w:rsid w:val="00CC4111"/>
    <w:rsid w:val="00CE3BDB"/>
    <w:rsid w:val="00CF14C1"/>
    <w:rsid w:val="00CF25B5"/>
    <w:rsid w:val="00CF3559"/>
    <w:rsid w:val="00CF7FC4"/>
    <w:rsid w:val="00D03332"/>
    <w:rsid w:val="00DE23DA"/>
    <w:rsid w:val="00E03E77"/>
    <w:rsid w:val="00E06FAE"/>
    <w:rsid w:val="00E11B07"/>
    <w:rsid w:val="00E41E47"/>
    <w:rsid w:val="00E727C9"/>
    <w:rsid w:val="00E87213"/>
    <w:rsid w:val="00F34A52"/>
    <w:rsid w:val="00F42728"/>
    <w:rsid w:val="00F53341"/>
    <w:rsid w:val="00F63BDF"/>
    <w:rsid w:val="00F737E5"/>
    <w:rsid w:val="00F73E10"/>
    <w:rsid w:val="00F805BB"/>
    <w:rsid w:val="00F825D0"/>
    <w:rsid w:val="00F91708"/>
    <w:rsid w:val="00F96022"/>
    <w:rsid w:val="00FB175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B47B-B0E1-46EB-8EC9-0757DADA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2025-03-19T12:09:00Z</cp:lastPrinted>
  <dcterms:created xsi:type="dcterms:W3CDTF">2025-03-19T12:10:00Z</dcterms:created>
  <dcterms:modified xsi:type="dcterms:W3CDTF">2025-03-19T12:10:00Z</dcterms:modified>
</cp:coreProperties>
</file>