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1F1DDF" w:rsidRDefault="00E727C9" w:rsidP="005F6D36">
      <w:pPr>
        <w:jc w:val="center"/>
        <w:rPr>
          <w:rFonts w:ascii="PT Astra Serif" w:hAnsi="PT Astra Serif"/>
        </w:rPr>
      </w:pPr>
      <w:r w:rsidRPr="001F1DDF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1F1DDF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C97B4C3" wp14:editId="62FE8F4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F1DD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F1DD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F1DD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F1DDF">
        <w:rPr>
          <w:rFonts w:ascii="PT Astra Serif" w:hAnsi="PT Astra Serif"/>
          <w:b/>
          <w:sz w:val="34"/>
        </w:rPr>
        <w:t>МУНИЦИПАЛЬНОГО</w:t>
      </w:r>
      <w:r w:rsidR="00E06FAE" w:rsidRPr="001F1DDF">
        <w:rPr>
          <w:rFonts w:ascii="PT Astra Serif" w:hAnsi="PT Astra Serif"/>
          <w:b/>
          <w:sz w:val="34"/>
        </w:rPr>
        <w:t xml:space="preserve"> </w:t>
      </w:r>
      <w:r w:rsidRPr="001F1DD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F1DDF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F1DDF">
        <w:rPr>
          <w:rFonts w:ascii="PT Astra Serif" w:hAnsi="PT Astra Serif"/>
          <w:b/>
          <w:sz w:val="34"/>
        </w:rPr>
        <w:t xml:space="preserve">ЩЁКИНСКИЙ </w:t>
      </w:r>
      <w:r w:rsidR="00E727C9" w:rsidRPr="001F1DDF">
        <w:rPr>
          <w:rFonts w:ascii="PT Astra Serif" w:hAnsi="PT Astra Serif"/>
          <w:b/>
          <w:sz w:val="34"/>
        </w:rPr>
        <w:t xml:space="preserve">РАЙОН </w:t>
      </w:r>
    </w:p>
    <w:p w:rsidR="00E727C9" w:rsidRPr="001F1DD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F1DD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F1DD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F1DDF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1F1DDF" w:rsidRPr="001F1DD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F1DDF" w:rsidRDefault="008E140C" w:rsidP="00BE2147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F1DD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1F1DD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F64B03" w:rsidRPr="001F1DD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D4E4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19.06.2025</w:t>
            </w:r>
          </w:p>
        </w:tc>
        <w:tc>
          <w:tcPr>
            <w:tcW w:w="2409" w:type="dxa"/>
            <w:shd w:val="clear" w:color="auto" w:fill="auto"/>
          </w:tcPr>
          <w:p w:rsidR="005B2800" w:rsidRPr="001F1DDF" w:rsidRDefault="002A16C1" w:rsidP="00BE2147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F1DD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64B03" w:rsidRPr="001F1DD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D4E4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 – 1017</w:t>
            </w:r>
          </w:p>
        </w:tc>
      </w:tr>
    </w:tbl>
    <w:p w:rsidR="005F6D36" w:rsidRPr="001F1DDF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1F1DDF" w:rsidRDefault="005B2800">
      <w:pPr>
        <w:rPr>
          <w:rFonts w:ascii="PT Astra Serif" w:hAnsi="PT Astra Serif" w:cs="PT Astra Serif"/>
          <w:sz w:val="20"/>
          <w:szCs w:val="20"/>
        </w:rPr>
      </w:pPr>
    </w:p>
    <w:p w:rsidR="00985A28" w:rsidRDefault="009545C2" w:rsidP="009F3A65">
      <w:pPr>
        <w:tabs>
          <w:tab w:val="left" w:pos="9072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О внесении изменений в постановление </w:t>
      </w:r>
      <w:r w:rsidR="00985A28">
        <w:rPr>
          <w:rFonts w:ascii="PT Astra Serif" w:hAnsi="PT Astra Serif"/>
          <w:b/>
          <w:sz w:val="28"/>
          <w:szCs w:val="28"/>
          <w:lang w:eastAsia="ru-RU"/>
        </w:rPr>
        <w:t xml:space="preserve">администрации </w:t>
      </w:r>
    </w:p>
    <w:p w:rsidR="00985A28" w:rsidRDefault="009545C2" w:rsidP="009F3A65">
      <w:pPr>
        <w:tabs>
          <w:tab w:val="left" w:pos="9072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Щекинского района от 29.01.2025 № 1-77 «</w:t>
      </w:r>
      <w:r w:rsidR="00D6676E" w:rsidRPr="001F1DDF">
        <w:rPr>
          <w:rFonts w:ascii="PT Astra Serif" w:hAnsi="PT Astra Serif"/>
          <w:b/>
          <w:sz w:val="28"/>
          <w:szCs w:val="28"/>
          <w:lang w:eastAsia="ru-RU"/>
        </w:rPr>
        <w:t xml:space="preserve">О создании </w:t>
      </w:r>
      <w:r w:rsidR="009F3A65" w:rsidRPr="001F1DDF">
        <w:rPr>
          <w:rFonts w:ascii="PT Astra Serif" w:hAnsi="PT Astra Serif"/>
          <w:b/>
          <w:sz w:val="28"/>
          <w:szCs w:val="28"/>
          <w:lang w:eastAsia="ru-RU"/>
        </w:rPr>
        <w:t>конкурсной комисси</w:t>
      </w:r>
      <w:r w:rsidR="006E418F" w:rsidRPr="001F1DDF">
        <w:rPr>
          <w:rFonts w:ascii="PT Astra Serif" w:hAnsi="PT Astra Serif"/>
          <w:b/>
          <w:sz w:val="28"/>
          <w:szCs w:val="28"/>
          <w:lang w:eastAsia="ru-RU"/>
        </w:rPr>
        <w:t>и</w:t>
      </w:r>
      <w:r w:rsidR="009F3A65" w:rsidRPr="001F1DDF">
        <w:rPr>
          <w:rFonts w:ascii="PT Astra Serif" w:hAnsi="PT Astra Serif"/>
          <w:b/>
          <w:sz w:val="28"/>
          <w:szCs w:val="28"/>
          <w:lang w:eastAsia="ru-RU"/>
        </w:rPr>
        <w:t xml:space="preserve"> муниципального образования Щекинский район </w:t>
      </w:r>
    </w:p>
    <w:p w:rsidR="00985A28" w:rsidRDefault="009F3A65" w:rsidP="009F3A65">
      <w:pPr>
        <w:tabs>
          <w:tab w:val="left" w:pos="9072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F1DDF">
        <w:rPr>
          <w:rFonts w:ascii="PT Astra Serif" w:hAnsi="PT Astra Serif"/>
          <w:b/>
          <w:sz w:val="28"/>
          <w:szCs w:val="28"/>
          <w:lang w:eastAsia="ru-RU"/>
        </w:rPr>
        <w:t xml:space="preserve">по предоставлению из бюджета муниципального образования Щекинский район социально </w:t>
      </w:r>
      <w:proofErr w:type="gramStart"/>
      <w:r w:rsidRPr="001F1DDF">
        <w:rPr>
          <w:rFonts w:ascii="PT Astra Serif" w:hAnsi="PT Astra Serif"/>
          <w:b/>
          <w:sz w:val="28"/>
          <w:szCs w:val="28"/>
          <w:lang w:eastAsia="ru-RU"/>
        </w:rPr>
        <w:t>ориентированным</w:t>
      </w:r>
      <w:proofErr w:type="gramEnd"/>
      <w:r w:rsidRPr="001F1DDF">
        <w:rPr>
          <w:rFonts w:ascii="PT Astra Serif" w:hAnsi="PT Astra Serif"/>
          <w:b/>
          <w:sz w:val="28"/>
          <w:szCs w:val="28"/>
          <w:lang w:eastAsia="ru-RU"/>
        </w:rPr>
        <w:t xml:space="preserve"> некоммерческим организациям, органам территориального общественного самоуправления грантов в форме субсидий для осуществления социально значимых проектов, мероприятий и общественно-гражданских инициатив в </w:t>
      </w:r>
      <w:proofErr w:type="gramStart"/>
      <w:r w:rsidRPr="001F1DDF">
        <w:rPr>
          <w:rFonts w:ascii="PT Astra Serif" w:hAnsi="PT Astra Serif"/>
          <w:b/>
          <w:sz w:val="28"/>
          <w:szCs w:val="28"/>
          <w:lang w:eastAsia="ru-RU"/>
        </w:rPr>
        <w:t>муниципальном</w:t>
      </w:r>
      <w:proofErr w:type="gramEnd"/>
      <w:r w:rsidRPr="001F1DDF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5B2800" w:rsidRPr="001F1DDF" w:rsidRDefault="009F3A65" w:rsidP="009F3A65">
      <w:pPr>
        <w:tabs>
          <w:tab w:val="left" w:pos="9072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1F1DDF">
        <w:rPr>
          <w:rFonts w:ascii="PT Astra Serif" w:hAnsi="PT Astra Serif"/>
          <w:b/>
          <w:sz w:val="28"/>
          <w:szCs w:val="28"/>
          <w:lang w:eastAsia="ru-RU"/>
        </w:rPr>
        <w:t>образовании</w:t>
      </w:r>
      <w:proofErr w:type="gramEnd"/>
      <w:r w:rsidRPr="001F1DDF">
        <w:rPr>
          <w:rFonts w:ascii="PT Astra Serif" w:hAnsi="PT Astra Serif"/>
          <w:b/>
          <w:sz w:val="28"/>
          <w:szCs w:val="28"/>
          <w:lang w:eastAsia="ru-RU"/>
        </w:rPr>
        <w:t xml:space="preserve"> Щекинский район</w:t>
      </w:r>
      <w:r w:rsidR="009545C2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E727C9" w:rsidRPr="001F1DDF" w:rsidRDefault="00E727C9">
      <w:pPr>
        <w:rPr>
          <w:rFonts w:ascii="PT Astra Serif" w:hAnsi="PT Astra Serif" w:cs="PT Astra Serif"/>
          <w:sz w:val="20"/>
          <w:szCs w:val="20"/>
        </w:rPr>
      </w:pPr>
    </w:p>
    <w:p w:rsidR="001F1DDF" w:rsidRPr="001F1DDF" w:rsidRDefault="001F1DDF">
      <w:pPr>
        <w:rPr>
          <w:rFonts w:ascii="PT Astra Serif" w:hAnsi="PT Astra Serif" w:cs="PT Astra Serif"/>
          <w:sz w:val="20"/>
          <w:szCs w:val="20"/>
        </w:rPr>
      </w:pPr>
    </w:p>
    <w:p w:rsidR="002951B7" w:rsidRPr="001F1DDF" w:rsidRDefault="00FF0378" w:rsidP="001F1DDF">
      <w:pPr>
        <w:tabs>
          <w:tab w:val="left" w:pos="9072"/>
        </w:tabs>
        <w:suppressAutoHyphens w:val="0"/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1F1DDF">
        <w:rPr>
          <w:rFonts w:ascii="PT Astra Serif" w:eastAsia="Arial" w:hAnsi="PT Astra Serif"/>
          <w:sz w:val="28"/>
          <w:szCs w:val="28"/>
          <w:lang w:eastAsia="ar-SA"/>
        </w:rPr>
        <w:t>В соо</w:t>
      </w:r>
      <w:r w:rsidR="00D861B0" w:rsidRPr="001F1DDF">
        <w:rPr>
          <w:rFonts w:ascii="PT Astra Serif" w:eastAsia="Arial" w:hAnsi="PT Astra Serif"/>
          <w:sz w:val="28"/>
          <w:szCs w:val="28"/>
          <w:lang w:eastAsia="ar-SA"/>
        </w:rPr>
        <w:t>тветствии с</w:t>
      </w:r>
      <w:r w:rsidR="00DA5451" w:rsidRPr="001F1DDF">
        <w:rPr>
          <w:rFonts w:ascii="PT Astra Serif" w:eastAsia="Arial" w:hAnsi="PT Astra Serif"/>
          <w:sz w:val="28"/>
          <w:szCs w:val="28"/>
          <w:lang w:eastAsia="ar-SA"/>
        </w:rPr>
        <w:t xml:space="preserve"> </w:t>
      </w:r>
      <w:r w:rsidR="003E760F" w:rsidRPr="001F1DDF">
        <w:rPr>
          <w:rFonts w:ascii="PT Astra Serif" w:eastAsia="Arial" w:hAnsi="PT Astra Serif"/>
          <w:sz w:val="28"/>
          <w:szCs w:val="28"/>
          <w:lang w:eastAsia="ar-SA"/>
        </w:rPr>
        <w:t>Федеральным законом от 06.10.2003 № 131-ФЗ «Об</w:t>
      </w:r>
      <w:r w:rsidR="001F1DDF" w:rsidRPr="001F1DDF">
        <w:rPr>
          <w:rFonts w:ascii="PT Astra Serif" w:eastAsia="Arial" w:hAnsi="PT Astra Serif"/>
          <w:sz w:val="28"/>
          <w:szCs w:val="28"/>
          <w:lang w:eastAsia="ar-SA"/>
        </w:rPr>
        <w:t> </w:t>
      </w:r>
      <w:r w:rsidR="003E760F" w:rsidRPr="001F1DDF">
        <w:rPr>
          <w:rFonts w:ascii="PT Astra Serif" w:eastAsia="Arial" w:hAnsi="PT Astra Serif"/>
          <w:sz w:val="28"/>
          <w:szCs w:val="28"/>
          <w:lang w:eastAsia="ar-SA"/>
        </w:rPr>
        <w:t xml:space="preserve">общих принципах организации местного самоуправления в Российской Федерации», </w:t>
      </w:r>
      <w:r w:rsidR="00DF17F5" w:rsidRPr="00DF17F5">
        <w:rPr>
          <w:rFonts w:ascii="PT Astra Serif" w:hAnsi="PT Astra Serif" w:cs="PT Astra Serif"/>
          <w:sz w:val="28"/>
          <w:szCs w:val="28"/>
          <w:lang w:eastAsia="ru-RU"/>
        </w:rPr>
        <w:t xml:space="preserve">постановлением Правительства Российской Федерации от 25.10.2023 № 1780 «Об утверждении правил предоставления из бюджетов бюджетной системы </w:t>
      </w:r>
      <w:r w:rsidR="008B437E">
        <w:rPr>
          <w:rFonts w:ascii="PT Astra Serif" w:hAnsi="PT Astra Serif" w:cs="PT Astra Serif"/>
          <w:sz w:val="28"/>
          <w:szCs w:val="28"/>
          <w:lang w:eastAsia="ru-RU"/>
        </w:rPr>
        <w:t>Р</w:t>
      </w:r>
      <w:r w:rsidR="00DF17F5" w:rsidRPr="00DF17F5">
        <w:rPr>
          <w:rFonts w:ascii="PT Astra Serif" w:hAnsi="PT Astra Serif" w:cs="PT Astra Serif"/>
          <w:sz w:val="28"/>
          <w:szCs w:val="28"/>
          <w:lang w:eastAsia="ru-RU"/>
        </w:rPr>
        <w:t xml:space="preserve">оссийской </w:t>
      </w:r>
      <w:r w:rsidR="008B437E">
        <w:rPr>
          <w:rFonts w:ascii="PT Astra Serif" w:hAnsi="PT Astra Serif" w:cs="PT Astra Serif"/>
          <w:sz w:val="28"/>
          <w:szCs w:val="28"/>
          <w:lang w:eastAsia="ru-RU"/>
        </w:rPr>
        <w:t>Ф</w:t>
      </w:r>
      <w:r w:rsidR="00DF17F5" w:rsidRPr="00DF17F5">
        <w:rPr>
          <w:rFonts w:ascii="PT Astra Serif" w:hAnsi="PT Astra Serif" w:cs="PT Astra Serif"/>
          <w:sz w:val="28"/>
          <w:szCs w:val="28"/>
          <w:lang w:eastAsia="ru-RU"/>
        </w:rPr>
        <w:t>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услуг», постановлением Правительства Российской Федерации от 25.10.2023</w:t>
      </w:r>
      <w:proofErr w:type="gramEnd"/>
      <w:r w:rsidR="00DF17F5" w:rsidRPr="00DF17F5">
        <w:rPr>
          <w:rFonts w:ascii="PT Astra Serif" w:hAnsi="PT Astra Serif" w:cs="PT Astra Serif"/>
          <w:sz w:val="28"/>
          <w:szCs w:val="28"/>
          <w:lang w:eastAsia="ru-RU"/>
        </w:rPr>
        <w:t xml:space="preserve"> № </w:t>
      </w:r>
      <w:proofErr w:type="gramStart"/>
      <w:r w:rsidR="00DF17F5" w:rsidRPr="00DF17F5">
        <w:rPr>
          <w:rFonts w:ascii="PT Astra Serif" w:hAnsi="PT Astra Serif" w:cs="PT Astra Serif"/>
          <w:sz w:val="28"/>
          <w:szCs w:val="28"/>
          <w:lang w:eastAsia="ru-RU"/>
        </w:rPr>
        <w:t>1781 «Об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услуг»,</w:t>
      </w:r>
      <w:r w:rsidR="00DF17F5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="00DA5451" w:rsidRPr="001F1DDF">
        <w:rPr>
          <w:rFonts w:ascii="PT Astra Serif" w:eastAsia="Arial" w:hAnsi="PT Astra Serif"/>
          <w:sz w:val="28"/>
          <w:szCs w:val="28"/>
          <w:lang w:eastAsia="ar-SA"/>
        </w:rPr>
        <w:t>постановлением Правительства Российской Федерации от 25.10.2023 № 1782 «</w:t>
      </w:r>
      <w:r w:rsidR="00E31385" w:rsidRPr="001F1DDF">
        <w:rPr>
          <w:rFonts w:ascii="PT Astra Serif" w:eastAsia="Arial" w:hAnsi="PT Astra Serif"/>
          <w:sz w:val="28"/>
          <w:szCs w:val="28"/>
          <w:lang w:eastAsia="ar-SA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</w:t>
      </w:r>
      <w:r w:rsidR="008C6757" w:rsidRPr="001F1DDF">
        <w:rPr>
          <w:rFonts w:ascii="PT Astra Serif" w:eastAsia="Arial" w:hAnsi="PT Astra Serif"/>
          <w:sz w:val="28"/>
          <w:szCs w:val="28"/>
          <w:lang w:eastAsia="ar-SA"/>
        </w:rPr>
        <w:t>Российской Федерации, местных бюджетов</w:t>
      </w:r>
      <w:proofErr w:type="gramEnd"/>
      <w:r w:rsidR="008C6757" w:rsidRPr="001F1DDF">
        <w:rPr>
          <w:rFonts w:ascii="PT Astra Serif" w:eastAsia="Arial" w:hAnsi="PT Astra Serif"/>
          <w:sz w:val="28"/>
          <w:szCs w:val="28"/>
          <w:lang w:eastAsia="ar-SA"/>
        </w:rPr>
        <w:t xml:space="preserve"> субсидий, в том числе грантов в форме субсидий, юридическим </w:t>
      </w:r>
      <w:r w:rsidR="008C6757" w:rsidRPr="001F1DDF">
        <w:rPr>
          <w:rFonts w:ascii="PT Astra Serif" w:eastAsia="Arial" w:hAnsi="PT Astra Serif"/>
          <w:sz w:val="28"/>
          <w:szCs w:val="28"/>
          <w:lang w:eastAsia="ar-SA"/>
        </w:rPr>
        <w:lastRenderedPageBreak/>
        <w:t xml:space="preserve">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</w:t>
      </w:r>
      <w:r w:rsidR="00D20E9D" w:rsidRPr="001F1DDF">
        <w:rPr>
          <w:rFonts w:ascii="PT Astra Serif" w:eastAsia="Arial" w:hAnsi="PT Astra Serif"/>
          <w:sz w:val="28"/>
          <w:szCs w:val="28"/>
          <w:lang w:eastAsia="ar-SA"/>
        </w:rPr>
        <w:t xml:space="preserve">на основании Устава </w:t>
      </w:r>
      <w:r w:rsidR="00985A28" w:rsidRPr="00985A28">
        <w:rPr>
          <w:rFonts w:ascii="PT Astra Serif" w:eastAsia="Arial" w:hAnsi="PT Astra Serif"/>
          <w:sz w:val="28"/>
          <w:szCs w:val="28"/>
          <w:lang w:eastAsia="ar-SA"/>
        </w:rPr>
        <w:t>Щекинского муниципального района Тульской области</w:t>
      </w:r>
      <w:r w:rsidR="00DD71E7" w:rsidRPr="001F1DDF">
        <w:rPr>
          <w:rFonts w:ascii="PT Astra Serif" w:eastAsia="Arial" w:hAnsi="PT Astra Serif"/>
          <w:sz w:val="28"/>
          <w:szCs w:val="28"/>
          <w:lang w:eastAsia="ar-SA"/>
        </w:rPr>
        <w:t xml:space="preserve"> </w:t>
      </w:r>
      <w:r w:rsidR="002951B7" w:rsidRPr="001F1DDF">
        <w:rPr>
          <w:rFonts w:ascii="PT Astra Serif" w:eastAsia="Arial" w:hAnsi="PT Astra Serif"/>
          <w:sz w:val="28"/>
          <w:szCs w:val="28"/>
          <w:lang w:eastAsia="ar-SA"/>
        </w:rPr>
        <w:t>администрация Щекинск</w:t>
      </w:r>
      <w:r w:rsidR="009A13FC" w:rsidRPr="001F1DDF">
        <w:rPr>
          <w:rFonts w:ascii="PT Astra Serif" w:eastAsia="Arial" w:hAnsi="PT Astra Serif"/>
          <w:sz w:val="28"/>
          <w:szCs w:val="28"/>
          <w:lang w:eastAsia="ar-SA"/>
        </w:rPr>
        <w:t>ого</w:t>
      </w:r>
      <w:r w:rsidR="002951B7" w:rsidRPr="001F1DDF">
        <w:rPr>
          <w:rFonts w:ascii="PT Astra Serif" w:eastAsia="Arial" w:hAnsi="PT Astra Serif"/>
          <w:sz w:val="28"/>
          <w:szCs w:val="28"/>
          <w:lang w:eastAsia="ar-SA"/>
        </w:rPr>
        <w:t xml:space="preserve"> район</w:t>
      </w:r>
      <w:r w:rsidR="009A13FC" w:rsidRPr="001F1DDF">
        <w:rPr>
          <w:rFonts w:ascii="PT Astra Serif" w:eastAsia="Arial" w:hAnsi="PT Astra Serif"/>
          <w:sz w:val="28"/>
          <w:szCs w:val="28"/>
          <w:lang w:eastAsia="ar-SA"/>
        </w:rPr>
        <w:t>а</w:t>
      </w:r>
      <w:r w:rsidR="002951B7" w:rsidRPr="001F1DDF">
        <w:rPr>
          <w:rFonts w:ascii="PT Astra Serif" w:eastAsia="Arial" w:hAnsi="PT Astra Serif"/>
          <w:sz w:val="28"/>
          <w:szCs w:val="28"/>
          <w:lang w:eastAsia="ar-SA"/>
        </w:rPr>
        <w:t xml:space="preserve"> ПОСТАНОВЛЯЕТ:</w:t>
      </w:r>
    </w:p>
    <w:p w:rsidR="006B1721" w:rsidRPr="001F1DDF" w:rsidRDefault="002951B7" w:rsidP="009545C2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F1DDF">
        <w:rPr>
          <w:rFonts w:ascii="PT Astra Serif" w:hAnsi="PT Astra Serif"/>
          <w:sz w:val="28"/>
          <w:szCs w:val="28"/>
          <w:lang w:eastAsia="ru-RU"/>
        </w:rPr>
        <w:t>1. </w:t>
      </w:r>
      <w:proofErr w:type="gramStart"/>
      <w:r w:rsidR="009545C2" w:rsidRPr="009545C2">
        <w:rPr>
          <w:rFonts w:ascii="PT Astra Serif" w:hAnsi="PT Astra Serif"/>
          <w:sz w:val="28"/>
          <w:szCs w:val="28"/>
          <w:lang w:eastAsia="ru-RU"/>
        </w:rPr>
        <w:t xml:space="preserve">Внести </w:t>
      </w:r>
      <w:r w:rsidR="00726B26">
        <w:rPr>
          <w:rFonts w:ascii="PT Astra Serif" w:hAnsi="PT Astra Serif"/>
          <w:sz w:val="28"/>
          <w:szCs w:val="28"/>
          <w:lang w:eastAsia="ru-RU"/>
        </w:rPr>
        <w:t xml:space="preserve">изменение </w:t>
      </w:r>
      <w:r w:rsidR="009545C2" w:rsidRPr="009545C2">
        <w:rPr>
          <w:rFonts w:ascii="PT Astra Serif" w:hAnsi="PT Astra Serif"/>
          <w:sz w:val="28"/>
          <w:szCs w:val="28"/>
          <w:lang w:eastAsia="ru-RU"/>
        </w:rPr>
        <w:t xml:space="preserve">в постановление администрации Щекинского района от </w:t>
      </w:r>
      <w:r w:rsidR="009545C2">
        <w:rPr>
          <w:rFonts w:ascii="PT Astra Serif" w:hAnsi="PT Astra Serif"/>
          <w:sz w:val="28"/>
          <w:szCs w:val="28"/>
          <w:lang w:eastAsia="ru-RU"/>
        </w:rPr>
        <w:t>29.01.2025</w:t>
      </w:r>
      <w:r w:rsidR="009545C2" w:rsidRPr="009545C2">
        <w:rPr>
          <w:rFonts w:ascii="PT Astra Serif" w:hAnsi="PT Astra Serif"/>
          <w:sz w:val="28"/>
          <w:szCs w:val="28"/>
          <w:lang w:eastAsia="ru-RU"/>
        </w:rPr>
        <w:t xml:space="preserve"> №</w:t>
      </w:r>
      <w:r w:rsidR="009545C2">
        <w:rPr>
          <w:rFonts w:ascii="PT Astra Serif" w:hAnsi="PT Astra Serif"/>
          <w:sz w:val="28"/>
          <w:szCs w:val="28"/>
          <w:lang w:eastAsia="ru-RU"/>
        </w:rPr>
        <w:t> 1-77</w:t>
      </w:r>
      <w:r w:rsidR="009545C2" w:rsidRPr="009545C2">
        <w:rPr>
          <w:rFonts w:ascii="PT Astra Serif" w:hAnsi="PT Astra Serif"/>
          <w:sz w:val="28"/>
          <w:szCs w:val="28"/>
          <w:lang w:eastAsia="ru-RU"/>
        </w:rPr>
        <w:t xml:space="preserve"> «О создании конкурсной комиссии муниципального образования Щекинский район по предоставлению из бюджета муниципального образования Щекинский район социально ориентированным некоммерческим организациям, органам территориального общественного самоуправления грантов в форме субсидий для осуществления социально значимых проектов, мероприятий и общественно-гражданских инициатив в муниципальном образовании Щекинский район»</w:t>
      </w:r>
      <w:r w:rsidR="00C262F8">
        <w:rPr>
          <w:rFonts w:ascii="PT Astra Serif" w:hAnsi="PT Astra Serif"/>
          <w:sz w:val="28"/>
          <w:szCs w:val="28"/>
          <w:lang w:eastAsia="ru-RU"/>
        </w:rPr>
        <w:t>, изложив приложение № 1 в новой редакции</w:t>
      </w:r>
      <w:r w:rsidR="00985A28">
        <w:rPr>
          <w:rFonts w:ascii="PT Astra Serif" w:hAnsi="PT Astra Serif"/>
          <w:sz w:val="28"/>
          <w:szCs w:val="28"/>
          <w:lang w:eastAsia="ru-RU"/>
        </w:rPr>
        <w:t xml:space="preserve"> (приложение)</w:t>
      </w:r>
      <w:r w:rsidR="009F3A65" w:rsidRPr="001F1DDF">
        <w:rPr>
          <w:rFonts w:ascii="PT Astra Serif" w:hAnsi="PT Astra Serif"/>
          <w:sz w:val="28"/>
          <w:szCs w:val="28"/>
          <w:lang w:eastAsia="ru-RU"/>
        </w:rPr>
        <w:t>.</w:t>
      </w:r>
      <w:proofErr w:type="gramEnd"/>
    </w:p>
    <w:p w:rsidR="002951B7" w:rsidRPr="001F1DDF" w:rsidRDefault="008D7D06" w:rsidP="001F1DDF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</w:t>
      </w:r>
      <w:r w:rsidR="002951B7" w:rsidRPr="001F1DDF">
        <w:rPr>
          <w:rFonts w:ascii="PT Astra Serif" w:hAnsi="PT Astra Serif"/>
          <w:sz w:val="28"/>
          <w:szCs w:val="28"/>
          <w:lang w:eastAsia="ru-RU"/>
        </w:rPr>
        <w:t>. </w:t>
      </w:r>
      <w:r w:rsidR="00985A28">
        <w:rPr>
          <w:rFonts w:ascii="PT Astra Serif" w:hAnsi="PT Astra Serif"/>
          <w:sz w:val="28"/>
          <w:szCs w:val="28"/>
          <w:lang w:eastAsia="ru-RU"/>
        </w:rPr>
        <w:t>Настоящее п</w:t>
      </w:r>
      <w:r w:rsidR="00B83FF4" w:rsidRPr="001F1DDF">
        <w:rPr>
          <w:rFonts w:ascii="PT Astra Serif" w:hAnsi="PT Astra Serif"/>
          <w:sz w:val="28"/>
          <w:szCs w:val="28"/>
          <w:lang w:eastAsia="ru-RU"/>
        </w:rPr>
        <w:t xml:space="preserve">остановление разместить на официальном </w:t>
      </w:r>
      <w:r w:rsidR="008B437E">
        <w:rPr>
          <w:rFonts w:ascii="PT Astra Serif" w:hAnsi="PT Astra Serif"/>
          <w:sz w:val="28"/>
          <w:szCs w:val="28"/>
          <w:lang w:eastAsia="ru-RU"/>
        </w:rPr>
        <w:t>сайт</w:t>
      </w:r>
      <w:r w:rsidR="00B83FF4" w:rsidRPr="001F1DDF">
        <w:rPr>
          <w:rFonts w:ascii="PT Astra Serif" w:hAnsi="PT Astra Serif"/>
          <w:sz w:val="28"/>
          <w:szCs w:val="28"/>
          <w:lang w:eastAsia="ru-RU"/>
        </w:rPr>
        <w:t>е муниципального образования Щекинский район</w:t>
      </w:r>
      <w:r w:rsidR="002951B7" w:rsidRPr="001F1DDF">
        <w:rPr>
          <w:rFonts w:ascii="PT Astra Serif" w:hAnsi="PT Astra Serif"/>
          <w:sz w:val="28"/>
          <w:szCs w:val="28"/>
          <w:lang w:eastAsia="ru-RU"/>
        </w:rPr>
        <w:t>.</w:t>
      </w:r>
    </w:p>
    <w:p w:rsidR="002951B7" w:rsidRPr="001F1DDF" w:rsidRDefault="008D7D06" w:rsidP="001F1DDF">
      <w:pPr>
        <w:suppressAutoHyphens w:val="0"/>
        <w:spacing w:line="360" w:lineRule="exact"/>
        <w:ind w:firstLine="709"/>
        <w:jc w:val="both"/>
        <w:rPr>
          <w:rFonts w:ascii="PT Astra Serif" w:hAnsi="PT Astra Serif"/>
          <w:spacing w:val="-6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</w:t>
      </w:r>
      <w:r w:rsidR="002951B7" w:rsidRPr="001F1DDF">
        <w:rPr>
          <w:rFonts w:ascii="PT Astra Serif" w:hAnsi="PT Astra Serif"/>
          <w:sz w:val="28"/>
          <w:szCs w:val="28"/>
          <w:lang w:eastAsia="ru-RU"/>
        </w:rPr>
        <w:t>.</w:t>
      </w:r>
      <w:r w:rsidR="009A13FC" w:rsidRPr="001F1DDF">
        <w:rPr>
          <w:rFonts w:ascii="PT Astra Serif" w:hAnsi="PT Astra Serif"/>
          <w:sz w:val="28"/>
          <w:szCs w:val="28"/>
          <w:lang w:eastAsia="ru-RU"/>
        </w:rPr>
        <w:t> </w:t>
      </w:r>
      <w:r w:rsidR="00985A28">
        <w:rPr>
          <w:rFonts w:ascii="PT Astra Serif" w:hAnsi="PT Astra Serif"/>
          <w:sz w:val="28"/>
          <w:szCs w:val="28"/>
          <w:lang w:eastAsia="ru-RU"/>
        </w:rPr>
        <w:t>Настоящее п</w:t>
      </w:r>
      <w:r w:rsidR="00B83FF4" w:rsidRPr="001F1DDF">
        <w:rPr>
          <w:rFonts w:ascii="PT Astra Serif" w:hAnsi="PT Astra Serif"/>
          <w:sz w:val="28"/>
          <w:szCs w:val="28"/>
          <w:lang w:eastAsia="ru-RU"/>
        </w:rPr>
        <w:t>остановление вступает в силу со дня подписания</w:t>
      </w:r>
      <w:r w:rsidR="00E36575" w:rsidRPr="001F1DDF">
        <w:rPr>
          <w:rFonts w:ascii="PT Astra Serif" w:hAnsi="PT Astra Serif"/>
          <w:spacing w:val="-6"/>
          <w:sz w:val="28"/>
          <w:szCs w:val="28"/>
          <w:lang w:eastAsia="ru-RU"/>
        </w:rPr>
        <w:t>.</w:t>
      </w:r>
    </w:p>
    <w:p w:rsidR="00115CE3" w:rsidRPr="001F1DDF" w:rsidRDefault="00115CE3" w:rsidP="006E418F">
      <w:pPr>
        <w:spacing w:line="360" w:lineRule="atLeast"/>
        <w:jc w:val="both"/>
        <w:rPr>
          <w:rFonts w:ascii="PT Astra Serif" w:hAnsi="PT Astra Serif" w:cs="PT Astra Serif"/>
        </w:rPr>
      </w:pPr>
    </w:p>
    <w:p w:rsidR="001C32A8" w:rsidRPr="001F1DDF" w:rsidRDefault="001C32A8" w:rsidP="006E418F">
      <w:pPr>
        <w:jc w:val="both"/>
        <w:rPr>
          <w:rFonts w:ascii="PT Astra Serif" w:hAnsi="PT Astra Serif" w:cs="PT Astra Serif"/>
        </w:rPr>
      </w:pPr>
    </w:p>
    <w:p w:rsidR="001F1DDF" w:rsidRPr="00985A28" w:rsidRDefault="001F1DDF" w:rsidP="001F1D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tbl>
      <w:tblPr>
        <w:tblStyle w:val="aff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1F1DDF" w:rsidRPr="00276E92" w:rsidTr="002B2C4E">
        <w:trPr>
          <w:trHeight w:val="229"/>
        </w:trPr>
        <w:tc>
          <w:tcPr>
            <w:tcW w:w="2288" w:type="pct"/>
          </w:tcPr>
          <w:p w:rsidR="001F1DDF" w:rsidRPr="008C3903" w:rsidRDefault="00E800F3" w:rsidP="002B2C4E">
            <w:pPr>
              <w:pStyle w:val="afe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1F1DDF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F1DDF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1F1DDF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F1DDF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="001F1DDF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 w:rsidR="001F1DDF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="001F1DDF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1F1DDF" w:rsidRPr="008C3903" w:rsidRDefault="001F1DDF" w:rsidP="002B2C4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1F1DDF" w:rsidRPr="008C3903" w:rsidRDefault="00E800F3" w:rsidP="002B2C4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F1DDF" w:rsidRPr="00585D3A" w:rsidRDefault="001F1DDF" w:rsidP="001F1DDF">
      <w:pPr>
        <w:rPr>
          <w:rFonts w:ascii="PT Astra Serif" w:hAnsi="PT Astra Serif" w:cs="PT Astra Serif"/>
          <w:sz w:val="4"/>
          <w:szCs w:val="4"/>
        </w:rPr>
      </w:pPr>
    </w:p>
    <w:p w:rsidR="001F1DDF" w:rsidRDefault="001F1DDF" w:rsidP="001F1DDF">
      <w:pPr>
        <w:rPr>
          <w:rFonts w:ascii="PT Astra Serif" w:hAnsi="PT Astra Serif" w:cs="PT Astra Serif"/>
          <w:sz w:val="28"/>
          <w:szCs w:val="28"/>
        </w:rPr>
        <w:sectPr w:rsidR="001F1DDF" w:rsidSect="001F1DDF">
          <w:headerReference w:type="default" r:id="rId10"/>
          <w:headerReference w:type="first" r:id="rId11"/>
          <w:type w:val="continuous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1F1DDF" w:rsidRPr="00632A81" w:rsidTr="002B2C4E">
        <w:trPr>
          <w:trHeight w:val="1846"/>
        </w:trPr>
        <w:tc>
          <w:tcPr>
            <w:tcW w:w="4482" w:type="dxa"/>
          </w:tcPr>
          <w:p w:rsidR="001F1DDF" w:rsidRPr="00632A81" w:rsidRDefault="001F1DDF" w:rsidP="002B2C4E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F1DDF" w:rsidRPr="00632A81" w:rsidRDefault="001F1DDF" w:rsidP="002B2C4E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F1DDF" w:rsidRPr="00632A81" w:rsidRDefault="001F1DDF" w:rsidP="002B2C4E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F1DDF" w:rsidRDefault="001F1DDF" w:rsidP="002B2C4E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F1DDF" w:rsidRPr="00B666CA" w:rsidRDefault="001F1DDF" w:rsidP="002B2C4E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1F1DDF" w:rsidRPr="00632A81" w:rsidRDefault="001F1DDF" w:rsidP="00BD4E4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BD4E4B">
              <w:rPr>
                <w:rFonts w:ascii="PT Astra Serif" w:hAnsi="PT Astra Serif"/>
                <w:sz w:val="28"/>
                <w:szCs w:val="28"/>
              </w:rPr>
              <w:t>19.06.2025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BD4E4B">
              <w:rPr>
                <w:rFonts w:ascii="PT Astra Serif" w:hAnsi="PT Astra Serif"/>
                <w:sz w:val="28"/>
                <w:szCs w:val="28"/>
              </w:rPr>
              <w:t>6 – 1017</w:t>
            </w:r>
            <w:bookmarkStart w:id="0" w:name="_GoBack"/>
            <w:bookmarkEnd w:id="0"/>
          </w:p>
        </w:tc>
      </w:tr>
      <w:tr w:rsidR="00985A28" w:rsidRPr="00632A81" w:rsidTr="00985A28">
        <w:trPr>
          <w:trHeight w:val="280"/>
        </w:trPr>
        <w:tc>
          <w:tcPr>
            <w:tcW w:w="4482" w:type="dxa"/>
          </w:tcPr>
          <w:p w:rsidR="00985A28" w:rsidRDefault="00985A28" w:rsidP="002B2C4E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85A28" w:rsidRPr="00632A81" w:rsidTr="002B2C4E">
        <w:trPr>
          <w:trHeight w:val="1846"/>
        </w:trPr>
        <w:tc>
          <w:tcPr>
            <w:tcW w:w="4482" w:type="dxa"/>
          </w:tcPr>
          <w:p w:rsidR="00985A28" w:rsidRPr="00632A81" w:rsidRDefault="00985A28" w:rsidP="00985A2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 № 1</w:t>
            </w:r>
          </w:p>
          <w:p w:rsidR="00985A28" w:rsidRPr="00632A81" w:rsidRDefault="00985A28" w:rsidP="00985A2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85A28" w:rsidRPr="00632A81" w:rsidRDefault="00985A28" w:rsidP="00985A2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85A28" w:rsidRDefault="00985A28" w:rsidP="00985A2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985A28" w:rsidRPr="00B666CA" w:rsidRDefault="00985A28" w:rsidP="00985A28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85A28" w:rsidRDefault="00985A28" w:rsidP="00985A2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85A28">
              <w:rPr>
                <w:rFonts w:ascii="PT Astra Serif" w:hAnsi="PT Astra Serif"/>
                <w:sz w:val="28"/>
                <w:szCs w:val="28"/>
              </w:rPr>
              <w:t>от 29.01.2025 № 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r w:rsidRPr="00985A28">
              <w:rPr>
                <w:rFonts w:ascii="PT Astra Serif" w:hAnsi="PT Astra Serif"/>
                <w:sz w:val="28"/>
                <w:szCs w:val="28"/>
              </w:rPr>
              <w:t>77</w:t>
            </w:r>
          </w:p>
        </w:tc>
      </w:tr>
    </w:tbl>
    <w:p w:rsidR="008E7F8F" w:rsidRDefault="008E7F8F" w:rsidP="00086C24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85A28" w:rsidRPr="001F1DDF" w:rsidRDefault="00985A28" w:rsidP="00086C24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EE5D60" w:rsidRPr="001F1DDF" w:rsidRDefault="00EE5D60" w:rsidP="001F1DDF">
      <w:pPr>
        <w:widowControl w:val="0"/>
        <w:autoSpaceDE w:val="0"/>
        <w:jc w:val="center"/>
        <w:rPr>
          <w:rFonts w:ascii="PT Astra Serif" w:eastAsia="Arial" w:hAnsi="PT Astra Serif"/>
          <w:b/>
          <w:sz w:val="28"/>
          <w:szCs w:val="28"/>
          <w:lang w:eastAsia="ar-SA"/>
        </w:rPr>
      </w:pPr>
      <w:r w:rsidRPr="001F1DDF">
        <w:rPr>
          <w:rFonts w:ascii="PT Astra Serif" w:eastAsia="Arial" w:hAnsi="PT Astra Serif"/>
          <w:b/>
          <w:sz w:val="28"/>
          <w:szCs w:val="28"/>
          <w:lang w:eastAsia="ar-SA"/>
        </w:rPr>
        <w:t>СОСТАВ</w:t>
      </w:r>
    </w:p>
    <w:p w:rsidR="001F1DDF" w:rsidRDefault="00EE5D60" w:rsidP="001F1DDF">
      <w:pPr>
        <w:widowControl w:val="0"/>
        <w:autoSpaceDE w:val="0"/>
        <w:jc w:val="center"/>
        <w:rPr>
          <w:rFonts w:ascii="PT Astra Serif" w:eastAsia="Arial" w:hAnsi="PT Astra Serif"/>
          <w:b/>
          <w:sz w:val="28"/>
          <w:szCs w:val="28"/>
          <w:lang w:eastAsia="ar-SA"/>
        </w:rPr>
      </w:pPr>
      <w:r w:rsidRPr="001F1DDF">
        <w:rPr>
          <w:rFonts w:ascii="PT Astra Serif" w:eastAsia="Arial" w:hAnsi="PT Astra Serif"/>
          <w:b/>
          <w:sz w:val="28"/>
          <w:szCs w:val="28"/>
          <w:lang w:eastAsia="ar-SA"/>
        </w:rPr>
        <w:t xml:space="preserve">конкурсной комиссии муниципального образования </w:t>
      </w:r>
    </w:p>
    <w:p w:rsidR="001F1DDF" w:rsidRDefault="00EE5D60" w:rsidP="001F1DDF">
      <w:pPr>
        <w:widowControl w:val="0"/>
        <w:autoSpaceDE w:val="0"/>
        <w:jc w:val="center"/>
        <w:rPr>
          <w:rFonts w:ascii="PT Astra Serif" w:eastAsia="Arial" w:hAnsi="PT Astra Serif"/>
          <w:b/>
          <w:sz w:val="28"/>
          <w:szCs w:val="28"/>
          <w:lang w:eastAsia="ar-SA"/>
        </w:rPr>
      </w:pPr>
      <w:r w:rsidRPr="001F1DDF">
        <w:rPr>
          <w:rFonts w:ascii="PT Astra Serif" w:eastAsia="Arial" w:hAnsi="PT Astra Serif"/>
          <w:b/>
          <w:sz w:val="28"/>
          <w:szCs w:val="28"/>
          <w:lang w:eastAsia="ar-SA"/>
        </w:rPr>
        <w:t xml:space="preserve">Щекинский район по предоставлению из бюджета муниципального образования Щекинский район социально ориентированным некоммерческим организациям, органам территориального общественного самоуправления грантов в форме субсидий </w:t>
      </w:r>
    </w:p>
    <w:p w:rsidR="001F1DDF" w:rsidRDefault="00EE5D60" w:rsidP="001F1DDF">
      <w:pPr>
        <w:widowControl w:val="0"/>
        <w:autoSpaceDE w:val="0"/>
        <w:jc w:val="center"/>
        <w:rPr>
          <w:rFonts w:ascii="PT Astra Serif" w:eastAsia="Arial" w:hAnsi="PT Astra Serif"/>
          <w:b/>
          <w:sz w:val="28"/>
          <w:szCs w:val="28"/>
          <w:lang w:eastAsia="ar-SA"/>
        </w:rPr>
      </w:pPr>
      <w:r w:rsidRPr="001F1DDF">
        <w:rPr>
          <w:rFonts w:ascii="PT Astra Serif" w:eastAsia="Arial" w:hAnsi="PT Astra Serif"/>
          <w:b/>
          <w:sz w:val="28"/>
          <w:szCs w:val="28"/>
          <w:lang w:eastAsia="ar-SA"/>
        </w:rPr>
        <w:t xml:space="preserve">для осуществления социально значимых проектов, </w:t>
      </w:r>
    </w:p>
    <w:p w:rsidR="001F1DDF" w:rsidRDefault="00EE5D60" w:rsidP="001F1DDF">
      <w:pPr>
        <w:widowControl w:val="0"/>
        <w:autoSpaceDE w:val="0"/>
        <w:jc w:val="center"/>
        <w:rPr>
          <w:rFonts w:ascii="PT Astra Serif" w:eastAsia="Arial" w:hAnsi="PT Astra Serif"/>
          <w:b/>
          <w:sz w:val="28"/>
          <w:szCs w:val="28"/>
          <w:lang w:eastAsia="ar-SA"/>
        </w:rPr>
      </w:pPr>
      <w:r w:rsidRPr="001F1DDF">
        <w:rPr>
          <w:rFonts w:ascii="PT Astra Serif" w:eastAsia="Arial" w:hAnsi="PT Astra Serif"/>
          <w:b/>
          <w:sz w:val="28"/>
          <w:szCs w:val="28"/>
          <w:lang w:eastAsia="ar-SA"/>
        </w:rPr>
        <w:t xml:space="preserve">мероприятий и общественно-гражданских инициатив </w:t>
      </w:r>
    </w:p>
    <w:p w:rsidR="00EE5D60" w:rsidRPr="001F1DDF" w:rsidRDefault="00EE5D60" w:rsidP="001F1DDF">
      <w:pPr>
        <w:widowControl w:val="0"/>
        <w:autoSpaceDE w:val="0"/>
        <w:jc w:val="center"/>
        <w:rPr>
          <w:rFonts w:ascii="PT Astra Serif" w:eastAsia="Arial" w:hAnsi="PT Astra Serif"/>
          <w:b/>
          <w:sz w:val="28"/>
          <w:szCs w:val="28"/>
          <w:lang w:eastAsia="ar-SA"/>
        </w:rPr>
      </w:pPr>
      <w:r w:rsidRPr="001F1DDF">
        <w:rPr>
          <w:rFonts w:ascii="PT Astra Serif" w:eastAsia="Arial" w:hAnsi="PT Astra Serif"/>
          <w:b/>
          <w:sz w:val="28"/>
          <w:szCs w:val="28"/>
          <w:lang w:eastAsia="ar-SA"/>
        </w:rPr>
        <w:t xml:space="preserve">в муниципальном образовании Щекинский район </w:t>
      </w:r>
    </w:p>
    <w:p w:rsidR="005847D7" w:rsidRPr="00985A28" w:rsidRDefault="005847D7" w:rsidP="008E7F8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985A28" w:rsidRPr="00D759AF" w:rsidTr="00300DDA">
        <w:tc>
          <w:tcPr>
            <w:tcW w:w="9214" w:type="dxa"/>
          </w:tcPr>
          <w:p w:rsidR="00985A28" w:rsidRPr="00D759AF" w:rsidRDefault="00985A28" w:rsidP="00985A28">
            <w:pPr>
              <w:pStyle w:val="afe"/>
              <w:ind w:firstLine="709"/>
              <w:jc w:val="both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D759AF">
              <w:rPr>
                <w:rFonts w:ascii="PT Astra Serif" w:hAnsi="PT Astra Serif"/>
                <w:sz w:val="28"/>
                <w:szCs w:val="28"/>
              </w:rPr>
              <w:t>Сенюшина</w:t>
            </w:r>
            <w:proofErr w:type="spellEnd"/>
            <w:r w:rsidRPr="00D759AF">
              <w:rPr>
                <w:rFonts w:ascii="PT Astra Serif" w:hAnsi="PT Astra Serif"/>
                <w:sz w:val="28"/>
                <w:szCs w:val="28"/>
              </w:rPr>
              <w:t xml:space="preserve"> Людмила Николаевна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D759AF">
              <w:rPr>
                <w:rFonts w:ascii="PT Astra Serif" w:hAnsi="PT Astra Serif"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r w:rsidRPr="005159DB">
              <w:rPr>
                <w:rFonts w:ascii="PT Astra Serif" w:hAnsi="PT Astra Serif"/>
                <w:sz w:val="28"/>
                <w:szCs w:val="28"/>
              </w:rPr>
              <w:t>председатель комиссии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985A28" w:rsidRPr="00D759AF" w:rsidTr="00AB2DA1">
        <w:tc>
          <w:tcPr>
            <w:tcW w:w="9214" w:type="dxa"/>
          </w:tcPr>
          <w:p w:rsidR="00985A28" w:rsidRPr="00D759AF" w:rsidRDefault="00985A28" w:rsidP="00985A28">
            <w:pPr>
              <w:pStyle w:val="afe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759AF">
              <w:rPr>
                <w:rFonts w:ascii="PT Astra Serif" w:hAnsi="PT Astra Serif"/>
                <w:sz w:val="28"/>
                <w:szCs w:val="28"/>
              </w:rPr>
              <w:t>Дорофеева Светлана Алексеевна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D759AF">
              <w:rPr>
                <w:rFonts w:ascii="PT Astra Serif" w:hAnsi="PT Astra Serif"/>
                <w:sz w:val="28"/>
                <w:szCs w:val="28"/>
              </w:rPr>
              <w:t>заместитель председателя комитета по взаимодействию с ОМС и организационной работе администрации Щекинского района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r w:rsidRPr="00D759AF">
              <w:rPr>
                <w:rFonts w:ascii="PT Astra Serif" w:hAnsi="PT Astra Serif"/>
                <w:sz w:val="28"/>
                <w:szCs w:val="28"/>
              </w:rPr>
              <w:t>секретарь комиссии</w:t>
            </w:r>
          </w:p>
        </w:tc>
      </w:tr>
      <w:tr w:rsidR="00D759AF" w:rsidRPr="00D759AF" w:rsidTr="00985A28">
        <w:trPr>
          <w:cantSplit/>
          <w:trHeight w:val="812"/>
        </w:trPr>
        <w:tc>
          <w:tcPr>
            <w:tcW w:w="9214" w:type="dxa"/>
            <w:vAlign w:val="center"/>
          </w:tcPr>
          <w:p w:rsidR="00D759AF" w:rsidRPr="00D759AF" w:rsidRDefault="00D759AF" w:rsidP="00985A28">
            <w:pPr>
              <w:pStyle w:val="afe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D759AF">
              <w:rPr>
                <w:rFonts w:ascii="PT Astra Serif" w:hAnsi="PT Astra Serif"/>
                <w:b/>
                <w:sz w:val="28"/>
                <w:szCs w:val="28"/>
              </w:rPr>
              <w:t xml:space="preserve">Члены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конкурсной </w:t>
            </w:r>
            <w:r w:rsidRPr="00D759AF">
              <w:rPr>
                <w:rFonts w:ascii="PT Astra Serif" w:hAnsi="PT Astra Serif"/>
                <w:b/>
                <w:sz w:val="28"/>
                <w:szCs w:val="28"/>
              </w:rPr>
              <w:t>комиссии:</w:t>
            </w:r>
          </w:p>
        </w:tc>
      </w:tr>
      <w:tr w:rsidR="00985A28" w:rsidRPr="00D759AF" w:rsidTr="00025C98">
        <w:tc>
          <w:tcPr>
            <w:tcW w:w="9214" w:type="dxa"/>
          </w:tcPr>
          <w:p w:rsidR="00985A28" w:rsidRPr="00D759AF" w:rsidRDefault="00985A28" w:rsidP="00985A28">
            <w:pPr>
              <w:pStyle w:val="afe"/>
              <w:ind w:firstLine="709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985A28">
              <w:rPr>
                <w:rFonts w:ascii="PT Astra Serif" w:hAnsi="PT Astra Serif"/>
                <w:spacing w:val="-4"/>
                <w:sz w:val="28"/>
                <w:szCs w:val="28"/>
              </w:rPr>
              <w:t xml:space="preserve">1) Афанасьева Елена Николаевна, заместитель главы администрации – </w:t>
            </w:r>
            <w:r w:rsidRPr="00D759AF">
              <w:rPr>
                <w:rFonts w:ascii="PT Astra Serif" w:hAnsi="PT Astra Serif"/>
                <w:sz w:val="28"/>
                <w:szCs w:val="28"/>
              </w:rPr>
              <w:t>начальник финансового управления администрации Щекинского района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985A28" w:rsidRPr="00D759AF" w:rsidTr="00AE7C91">
        <w:tc>
          <w:tcPr>
            <w:tcW w:w="9214" w:type="dxa"/>
          </w:tcPr>
          <w:p w:rsidR="00985A28" w:rsidRPr="004D31A1" w:rsidRDefault="00985A28" w:rsidP="00985A28">
            <w:pPr>
              <w:pStyle w:val="afe"/>
              <w:ind w:firstLine="709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2) Калинкин Владимир Евгеньевич, заместитель главы администрации по социальным вопросам администрации Щекинского района;</w:t>
            </w:r>
          </w:p>
        </w:tc>
      </w:tr>
      <w:tr w:rsidR="00985A28" w:rsidRPr="00D759AF" w:rsidTr="00E468D0">
        <w:tc>
          <w:tcPr>
            <w:tcW w:w="9214" w:type="dxa"/>
          </w:tcPr>
          <w:p w:rsidR="00985A28" w:rsidRPr="00D759AF" w:rsidRDefault="00985A28" w:rsidP="00985A28">
            <w:pPr>
              <w:pStyle w:val="afe"/>
              <w:ind w:firstLine="709"/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3) </w:t>
            </w:r>
            <w:r w:rsidRPr="00D759AF">
              <w:rPr>
                <w:rFonts w:ascii="PT Astra Serif" w:hAnsi="PT Astra Serif"/>
                <w:sz w:val="28"/>
                <w:szCs w:val="28"/>
              </w:rPr>
              <w:t>Курочкина Светлана Александровна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D759AF">
              <w:rPr>
                <w:rFonts w:ascii="PT Astra Serif" w:hAnsi="PT Astra Serif"/>
                <w:sz w:val="28"/>
                <w:szCs w:val="28"/>
              </w:rPr>
              <w:t>ведущий инспектор комитета по взаимодействию с ОМС и организационной работе администрации Щекинского района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D759AF" w:rsidRDefault="00D759AF" w:rsidP="008E7F8F">
      <w:pPr>
        <w:suppressAutoHyphens w:val="0"/>
        <w:jc w:val="center"/>
        <w:rPr>
          <w:rFonts w:ascii="PT Astra Serif" w:hAnsi="PT Astra Serif"/>
          <w:sz w:val="20"/>
          <w:szCs w:val="28"/>
          <w:lang w:eastAsia="ru-RU"/>
        </w:rPr>
      </w:pPr>
    </w:p>
    <w:p w:rsidR="00985A28" w:rsidRPr="00CA7CCC" w:rsidRDefault="00985A28" w:rsidP="008E7F8F">
      <w:pPr>
        <w:suppressAutoHyphens w:val="0"/>
        <w:jc w:val="center"/>
        <w:rPr>
          <w:rFonts w:ascii="PT Astra Serif" w:hAnsi="PT Astra Serif"/>
          <w:sz w:val="20"/>
          <w:szCs w:val="28"/>
          <w:lang w:eastAsia="ru-RU"/>
        </w:rPr>
      </w:pPr>
    </w:p>
    <w:p w:rsidR="005847D7" w:rsidRPr="00AA53C1" w:rsidRDefault="005847D7" w:rsidP="005847D7">
      <w:pPr>
        <w:suppressAutoHyphens w:val="0"/>
        <w:spacing w:line="276" w:lineRule="auto"/>
        <w:rPr>
          <w:rFonts w:ascii="PT Astra Serif" w:hAnsi="PT Astra Serif"/>
          <w:b/>
          <w:sz w:val="2"/>
          <w:szCs w:val="28"/>
          <w:lang w:eastAsia="ru-RU"/>
        </w:rPr>
      </w:pPr>
    </w:p>
    <w:p w:rsidR="008B437E" w:rsidRDefault="008B437E" w:rsidP="001F1DDF">
      <w:pPr>
        <w:suppressAutoHyphens w:val="0"/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</w:t>
      </w:r>
    </w:p>
    <w:sectPr w:rsidR="008B437E" w:rsidSect="00C262F8">
      <w:headerReference w:type="first" r:id="rId12"/>
      <w:pgSz w:w="11906" w:h="16838"/>
      <w:pgMar w:top="1134" w:right="850" w:bottom="568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118" w:rsidRDefault="00475118">
      <w:r>
        <w:separator/>
      </w:r>
    </w:p>
  </w:endnote>
  <w:endnote w:type="continuationSeparator" w:id="0">
    <w:p w:rsidR="00475118" w:rsidRDefault="0047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118" w:rsidRDefault="00475118">
      <w:r>
        <w:separator/>
      </w:r>
    </w:p>
  </w:footnote>
  <w:footnote w:type="continuationSeparator" w:id="0">
    <w:p w:rsidR="00475118" w:rsidRDefault="00475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F1DDF" w:rsidRPr="000B291F" w:rsidRDefault="001F1DDF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BD4E4B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F1DDF" w:rsidRDefault="001F1DDF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DDF" w:rsidRDefault="001F1DDF">
    <w:pPr>
      <w:pStyle w:val="af2"/>
      <w:jc w:val="center"/>
    </w:pPr>
  </w:p>
  <w:p w:rsidR="001F1DDF" w:rsidRDefault="001F1DDF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03" w:rsidRDefault="001D590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0D0D20"/>
    <w:multiLevelType w:val="multilevel"/>
    <w:tmpl w:val="8D5EB1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01BE0020"/>
    <w:multiLevelType w:val="multilevel"/>
    <w:tmpl w:val="19C284A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50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7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">
    <w:nsid w:val="147157C9"/>
    <w:multiLevelType w:val="multilevel"/>
    <w:tmpl w:val="9AE022A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20602BDC"/>
    <w:multiLevelType w:val="multilevel"/>
    <w:tmpl w:val="AA400E6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5">
    <w:nsid w:val="2AC21C49"/>
    <w:multiLevelType w:val="hybridMultilevel"/>
    <w:tmpl w:val="C374D9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EFF3324"/>
    <w:multiLevelType w:val="multilevel"/>
    <w:tmpl w:val="849853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3B5B60F9"/>
    <w:multiLevelType w:val="hybridMultilevel"/>
    <w:tmpl w:val="0B0E9202"/>
    <w:lvl w:ilvl="0" w:tplc="EA0677B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A55751B"/>
    <w:multiLevelType w:val="multilevel"/>
    <w:tmpl w:val="CEC020A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>
    <w:nsid w:val="4F1A6876"/>
    <w:multiLevelType w:val="multilevel"/>
    <w:tmpl w:val="A074118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355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00" w:hanging="2160"/>
      </w:pPr>
      <w:rPr>
        <w:rFonts w:hint="default"/>
      </w:rPr>
    </w:lvl>
  </w:abstractNum>
  <w:abstractNum w:abstractNumId="10">
    <w:nsid w:val="56D026F7"/>
    <w:multiLevelType w:val="multilevel"/>
    <w:tmpl w:val="FCA85C1C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77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1">
    <w:nsid w:val="5FA34769"/>
    <w:multiLevelType w:val="multilevel"/>
    <w:tmpl w:val="729AEC9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abstractNum w:abstractNumId="12">
    <w:nsid w:val="614019D6"/>
    <w:multiLevelType w:val="multilevel"/>
    <w:tmpl w:val="C478A2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671309EB"/>
    <w:multiLevelType w:val="hybridMultilevel"/>
    <w:tmpl w:val="36CA392A"/>
    <w:lvl w:ilvl="0" w:tplc="BC0EE2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917477"/>
    <w:multiLevelType w:val="multilevel"/>
    <w:tmpl w:val="393293D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color w:val="auto"/>
      </w:rPr>
    </w:lvl>
    <w:lvl w:ilvl="1">
      <w:start w:val="1"/>
      <w:numFmt w:val="decimal"/>
      <w:isLgl/>
      <w:lvlText w:val="3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12"/>
  </w:num>
  <w:num w:numId="6">
    <w:abstractNumId w:val="3"/>
  </w:num>
  <w:num w:numId="7">
    <w:abstractNumId w:val="10"/>
  </w:num>
  <w:num w:numId="8">
    <w:abstractNumId w:val="2"/>
  </w:num>
  <w:num w:numId="9">
    <w:abstractNumId w:val="9"/>
  </w:num>
  <w:num w:numId="10">
    <w:abstractNumId w:val="1"/>
  </w:num>
  <w:num w:numId="11">
    <w:abstractNumId w:val="11"/>
  </w:num>
  <w:num w:numId="12">
    <w:abstractNumId w:val="7"/>
  </w:num>
  <w:num w:numId="13">
    <w:abstractNumId w:val="13"/>
  </w:num>
  <w:num w:numId="14">
    <w:abstractNumId w:val="5"/>
  </w:num>
  <w:num w:numId="15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3C1F"/>
    <w:rsid w:val="0001472A"/>
    <w:rsid w:val="00020A64"/>
    <w:rsid w:val="00022900"/>
    <w:rsid w:val="00026426"/>
    <w:rsid w:val="00031858"/>
    <w:rsid w:val="00036CA7"/>
    <w:rsid w:val="000408E7"/>
    <w:rsid w:val="000455A9"/>
    <w:rsid w:val="0004561B"/>
    <w:rsid w:val="000464FB"/>
    <w:rsid w:val="00046FF1"/>
    <w:rsid w:val="000507DA"/>
    <w:rsid w:val="000508C2"/>
    <w:rsid w:val="000517CE"/>
    <w:rsid w:val="0006262E"/>
    <w:rsid w:val="00080837"/>
    <w:rsid w:val="00086C24"/>
    <w:rsid w:val="00092F18"/>
    <w:rsid w:val="000938A2"/>
    <w:rsid w:val="00093A60"/>
    <w:rsid w:val="00097D31"/>
    <w:rsid w:val="000A2299"/>
    <w:rsid w:val="000A32A2"/>
    <w:rsid w:val="000B291F"/>
    <w:rsid w:val="000B46D0"/>
    <w:rsid w:val="000B775C"/>
    <w:rsid w:val="000D05A0"/>
    <w:rsid w:val="000E6231"/>
    <w:rsid w:val="000F03B2"/>
    <w:rsid w:val="000F1693"/>
    <w:rsid w:val="000F6659"/>
    <w:rsid w:val="00115CE3"/>
    <w:rsid w:val="0011670F"/>
    <w:rsid w:val="00120392"/>
    <w:rsid w:val="00121F72"/>
    <w:rsid w:val="00122383"/>
    <w:rsid w:val="00132DF2"/>
    <w:rsid w:val="00137F4A"/>
    <w:rsid w:val="00140632"/>
    <w:rsid w:val="0014083F"/>
    <w:rsid w:val="001435D4"/>
    <w:rsid w:val="00143CF1"/>
    <w:rsid w:val="00143FF3"/>
    <w:rsid w:val="00153013"/>
    <w:rsid w:val="00157528"/>
    <w:rsid w:val="0016136D"/>
    <w:rsid w:val="001614F2"/>
    <w:rsid w:val="001658B0"/>
    <w:rsid w:val="00174B1C"/>
    <w:rsid w:val="00174BF8"/>
    <w:rsid w:val="001763E7"/>
    <w:rsid w:val="001A203A"/>
    <w:rsid w:val="001A4345"/>
    <w:rsid w:val="001A5F23"/>
    <w:rsid w:val="001A5FBD"/>
    <w:rsid w:val="001B0A9F"/>
    <w:rsid w:val="001B0E6C"/>
    <w:rsid w:val="001C32A8"/>
    <w:rsid w:val="001C6E29"/>
    <w:rsid w:val="001C6EA9"/>
    <w:rsid w:val="001C7CE2"/>
    <w:rsid w:val="001D5903"/>
    <w:rsid w:val="001D6A68"/>
    <w:rsid w:val="001E06CC"/>
    <w:rsid w:val="001E0B41"/>
    <w:rsid w:val="001E53E5"/>
    <w:rsid w:val="001F1DDF"/>
    <w:rsid w:val="002013D6"/>
    <w:rsid w:val="0021412F"/>
    <w:rsid w:val="002147F8"/>
    <w:rsid w:val="00217AC4"/>
    <w:rsid w:val="002212AC"/>
    <w:rsid w:val="00236560"/>
    <w:rsid w:val="00241557"/>
    <w:rsid w:val="00254DE5"/>
    <w:rsid w:val="00256F94"/>
    <w:rsid w:val="00260B37"/>
    <w:rsid w:val="00266481"/>
    <w:rsid w:val="002705A0"/>
    <w:rsid w:val="00270691"/>
    <w:rsid w:val="00270C3B"/>
    <w:rsid w:val="00270DF4"/>
    <w:rsid w:val="00272194"/>
    <w:rsid w:val="002822E8"/>
    <w:rsid w:val="00286156"/>
    <w:rsid w:val="00286D7C"/>
    <w:rsid w:val="002951B7"/>
    <w:rsid w:val="0029794D"/>
    <w:rsid w:val="002A16C1"/>
    <w:rsid w:val="002A2B92"/>
    <w:rsid w:val="002A313B"/>
    <w:rsid w:val="002A39C4"/>
    <w:rsid w:val="002A4467"/>
    <w:rsid w:val="002B008D"/>
    <w:rsid w:val="002B01AF"/>
    <w:rsid w:val="002B2ABA"/>
    <w:rsid w:val="002B4FD2"/>
    <w:rsid w:val="002B599F"/>
    <w:rsid w:val="002B78FF"/>
    <w:rsid w:val="002C50B1"/>
    <w:rsid w:val="002C69B7"/>
    <w:rsid w:val="002E3F5F"/>
    <w:rsid w:val="002E54BE"/>
    <w:rsid w:val="002F46E5"/>
    <w:rsid w:val="003163CD"/>
    <w:rsid w:val="00322635"/>
    <w:rsid w:val="00331ABA"/>
    <w:rsid w:val="00335868"/>
    <w:rsid w:val="00344E78"/>
    <w:rsid w:val="003510AB"/>
    <w:rsid w:val="00352733"/>
    <w:rsid w:val="00355745"/>
    <w:rsid w:val="00366646"/>
    <w:rsid w:val="003712FB"/>
    <w:rsid w:val="003719E8"/>
    <w:rsid w:val="003A2384"/>
    <w:rsid w:val="003B5D00"/>
    <w:rsid w:val="003C3A0B"/>
    <w:rsid w:val="003D216B"/>
    <w:rsid w:val="003D4BBE"/>
    <w:rsid w:val="003E4704"/>
    <w:rsid w:val="003E760F"/>
    <w:rsid w:val="004024C6"/>
    <w:rsid w:val="00422259"/>
    <w:rsid w:val="0043142C"/>
    <w:rsid w:val="004319CF"/>
    <w:rsid w:val="00432029"/>
    <w:rsid w:val="00442AD0"/>
    <w:rsid w:val="00447947"/>
    <w:rsid w:val="00451FE2"/>
    <w:rsid w:val="004619F6"/>
    <w:rsid w:val="00475118"/>
    <w:rsid w:val="00481855"/>
    <w:rsid w:val="0048387B"/>
    <w:rsid w:val="004838DE"/>
    <w:rsid w:val="00487B73"/>
    <w:rsid w:val="00492797"/>
    <w:rsid w:val="004964FF"/>
    <w:rsid w:val="00496B1C"/>
    <w:rsid w:val="004A1853"/>
    <w:rsid w:val="004A3E4D"/>
    <w:rsid w:val="004C2765"/>
    <w:rsid w:val="004C40E8"/>
    <w:rsid w:val="004C74A2"/>
    <w:rsid w:val="004D1357"/>
    <w:rsid w:val="004D31A1"/>
    <w:rsid w:val="004D4A8A"/>
    <w:rsid w:val="004D55B6"/>
    <w:rsid w:val="005101BA"/>
    <w:rsid w:val="0051162B"/>
    <w:rsid w:val="005135C4"/>
    <w:rsid w:val="005159DB"/>
    <w:rsid w:val="005242F6"/>
    <w:rsid w:val="00525D1D"/>
    <w:rsid w:val="00527B97"/>
    <w:rsid w:val="00534DEE"/>
    <w:rsid w:val="00556BEB"/>
    <w:rsid w:val="005634B3"/>
    <w:rsid w:val="005656C2"/>
    <w:rsid w:val="0056610F"/>
    <w:rsid w:val="00570768"/>
    <w:rsid w:val="00572057"/>
    <w:rsid w:val="005802BD"/>
    <w:rsid w:val="005847D7"/>
    <w:rsid w:val="005B1688"/>
    <w:rsid w:val="005B17CC"/>
    <w:rsid w:val="005B2800"/>
    <w:rsid w:val="005B3753"/>
    <w:rsid w:val="005C18F5"/>
    <w:rsid w:val="005C442A"/>
    <w:rsid w:val="005C6B9A"/>
    <w:rsid w:val="005C718C"/>
    <w:rsid w:val="005C7434"/>
    <w:rsid w:val="005E3F6D"/>
    <w:rsid w:val="005F352B"/>
    <w:rsid w:val="005F459A"/>
    <w:rsid w:val="005F4A4F"/>
    <w:rsid w:val="005F6D36"/>
    <w:rsid w:val="005F7562"/>
    <w:rsid w:val="005F7DEF"/>
    <w:rsid w:val="006031A8"/>
    <w:rsid w:val="0060750C"/>
    <w:rsid w:val="00611C58"/>
    <w:rsid w:val="00614628"/>
    <w:rsid w:val="00614CDB"/>
    <w:rsid w:val="00631C5C"/>
    <w:rsid w:val="00643A6C"/>
    <w:rsid w:val="00643F6E"/>
    <w:rsid w:val="006444C8"/>
    <w:rsid w:val="00646BAA"/>
    <w:rsid w:val="00647240"/>
    <w:rsid w:val="006502C0"/>
    <w:rsid w:val="00652469"/>
    <w:rsid w:val="00654A7D"/>
    <w:rsid w:val="006707FB"/>
    <w:rsid w:val="006718AF"/>
    <w:rsid w:val="00672EDA"/>
    <w:rsid w:val="00675F5F"/>
    <w:rsid w:val="0068366A"/>
    <w:rsid w:val="00694985"/>
    <w:rsid w:val="0069708C"/>
    <w:rsid w:val="006A2501"/>
    <w:rsid w:val="006A493B"/>
    <w:rsid w:val="006B1721"/>
    <w:rsid w:val="006B6A25"/>
    <w:rsid w:val="006D4AD1"/>
    <w:rsid w:val="006E418F"/>
    <w:rsid w:val="006F2075"/>
    <w:rsid w:val="006F3DDD"/>
    <w:rsid w:val="006F44A8"/>
    <w:rsid w:val="006F58DF"/>
    <w:rsid w:val="006F63CE"/>
    <w:rsid w:val="00705181"/>
    <w:rsid w:val="00705ADE"/>
    <w:rsid w:val="007112E3"/>
    <w:rsid w:val="00711B7C"/>
    <w:rsid w:val="00714340"/>
    <w:rsid w:val="007143EE"/>
    <w:rsid w:val="00714DDE"/>
    <w:rsid w:val="007178D9"/>
    <w:rsid w:val="00722E6F"/>
    <w:rsid w:val="00724E8F"/>
    <w:rsid w:val="00726B26"/>
    <w:rsid w:val="00735804"/>
    <w:rsid w:val="00740349"/>
    <w:rsid w:val="007416BE"/>
    <w:rsid w:val="00750ABC"/>
    <w:rsid w:val="00751008"/>
    <w:rsid w:val="007518C4"/>
    <w:rsid w:val="00776C27"/>
    <w:rsid w:val="00782742"/>
    <w:rsid w:val="00786926"/>
    <w:rsid w:val="00794641"/>
    <w:rsid w:val="00796661"/>
    <w:rsid w:val="007A046E"/>
    <w:rsid w:val="007A6ABD"/>
    <w:rsid w:val="007B048D"/>
    <w:rsid w:val="007C26E6"/>
    <w:rsid w:val="007C566A"/>
    <w:rsid w:val="007F12CE"/>
    <w:rsid w:val="007F4F01"/>
    <w:rsid w:val="007F66F9"/>
    <w:rsid w:val="00801BE4"/>
    <w:rsid w:val="0081471A"/>
    <w:rsid w:val="00816ABD"/>
    <w:rsid w:val="0082289F"/>
    <w:rsid w:val="00823917"/>
    <w:rsid w:val="00826211"/>
    <w:rsid w:val="0083223B"/>
    <w:rsid w:val="00833E8E"/>
    <w:rsid w:val="00834227"/>
    <w:rsid w:val="00840DFF"/>
    <w:rsid w:val="00842427"/>
    <w:rsid w:val="00855078"/>
    <w:rsid w:val="00864EE1"/>
    <w:rsid w:val="008673DF"/>
    <w:rsid w:val="00875EDD"/>
    <w:rsid w:val="008828BA"/>
    <w:rsid w:val="008868FD"/>
    <w:rsid w:val="00886A38"/>
    <w:rsid w:val="008961CA"/>
    <w:rsid w:val="00896C43"/>
    <w:rsid w:val="0089763A"/>
    <w:rsid w:val="00897A48"/>
    <w:rsid w:val="008A457D"/>
    <w:rsid w:val="008B1603"/>
    <w:rsid w:val="008B437E"/>
    <w:rsid w:val="008C6757"/>
    <w:rsid w:val="008D7D06"/>
    <w:rsid w:val="008E140C"/>
    <w:rsid w:val="008E7F8F"/>
    <w:rsid w:val="008F2E0C"/>
    <w:rsid w:val="008F5FD1"/>
    <w:rsid w:val="008F6530"/>
    <w:rsid w:val="009110D2"/>
    <w:rsid w:val="009417DA"/>
    <w:rsid w:val="009474EA"/>
    <w:rsid w:val="00952097"/>
    <w:rsid w:val="009545C2"/>
    <w:rsid w:val="00955645"/>
    <w:rsid w:val="00956594"/>
    <w:rsid w:val="00960B2D"/>
    <w:rsid w:val="00965EAE"/>
    <w:rsid w:val="00967E2D"/>
    <w:rsid w:val="0097155E"/>
    <w:rsid w:val="00973887"/>
    <w:rsid w:val="0097471E"/>
    <w:rsid w:val="00976581"/>
    <w:rsid w:val="00985A28"/>
    <w:rsid w:val="009934B1"/>
    <w:rsid w:val="00994402"/>
    <w:rsid w:val="009A13FC"/>
    <w:rsid w:val="009A16F2"/>
    <w:rsid w:val="009A2970"/>
    <w:rsid w:val="009A48E2"/>
    <w:rsid w:val="009A7968"/>
    <w:rsid w:val="009B1498"/>
    <w:rsid w:val="009B2294"/>
    <w:rsid w:val="009C3775"/>
    <w:rsid w:val="009D1136"/>
    <w:rsid w:val="009D1B8A"/>
    <w:rsid w:val="009D7742"/>
    <w:rsid w:val="009E18AB"/>
    <w:rsid w:val="009F3A65"/>
    <w:rsid w:val="00A0045D"/>
    <w:rsid w:val="00A0414D"/>
    <w:rsid w:val="00A069E0"/>
    <w:rsid w:val="00A06F39"/>
    <w:rsid w:val="00A07007"/>
    <w:rsid w:val="00A12828"/>
    <w:rsid w:val="00A2115E"/>
    <w:rsid w:val="00A24EB9"/>
    <w:rsid w:val="00A32B18"/>
    <w:rsid w:val="00A333F8"/>
    <w:rsid w:val="00A362D0"/>
    <w:rsid w:val="00A41587"/>
    <w:rsid w:val="00A47FF1"/>
    <w:rsid w:val="00A63C86"/>
    <w:rsid w:val="00A66074"/>
    <w:rsid w:val="00A80687"/>
    <w:rsid w:val="00A877D4"/>
    <w:rsid w:val="00A91092"/>
    <w:rsid w:val="00A956D6"/>
    <w:rsid w:val="00AA53C1"/>
    <w:rsid w:val="00AB0057"/>
    <w:rsid w:val="00AC5122"/>
    <w:rsid w:val="00AD5BD8"/>
    <w:rsid w:val="00AE2277"/>
    <w:rsid w:val="00AE26BC"/>
    <w:rsid w:val="00B00492"/>
    <w:rsid w:val="00B0593F"/>
    <w:rsid w:val="00B13C65"/>
    <w:rsid w:val="00B20FEC"/>
    <w:rsid w:val="00B33C5B"/>
    <w:rsid w:val="00B40C0B"/>
    <w:rsid w:val="00B469B5"/>
    <w:rsid w:val="00B526EC"/>
    <w:rsid w:val="00B55BD7"/>
    <w:rsid w:val="00B562C1"/>
    <w:rsid w:val="00B63641"/>
    <w:rsid w:val="00B7041F"/>
    <w:rsid w:val="00B83FF4"/>
    <w:rsid w:val="00B87A0F"/>
    <w:rsid w:val="00B93AF3"/>
    <w:rsid w:val="00B949EB"/>
    <w:rsid w:val="00BA45C3"/>
    <w:rsid w:val="00BA4658"/>
    <w:rsid w:val="00BB3789"/>
    <w:rsid w:val="00BB7C96"/>
    <w:rsid w:val="00BC359E"/>
    <w:rsid w:val="00BD2261"/>
    <w:rsid w:val="00BD2DB6"/>
    <w:rsid w:val="00BD4E4B"/>
    <w:rsid w:val="00BE2147"/>
    <w:rsid w:val="00BF3EF7"/>
    <w:rsid w:val="00C04921"/>
    <w:rsid w:val="00C10056"/>
    <w:rsid w:val="00C176CB"/>
    <w:rsid w:val="00C257BB"/>
    <w:rsid w:val="00C262F8"/>
    <w:rsid w:val="00C37586"/>
    <w:rsid w:val="00C42026"/>
    <w:rsid w:val="00C5173E"/>
    <w:rsid w:val="00C529A3"/>
    <w:rsid w:val="00C659B1"/>
    <w:rsid w:val="00CA3D07"/>
    <w:rsid w:val="00CA7CCC"/>
    <w:rsid w:val="00CA7FF6"/>
    <w:rsid w:val="00CB254B"/>
    <w:rsid w:val="00CC4111"/>
    <w:rsid w:val="00CD06AC"/>
    <w:rsid w:val="00CF25B5"/>
    <w:rsid w:val="00CF3559"/>
    <w:rsid w:val="00CF3863"/>
    <w:rsid w:val="00CF5B4E"/>
    <w:rsid w:val="00D00362"/>
    <w:rsid w:val="00D06A89"/>
    <w:rsid w:val="00D162AA"/>
    <w:rsid w:val="00D20E9D"/>
    <w:rsid w:val="00D22304"/>
    <w:rsid w:val="00D25B58"/>
    <w:rsid w:val="00D26530"/>
    <w:rsid w:val="00D26DC7"/>
    <w:rsid w:val="00D43D55"/>
    <w:rsid w:val="00D56129"/>
    <w:rsid w:val="00D6618E"/>
    <w:rsid w:val="00D6676E"/>
    <w:rsid w:val="00D70BF5"/>
    <w:rsid w:val="00D759AF"/>
    <w:rsid w:val="00D776C3"/>
    <w:rsid w:val="00D80DF3"/>
    <w:rsid w:val="00D861B0"/>
    <w:rsid w:val="00D932A0"/>
    <w:rsid w:val="00D94FC3"/>
    <w:rsid w:val="00DA1720"/>
    <w:rsid w:val="00DA5451"/>
    <w:rsid w:val="00DB4DBC"/>
    <w:rsid w:val="00DC3706"/>
    <w:rsid w:val="00DD5CD1"/>
    <w:rsid w:val="00DD67E3"/>
    <w:rsid w:val="00DD71E7"/>
    <w:rsid w:val="00DE20F9"/>
    <w:rsid w:val="00DE2982"/>
    <w:rsid w:val="00DE3C87"/>
    <w:rsid w:val="00DF098C"/>
    <w:rsid w:val="00DF17F5"/>
    <w:rsid w:val="00E00C10"/>
    <w:rsid w:val="00E02715"/>
    <w:rsid w:val="00E03E77"/>
    <w:rsid w:val="00E05B53"/>
    <w:rsid w:val="00E06FAE"/>
    <w:rsid w:val="00E11B07"/>
    <w:rsid w:val="00E14029"/>
    <w:rsid w:val="00E23E99"/>
    <w:rsid w:val="00E2461B"/>
    <w:rsid w:val="00E31385"/>
    <w:rsid w:val="00E36575"/>
    <w:rsid w:val="00E40223"/>
    <w:rsid w:val="00E41E47"/>
    <w:rsid w:val="00E71AE8"/>
    <w:rsid w:val="00E727C9"/>
    <w:rsid w:val="00E75F8C"/>
    <w:rsid w:val="00E800F3"/>
    <w:rsid w:val="00E93D69"/>
    <w:rsid w:val="00EA0271"/>
    <w:rsid w:val="00EB0101"/>
    <w:rsid w:val="00EC452C"/>
    <w:rsid w:val="00ED515D"/>
    <w:rsid w:val="00EE5D60"/>
    <w:rsid w:val="00EF44F3"/>
    <w:rsid w:val="00EF74E1"/>
    <w:rsid w:val="00F32182"/>
    <w:rsid w:val="00F34A4F"/>
    <w:rsid w:val="00F44EFF"/>
    <w:rsid w:val="00F63BDF"/>
    <w:rsid w:val="00F64B03"/>
    <w:rsid w:val="00F64F37"/>
    <w:rsid w:val="00F71647"/>
    <w:rsid w:val="00F72976"/>
    <w:rsid w:val="00F737E5"/>
    <w:rsid w:val="00F77772"/>
    <w:rsid w:val="00F805BB"/>
    <w:rsid w:val="00F825D0"/>
    <w:rsid w:val="00F85FC0"/>
    <w:rsid w:val="00F90173"/>
    <w:rsid w:val="00F96022"/>
    <w:rsid w:val="00FB5CA5"/>
    <w:rsid w:val="00FC177B"/>
    <w:rsid w:val="00FC7D49"/>
    <w:rsid w:val="00FD4EFB"/>
    <w:rsid w:val="00FD642B"/>
    <w:rsid w:val="00FD7CF2"/>
    <w:rsid w:val="00FE04D2"/>
    <w:rsid w:val="00FE125F"/>
    <w:rsid w:val="00FE24F8"/>
    <w:rsid w:val="00FE35C9"/>
    <w:rsid w:val="00FE79E6"/>
    <w:rsid w:val="00FF0378"/>
    <w:rsid w:val="00FF1D0B"/>
    <w:rsid w:val="00FF4544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C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4"/>
    <w:next w:val="14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rsid w:val="002951B7"/>
  </w:style>
  <w:style w:type="character" w:customStyle="1" w:styleId="30">
    <w:name w:val="Заголовок 3 Знак"/>
    <w:link w:val="3"/>
    <w:uiPriority w:val="9"/>
    <w:rsid w:val="002951B7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2951B7"/>
    <w:rPr>
      <w:sz w:val="32"/>
      <w:szCs w:val="24"/>
      <w:lang w:eastAsia="zh-CN"/>
    </w:rPr>
  </w:style>
  <w:style w:type="character" w:customStyle="1" w:styleId="50">
    <w:name w:val="Заголовок 5 Знак"/>
    <w:link w:val="5"/>
    <w:uiPriority w:val="9"/>
    <w:rsid w:val="002951B7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2951B7"/>
    <w:rPr>
      <w:sz w:val="28"/>
      <w:szCs w:val="24"/>
      <w:lang w:eastAsia="zh-CN"/>
    </w:rPr>
  </w:style>
  <w:style w:type="table" w:customStyle="1" w:styleId="18">
    <w:name w:val="Сетка таблицы1"/>
    <w:basedOn w:val="a1"/>
    <w:next w:val="aff"/>
    <w:rsid w:val="00295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Title"/>
    <w:basedOn w:val="a"/>
    <w:link w:val="aff1"/>
    <w:qFormat/>
    <w:rsid w:val="002951B7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2951B7"/>
    <w:rPr>
      <w:b/>
      <w:sz w:val="28"/>
    </w:rPr>
  </w:style>
  <w:style w:type="character" w:customStyle="1" w:styleId="ac">
    <w:name w:val="Основной текст Знак"/>
    <w:link w:val="ab"/>
    <w:rsid w:val="002951B7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locked/>
    <w:rsid w:val="002951B7"/>
    <w:rPr>
      <w:sz w:val="32"/>
      <w:szCs w:val="24"/>
      <w:lang w:eastAsia="zh-CN"/>
    </w:rPr>
  </w:style>
  <w:style w:type="character" w:customStyle="1" w:styleId="FontStyle40">
    <w:name w:val="Font Style40"/>
    <w:rsid w:val="002951B7"/>
    <w:rPr>
      <w:rFonts w:ascii="Times New Roman" w:hAnsi="Times New Roman" w:cs="Times New Roman"/>
      <w:sz w:val="22"/>
      <w:szCs w:val="22"/>
    </w:rPr>
  </w:style>
  <w:style w:type="character" w:customStyle="1" w:styleId="aff2">
    <w:name w:val="Знак Знак"/>
    <w:rsid w:val="002951B7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2951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295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951B7"/>
    <w:rPr>
      <w:rFonts w:ascii="Arial" w:hAnsi="Arial" w:cs="Arial"/>
    </w:rPr>
  </w:style>
  <w:style w:type="paragraph" w:customStyle="1" w:styleId="ConsPlusTitle">
    <w:name w:val="ConsPlusTitle"/>
    <w:rsid w:val="002951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5">
    <w:name w:val="Нижний колонтитул Знак"/>
    <w:link w:val="af4"/>
    <w:uiPriority w:val="99"/>
    <w:rsid w:val="002951B7"/>
    <w:rPr>
      <w:sz w:val="24"/>
      <w:szCs w:val="24"/>
      <w:lang w:eastAsia="zh-CN"/>
    </w:rPr>
  </w:style>
  <w:style w:type="character" w:styleId="aff3">
    <w:name w:val="Strong"/>
    <w:qFormat/>
    <w:rsid w:val="002951B7"/>
    <w:rPr>
      <w:b/>
      <w:bCs/>
    </w:rPr>
  </w:style>
  <w:style w:type="paragraph" w:customStyle="1" w:styleId="aff4">
    <w:name w:val="Знак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5">
    <w:name w:val="Document Map"/>
    <w:basedOn w:val="a"/>
    <w:link w:val="aff6"/>
    <w:semiHidden/>
    <w:rsid w:val="002951B7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0"/>
    <w:link w:val="aff5"/>
    <w:semiHidden/>
    <w:rsid w:val="002951B7"/>
    <w:rPr>
      <w:rFonts w:ascii="Tahoma" w:hAnsi="Tahoma" w:cs="Tahoma"/>
      <w:shd w:val="clear" w:color="auto" w:fill="000080"/>
    </w:rPr>
  </w:style>
  <w:style w:type="paragraph" w:customStyle="1" w:styleId="19">
    <w:name w:val="Знак1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951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3">
    <w:name w:val="Знак Знак2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2951B7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character" w:styleId="aff7">
    <w:name w:val="line number"/>
    <w:rsid w:val="002951B7"/>
  </w:style>
  <w:style w:type="character" w:customStyle="1" w:styleId="25">
    <w:name w:val="Основной текст 2 Знак"/>
    <w:link w:val="26"/>
    <w:uiPriority w:val="99"/>
    <w:rsid w:val="002951B7"/>
    <w:rPr>
      <w:sz w:val="24"/>
      <w:szCs w:val="24"/>
      <w:lang w:val="x-none" w:eastAsia="x-none"/>
    </w:rPr>
  </w:style>
  <w:style w:type="paragraph" w:styleId="26">
    <w:name w:val="Body Text 2"/>
    <w:basedOn w:val="a"/>
    <w:link w:val="25"/>
    <w:uiPriority w:val="99"/>
    <w:unhideWhenUsed/>
    <w:rsid w:val="002951B7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212">
    <w:name w:val="Основной текст 2 Знак1"/>
    <w:basedOn w:val="a0"/>
    <w:rsid w:val="002951B7"/>
    <w:rPr>
      <w:sz w:val="24"/>
      <w:szCs w:val="24"/>
      <w:lang w:eastAsia="zh-CN"/>
    </w:rPr>
  </w:style>
  <w:style w:type="paragraph" w:styleId="27">
    <w:name w:val="Body Text Indent 2"/>
    <w:basedOn w:val="a"/>
    <w:link w:val="28"/>
    <w:rsid w:val="002951B7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2951B7"/>
    <w:rPr>
      <w:sz w:val="24"/>
      <w:szCs w:val="24"/>
      <w:lang w:val="x-none" w:eastAsia="x-none"/>
    </w:rPr>
  </w:style>
  <w:style w:type="paragraph" w:customStyle="1" w:styleId="aff8">
    <w:name w:val="Знак Знак Знак Знак Знак Знак Знак Знак"/>
    <w:basedOn w:val="a"/>
    <w:rsid w:val="002951B7"/>
    <w:pPr>
      <w:pageBreakBefore/>
      <w:suppressAutoHyphens w:val="0"/>
      <w:spacing w:after="160" w:line="360" w:lineRule="auto"/>
    </w:pPr>
    <w:rPr>
      <w:sz w:val="28"/>
      <w:szCs w:val="20"/>
      <w:lang w:val="en-US" w:eastAsia="en-US"/>
    </w:rPr>
  </w:style>
  <w:style w:type="paragraph" w:customStyle="1" w:styleId="ConsPlusDocList">
    <w:name w:val="ConsPlusDocList"/>
    <w:rsid w:val="002951B7"/>
    <w:pPr>
      <w:widowControl w:val="0"/>
      <w:autoSpaceDE w:val="0"/>
      <w:autoSpaceDN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C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4"/>
    <w:next w:val="14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rsid w:val="002951B7"/>
  </w:style>
  <w:style w:type="character" w:customStyle="1" w:styleId="30">
    <w:name w:val="Заголовок 3 Знак"/>
    <w:link w:val="3"/>
    <w:uiPriority w:val="9"/>
    <w:rsid w:val="002951B7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2951B7"/>
    <w:rPr>
      <w:sz w:val="32"/>
      <w:szCs w:val="24"/>
      <w:lang w:eastAsia="zh-CN"/>
    </w:rPr>
  </w:style>
  <w:style w:type="character" w:customStyle="1" w:styleId="50">
    <w:name w:val="Заголовок 5 Знак"/>
    <w:link w:val="5"/>
    <w:uiPriority w:val="9"/>
    <w:rsid w:val="002951B7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2951B7"/>
    <w:rPr>
      <w:sz w:val="28"/>
      <w:szCs w:val="24"/>
      <w:lang w:eastAsia="zh-CN"/>
    </w:rPr>
  </w:style>
  <w:style w:type="table" w:customStyle="1" w:styleId="18">
    <w:name w:val="Сетка таблицы1"/>
    <w:basedOn w:val="a1"/>
    <w:next w:val="aff"/>
    <w:rsid w:val="00295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Title"/>
    <w:basedOn w:val="a"/>
    <w:link w:val="aff1"/>
    <w:qFormat/>
    <w:rsid w:val="002951B7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2951B7"/>
    <w:rPr>
      <w:b/>
      <w:sz w:val="28"/>
    </w:rPr>
  </w:style>
  <w:style w:type="character" w:customStyle="1" w:styleId="ac">
    <w:name w:val="Основной текст Знак"/>
    <w:link w:val="ab"/>
    <w:rsid w:val="002951B7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locked/>
    <w:rsid w:val="002951B7"/>
    <w:rPr>
      <w:sz w:val="32"/>
      <w:szCs w:val="24"/>
      <w:lang w:eastAsia="zh-CN"/>
    </w:rPr>
  </w:style>
  <w:style w:type="character" w:customStyle="1" w:styleId="FontStyle40">
    <w:name w:val="Font Style40"/>
    <w:rsid w:val="002951B7"/>
    <w:rPr>
      <w:rFonts w:ascii="Times New Roman" w:hAnsi="Times New Roman" w:cs="Times New Roman"/>
      <w:sz w:val="22"/>
      <w:szCs w:val="22"/>
    </w:rPr>
  </w:style>
  <w:style w:type="character" w:customStyle="1" w:styleId="aff2">
    <w:name w:val="Знак Знак"/>
    <w:rsid w:val="002951B7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2951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295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951B7"/>
    <w:rPr>
      <w:rFonts w:ascii="Arial" w:hAnsi="Arial" w:cs="Arial"/>
    </w:rPr>
  </w:style>
  <w:style w:type="paragraph" w:customStyle="1" w:styleId="ConsPlusTitle">
    <w:name w:val="ConsPlusTitle"/>
    <w:rsid w:val="002951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5">
    <w:name w:val="Нижний колонтитул Знак"/>
    <w:link w:val="af4"/>
    <w:uiPriority w:val="99"/>
    <w:rsid w:val="002951B7"/>
    <w:rPr>
      <w:sz w:val="24"/>
      <w:szCs w:val="24"/>
      <w:lang w:eastAsia="zh-CN"/>
    </w:rPr>
  </w:style>
  <w:style w:type="character" w:styleId="aff3">
    <w:name w:val="Strong"/>
    <w:qFormat/>
    <w:rsid w:val="002951B7"/>
    <w:rPr>
      <w:b/>
      <w:bCs/>
    </w:rPr>
  </w:style>
  <w:style w:type="paragraph" w:customStyle="1" w:styleId="aff4">
    <w:name w:val="Знак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5">
    <w:name w:val="Document Map"/>
    <w:basedOn w:val="a"/>
    <w:link w:val="aff6"/>
    <w:semiHidden/>
    <w:rsid w:val="002951B7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0"/>
    <w:link w:val="aff5"/>
    <w:semiHidden/>
    <w:rsid w:val="002951B7"/>
    <w:rPr>
      <w:rFonts w:ascii="Tahoma" w:hAnsi="Tahoma" w:cs="Tahoma"/>
      <w:shd w:val="clear" w:color="auto" w:fill="000080"/>
    </w:rPr>
  </w:style>
  <w:style w:type="paragraph" w:customStyle="1" w:styleId="19">
    <w:name w:val="Знак1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951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3">
    <w:name w:val="Знак Знак2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2951B7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character" w:styleId="aff7">
    <w:name w:val="line number"/>
    <w:rsid w:val="002951B7"/>
  </w:style>
  <w:style w:type="character" w:customStyle="1" w:styleId="25">
    <w:name w:val="Основной текст 2 Знак"/>
    <w:link w:val="26"/>
    <w:uiPriority w:val="99"/>
    <w:rsid w:val="002951B7"/>
    <w:rPr>
      <w:sz w:val="24"/>
      <w:szCs w:val="24"/>
      <w:lang w:val="x-none" w:eastAsia="x-none"/>
    </w:rPr>
  </w:style>
  <w:style w:type="paragraph" w:styleId="26">
    <w:name w:val="Body Text 2"/>
    <w:basedOn w:val="a"/>
    <w:link w:val="25"/>
    <w:uiPriority w:val="99"/>
    <w:unhideWhenUsed/>
    <w:rsid w:val="002951B7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212">
    <w:name w:val="Основной текст 2 Знак1"/>
    <w:basedOn w:val="a0"/>
    <w:rsid w:val="002951B7"/>
    <w:rPr>
      <w:sz w:val="24"/>
      <w:szCs w:val="24"/>
      <w:lang w:eastAsia="zh-CN"/>
    </w:rPr>
  </w:style>
  <w:style w:type="paragraph" w:styleId="27">
    <w:name w:val="Body Text Indent 2"/>
    <w:basedOn w:val="a"/>
    <w:link w:val="28"/>
    <w:rsid w:val="002951B7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2951B7"/>
    <w:rPr>
      <w:sz w:val="24"/>
      <w:szCs w:val="24"/>
      <w:lang w:val="x-none" w:eastAsia="x-none"/>
    </w:rPr>
  </w:style>
  <w:style w:type="paragraph" w:customStyle="1" w:styleId="aff8">
    <w:name w:val="Знак Знак Знак Знак Знак Знак Знак Знак"/>
    <w:basedOn w:val="a"/>
    <w:rsid w:val="002951B7"/>
    <w:pPr>
      <w:pageBreakBefore/>
      <w:suppressAutoHyphens w:val="0"/>
      <w:spacing w:after="160" w:line="360" w:lineRule="auto"/>
    </w:pPr>
    <w:rPr>
      <w:sz w:val="28"/>
      <w:szCs w:val="20"/>
      <w:lang w:val="en-US" w:eastAsia="en-US"/>
    </w:rPr>
  </w:style>
  <w:style w:type="paragraph" w:customStyle="1" w:styleId="ConsPlusDocList">
    <w:name w:val="ConsPlusDocList"/>
    <w:rsid w:val="002951B7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6DC94-E071-4971-83BF-A64986C42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2025-06-19T12:45:00Z</cp:lastPrinted>
  <dcterms:created xsi:type="dcterms:W3CDTF">2025-06-19T12:45:00Z</dcterms:created>
  <dcterms:modified xsi:type="dcterms:W3CDTF">2025-06-19T12:45:00Z</dcterms:modified>
</cp:coreProperties>
</file>