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E6B5C" w:rsidRDefault="00F96022" w:rsidP="005F6D36">
      <w:pPr>
        <w:jc w:val="center"/>
        <w:rPr>
          <w:rFonts w:ascii="PT Astra Serif" w:hAnsi="PT Astra Serif"/>
        </w:rPr>
      </w:pPr>
      <w:r w:rsidRPr="00AE6B5C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EF5D9AF" wp14:editId="78ACDBF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E6B5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E6B5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E6B5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AE6B5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AE6B5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AE6B5C">
        <w:rPr>
          <w:rFonts w:ascii="PT Astra Serif" w:hAnsi="PT Astra Serif"/>
          <w:b/>
          <w:sz w:val="34"/>
        </w:rPr>
        <w:t xml:space="preserve">ЩЁКИНСКИЙ </w:t>
      </w:r>
      <w:r w:rsidR="00E727C9" w:rsidRPr="00AE6B5C">
        <w:rPr>
          <w:rFonts w:ascii="PT Astra Serif" w:hAnsi="PT Astra Serif"/>
          <w:b/>
          <w:sz w:val="34"/>
        </w:rPr>
        <w:t>РАЙОН</w:t>
      </w:r>
    </w:p>
    <w:p w:rsidR="00E727C9" w:rsidRPr="00AE6B5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E6B5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E6B5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E6B5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E6B5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E6B5C" w:rsidRDefault="002A16C1" w:rsidP="00C6199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E6B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9566F" w:rsidRPr="00AE6B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9138E" w:rsidRPr="00891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2409" w:type="dxa"/>
            <w:shd w:val="clear" w:color="auto" w:fill="auto"/>
          </w:tcPr>
          <w:p w:rsidR="005B2800" w:rsidRPr="00AE6B5C" w:rsidRDefault="002A16C1" w:rsidP="00C6199A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E6B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9566F" w:rsidRPr="00AE6B5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9138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200</w:t>
            </w:r>
          </w:p>
        </w:tc>
      </w:tr>
    </w:tbl>
    <w:p w:rsidR="009F735E" w:rsidRPr="004E6AC4" w:rsidRDefault="009F735E" w:rsidP="009B3E1E">
      <w:pPr>
        <w:jc w:val="center"/>
        <w:rPr>
          <w:rFonts w:ascii="PT Astra Serif" w:hAnsi="PT Astra Serif"/>
          <w:b/>
          <w:sz w:val="20"/>
          <w:szCs w:val="20"/>
        </w:rPr>
      </w:pPr>
    </w:p>
    <w:p w:rsidR="00A64528" w:rsidRPr="00AE6B5C" w:rsidRDefault="00A64528" w:rsidP="004E6AC4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AE6B5C">
        <w:rPr>
          <w:rFonts w:ascii="PT Astra Serif" w:hAnsi="PT Astra Serif"/>
          <w:b/>
          <w:sz w:val="28"/>
          <w:szCs w:val="28"/>
        </w:rPr>
        <w:t xml:space="preserve">О реализации мероприятий регионального плана </w:t>
      </w:r>
    </w:p>
    <w:p w:rsidR="00A64528" w:rsidRPr="00AE6B5C" w:rsidRDefault="00A64528" w:rsidP="004E6AC4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AE6B5C">
        <w:rPr>
          <w:rFonts w:ascii="PT Astra Serif" w:hAnsi="PT Astra Serif"/>
          <w:b/>
          <w:sz w:val="28"/>
          <w:szCs w:val="28"/>
        </w:rPr>
        <w:t xml:space="preserve">по реализации в 2025 году в Тульской области Стратегии противодействия экстремизму в Российской Федерации </w:t>
      </w:r>
    </w:p>
    <w:p w:rsidR="00A64528" w:rsidRPr="00AE6B5C" w:rsidRDefault="00A64528" w:rsidP="004E6AC4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AE6B5C">
        <w:rPr>
          <w:rFonts w:ascii="PT Astra Serif" w:hAnsi="PT Astra Serif"/>
          <w:b/>
          <w:sz w:val="28"/>
          <w:szCs w:val="28"/>
        </w:rPr>
        <w:t>на территории муниципального образования Щекинский район</w:t>
      </w:r>
      <w:bookmarkEnd w:id="0"/>
    </w:p>
    <w:p w:rsidR="005B2800" w:rsidRPr="004E6AC4" w:rsidRDefault="005B2800">
      <w:pPr>
        <w:rPr>
          <w:rFonts w:ascii="PT Astra Serif" w:hAnsi="PT Astra Serif" w:cs="PT Astra Serif"/>
          <w:sz w:val="28"/>
          <w:szCs w:val="28"/>
        </w:rPr>
      </w:pPr>
    </w:p>
    <w:p w:rsidR="00DC74F5" w:rsidRPr="00AE6B5C" w:rsidRDefault="009B3E1E" w:rsidP="004E6AC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E6B5C">
        <w:rPr>
          <w:rFonts w:ascii="PT Astra Serif" w:hAnsi="PT Astra Serif"/>
          <w:sz w:val="28"/>
          <w:szCs w:val="28"/>
        </w:rPr>
        <w:t xml:space="preserve">В соответствии с </w:t>
      </w:r>
      <w:r w:rsidR="00A64528" w:rsidRPr="00AE6B5C">
        <w:rPr>
          <w:rFonts w:ascii="PT Astra Serif" w:hAnsi="PT Astra Serif"/>
          <w:sz w:val="28"/>
          <w:szCs w:val="28"/>
        </w:rPr>
        <w:t>Указом Президента Российской Федерации от</w:t>
      </w:r>
      <w:r w:rsidR="00C70692" w:rsidRPr="00AE6B5C">
        <w:rPr>
          <w:rFonts w:ascii="PT Astra Serif" w:hAnsi="PT Astra Serif"/>
          <w:sz w:val="28"/>
          <w:szCs w:val="28"/>
        </w:rPr>
        <w:t> 28.12.2024</w:t>
      </w:r>
      <w:r w:rsidR="00A64528" w:rsidRPr="00AE6B5C">
        <w:rPr>
          <w:rFonts w:ascii="PT Astra Serif" w:hAnsi="PT Astra Serif"/>
          <w:sz w:val="28"/>
          <w:szCs w:val="28"/>
        </w:rPr>
        <w:t xml:space="preserve"> №</w:t>
      </w:r>
      <w:r w:rsidR="00C70692" w:rsidRPr="00AE6B5C">
        <w:rPr>
          <w:rFonts w:ascii="PT Astra Serif" w:hAnsi="PT Astra Serif"/>
          <w:sz w:val="28"/>
          <w:szCs w:val="28"/>
        </w:rPr>
        <w:t> </w:t>
      </w:r>
      <w:r w:rsidR="00A64528" w:rsidRPr="00AE6B5C">
        <w:rPr>
          <w:rFonts w:ascii="PT Astra Serif" w:hAnsi="PT Astra Serif"/>
          <w:sz w:val="28"/>
          <w:szCs w:val="28"/>
        </w:rPr>
        <w:t xml:space="preserve">1124 </w:t>
      </w:r>
      <w:r w:rsidR="00C70692" w:rsidRPr="00AE6B5C">
        <w:rPr>
          <w:rFonts w:ascii="PT Astra Serif" w:hAnsi="PT Astra Serif"/>
          <w:sz w:val="28"/>
          <w:szCs w:val="28"/>
        </w:rPr>
        <w:t>«</w:t>
      </w:r>
      <w:r w:rsidR="00A64528" w:rsidRPr="00AE6B5C">
        <w:rPr>
          <w:rFonts w:ascii="PT Astra Serif" w:hAnsi="PT Astra Serif"/>
          <w:sz w:val="28"/>
          <w:szCs w:val="28"/>
        </w:rPr>
        <w:t>Об утверждении Стратегии противодействия экстремизму в Российской Федерации</w:t>
      </w:r>
      <w:r w:rsidR="00C70692" w:rsidRPr="00AE6B5C">
        <w:rPr>
          <w:rFonts w:ascii="PT Astra Serif" w:hAnsi="PT Astra Serif"/>
          <w:sz w:val="28"/>
          <w:szCs w:val="28"/>
        </w:rPr>
        <w:t>»</w:t>
      </w:r>
      <w:r w:rsidR="00A64528" w:rsidRPr="00AE6B5C">
        <w:rPr>
          <w:rFonts w:ascii="PT Astra Serif" w:hAnsi="PT Astra Serif"/>
          <w:sz w:val="28"/>
          <w:szCs w:val="28"/>
        </w:rPr>
        <w:t xml:space="preserve">, </w:t>
      </w:r>
      <w:r w:rsidR="00C70692" w:rsidRPr="00AE6B5C">
        <w:rPr>
          <w:rFonts w:ascii="PT Astra Serif" w:hAnsi="PT Astra Serif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проектом</w:t>
      </w:r>
      <w:r w:rsidR="00A64528" w:rsidRPr="00AE6B5C">
        <w:rPr>
          <w:rFonts w:ascii="PT Astra Serif" w:hAnsi="PT Astra Serif"/>
          <w:sz w:val="28"/>
          <w:szCs w:val="28"/>
        </w:rPr>
        <w:t xml:space="preserve"> регионального плана по реализации в 2025 году в Тульской области Стратегии противодействия экстремизму в Российской Федерации, </w:t>
      </w:r>
      <w:r w:rsidRPr="00AE6B5C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A64528" w:rsidRPr="00AE6B5C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AE6B5C">
        <w:rPr>
          <w:rFonts w:ascii="PT Astra Serif" w:hAnsi="PT Astra Serif"/>
          <w:sz w:val="28"/>
          <w:szCs w:val="28"/>
        </w:rPr>
        <w:t xml:space="preserve"> </w:t>
      </w:r>
      <w:r w:rsidR="0019566F" w:rsidRPr="00AE6B5C">
        <w:rPr>
          <w:rFonts w:ascii="PT Astra Serif" w:hAnsi="PT Astra Serif"/>
          <w:sz w:val="28"/>
          <w:szCs w:val="28"/>
        </w:rPr>
        <w:t>администрация муниципального образования</w:t>
      </w:r>
      <w:proofErr w:type="gramEnd"/>
      <w:r w:rsidR="0019566F" w:rsidRPr="00AE6B5C">
        <w:rPr>
          <w:rFonts w:ascii="PT Astra Serif" w:hAnsi="PT Astra Serif"/>
          <w:sz w:val="28"/>
          <w:szCs w:val="28"/>
        </w:rPr>
        <w:t xml:space="preserve"> Щекинский район </w:t>
      </w:r>
      <w:r w:rsidR="00DC74F5" w:rsidRPr="00AE6B5C">
        <w:rPr>
          <w:rFonts w:ascii="PT Astra Serif" w:hAnsi="PT Astra Serif"/>
          <w:sz w:val="28"/>
          <w:szCs w:val="28"/>
        </w:rPr>
        <w:t>ПОСТАНОВЛЯЕТ:</w:t>
      </w:r>
    </w:p>
    <w:p w:rsidR="00867FC5" w:rsidRPr="00AE6B5C" w:rsidRDefault="00867FC5" w:rsidP="004E6AC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6B5C">
        <w:rPr>
          <w:rFonts w:ascii="PT Astra Serif" w:hAnsi="PT Astra Serif"/>
          <w:sz w:val="28"/>
          <w:szCs w:val="28"/>
        </w:rPr>
        <w:t>1. Утвердить муниципальный план мероприятий по реализации регионального плана по реализации в 2025 году в Тульской области Стратегии противодействия экстремизму в Российской Федерации на территории муниципального образования Щекинский район (далее – муниципальный План) (приложение).</w:t>
      </w:r>
    </w:p>
    <w:p w:rsidR="00867FC5" w:rsidRPr="00AE6B5C" w:rsidRDefault="00867FC5" w:rsidP="004E6AC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6B5C">
        <w:rPr>
          <w:rFonts w:ascii="PT Astra Serif" w:hAnsi="PT Astra Serif"/>
          <w:sz w:val="28"/>
          <w:szCs w:val="28"/>
        </w:rPr>
        <w:t xml:space="preserve">2. Ответственным исполнителям муниципального Плана представлять секретарю антитеррористической комиссии муниципального образования Щекинский район отчеты о ходе их выполнения ежеквартально, </w:t>
      </w:r>
      <w:r w:rsidR="004E6AC4">
        <w:rPr>
          <w:rFonts w:ascii="PT Astra Serif" w:hAnsi="PT Astra Serif"/>
          <w:sz w:val="28"/>
          <w:szCs w:val="28"/>
        </w:rPr>
        <w:t xml:space="preserve">                          </w:t>
      </w:r>
      <w:r w:rsidRPr="00AE6B5C">
        <w:rPr>
          <w:rFonts w:ascii="PT Astra Serif" w:hAnsi="PT Astra Serif"/>
          <w:sz w:val="28"/>
          <w:szCs w:val="28"/>
        </w:rPr>
        <w:t>до 10-го</w:t>
      </w:r>
      <w:r w:rsidR="004E6AC4">
        <w:rPr>
          <w:rFonts w:ascii="PT Astra Serif" w:hAnsi="PT Astra Serif"/>
          <w:sz w:val="28"/>
          <w:szCs w:val="28"/>
        </w:rPr>
        <w:t xml:space="preserve"> </w:t>
      </w:r>
      <w:r w:rsidRPr="00AE6B5C">
        <w:rPr>
          <w:rFonts w:ascii="PT Astra Serif" w:hAnsi="PT Astra Serif"/>
          <w:sz w:val="28"/>
          <w:szCs w:val="28"/>
        </w:rPr>
        <w:t>числа месяца, следующего за отчетным кварталом.</w:t>
      </w:r>
    </w:p>
    <w:p w:rsidR="00867FC5" w:rsidRPr="00AE6B5C" w:rsidRDefault="00867FC5" w:rsidP="004E6AC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E6B5C">
        <w:rPr>
          <w:rFonts w:ascii="PT Astra Serif" w:hAnsi="PT Astra Serif"/>
          <w:sz w:val="28"/>
          <w:szCs w:val="28"/>
        </w:rPr>
        <w:t>3. Постановление разместить на официальном сайте муниципального образования Щекинский район.</w:t>
      </w:r>
    </w:p>
    <w:p w:rsidR="00CD7ED5" w:rsidRPr="00AE6B5C" w:rsidRDefault="00867FC5" w:rsidP="004E6AC4">
      <w:pPr>
        <w:spacing w:line="34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E6B5C">
        <w:rPr>
          <w:rFonts w:ascii="PT Astra Serif" w:hAnsi="PT Astra Serif"/>
          <w:sz w:val="28"/>
          <w:szCs w:val="28"/>
        </w:rPr>
        <w:t>4. Постановление вступает в силу со дня подписания</w:t>
      </w:r>
    </w:p>
    <w:p w:rsidR="00CD7ED5" w:rsidRPr="004E6AC4" w:rsidRDefault="00CD7ED5" w:rsidP="00CD7ED5">
      <w:pPr>
        <w:rPr>
          <w:rFonts w:ascii="PT Astra Serif" w:hAnsi="PT Astra Serif" w:cs="PT Astra Serif"/>
          <w:sz w:val="20"/>
          <w:szCs w:val="20"/>
        </w:rPr>
      </w:pPr>
    </w:p>
    <w:p w:rsidR="004E6AC4" w:rsidRPr="004E6AC4" w:rsidRDefault="004E6AC4" w:rsidP="00CD7ED5">
      <w:pPr>
        <w:rPr>
          <w:rFonts w:ascii="PT Astra Serif" w:hAnsi="PT Astra Serif" w:cs="PT Astra Serif"/>
          <w:sz w:val="20"/>
          <w:szCs w:val="20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D7ED5" w:rsidRPr="00AE6B5C" w:rsidTr="00772A29">
        <w:trPr>
          <w:trHeight w:val="229"/>
        </w:trPr>
        <w:tc>
          <w:tcPr>
            <w:tcW w:w="2178" w:type="pct"/>
          </w:tcPr>
          <w:p w:rsidR="00CD7ED5" w:rsidRPr="00AE6B5C" w:rsidRDefault="00CD7ED5" w:rsidP="00772A2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AE6B5C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AE6B5C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AE6B5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CD7ED5" w:rsidRPr="00AE6B5C" w:rsidRDefault="00CD7ED5" w:rsidP="00772A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D7ED5" w:rsidRPr="00AE6B5C" w:rsidRDefault="00CD7ED5" w:rsidP="00772A29">
            <w:pPr>
              <w:jc w:val="right"/>
              <w:rPr>
                <w:rFonts w:ascii="PT Astra Serif" w:hAnsi="PT Astra Serif"/>
              </w:rPr>
            </w:pPr>
            <w:r w:rsidRPr="00AE6B5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D7ED5" w:rsidRPr="00AE6B5C" w:rsidRDefault="00CD7ED5" w:rsidP="00CD7ED5">
      <w:pPr>
        <w:rPr>
          <w:rFonts w:ascii="PT Astra Serif" w:hAnsi="PT Astra Serif" w:cs="PT Astra Serif"/>
          <w:sz w:val="2"/>
          <w:szCs w:val="2"/>
        </w:rPr>
      </w:pPr>
    </w:p>
    <w:p w:rsidR="00867FC5" w:rsidRPr="00AE6B5C" w:rsidRDefault="00867FC5" w:rsidP="00FB3846">
      <w:pPr>
        <w:jc w:val="right"/>
        <w:rPr>
          <w:rFonts w:ascii="PT Astra Serif" w:hAnsi="PT Astra Serif"/>
          <w:bCs/>
          <w:spacing w:val="-2"/>
          <w:sz w:val="28"/>
          <w:szCs w:val="28"/>
        </w:rPr>
        <w:sectPr w:rsidR="00867FC5" w:rsidRPr="00AE6B5C" w:rsidSect="004E6AC4">
          <w:headerReference w:type="default" r:id="rId10"/>
          <w:pgSz w:w="11906" w:h="16838"/>
          <w:pgMar w:top="1134" w:right="850" w:bottom="993" w:left="1701" w:header="567" w:footer="720" w:gutter="0"/>
          <w:pgNumType w:start="1"/>
          <w:cols w:space="720"/>
          <w:titlePg/>
          <w:docGrid w:linePitch="360"/>
        </w:sectPr>
      </w:pPr>
    </w:p>
    <w:p w:rsidR="00CD7ED5" w:rsidRPr="00AE6B5C" w:rsidRDefault="00CD7ED5" w:rsidP="00FB3846">
      <w:pPr>
        <w:jc w:val="right"/>
        <w:rPr>
          <w:rFonts w:ascii="PT Astra Serif" w:hAnsi="PT Astra Serif"/>
          <w:bCs/>
          <w:spacing w:val="-2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E26987" w:rsidRPr="00AE6B5C" w:rsidTr="00CE608B">
        <w:trPr>
          <w:trHeight w:val="1414"/>
        </w:trPr>
        <w:tc>
          <w:tcPr>
            <w:tcW w:w="4217" w:type="dxa"/>
            <w:shd w:val="clear" w:color="auto" w:fill="auto"/>
          </w:tcPr>
          <w:p w:rsidR="00E26987" w:rsidRPr="00AE6B5C" w:rsidRDefault="00E26987" w:rsidP="00CE60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E26987" w:rsidRPr="00AE6B5C" w:rsidRDefault="00E26987" w:rsidP="00CE60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26987" w:rsidRPr="00AE6B5C" w:rsidRDefault="00E26987" w:rsidP="00CE60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:rsidR="00E26987" w:rsidRPr="00AE6B5C" w:rsidRDefault="00E26987" w:rsidP="0089138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9138E" w:rsidRPr="0089138E">
              <w:rPr>
                <w:rFonts w:ascii="PT Astra Serif" w:hAnsi="PT Astra Serif"/>
                <w:sz w:val="28"/>
                <w:szCs w:val="28"/>
              </w:rPr>
              <w:t>20.02.2025</w:t>
            </w:r>
            <w:r w:rsidR="004E6AC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E6B5C">
              <w:rPr>
                <w:rFonts w:ascii="PT Astra Serif" w:hAnsi="PT Astra Serif"/>
                <w:sz w:val="28"/>
                <w:szCs w:val="28"/>
              </w:rPr>
              <w:t>№ </w:t>
            </w:r>
            <w:r w:rsidR="0089138E">
              <w:rPr>
                <w:rFonts w:ascii="PT Astra Serif" w:hAnsi="PT Astra Serif"/>
                <w:sz w:val="28"/>
                <w:szCs w:val="28"/>
              </w:rPr>
              <w:t xml:space="preserve">2 – 200 </w:t>
            </w:r>
            <w:r w:rsidRPr="00AE6B5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867FC5" w:rsidRPr="00AE6B5C" w:rsidRDefault="00867FC5" w:rsidP="00FB3846">
      <w:pPr>
        <w:jc w:val="right"/>
        <w:rPr>
          <w:rFonts w:ascii="PT Astra Serif" w:hAnsi="PT Astra Serif"/>
          <w:bCs/>
          <w:spacing w:val="-2"/>
          <w:sz w:val="28"/>
          <w:szCs w:val="28"/>
        </w:rPr>
      </w:pPr>
    </w:p>
    <w:p w:rsidR="00E26987" w:rsidRPr="00AE6B5C" w:rsidRDefault="00E26987" w:rsidP="00E26987">
      <w:pPr>
        <w:jc w:val="right"/>
        <w:rPr>
          <w:rFonts w:ascii="PT Astra Serif" w:hAnsi="PT Astra Serif"/>
        </w:rPr>
      </w:pPr>
    </w:p>
    <w:p w:rsidR="00E26987" w:rsidRPr="00AE6B5C" w:rsidRDefault="00E26987" w:rsidP="00E26987">
      <w:pPr>
        <w:jc w:val="right"/>
        <w:rPr>
          <w:rFonts w:ascii="PT Astra Serif" w:hAnsi="PT Astra Serif"/>
          <w:sz w:val="28"/>
          <w:szCs w:val="28"/>
        </w:rPr>
      </w:pPr>
    </w:p>
    <w:p w:rsidR="00E26987" w:rsidRPr="00AE6B5C" w:rsidRDefault="00E26987" w:rsidP="00E269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26987" w:rsidRPr="00AE6B5C" w:rsidRDefault="00E26987" w:rsidP="00E2698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26987" w:rsidRPr="00AE6B5C" w:rsidRDefault="00E26987" w:rsidP="00E26987">
      <w:pPr>
        <w:jc w:val="right"/>
        <w:rPr>
          <w:rFonts w:ascii="PT Astra Serif" w:hAnsi="PT Astra Serif"/>
          <w:sz w:val="28"/>
          <w:szCs w:val="28"/>
        </w:rPr>
      </w:pPr>
    </w:p>
    <w:p w:rsidR="00E26987" w:rsidRPr="00AE6B5C" w:rsidRDefault="00E26987" w:rsidP="00E26987">
      <w:pPr>
        <w:jc w:val="right"/>
        <w:rPr>
          <w:rFonts w:ascii="PT Astra Serif" w:hAnsi="PT Astra Serif"/>
          <w:sz w:val="28"/>
          <w:szCs w:val="28"/>
        </w:rPr>
      </w:pPr>
    </w:p>
    <w:p w:rsidR="00E26987" w:rsidRPr="00AE6B5C" w:rsidRDefault="00E26987" w:rsidP="00E26987">
      <w:pPr>
        <w:jc w:val="right"/>
        <w:rPr>
          <w:rFonts w:ascii="PT Astra Serif" w:hAnsi="PT Astra Serif"/>
          <w:sz w:val="28"/>
          <w:szCs w:val="28"/>
        </w:rPr>
      </w:pPr>
    </w:p>
    <w:p w:rsidR="00E26987" w:rsidRPr="00AE6B5C" w:rsidRDefault="00E26987" w:rsidP="00E26987">
      <w:pPr>
        <w:jc w:val="center"/>
        <w:rPr>
          <w:rFonts w:ascii="PT Astra Serif" w:hAnsi="PT Astra Serif"/>
          <w:sz w:val="28"/>
          <w:szCs w:val="28"/>
        </w:rPr>
      </w:pPr>
      <w:r w:rsidRPr="00AE6B5C">
        <w:rPr>
          <w:rFonts w:ascii="PT Astra Serif" w:hAnsi="PT Astra Serif" w:cs="PT Astra Serif"/>
          <w:b/>
          <w:color w:val="000000"/>
          <w:sz w:val="28"/>
          <w:szCs w:val="28"/>
        </w:rPr>
        <w:t>МУНИЦИПАЛЬНЫЙ ПЛАН</w:t>
      </w:r>
    </w:p>
    <w:p w:rsidR="004E6AC4" w:rsidRDefault="00E26987" w:rsidP="00E26987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AE6B5C">
        <w:rPr>
          <w:rFonts w:ascii="PT Astra Serif" w:hAnsi="PT Astra Serif" w:cs="PT Astra Serif"/>
          <w:b/>
          <w:color w:val="000000"/>
          <w:sz w:val="28"/>
          <w:szCs w:val="28"/>
        </w:rPr>
        <w:t xml:space="preserve">мероприятий по реализации регионального плана по реализации в 2025 году </w:t>
      </w:r>
    </w:p>
    <w:p w:rsidR="00E26987" w:rsidRPr="00AE6B5C" w:rsidRDefault="00E26987" w:rsidP="00E26987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AE6B5C">
        <w:rPr>
          <w:rFonts w:ascii="PT Astra Serif" w:hAnsi="PT Astra Serif" w:cs="PT Astra Serif"/>
          <w:b/>
          <w:color w:val="000000"/>
          <w:sz w:val="28"/>
          <w:szCs w:val="28"/>
        </w:rPr>
        <w:t>в Тульской области</w:t>
      </w:r>
      <w:r w:rsidR="004E6AC4">
        <w:rPr>
          <w:rFonts w:ascii="PT Astra Serif" w:hAnsi="PT Astra Serif" w:cs="PT Astra Serif"/>
          <w:b/>
          <w:color w:val="000000"/>
          <w:sz w:val="28"/>
          <w:szCs w:val="28"/>
        </w:rPr>
        <w:t xml:space="preserve"> </w:t>
      </w:r>
      <w:r w:rsidRPr="00AE6B5C">
        <w:rPr>
          <w:rFonts w:ascii="PT Astra Serif" w:hAnsi="PT Astra Serif" w:cs="PT Astra Serif"/>
          <w:b/>
          <w:color w:val="000000"/>
          <w:sz w:val="28"/>
          <w:szCs w:val="28"/>
        </w:rPr>
        <w:t xml:space="preserve">Стратегии противодействия экстремизму в Российской Федерации </w:t>
      </w:r>
    </w:p>
    <w:p w:rsidR="00E26987" w:rsidRPr="00AE6B5C" w:rsidRDefault="00E26987" w:rsidP="00E26987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AE6B5C">
        <w:rPr>
          <w:rFonts w:ascii="PT Astra Serif" w:hAnsi="PT Astra Serif" w:cs="PT Astra Serif"/>
          <w:b/>
          <w:color w:val="000000"/>
          <w:sz w:val="28"/>
          <w:szCs w:val="28"/>
        </w:rPr>
        <w:t>на территории муниципального образования Щекинский район</w:t>
      </w:r>
    </w:p>
    <w:p w:rsidR="00E26987" w:rsidRPr="004E6AC4" w:rsidRDefault="00E26987" w:rsidP="00E26987">
      <w:pPr>
        <w:jc w:val="center"/>
        <w:rPr>
          <w:rFonts w:ascii="PT Astra Serif" w:hAnsi="PT Astra Serif"/>
          <w:b/>
          <w:color w:val="00000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7670"/>
        <w:gridCol w:w="1720"/>
        <w:gridCol w:w="4355"/>
      </w:tblGrid>
      <w:tr w:rsidR="00E26987" w:rsidRPr="00D96243" w:rsidTr="004E6AC4">
        <w:trPr>
          <w:trHeight w:val="978"/>
          <w:tblHeader/>
          <w:jc w:val="center"/>
        </w:trPr>
        <w:tc>
          <w:tcPr>
            <w:tcW w:w="2935" w:type="pct"/>
            <w:gridSpan w:val="2"/>
            <w:shd w:val="clear" w:color="auto" w:fill="auto"/>
            <w:vAlign w:val="center"/>
          </w:tcPr>
          <w:p w:rsidR="00E26987" w:rsidRPr="00D96243" w:rsidRDefault="00E26987" w:rsidP="00CE60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243">
              <w:rPr>
                <w:rFonts w:ascii="PT Astra Serif" w:hAnsi="PT Astra Serif" w:cs="PT Astra Serif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26987" w:rsidRPr="00D96243" w:rsidRDefault="00E26987" w:rsidP="00CE60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243">
              <w:rPr>
                <w:rFonts w:ascii="PT Astra Serif" w:hAnsi="PT Astra Serif" w:cs="PT Astra Serif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1516" w:type="pct"/>
            <w:shd w:val="clear" w:color="auto" w:fill="auto"/>
            <w:vAlign w:val="center"/>
          </w:tcPr>
          <w:p w:rsidR="00E26987" w:rsidRPr="00D96243" w:rsidRDefault="00E26987" w:rsidP="00CE608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96243">
              <w:rPr>
                <w:rFonts w:ascii="PT Astra Serif" w:hAnsi="PT Astra Serif" w:cs="PT Astra Serif"/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E26987" w:rsidRPr="00AE6B5C" w:rsidTr="004E6AC4">
        <w:trPr>
          <w:trHeight w:val="51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26987" w:rsidRPr="00AE6B5C" w:rsidRDefault="00E26987" w:rsidP="004E6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1. Мероприятия в сфере законодательной деятельности</w:t>
            </w:r>
          </w:p>
        </w:tc>
      </w:tr>
      <w:tr w:rsidR="00D93100" w:rsidRPr="00AE6B5C" w:rsidTr="004E6AC4">
        <w:trPr>
          <w:trHeight w:val="3114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pStyle w:val="17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</w:rPr>
            </w:pPr>
            <w:r w:rsidRPr="00AE6B5C">
              <w:rPr>
                <w:rFonts w:ascii="PT Astra Serif" w:hAnsi="PT Astra Serif" w:cs="PT Astra Serif"/>
                <w:spacing w:val="0"/>
              </w:rPr>
              <w:t>Обеспечение эффективного применения норм законодательства Российской Федерации в сфере противодействия экстремизму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7277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образованию, комитет по молодежной политике и спорту администрации Щекинского района), </w:t>
            </w:r>
          </w:p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6C06F6">
            <w:pPr>
              <w:pStyle w:val="17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</w:rPr>
            </w:pPr>
            <w:r w:rsidRPr="00AE6B5C">
              <w:rPr>
                <w:rFonts w:ascii="PT Astra Serif" w:hAnsi="PT Astra Serif" w:cs="PT Astra Serif"/>
                <w:spacing w:val="0"/>
              </w:rPr>
              <w:t xml:space="preserve">Проведение мониторинга правоприменительной практики 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7277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(сектор по мобилизационной подготовке) (по согласованию), </w:t>
            </w:r>
          </w:p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pStyle w:val="17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</w:rPr>
            </w:pPr>
            <w:r w:rsidRPr="00AE6B5C">
              <w:rPr>
                <w:rFonts w:ascii="PT Astra Serif" w:hAnsi="PT Astra Serif" w:cs="PT Astra Serif"/>
                <w:spacing w:val="0"/>
              </w:rPr>
              <w:t>Совершенствование законодательства в части, касающейся пресечения производства и распространения экстремистских материалов, в том числе на электронных носителях информации, а также в информационно-телекоммуникационных сетях, включая сеть «Интернет»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7277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культуре, молодежной политике и спорту, комитет по образованию, сектор по мобилизационной подготовке), </w:t>
            </w:r>
          </w:p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pStyle w:val="17"/>
              <w:shd w:val="clear" w:color="auto" w:fill="auto"/>
              <w:tabs>
                <w:tab w:val="left" w:pos="4321"/>
                <w:tab w:val="right" w:pos="9087"/>
              </w:tabs>
              <w:spacing w:before="0" w:line="240" w:lineRule="auto"/>
              <w:ind w:firstLine="0"/>
              <w:rPr>
                <w:rFonts w:ascii="PT Astra Serif" w:hAnsi="PT Astra Serif" w:cs="PT Astra Serif"/>
                <w:spacing w:val="0"/>
              </w:rPr>
            </w:pPr>
            <w:r w:rsidRPr="00AE6B5C">
              <w:rPr>
                <w:rFonts w:ascii="PT Astra Serif" w:hAnsi="PT Astra Serif" w:cs="PT Astra Serif"/>
                <w:spacing w:val="0"/>
              </w:rPr>
              <w:t>Совершенствование механизмов противодействия противоправной и антироссийской деятельности иностранных и международных неправительственных организаций, в том числе признанных нежелательными на территории Российской Федерации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7277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pStyle w:val="17"/>
              <w:shd w:val="clear" w:color="auto" w:fill="auto"/>
              <w:spacing w:before="0" w:line="240" w:lineRule="auto"/>
              <w:ind w:firstLine="0"/>
              <w:rPr>
                <w:rFonts w:ascii="PT Astra Serif" w:hAnsi="PT Astra Serif"/>
              </w:rPr>
            </w:pPr>
            <w:r w:rsidRPr="00AE6B5C">
              <w:rPr>
                <w:rFonts w:ascii="PT Astra Serif" w:hAnsi="PT Astra Serif" w:cs="PT Astra Serif"/>
                <w:spacing w:val="0"/>
              </w:rPr>
              <w:t>Принятие на региональном и муниципальном уровнях программ, предусматривающих формирование системы профилактики экстремизма и терроризма, предупреждения межнациональных (межэтнических) конфликтов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C7277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7D1A3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</w:t>
            </w:r>
          </w:p>
          <w:p w:rsidR="00D93100" w:rsidRPr="00AE6B5C" w:rsidRDefault="00D93100" w:rsidP="007D1A3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(по согласованию), администрация Щекинского </w:t>
            </w:r>
            <w:r w:rsidRPr="004E6AC4">
              <w:rPr>
                <w:rFonts w:ascii="PT Astra Serif" w:hAnsi="PT Astra Serif" w:cs="PT Astra Serif"/>
                <w:spacing w:val="-12"/>
                <w:sz w:val="28"/>
                <w:szCs w:val="28"/>
              </w:rPr>
              <w:lastRenderedPageBreak/>
              <w:t>района (сектор по мобилизационной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4E6AC4">
              <w:rPr>
                <w:rFonts w:ascii="PT Astra Serif" w:hAnsi="PT Astra Serif" w:cs="PT Astra Serif"/>
                <w:sz w:val="28"/>
                <w:szCs w:val="28"/>
              </w:rPr>
              <w:t>подготовке, комитет по взаимодействию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с ОМС и организационной работе), </w:t>
            </w:r>
          </w:p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входящих в состав </w:t>
            </w:r>
            <w:r w:rsidRPr="004E6AC4">
              <w:rPr>
                <w:rFonts w:ascii="PT Astra Serif" w:hAnsi="PT Astra Serif" w:cs="PT Astra Serif"/>
                <w:spacing w:val="-16"/>
                <w:sz w:val="28"/>
                <w:szCs w:val="28"/>
              </w:rPr>
              <w:t>Щекинского района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pStyle w:val="17"/>
              <w:shd w:val="clear" w:color="auto" w:fill="auto"/>
              <w:spacing w:before="0" w:line="240" w:lineRule="auto"/>
              <w:ind w:firstLine="0"/>
              <w:rPr>
                <w:rFonts w:ascii="PT Astra Serif" w:hAnsi="PT Astra Serif" w:cs="PT Astra Serif"/>
                <w:spacing w:val="0"/>
              </w:rPr>
            </w:pPr>
            <w:r w:rsidRPr="00AE6B5C">
              <w:rPr>
                <w:rFonts w:ascii="PT Astra Serif" w:hAnsi="PT Astra Serif" w:cs="PT Astra Serif"/>
                <w:spacing w:val="0"/>
              </w:rPr>
              <w:t>Принятие управленческих решений, разработка проектов нормативных правовых актов и программных документов в сфере противодействия экстремизму с учетом общественно-политического, социально-экономического, национального, культурного, религиозного и регионального факторов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7277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21056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(сектор по мобилизационной подготовке,</w:t>
            </w:r>
            <w:r w:rsidRPr="00AE6B5C">
              <w:rPr>
                <w:rFonts w:ascii="PT Astra Serif" w:hAnsi="PT Astra Serif"/>
              </w:rPr>
              <w:t xml:space="preserve"> 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>комитет по взаимодействию с ОМС и организационной работе)</w:t>
            </w:r>
          </w:p>
        </w:tc>
      </w:tr>
      <w:tr w:rsidR="00E26987" w:rsidRPr="00AE6B5C" w:rsidTr="004E6AC4">
        <w:trPr>
          <w:trHeight w:val="393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26987" w:rsidRPr="00C14A57" w:rsidRDefault="007E6BB5" w:rsidP="00C14A57">
            <w:pPr>
              <w:pStyle w:val="af6"/>
              <w:ind w:left="64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2. </w:t>
            </w:r>
            <w:r w:rsidR="00E26987" w:rsidRPr="00C14A5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Мероприятия в сфере правоохранительной деятельности</w:t>
            </w:r>
          </w:p>
        </w:tc>
      </w:tr>
      <w:tr w:rsidR="00E26987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E26987" w:rsidRPr="00C14A57" w:rsidRDefault="00E26987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E26987" w:rsidRPr="00AE6B5C" w:rsidRDefault="00E26987" w:rsidP="00C706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Координация деятельности правоохранительных органов</w:t>
            </w:r>
            <w:r w:rsidR="00114A61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и органов публичной власти</w:t>
            </w:r>
            <w:r w:rsidR="009472A7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в совместной работе с институтами гражданского общества (в том числе социально ориентированными и иными некоммерческими организациями)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Щекинского района, органов местного самоуправления поселений, </w:t>
            </w:r>
            <w:r w:rsidR="00FF159B"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 по выявлению и пресечению экстремистских проявлений, инспирирования «цветных революций», реализуемых с использов</w:t>
            </w:r>
            <w:r w:rsidR="009472A7" w:rsidRPr="00AE6B5C">
              <w:rPr>
                <w:rFonts w:ascii="PT Astra Serif" w:hAnsi="PT Astra Serif" w:cs="PT Astra Serif"/>
                <w:sz w:val="28"/>
                <w:szCs w:val="28"/>
              </w:rPr>
              <w:t>анием общественно-политического, социально-экономического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>,</w:t>
            </w:r>
            <w:r w:rsidR="009472A7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национального, культурного,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религ</w:t>
            </w:r>
            <w:r w:rsidR="009472A7" w:rsidRPr="00AE6B5C">
              <w:rPr>
                <w:rFonts w:ascii="PT Astra Serif" w:hAnsi="PT Astra Serif" w:cs="PT Astra Serif"/>
                <w:sz w:val="28"/>
                <w:szCs w:val="28"/>
              </w:rPr>
              <w:t>иозного и регионального факторов</w:t>
            </w:r>
            <w:proofErr w:type="gramEnd"/>
          </w:p>
        </w:tc>
        <w:tc>
          <w:tcPr>
            <w:tcW w:w="549" w:type="pct"/>
            <w:shd w:val="clear" w:color="auto" w:fill="auto"/>
          </w:tcPr>
          <w:p w:rsidR="00E26987" w:rsidRPr="00AE6B5C" w:rsidRDefault="00E26987" w:rsidP="00D931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1516" w:type="pct"/>
            <w:shd w:val="clear" w:color="auto" w:fill="auto"/>
          </w:tcPr>
          <w:p w:rsidR="00E26987" w:rsidRPr="00AE6B5C" w:rsidRDefault="009472A7" w:rsidP="00C706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</w:t>
            </w:r>
            <w:r w:rsidR="00C70692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(по согласованию), </w:t>
            </w:r>
            <w:r w:rsidR="00E26987" w:rsidRPr="00AE6B5C"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</w:t>
            </w:r>
            <w:r w:rsidR="000637C4" w:rsidRPr="00AE6B5C">
              <w:rPr>
                <w:rFonts w:ascii="PT Astra Serif" w:hAnsi="PT Astra Serif" w:cs="PT Astra Serif"/>
                <w:sz w:val="28"/>
                <w:szCs w:val="28"/>
              </w:rPr>
              <w:t>сектор по мобилизационной подготовке</w:t>
            </w:r>
            <w:r w:rsidR="00E26987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="00847CE4" w:rsidRPr="00AE6B5C">
              <w:rPr>
                <w:rFonts w:ascii="PT Astra Serif" w:hAnsi="PT Astra Serif" w:cs="PT Astra Serif"/>
                <w:sz w:val="28"/>
                <w:szCs w:val="28"/>
              </w:rPr>
              <w:t>комитет по взаимодействию с ОМС и организационной работе</w:t>
            </w:r>
            <w:r w:rsidR="00E26987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) </w:t>
            </w:r>
          </w:p>
        </w:tc>
      </w:tr>
      <w:tr w:rsidR="00E26987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E26987" w:rsidRPr="00C14A57" w:rsidRDefault="00E26987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E26987" w:rsidRPr="00AE6B5C" w:rsidRDefault="001268F5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Организация работы с обращениями граждан и другими информационными материалами в целях противодействия экстремизму</w:t>
            </w:r>
          </w:p>
        </w:tc>
        <w:tc>
          <w:tcPr>
            <w:tcW w:w="549" w:type="pct"/>
            <w:shd w:val="clear" w:color="auto" w:fill="auto"/>
          </w:tcPr>
          <w:p w:rsidR="00E26987" w:rsidRPr="00AE6B5C" w:rsidRDefault="00E26987" w:rsidP="00D931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1516" w:type="pct"/>
            <w:shd w:val="clear" w:color="auto" w:fill="auto"/>
          </w:tcPr>
          <w:p w:rsidR="001268F5" w:rsidRPr="00AE6B5C" w:rsidRDefault="00E26987" w:rsidP="001268F5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4E6AC4">
              <w:rPr>
                <w:rFonts w:ascii="PT Astra Serif" w:hAnsi="PT Astra Serif" w:cs="PT Astra Serif"/>
                <w:spacing w:val="-10"/>
                <w:sz w:val="28"/>
                <w:szCs w:val="28"/>
              </w:rPr>
              <w:t xml:space="preserve">району, </w:t>
            </w:r>
            <w:r w:rsidR="001268F5" w:rsidRPr="004E6AC4">
              <w:rPr>
                <w:rFonts w:ascii="PT Astra Serif" w:hAnsi="PT Astra Serif" w:cs="PT Astra Serif"/>
                <w:spacing w:val="-10"/>
                <w:sz w:val="28"/>
                <w:szCs w:val="28"/>
              </w:rPr>
              <w:t xml:space="preserve">администрация </w:t>
            </w:r>
            <w:proofErr w:type="spellStart"/>
            <w:r w:rsidR="001268F5" w:rsidRPr="004E6AC4">
              <w:rPr>
                <w:rFonts w:ascii="PT Astra Serif" w:hAnsi="PT Astra Serif" w:cs="PT Astra Serif"/>
                <w:spacing w:val="-10"/>
                <w:sz w:val="28"/>
                <w:szCs w:val="28"/>
              </w:rPr>
              <w:t>Щекинского</w:t>
            </w:r>
            <w:proofErr w:type="spellEnd"/>
            <w:r w:rsidR="001268F5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1268F5" w:rsidRPr="004E6AC4">
              <w:rPr>
                <w:rFonts w:ascii="PT Astra Serif" w:hAnsi="PT Astra Serif" w:cs="PT Astra Serif"/>
                <w:spacing w:val="-10"/>
                <w:sz w:val="28"/>
                <w:szCs w:val="28"/>
              </w:rPr>
              <w:t>района (сектор по мобилизационной</w:t>
            </w:r>
            <w:r w:rsidR="001268F5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подготовке, </w:t>
            </w:r>
            <w:r w:rsidR="00847CE4" w:rsidRPr="00AE6B5C">
              <w:rPr>
                <w:rFonts w:ascii="PT Astra Serif" w:hAnsi="PT Astra Serif" w:cs="PT Astra Serif"/>
                <w:sz w:val="28"/>
                <w:szCs w:val="28"/>
              </w:rPr>
              <w:t>комитет по взаимодействию с ОМС и организационной работе</w:t>
            </w:r>
            <w:r w:rsidR="001268F5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), </w:t>
            </w:r>
          </w:p>
          <w:p w:rsidR="00E26987" w:rsidRPr="00AE6B5C" w:rsidRDefault="001268F5" w:rsidP="001268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 w:rsidR="00FF159B">
              <w:rPr>
                <w:rFonts w:ascii="PT Astra Serif" w:hAnsi="PT Astra Serif" w:cs="PT Astra Serif"/>
                <w:sz w:val="28"/>
                <w:szCs w:val="28"/>
              </w:rPr>
              <w:t xml:space="preserve">входящих в состав </w:t>
            </w:r>
            <w:r w:rsidR="00FF159B" w:rsidRPr="004E6AC4">
              <w:rPr>
                <w:rFonts w:ascii="PT Astra Serif" w:hAnsi="PT Astra Serif" w:cs="PT Astra Serif"/>
                <w:spacing w:val="-16"/>
                <w:sz w:val="28"/>
                <w:szCs w:val="28"/>
              </w:rPr>
              <w:t>Щекинского района</w:t>
            </w:r>
            <w:r w:rsidRPr="004E6AC4">
              <w:rPr>
                <w:rFonts w:ascii="PT Astra Serif" w:hAnsi="PT Astra Serif" w:cs="PT Astra Serif"/>
                <w:spacing w:val="-16"/>
                <w:sz w:val="28"/>
                <w:szCs w:val="28"/>
              </w:rPr>
              <w:t xml:space="preserve"> (по согласованию)</w:t>
            </w:r>
          </w:p>
        </w:tc>
      </w:tr>
      <w:tr w:rsidR="00E26987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E26987" w:rsidRPr="00C14A57" w:rsidRDefault="00E26987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E26987" w:rsidRPr="00AE6B5C" w:rsidRDefault="001268F5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Проведение профилактической работы с лицами, подверженными влиянию экстремисткой идеологии</w:t>
            </w:r>
          </w:p>
        </w:tc>
        <w:tc>
          <w:tcPr>
            <w:tcW w:w="549" w:type="pct"/>
            <w:shd w:val="clear" w:color="auto" w:fill="auto"/>
          </w:tcPr>
          <w:p w:rsidR="00E26987" w:rsidRPr="00AE6B5C" w:rsidRDefault="00E26987" w:rsidP="00D931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1516" w:type="pct"/>
            <w:shd w:val="clear" w:color="auto" w:fill="auto"/>
          </w:tcPr>
          <w:p w:rsidR="007D1A31" w:rsidRPr="00AE6B5C" w:rsidRDefault="00E26987" w:rsidP="007D1A3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 w:rsidR="007D1A31" w:rsidRPr="00AE6B5C"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</w:t>
            </w:r>
            <w:r w:rsidR="0021056A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комитет по образованию, </w:t>
            </w:r>
            <w:r w:rsidR="007D1A31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комитет по культуре, молодежной политике и спорту, сектор по мобилизационной подготовке, </w:t>
            </w:r>
            <w:proofErr w:type="gramEnd"/>
          </w:p>
          <w:p w:rsidR="00E26987" w:rsidRPr="00AE6B5C" w:rsidRDefault="007D1A31" w:rsidP="00C706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 w:rsidR="00FF159B"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E26987" w:rsidRPr="00AE6B5C" w:rsidTr="00C14A57">
        <w:trPr>
          <w:jc w:val="center"/>
        </w:trPr>
        <w:tc>
          <w:tcPr>
            <w:tcW w:w="276" w:type="pct"/>
            <w:shd w:val="clear" w:color="auto" w:fill="FFFFFF"/>
          </w:tcPr>
          <w:p w:rsidR="00E26987" w:rsidRPr="00C14A57" w:rsidRDefault="00E26987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E26987" w:rsidRPr="00AE6B5C" w:rsidRDefault="001268F5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Обеспечение общественного порядка и безопасности граждан, а также соблюдения законности при проведении </w:t>
            </w:r>
            <w:proofErr w:type="gram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публичный</w:t>
            </w:r>
            <w:proofErr w:type="gram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мероприятий</w:t>
            </w:r>
          </w:p>
        </w:tc>
        <w:tc>
          <w:tcPr>
            <w:tcW w:w="549" w:type="pct"/>
            <w:shd w:val="clear" w:color="auto" w:fill="FFFFFF"/>
          </w:tcPr>
          <w:p w:rsidR="00E26987" w:rsidRPr="00AE6B5C" w:rsidRDefault="00E26987" w:rsidP="00D931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1516" w:type="pct"/>
            <w:shd w:val="clear" w:color="auto" w:fill="FFFFFF"/>
          </w:tcPr>
          <w:p w:rsidR="00DA27A5" w:rsidRPr="00AE6B5C" w:rsidRDefault="00E26987" w:rsidP="00DA27A5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 w:rsidR="00DA27A5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(сектор по мобилизационной подготовке, </w:t>
            </w:r>
            <w:r w:rsidR="00847CE4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комитет по взаимодействию с </w:t>
            </w:r>
            <w:r w:rsidR="00847CE4" w:rsidRPr="00AE6B5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ОМС и организационной работе</w:t>
            </w:r>
            <w:r w:rsidR="00DA27A5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), </w:t>
            </w:r>
          </w:p>
          <w:p w:rsidR="00E26987" w:rsidRPr="00AE6B5C" w:rsidRDefault="00DA27A5" w:rsidP="00DA27A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 w:rsidR="00FF159B"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E26987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E26987" w:rsidRPr="00C14A57" w:rsidRDefault="00E26987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E26987" w:rsidRPr="00AE6B5C" w:rsidRDefault="00AE6B5C" w:rsidP="00AE6B5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Повышение эффективности работы правоохранительных органов по выявлению и пресечению деятельности, связанной с изготовлением, хранением и распространением экстремистских материалов, символики и атрибутики экстремистских организаций</w:t>
            </w:r>
          </w:p>
        </w:tc>
        <w:tc>
          <w:tcPr>
            <w:tcW w:w="549" w:type="pct"/>
            <w:shd w:val="clear" w:color="auto" w:fill="auto"/>
          </w:tcPr>
          <w:p w:rsidR="00E26987" w:rsidRPr="00AE6B5C" w:rsidRDefault="00E26987" w:rsidP="00D9310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1516" w:type="pct"/>
            <w:shd w:val="clear" w:color="auto" w:fill="auto"/>
          </w:tcPr>
          <w:p w:rsidR="00825857" w:rsidRPr="00AE6B5C" w:rsidRDefault="00E26987" w:rsidP="0082585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="00825857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</w:p>
          <w:p w:rsidR="00E26987" w:rsidRPr="00AE6B5C" w:rsidRDefault="00E26987" w:rsidP="007D1A3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608B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CE608B" w:rsidRPr="00C14A57" w:rsidRDefault="00CE608B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CE608B" w:rsidRPr="00AE6B5C" w:rsidRDefault="00825857" w:rsidP="0082585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5857">
              <w:rPr>
                <w:rFonts w:ascii="PT Astra Serif" w:hAnsi="PT Astra Serif"/>
                <w:sz w:val="28"/>
                <w:szCs w:val="28"/>
              </w:rPr>
              <w:t>Организация профессиональной подготовки сотрудников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5857">
              <w:rPr>
                <w:rFonts w:ascii="PT Astra Serif" w:hAnsi="PT Astra Serif"/>
                <w:sz w:val="28"/>
                <w:szCs w:val="28"/>
              </w:rPr>
              <w:t>правоохранительных органов и получения ими дополнительного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5857">
              <w:rPr>
                <w:rFonts w:ascii="PT Astra Serif" w:hAnsi="PT Astra Serif"/>
                <w:sz w:val="28"/>
                <w:szCs w:val="28"/>
              </w:rPr>
              <w:t>профессионального образования по утвержденным 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5857">
              <w:rPr>
                <w:rFonts w:ascii="PT Astra Serif" w:hAnsi="PT Astra Serif"/>
                <w:sz w:val="28"/>
                <w:szCs w:val="28"/>
              </w:rPr>
              <w:t>установленном порядке образовательным программам в области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5857">
              <w:rPr>
                <w:rFonts w:ascii="PT Astra Serif" w:hAnsi="PT Astra Serif"/>
                <w:sz w:val="28"/>
                <w:szCs w:val="28"/>
              </w:rPr>
              <w:t>выявления, пресечения, раскрытия, расследования,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5857">
              <w:rPr>
                <w:rFonts w:ascii="PT Astra Serif" w:hAnsi="PT Astra Serif"/>
                <w:sz w:val="28"/>
                <w:szCs w:val="28"/>
              </w:rPr>
              <w:t>профилактики, квалификации экстремистских проявлений, 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5857">
              <w:rPr>
                <w:rFonts w:ascii="PT Astra Serif" w:hAnsi="PT Astra Serif"/>
                <w:sz w:val="28"/>
                <w:szCs w:val="28"/>
              </w:rPr>
              <w:t>также в области противодействия финансированию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25857">
              <w:rPr>
                <w:rFonts w:ascii="PT Astra Serif" w:hAnsi="PT Astra Serif"/>
                <w:sz w:val="28"/>
                <w:szCs w:val="28"/>
              </w:rPr>
              <w:t>экстремистской и террористической деятельности</w:t>
            </w:r>
          </w:p>
        </w:tc>
        <w:tc>
          <w:tcPr>
            <w:tcW w:w="549" w:type="pct"/>
            <w:shd w:val="clear" w:color="auto" w:fill="auto"/>
          </w:tcPr>
          <w:p w:rsidR="00CE608B" w:rsidRPr="00AE6B5C" w:rsidRDefault="00CE608B" w:rsidP="00D9310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1516" w:type="pct"/>
            <w:shd w:val="clear" w:color="auto" w:fill="auto"/>
          </w:tcPr>
          <w:p w:rsidR="00CE608B" w:rsidRPr="00AE6B5C" w:rsidRDefault="00CE608B" w:rsidP="006D7CAC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</w:t>
            </w:r>
            <w:r w:rsidR="006D7CAC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CE608B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CE608B" w:rsidRPr="00C14A57" w:rsidRDefault="00CE608B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CE608B" w:rsidRPr="00AE6B5C" w:rsidRDefault="006D7CAC" w:rsidP="006D7CA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D7CAC">
              <w:rPr>
                <w:rFonts w:ascii="PT Astra Serif" w:hAnsi="PT Astra Serif" w:cs="PT Astra Serif"/>
                <w:sz w:val="28"/>
                <w:szCs w:val="28"/>
              </w:rPr>
              <w:t>Совершенствование процедуры исследования материалов,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6D7CAC">
              <w:rPr>
                <w:rFonts w:ascii="PT Astra Serif" w:hAnsi="PT Astra Serif" w:cs="PT Astra Serif"/>
                <w:sz w:val="28"/>
                <w:szCs w:val="28"/>
              </w:rPr>
              <w:t>предположительно содержащих информацию экстремистского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6D7CAC">
              <w:rPr>
                <w:rFonts w:ascii="PT Astra Serif" w:hAnsi="PT Astra Serif" w:cs="PT Astra Serif"/>
                <w:sz w:val="28"/>
                <w:szCs w:val="28"/>
              </w:rPr>
              <w:t>характера</w:t>
            </w:r>
          </w:p>
        </w:tc>
        <w:tc>
          <w:tcPr>
            <w:tcW w:w="549" w:type="pct"/>
            <w:shd w:val="clear" w:color="auto" w:fill="auto"/>
          </w:tcPr>
          <w:p w:rsidR="00CE608B" w:rsidRPr="00AE6B5C" w:rsidRDefault="00CE608B" w:rsidP="00D9310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1516" w:type="pct"/>
            <w:shd w:val="clear" w:color="auto" w:fill="auto"/>
          </w:tcPr>
          <w:p w:rsidR="00CE608B" w:rsidRPr="00AE6B5C" w:rsidRDefault="006D7CAC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D7CA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6D7CA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6D7CA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DA27A5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A27A5" w:rsidRPr="00C14A57" w:rsidRDefault="00DA27A5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A27A5" w:rsidRPr="00AE6B5C" w:rsidRDefault="006D7CAC" w:rsidP="006D7CAC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6D7CAC">
              <w:rPr>
                <w:rFonts w:ascii="PT Astra Serif" w:hAnsi="PT Astra Serif" w:cs="PT Astra Serif"/>
                <w:sz w:val="28"/>
                <w:szCs w:val="28"/>
              </w:rPr>
              <w:t>Обеспечение общественного порядка и безопасности граждан, 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6D7CAC">
              <w:rPr>
                <w:rFonts w:ascii="PT Astra Serif" w:hAnsi="PT Astra Serif" w:cs="PT Astra Serif"/>
                <w:sz w:val="28"/>
                <w:szCs w:val="28"/>
              </w:rPr>
              <w:t>также соблюдения законности при проведении публичных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6D7CAC">
              <w:rPr>
                <w:rFonts w:ascii="PT Astra Serif" w:hAnsi="PT Astra Serif" w:cs="PT Astra Serif"/>
                <w:sz w:val="28"/>
                <w:szCs w:val="28"/>
              </w:rPr>
              <w:t>мероприятий</w:t>
            </w:r>
          </w:p>
        </w:tc>
        <w:tc>
          <w:tcPr>
            <w:tcW w:w="549" w:type="pct"/>
            <w:shd w:val="clear" w:color="auto" w:fill="auto"/>
          </w:tcPr>
          <w:p w:rsidR="00DA27A5" w:rsidRPr="00AE6B5C" w:rsidRDefault="00DA27A5" w:rsidP="00D9310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1516" w:type="pct"/>
            <w:shd w:val="clear" w:color="auto" w:fill="auto"/>
          </w:tcPr>
          <w:p w:rsidR="00DA27A5" w:rsidRPr="00AE6B5C" w:rsidRDefault="00DA27A5" w:rsidP="003C4F81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</w:t>
            </w:r>
            <w:r w:rsidR="003C4F81">
              <w:rPr>
                <w:rFonts w:ascii="PT Astra Serif" w:hAnsi="PT Astra Serif" w:cs="PT Astra Serif"/>
                <w:sz w:val="28"/>
                <w:szCs w:val="28"/>
              </w:rPr>
              <w:t xml:space="preserve"> (комитет по культуре, </w:t>
            </w:r>
            <w:r w:rsidR="003C4F8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молодежной политике и спорту),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органы местного самоуправления поселений, входящих в состав муниципаль</w:t>
            </w:r>
            <w:r w:rsidR="00A52C35" w:rsidRPr="00AE6B5C">
              <w:rPr>
                <w:rFonts w:ascii="PT Astra Serif" w:hAnsi="PT Astra Serif" w:cs="PT Astra Serif"/>
                <w:sz w:val="28"/>
                <w:szCs w:val="28"/>
              </w:rPr>
              <w:t>ного образования Щекинского района (по согласованию)</w:t>
            </w:r>
          </w:p>
        </w:tc>
      </w:tr>
      <w:tr w:rsidR="00DA27A5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A27A5" w:rsidRPr="00C14A57" w:rsidRDefault="00DA27A5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A27A5" w:rsidRPr="00AE6B5C" w:rsidRDefault="00441930" w:rsidP="007E6BB5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41930">
              <w:rPr>
                <w:rFonts w:ascii="PT Astra Serif" w:hAnsi="PT Astra Serif" w:cs="PT Astra Serif"/>
                <w:sz w:val="28"/>
                <w:szCs w:val="28"/>
              </w:rPr>
              <w:t>Выявление и ликвидация источников и каналов финансирования</w:t>
            </w:r>
            <w:r w:rsidR="007E6BB5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441930">
              <w:rPr>
                <w:rFonts w:ascii="PT Astra Serif" w:hAnsi="PT Astra Serif" w:cs="PT Astra Serif"/>
                <w:sz w:val="28"/>
                <w:szCs w:val="28"/>
              </w:rPr>
              <w:t>экстремистской и террористической деятельности</w:t>
            </w:r>
          </w:p>
        </w:tc>
        <w:tc>
          <w:tcPr>
            <w:tcW w:w="549" w:type="pct"/>
            <w:shd w:val="clear" w:color="auto" w:fill="auto"/>
          </w:tcPr>
          <w:p w:rsidR="00DA27A5" w:rsidRPr="00AE6B5C" w:rsidRDefault="00DA27A5" w:rsidP="00D9310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1516" w:type="pct"/>
            <w:shd w:val="clear" w:color="auto" w:fill="auto"/>
          </w:tcPr>
          <w:p w:rsidR="00DA27A5" w:rsidRPr="00AE6B5C" w:rsidRDefault="00396533" w:rsidP="0044193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</w:t>
            </w:r>
            <w:r w:rsidR="00441930"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DA27A5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A27A5" w:rsidRPr="00C14A57" w:rsidRDefault="00DA27A5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A27A5" w:rsidRPr="00AE6B5C" w:rsidRDefault="00441930" w:rsidP="0044193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41930">
              <w:rPr>
                <w:rFonts w:ascii="PT Astra Serif" w:hAnsi="PT Astra Serif" w:cs="PT Astra Serif"/>
                <w:sz w:val="28"/>
                <w:szCs w:val="28"/>
              </w:rPr>
              <w:t>Выявление организаций и физических лиц, причастных к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441930">
              <w:rPr>
                <w:rFonts w:ascii="PT Astra Serif" w:hAnsi="PT Astra Serif" w:cs="PT Astra Serif"/>
                <w:sz w:val="28"/>
                <w:szCs w:val="28"/>
              </w:rPr>
              <w:t>экстремистской деятельности или терроризму, включение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441930">
              <w:rPr>
                <w:rFonts w:ascii="PT Astra Serif" w:hAnsi="PT Astra Serif" w:cs="PT Astra Serif"/>
                <w:sz w:val="28"/>
                <w:szCs w:val="28"/>
              </w:rPr>
              <w:t>организаций и (или) физических лиц в перечень организаций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441930">
              <w:rPr>
                <w:rFonts w:ascii="PT Astra Serif" w:hAnsi="PT Astra Serif" w:cs="PT Astra Serif"/>
                <w:sz w:val="28"/>
                <w:szCs w:val="28"/>
              </w:rPr>
              <w:t>физических лиц, в отношении которых имеются сведения об 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441930">
              <w:rPr>
                <w:rFonts w:ascii="PT Astra Serif" w:hAnsi="PT Astra Serif" w:cs="PT Astra Serif"/>
                <w:sz w:val="28"/>
                <w:szCs w:val="28"/>
              </w:rPr>
              <w:t>причастности к экстремистской деятельности или терроризму,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441930">
              <w:rPr>
                <w:rFonts w:ascii="PT Astra Serif" w:hAnsi="PT Astra Serif" w:cs="PT Astra Serif"/>
                <w:sz w:val="28"/>
                <w:szCs w:val="28"/>
              </w:rPr>
              <w:t>доведение этих сведений до правоохранительных органов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441930">
              <w:rPr>
                <w:rFonts w:ascii="PT Astra Serif" w:hAnsi="PT Astra Serif" w:cs="PT Astra Serif"/>
                <w:sz w:val="28"/>
                <w:szCs w:val="28"/>
              </w:rPr>
              <w:t>органов публичной власти</w:t>
            </w:r>
          </w:p>
        </w:tc>
        <w:tc>
          <w:tcPr>
            <w:tcW w:w="549" w:type="pct"/>
            <w:shd w:val="clear" w:color="auto" w:fill="auto"/>
          </w:tcPr>
          <w:p w:rsidR="00DA27A5" w:rsidRPr="00AE6B5C" w:rsidRDefault="00DA27A5" w:rsidP="00D9310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1516" w:type="pct"/>
            <w:shd w:val="clear" w:color="auto" w:fill="auto"/>
          </w:tcPr>
          <w:p w:rsidR="00DA27A5" w:rsidRPr="00AE6B5C" w:rsidRDefault="00441930" w:rsidP="00314095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41930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441930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441930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DA27A5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A27A5" w:rsidRPr="00C14A57" w:rsidRDefault="00DA27A5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A27A5" w:rsidRPr="00AE6B5C" w:rsidRDefault="001E3B64" w:rsidP="001E3B64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E3B64">
              <w:rPr>
                <w:rFonts w:ascii="PT Astra Serif" w:hAnsi="PT Astra Serif" w:cs="PT Astra Serif"/>
                <w:sz w:val="28"/>
                <w:szCs w:val="28"/>
              </w:rPr>
              <w:t>Реализация мер, направленных на профилактику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E3B64">
              <w:rPr>
                <w:rFonts w:ascii="PT Astra Serif" w:hAnsi="PT Astra Serif" w:cs="PT Astra Serif"/>
                <w:sz w:val="28"/>
                <w:szCs w:val="28"/>
              </w:rPr>
              <w:t>противодействие распространению экстремизма, неонацизма и украинского национализма</w:t>
            </w:r>
          </w:p>
        </w:tc>
        <w:tc>
          <w:tcPr>
            <w:tcW w:w="549" w:type="pct"/>
            <w:shd w:val="clear" w:color="auto" w:fill="auto"/>
          </w:tcPr>
          <w:p w:rsidR="00DA27A5" w:rsidRPr="00AE6B5C" w:rsidRDefault="00DA27A5" w:rsidP="00D9310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2025</w:t>
            </w:r>
          </w:p>
        </w:tc>
        <w:tc>
          <w:tcPr>
            <w:tcW w:w="1516" w:type="pct"/>
            <w:shd w:val="clear" w:color="auto" w:fill="auto"/>
          </w:tcPr>
          <w:p w:rsidR="00DA27A5" w:rsidRPr="00AE6B5C" w:rsidRDefault="001F73F7" w:rsidP="00DD453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А</w:t>
            </w:r>
            <w:r w:rsidR="00DA27A5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дминистрация Щекинского района (комитет по культуре, молодежной политике и спорту, комитет по образованию, органы местного самоуправления поселений, </w:t>
            </w:r>
            <w:r w:rsidR="00FF159B"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="00DA27A5"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  <w:proofErr w:type="gramEnd"/>
          </w:p>
        </w:tc>
      </w:tr>
      <w:tr w:rsidR="00DA27A5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A27A5" w:rsidRPr="00C14A57" w:rsidRDefault="00DA27A5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A27A5" w:rsidRPr="00AE6B5C" w:rsidRDefault="001F3850" w:rsidP="001F385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F3850">
              <w:rPr>
                <w:rFonts w:ascii="PT Astra Serif" w:hAnsi="PT Astra Serif" w:cs="PT Astra Serif"/>
                <w:sz w:val="28"/>
                <w:szCs w:val="28"/>
              </w:rPr>
              <w:t>Проведение в государственных судебно-экспертных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F3850">
              <w:rPr>
                <w:rFonts w:ascii="PT Astra Serif" w:hAnsi="PT Astra Serif" w:cs="PT Astra Serif"/>
                <w:sz w:val="28"/>
                <w:szCs w:val="28"/>
              </w:rPr>
              <w:t>учреждениях исследований и судебных экспертиз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F385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информационных материалов, в том числе распространяемых 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F3850">
              <w:rPr>
                <w:rFonts w:ascii="PT Astra Serif" w:hAnsi="PT Astra Serif" w:cs="PT Astra Serif"/>
                <w:sz w:val="28"/>
                <w:szCs w:val="28"/>
              </w:rPr>
              <w:t>информационно-телекоммуникационных сетях, включая сеть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F3850">
              <w:rPr>
                <w:rFonts w:ascii="PT Astra Serif" w:hAnsi="PT Astra Serif" w:cs="PT Astra Serif"/>
                <w:sz w:val="28"/>
                <w:szCs w:val="28"/>
              </w:rPr>
              <w:t>«Интернет», на предмет выявления в этих материалах признаков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F3850">
              <w:rPr>
                <w:rFonts w:ascii="PT Astra Serif" w:hAnsi="PT Astra Serif" w:cs="PT Astra Serif"/>
                <w:sz w:val="28"/>
                <w:szCs w:val="28"/>
              </w:rPr>
              <w:t>экстремизма</w:t>
            </w:r>
          </w:p>
        </w:tc>
        <w:tc>
          <w:tcPr>
            <w:tcW w:w="549" w:type="pct"/>
            <w:shd w:val="clear" w:color="auto" w:fill="auto"/>
          </w:tcPr>
          <w:p w:rsidR="00DA27A5" w:rsidRPr="00AE6B5C" w:rsidRDefault="00DA27A5" w:rsidP="00D93100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2025</w:t>
            </w:r>
          </w:p>
        </w:tc>
        <w:tc>
          <w:tcPr>
            <w:tcW w:w="1516" w:type="pct"/>
            <w:shd w:val="clear" w:color="auto" w:fill="auto"/>
          </w:tcPr>
          <w:p w:rsidR="00DA27A5" w:rsidRPr="00AE6B5C" w:rsidRDefault="001F3850" w:rsidP="001F385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F3850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1F3850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1F3850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CE608B" w:rsidRPr="00AE6B5C" w:rsidTr="00C14A57">
        <w:trPr>
          <w:trHeight w:val="154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608B" w:rsidRPr="00C14A57" w:rsidRDefault="007E6BB5" w:rsidP="007E6BB5">
            <w:pPr>
              <w:pStyle w:val="af6"/>
              <w:ind w:left="36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3. </w:t>
            </w:r>
            <w:r w:rsidR="00A9161B" w:rsidRPr="00C14A5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Мероприятия в сфере государственной национальной политики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FFFFFF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A9161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9161B">
              <w:rPr>
                <w:rFonts w:ascii="PT Astra Serif" w:hAnsi="PT Astra Serif" w:cs="PT Astra Serif"/>
                <w:sz w:val="28"/>
                <w:szCs w:val="28"/>
              </w:rPr>
              <w:t>Проведение мониторинга межнациональных (межэтнических)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9161B">
              <w:rPr>
                <w:rFonts w:ascii="PT Astra Serif" w:hAnsi="PT Astra Serif" w:cs="PT Astra Serif"/>
                <w:sz w:val="28"/>
                <w:szCs w:val="28"/>
              </w:rPr>
              <w:t>межконфессиональных отношений, общественно-политической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9161B">
              <w:rPr>
                <w:rFonts w:ascii="PT Astra Serif" w:hAnsi="PT Astra Serif" w:cs="PT Astra Serif"/>
                <w:sz w:val="28"/>
                <w:szCs w:val="28"/>
              </w:rPr>
              <w:t>и социально-экономической обстановки в Тульской области 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9161B">
              <w:rPr>
                <w:rFonts w:ascii="PT Astra Serif" w:hAnsi="PT Astra Serif" w:cs="PT Astra Serif"/>
                <w:sz w:val="28"/>
                <w:szCs w:val="28"/>
              </w:rPr>
              <w:t>целях предотвращения возникновения или обострения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9161B">
              <w:rPr>
                <w:rFonts w:ascii="PT Astra Serif" w:hAnsi="PT Astra Serif" w:cs="PT Astra Serif"/>
                <w:sz w:val="28"/>
                <w:szCs w:val="28"/>
              </w:rPr>
              <w:t>межнациональных (межэтнических) и межконфессиональных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9161B">
              <w:rPr>
                <w:rFonts w:ascii="PT Astra Serif" w:hAnsi="PT Astra Serif" w:cs="PT Astra Serif"/>
                <w:sz w:val="28"/>
                <w:szCs w:val="28"/>
              </w:rPr>
              <w:t>конфликтов, а также выявления причин и условий для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9161B">
              <w:rPr>
                <w:rFonts w:ascii="PT Astra Serif" w:hAnsi="PT Astra Serif" w:cs="PT Astra Serif"/>
                <w:sz w:val="28"/>
                <w:szCs w:val="28"/>
              </w:rPr>
              <w:t>экстремистских проявлений и минимизации последствий таких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9161B">
              <w:rPr>
                <w:rFonts w:ascii="PT Astra Serif" w:hAnsi="PT Astra Serif" w:cs="PT Astra Serif"/>
                <w:sz w:val="28"/>
                <w:szCs w:val="28"/>
              </w:rPr>
              <w:t>проявлений, в том числе с использованием государственной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9161B">
              <w:rPr>
                <w:rFonts w:ascii="PT Astra Serif" w:hAnsi="PT Astra Serif" w:cs="PT Astra Serif"/>
                <w:sz w:val="28"/>
                <w:szCs w:val="28"/>
              </w:rPr>
              <w:t>информационной системы мониторинга в сфере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9161B">
              <w:rPr>
                <w:rFonts w:ascii="PT Astra Serif" w:hAnsi="PT Astra Serif" w:cs="PT Astra Serif"/>
                <w:sz w:val="28"/>
                <w:szCs w:val="28"/>
              </w:rPr>
              <w:t>межнациональных и межконфессиональных отношений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9161B">
              <w:rPr>
                <w:rFonts w:ascii="PT Astra Serif" w:hAnsi="PT Astra Serif" w:cs="PT Astra Serif"/>
                <w:sz w:val="28"/>
                <w:szCs w:val="28"/>
              </w:rPr>
              <w:t>раннего предупреждения конфликтных ситуаций</w:t>
            </w:r>
            <w:proofErr w:type="gramEnd"/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4924BE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A52C35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</w:p>
          <w:p w:rsidR="00D93100" w:rsidRPr="00AE6B5C" w:rsidRDefault="00D93100" w:rsidP="00A52C35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образованию, 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согласованию),</w:t>
            </w:r>
            <w:proofErr w:type="gramEnd"/>
          </w:p>
          <w:p w:rsidR="00D93100" w:rsidRPr="00AE6B5C" w:rsidRDefault="00D93100" w:rsidP="00A52C3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FFFFFF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DD453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предвыборных программах (по согласованию)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4924BE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DD453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(комитет по взаимодействию с ОМС и 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организационной работе, комитет по культуре, молодежной политике и спорту, комитет по образованию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, 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согласованию),</w:t>
            </w:r>
          </w:p>
          <w:p w:rsidR="00D93100" w:rsidRPr="00AE6B5C" w:rsidRDefault="00D93100" w:rsidP="00DD453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DD453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Участие в проведение социологических исследований в целях изучения влияния этнического и религиозного факторов на процесс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радикализации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населения (по согласованию)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4924BE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>дминистрация Щекинского района (</w:t>
            </w:r>
            <w:r w:rsidRPr="00AA5200">
              <w:rPr>
                <w:rFonts w:ascii="PT Astra Serif" w:hAnsi="PT Astra Serif" w:cs="PT Astra Serif"/>
                <w:sz w:val="28"/>
                <w:szCs w:val="28"/>
              </w:rPr>
              <w:t>комитет по взаимодействию с ОМС и организационной работе, комитет по культуре, молодежной политике и спорту, комитет по образованию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>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9B17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B17C0">
              <w:rPr>
                <w:rFonts w:ascii="PT Astra Serif" w:hAnsi="PT Astra Serif" w:cs="PT Astra Serif"/>
                <w:sz w:val="28"/>
                <w:szCs w:val="28"/>
              </w:rPr>
              <w:t>Своевременное реагирование субъектов противодействия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9B17C0">
              <w:rPr>
                <w:rFonts w:ascii="PT Astra Serif" w:hAnsi="PT Astra Serif" w:cs="PT Astra Serif"/>
                <w:sz w:val="28"/>
                <w:szCs w:val="28"/>
              </w:rPr>
              <w:t>экстремизму и институтов гражданского общества (в том числе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9B17C0">
              <w:rPr>
                <w:rFonts w:ascii="PT Astra Serif" w:hAnsi="PT Astra Serif" w:cs="PT Astra Serif"/>
                <w:sz w:val="28"/>
                <w:szCs w:val="28"/>
              </w:rPr>
              <w:t>социально ориентированных и иных некоммерческих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9B17C0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организаций) на возникновение конфликтных ситуаций на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9B17C0">
              <w:rPr>
                <w:rFonts w:ascii="PT Astra Serif" w:hAnsi="PT Astra Serif" w:cs="PT Astra Serif"/>
                <w:sz w:val="28"/>
                <w:szCs w:val="28"/>
              </w:rPr>
              <w:t>национальной и религиозной почве, а также факторов,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9B17C0">
              <w:rPr>
                <w:rFonts w:ascii="PT Astra Serif" w:hAnsi="PT Astra Serif" w:cs="PT Astra Serif"/>
                <w:sz w:val="28"/>
                <w:szCs w:val="28"/>
              </w:rPr>
              <w:t>способствующих возникновению этих ситуаций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4924BE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Default="00D93100" w:rsidP="009B17C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</w:t>
            </w:r>
          </w:p>
          <w:p w:rsidR="00D93100" w:rsidRPr="00AE6B5C" w:rsidRDefault="00D93100" w:rsidP="009B17C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района (комитет по культуре, молодежной политике и спорту, комитет по образованию, сектор по мобилизационной подготовке, 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  <w:proofErr w:type="gramEnd"/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6B7D4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7D42">
              <w:rPr>
                <w:rFonts w:ascii="PT Astra Serif" w:hAnsi="PT Astra Serif" w:cs="PT Astra Serif"/>
                <w:sz w:val="28"/>
                <w:szCs w:val="28"/>
              </w:rPr>
              <w:t>Предотвращение любых форм дискриминации по признакам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6B7D42">
              <w:rPr>
                <w:rFonts w:ascii="PT Astra Serif" w:hAnsi="PT Astra Serif" w:cs="PT Astra Serif"/>
                <w:sz w:val="28"/>
                <w:szCs w:val="28"/>
              </w:rPr>
              <w:t>социальной, расовой, национальной (этнической), языковой,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6B7D42">
              <w:rPr>
                <w:rFonts w:ascii="PT Astra Serif" w:hAnsi="PT Astra Serif" w:cs="PT Astra Serif"/>
                <w:sz w:val="28"/>
                <w:szCs w:val="28"/>
              </w:rPr>
              <w:t>идеологической или религиозной принадлежности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4924BE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127AF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>дминистрация Щекинского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2A5E83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C14A57">
              <w:rPr>
                <w:rFonts w:ascii="PT Astra Serif" w:hAnsi="PT Astra Serif" w:cs="PT Astra Serif"/>
                <w:sz w:val="28"/>
                <w:szCs w:val="28"/>
              </w:rPr>
              <w:t>Формирование в обществе атмосферы неприятия пропаганды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C14A57">
              <w:rPr>
                <w:rFonts w:ascii="PT Astra Serif" w:hAnsi="PT Astra Serif" w:cs="PT Astra Serif"/>
                <w:sz w:val="28"/>
                <w:szCs w:val="28"/>
              </w:rPr>
              <w:t>оправдания экстремистской идеологии, ксенофобии,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C14A57">
              <w:rPr>
                <w:rFonts w:ascii="PT Astra Serif" w:hAnsi="PT Astra Serif" w:cs="PT Astra Serif"/>
                <w:sz w:val="28"/>
                <w:szCs w:val="28"/>
              </w:rPr>
              <w:t>национальной или религиозной исключительности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4924BE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5005D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>дминистрация Щекинского района (комитет по взаимодействию с ОМС и организационной работе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комитет по культуре, молодежной политике и спорту, комитет по образованию), </w:t>
            </w:r>
          </w:p>
          <w:p w:rsidR="00D93100" w:rsidRPr="00AE6B5C" w:rsidRDefault="00D93100" w:rsidP="005005D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входящих в состав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Щекинского района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C14A57" w:rsidRDefault="00D93100" w:rsidP="002A5E83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A5E83">
              <w:rPr>
                <w:rFonts w:ascii="PT Astra Serif" w:hAnsi="PT Astra Serif" w:cs="PT Astra Serif"/>
                <w:sz w:val="28"/>
                <w:szCs w:val="28"/>
              </w:rPr>
              <w:t>Предупреждение попыток разжигания расовой, национальной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2A5E83">
              <w:rPr>
                <w:rFonts w:ascii="PT Astra Serif" w:hAnsi="PT Astra Serif" w:cs="PT Astra Serif"/>
                <w:sz w:val="28"/>
                <w:szCs w:val="28"/>
              </w:rPr>
              <w:t>религиозной розни, ненависти либо вражды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4924BE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15700A" w:rsidRDefault="00D93100" w:rsidP="0015700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5700A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</w:t>
            </w:r>
          </w:p>
          <w:p w:rsidR="00D93100" w:rsidRPr="00AE6B5C" w:rsidRDefault="00D93100" w:rsidP="0015700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5700A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15700A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C14A57" w:rsidRDefault="00D93100" w:rsidP="0015700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5700A">
              <w:rPr>
                <w:rFonts w:ascii="PT Astra Serif" w:hAnsi="PT Astra Serif" w:cs="PT Astra Serif"/>
                <w:sz w:val="28"/>
                <w:szCs w:val="28"/>
              </w:rPr>
              <w:t>Взаимодействие с некоммерческими организациями в целях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5700A">
              <w:rPr>
                <w:rFonts w:ascii="PT Astra Serif" w:hAnsi="PT Astra Serif" w:cs="PT Astra Serif"/>
                <w:sz w:val="28"/>
                <w:szCs w:val="28"/>
              </w:rPr>
              <w:t>содействия укреплению общероссийской гражданской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5700A">
              <w:rPr>
                <w:rFonts w:ascii="PT Astra Serif" w:hAnsi="PT Astra Serif" w:cs="PT Astra Serif"/>
                <w:sz w:val="28"/>
                <w:szCs w:val="28"/>
              </w:rPr>
              <w:t>идентичности и единства многонационального народа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5700A">
              <w:rPr>
                <w:rFonts w:ascii="PT Astra Serif" w:hAnsi="PT Astra Serif" w:cs="PT Astra Serif"/>
                <w:sz w:val="28"/>
                <w:szCs w:val="28"/>
              </w:rPr>
              <w:t>Российской Федерации, сохранения и развития традиционных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5700A">
              <w:rPr>
                <w:rFonts w:ascii="PT Astra Serif" w:hAnsi="PT Astra Serif" w:cs="PT Astra Serif"/>
                <w:sz w:val="28"/>
                <w:szCs w:val="28"/>
              </w:rPr>
              <w:t>российских духовно-нравственных ценностей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4924BE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Default="00D93100" w:rsidP="005005D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</w:t>
            </w:r>
          </w:p>
          <w:p w:rsidR="00D93100" w:rsidRPr="0015700A" w:rsidRDefault="00D93100" w:rsidP="0015700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5700A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</w:t>
            </w:r>
          </w:p>
          <w:p w:rsidR="00D93100" w:rsidRPr="00AE6B5C" w:rsidRDefault="00D93100" w:rsidP="0015700A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5700A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  <w:r w:rsidRPr="0015700A"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</w:t>
            </w:r>
          </w:p>
        </w:tc>
      </w:tr>
      <w:tr w:rsidR="00FA53A9" w:rsidRPr="00AE6B5C" w:rsidTr="00FA53A9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FA53A9" w:rsidRPr="00FA53A9" w:rsidRDefault="00FA53A9" w:rsidP="00FA53A9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>4. Мероприятия в сфере государственной миграционной политики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C14A57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>Проведение пропагандистских и профилактических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мероприятий, направленных на недопущение распространения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экстремистской идеологии в местах компактного проживания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мигрантов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511FE0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FA53A9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FA53A9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</w:t>
            </w:r>
          </w:p>
          <w:p w:rsidR="00D93100" w:rsidRPr="00FA53A9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</w:t>
            </w:r>
          </w:p>
          <w:p w:rsidR="00D93100" w:rsidRPr="00AE6B5C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C14A57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>Принятие мер, направленных на прекращение приобретенного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гражданства Российской Федерации вследствие совершения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преступлений экстремистской направленности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террористического характера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511FE0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5005D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FA53A9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C14A57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>Повышение эффективности механизма принятия решений 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нежелательности пребывания (проживания) иностранных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граждан и лиц без гражданства в Российской Федерации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511FE0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5005D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FA53A9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C14A57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>Всестороннее освещение мер, принимаемых в сфере реализации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государственной миграционной политики Российской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Федерации в целях гармонизации межнациональных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(межэтнических) и межконфессиональных отношений, а также 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целях снижения уровня ксенофобии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511FE0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FA53A9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образованию), </w:t>
            </w:r>
          </w:p>
          <w:p w:rsidR="00D93100" w:rsidRPr="00AE6B5C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C14A57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>Развитие программ социальной и культурной адаптации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иностранных граждан, испытывающих сложности в адаптации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(обусловленные особенностями их культуры и привычного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жизненного уклада, а также иными факторами), их интеграции в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общество, привлечение работодателей к реализации 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финансированию этих программ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511FE0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FA53A9" w:rsidRDefault="00D93100" w:rsidP="00FF159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</w:t>
            </w:r>
          </w:p>
          <w:p w:rsidR="00D93100" w:rsidRPr="00AE6B5C" w:rsidRDefault="00D93100" w:rsidP="00FF159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FA53A9" w:rsidRDefault="00D93100" w:rsidP="00CA5E4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CA5E46">
              <w:rPr>
                <w:rFonts w:ascii="PT Astra Serif" w:hAnsi="PT Astra Serif" w:cs="PT Astra Serif"/>
                <w:sz w:val="28"/>
                <w:szCs w:val="28"/>
              </w:rPr>
              <w:t>Обеспечение изучения мигрантами и членами их семей, включая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CA5E46">
              <w:rPr>
                <w:rFonts w:ascii="PT Astra Serif" w:hAnsi="PT Astra Serif" w:cs="PT Astra Serif"/>
                <w:sz w:val="28"/>
                <w:szCs w:val="28"/>
              </w:rPr>
              <w:t>детей, русского языка, истории России и основ законодательства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CA5E46">
              <w:rPr>
                <w:rFonts w:ascii="PT Astra Serif" w:hAnsi="PT Astra Serif" w:cs="PT Astra Serif"/>
                <w:sz w:val="28"/>
                <w:szCs w:val="28"/>
              </w:rPr>
              <w:t>Российской Федерации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511FE0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FA53A9" w:rsidRDefault="00D93100" w:rsidP="00CA5E46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CA5E46"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культуре, молодежной политике и спорту, комитет по образованию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)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C14A57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>Принятие мер, препятствующих возникновению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пространственной сегрегации, социальной изоляции отдельных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групп граждан, а также совершенствование таких мер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511FE0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FA53A9" w:rsidRDefault="00D93100" w:rsidP="00FF159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</w:t>
            </w:r>
          </w:p>
          <w:p w:rsidR="00D93100" w:rsidRPr="00AE6B5C" w:rsidRDefault="00D93100" w:rsidP="00FF159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</w:p>
        </w:tc>
      </w:tr>
      <w:tr w:rsidR="00D93100" w:rsidRPr="00AE6B5C" w:rsidTr="00C14A57">
        <w:trPr>
          <w:jc w:val="center"/>
        </w:trPr>
        <w:tc>
          <w:tcPr>
            <w:tcW w:w="276" w:type="pct"/>
            <w:shd w:val="clear" w:color="auto" w:fill="auto"/>
          </w:tcPr>
          <w:p w:rsidR="00D93100" w:rsidRPr="00AE6B5C" w:rsidRDefault="00D93100" w:rsidP="00C14A57">
            <w:pPr>
              <w:pStyle w:val="af6"/>
              <w:numPr>
                <w:ilvl w:val="0"/>
                <w:numId w:val="2"/>
              </w:numPr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C14A57" w:rsidRDefault="00D93100" w:rsidP="00FA53A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>Профилактика экстремистских проявлений в среде иностранных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граждан и лиц без гражданства, направленная на снижение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социальной напряженности, оздоровление и гармонизацию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межнациональных (межэтнических) и межконфессиональных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FA53A9">
              <w:rPr>
                <w:rFonts w:ascii="PT Astra Serif" w:hAnsi="PT Astra Serif" w:cs="PT Astra Serif"/>
                <w:sz w:val="28"/>
                <w:szCs w:val="28"/>
              </w:rPr>
              <w:t>отношений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511FE0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FA53A9" w:rsidRDefault="00D93100" w:rsidP="00FF159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</w:t>
            </w:r>
          </w:p>
          <w:p w:rsidR="00D93100" w:rsidRPr="00AE6B5C" w:rsidRDefault="00D93100" w:rsidP="00FF159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A53A9">
              <w:rPr>
                <w:rFonts w:ascii="PT Astra Serif" w:hAnsi="PT Astra Serif" w:cs="PT Astra Serif"/>
                <w:sz w:val="28"/>
                <w:szCs w:val="28"/>
              </w:rPr>
              <w:t xml:space="preserve">органы местного самоуправления поселений,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входящих в состав Щекинского района</w:t>
            </w:r>
          </w:p>
        </w:tc>
      </w:tr>
      <w:tr w:rsidR="00CE608B" w:rsidRPr="00AE6B5C" w:rsidTr="00C14A5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608B" w:rsidRPr="00C14A57" w:rsidRDefault="00F319DE" w:rsidP="00F319D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5. </w:t>
            </w:r>
            <w:r w:rsidR="00CE608B" w:rsidRPr="00C14A5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Мероприятия в сфере государственной информационной политики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Противодействие пропаганде идей экстремизма в средствах массовой информации и информационно-телекоммуникационных сетях, включая сеть «Интернет»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F319D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</w:t>
            </w:r>
            <w:r w:rsidRPr="00F319DE">
              <w:rPr>
                <w:rFonts w:ascii="PT Astra Serif" w:hAnsi="PT Astra Serif" w:cs="PT Astra Serif"/>
                <w:sz w:val="28"/>
                <w:szCs w:val="28"/>
              </w:rPr>
              <w:t>комитет по взаимодействию с ОМС и организационной работе, комитет по культуре, молодежной политике и спорту, комитет по образованию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), органы местного самоуправления поселений, входящих в состав муниципального образования Щекинского района (по 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E6B5C">
              <w:rPr>
                <w:rFonts w:ascii="PT Astra Serif" w:hAnsi="PT Astra Serif"/>
                <w:sz w:val="28"/>
                <w:szCs w:val="28"/>
              </w:rPr>
              <w:t>Проведение мониторинга средств массовой информации и информационно-телекоммуникационных сетей, включая сеть «Интернет», в целях выявления распространения экстремистской идеологии, экстремистских материалов, информационных материалов, содержащих призывы к осуществлению экстремистской деятельности, обоснование и (или) оправдание осуществления экстремистской и террористической деятельности, в том числе под видом гуманитарных, экологических, образовательных, культурных, национальных и религиозных проектов (программ), и принятие соответствующих мер реагирования, включая ограничение доступа к информационным</w:t>
            </w:r>
            <w:proofErr w:type="gramEnd"/>
            <w:r w:rsidRPr="00AE6B5C">
              <w:rPr>
                <w:rFonts w:ascii="PT Astra Serif" w:hAnsi="PT Astra Serif"/>
                <w:sz w:val="28"/>
                <w:szCs w:val="28"/>
              </w:rPr>
              <w:t xml:space="preserve"> ресурсам, распространяющим такую информацию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08451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</w:t>
            </w:r>
            <w:r w:rsidRPr="00084513">
              <w:rPr>
                <w:rFonts w:ascii="PT Astra Serif" w:hAnsi="PT Astra Serif" w:cs="PT Astra Serif"/>
                <w:sz w:val="28"/>
                <w:szCs w:val="28"/>
              </w:rPr>
              <w:t>комитет по культуре, молодежной политике и спорту, комитет по образованию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>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BB140F">
        <w:trPr>
          <w:trHeight w:val="531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BB14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140F">
              <w:rPr>
                <w:rFonts w:ascii="PT Astra Serif" w:hAnsi="PT Astra Serif"/>
                <w:sz w:val="28"/>
                <w:szCs w:val="28"/>
              </w:rPr>
              <w:t>Совершенствование порядка формирования, ведения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140F">
              <w:rPr>
                <w:rFonts w:ascii="PT Astra Serif" w:hAnsi="PT Astra Serif"/>
                <w:sz w:val="28"/>
                <w:szCs w:val="28"/>
              </w:rPr>
              <w:t>использования банка данных экстремистских материалов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140F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BB140F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BB140F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BB14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B140F">
              <w:rPr>
                <w:rFonts w:ascii="PT Astra Serif" w:hAnsi="PT Astra Serif"/>
                <w:sz w:val="28"/>
                <w:szCs w:val="28"/>
              </w:rPr>
              <w:t>Принятие эффективных мер по недопущению ввоза 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140F">
              <w:rPr>
                <w:rFonts w:ascii="PT Astra Serif" w:hAnsi="PT Astra Serif"/>
                <w:sz w:val="28"/>
                <w:szCs w:val="28"/>
              </w:rPr>
              <w:t>территорию Тульской области экстремистских материалов, 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B140F">
              <w:rPr>
                <w:rFonts w:ascii="PT Astra Serif" w:hAnsi="PT Astra Serif"/>
                <w:sz w:val="28"/>
                <w:szCs w:val="28"/>
              </w:rPr>
              <w:t xml:space="preserve">также их изготовления и распространения </w:t>
            </w:r>
            <w:r>
              <w:rPr>
                <w:rFonts w:ascii="PT Astra Serif" w:hAnsi="PT Astra Serif"/>
                <w:sz w:val="28"/>
                <w:szCs w:val="28"/>
              </w:rPr>
              <w:t>на территории Щекинского района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BB140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скому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3E4E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E4E5B">
              <w:rPr>
                <w:rFonts w:ascii="PT Astra Serif" w:hAnsi="PT Astra Serif"/>
                <w:sz w:val="28"/>
                <w:szCs w:val="28"/>
              </w:rPr>
              <w:t>Использование возможностей средств массовой информации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E4E5B">
              <w:rPr>
                <w:rFonts w:ascii="PT Astra Serif" w:hAnsi="PT Astra Serif"/>
                <w:sz w:val="28"/>
                <w:szCs w:val="28"/>
              </w:rPr>
              <w:t>ресурсов информационно-телекоммуникационных сетей,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E4E5B">
              <w:rPr>
                <w:rFonts w:ascii="PT Astra Serif" w:hAnsi="PT Astra Serif"/>
                <w:sz w:val="28"/>
                <w:szCs w:val="28"/>
              </w:rPr>
              <w:t>включая сеть «Интернет», в целях сохранения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E4E5B">
              <w:rPr>
                <w:rFonts w:ascii="PT Astra Serif" w:hAnsi="PT Astra Serif"/>
                <w:sz w:val="28"/>
                <w:szCs w:val="28"/>
              </w:rPr>
              <w:t>межнационального (межэтнического) и межконфессионального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E4E5B">
              <w:rPr>
                <w:rFonts w:ascii="PT Astra Serif" w:hAnsi="PT Astra Serif"/>
                <w:sz w:val="28"/>
                <w:szCs w:val="28"/>
              </w:rPr>
              <w:t>согласия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</w:t>
            </w:r>
            <w:r w:rsidRPr="00084513">
              <w:rPr>
                <w:rFonts w:ascii="PT Astra Serif" w:hAnsi="PT Astra Serif" w:cs="PT Astra Serif"/>
                <w:sz w:val="28"/>
                <w:szCs w:val="28"/>
              </w:rPr>
              <w:t>комитет по культуре, молодежной политике и спорту, комитет по образованию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), органы 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5170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703D">
              <w:rPr>
                <w:rFonts w:ascii="PT Astra Serif" w:hAnsi="PT Astra Serif"/>
                <w:sz w:val="28"/>
                <w:szCs w:val="28"/>
              </w:rPr>
              <w:t xml:space="preserve">Организация и проведение профилактической работы с представителями средств массовой информации и владельцами </w:t>
            </w:r>
            <w:proofErr w:type="spellStart"/>
            <w:r w:rsidRPr="0051703D">
              <w:rPr>
                <w:rFonts w:ascii="PT Astra Serif" w:hAnsi="PT Astra Serif"/>
                <w:sz w:val="28"/>
                <w:szCs w:val="28"/>
              </w:rPr>
              <w:t>интернет-ресурсов</w:t>
            </w:r>
            <w:proofErr w:type="spellEnd"/>
            <w:r w:rsidRPr="0051703D">
              <w:rPr>
                <w:rFonts w:ascii="PT Astra Serif" w:hAnsi="PT Astra Serif"/>
                <w:sz w:val="28"/>
                <w:szCs w:val="28"/>
              </w:rPr>
              <w:t xml:space="preserve"> в целях недопущения нарушений законодательства Российской Федерации о противодействии экстремистской и террористической деятельности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5170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(комитет по культуре, молодежной политике и спорту, комитет по образованию) (по согласованию),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5170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1703D">
              <w:rPr>
                <w:rFonts w:ascii="PT Astra Serif" w:hAnsi="PT Astra Serif"/>
                <w:sz w:val="28"/>
                <w:szCs w:val="28"/>
              </w:rPr>
              <w:t>Подготовка и размещение в средствах массовой информации и информационно-телекоммуникационных сетях, включая сеть «Интернет», социальной рекламы, направленной на патриотическое воспитание молодежи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 w:rsidRPr="0051703D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культуре, молодежной политике и спорту, комитет по образованию) (по согласованию), органы местного самоуправления поселений, входящих в состав </w:t>
            </w:r>
            <w:r w:rsidRPr="0051703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1745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7005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05F1">
              <w:rPr>
                <w:rFonts w:ascii="PT Astra Serif" w:hAnsi="PT Astra Serif"/>
                <w:sz w:val="28"/>
                <w:szCs w:val="28"/>
              </w:rPr>
              <w:t>Координация мер, направленных на информационное противодействие распространению экстремистской идеологии в информационно-телекоммуникационных сетях, включая сеть «Интернет» (в том числе в социальных сетях), а также проведение на регулярной основе работы по разъяснению сути противоправной деятельности, осуществляемой лидерами экстремистских организаций, с привлечением видных деятелей культуры, науки, лидеров общественного мнения, представителей этнокультурных объединений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7005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культуре, молодежной политике и спорту, комитет по образованию) (по согласованию),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  <w:r w:rsidRPr="007005F1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005F1">
              <w:rPr>
                <w:rFonts w:ascii="PT Astra Serif" w:hAnsi="PT Astra Serif"/>
                <w:sz w:val="28"/>
                <w:szCs w:val="28"/>
              </w:rPr>
              <w:t>Информирование граждан о деятельности субъектов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005F1">
              <w:rPr>
                <w:rFonts w:ascii="PT Astra Serif" w:hAnsi="PT Astra Serif"/>
                <w:sz w:val="28"/>
                <w:szCs w:val="28"/>
              </w:rPr>
              <w:t>противодействия экстремизму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Default="00D93100" w:rsidP="00D36C92">
            <w:pPr>
              <w:jc w:val="both"/>
            </w:pPr>
            <w:r w:rsidRPr="002C6F7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C6F7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C6F7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(комитет по культуре, молодежной политике и спорту, комитет по образованию) (по согласованию), органы местного самоуправления поселений, входящих в состав муниципального образования Щекинского района (по </w:t>
            </w:r>
            <w:r w:rsidRPr="002C6F7C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согласованию) 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7005F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E61FA">
              <w:rPr>
                <w:rFonts w:ascii="PT Astra Serif" w:hAnsi="PT Astra Serif"/>
                <w:sz w:val="28"/>
                <w:szCs w:val="28"/>
              </w:rPr>
              <w:t>Подготовка и распространение информационных материалов 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E61FA">
              <w:rPr>
                <w:rFonts w:ascii="PT Astra Serif" w:hAnsi="PT Astra Serif"/>
                <w:sz w:val="28"/>
                <w:szCs w:val="28"/>
              </w:rPr>
              <w:t>предупреждении и пресечении экстремистской деятельности,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E61FA">
              <w:rPr>
                <w:rFonts w:ascii="PT Astra Serif" w:hAnsi="PT Astra Serif"/>
                <w:sz w:val="28"/>
                <w:szCs w:val="28"/>
              </w:rPr>
              <w:t>ориентированных на повышение бдительности граждан,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E61FA">
              <w:rPr>
                <w:rFonts w:ascii="PT Astra Serif" w:hAnsi="PT Astra Serif"/>
                <w:sz w:val="28"/>
                <w:szCs w:val="28"/>
              </w:rPr>
              <w:t>возникновение у них заинтересованности в противодействии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E61FA">
              <w:rPr>
                <w:rFonts w:ascii="PT Astra Serif" w:hAnsi="PT Astra Serif"/>
                <w:sz w:val="28"/>
                <w:szCs w:val="28"/>
              </w:rPr>
              <w:t>экстремизму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Default="00D93100" w:rsidP="00D36C92">
            <w:pPr>
              <w:jc w:val="both"/>
            </w:pPr>
            <w:r w:rsidRPr="002C6F7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C6F7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C6F7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(комитет по культуре, молодежной политике и спорту, комитет по образованию) (по согласованию), органы местного самоуправления поселений, входящих в состав муниципального образования Щекинского района (по согласованию) 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636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р</w:t>
            </w:r>
            <w:r w:rsidRPr="00367FE0">
              <w:rPr>
                <w:rFonts w:ascii="PT Astra Serif" w:hAnsi="PT Astra Serif"/>
                <w:sz w:val="28"/>
                <w:szCs w:val="28"/>
              </w:rPr>
              <w:t>азработк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367FE0">
              <w:rPr>
                <w:rFonts w:ascii="PT Astra Serif" w:hAnsi="PT Astra Serif"/>
                <w:sz w:val="28"/>
                <w:szCs w:val="28"/>
              </w:rPr>
              <w:t xml:space="preserve"> автоматизированных программных комплексов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7FE0">
              <w:rPr>
                <w:rFonts w:ascii="PT Astra Serif" w:hAnsi="PT Astra Serif"/>
                <w:sz w:val="28"/>
                <w:szCs w:val="28"/>
              </w:rPr>
              <w:t>программ, позволяющих выявлять противоправный контент 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7FE0">
              <w:rPr>
                <w:rFonts w:ascii="PT Astra Serif" w:hAnsi="PT Astra Serif"/>
                <w:sz w:val="28"/>
                <w:szCs w:val="28"/>
              </w:rPr>
              <w:t>информационно-телекоммуникационных сетях, включая сеть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67FE0">
              <w:rPr>
                <w:rFonts w:ascii="PT Astra Serif" w:hAnsi="PT Astra Serif"/>
                <w:sz w:val="28"/>
                <w:szCs w:val="28"/>
              </w:rPr>
              <w:t>«Интернет»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4969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</w:t>
            </w:r>
            <w:r w:rsidRPr="007005F1">
              <w:rPr>
                <w:rFonts w:ascii="PT Astra Serif" w:hAnsi="PT Astra Serif" w:cs="PT Astra Serif"/>
                <w:sz w:val="28"/>
                <w:szCs w:val="28"/>
              </w:rPr>
              <w:t>дминистрация Щекинского района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к</w:t>
            </w:r>
            <w:r w:rsidRPr="00496905">
              <w:rPr>
                <w:rFonts w:ascii="PT Astra Serif" w:hAnsi="PT Astra Serif" w:cs="PT Astra Serif"/>
                <w:sz w:val="28"/>
                <w:szCs w:val="28"/>
              </w:rPr>
              <w:t>омитет по взаимодействию с ОМС и организационной работе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Pr="00496905">
              <w:rPr>
                <w:rFonts w:ascii="PT Astra Serif" w:hAnsi="PT Astra Serif" w:cs="PT Astra Serif"/>
                <w:sz w:val="28"/>
                <w:szCs w:val="28"/>
              </w:rPr>
              <w:t>комитет по культуре, молодежной политике и спорту, комитет по образованию</w:t>
            </w:r>
            <w:r w:rsidRPr="007005F1">
              <w:rPr>
                <w:rFonts w:ascii="PT Astra Serif" w:hAnsi="PT Astra Serif" w:cs="PT Astra Serif"/>
                <w:sz w:val="28"/>
                <w:szCs w:val="28"/>
              </w:rPr>
              <w:t>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6363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Участив в реализации внедренных</w:t>
            </w:r>
            <w:r w:rsidRPr="00AE71B2">
              <w:rPr>
                <w:rFonts w:ascii="PT Astra Serif" w:hAnsi="PT Astra Serif"/>
                <w:sz w:val="28"/>
                <w:szCs w:val="28"/>
              </w:rPr>
              <w:t xml:space="preserve"> российских технологий </w:t>
            </w:r>
            <w:r w:rsidRPr="00AE71B2">
              <w:rPr>
                <w:rFonts w:ascii="PT Astra Serif" w:hAnsi="PT Astra Serif"/>
                <w:sz w:val="28"/>
                <w:szCs w:val="28"/>
              </w:rPr>
              <w:lastRenderedPageBreak/>
              <w:t>для обеспечения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E71B2">
              <w:rPr>
                <w:rFonts w:ascii="PT Astra Serif" w:hAnsi="PT Astra Serif"/>
                <w:sz w:val="28"/>
                <w:szCs w:val="28"/>
              </w:rPr>
              <w:t>целостности, конфиденциальности и доступности передаваемой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E71B2">
              <w:rPr>
                <w:rFonts w:ascii="PT Astra Serif" w:hAnsi="PT Astra Serif"/>
                <w:sz w:val="28"/>
                <w:szCs w:val="28"/>
              </w:rPr>
              <w:t>информации и процессов ее обработки, а также аутентификации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E71B2">
              <w:rPr>
                <w:rFonts w:ascii="PT Astra Serif" w:hAnsi="PT Astra Serif"/>
                <w:sz w:val="28"/>
                <w:szCs w:val="28"/>
              </w:rPr>
              <w:t>этой информации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</w:t>
            </w:r>
            <w:r w:rsidRPr="007005F1">
              <w:rPr>
                <w:rFonts w:ascii="PT Astra Serif" w:hAnsi="PT Astra Serif" w:cs="PT Astra Serif"/>
                <w:sz w:val="28"/>
                <w:szCs w:val="28"/>
              </w:rPr>
              <w:t xml:space="preserve">дминистрация Щекинского </w:t>
            </w:r>
            <w:r w:rsidRPr="007005F1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района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комитет по информационному обеспечению</w:t>
            </w:r>
            <w:r w:rsidRPr="007005F1">
              <w:rPr>
                <w:rFonts w:ascii="PT Astra Serif" w:hAnsi="PT Astra Serif" w:cs="PT Astra Serif"/>
                <w:sz w:val="28"/>
                <w:szCs w:val="28"/>
              </w:rPr>
              <w:t>) (по согласованию),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FD6C2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D6C2B">
              <w:rPr>
                <w:rFonts w:ascii="PT Astra Serif" w:hAnsi="PT Astra Serif"/>
                <w:sz w:val="28"/>
                <w:szCs w:val="28"/>
              </w:rPr>
              <w:t>Повышение оперативности взаимодействия органов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6C2B">
              <w:rPr>
                <w:rFonts w:ascii="PT Astra Serif" w:hAnsi="PT Astra Serif"/>
                <w:sz w:val="28"/>
                <w:szCs w:val="28"/>
              </w:rPr>
              <w:t>государственной власти при осуществлении деятельности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6C2B">
              <w:rPr>
                <w:rFonts w:ascii="PT Astra Serif" w:hAnsi="PT Astra Serif"/>
                <w:sz w:val="28"/>
                <w:szCs w:val="28"/>
              </w:rPr>
              <w:t>пресечению распространения в информационно-телекоммуникационных сетях, включая сеть «Интернет»,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6C2B">
              <w:rPr>
                <w:rFonts w:ascii="PT Astra Serif" w:hAnsi="PT Astra Serif"/>
                <w:sz w:val="28"/>
                <w:szCs w:val="28"/>
              </w:rPr>
              <w:t>экстремистских материалов, информационных материалов,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6C2B">
              <w:rPr>
                <w:rFonts w:ascii="PT Astra Serif" w:hAnsi="PT Astra Serif"/>
                <w:sz w:val="28"/>
                <w:szCs w:val="28"/>
              </w:rPr>
              <w:t>содержащих призывы к осуществлению экстремистской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6C2B">
              <w:rPr>
                <w:rFonts w:ascii="PT Astra Serif" w:hAnsi="PT Astra Serif"/>
                <w:sz w:val="28"/>
                <w:szCs w:val="28"/>
              </w:rPr>
              <w:t>деятельности, обоснование и (или) оправдание осуществления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D6C2B">
              <w:rPr>
                <w:rFonts w:ascii="PT Astra Serif" w:hAnsi="PT Astra Serif"/>
                <w:sz w:val="28"/>
                <w:szCs w:val="28"/>
              </w:rPr>
              <w:t>экстремистской и террористической деятельности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FD6C2B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FD6C2B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FD6C2B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(комитет по культуре, молодежной политике и спорту, комитет по образованию) (по согласованию),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FD6C2B" w:rsidRDefault="00D93100" w:rsidP="00DA377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Участие в проведении </w:t>
            </w:r>
            <w:r w:rsidRPr="00DA3778">
              <w:rPr>
                <w:rFonts w:ascii="PT Astra Serif" w:hAnsi="PT Astra Serif"/>
                <w:sz w:val="28"/>
                <w:szCs w:val="28"/>
              </w:rPr>
              <w:t>отбора заявок заинтересованных организаций 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3778">
              <w:rPr>
                <w:rFonts w:ascii="PT Astra Serif" w:hAnsi="PT Astra Serif"/>
                <w:sz w:val="28"/>
                <w:szCs w:val="28"/>
              </w:rPr>
              <w:t>субсидирование производства (выпуска), распространения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3778">
              <w:rPr>
                <w:rFonts w:ascii="PT Astra Serif" w:hAnsi="PT Astra Serif"/>
                <w:sz w:val="28"/>
                <w:szCs w:val="28"/>
              </w:rPr>
              <w:t>тиражирования социально значимых проектов (в том числе книг,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3778">
              <w:rPr>
                <w:rFonts w:ascii="PT Astra Serif" w:hAnsi="PT Astra Serif"/>
                <w:sz w:val="28"/>
                <w:szCs w:val="28"/>
              </w:rPr>
              <w:t>кино- и видеофильмов), направленных на профилактику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3778">
              <w:rPr>
                <w:rFonts w:ascii="PT Astra Serif" w:hAnsi="PT Astra Serif"/>
                <w:sz w:val="28"/>
                <w:szCs w:val="28"/>
              </w:rPr>
              <w:t>экстремизма, гармонизацию межнациональных отношений,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3778">
              <w:rPr>
                <w:rFonts w:ascii="PT Astra Serif" w:hAnsi="PT Astra Serif"/>
                <w:sz w:val="28"/>
                <w:szCs w:val="28"/>
              </w:rPr>
              <w:t xml:space="preserve">развитие межэтнического </w:t>
            </w:r>
            <w:r w:rsidRPr="00DA3778">
              <w:rPr>
                <w:rFonts w:ascii="PT Astra Serif" w:hAnsi="PT Astra Serif"/>
                <w:sz w:val="28"/>
                <w:szCs w:val="28"/>
              </w:rPr>
              <w:lastRenderedPageBreak/>
              <w:t>взаимопонимания, продвижение идей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3778">
              <w:rPr>
                <w:rFonts w:ascii="PT Astra Serif" w:hAnsi="PT Astra Serif"/>
                <w:sz w:val="28"/>
                <w:szCs w:val="28"/>
              </w:rPr>
              <w:t>межнациональной и межконфессиональной толерантности,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3778">
              <w:rPr>
                <w:rFonts w:ascii="PT Astra Serif" w:hAnsi="PT Astra Serif"/>
                <w:sz w:val="28"/>
                <w:szCs w:val="28"/>
              </w:rPr>
              <w:t>дискредитацию идеологии насилия, фашизма и неонацизма,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3778">
              <w:rPr>
                <w:rFonts w:ascii="PT Astra Serif" w:hAnsi="PT Astra Serif"/>
                <w:sz w:val="28"/>
                <w:szCs w:val="28"/>
              </w:rPr>
              <w:t>национальной и (или) религиозной ненависти и вражды (при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A3778">
              <w:rPr>
                <w:rFonts w:ascii="PT Astra Serif" w:hAnsi="PT Astra Serif"/>
                <w:sz w:val="28"/>
                <w:szCs w:val="28"/>
              </w:rPr>
              <w:t>наличии таких заявок)</w:t>
            </w:r>
            <w:proofErr w:type="gramEnd"/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FD6C2B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</w:t>
            </w:r>
            <w:r w:rsidRPr="007005F1">
              <w:rPr>
                <w:rFonts w:ascii="PT Astra Serif" w:hAnsi="PT Astra Serif" w:cs="PT Astra Serif"/>
                <w:sz w:val="28"/>
                <w:szCs w:val="28"/>
              </w:rPr>
              <w:t>дминистрация Щекинского района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к</w:t>
            </w:r>
            <w:r w:rsidRPr="00496905">
              <w:rPr>
                <w:rFonts w:ascii="PT Astra Serif" w:hAnsi="PT Astra Serif" w:cs="PT Astra Serif"/>
                <w:sz w:val="28"/>
                <w:szCs w:val="28"/>
              </w:rPr>
              <w:t>омитет по взаимодействию с ОМС и организационной работе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</w:t>
            </w:r>
            <w:r w:rsidRPr="00496905">
              <w:rPr>
                <w:rFonts w:ascii="PT Astra Serif" w:hAnsi="PT Astra Serif" w:cs="PT Astra Serif"/>
                <w:sz w:val="28"/>
                <w:szCs w:val="28"/>
              </w:rPr>
              <w:t xml:space="preserve">комитет по культуре, молодежной политике и спорту, комитет по </w:t>
            </w:r>
            <w:r w:rsidRPr="0049690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образованию</w:t>
            </w:r>
            <w:r w:rsidRPr="007005F1">
              <w:rPr>
                <w:rFonts w:ascii="PT Astra Serif" w:hAnsi="PT Astra Serif" w:cs="PT Astra Serif"/>
                <w:sz w:val="28"/>
                <w:szCs w:val="28"/>
              </w:rPr>
              <w:t>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FD6C2B" w:rsidRDefault="00D93100" w:rsidP="0049690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96905">
              <w:rPr>
                <w:rFonts w:ascii="PT Astra Serif" w:hAnsi="PT Astra Serif"/>
                <w:sz w:val="28"/>
                <w:szCs w:val="28"/>
              </w:rPr>
              <w:t>Освещение в средствах массовой информации тематики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96905">
              <w:rPr>
                <w:rFonts w:ascii="PT Astra Serif" w:hAnsi="PT Astra Serif"/>
                <w:sz w:val="28"/>
                <w:szCs w:val="28"/>
              </w:rPr>
              <w:t>противодействия экстремизму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FD6C2B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496905"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FD6C2B" w:rsidRDefault="00D93100" w:rsidP="002443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4433E">
              <w:rPr>
                <w:rFonts w:ascii="PT Astra Serif" w:hAnsi="PT Astra Serif"/>
                <w:sz w:val="28"/>
                <w:szCs w:val="28"/>
              </w:rPr>
              <w:t>Содействие созданию в обществе негативных социальных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33E">
              <w:rPr>
                <w:rFonts w:ascii="PT Astra Serif" w:hAnsi="PT Astra Serif"/>
                <w:sz w:val="28"/>
                <w:szCs w:val="28"/>
              </w:rPr>
              <w:t>установок в отношении участников экстремистских организаций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33E">
              <w:rPr>
                <w:rFonts w:ascii="PT Astra Serif" w:hAnsi="PT Astra Serif"/>
                <w:sz w:val="28"/>
                <w:szCs w:val="28"/>
              </w:rPr>
              <w:t>путем сбора и опубликования информации о последствиях их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33E">
              <w:rPr>
                <w:rFonts w:ascii="PT Astra Serif" w:hAnsi="PT Astra Serif"/>
                <w:sz w:val="28"/>
                <w:szCs w:val="28"/>
              </w:rPr>
              <w:t>насильственных действий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FD6C2B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24433E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24433E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24433E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, 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234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FD6C2B" w:rsidRDefault="00D93100" w:rsidP="0024433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24433E">
              <w:rPr>
                <w:rFonts w:ascii="PT Astra Serif" w:hAnsi="PT Astra Serif"/>
                <w:sz w:val="28"/>
                <w:szCs w:val="28"/>
              </w:rPr>
              <w:t>Объединение усилий институтов гражданского общества (в том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33E">
              <w:rPr>
                <w:rFonts w:ascii="PT Astra Serif" w:hAnsi="PT Astra Serif"/>
                <w:sz w:val="28"/>
                <w:szCs w:val="28"/>
              </w:rPr>
              <w:t>числе социально ориентированных и иных некоммерческих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33E">
              <w:rPr>
                <w:rFonts w:ascii="PT Astra Serif" w:hAnsi="PT Astra Serif"/>
                <w:sz w:val="28"/>
                <w:szCs w:val="28"/>
              </w:rPr>
              <w:t>организаций), религиозных и научных организаций по созданию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33E">
              <w:rPr>
                <w:rFonts w:ascii="PT Astra Serif" w:hAnsi="PT Astra Serif"/>
                <w:sz w:val="28"/>
                <w:szCs w:val="28"/>
              </w:rPr>
              <w:t>агитационно-пропагандистских материалов, направленных 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33E">
              <w:rPr>
                <w:rFonts w:ascii="PT Astra Serif" w:hAnsi="PT Astra Serif"/>
                <w:sz w:val="28"/>
                <w:szCs w:val="28"/>
              </w:rPr>
              <w:t>противодействие экстремистской идеологии, с последующим их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33E">
              <w:rPr>
                <w:rFonts w:ascii="PT Astra Serif" w:hAnsi="PT Astra Serif"/>
                <w:sz w:val="28"/>
                <w:szCs w:val="28"/>
              </w:rPr>
              <w:t xml:space="preserve">размещением на различных </w:t>
            </w:r>
            <w:proofErr w:type="spellStart"/>
            <w:r w:rsidRPr="0024433E">
              <w:rPr>
                <w:rFonts w:ascii="PT Astra Serif" w:hAnsi="PT Astra Serif"/>
                <w:sz w:val="28"/>
                <w:szCs w:val="28"/>
              </w:rPr>
              <w:t>интернет-ресурсах</w:t>
            </w:r>
            <w:proofErr w:type="spellEnd"/>
            <w:r w:rsidRPr="0024433E">
              <w:rPr>
                <w:rFonts w:ascii="PT Astra Serif" w:hAnsi="PT Astra Serif"/>
                <w:sz w:val="28"/>
                <w:szCs w:val="28"/>
              </w:rPr>
              <w:t>, а также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33E">
              <w:rPr>
                <w:rFonts w:ascii="PT Astra Serif" w:hAnsi="PT Astra Serif"/>
                <w:sz w:val="28"/>
                <w:szCs w:val="28"/>
              </w:rPr>
              <w:t>организации деятельности, направленной на повышение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4433E">
              <w:rPr>
                <w:rFonts w:ascii="PT Astra Serif" w:hAnsi="PT Astra Serif"/>
                <w:sz w:val="28"/>
                <w:szCs w:val="28"/>
              </w:rPr>
              <w:t>правовой грамотности пользователей информационно-телекоммуникационных сетей, включая сеть «Интернет»</w:t>
            </w:r>
            <w:proofErr w:type="gramEnd"/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C1597B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FD6C2B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24433E" w:rsidRPr="00AE6B5C" w:rsidTr="0024433E">
        <w:trPr>
          <w:trHeight w:val="234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24433E" w:rsidRPr="0024433E" w:rsidRDefault="0024433E" w:rsidP="0024433E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24433E">
              <w:rPr>
                <w:rFonts w:ascii="PT Astra Serif" w:hAnsi="PT Astra Serif" w:cs="PT Astra Serif"/>
                <w:b/>
                <w:sz w:val="28"/>
                <w:szCs w:val="28"/>
              </w:rPr>
              <w:t>6. Мероприятия в сфере образования и государственной молодежной политики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Включение в региональные и муниципальные программы по развитию образования и воспитанию несовершеннолетних мероприятий, направленных на формирование у подрастающего поколения уважительного отношения ко всем национальностям, этносам и традиционным религиям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Организация досуга детей, подростков, молодежи и семейного досуга, обеспечение доступности для населения объектов культуры, спорта и отдыха, создание условий для реализации творческого и спортивного потенциала, культурного развития граждан всех возрастов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Проведение в образовательных организациях занятий, направленных на воспитание патриотизма, культуры мирного поведения, межнациональной (межэтнической) и межконфессиональной дружбы, а также занятий по обучению навыкам бесконфликтного общения,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5C046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652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5C046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и</w:t>
            </w:r>
            <w:r w:rsidRPr="00AE6B5C">
              <w:rPr>
                <w:rFonts w:ascii="PT Astra Serif" w:hAnsi="PT Astra Serif"/>
                <w:sz w:val="28"/>
                <w:szCs w:val="28"/>
              </w:rPr>
              <w:t>здани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AE6B5C">
              <w:rPr>
                <w:rFonts w:ascii="PT Astra Serif" w:hAnsi="PT Astra Serif"/>
                <w:sz w:val="28"/>
                <w:szCs w:val="28"/>
              </w:rPr>
              <w:t xml:space="preserve"> учебно-методических материалов, </w:t>
            </w:r>
            <w:proofErr w:type="gramStart"/>
            <w:r w:rsidRPr="00AE6B5C">
              <w:rPr>
                <w:rFonts w:ascii="PT Astra Serif" w:hAnsi="PT Astra Serif"/>
                <w:sz w:val="28"/>
                <w:szCs w:val="28"/>
              </w:rPr>
              <w:t>направленных</w:t>
            </w:r>
            <w:proofErr w:type="gramEnd"/>
            <w:r w:rsidRPr="00AE6B5C">
              <w:rPr>
                <w:rFonts w:ascii="PT Astra Serif" w:hAnsi="PT Astra Serif"/>
                <w:sz w:val="28"/>
                <w:szCs w:val="28"/>
              </w:rPr>
              <w:t xml:space="preserve"> в том числе на воспитание культуры межнационального (межэтнического) и межконфессионального общения, патриотизма, гражданской ответственности, чувства гордости за историю России, на формирование у детей и молодежи на всех этапах образовательного процесса общероссийской гражданской идентичности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Повышение уровня осведомленности руководителей и педагогических работников образовательных организаций в сфере противодействия экстремизму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E6353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Проведение мониторинга и социологических исследований социальной обстановки в образовательных организациях, а также изучение молодежных субкультур в целях своевременного выявления и недопущения распространения экстремистской идеологии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Повышение престижности образования в российских религиозных образовательных организациях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E6B5C">
              <w:rPr>
                <w:rFonts w:ascii="PT Astra Serif" w:hAnsi="PT Astra Serif"/>
                <w:sz w:val="28"/>
                <w:szCs w:val="28"/>
              </w:rPr>
              <w:t>Усиление роли координационных органов при территориальных органов федеральных органах исполнительной власти и исполнительных органов Тульской области в деятельности, направленной на воспитание патриотизма и формирование общероссийской гражданской идентичности у молодежи</w:t>
            </w:r>
            <w:proofErr w:type="gramEnd"/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Взаимодействие субъектов противодействия экстремизму с молодежными общественными объединениями, спортивными федерациями и клубами, организациями спортивных болельщиков, отдельными представителями молодежи и молодежными группами в целях профилактики экстремистских проявлений в молодежной и спортивной среде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Совершенствование мер, направленных на профилактику экстремистских проявлений в образовательных организациях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3C04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 xml:space="preserve">Проведение мероприятий по своевременному выявлению и пресечению фактов </w:t>
            </w:r>
            <w:proofErr w:type="spellStart"/>
            <w:r w:rsidRPr="00AE6B5C">
              <w:rPr>
                <w:rFonts w:ascii="PT Astra Serif" w:hAnsi="PT Astra Serif"/>
                <w:sz w:val="28"/>
                <w:szCs w:val="28"/>
              </w:rPr>
              <w:t>радикализации</w:t>
            </w:r>
            <w:proofErr w:type="spellEnd"/>
            <w:r w:rsidRPr="00AE6B5C">
              <w:rPr>
                <w:rFonts w:ascii="PT Astra Serif" w:hAnsi="PT Astra Serif"/>
                <w:sz w:val="28"/>
                <w:szCs w:val="28"/>
              </w:rPr>
              <w:t xml:space="preserve"> несовершеннолетних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3C04E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Организация деятельности педагогов-психологов общеобразовательных организаций и профессиональных образовательных организаций по выявлению возможных признаков неблагополучия в психическом и личностном развитии обучающихся, в том числе из социально уязвимых слоев населения и попавших в трудные жизненные ситуации, и дальнейшему психолого-педагогическому сопровождению выявленной категории несовершеннолетних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Проведение в общеобразовательных организациях, профессиональных образовательных организациях, образовательных организациях высшего образования обучающих профилактических семинаров и информационных мероприятий, посвященных противодействию методам вербовки в радикальные религиозные группы и информированию о последствиях участия в экстремистской и террористической деятельности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E6B5C">
              <w:rPr>
                <w:rFonts w:ascii="PT Astra Serif" w:hAnsi="PT Astra Serif"/>
                <w:sz w:val="28"/>
                <w:szCs w:val="28"/>
              </w:rPr>
              <w:t>Разработка и реализация в образовательных организациях индивидуальных программ социально-педагогического сопровождения обучающихся из группы риска (в том числе с выявленными признаками неблагополучия в психическом и личностном развитии), проведение профилактических мероприятий с обучающимися, подверженными влиянию экстремистской идеологии, и членами их семей, привлечение к указанной работе представителей религиозных, общественных и спортивных организаций</w:t>
            </w:r>
            <w:proofErr w:type="gramEnd"/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 xml:space="preserve">Организация временной занятости подростков в свободное от учебы время, в том числе связанной с благоустройством воинских захоронений, мемориалов, памятников и обелисков воинской славы; с оказанием социальной помощи ветеранам Великой Отечественной войны, войны в Афганистане, в Сирийской Арабской Республике, специальной военной операции и других военных конфликтов, семьям погибших </w:t>
            </w:r>
            <w:r w:rsidRPr="00AE6B5C">
              <w:rPr>
                <w:rFonts w:ascii="PT Astra Serif" w:hAnsi="PT Astra Serif"/>
                <w:sz w:val="28"/>
                <w:szCs w:val="28"/>
              </w:rPr>
              <w:lastRenderedPageBreak/>
              <w:t>воинов; с осуществлением шефства над лицами, нуждающимися в медицинской и (или) социальной реабилитации, паллиативной медицинской помощи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Центр занятости населения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г</w:t>
            </w:r>
            <w:proofErr w:type="gramStart"/>
            <w:r>
              <w:rPr>
                <w:rFonts w:ascii="PT Astra Serif" w:hAnsi="PT Astra Serif" w:cs="PT Astra Serif"/>
                <w:sz w:val="28"/>
                <w:szCs w:val="28"/>
              </w:rPr>
              <w:t>.Щ</w:t>
            </w:r>
            <w:proofErr w:type="gramEnd"/>
            <w:r>
              <w:rPr>
                <w:rFonts w:ascii="PT Astra Serif" w:hAnsi="PT Astra Serif" w:cs="PT Astra Serif"/>
                <w:sz w:val="28"/>
                <w:szCs w:val="28"/>
              </w:rPr>
              <w:t>екино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(по согласованию),</w:t>
            </w:r>
          </w:p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C00E9"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</w:t>
            </w:r>
            <w:r w:rsidRPr="001C00E9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Проведение в образовательных организациях мониторинга информационно-телекоммуникационных сетей, включая сеть «Интернет», используемых в образовательных целях, для пресечения распространения экстремистской идеологии и выявления экстремистских материалов, в том числе содержащих оправдание экстремистской и террористической деятельности и призывы к подготовке и совершению террористических актов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Организация и проведение в образовательных организациях, молодежных организациях информационно-пропагандистских мероприятий по разъяснению истинных целей экстремистских и террористических организаций, а также методов осуществляемой ими вербовки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  <w:p w:rsidR="004E6AC4" w:rsidRPr="00AE6B5C" w:rsidRDefault="004E6AC4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93100" w:rsidRPr="00AE6B5C" w:rsidTr="004E6AC4">
        <w:trPr>
          <w:trHeight w:val="5274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 xml:space="preserve">Усиление </w:t>
            </w:r>
            <w:proofErr w:type="gramStart"/>
            <w:r w:rsidRPr="00AE6B5C">
              <w:rPr>
                <w:rFonts w:ascii="PT Astra Serif" w:hAnsi="PT Astra Serif"/>
                <w:sz w:val="28"/>
                <w:szCs w:val="28"/>
              </w:rPr>
              <w:t>контроля за</w:t>
            </w:r>
            <w:proofErr w:type="gramEnd"/>
            <w:r w:rsidRPr="00AE6B5C">
              <w:rPr>
                <w:rFonts w:ascii="PT Astra Serif" w:hAnsi="PT Astra Serif"/>
                <w:sz w:val="28"/>
                <w:szCs w:val="28"/>
              </w:rPr>
              <w:t xml:space="preserve"> деятельностью спортивных школ и клубов спортивных единоборств, осуществление учета обучающихся (занимающихся) в этих школах и клубах, проведение проверок соблюдения отраслевого законодательства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5465DD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образованию, комитет по административно-техническому надзору (в рамках компетенции), органы местного самоуправления поселений, входящих в состав муниципального образования Щекинского района (по согласованию)</w:t>
            </w:r>
            <w:proofErr w:type="gramEnd"/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E6B5C">
              <w:rPr>
                <w:rFonts w:ascii="PT Astra Serif" w:hAnsi="PT Astra Serif"/>
                <w:sz w:val="28"/>
                <w:szCs w:val="28"/>
              </w:rPr>
              <w:t>Введение в образовательную деятельность в целях патриотического воспитания подростков и молодежи единого курса истории России, объективно освещающего и оценивающего наиболее значимые события, связанные со становлением и развитием нашей страны как государства, а также раскрывающего внешние и внутренние угрозы существованию России в разные исторические периоды</w:t>
            </w:r>
            <w:proofErr w:type="gramEnd"/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DE7A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 xml:space="preserve">Проведение мероприятий, направленных на недопущение вовлечения молодежи в экстремистскую деятельность путем воспитания в молодых людях гражданственности, патриотизма и нравственности, приобщение молодежи к занятиям творчеством, спортом, повышение роли семьи в предупреждении </w:t>
            </w:r>
            <w:proofErr w:type="spellStart"/>
            <w:r w:rsidRPr="00AE6B5C">
              <w:rPr>
                <w:rFonts w:ascii="PT Astra Serif" w:hAnsi="PT Astra Serif"/>
                <w:sz w:val="28"/>
                <w:szCs w:val="28"/>
              </w:rPr>
              <w:t>радикализации</w:t>
            </w:r>
            <w:proofErr w:type="spellEnd"/>
            <w:r w:rsidRPr="00AE6B5C">
              <w:rPr>
                <w:rFonts w:ascii="PT Astra Serif" w:hAnsi="PT Astra Serif"/>
                <w:sz w:val="28"/>
                <w:szCs w:val="28"/>
              </w:rPr>
              <w:t xml:space="preserve"> молодого поколения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2C769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Включение в программы по противодействию экстремистской деятельности мероприятий для сотрудников средств массовой информации и студентов, обучающихся по образовательным программам социально-гуманитарной направленности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образованию, комитет по культуре, молодежной политике и спорту, сектор), (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комитет по информационному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обеспечению</w:t>
            </w:r>
            <w:r w:rsidRPr="00AE6B5C">
              <w:rPr>
                <w:rFonts w:ascii="PT Astra Serif" w:hAnsi="PT Astra Serif" w:cs="PT Astra Serif"/>
                <w:sz w:val="28"/>
                <w:szCs w:val="28"/>
              </w:rPr>
              <w:t>) органы местного самоуправления поселений, входящих в состав муниципального образования Щекинского района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Проведение конкурсов для научных сотрудников, педагогов и коллективов авторов на лучшие учебник, учебное пособие, научную статью по тематике противодействия экстремистской деятельности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2C769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Поддержка социально ориентированных некоммерческих организаций, реализующих проекты, направленные на социальную адаптацию лиц, подверженных влиянию экстремистской идеологии и идеологии насилия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DE7A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BC6DA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Участив в н</w:t>
            </w:r>
            <w:r w:rsidRPr="00BC6DA2">
              <w:rPr>
                <w:rFonts w:ascii="PT Astra Serif" w:hAnsi="PT Astra Serif"/>
                <w:sz w:val="28"/>
                <w:szCs w:val="28"/>
              </w:rPr>
              <w:t>аучн</w:t>
            </w:r>
            <w:r>
              <w:rPr>
                <w:rFonts w:ascii="PT Astra Serif" w:hAnsi="PT Astra Serif"/>
                <w:sz w:val="28"/>
                <w:szCs w:val="28"/>
              </w:rPr>
              <w:t>ом</w:t>
            </w:r>
            <w:r w:rsidRPr="00BC6DA2">
              <w:rPr>
                <w:rFonts w:ascii="PT Astra Serif" w:hAnsi="PT Astra Serif"/>
                <w:sz w:val="28"/>
                <w:szCs w:val="28"/>
              </w:rPr>
              <w:t xml:space="preserve"> обеспечени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BC6DA2">
              <w:rPr>
                <w:rFonts w:ascii="PT Astra Serif" w:hAnsi="PT Astra Serif"/>
                <w:sz w:val="28"/>
                <w:szCs w:val="28"/>
              </w:rPr>
              <w:t xml:space="preserve"> противодействия экстремизму, разработка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C6DA2">
              <w:rPr>
                <w:rFonts w:ascii="PT Astra Serif" w:hAnsi="PT Astra Serif"/>
                <w:sz w:val="28"/>
                <w:szCs w:val="28"/>
              </w:rPr>
              <w:t>теоретических и методологических основ противодействия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C6DA2">
              <w:rPr>
                <w:rFonts w:ascii="PT Astra Serif" w:hAnsi="PT Astra Serif"/>
                <w:sz w:val="28"/>
                <w:szCs w:val="28"/>
              </w:rPr>
              <w:t>экстремизму, создание рекомендаций для решения практических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C6DA2">
              <w:rPr>
                <w:rFonts w:ascii="PT Astra Serif" w:hAnsi="PT Astra Serif"/>
                <w:sz w:val="28"/>
                <w:szCs w:val="28"/>
              </w:rPr>
              <w:t>задач по конкретным направлениям деятельности в сфере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C6DA2">
              <w:rPr>
                <w:rFonts w:ascii="PT Astra Serif" w:hAnsi="PT Astra Serif"/>
                <w:sz w:val="28"/>
                <w:szCs w:val="28"/>
              </w:rPr>
              <w:t>противодействия экстремизму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Default="00D93100" w:rsidP="00DE7AE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Обучение руководителей и педагогических работников образовательных организаций навыкам реагирования на деструктивное поведение подростков, организация целенаправленной работы учителей и психологов по формированию здорового психологического климата в учебном коллективе с обеспечением достаточного уровня социализации всех обучающихся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2C769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Проведение официальных физкультурных мероприятий для молодежи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2C7698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культуре, молодежной политике и спорту, комитет по образованию), органы местного самоуправления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Организация подготовительных лагерей школьного актива, студенческих лагерей с участием представителей отрядов охраны правопорядка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отдел социальной защиты населения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(комитет по образованию, комитет по культуре, молодежной политике и спорту, сектор), органы местного самоуправления поселений, входящих в состав муниципального образования Щекинского района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621E7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21E74">
              <w:rPr>
                <w:rFonts w:ascii="PT Astra Serif" w:hAnsi="PT Astra Serif"/>
                <w:sz w:val="28"/>
                <w:szCs w:val="28"/>
              </w:rPr>
              <w:t>Проведение научно-прикладных исследований для обеспечения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21E74">
              <w:rPr>
                <w:rFonts w:ascii="PT Astra Serif" w:hAnsi="PT Astra Serif"/>
                <w:sz w:val="28"/>
                <w:szCs w:val="28"/>
              </w:rPr>
              <w:t>принятия взвешенных правовых, организационных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21E74">
              <w:rPr>
                <w:rFonts w:ascii="PT Astra Serif" w:hAnsi="PT Astra Serif"/>
                <w:sz w:val="28"/>
                <w:szCs w:val="28"/>
              </w:rPr>
              <w:t>управленческих решений в области противодействия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21E74">
              <w:rPr>
                <w:rFonts w:ascii="PT Astra Serif" w:hAnsi="PT Astra Serif"/>
                <w:sz w:val="28"/>
                <w:szCs w:val="28"/>
              </w:rPr>
              <w:t>экстремизму на разных уровнях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 xml:space="preserve">Проведение пропагандистских мероприятий по противодействию распространения идеологии экстремизма, обеспечив приоритетный охват молодежной аудитории посредством использования популярных социальных сетей и </w:t>
            </w:r>
            <w:proofErr w:type="spellStart"/>
            <w:r w:rsidRPr="00AE6B5C">
              <w:rPr>
                <w:rFonts w:ascii="PT Astra Serif" w:hAnsi="PT Astra Serif"/>
                <w:sz w:val="28"/>
                <w:szCs w:val="28"/>
              </w:rPr>
              <w:t>мессенджеров</w:t>
            </w:r>
            <w:proofErr w:type="spellEnd"/>
            <w:r w:rsidRPr="00AE6B5C">
              <w:rPr>
                <w:rFonts w:ascii="PT Astra Serif" w:hAnsi="PT Astra Serif"/>
                <w:sz w:val="28"/>
                <w:szCs w:val="28"/>
              </w:rPr>
              <w:t>, с привлечением к данной работе авторитетных в указанной среде лидеров общественного мнения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343F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3F29">
              <w:rPr>
                <w:rFonts w:ascii="PT Astra Serif" w:hAnsi="PT Astra Serif"/>
                <w:sz w:val="28"/>
                <w:szCs w:val="28"/>
              </w:rPr>
              <w:t>Проведение научных исследований, направленных 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3F29">
              <w:rPr>
                <w:rFonts w:ascii="PT Astra Serif" w:hAnsi="PT Astra Serif"/>
                <w:sz w:val="28"/>
                <w:szCs w:val="28"/>
              </w:rPr>
              <w:t>установление исторических фактов и социальных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3F29">
              <w:rPr>
                <w:rFonts w:ascii="PT Astra Serif" w:hAnsi="PT Astra Serif"/>
                <w:sz w:val="28"/>
                <w:szCs w:val="28"/>
              </w:rPr>
              <w:t>закономерностей возникновения и развития радикальных (в том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3F29">
              <w:rPr>
                <w:rFonts w:ascii="PT Astra Serif" w:hAnsi="PT Astra Serif"/>
                <w:sz w:val="28"/>
                <w:szCs w:val="28"/>
              </w:rPr>
              <w:t>числе экстремистских) течений, описание в научных целях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3F29">
              <w:rPr>
                <w:rFonts w:ascii="PT Astra Serif" w:hAnsi="PT Astra Serif"/>
                <w:sz w:val="28"/>
                <w:szCs w:val="28"/>
              </w:rPr>
              <w:t>процессов распространения и пропаганды экстремистских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3F29">
              <w:rPr>
                <w:rFonts w:ascii="PT Astra Serif" w:hAnsi="PT Astra Serif"/>
                <w:sz w:val="28"/>
                <w:szCs w:val="28"/>
              </w:rPr>
              <w:t>иных деструктивных взглядов и идей, в том числе для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3F29">
              <w:rPr>
                <w:rFonts w:ascii="PT Astra Serif" w:hAnsi="PT Astra Serif"/>
                <w:sz w:val="28"/>
                <w:szCs w:val="28"/>
              </w:rPr>
              <w:t>подготовки научно обоснованных рекомендаций по их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3F29">
              <w:rPr>
                <w:rFonts w:ascii="PT Astra Serif" w:hAnsi="PT Astra Serif"/>
                <w:sz w:val="28"/>
                <w:szCs w:val="28"/>
              </w:rPr>
              <w:t>профилактике и противодействию им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Default="00D93100" w:rsidP="00343F29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343F2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43F29">
              <w:rPr>
                <w:rFonts w:ascii="PT Astra Serif" w:hAnsi="PT Astra Serif"/>
                <w:sz w:val="28"/>
                <w:szCs w:val="28"/>
              </w:rPr>
              <w:t>Проведение пропагандистских мероприятий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3F29">
              <w:rPr>
                <w:rFonts w:ascii="PT Astra Serif" w:hAnsi="PT Astra Serif"/>
                <w:sz w:val="28"/>
                <w:szCs w:val="28"/>
              </w:rPr>
              <w:t>противодействию распространения идеологии экстремизма,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3F29">
              <w:rPr>
                <w:rFonts w:ascii="PT Astra Serif" w:hAnsi="PT Astra Serif"/>
                <w:sz w:val="28"/>
                <w:szCs w:val="28"/>
              </w:rPr>
              <w:t>обеспечив приоритетный охват молодежной аудитории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3F29">
              <w:rPr>
                <w:rFonts w:ascii="PT Astra Serif" w:hAnsi="PT Astra Serif"/>
                <w:sz w:val="28"/>
                <w:szCs w:val="28"/>
              </w:rPr>
              <w:t>посредством использования популярных социальных сетей 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43F29">
              <w:rPr>
                <w:rFonts w:ascii="PT Astra Serif" w:hAnsi="PT Astra Serif"/>
                <w:sz w:val="28"/>
                <w:szCs w:val="28"/>
              </w:rPr>
              <w:t>мессенджеров</w:t>
            </w:r>
            <w:proofErr w:type="spellEnd"/>
            <w:r w:rsidRPr="00343F29">
              <w:rPr>
                <w:rFonts w:ascii="PT Astra Serif" w:hAnsi="PT Astra Serif"/>
                <w:sz w:val="28"/>
                <w:szCs w:val="28"/>
              </w:rPr>
              <w:t>, с привлечением к данной работе авторитетных 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43F29">
              <w:rPr>
                <w:rFonts w:ascii="PT Astra Serif" w:hAnsi="PT Astra Serif"/>
                <w:sz w:val="28"/>
                <w:szCs w:val="28"/>
              </w:rPr>
              <w:t>указанной среде лидеров общественного мнения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8A4B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с</w:t>
            </w:r>
            <w:r w:rsidRPr="00AE6B5C">
              <w:rPr>
                <w:rFonts w:ascii="PT Astra Serif" w:hAnsi="PT Astra Serif"/>
                <w:sz w:val="28"/>
                <w:szCs w:val="28"/>
              </w:rPr>
              <w:t>оздани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AE6B5C">
              <w:rPr>
                <w:rFonts w:ascii="PT Astra Serif" w:hAnsi="PT Astra Serif"/>
                <w:sz w:val="28"/>
                <w:szCs w:val="28"/>
              </w:rPr>
              <w:t xml:space="preserve"> условий для эффективного функционирования региональных центров информационной безопасности и региональных центров психологической помощи молодежи, предусмотрев их необходимое финансирование, материально-техническое обеспечение, а также привлечение на работу экспертов, психологов и педагогов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8A4B0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4B0E">
              <w:rPr>
                <w:rFonts w:ascii="PT Astra Serif" w:hAnsi="PT Astra Serif"/>
                <w:sz w:val="28"/>
                <w:szCs w:val="28"/>
              </w:rPr>
              <w:t>Проведение регулярных семинаров для сотрудников органов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A4B0E">
              <w:rPr>
                <w:rFonts w:ascii="PT Astra Serif" w:hAnsi="PT Astra Serif"/>
                <w:sz w:val="28"/>
                <w:szCs w:val="28"/>
              </w:rPr>
              <w:t>исполнительной власти Тульской области и органов местного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A4B0E">
              <w:rPr>
                <w:rFonts w:ascii="PT Astra Serif" w:hAnsi="PT Astra Serif"/>
                <w:sz w:val="28"/>
                <w:szCs w:val="28"/>
              </w:rPr>
              <w:t>самоуправления, экспертного сообщества, представителей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A4B0E">
              <w:rPr>
                <w:rFonts w:ascii="PT Astra Serif" w:hAnsi="PT Astra Serif"/>
                <w:sz w:val="28"/>
                <w:szCs w:val="28"/>
              </w:rPr>
              <w:t>некоммерческих организаций, осуществляющих реализацию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A4B0E">
              <w:rPr>
                <w:rFonts w:ascii="PT Astra Serif" w:hAnsi="PT Astra Serif"/>
                <w:sz w:val="28"/>
                <w:szCs w:val="28"/>
              </w:rPr>
              <w:t>региональных планов (программ) по противодействию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A4B0E">
              <w:rPr>
                <w:rFonts w:ascii="PT Astra Serif" w:hAnsi="PT Astra Serif"/>
                <w:sz w:val="28"/>
                <w:szCs w:val="28"/>
              </w:rPr>
              <w:t>экстремизму с привлечением специалистов в сфере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A4B0E">
              <w:rPr>
                <w:rFonts w:ascii="PT Astra Serif" w:hAnsi="PT Astra Serif"/>
                <w:sz w:val="28"/>
                <w:szCs w:val="28"/>
              </w:rPr>
              <w:t>межнациональных отношений, религиозных организаций,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A4B0E">
              <w:rPr>
                <w:rFonts w:ascii="PT Astra Serif" w:hAnsi="PT Astra Serif"/>
                <w:sz w:val="28"/>
                <w:szCs w:val="28"/>
              </w:rPr>
              <w:t>молодежной и патриотической деятельности, с анализом ранее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A4B0E">
              <w:rPr>
                <w:rFonts w:ascii="PT Astra Serif" w:hAnsi="PT Astra Serif"/>
                <w:sz w:val="28"/>
                <w:szCs w:val="28"/>
              </w:rPr>
              <w:t>реализованных и предстоящих мероприятий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1D72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D72BD">
              <w:rPr>
                <w:rFonts w:ascii="PT Astra Serif" w:hAnsi="PT Astra Serif"/>
                <w:sz w:val="28"/>
                <w:szCs w:val="28"/>
              </w:rPr>
              <w:t>Обеспечение поддержки общественных проектов, реализуемых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D72BD">
              <w:rPr>
                <w:rFonts w:ascii="PT Astra Serif" w:hAnsi="PT Astra Serif"/>
                <w:sz w:val="28"/>
                <w:szCs w:val="28"/>
              </w:rPr>
              <w:t>социально ориентированными некоммерческими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D72BD">
              <w:rPr>
                <w:rFonts w:ascii="PT Astra Serif" w:hAnsi="PT Astra Serif"/>
                <w:sz w:val="28"/>
                <w:szCs w:val="28"/>
              </w:rPr>
              <w:t>организациями, в сфере профилактики экстремизма, укрепления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D72BD">
              <w:rPr>
                <w:rFonts w:ascii="PT Astra Serif" w:hAnsi="PT Astra Serif"/>
                <w:sz w:val="28"/>
                <w:szCs w:val="28"/>
              </w:rPr>
              <w:t>межнационального согласия и гражданского единства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муниципального образования Щекинского района (по согласованию)</w:t>
            </w:r>
          </w:p>
        </w:tc>
      </w:tr>
      <w:tr w:rsidR="00D93100" w:rsidRPr="00AE6B5C" w:rsidTr="004E6AC4">
        <w:trPr>
          <w:trHeight w:val="4085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Активизация работы с национально-культурными объединениями и патриотическими организациями в части пропаганды традиционных духовно-нравственных ценностей российского общества, в том числе с активистами национально-культурных объединений, представляющих национальные меньшинства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Создание молодежных площадок для проведения, мероприятий по пропаганде традиционных семейных, культурных и духовных ценностей, а также недопущения разжигания межэтнических и межрелигиозных конфликтов, попыток искажения мировой истории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Default="00D93100" w:rsidP="00E069AF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  <w:p w:rsidR="004E6AC4" w:rsidRPr="00AE6B5C" w:rsidRDefault="004E6AC4" w:rsidP="00E069AF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D93100" w:rsidRPr="00AE6B5C" w:rsidTr="00C14A57">
        <w:trPr>
          <w:trHeight w:val="98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Привлечение специалистов в сфере молодежной политики, в области психологии, представителей религиозных организаций для проведения адресной профилактической работы с семьями и близким окружением молодых людей, в отношении которых имеются сведения об их приверженности к экстремистской и иной деструктивной идеологии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665756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CE608B" w:rsidRPr="00AE6B5C" w:rsidTr="004E6AC4">
        <w:trPr>
          <w:trHeight w:val="483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CE608B" w:rsidRPr="007E6BB5" w:rsidRDefault="00A07BDC" w:rsidP="004E6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7. </w:t>
            </w:r>
            <w:r w:rsidR="00CE608B" w:rsidRPr="007E6BB5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Мероприятия в сфере государственной культурной политики</w:t>
            </w:r>
          </w:p>
        </w:tc>
      </w:tr>
      <w:tr w:rsidR="00D93100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A07BD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Участие в создании</w:t>
            </w:r>
            <w:r w:rsidRPr="00AE6B5C">
              <w:rPr>
                <w:rFonts w:ascii="PT Astra Serif" w:hAnsi="PT Astra Serif"/>
                <w:sz w:val="28"/>
                <w:szCs w:val="28"/>
              </w:rPr>
              <w:t xml:space="preserve"> благоприятных условий для межконфессионального и </w:t>
            </w:r>
            <w:proofErr w:type="spellStart"/>
            <w:r w:rsidRPr="00AE6B5C">
              <w:rPr>
                <w:rFonts w:ascii="PT Astra Serif" w:hAnsi="PT Astra Serif"/>
                <w:sz w:val="28"/>
                <w:szCs w:val="28"/>
              </w:rPr>
              <w:t>внутриконфессионального</w:t>
            </w:r>
            <w:proofErr w:type="spellEnd"/>
            <w:r w:rsidRPr="00AE6B5C">
              <w:rPr>
                <w:rFonts w:ascii="PT Astra Serif" w:hAnsi="PT Astra Serif"/>
                <w:sz w:val="28"/>
                <w:szCs w:val="28"/>
              </w:rPr>
              <w:t xml:space="preserve"> взаимодействия верующих и священнослужителей в целях обеспечения гражданского мира и согласия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  <w:p w:rsidR="004E6AC4" w:rsidRPr="00AE6B5C" w:rsidRDefault="004E6AC4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3100" w:rsidRPr="00AE6B5C" w:rsidTr="004E6AC4">
        <w:trPr>
          <w:trHeight w:val="4213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Содействие активному распространению идеи исторического единства народов Российской Федерации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 xml:space="preserve">Привлечение институтов гражданского общества (в том числе социально ориентированных и иных некоммерческих организаций) к участию в деятельности по недопущению (минимизации) экстремистских проявлений путем поддержки, в том числе в рамках реализуемых </w:t>
            </w:r>
            <w:proofErr w:type="spellStart"/>
            <w:r w:rsidRPr="00AE6B5C">
              <w:rPr>
                <w:rFonts w:ascii="PT Astra Serif" w:hAnsi="PT Astra Serif"/>
                <w:sz w:val="28"/>
                <w:szCs w:val="28"/>
              </w:rPr>
              <w:t>грантовых</w:t>
            </w:r>
            <w:proofErr w:type="spellEnd"/>
            <w:r w:rsidRPr="00AE6B5C">
              <w:rPr>
                <w:rFonts w:ascii="PT Astra Serif" w:hAnsi="PT Astra Serif"/>
                <w:sz w:val="28"/>
                <w:szCs w:val="28"/>
              </w:rPr>
              <w:t xml:space="preserve"> программ, творческих проектов, направленных на укрепление общероссийской гражданской идентичности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Default="00D93100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  <w:p w:rsidR="004E6AC4" w:rsidRPr="00AE6B5C" w:rsidRDefault="004E6AC4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93100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D44CB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Участие в </w:t>
            </w:r>
            <w:r w:rsidRPr="00AE6B5C">
              <w:rPr>
                <w:rFonts w:ascii="PT Astra Serif" w:hAnsi="PT Astra Serif"/>
                <w:sz w:val="28"/>
                <w:szCs w:val="28"/>
              </w:rPr>
              <w:t xml:space="preserve"> поддержк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AE6B5C">
              <w:rPr>
                <w:rFonts w:ascii="PT Astra Serif" w:hAnsi="PT Astra Serif"/>
                <w:sz w:val="28"/>
                <w:szCs w:val="28"/>
              </w:rPr>
              <w:t xml:space="preserve"> проведения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региональных </w:t>
            </w:r>
            <w:r w:rsidRPr="00AE6B5C">
              <w:rPr>
                <w:rFonts w:ascii="PT Astra Serif" w:hAnsi="PT Astra Serif"/>
                <w:sz w:val="28"/>
                <w:szCs w:val="28"/>
              </w:rPr>
              <w:t>культурно-просветительских мероприятий, создания художественных произведений, в том числе кинопродукции, в целях недопущения вовлечения граждан в противоправную деятельность деструктивных организаций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 xml:space="preserve">Противодействие пропаганде идей фашизма и неонацизма путем распространения информационных материалов, раскрывающих их преступную сущность и </w:t>
            </w:r>
            <w:proofErr w:type="gramStart"/>
            <w:r w:rsidRPr="00AE6B5C">
              <w:rPr>
                <w:rFonts w:ascii="PT Astra Serif" w:hAnsi="PT Astra Serif"/>
                <w:sz w:val="28"/>
                <w:szCs w:val="28"/>
              </w:rPr>
              <w:t>рассказывающих</w:t>
            </w:r>
            <w:proofErr w:type="gramEnd"/>
            <w:r w:rsidRPr="00AE6B5C">
              <w:rPr>
                <w:rFonts w:ascii="PT Astra Serif" w:hAnsi="PT Astra Serif"/>
                <w:sz w:val="28"/>
                <w:szCs w:val="28"/>
              </w:rPr>
              <w:t xml:space="preserve"> в том числе о деятельности украинских радикальных структур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E91C7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Принятие мер, направленных на гармоничную социокультурную интеграцию в российское общество населения Донецкой Народной Республики, Луганской Народной Республики, Запорожской области и Херсонской области, а также переселенцев с этих территорий, убывших для постоянного проживания в Тульскую область, в целях предотвращения ухудшения общественно-политической обстановки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897C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ОМВД России по </w:t>
            </w:r>
            <w:proofErr w:type="spellStart"/>
            <w:r w:rsidRPr="00AE6B5C">
              <w:rPr>
                <w:rFonts w:ascii="PT Astra Serif" w:hAnsi="PT Astra Serif" w:cs="PT Astra Serif"/>
                <w:sz w:val="28"/>
                <w:szCs w:val="28"/>
              </w:rPr>
              <w:t>Щекинскому</w:t>
            </w:r>
            <w:proofErr w:type="spellEnd"/>
            <w:r w:rsidRPr="00AE6B5C">
              <w:rPr>
                <w:rFonts w:ascii="PT Astra Serif" w:hAnsi="PT Astra Serif" w:cs="PT Astra Serif"/>
                <w:sz w:val="28"/>
                <w:szCs w:val="28"/>
              </w:rPr>
              <w:t xml:space="preserve"> району (по согласованию),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Распространение знаний об истории и культуре народов, населяющих Российскую Федерацию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B948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E15EB9">
        <w:trPr>
          <w:trHeight w:val="2087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Содействие сохранению исторического наследия и национальной самобытности, дальнейшему развитию традиций взаимодействия народов России, формированию в обществе атмосферы уважения к российским и мировым культурным ценностям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B9489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auto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Обеспечение оптимальных условий для сохранения и развития языков всех народов России, использования русского языка как государственного</w:t>
            </w:r>
          </w:p>
        </w:tc>
        <w:tc>
          <w:tcPr>
            <w:tcW w:w="549" w:type="pct"/>
            <w:shd w:val="clear" w:color="auto" w:fill="auto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D93100" w:rsidRPr="00AE6B5C" w:rsidRDefault="00D93100" w:rsidP="00E048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Укрепление и совершенствование общеобразовательной школы как инструмента сохранения традиционных российских духовно-нравственных ценностей, развития культуры, истории и языков всех народов России, воспитания уважения к мировым культурным ценностям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E048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Администрация Щекинского района (комитет по культуре, молодежной политике и спорту, комитет по образованию), органы </w:t>
            </w:r>
            <w:r w:rsidRPr="00E15EB9">
              <w:rPr>
                <w:rFonts w:ascii="PT Astra Serif" w:hAnsi="PT Astra Serif" w:cs="PT Astra Serif"/>
                <w:spacing w:val="-12"/>
                <w:sz w:val="28"/>
                <w:szCs w:val="28"/>
              </w:rPr>
              <w:t>местного самоуправления поселений,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E15EB9">
              <w:rPr>
                <w:rFonts w:ascii="PT Astra Serif" w:hAnsi="PT Astra Serif" w:cs="PT Astra Serif"/>
                <w:spacing w:val="-12"/>
                <w:sz w:val="28"/>
                <w:szCs w:val="28"/>
              </w:rPr>
              <w:t>входящих в состав муниципального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образования Щекинского района (по согласованию)</w:t>
            </w:r>
          </w:p>
        </w:tc>
      </w:tr>
      <w:tr w:rsidR="00D93100" w:rsidRPr="00AE6B5C" w:rsidTr="00E15EB9">
        <w:trPr>
          <w:trHeight w:val="4114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contextualSpacing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признание взаимосвязи этнокультурных обычаев, традиций и обрядов с религией, поддержка усилий религиозных организаций в миротворческой деятельности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Pr="00AE6B5C" w:rsidRDefault="00D93100" w:rsidP="0075150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D93100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FFFFFF"/>
          </w:tcPr>
          <w:p w:rsidR="00D93100" w:rsidRPr="00C14A57" w:rsidRDefault="00D93100" w:rsidP="00C14A57">
            <w:pPr>
              <w:pStyle w:val="af6"/>
              <w:numPr>
                <w:ilvl w:val="0"/>
                <w:numId w:val="2"/>
              </w:numPr>
              <w:suppressAutoHyphens w:val="0"/>
              <w:snapToGrid w:val="0"/>
              <w:ind w:left="0" w:firstLine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D93100" w:rsidRPr="00AE6B5C" w:rsidRDefault="00D93100" w:rsidP="00E0480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Участие в размещении и </w:t>
            </w:r>
            <w:r w:rsidRPr="00AE6B5C">
              <w:rPr>
                <w:rFonts w:ascii="PT Astra Serif" w:hAnsi="PT Astra Serif"/>
                <w:sz w:val="28"/>
                <w:szCs w:val="28"/>
              </w:rPr>
              <w:t xml:space="preserve"> реализаци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AE6B5C">
              <w:rPr>
                <w:rFonts w:ascii="PT Astra Serif" w:hAnsi="PT Astra Serif"/>
                <w:sz w:val="28"/>
                <w:szCs w:val="28"/>
              </w:rPr>
              <w:t xml:space="preserve"> государственного заказа на создание произведений литературы и искусства, направленных на популяризацию воинских подвигов, патриотизма, культуры мирного поведения, межнациональной (межэтнической) и межконфессиональной дружбы, общероссийской гражданской идентичности, гражданской ответственности, чувства гордости за Родину, а также идеи исторического единства народов России</w:t>
            </w:r>
          </w:p>
        </w:tc>
        <w:tc>
          <w:tcPr>
            <w:tcW w:w="549" w:type="pct"/>
            <w:shd w:val="clear" w:color="auto" w:fill="FFFFFF"/>
          </w:tcPr>
          <w:p w:rsidR="00D93100" w:rsidRDefault="00D93100" w:rsidP="00D93100">
            <w:pPr>
              <w:jc w:val="center"/>
            </w:pPr>
            <w:r w:rsidRPr="0018121C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D93100" w:rsidRDefault="00D93100" w:rsidP="0075150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  <w:p w:rsidR="00E15EB9" w:rsidRPr="00AE6B5C" w:rsidRDefault="00E15EB9" w:rsidP="00751500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CE608B" w:rsidRPr="00AE6B5C" w:rsidTr="00C14A57">
        <w:trPr>
          <w:trHeight w:val="341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608B" w:rsidRPr="00C14A57" w:rsidRDefault="00751500" w:rsidP="00E04806">
            <w:pPr>
              <w:pStyle w:val="af6"/>
              <w:ind w:left="3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4A5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8</w:t>
            </w:r>
            <w:r w:rsidR="00CE608B" w:rsidRPr="00C14A5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. Мероприятия в сфере обеспечения участия институтов гражданского общества</w:t>
            </w:r>
          </w:p>
          <w:p w:rsidR="00CE608B" w:rsidRPr="00C14A57" w:rsidRDefault="00CE608B" w:rsidP="00E04806">
            <w:pPr>
              <w:pStyle w:val="af6"/>
              <w:ind w:left="3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C14A57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в реализации государственной политики в сфере противодействия экстремизму</w:t>
            </w:r>
          </w:p>
        </w:tc>
      </w:tr>
      <w:tr w:rsidR="009121D6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FFFFFF"/>
          </w:tcPr>
          <w:p w:rsidR="009121D6" w:rsidRPr="00C14A57" w:rsidRDefault="009121D6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9121D6" w:rsidRPr="00AE6B5C" w:rsidRDefault="009121D6" w:rsidP="00F215F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Участие в г</w:t>
            </w:r>
            <w:r w:rsidRPr="00AE6B5C">
              <w:rPr>
                <w:rFonts w:ascii="PT Astra Serif" w:hAnsi="PT Astra Serif"/>
                <w:sz w:val="28"/>
                <w:szCs w:val="28"/>
              </w:rPr>
              <w:t>осударственн</w:t>
            </w:r>
            <w:r>
              <w:rPr>
                <w:rFonts w:ascii="PT Astra Serif" w:hAnsi="PT Astra Serif"/>
                <w:sz w:val="28"/>
                <w:szCs w:val="28"/>
              </w:rPr>
              <w:t>ой</w:t>
            </w:r>
            <w:r w:rsidRPr="00AE6B5C">
              <w:rPr>
                <w:rFonts w:ascii="PT Astra Serif" w:hAnsi="PT Astra Serif"/>
                <w:sz w:val="28"/>
                <w:szCs w:val="28"/>
              </w:rPr>
              <w:t xml:space="preserve"> поддержк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AE6B5C">
              <w:rPr>
                <w:rFonts w:ascii="PT Astra Serif" w:hAnsi="PT Astra Serif"/>
                <w:sz w:val="28"/>
                <w:szCs w:val="28"/>
              </w:rPr>
              <w:t xml:space="preserve"> институтов гражданского общества (в том числе социально ориентированных и иных некоммерческих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</w:t>
            </w:r>
            <w:proofErr w:type="gramEnd"/>
          </w:p>
        </w:tc>
        <w:tc>
          <w:tcPr>
            <w:tcW w:w="549" w:type="pct"/>
            <w:shd w:val="clear" w:color="auto" w:fill="FFFFFF"/>
          </w:tcPr>
          <w:p w:rsidR="009121D6" w:rsidRDefault="009121D6" w:rsidP="009121D6">
            <w:pPr>
              <w:jc w:val="center"/>
            </w:pPr>
            <w:r w:rsidRPr="00486D23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9121D6" w:rsidRPr="00AE6B5C" w:rsidRDefault="009121D6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9121D6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FFFFFF"/>
          </w:tcPr>
          <w:p w:rsidR="009121D6" w:rsidRPr="00C14A57" w:rsidRDefault="009121D6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9121D6" w:rsidRPr="00AE6B5C" w:rsidRDefault="009121D6" w:rsidP="0075150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 xml:space="preserve"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памяти, патриотическое воспитание молодежи, профилактику социально опасного поведения граждан </w:t>
            </w:r>
          </w:p>
        </w:tc>
        <w:tc>
          <w:tcPr>
            <w:tcW w:w="549" w:type="pct"/>
            <w:shd w:val="clear" w:color="auto" w:fill="FFFFFF"/>
          </w:tcPr>
          <w:p w:rsidR="009121D6" w:rsidRDefault="009121D6" w:rsidP="009121D6">
            <w:pPr>
              <w:jc w:val="center"/>
            </w:pPr>
            <w:r w:rsidRPr="00486D23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9121D6" w:rsidRPr="00AE6B5C" w:rsidRDefault="009121D6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9121D6" w:rsidRPr="00AE6B5C" w:rsidTr="00E15EB9">
        <w:trPr>
          <w:trHeight w:val="4114"/>
          <w:jc w:val="center"/>
        </w:trPr>
        <w:tc>
          <w:tcPr>
            <w:tcW w:w="276" w:type="pct"/>
            <w:shd w:val="clear" w:color="auto" w:fill="auto"/>
          </w:tcPr>
          <w:p w:rsidR="009121D6" w:rsidRPr="00C14A57" w:rsidRDefault="009121D6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9121D6" w:rsidRPr="00AE6B5C" w:rsidRDefault="009121D6" w:rsidP="00E8159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Поддержание у</w:t>
            </w:r>
            <w:r w:rsidRPr="00AE6B5C">
              <w:rPr>
                <w:rFonts w:ascii="PT Astra Serif" w:hAnsi="PT Astra Serif"/>
                <w:sz w:val="28"/>
                <w:szCs w:val="28"/>
              </w:rPr>
              <w:t>части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AE6B5C">
              <w:rPr>
                <w:rFonts w:ascii="PT Astra Serif" w:hAnsi="PT Astra Serif"/>
                <w:sz w:val="28"/>
                <w:szCs w:val="28"/>
              </w:rPr>
              <w:t xml:space="preserve"> общественных палат, общественных советов и иных консультативных органов, созданных при государственных органах и органах местного самоуправления, в деятельности, направленной на гармонизацию межнациональных (межэтнических) и межконфессиональных отношений</w:t>
            </w:r>
          </w:p>
        </w:tc>
        <w:tc>
          <w:tcPr>
            <w:tcW w:w="549" w:type="pct"/>
            <w:shd w:val="clear" w:color="auto" w:fill="auto"/>
          </w:tcPr>
          <w:p w:rsidR="009121D6" w:rsidRDefault="009121D6" w:rsidP="009121D6">
            <w:pPr>
              <w:jc w:val="center"/>
            </w:pPr>
            <w:r w:rsidRPr="00486D23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9121D6" w:rsidRPr="00AE6B5C" w:rsidRDefault="009121D6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9121D6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auto"/>
          </w:tcPr>
          <w:p w:rsidR="009121D6" w:rsidRPr="00C14A57" w:rsidRDefault="009121D6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9121D6" w:rsidRPr="00AE6B5C" w:rsidRDefault="009121D6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AE6B5C">
              <w:rPr>
                <w:rFonts w:ascii="PT Astra Serif" w:hAnsi="PT Astra Serif"/>
                <w:sz w:val="28"/>
                <w:szCs w:val="28"/>
              </w:rPr>
              <w:t xml:space="preserve">Создание благоприятных условий для взаимодействия институтов гражданского общества (в том числе социально ориентированных и иных некоммерческих организаций) со средствами массовой информации, лидерами общественного мнения и представителями академических кругов, оказание им содействия в широком и объективном освещении деятельности субъектов противодействия экстремизму в целях усиления пропагандистской деятельности по противодействию экстремизму и </w:t>
            </w:r>
            <w:proofErr w:type="spellStart"/>
            <w:r w:rsidRPr="00AE6B5C">
              <w:rPr>
                <w:rFonts w:ascii="PT Astra Serif" w:hAnsi="PT Astra Serif"/>
                <w:sz w:val="28"/>
                <w:szCs w:val="28"/>
              </w:rPr>
              <w:t>контрпропагандистской</w:t>
            </w:r>
            <w:proofErr w:type="spellEnd"/>
            <w:r w:rsidRPr="00AE6B5C">
              <w:rPr>
                <w:rFonts w:ascii="PT Astra Serif" w:hAnsi="PT Astra Serif"/>
                <w:sz w:val="28"/>
                <w:szCs w:val="28"/>
              </w:rPr>
              <w:t xml:space="preserve"> работы</w:t>
            </w:r>
            <w:proofErr w:type="gramEnd"/>
          </w:p>
        </w:tc>
        <w:tc>
          <w:tcPr>
            <w:tcW w:w="549" w:type="pct"/>
            <w:shd w:val="clear" w:color="auto" w:fill="auto"/>
          </w:tcPr>
          <w:p w:rsidR="009121D6" w:rsidRDefault="009121D6" w:rsidP="009121D6">
            <w:pPr>
              <w:jc w:val="center"/>
            </w:pPr>
            <w:r w:rsidRPr="00486D23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9121D6" w:rsidRDefault="009121D6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  <w:p w:rsidR="00E15EB9" w:rsidRPr="00AE6B5C" w:rsidRDefault="00E15EB9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9121D6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auto"/>
          </w:tcPr>
          <w:p w:rsidR="009121D6" w:rsidRPr="00C14A57" w:rsidRDefault="009121D6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auto"/>
          </w:tcPr>
          <w:p w:rsidR="009121D6" w:rsidRPr="00AE6B5C" w:rsidRDefault="009121D6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Поддержка социально ориентированных некоммерческих организаций, деятельность которых направлена на реализацию проектов по социальной адаптации лиц, подверженных влиянию экстремистской идеологии, по формированию в обществе атмосферы межнационального мира и межконфессионального согласия, неприятия идеологии насилия</w:t>
            </w:r>
          </w:p>
        </w:tc>
        <w:tc>
          <w:tcPr>
            <w:tcW w:w="549" w:type="pct"/>
            <w:shd w:val="clear" w:color="auto" w:fill="auto"/>
          </w:tcPr>
          <w:p w:rsidR="009121D6" w:rsidRDefault="009121D6" w:rsidP="009121D6">
            <w:pPr>
              <w:jc w:val="center"/>
            </w:pPr>
            <w:r w:rsidRPr="00486D23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auto"/>
          </w:tcPr>
          <w:p w:rsidR="009121D6" w:rsidRPr="00AE6B5C" w:rsidRDefault="009121D6" w:rsidP="00CE608B">
            <w:pPr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  <w:tr w:rsidR="009121D6" w:rsidRPr="00AE6B5C" w:rsidTr="00C14A57">
        <w:trPr>
          <w:trHeight w:val="341"/>
          <w:jc w:val="center"/>
        </w:trPr>
        <w:tc>
          <w:tcPr>
            <w:tcW w:w="276" w:type="pct"/>
            <w:shd w:val="clear" w:color="auto" w:fill="FFFFFF"/>
          </w:tcPr>
          <w:p w:rsidR="009121D6" w:rsidRPr="00C14A57" w:rsidRDefault="009121D6" w:rsidP="00C14A57">
            <w:pPr>
              <w:pStyle w:val="af6"/>
              <w:numPr>
                <w:ilvl w:val="0"/>
                <w:numId w:val="2"/>
              </w:num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659" w:type="pct"/>
            <w:shd w:val="clear" w:color="auto" w:fill="FFFFFF"/>
          </w:tcPr>
          <w:p w:rsidR="009121D6" w:rsidRPr="00AE6B5C" w:rsidRDefault="009121D6" w:rsidP="00C1560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E6B5C">
              <w:rPr>
                <w:rFonts w:ascii="PT Astra Serif" w:hAnsi="PT Astra Serif"/>
                <w:sz w:val="28"/>
                <w:szCs w:val="28"/>
              </w:rPr>
              <w:t>Содействие развитию конструктивно настроенных общественных организаций, осуществляющих деятельность в сфере защиты прав граждан</w:t>
            </w:r>
          </w:p>
        </w:tc>
        <w:tc>
          <w:tcPr>
            <w:tcW w:w="549" w:type="pct"/>
            <w:shd w:val="clear" w:color="auto" w:fill="FFFFFF"/>
          </w:tcPr>
          <w:p w:rsidR="009121D6" w:rsidRDefault="009121D6" w:rsidP="009121D6">
            <w:pPr>
              <w:jc w:val="center"/>
            </w:pPr>
            <w:r w:rsidRPr="00486D23">
              <w:rPr>
                <w:rFonts w:ascii="PT Astra Serif" w:hAnsi="PT Astra Serif" w:cs="PT Astra Serif"/>
                <w:sz w:val="28"/>
                <w:szCs w:val="28"/>
              </w:rPr>
              <w:t>2025 год</w:t>
            </w:r>
          </w:p>
        </w:tc>
        <w:tc>
          <w:tcPr>
            <w:tcW w:w="1516" w:type="pct"/>
            <w:shd w:val="clear" w:color="auto" w:fill="FFFFFF"/>
          </w:tcPr>
          <w:p w:rsidR="009121D6" w:rsidRPr="00AE6B5C" w:rsidRDefault="009121D6" w:rsidP="00CE608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Администрация Щекинского района (комитет по взаимодействию с ОМС и организационной работе, комитет по культуре, молодежной политике и спорту, комитет по образованию), органы местного самоуправления поселений, входящих в состав муниципального образования Щекинского района (по согласованию)</w:t>
            </w:r>
          </w:p>
        </w:tc>
      </w:tr>
    </w:tbl>
    <w:p w:rsidR="00867FC5" w:rsidRPr="00AE6B5C" w:rsidRDefault="00867FC5" w:rsidP="00FB3846">
      <w:pPr>
        <w:jc w:val="right"/>
        <w:rPr>
          <w:rFonts w:ascii="PT Astra Serif" w:hAnsi="PT Astra Serif"/>
          <w:bCs/>
          <w:spacing w:val="-2"/>
          <w:sz w:val="28"/>
          <w:szCs w:val="28"/>
        </w:rPr>
      </w:pPr>
    </w:p>
    <w:p w:rsidR="00867FC5" w:rsidRPr="00AE6B5C" w:rsidRDefault="00E15EB9" w:rsidP="0027231E">
      <w:pPr>
        <w:jc w:val="center"/>
        <w:rPr>
          <w:rFonts w:ascii="PT Astra Serif" w:hAnsi="PT Astra Serif"/>
          <w:bCs/>
          <w:spacing w:val="-2"/>
          <w:sz w:val="28"/>
          <w:szCs w:val="28"/>
        </w:rPr>
      </w:pPr>
      <w:r>
        <w:rPr>
          <w:rFonts w:ascii="PT Astra Serif" w:hAnsi="PT Astra Serif"/>
          <w:bCs/>
          <w:spacing w:val="-2"/>
          <w:sz w:val="28"/>
          <w:szCs w:val="28"/>
        </w:rPr>
        <w:t>__________________________________________</w:t>
      </w:r>
    </w:p>
    <w:sectPr w:rsidR="00867FC5" w:rsidRPr="00AE6B5C" w:rsidSect="004E6AC4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822" w:rsidRDefault="00A11822">
      <w:r>
        <w:separator/>
      </w:r>
    </w:p>
  </w:endnote>
  <w:endnote w:type="continuationSeparator" w:id="0">
    <w:p w:rsidR="00A11822" w:rsidRDefault="00A1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822" w:rsidRDefault="00A11822">
      <w:r>
        <w:separator/>
      </w:r>
    </w:p>
  </w:footnote>
  <w:footnote w:type="continuationSeparator" w:id="0">
    <w:p w:rsidR="00A11822" w:rsidRDefault="00A11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94213"/>
      <w:docPartObj>
        <w:docPartGallery w:val="Page Numbers (Top of Page)"/>
        <w:docPartUnique/>
      </w:docPartObj>
    </w:sdtPr>
    <w:sdtEndPr/>
    <w:sdtContent>
      <w:p w:rsidR="004E6AC4" w:rsidRDefault="004E6AC4">
        <w:pPr>
          <w:pStyle w:val="af0"/>
          <w:jc w:val="center"/>
        </w:pPr>
        <w:r w:rsidRPr="00A24008">
          <w:rPr>
            <w:rFonts w:ascii="PT Astra Serif" w:hAnsi="PT Astra Serif"/>
            <w:sz w:val="28"/>
            <w:szCs w:val="28"/>
          </w:rPr>
          <w:fldChar w:fldCharType="begin"/>
        </w:r>
        <w:r w:rsidRPr="00A240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008">
          <w:rPr>
            <w:rFonts w:ascii="PT Astra Serif" w:hAnsi="PT Astra Serif"/>
            <w:sz w:val="28"/>
            <w:szCs w:val="28"/>
          </w:rPr>
          <w:fldChar w:fldCharType="separate"/>
        </w:r>
        <w:r w:rsidR="0089138E">
          <w:rPr>
            <w:rFonts w:ascii="PT Astra Serif" w:hAnsi="PT Astra Serif"/>
            <w:noProof/>
            <w:sz w:val="28"/>
            <w:szCs w:val="28"/>
          </w:rPr>
          <w:t>46</w:t>
        </w:r>
        <w:r w:rsidRPr="00A240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E6AC4" w:rsidRDefault="004E6AC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B25A56"/>
    <w:multiLevelType w:val="hybridMultilevel"/>
    <w:tmpl w:val="C3144D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FD2"/>
    <w:rsid w:val="00010179"/>
    <w:rsid w:val="00027286"/>
    <w:rsid w:val="00037791"/>
    <w:rsid w:val="0004561B"/>
    <w:rsid w:val="000637C4"/>
    <w:rsid w:val="000643B9"/>
    <w:rsid w:val="00064E2D"/>
    <w:rsid w:val="0007470D"/>
    <w:rsid w:val="00084513"/>
    <w:rsid w:val="00097D31"/>
    <w:rsid w:val="000A5188"/>
    <w:rsid w:val="000C2BE6"/>
    <w:rsid w:val="000C2F51"/>
    <w:rsid w:val="000C3F4C"/>
    <w:rsid w:val="000D05A0"/>
    <w:rsid w:val="000D0678"/>
    <w:rsid w:val="000D3D77"/>
    <w:rsid w:val="000E6231"/>
    <w:rsid w:val="000F03B2"/>
    <w:rsid w:val="000F1693"/>
    <w:rsid w:val="00114A61"/>
    <w:rsid w:val="00115CE3"/>
    <w:rsid w:val="0011670F"/>
    <w:rsid w:val="001268F5"/>
    <w:rsid w:val="00127AF4"/>
    <w:rsid w:val="00140632"/>
    <w:rsid w:val="0014086F"/>
    <w:rsid w:val="00141B6B"/>
    <w:rsid w:val="001564D1"/>
    <w:rsid w:val="0015700A"/>
    <w:rsid w:val="0016136D"/>
    <w:rsid w:val="00174B1C"/>
    <w:rsid w:val="00174BF8"/>
    <w:rsid w:val="001821E0"/>
    <w:rsid w:val="001909E5"/>
    <w:rsid w:val="0019566F"/>
    <w:rsid w:val="001A5FBD"/>
    <w:rsid w:val="001B13CF"/>
    <w:rsid w:val="001C00E9"/>
    <w:rsid w:val="001C32A8"/>
    <w:rsid w:val="001C7CE2"/>
    <w:rsid w:val="001D72BD"/>
    <w:rsid w:val="001E3B64"/>
    <w:rsid w:val="001E53E5"/>
    <w:rsid w:val="001E6C56"/>
    <w:rsid w:val="001F35B2"/>
    <w:rsid w:val="001F3850"/>
    <w:rsid w:val="001F73F7"/>
    <w:rsid w:val="002013D6"/>
    <w:rsid w:val="0021056A"/>
    <w:rsid w:val="0021412F"/>
    <w:rsid w:val="002147F8"/>
    <w:rsid w:val="00236560"/>
    <w:rsid w:val="0024433E"/>
    <w:rsid w:val="002473E5"/>
    <w:rsid w:val="00254086"/>
    <w:rsid w:val="00256B10"/>
    <w:rsid w:val="00260B37"/>
    <w:rsid w:val="0027024D"/>
    <w:rsid w:val="002708BA"/>
    <w:rsid w:val="00270C3B"/>
    <w:rsid w:val="0027231E"/>
    <w:rsid w:val="00295975"/>
    <w:rsid w:val="00295BF2"/>
    <w:rsid w:val="0029794D"/>
    <w:rsid w:val="002A16C1"/>
    <w:rsid w:val="002A5E83"/>
    <w:rsid w:val="002B4802"/>
    <w:rsid w:val="002B4FD2"/>
    <w:rsid w:val="002C11B4"/>
    <w:rsid w:val="002C7698"/>
    <w:rsid w:val="002D2332"/>
    <w:rsid w:val="002E54BE"/>
    <w:rsid w:val="002F0249"/>
    <w:rsid w:val="002F734F"/>
    <w:rsid w:val="00314095"/>
    <w:rsid w:val="003169D7"/>
    <w:rsid w:val="00322635"/>
    <w:rsid w:val="00323131"/>
    <w:rsid w:val="003248AF"/>
    <w:rsid w:val="00342EED"/>
    <w:rsid w:val="00343F29"/>
    <w:rsid w:val="00362DFC"/>
    <w:rsid w:val="00366382"/>
    <w:rsid w:val="00367FE0"/>
    <w:rsid w:val="00396533"/>
    <w:rsid w:val="003A2384"/>
    <w:rsid w:val="003C04EE"/>
    <w:rsid w:val="003C3A0B"/>
    <w:rsid w:val="003C4F81"/>
    <w:rsid w:val="003D216B"/>
    <w:rsid w:val="003E4E5B"/>
    <w:rsid w:val="003F13E6"/>
    <w:rsid w:val="0042625A"/>
    <w:rsid w:val="00427880"/>
    <w:rsid w:val="00431C1A"/>
    <w:rsid w:val="00441930"/>
    <w:rsid w:val="0047408F"/>
    <w:rsid w:val="0048387B"/>
    <w:rsid w:val="004964FF"/>
    <w:rsid w:val="00496905"/>
    <w:rsid w:val="004A3E4D"/>
    <w:rsid w:val="004C74A2"/>
    <w:rsid w:val="004D1930"/>
    <w:rsid w:val="004E61FA"/>
    <w:rsid w:val="004E6AC4"/>
    <w:rsid w:val="005005D9"/>
    <w:rsid w:val="00502FFF"/>
    <w:rsid w:val="00510C0C"/>
    <w:rsid w:val="0051703D"/>
    <w:rsid w:val="00520EE1"/>
    <w:rsid w:val="00527B97"/>
    <w:rsid w:val="005465DD"/>
    <w:rsid w:val="00570F9B"/>
    <w:rsid w:val="00575DF1"/>
    <w:rsid w:val="00576573"/>
    <w:rsid w:val="005A3653"/>
    <w:rsid w:val="005B2800"/>
    <w:rsid w:val="005B3753"/>
    <w:rsid w:val="005B63FB"/>
    <w:rsid w:val="005C0465"/>
    <w:rsid w:val="005C3B22"/>
    <w:rsid w:val="005C6B9A"/>
    <w:rsid w:val="005D0B99"/>
    <w:rsid w:val="005E238E"/>
    <w:rsid w:val="005F6D36"/>
    <w:rsid w:val="005F7562"/>
    <w:rsid w:val="005F7AFB"/>
    <w:rsid w:val="005F7DEF"/>
    <w:rsid w:val="00604026"/>
    <w:rsid w:val="00605441"/>
    <w:rsid w:val="00621E74"/>
    <w:rsid w:val="006300AD"/>
    <w:rsid w:val="00631C5C"/>
    <w:rsid w:val="006418D5"/>
    <w:rsid w:val="00661213"/>
    <w:rsid w:val="00671425"/>
    <w:rsid w:val="00676EC9"/>
    <w:rsid w:val="0068347B"/>
    <w:rsid w:val="006B7D42"/>
    <w:rsid w:val="006C06F6"/>
    <w:rsid w:val="006D2D2D"/>
    <w:rsid w:val="006D7CAC"/>
    <w:rsid w:val="006E4568"/>
    <w:rsid w:val="006F2075"/>
    <w:rsid w:val="007005F1"/>
    <w:rsid w:val="007112E3"/>
    <w:rsid w:val="007143EE"/>
    <w:rsid w:val="00724E8F"/>
    <w:rsid w:val="00735804"/>
    <w:rsid w:val="00750ABC"/>
    <w:rsid w:val="00751008"/>
    <w:rsid w:val="00751500"/>
    <w:rsid w:val="00772A29"/>
    <w:rsid w:val="007834BF"/>
    <w:rsid w:val="00784644"/>
    <w:rsid w:val="007923EE"/>
    <w:rsid w:val="00796661"/>
    <w:rsid w:val="007B53DF"/>
    <w:rsid w:val="007D1A31"/>
    <w:rsid w:val="007D781B"/>
    <w:rsid w:val="007E5347"/>
    <w:rsid w:val="007E6BB5"/>
    <w:rsid w:val="007F12CE"/>
    <w:rsid w:val="007F4F01"/>
    <w:rsid w:val="00820B9F"/>
    <w:rsid w:val="00825857"/>
    <w:rsid w:val="00826211"/>
    <w:rsid w:val="0083223B"/>
    <w:rsid w:val="00837B90"/>
    <w:rsid w:val="00847CE4"/>
    <w:rsid w:val="008567E8"/>
    <w:rsid w:val="00867759"/>
    <w:rsid w:val="00867FC5"/>
    <w:rsid w:val="00873F4D"/>
    <w:rsid w:val="0087646A"/>
    <w:rsid w:val="00877B38"/>
    <w:rsid w:val="00886A38"/>
    <w:rsid w:val="0089138E"/>
    <w:rsid w:val="00897C98"/>
    <w:rsid w:val="008A457D"/>
    <w:rsid w:val="008A4B0E"/>
    <w:rsid w:val="008C47A1"/>
    <w:rsid w:val="008E0589"/>
    <w:rsid w:val="008F0C5E"/>
    <w:rsid w:val="008F2E0C"/>
    <w:rsid w:val="00902FA7"/>
    <w:rsid w:val="009110D2"/>
    <w:rsid w:val="009121D6"/>
    <w:rsid w:val="00914E68"/>
    <w:rsid w:val="00934EB5"/>
    <w:rsid w:val="009472A7"/>
    <w:rsid w:val="0098256A"/>
    <w:rsid w:val="009A7968"/>
    <w:rsid w:val="009B17C0"/>
    <w:rsid w:val="009B3E1E"/>
    <w:rsid w:val="009C353D"/>
    <w:rsid w:val="009D43DC"/>
    <w:rsid w:val="009D783C"/>
    <w:rsid w:val="009E3D0E"/>
    <w:rsid w:val="009F735E"/>
    <w:rsid w:val="00A07BDC"/>
    <w:rsid w:val="00A11822"/>
    <w:rsid w:val="00A24008"/>
    <w:rsid w:val="00A24EB9"/>
    <w:rsid w:val="00A27B5A"/>
    <w:rsid w:val="00A307C8"/>
    <w:rsid w:val="00A333F8"/>
    <w:rsid w:val="00A369FB"/>
    <w:rsid w:val="00A52C35"/>
    <w:rsid w:val="00A5646B"/>
    <w:rsid w:val="00A64528"/>
    <w:rsid w:val="00A67E0D"/>
    <w:rsid w:val="00A83CDE"/>
    <w:rsid w:val="00A9161B"/>
    <w:rsid w:val="00A97455"/>
    <w:rsid w:val="00AA5200"/>
    <w:rsid w:val="00AC44CE"/>
    <w:rsid w:val="00AE6B5C"/>
    <w:rsid w:val="00AE71B2"/>
    <w:rsid w:val="00B0593F"/>
    <w:rsid w:val="00B23254"/>
    <w:rsid w:val="00B41DE6"/>
    <w:rsid w:val="00B53053"/>
    <w:rsid w:val="00B562C1"/>
    <w:rsid w:val="00B63641"/>
    <w:rsid w:val="00B676A9"/>
    <w:rsid w:val="00B7071D"/>
    <w:rsid w:val="00B928CA"/>
    <w:rsid w:val="00B9489B"/>
    <w:rsid w:val="00BA4658"/>
    <w:rsid w:val="00BB140F"/>
    <w:rsid w:val="00BB545C"/>
    <w:rsid w:val="00BC6DA2"/>
    <w:rsid w:val="00BD2261"/>
    <w:rsid w:val="00BD31E2"/>
    <w:rsid w:val="00BD4AB2"/>
    <w:rsid w:val="00BF57CB"/>
    <w:rsid w:val="00C143B3"/>
    <w:rsid w:val="00C14A57"/>
    <w:rsid w:val="00C15609"/>
    <w:rsid w:val="00C34F24"/>
    <w:rsid w:val="00C44C63"/>
    <w:rsid w:val="00C6199A"/>
    <w:rsid w:val="00C6363D"/>
    <w:rsid w:val="00C652C4"/>
    <w:rsid w:val="00C70692"/>
    <w:rsid w:val="00C71E0B"/>
    <w:rsid w:val="00C74FAA"/>
    <w:rsid w:val="00CA22B0"/>
    <w:rsid w:val="00CA5E46"/>
    <w:rsid w:val="00CB004D"/>
    <w:rsid w:val="00CB3346"/>
    <w:rsid w:val="00CC4111"/>
    <w:rsid w:val="00CD7ED5"/>
    <w:rsid w:val="00CE608B"/>
    <w:rsid w:val="00CF25B5"/>
    <w:rsid w:val="00CF2CDA"/>
    <w:rsid w:val="00CF3559"/>
    <w:rsid w:val="00D1327C"/>
    <w:rsid w:val="00D16057"/>
    <w:rsid w:val="00D36782"/>
    <w:rsid w:val="00D36C92"/>
    <w:rsid w:val="00D44CBB"/>
    <w:rsid w:val="00D456F1"/>
    <w:rsid w:val="00D51550"/>
    <w:rsid w:val="00D52705"/>
    <w:rsid w:val="00D7057B"/>
    <w:rsid w:val="00D76FBA"/>
    <w:rsid w:val="00D93100"/>
    <w:rsid w:val="00D96243"/>
    <w:rsid w:val="00DA0421"/>
    <w:rsid w:val="00DA27A5"/>
    <w:rsid w:val="00DA3778"/>
    <w:rsid w:val="00DC0EBE"/>
    <w:rsid w:val="00DC74F5"/>
    <w:rsid w:val="00DD453B"/>
    <w:rsid w:val="00DD6F2B"/>
    <w:rsid w:val="00DE7AEB"/>
    <w:rsid w:val="00E00880"/>
    <w:rsid w:val="00E03E77"/>
    <w:rsid w:val="00E04806"/>
    <w:rsid w:val="00E069AF"/>
    <w:rsid w:val="00E06FAE"/>
    <w:rsid w:val="00E11B07"/>
    <w:rsid w:val="00E15EB9"/>
    <w:rsid w:val="00E208DB"/>
    <w:rsid w:val="00E26987"/>
    <w:rsid w:val="00E30BAA"/>
    <w:rsid w:val="00E41E47"/>
    <w:rsid w:val="00E6233C"/>
    <w:rsid w:val="00E6353C"/>
    <w:rsid w:val="00E727C9"/>
    <w:rsid w:val="00E72870"/>
    <w:rsid w:val="00E81597"/>
    <w:rsid w:val="00E91C7C"/>
    <w:rsid w:val="00EA25AD"/>
    <w:rsid w:val="00ED002F"/>
    <w:rsid w:val="00F075ED"/>
    <w:rsid w:val="00F215F9"/>
    <w:rsid w:val="00F319DE"/>
    <w:rsid w:val="00F534A4"/>
    <w:rsid w:val="00F63BDF"/>
    <w:rsid w:val="00F63F25"/>
    <w:rsid w:val="00F64381"/>
    <w:rsid w:val="00F717B0"/>
    <w:rsid w:val="00F737E5"/>
    <w:rsid w:val="00F738D1"/>
    <w:rsid w:val="00F805BB"/>
    <w:rsid w:val="00F825D0"/>
    <w:rsid w:val="00F90E17"/>
    <w:rsid w:val="00F96022"/>
    <w:rsid w:val="00FA53A9"/>
    <w:rsid w:val="00FA74C0"/>
    <w:rsid w:val="00FB3846"/>
    <w:rsid w:val="00FD642B"/>
    <w:rsid w:val="00FD6C2B"/>
    <w:rsid w:val="00FE04D2"/>
    <w:rsid w:val="00FE125F"/>
    <w:rsid w:val="00FE79E6"/>
    <w:rsid w:val="00FF0F79"/>
    <w:rsid w:val="00FF1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paragraph" w:customStyle="1" w:styleId="17">
    <w:name w:val="Основной текст1"/>
    <w:basedOn w:val="a"/>
    <w:rsid w:val="00E26987"/>
    <w:pPr>
      <w:widowControl w:val="0"/>
      <w:shd w:val="clear" w:color="auto" w:fill="FFFFFF"/>
      <w:suppressAutoHyphens w:val="0"/>
      <w:spacing w:before="420" w:line="341" w:lineRule="exact"/>
      <w:ind w:hanging="1980"/>
      <w:jc w:val="both"/>
    </w:pPr>
    <w:rPr>
      <w:spacing w:val="-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paragraph" w:customStyle="1" w:styleId="17">
    <w:name w:val="Основной текст1"/>
    <w:basedOn w:val="a"/>
    <w:rsid w:val="00E26987"/>
    <w:pPr>
      <w:widowControl w:val="0"/>
      <w:shd w:val="clear" w:color="auto" w:fill="FFFFFF"/>
      <w:suppressAutoHyphens w:val="0"/>
      <w:spacing w:before="420" w:line="341" w:lineRule="exact"/>
      <w:ind w:hanging="1980"/>
      <w:jc w:val="both"/>
    </w:pPr>
    <w:rPr>
      <w:spacing w:val="-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B79A0-27CE-4867-B18C-909546B9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47</Pages>
  <Words>8744</Words>
  <Characters>49847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2025-02-20T07:11:00Z</cp:lastPrinted>
  <dcterms:created xsi:type="dcterms:W3CDTF">2025-02-20T07:14:00Z</dcterms:created>
  <dcterms:modified xsi:type="dcterms:W3CDTF">2025-02-20T07:14:00Z</dcterms:modified>
</cp:coreProperties>
</file>