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A4349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A10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821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22.07.2025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A4349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A10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821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 – 1222</w:t>
            </w:r>
          </w:p>
        </w:tc>
      </w:tr>
    </w:tbl>
    <w:p w:rsidR="005B2800" w:rsidRPr="007001F3" w:rsidRDefault="005B2800" w:rsidP="00EA2EEC">
      <w:pPr>
        <w:rPr>
          <w:rFonts w:ascii="PT Astra Serif" w:hAnsi="PT Astra Serif" w:cs="PT Astra Serif"/>
          <w:sz w:val="20"/>
          <w:szCs w:val="20"/>
        </w:rPr>
      </w:pPr>
    </w:p>
    <w:p w:rsidR="007001F3" w:rsidRPr="007001F3" w:rsidRDefault="007001F3" w:rsidP="00EA2EEC">
      <w:pPr>
        <w:rPr>
          <w:rFonts w:ascii="PT Astra Serif" w:hAnsi="PT Astra Serif" w:cs="PT Astra Serif"/>
          <w:sz w:val="20"/>
          <w:szCs w:val="20"/>
        </w:rPr>
      </w:pPr>
    </w:p>
    <w:p w:rsidR="0050095D" w:rsidRPr="0050095D" w:rsidRDefault="0050095D" w:rsidP="0050095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0095D">
        <w:rPr>
          <w:rFonts w:ascii="PT Astra Serif" w:hAnsi="PT Astra Serif"/>
          <w:b/>
          <w:sz w:val="28"/>
          <w:szCs w:val="28"/>
          <w:lang w:eastAsia="ru-RU"/>
        </w:rPr>
        <w:t>О внесении изменени</w:t>
      </w:r>
      <w:r w:rsidR="006C7636">
        <w:rPr>
          <w:rFonts w:ascii="PT Astra Serif" w:hAnsi="PT Astra Serif"/>
          <w:b/>
          <w:sz w:val="28"/>
          <w:szCs w:val="28"/>
          <w:lang w:eastAsia="ru-RU"/>
        </w:rPr>
        <w:t>й</w:t>
      </w: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 в постановление администрации </w:t>
      </w:r>
    </w:p>
    <w:p w:rsidR="00501489" w:rsidRDefault="00501489" w:rsidP="0050095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01489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  <w:r w:rsidR="0050095D" w:rsidRPr="0050095D">
        <w:rPr>
          <w:rFonts w:ascii="PT Astra Serif" w:hAnsi="PT Astra Serif"/>
          <w:b/>
          <w:sz w:val="28"/>
          <w:szCs w:val="28"/>
          <w:lang w:eastAsia="ru-RU"/>
        </w:rPr>
        <w:t xml:space="preserve"> от 13.11.2018 </w:t>
      </w:r>
    </w:p>
    <w:p w:rsidR="00501489" w:rsidRDefault="0050095D" w:rsidP="0050095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№ 11 - 1500 «Об утверждении Инструкции по делопроизводству </w:t>
      </w:r>
    </w:p>
    <w:p w:rsidR="0050095D" w:rsidRDefault="0050095D" w:rsidP="0050095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50095D">
        <w:rPr>
          <w:rFonts w:ascii="PT Astra Serif" w:hAnsi="PT Astra Serif"/>
          <w:b/>
          <w:sz w:val="28"/>
          <w:szCs w:val="28"/>
          <w:lang w:eastAsia="ru-RU"/>
        </w:rPr>
        <w:t>в администрации муниципального образования Щекинский район</w:t>
      </w:r>
      <w:r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EA2EEC" w:rsidRPr="007001F3" w:rsidRDefault="00EA2EEC" w:rsidP="007001F3">
      <w:pPr>
        <w:rPr>
          <w:rFonts w:ascii="PT Astra Serif" w:hAnsi="PT Astra Serif" w:cs="PT Astra Serif"/>
          <w:sz w:val="20"/>
          <w:szCs w:val="20"/>
        </w:rPr>
      </w:pPr>
    </w:p>
    <w:p w:rsidR="007001F3" w:rsidRPr="007001F3" w:rsidRDefault="007001F3" w:rsidP="007001F3">
      <w:pPr>
        <w:rPr>
          <w:rFonts w:ascii="PT Astra Serif" w:hAnsi="PT Astra Serif" w:cs="PT Astra Serif"/>
          <w:sz w:val="20"/>
          <w:szCs w:val="20"/>
        </w:rPr>
      </w:pPr>
    </w:p>
    <w:p w:rsidR="0050095D" w:rsidRPr="00EA2EEC" w:rsidRDefault="0050095D" w:rsidP="00FE7431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A2EEC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</w:t>
      </w:r>
      <w:r w:rsidR="00161535">
        <w:rPr>
          <w:rFonts w:ascii="PT Astra Serif" w:hAnsi="PT Astra Serif"/>
          <w:sz w:val="28"/>
          <w:szCs w:val="28"/>
          <w:lang w:eastAsia="ru-RU"/>
        </w:rPr>
        <w:t> </w:t>
      </w:r>
      <w:r w:rsidRPr="00EA2EEC">
        <w:rPr>
          <w:rFonts w:ascii="PT Astra Serif" w:hAnsi="PT Astra Serif"/>
          <w:sz w:val="28"/>
          <w:szCs w:val="28"/>
          <w:lang w:eastAsia="ru-RU"/>
        </w:rPr>
        <w:t>131-ФЗ «Об</w:t>
      </w:r>
      <w:r w:rsidR="00B718DC" w:rsidRPr="00EA2EEC">
        <w:rPr>
          <w:rFonts w:ascii="PT Astra Serif" w:hAnsi="PT Astra Serif"/>
          <w:sz w:val="28"/>
          <w:szCs w:val="28"/>
          <w:lang w:eastAsia="ru-RU"/>
        </w:rPr>
        <w:t> </w:t>
      </w:r>
      <w:r w:rsidRPr="00EA2EEC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на основании Устава </w:t>
      </w:r>
      <w:r w:rsidR="00FE7431" w:rsidRPr="00FE7431">
        <w:rPr>
          <w:rFonts w:ascii="PT Astra Serif" w:hAnsi="PT Astra Serif"/>
          <w:sz w:val="28"/>
          <w:szCs w:val="28"/>
          <w:lang w:eastAsia="ru-RU"/>
        </w:rPr>
        <w:t>Щекинского муниципального района Тульской области</w:t>
      </w:r>
      <w:r w:rsidRPr="00EA2EEC">
        <w:rPr>
          <w:rFonts w:ascii="PT Astra Serif" w:hAnsi="PT Astra Serif"/>
          <w:sz w:val="28"/>
          <w:szCs w:val="28"/>
          <w:lang w:eastAsia="ru-RU"/>
        </w:rPr>
        <w:t xml:space="preserve"> администрация муниципального образования Щекинский район ПОСТАНОВЛЯЕТ:</w:t>
      </w:r>
    </w:p>
    <w:p w:rsidR="006C7636" w:rsidRPr="006C7636" w:rsidRDefault="006C7636" w:rsidP="00FE74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01489">
        <w:rPr>
          <w:rFonts w:ascii="PT Astra Serif" w:hAnsi="PT Astra Serif"/>
          <w:spacing w:val="-4"/>
          <w:sz w:val="28"/>
          <w:szCs w:val="28"/>
          <w:lang w:eastAsia="ru-RU"/>
        </w:rPr>
        <w:t>1.</w:t>
      </w:r>
      <w:r w:rsidR="00501489" w:rsidRPr="00501489">
        <w:rPr>
          <w:rFonts w:ascii="PT Astra Serif" w:hAnsi="PT Astra Serif"/>
          <w:spacing w:val="-4"/>
          <w:sz w:val="28"/>
          <w:szCs w:val="28"/>
          <w:lang w:eastAsia="ru-RU"/>
        </w:rPr>
        <w:t> </w:t>
      </w:r>
      <w:r w:rsidRPr="00501489">
        <w:rPr>
          <w:rFonts w:ascii="PT Astra Serif" w:hAnsi="PT Astra Serif"/>
          <w:spacing w:val="-4"/>
          <w:sz w:val="28"/>
          <w:szCs w:val="28"/>
          <w:lang w:eastAsia="ru-RU"/>
        </w:rPr>
        <w:t xml:space="preserve">Внести в постановление администрации </w:t>
      </w:r>
      <w:r w:rsidR="00501489" w:rsidRPr="00501489">
        <w:rPr>
          <w:rFonts w:ascii="PT Astra Serif" w:hAnsi="PT Astra Serif"/>
          <w:spacing w:val="-4"/>
          <w:sz w:val="28"/>
          <w:szCs w:val="28"/>
          <w:lang w:eastAsia="ru-RU"/>
        </w:rPr>
        <w:t>муниципального образования</w:t>
      </w:r>
      <w:r w:rsidR="00501489" w:rsidRPr="00EA2EEC">
        <w:rPr>
          <w:rFonts w:ascii="PT Astra Serif" w:hAnsi="PT Astra Serif"/>
          <w:sz w:val="28"/>
          <w:szCs w:val="28"/>
          <w:lang w:eastAsia="ru-RU"/>
        </w:rPr>
        <w:t xml:space="preserve"> Щекинский район</w:t>
      </w:r>
      <w:r w:rsidRPr="006C7636">
        <w:rPr>
          <w:rFonts w:ascii="PT Astra Serif" w:hAnsi="PT Astra Serif"/>
          <w:sz w:val="28"/>
          <w:szCs w:val="28"/>
          <w:lang w:eastAsia="ru-RU"/>
        </w:rPr>
        <w:t xml:space="preserve"> от 13.11.2018 № 11-1500 «Об утверждении Инструкции по делопроизводству в администрации муниципального образования Щекинский район» (далее – постановление) следующие изменения:</w:t>
      </w:r>
    </w:p>
    <w:p w:rsidR="0033137D" w:rsidRDefault="006C7636" w:rsidP="00FE74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C7636">
        <w:rPr>
          <w:rFonts w:ascii="PT Astra Serif" w:hAnsi="PT Astra Serif"/>
          <w:sz w:val="28"/>
          <w:szCs w:val="28"/>
          <w:lang w:eastAsia="ru-RU"/>
        </w:rPr>
        <w:t>1.1</w:t>
      </w:r>
      <w:r w:rsidR="002B2C73">
        <w:rPr>
          <w:rFonts w:ascii="PT Astra Serif" w:hAnsi="PT Astra Serif"/>
          <w:sz w:val="28"/>
          <w:szCs w:val="28"/>
          <w:lang w:eastAsia="ru-RU"/>
        </w:rPr>
        <w:t>. </w:t>
      </w:r>
      <w:r w:rsidR="00224577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451237">
        <w:rPr>
          <w:rFonts w:ascii="PT Astra Serif" w:hAnsi="PT Astra Serif"/>
          <w:sz w:val="28"/>
          <w:szCs w:val="28"/>
          <w:lang w:eastAsia="ru-RU"/>
        </w:rPr>
        <w:t xml:space="preserve">пункте </w:t>
      </w:r>
      <w:r w:rsidR="00451237" w:rsidRPr="00FE7431">
        <w:rPr>
          <w:rFonts w:ascii="PT Astra Serif" w:hAnsi="PT Astra Serif"/>
          <w:sz w:val="28"/>
          <w:szCs w:val="28"/>
          <w:lang w:eastAsia="ru-RU"/>
        </w:rPr>
        <w:t>5</w:t>
      </w:r>
      <w:r w:rsidR="00451237">
        <w:rPr>
          <w:rFonts w:ascii="PT Astra Serif" w:hAnsi="PT Astra Serif"/>
          <w:sz w:val="28"/>
          <w:szCs w:val="28"/>
          <w:lang w:eastAsia="ru-RU"/>
        </w:rPr>
        <w:t>.</w:t>
      </w:r>
      <w:r w:rsidR="00451237" w:rsidRPr="00FE7431">
        <w:rPr>
          <w:rFonts w:ascii="PT Astra Serif" w:hAnsi="PT Astra Serif"/>
          <w:sz w:val="28"/>
          <w:szCs w:val="28"/>
          <w:lang w:eastAsia="ru-RU"/>
        </w:rPr>
        <w:t>5</w:t>
      </w:r>
      <w:r w:rsidR="00451237" w:rsidRPr="006C763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C7636">
        <w:rPr>
          <w:rFonts w:ascii="PT Astra Serif" w:hAnsi="PT Astra Serif"/>
          <w:sz w:val="28"/>
          <w:szCs w:val="28"/>
          <w:lang w:eastAsia="ru-RU"/>
        </w:rPr>
        <w:t xml:space="preserve">Инструкции по делопроизводству в администрации муниципального образования Щекинский район, изложенной в приложении к постановлению (далее – Инструкция), </w:t>
      </w:r>
      <w:r w:rsidR="00FE7431">
        <w:rPr>
          <w:rFonts w:ascii="PT Astra Serif" w:hAnsi="PT Astra Serif"/>
          <w:sz w:val="28"/>
          <w:szCs w:val="28"/>
          <w:lang w:eastAsia="ru-RU"/>
        </w:rPr>
        <w:t>подпункты 1</w:t>
      </w:r>
      <w:r w:rsidR="00800BED">
        <w:rPr>
          <w:rFonts w:ascii="PT Astra Serif" w:hAnsi="PT Astra Serif"/>
          <w:sz w:val="28"/>
          <w:szCs w:val="28"/>
          <w:lang w:eastAsia="ru-RU"/>
        </w:rPr>
        <w:t> </w:t>
      </w:r>
      <w:r w:rsidR="00FE7431">
        <w:rPr>
          <w:rFonts w:ascii="PT Astra Serif" w:hAnsi="PT Astra Serif"/>
          <w:sz w:val="28"/>
          <w:szCs w:val="28"/>
          <w:lang w:eastAsia="ru-RU"/>
        </w:rPr>
        <w:t>–</w:t>
      </w:r>
      <w:r w:rsidR="00800BED">
        <w:rPr>
          <w:rFonts w:ascii="PT Astra Serif" w:hAnsi="PT Astra Serif"/>
          <w:sz w:val="28"/>
          <w:szCs w:val="28"/>
          <w:lang w:eastAsia="ru-RU"/>
        </w:rPr>
        <w:t> </w:t>
      </w:r>
      <w:r w:rsidR="00451237">
        <w:rPr>
          <w:rFonts w:ascii="PT Astra Serif" w:hAnsi="PT Astra Serif"/>
          <w:sz w:val="28"/>
          <w:szCs w:val="28"/>
          <w:lang w:eastAsia="ru-RU"/>
        </w:rPr>
        <w:t>7</w:t>
      </w:r>
      <w:r w:rsidR="00FE7431">
        <w:rPr>
          <w:rFonts w:ascii="PT Astra Serif" w:hAnsi="PT Astra Serif"/>
          <w:sz w:val="28"/>
          <w:szCs w:val="28"/>
          <w:lang w:eastAsia="ru-RU"/>
        </w:rPr>
        <w:t xml:space="preserve"> после слов «</w:t>
      </w:r>
      <w:r w:rsidR="00FE7431" w:rsidRPr="00FE7431">
        <w:rPr>
          <w:rFonts w:ascii="PT Astra Serif" w:hAnsi="PT Astra Serif"/>
          <w:sz w:val="28"/>
          <w:szCs w:val="28"/>
          <w:lang w:eastAsia="ru-RU"/>
        </w:rPr>
        <w:t>Электронный документ направляется на согласование визирующим по очереди на 2 рабочих дня (по срочным проектам исполнителем может быть установлен срок согласования до 3 часов) в следующей последовательности</w:t>
      </w:r>
      <w:proofErr w:type="gramStart"/>
      <w:r w:rsidR="00FE7431" w:rsidRPr="00FE7431">
        <w:rPr>
          <w:rFonts w:ascii="PT Astra Serif" w:hAnsi="PT Astra Serif"/>
          <w:sz w:val="28"/>
          <w:szCs w:val="28"/>
          <w:lang w:eastAsia="ru-RU"/>
        </w:rPr>
        <w:t>:</w:t>
      </w:r>
      <w:r w:rsidR="00FE7431">
        <w:rPr>
          <w:rFonts w:ascii="PT Astra Serif" w:hAnsi="PT Astra Serif"/>
          <w:sz w:val="28"/>
          <w:szCs w:val="28"/>
          <w:lang w:eastAsia="ru-RU"/>
        </w:rPr>
        <w:t>»</w:t>
      </w:r>
      <w:proofErr w:type="gramEnd"/>
      <w:r w:rsidR="00FE74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51237">
        <w:rPr>
          <w:rFonts w:ascii="PT Astra Serif" w:hAnsi="PT Astra Serif"/>
          <w:sz w:val="28"/>
          <w:szCs w:val="28"/>
          <w:lang w:eastAsia="ru-RU"/>
        </w:rPr>
        <w:t>изложить в следующей редакции</w:t>
      </w:r>
      <w:r w:rsidR="00FE7431">
        <w:rPr>
          <w:rFonts w:ascii="PT Astra Serif" w:hAnsi="PT Astra Serif"/>
          <w:sz w:val="28"/>
          <w:szCs w:val="28"/>
          <w:lang w:eastAsia="ru-RU"/>
        </w:rPr>
        <w:t>:</w:t>
      </w:r>
    </w:p>
    <w:p w:rsidR="00582818" w:rsidRDefault="00FE7431" w:rsidP="007C3E08">
      <w:pPr>
        <w:spacing w:line="360" w:lineRule="exact"/>
        <w:ind w:firstLine="624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="00084D88">
        <w:rPr>
          <w:rFonts w:ascii="PT Astra Serif" w:hAnsi="PT Astra Serif"/>
          <w:sz w:val="28"/>
          <w:szCs w:val="28"/>
          <w:lang w:eastAsia="ru-RU"/>
        </w:rPr>
        <w:t>1) </w:t>
      </w:r>
      <w:r w:rsidR="00582818" w:rsidRPr="00084D88">
        <w:rPr>
          <w:rFonts w:ascii="PT Astra Serif" w:hAnsi="PT Astra Serif"/>
          <w:spacing w:val="-4"/>
          <w:sz w:val="28"/>
          <w:szCs w:val="28"/>
          <w:lang w:eastAsia="ru-RU"/>
        </w:rPr>
        <w:t xml:space="preserve">руководителю отраслевого (функционального) органа, ответственного </w:t>
      </w:r>
      <w:r w:rsidR="00582818" w:rsidRPr="00FE7431">
        <w:rPr>
          <w:rFonts w:ascii="PT Astra Serif" w:hAnsi="PT Astra Serif"/>
          <w:sz w:val="28"/>
          <w:szCs w:val="28"/>
          <w:lang w:eastAsia="ru-RU"/>
        </w:rPr>
        <w:t>за подготовку проекта правового акта;</w:t>
      </w:r>
    </w:p>
    <w:p w:rsidR="00FE7431" w:rsidRPr="00FE7431" w:rsidRDefault="00084D88" w:rsidP="00FE74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84D88">
        <w:rPr>
          <w:rFonts w:ascii="PT Astra Serif" w:hAnsi="PT Astra Serif"/>
          <w:spacing w:val="-4"/>
          <w:sz w:val="28"/>
          <w:szCs w:val="28"/>
          <w:lang w:eastAsia="ru-RU"/>
        </w:rPr>
        <w:t>2</w:t>
      </w:r>
      <w:r w:rsidR="00FE7431" w:rsidRPr="00084D88">
        <w:rPr>
          <w:rFonts w:ascii="PT Astra Serif" w:hAnsi="PT Astra Serif"/>
          <w:spacing w:val="-4"/>
          <w:sz w:val="28"/>
          <w:szCs w:val="28"/>
          <w:lang w:eastAsia="ru-RU"/>
        </w:rPr>
        <w:t>) </w:t>
      </w:r>
      <w:r w:rsidR="00582818" w:rsidRPr="00FE7431">
        <w:rPr>
          <w:rFonts w:ascii="PT Astra Serif" w:hAnsi="PT Astra Serif"/>
          <w:sz w:val="28"/>
          <w:szCs w:val="28"/>
          <w:lang w:eastAsia="ru-RU"/>
        </w:rPr>
        <w:t xml:space="preserve">сотруднику комитета по делопроизводству и работе с обращениями граждан, ответственному за </w:t>
      </w:r>
      <w:r w:rsidR="00582818" w:rsidRPr="00084D88">
        <w:rPr>
          <w:rFonts w:ascii="PT Astra Serif" w:hAnsi="PT Astra Serif"/>
          <w:sz w:val="28"/>
          <w:szCs w:val="28"/>
          <w:lang w:eastAsia="ru-RU"/>
        </w:rPr>
        <w:t>корректировк</w:t>
      </w:r>
      <w:r w:rsidR="00582818">
        <w:rPr>
          <w:rFonts w:ascii="PT Astra Serif" w:hAnsi="PT Astra Serif"/>
          <w:sz w:val="28"/>
          <w:szCs w:val="28"/>
          <w:lang w:eastAsia="ru-RU"/>
        </w:rPr>
        <w:t>у текстов</w:t>
      </w:r>
      <w:r w:rsidR="00582818" w:rsidRPr="00FE7431">
        <w:rPr>
          <w:rFonts w:ascii="PT Astra Serif" w:hAnsi="PT Astra Serif"/>
          <w:sz w:val="28"/>
          <w:szCs w:val="28"/>
          <w:lang w:eastAsia="ru-RU"/>
        </w:rPr>
        <w:t xml:space="preserve"> правовых актов</w:t>
      </w:r>
      <w:r w:rsidR="00582818">
        <w:rPr>
          <w:rFonts w:ascii="PT Astra Serif" w:hAnsi="PT Astra Serif"/>
          <w:sz w:val="28"/>
          <w:szCs w:val="28"/>
          <w:lang w:eastAsia="ru-RU"/>
        </w:rPr>
        <w:t>;</w:t>
      </w:r>
    </w:p>
    <w:p w:rsidR="00582818" w:rsidRDefault="00084D88" w:rsidP="00FE74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FE7431" w:rsidRPr="00FE7431">
        <w:rPr>
          <w:rFonts w:ascii="PT Astra Serif" w:hAnsi="PT Astra Serif"/>
          <w:sz w:val="28"/>
          <w:szCs w:val="28"/>
          <w:lang w:eastAsia="ru-RU"/>
        </w:rPr>
        <w:t>)</w:t>
      </w:r>
      <w:r w:rsidR="00582818">
        <w:rPr>
          <w:rFonts w:ascii="PT Astra Serif" w:hAnsi="PT Astra Serif"/>
          <w:sz w:val="28"/>
          <w:szCs w:val="28"/>
          <w:lang w:eastAsia="ru-RU"/>
        </w:rPr>
        <w:t> </w:t>
      </w:r>
      <w:r w:rsidR="00582818" w:rsidRPr="00FE7431">
        <w:rPr>
          <w:rFonts w:ascii="PT Astra Serif" w:hAnsi="PT Astra Serif"/>
          <w:sz w:val="28"/>
          <w:szCs w:val="28"/>
          <w:lang w:eastAsia="ru-RU"/>
        </w:rPr>
        <w:t xml:space="preserve">председателю комитета по правовой работе администрации (при этом определяется нормативность документа, необходимость </w:t>
      </w:r>
      <w:proofErr w:type="gramStart"/>
      <w:r w:rsidR="00582818" w:rsidRPr="00FE7431">
        <w:rPr>
          <w:rFonts w:ascii="PT Astra Serif" w:hAnsi="PT Astra Serif"/>
          <w:sz w:val="28"/>
          <w:szCs w:val="28"/>
          <w:lang w:eastAsia="ru-RU"/>
        </w:rPr>
        <w:t>обнародования</w:t>
      </w:r>
      <w:proofErr w:type="gramEnd"/>
      <w:r w:rsidR="00582818" w:rsidRPr="00FE74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82818" w:rsidRPr="00FE7431">
        <w:rPr>
          <w:rFonts w:ascii="PT Astra Serif" w:hAnsi="PT Astra Serif"/>
          <w:sz w:val="28"/>
          <w:szCs w:val="28"/>
          <w:lang w:eastAsia="ru-RU"/>
        </w:rPr>
        <w:lastRenderedPageBreak/>
        <w:t xml:space="preserve">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proofErr w:type="gramStart"/>
      <w:r w:rsidR="00582818" w:rsidRPr="00FE7431">
        <w:rPr>
          <w:rFonts w:ascii="PT Astra Serif" w:hAnsi="PT Astra Serif"/>
          <w:sz w:val="28"/>
          <w:szCs w:val="28"/>
          <w:lang w:eastAsia="ru-RU"/>
        </w:rPr>
        <w:t>Эл № ФС 77-74320 от 19.11.2018), или путем опубликования его полного текста в официальном печатном издании - информационном бюллетене «Щекинский муниципальный вестник») и создается правовое заключение для нормативных правовых актов;</w:t>
      </w:r>
      <w:proofErr w:type="gramEnd"/>
    </w:p>
    <w:p w:rsidR="00582818" w:rsidRPr="00FE7431" w:rsidRDefault="00582818" w:rsidP="0058281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Pr="00FE7431">
        <w:rPr>
          <w:rFonts w:ascii="PT Astra Serif" w:hAnsi="PT Astra Serif"/>
          <w:sz w:val="28"/>
          <w:szCs w:val="28"/>
          <w:lang w:eastAsia="ru-RU"/>
        </w:rPr>
        <w:t>)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FE7431">
        <w:rPr>
          <w:rFonts w:ascii="PT Astra Serif" w:hAnsi="PT Astra Serif"/>
          <w:sz w:val="28"/>
          <w:szCs w:val="28"/>
          <w:lang w:eastAsia="ru-RU"/>
        </w:rPr>
        <w:t>руководителям отраслевых (функциональных) органов, к сфере ведения которых относятся затрагиваемые в проекте правового акта вопросы;</w:t>
      </w:r>
    </w:p>
    <w:p w:rsidR="00451237" w:rsidRDefault="00451237" w:rsidP="0045123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</w:t>
      </w:r>
      <w:r w:rsidR="00FE7431" w:rsidRPr="00FE7431">
        <w:rPr>
          <w:rFonts w:ascii="PT Astra Serif" w:hAnsi="PT Astra Serif"/>
          <w:sz w:val="28"/>
          <w:szCs w:val="28"/>
          <w:lang w:eastAsia="ru-RU"/>
        </w:rPr>
        <w:t>)</w:t>
      </w:r>
      <w:r w:rsidR="00084D88">
        <w:rPr>
          <w:rFonts w:ascii="PT Astra Serif" w:hAnsi="PT Astra Serif"/>
          <w:sz w:val="28"/>
          <w:szCs w:val="28"/>
          <w:lang w:eastAsia="ru-RU"/>
        </w:rPr>
        <w:t> </w:t>
      </w:r>
      <w:r w:rsidR="00582818" w:rsidRPr="00FE7431">
        <w:rPr>
          <w:rFonts w:ascii="PT Astra Serif" w:hAnsi="PT Astra Serif"/>
          <w:sz w:val="28"/>
          <w:szCs w:val="28"/>
          <w:lang w:eastAsia="ru-RU"/>
        </w:rPr>
        <w:t>заместителю главы администрации, координирующему деятельность отраслевого (функционального) органа;</w:t>
      </w:r>
      <w:r w:rsidRPr="0045123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451237" w:rsidRDefault="00451237" w:rsidP="0045123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</w:t>
      </w:r>
      <w:r w:rsidRPr="00FE7431">
        <w:rPr>
          <w:rFonts w:ascii="PT Astra Serif" w:hAnsi="PT Astra Serif"/>
          <w:sz w:val="28"/>
          <w:szCs w:val="28"/>
          <w:lang w:eastAsia="ru-RU"/>
        </w:rPr>
        <w:t>)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FE7431">
        <w:rPr>
          <w:rFonts w:ascii="PT Astra Serif" w:hAnsi="PT Astra Serif"/>
          <w:sz w:val="28"/>
          <w:szCs w:val="28"/>
          <w:lang w:eastAsia="ru-RU"/>
        </w:rPr>
        <w:t>руководителю аппарата администрации;</w:t>
      </w:r>
    </w:p>
    <w:p w:rsidR="00FE7431" w:rsidRDefault="00084D88" w:rsidP="00FE74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7</w:t>
      </w:r>
      <w:r w:rsidR="00FE7431" w:rsidRPr="00FE7431">
        <w:rPr>
          <w:rFonts w:ascii="PT Astra Serif" w:hAnsi="PT Astra Serif"/>
          <w:sz w:val="28"/>
          <w:szCs w:val="28"/>
          <w:lang w:eastAsia="ru-RU"/>
        </w:rPr>
        <w:t>)</w:t>
      </w:r>
      <w:r w:rsidR="000264D4">
        <w:rPr>
          <w:rFonts w:ascii="PT Astra Serif" w:hAnsi="PT Astra Serif"/>
          <w:sz w:val="28"/>
          <w:szCs w:val="28"/>
          <w:lang w:eastAsia="ru-RU"/>
        </w:rPr>
        <w:t> </w:t>
      </w:r>
      <w:r w:rsidR="00FE7431" w:rsidRPr="00FE7431">
        <w:rPr>
          <w:rFonts w:ascii="PT Astra Serif" w:hAnsi="PT Astra Serif"/>
          <w:sz w:val="28"/>
          <w:szCs w:val="28"/>
          <w:lang w:eastAsia="ru-RU"/>
        </w:rPr>
        <w:t>сотруднику комитета по делопроизводству и работе с обращениями граждан, ответственному за регистрацию правовых актов</w:t>
      </w:r>
      <w:proofErr w:type="gramStart"/>
      <w:r w:rsidR="00FE7431" w:rsidRPr="00FE7431">
        <w:rPr>
          <w:rFonts w:ascii="PT Astra Serif" w:hAnsi="PT Astra Serif"/>
          <w:sz w:val="28"/>
          <w:szCs w:val="28"/>
          <w:lang w:eastAsia="ru-RU"/>
        </w:rPr>
        <w:t>.</w:t>
      </w:r>
      <w:r w:rsidR="00FE7431">
        <w:rPr>
          <w:rFonts w:ascii="PT Astra Serif" w:hAnsi="PT Astra Serif"/>
          <w:sz w:val="28"/>
          <w:szCs w:val="28"/>
          <w:lang w:eastAsia="ru-RU"/>
        </w:rPr>
        <w:t>»</w:t>
      </w:r>
      <w:r w:rsidR="0035308E">
        <w:rPr>
          <w:rFonts w:ascii="PT Astra Serif" w:hAnsi="PT Astra Serif"/>
          <w:sz w:val="28"/>
          <w:szCs w:val="28"/>
          <w:lang w:eastAsia="ru-RU"/>
        </w:rPr>
        <w:t>;</w:t>
      </w:r>
      <w:proofErr w:type="gramEnd"/>
    </w:p>
    <w:p w:rsidR="00451237" w:rsidRPr="00DD114C" w:rsidRDefault="0035308E" w:rsidP="00451237">
      <w:pPr>
        <w:pStyle w:val="af"/>
        <w:widowControl w:val="0"/>
        <w:spacing w:line="340" w:lineRule="exact"/>
        <w:ind w:left="0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451237"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>. </w:t>
      </w:r>
      <w:r w:rsidR="00451237">
        <w:rPr>
          <w:rFonts w:ascii="PT Astra Serif" w:hAnsi="PT Astra Serif"/>
          <w:sz w:val="28"/>
        </w:rPr>
        <w:t>Раздел</w:t>
      </w:r>
      <w:r w:rsidR="00451237" w:rsidRPr="00DD114C">
        <w:rPr>
          <w:rFonts w:ascii="PT Astra Serif" w:hAnsi="PT Astra Serif"/>
          <w:sz w:val="28"/>
        </w:rPr>
        <w:t xml:space="preserve"> 8 Инструкции </w:t>
      </w:r>
      <w:r w:rsidR="00451237">
        <w:rPr>
          <w:rFonts w:ascii="PT Astra Serif" w:hAnsi="PT Astra Serif"/>
          <w:sz w:val="28"/>
        </w:rPr>
        <w:t>дополнить подпунктом 8.7</w:t>
      </w:r>
      <w:r w:rsidR="00451237" w:rsidRPr="00DD114C">
        <w:rPr>
          <w:rFonts w:ascii="PT Astra Serif" w:hAnsi="PT Astra Serif"/>
          <w:sz w:val="28"/>
        </w:rPr>
        <w:t xml:space="preserve"> </w:t>
      </w:r>
      <w:r w:rsidR="00451237">
        <w:rPr>
          <w:rFonts w:ascii="PT Astra Serif" w:hAnsi="PT Astra Serif"/>
          <w:sz w:val="28"/>
        </w:rPr>
        <w:t>следующего содержания</w:t>
      </w:r>
      <w:r w:rsidR="00451237" w:rsidRPr="00DD114C">
        <w:rPr>
          <w:rFonts w:ascii="PT Astra Serif" w:hAnsi="PT Astra Serif"/>
          <w:sz w:val="28"/>
        </w:rPr>
        <w:t>:</w:t>
      </w:r>
    </w:p>
    <w:p w:rsidR="0035308E" w:rsidRDefault="00451237" w:rsidP="00451237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DD114C"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8.7. </w:t>
      </w:r>
      <w:proofErr w:type="gramStart"/>
      <w:r w:rsidRPr="00DD114C">
        <w:rPr>
          <w:rFonts w:ascii="PT Astra Serif" w:hAnsi="PT Astra Serif"/>
          <w:sz w:val="28"/>
        </w:rPr>
        <w:t>Обращения, направленные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рассматриваются в соответствии с порядком, установленным Федеральным законом от 2 мая 2006 года № 59-ФЗ «О порядке рассмотрения обращений граждан Российской Федерации», и иными правовыми актами, определяющими правила использования федеральной государственной информационной системы «Единый портал государственных и м</w:t>
      </w:r>
      <w:r>
        <w:rPr>
          <w:rFonts w:ascii="PT Astra Serif" w:hAnsi="PT Astra Serif"/>
          <w:sz w:val="28"/>
        </w:rPr>
        <w:t>униципальных услуг (функций)».»;</w:t>
      </w:r>
      <w:proofErr w:type="gramEnd"/>
    </w:p>
    <w:p w:rsidR="006E17EF" w:rsidRDefault="006E17EF" w:rsidP="0045123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</w:rPr>
        <w:t>1.3. </w:t>
      </w:r>
      <w:r w:rsidRPr="006E17EF">
        <w:rPr>
          <w:rFonts w:ascii="PT Astra Serif" w:hAnsi="PT Astra Serif"/>
          <w:sz w:val="28"/>
        </w:rPr>
        <w:t>По тексту Инструкции текст «министерство культуры» в соответствующих падежах заменить текстом «министерство культуры и туризма» в соответствующих падежах.</w:t>
      </w:r>
    </w:p>
    <w:p w:rsidR="001D768A" w:rsidRDefault="0050095D" w:rsidP="00FE7431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A2EEC">
        <w:rPr>
          <w:rFonts w:ascii="PT Astra Serif" w:hAnsi="PT Astra Serif"/>
          <w:sz w:val="28"/>
          <w:szCs w:val="28"/>
          <w:lang w:eastAsia="ru-RU"/>
        </w:rPr>
        <w:t>2. Настоящее постановление вступает в силу со дня подписания</w:t>
      </w:r>
      <w:r w:rsidR="001D768A">
        <w:rPr>
          <w:rFonts w:ascii="PT Astra Serif" w:hAnsi="PT Astra Serif"/>
          <w:sz w:val="28"/>
          <w:szCs w:val="28"/>
          <w:lang w:eastAsia="ru-RU"/>
        </w:rPr>
        <w:t>.</w:t>
      </w:r>
      <w:r w:rsidR="00EF485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C32A8" w:rsidRPr="002C7B74" w:rsidRDefault="001C32A8">
      <w:pPr>
        <w:rPr>
          <w:rFonts w:ascii="PT Astra Serif" w:hAnsi="PT Astra Serif" w:cs="PT Astra Serif"/>
          <w:sz w:val="28"/>
          <w:szCs w:val="28"/>
        </w:rPr>
      </w:pPr>
    </w:p>
    <w:p w:rsidR="00355B60" w:rsidRDefault="00355B60" w:rsidP="00355B60">
      <w:pPr>
        <w:rPr>
          <w:rFonts w:ascii="PT Astra Serif" w:hAnsi="PT Astra Serif" w:cs="PT Astra Serif"/>
          <w:sz w:val="28"/>
          <w:szCs w:val="28"/>
        </w:rPr>
      </w:pPr>
    </w:p>
    <w:p w:rsidR="007001F3" w:rsidRPr="002C7B74" w:rsidRDefault="007001F3" w:rsidP="00355B60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55B60" w:rsidRPr="00276E92" w:rsidTr="004823E4">
        <w:trPr>
          <w:trHeight w:val="229"/>
        </w:trPr>
        <w:tc>
          <w:tcPr>
            <w:tcW w:w="2178" w:type="pct"/>
          </w:tcPr>
          <w:p w:rsidR="00355B60" w:rsidRPr="000D05A0" w:rsidRDefault="00355B60" w:rsidP="004823E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355B60" w:rsidRPr="00276E92" w:rsidRDefault="00355B60" w:rsidP="004823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355B60" w:rsidRPr="00276E92" w:rsidRDefault="00355B60" w:rsidP="004823E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4499E" w:rsidRPr="002C7B74" w:rsidRDefault="0034499E" w:rsidP="002C7B74">
      <w:pPr>
        <w:jc w:val="center"/>
        <w:rPr>
          <w:rFonts w:ascii="PT Astra Serif" w:hAnsi="PT Astra Serif"/>
          <w:sz w:val="2"/>
          <w:szCs w:val="2"/>
        </w:rPr>
      </w:pPr>
    </w:p>
    <w:sectPr w:rsidR="0034499E" w:rsidRPr="002C7B74" w:rsidSect="007001F3">
      <w:headerReference w:type="default" r:id="rId10"/>
      <w:headerReference w:type="first" r:id="rId11"/>
      <w:pgSz w:w="11906" w:h="16838"/>
      <w:pgMar w:top="1134" w:right="850" w:bottom="1134" w:left="1701" w:header="567" w:footer="5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BB" w:rsidRDefault="007846BB">
      <w:r>
        <w:separator/>
      </w:r>
    </w:p>
  </w:endnote>
  <w:endnote w:type="continuationSeparator" w:id="0">
    <w:p w:rsidR="007846BB" w:rsidRDefault="0078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BB" w:rsidRDefault="007846BB">
      <w:r>
        <w:separator/>
      </w:r>
    </w:p>
  </w:footnote>
  <w:footnote w:type="continuationSeparator" w:id="0">
    <w:p w:rsidR="007846BB" w:rsidRDefault="00784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8215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D2D68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08A52EE"/>
    <w:multiLevelType w:val="hybridMultilevel"/>
    <w:tmpl w:val="526C881E"/>
    <w:lvl w:ilvl="0" w:tplc="243ED3C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14"/>
        <w:numFmt w:val="bullet"/>
        <w:lvlText w:val="-"/>
        <w:legacy w:legacy="1" w:legacySpace="0" w:legacyIndent="1080"/>
        <w:lvlJc w:val="left"/>
        <w:rPr>
          <w:b w:val="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DEF"/>
    <w:rsid w:val="00010179"/>
    <w:rsid w:val="0002460F"/>
    <w:rsid w:val="000264D4"/>
    <w:rsid w:val="00031858"/>
    <w:rsid w:val="00037B07"/>
    <w:rsid w:val="0004561B"/>
    <w:rsid w:val="00062F1F"/>
    <w:rsid w:val="00067AEB"/>
    <w:rsid w:val="000777BE"/>
    <w:rsid w:val="00084D88"/>
    <w:rsid w:val="00097D31"/>
    <w:rsid w:val="000B291F"/>
    <w:rsid w:val="000D05A0"/>
    <w:rsid w:val="000E6231"/>
    <w:rsid w:val="000F03B2"/>
    <w:rsid w:val="000F1693"/>
    <w:rsid w:val="00115CE3"/>
    <w:rsid w:val="0011670F"/>
    <w:rsid w:val="00134389"/>
    <w:rsid w:val="00140632"/>
    <w:rsid w:val="001529EB"/>
    <w:rsid w:val="0015301B"/>
    <w:rsid w:val="001573BF"/>
    <w:rsid w:val="0016136D"/>
    <w:rsid w:val="00161535"/>
    <w:rsid w:val="00174B1C"/>
    <w:rsid w:val="00174BF8"/>
    <w:rsid w:val="00182150"/>
    <w:rsid w:val="0019734D"/>
    <w:rsid w:val="00197383"/>
    <w:rsid w:val="001A5FBD"/>
    <w:rsid w:val="001B3330"/>
    <w:rsid w:val="001C32A8"/>
    <w:rsid w:val="001C7CE2"/>
    <w:rsid w:val="001D768A"/>
    <w:rsid w:val="001E21CE"/>
    <w:rsid w:val="001E53E5"/>
    <w:rsid w:val="002013D6"/>
    <w:rsid w:val="0021412F"/>
    <w:rsid w:val="002147F8"/>
    <w:rsid w:val="00214EDC"/>
    <w:rsid w:val="00224577"/>
    <w:rsid w:val="00230C23"/>
    <w:rsid w:val="002358E4"/>
    <w:rsid w:val="00236560"/>
    <w:rsid w:val="00244F54"/>
    <w:rsid w:val="00255B8C"/>
    <w:rsid w:val="00260B37"/>
    <w:rsid w:val="00270C3B"/>
    <w:rsid w:val="0029794D"/>
    <w:rsid w:val="002A100C"/>
    <w:rsid w:val="002A16C1"/>
    <w:rsid w:val="002B2C73"/>
    <w:rsid w:val="002B4FD2"/>
    <w:rsid w:val="002B63A0"/>
    <w:rsid w:val="002C7B74"/>
    <w:rsid w:val="002E052D"/>
    <w:rsid w:val="002E54BE"/>
    <w:rsid w:val="002F3CBD"/>
    <w:rsid w:val="0031688A"/>
    <w:rsid w:val="00322635"/>
    <w:rsid w:val="0033137D"/>
    <w:rsid w:val="00331F59"/>
    <w:rsid w:val="0034499E"/>
    <w:rsid w:val="00346250"/>
    <w:rsid w:val="0035308E"/>
    <w:rsid w:val="00355B60"/>
    <w:rsid w:val="003664C4"/>
    <w:rsid w:val="00376401"/>
    <w:rsid w:val="003950E8"/>
    <w:rsid w:val="003A2384"/>
    <w:rsid w:val="003A7E11"/>
    <w:rsid w:val="003C3A0B"/>
    <w:rsid w:val="003D216B"/>
    <w:rsid w:val="003F06D9"/>
    <w:rsid w:val="00410433"/>
    <w:rsid w:val="00420243"/>
    <w:rsid w:val="00451237"/>
    <w:rsid w:val="00475210"/>
    <w:rsid w:val="0047523B"/>
    <w:rsid w:val="0048387B"/>
    <w:rsid w:val="00486AFF"/>
    <w:rsid w:val="004964FF"/>
    <w:rsid w:val="004A3E4D"/>
    <w:rsid w:val="004C74A2"/>
    <w:rsid w:val="004D499B"/>
    <w:rsid w:val="004E4916"/>
    <w:rsid w:val="0050095D"/>
    <w:rsid w:val="00501489"/>
    <w:rsid w:val="00527B97"/>
    <w:rsid w:val="005412FB"/>
    <w:rsid w:val="00582818"/>
    <w:rsid w:val="00591A7A"/>
    <w:rsid w:val="0059696C"/>
    <w:rsid w:val="005B2800"/>
    <w:rsid w:val="005B3753"/>
    <w:rsid w:val="005C258C"/>
    <w:rsid w:val="005C6B9A"/>
    <w:rsid w:val="005D34E3"/>
    <w:rsid w:val="005F6D36"/>
    <w:rsid w:val="005F7562"/>
    <w:rsid w:val="005F7DEF"/>
    <w:rsid w:val="00623FD7"/>
    <w:rsid w:val="00631C5C"/>
    <w:rsid w:val="00632773"/>
    <w:rsid w:val="006414EF"/>
    <w:rsid w:val="0064567F"/>
    <w:rsid w:val="00652D57"/>
    <w:rsid w:val="00663839"/>
    <w:rsid w:val="00676C17"/>
    <w:rsid w:val="00686464"/>
    <w:rsid w:val="006B62B3"/>
    <w:rsid w:val="006C7636"/>
    <w:rsid w:val="006E17EF"/>
    <w:rsid w:val="006F2075"/>
    <w:rsid w:val="007001F3"/>
    <w:rsid w:val="007112E3"/>
    <w:rsid w:val="007143EE"/>
    <w:rsid w:val="00724E8F"/>
    <w:rsid w:val="00735804"/>
    <w:rsid w:val="0073716C"/>
    <w:rsid w:val="00742257"/>
    <w:rsid w:val="00750ABC"/>
    <w:rsid w:val="00751008"/>
    <w:rsid w:val="007536F2"/>
    <w:rsid w:val="00775774"/>
    <w:rsid w:val="00782742"/>
    <w:rsid w:val="007846BB"/>
    <w:rsid w:val="00795AAE"/>
    <w:rsid w:val="00796661"/>
    <w:rsid w:val="007C3E08"/>
    <w:rsid w:val="007F12CE"/>
    <w:rsid w:val="007F4F01"/>
    <w:rsid w:val="007F6E47"/>
    <w:rsid w:val="007F70C6"/>
    <w:rsid w:val="00800BED"/>
    <w:rsid w:val="00812C91"/>
    <w:rsid w:val="008156E1"/>
    <w:rsid w:val="00816348"/>
    <w:rsid w:val="00826211"/>
    <w:rsid w:val="0083223B"/>
    <w:rsid w:val="0083559A"/>
    <w:rsid w:val="0085653D"/>
    <w:rsid w:val="008741BC"/>
    <w:rsid w:val="00877112"/>
    <w:rsid w:val="00886A38"/>
    <w:rsid w:val="0088784D"/>
    <w:rsid w:val="00897A30"/>
    <w:rsid w:val="008A457D"/>
    <w:rsid w:val="008B0CF5"/>
    <w:rsid w:val="008C6FF3"/>
    <w:rsid w:val="008D5187"/>
    <w:rsid w:val="008F2E0C"/>
    <w:rsid w:val="009110D2"/>
    <w:rsid w:val="00911176"/>
    <w:rsid w:val="0092647D"/>
    <w:rsid w:val="00937104"/>
    <w:rsid w:val="00940E5E"/>
    <w:rsid w:val="00943A4A"/>
    <w:rsid w:val="009465D6"/>
    <w:rsid w:val="00947413"/>
    <w:rsid w:val="00952476"/>
    <w:rsid w:val="0095669A"/>
    <w:rsid w:val="00966FAE"/>
    <w:rsid w:val="00985CA1"/>
    <w:rsid w:val="009A4802"/>
    <w:rsid w:val="009A7968"/>
    <w:rsid w:val="009C5F95"/>
    <w:rsid w:val="009F22CE"/>
    <w:rsid w:val="009F3C1F"/>
    <w:rsid w:val="00A11E47"/>
    <w:rsid w:val="00A24EB9"/>
    <w:rsid w:val="00A32100"/>
    <w:rsid w:val="00A333F8"/>
    <w:rsid w:val="00A33C0F"/>
    <w:rsid w:val="00A37B21"/>
    <w:rsid w:val="00A43225"/>
    <w:rsid w:val="00A4349C"/>
    <w:rsid w:val="00A66FD2"/>
    <w:rsid w:val="00AC36A1"/>
    <w:rsid w:val="00AF474D"/>
    <w:rsid w:val="00AF61F2"/>
    <w:rsid w:val="00B00492"/>
    <w:rsid w:val="00B0593F"/>
    <w:rsid w:val="00B562C1"/>
    <w:rsid w:val="00B63641"/>
    <w:rsid w:val="00B70625"/>
    <w:rsid w:val="00B718DC"/>
    <w:rsid w:val="00B7281D"/>
    <w:rsid w:val="00BA4658"/>
    <w:rsid w:val="00BD2261"/>
    <w:rsid w:val="00BD529D"/>
    <w:rsid w:val="00BD5FA1"/>
    <w:rsid w:val="00BE215E"/>
    <w:rsid w:val="00C02A6C"/>
    <w:rsid w:val="00C16526"/>
    <w:rsid w:val="00C16FDB"/>
    <w:rsid w:val="00C33922"/>
    <w:rsid w:val="00C377B0"/>
    <w:rsid w:val="00C43B0F"/>
    <w:rsid w:val="00C50A0C"/>
    <w:rsid w:val="00C70A2E"/>
    <w:rsid w:val="00C758FD"/>
    <w:rsid w:val="00C83703"/>
    <w:rsid w:val="00C9248F"/>
    <w:rsid w:val="00CC1299"/>
    <w:rsid w:val="00CC4111"/>
    <w:rsid w:val="00CD433F"/>
    <w:rsid w:val="00CF25B5"/>
    <w:rsid w:val="00CF3559"/>
    <w:rsid w:val="00CF697B"/>
    <w:rsid w:val="00D0112C"/>
    <w:rsid w:val="00D050C8"/>
    <w:rsid w:val="00D204FE"/>
    <w:rsid w:val="00D42323"/>
    <w:rsid w:val="00D539D6"/>
    <w:rsid w:val="00D53D46"/>
    <w:rsid w:val="00DA1676"/>
    <w:rsid w:val="00DA4FEE"/>
    <w:rsid w:val="00DB72C5"/>
    <w:rsid w:val="00DD2177"/>
    <w:rsid w:val="00DF7F57"/>
    <w:rsid w:val="00E02575"/>
    <w:rsid w:val="00E03E77"/>
    <w:rsid w:val="00E06FAE"/>
    <w:rsid w:val="00E11B07"/>
    <w:rsid w:val="00E17EC6"/>
    <w:rsid w:val="00E26DEC"/>
    <w:rsid w:val="00E34263"/>
    <w:rsid w:val="00E41E47"/>
    <w:rsid w:val="00E52C99"/>
    <w:rsid w:val="00E56635"/>
    <w:rsid w:val="00E727C9"/>
    <w:rsid w:val="00E92DDA"/>
    <w:rsid w:val="00EA2EEC"/>
    <w:rsid w:val="00EB7ABF"/>
    <w:rsid w:val="00EC0DDD"/>
    <w:rsid w:val="00EC31AA"/>
    <w:rsid w:val="00EF4850"/>
    <w:rsid w:val="00F14D90"/>
    <w:rsid w:val="00F21F86"/>
    <w:rsid w:val="00F30B40"/>
    <w:rsid w:val="00F47E24"/>
    <w:rsid w:val="00F570DF"/>
    <w:rsid w:val="00F61DAD"/>
    <w:rsid w:val="00F63BDF"/>
    <w:rsid w:val="00F737E5"/>
    <w:rsid w:val="00F805BB"/>
    <w:rsid w:val="00F825D0"/>
    <w:rsid w:val="00F833C9"/>
    <w:rsid w:val="00F96022"/>
    <w:rsid w:val="00FB49AC"/>
    <w:rsid w:val="00FB7581"/>
    <w:rsid w:val="00FC3785"/>
    <w:rsid w:val="00FD4361"/>
    <w:rsid w:val="00FD642B"/>
    <w:rsid w:val="00FE04D2"/>
    <w:rsid w:val="00FE125F"/>
    <w:rsid w:val="00FE7431"/>
    <w:rsid w:val="00FE79E6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C02A6C"/>
    <w:rPr>
      <w:sz w:val="28"/>
      <w:szCs w:val="24"/>
      <w:lang w:eastAsia="zh-CN"/>
    </w:rPr>
  </w:style>
  <w:style w:type="paragraph" w:customStyle="1" w:styleId="23">
    <w:name w:val="Текст2"/>
    <w:basedOn w:val="a"/>
    <w:rsid w:val="00C02A6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C1299"/>
    <w:rPr>
      <w:sz w:val="32"/>
      <w:szCs w:val="24"/>
      <w:lang w:eastAsia="zh-CN"/>
    </w:rPr>
  </w:style>
  <w:style w:type="paragraph" w:customStyle="1" w:styleId="33">
    <w:name w:val="Текст3"/>
    <w:basedOn w:val="a"/>
    <w:rsid w:val="00355B6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30">
    <w:name w:val="Заголовок 3 Знак"/>
    <w:link w:val="3"/>
    <w:rsid w:val="00816348"/>
    <w:rPr>
      <w:sz w:val="28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81634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1634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C02A6C"/>
    <w:rPr>
      <w:sz w:val="28"/>
      <w:szCs w:val="24"/>
      <w:lang w:eastAsia="zh-CN"/>
    </w:rPr>
  </w:style>
  <w:style w:type="paragraph" w:customStyle="1" w:styleId="23">
    <w:name w:val="Текст2"/>
    <w:basedOn w:val="a"/>
    <w:rsid w:val="00C02A6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C1299"/>
    <w:rPr>
      <w:sz w:val="32"/>
      <w:szCs w:val="24"/>
      <w:lang w:eastAsia="zh-CN"/>
    </w:rPr>
  </w:style>
  <w:style w:type="paragraph" w:customStyle="1" w:styleId="33">
    <w:name w:val="Текст3"/>
    <w:basedOn w:val="a"/>
    <w:rsid w:val="00355B6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30">
    <w:name w:val="Заголовок 3 Знак"/>
    <w:link w:val="3"/>
    <w:rsid w:val="00816348"/>
    <w:rPr>
      <w:sz w:val="28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81634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1634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53E5-59C7-4D72-9E30-484DCCCA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2025-07-22T07:35:00Z</cp:lastPrinted>
  <dcterms:created xsi:type="dcterms:W3CDTF">2025-07-22T07:35:00Z</dcterms:created>
  <dcterms:modified xsi:type="dcterms:W3CDTF">2025-07-22T07:35:00Z</dcterms:modified>
</cp:coreProperties>
</file>