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CC1291" w:rsidP="001D3456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90F0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D6CB1" w:rsidRPr="003D6CB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31.07.2024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1D3456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C129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C238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D6CB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 – 877</w:t>
            </w:r>
          </w:p>
        </w:tc>
      </w:tr>
    </w:tbl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F51FD" w:rsidRPr="00C33757" w:rsidRDefault="00EF51FD" w:rsidP="00EC1482">
      <w:pPr>
        <w:pStyle w:val="FR4"/>
        <w:spacing w:before="0" w:line="300" w:lineRule="exact"/>
        <w:ind w:left="0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 w:rsidRPr="00C33757">
        <w:rPr>
          <w:rFonts w:ascii="PT Astra Serif" w:hAnsi="PT Astra Serif" w:cs="Times New Roman"/>
          <w:sz w:val="28"/>
          <w:szCs w:val="28"/>
        </w:rPr>
        <w:t xml:space="preserve">Об утверждении </w:t>
      </w:r>
      <w:r w:rsidRPr="00C33757">
        <w:rPr>
          <w:rFonts w:ascii="PT Astra Serif" w:hAnsi="PT Astra Serif" w:cs="Times New Roman"/>
          <w:color w:val="000000"/>
          <w:sz w:val="28"/>
          <w:szCs w:val="28"/>
        </w:rPr>
        <w:t>перечня объектов коммунальной инфраструктуры</w:t>
      </w:r>
    </w:p>
    <w:p w:rsidR="0081271B" w:rsidRDefault="00EF51FD" w:rsidP="008238A1">
      <w:pPr>
        <w:pStyle w:val="FR4"/>
        <w:spacing w:before="0" w:line="300" w:lineRule="exact"/>
        <w:ind w:left="0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 w:rsidRPr="00C33757">
        <w:rPr>
          <w:rFonts w:ascii="PT Astra Serif" w:hAnsi="PT Astra Serif" w:cs="Times New Roman"/>
          <w:color w:val="000000"/>
          <w:sz w:val="28"/>
          <w:szCs w:val="28"/>
        </w:rPr>
        <w:t xml:space="preserve">муниципального образования </w:t>
      </w:r>
      <w:r w:rsidR="008238A1">
        <w:rPr>
          <w:rFonts w:ascii="PT Astra Serif" w:hAnsi="PT Astra Serif" w:cs="Times New Roman"/>
          <w:color w:val="000000"/>
          <w:sz w:val="28"/>
          <w:szCs w:val="28"/>
        </w:rPr>
        <w:t xml:space="preserve">город Щекино </w:t>
      </w:r>
      <w:r w:rsidRPr="00C33757">
        <w:rPr>
          <w:rFonts w:ascii="PT Astra Serif" w:hAnsi="PT Astra Serif" w:cs="Times New Roman"/>
          <w:color w:val="000000"/>
          <w:sz w:val="28"/>
          <w:szCs w:val="28"/>
        </w:rPr>
        <w:t>Щекинск</w:t>
      </w:r>
      <w:r w:rsidR="008238A1">
        <w:rPr>
          <w:rFonts w:ascii="PT Astra Serif" w:hAnsi="PT Astra Serif" w:cs="Times New Roman"/>
          <w:color w:val="000000"/>
          <w:sz w:val="28"/>
          <w:szCs w:val="28"/>
        </w:rPr>
        <w:t>ого</w:t>
      </w:r>
      <w:r w:rsidRPr="00C33757">
        <w:rPr>
          <w:rFonts w:ascii="PT Astra Serif" w:hAnsi="PT Astra Serif" w:cs="Times New Roman"/>
          <w:color w:val="000000"/>
          <w:sz w:val="28"/>
          <w:szCs w:val="28"/>
        </w:rPr>
        <w:t xml:space="preserve"> район</w:t>
      </w:r>
      <w:r w:rsidR="008238A1">
        <w:rPr>
          <w:rFonts w:ascii="PT Astra Serif" w:hAnsi="PT Astra Serif" w:cs="Times New Roman"/>
          <w:color w:val="000000"/>
          <w:sz w:val="28"/>
          <w:szCs w:val="28"/>
        </w:rPr>
        <w:t>а</w:t>
      </w:r>
      <w:r w:rsidRPr="00C33757">
        <w:rPr>
          <w:rFonts w:ascii="PT Astra Serif" w:hAnsi="PT Astra Serif" w:cs="Times New Roman"/>
          <w:color w:val="000000"/>
          <w:sz w:val="28"/>
          <w:szCs w:val="28"/>
        </w:rPr>
        <w:t xml:space="preserve">, </w:t>
      </w:r>
    </w:p>
    <w:p w:rsidR="0081271B" w:rsidRDefault="00EF51FD" w:rsidP="008238A1">
      <w:pPr>
        <w:pStyle w:val="FR4"/>
        <w:spacing w:before="0" w:line="300" w:lineRule="exact"/>
        <w:ind w:left="0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 w:rsidRPr="00C33757">
        <w:rPr>
          <w:rFonts w:ascii="PT Astra Serif" w:hAnsi="PT Astra Serif" w:cs="Times New Roman"/>
          <w:color w:val="000000"/>
          <w:sz w:val="28"/>
          <w:szCs w:val="28"/>
        </w:rPr>
        <w:t xml:space="preserve">в </w:t>
      </w:r>
      <w:proofErr w:type="gramStart"/>
      <w:r w:rsidRPr="00C33757">
        <w:rPr>
          <w:rFonts w:ascii="PT Astra Serif" w:hAnsi="PT Astra Serif" w:cs="Times New Roman"/>
          <w:color w:val="000000"/>
          <w:sz w:val="28"/>
          <w:szCs w:val="28"/>
        </w:rPr>
        <w:t>отношении</w:t>
      </w:r>
      <w:proofErr w:type="gramEnd"/>
      <w:r w:rsidR="008238A1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C33757">
        <w:rPr>
          <w:rFonts w:ascii="PT Astra Serif" w:hAnsi="PT Astra Serif" w:cs="Times New Roman"/>
          <w:color w:val="000000"/>
          <w:sz w:val="28"/>
          <w:szCs w:val="28"/>
        </w:rPr>
        <w:t xml:space="preserve">которых планируется заключение </w:t>
      </w:r>
    </w:p>
    <w:p w:rsidR="00EF51FD" w:rsidRPr="00C33757" w:rsidRDefault="00EF51FD" w:rsidP="008238A1">
      <w:pPr>
        <w:pStyle w:val="FR4"/>
        <w:spacing w:before="0" w:line="300" w:lineRule="exact"/>
        <w:ind w:left="0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 w:rsidRPr="00C33757">
        <w:rPr>
          <w:rFonts w:ascii="PT Astra Serif" w:hAnsi="PT Astra Serif" w:cs="Times New Roman"/>
          <w:color w:val="000000"/>
          <w:sz w:val="28"/>
          <w:szCs w:val="28"/>
        </w:rPr>
        <w:t>концессионных соглашений</w:t>
      </w:r>
    </w:p>
    <w:p w:rsidR="00EF51FD" w:rsidRPr="00C33757" w:rsidRDefault="00EF51FD" w:rsidP="00EC1482">
      <w:pPr>
        <w:pStyle w:val="FR4"/>
        <w:spacing w:before="0"/>
        <w:ind w:left="0"/>
        <w:jc w:val="center"/>
        <w:rPr>
          <w:rFonts w:ascii="PT Astra Serif" w:hAnsi="PT Astra Serif" w:cs="Times New Roman"/>
          <w:b w:val="0"/>
          <w:color w:val="000000"/>
          <w:sz w:val="28"/>
          <w:szCs w:val="28"/>
        </w:rPr>
      </w:pPr>
    </w:p>
    <w:p w:rsidR="00EF51FD" w:rsidRPr="00C33757" w:rsidRDefault="00EF51FD" w:rsidP="0081271B">
      <w:pPr>
        <w:pStyle w:val="Standard"/>
        <w:autoSpaceDE w:val="0"/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33757">
        <w:rPr>
          <w:rFonts w:ascii="PT Astra Serif" w:hAnsi="PT Astra Serif"/>
          <w:sz w:val="28"/>
          <w:szCs w:val="28"/>
        </w:rPr>
        <w:t>Руководствуясь Федеральным законом от 06.10.2003 № 131-ФЗ «Об</w:t>
      </w:r>
      <w:r w:rsidR="0081271B">
        <w:rPr>
          <w:rFonts w:ascii="PT Astra Serif" w:hAnsi="PT Astra Serif"/>
          <w:sz w:val="28"/>
          <w:szCs w:val="28"/>
        </w:rPr>
        <w:t> </w:t>
      </w:r>
      <w:r w:rsidRPr="00C33757">
        <w:rPr>
          <w:rFonts w:ascii="PT Astra Serif" w:hAnsi="PT Astra Serif"/>
          <w:sz w:val="28"/>
          <w:szCs w:val="28"/>
        </w:rPr>
        <w:t xml:space="preserve">общих принципах организации местного самоуправления </w:t>
      </w:r>
      <w:proofErr w:type="gramStart"/>
      <w:r w:rsidRPr="00C33757">
        <w:rPr>
          <w:rFonts w:ascii="PT Astra Serif" w:hAnsi="PT Astra Serif"/>
          <w:sz w:val="28"/>
          <w:szCs w:val="28"/>
        </w:rPr>
        <w:t>в</w:t>
      </w:r>
      <w:proofErr w:type="gramEnd"/>
      <w:r w:rsidRPr="00C33757">
        <w:rPr>
          <w:rFonts w:ascii="PT Astra Serif" w:hAnsi="PT Astra Serif"/>
          <w:sz w:val="28"/>
          <w:szCs w:val="28"/>
        </w:rPr>
        <w:t xml:space="preserve"> Российской </w:t>
      </w:r>
      <w:r w:rsidRPr="00EC1482">
        <w:rPr>
          <w:rFonts w:ascii="PT Astra Serif" w:hAnsi="PT Astra Serif"/>
          <w:spacing w:val="-4"/>
          <w:sz w:val="28"/>
          <w:szCs w:val="28"/>
        </w:rPr>
        <w:t>Федерации»,</w:t>
      </w:r>
      <w:r w:rsidRPr="00EC1482">
        <w:rPr>
          <w:rFonts w:ascii="PT Astra Serif" w:hAnsi="PT Astra Serif"/>
          <w:color w:val="000000"/>
          <w:spacing w:val="-4"/>
          <w:sz w:val="28"/>
          <w:szCs w:val="28"/>
        </w:rPr>
        <w:t xml:space="preserve"> Федеральным законом от 21.07.2005 №</w:t>
      </w:r>
      <w:r w:rsidRPr="00EC1482">
        <w:rPr>
          <w:rFonts w:ascii="PT Astra Serif" w:hAnsi="PT Astra Serif"/>
          <w:color w:val="000000"/>
          <w:spacing w:val="-4"/>
          <w:sz w:val="28"/>
          <w:szCs w:val="28"/>
          <w:lang w:val="en-US"/>
        </w:rPr>
        <w:t> </w:t>
      </w:r>
      <w:r w:rsidRPr="00EC1482">
        <w:rPr>
          <w:rFonts w:ascii="PT Astra Serif" w:hAnsi="PT Astra Serif"/>
          <w:color w:val="000000"/>
          <w:spacing w:val="-4"/>
          <w:sz w:val="28"/>
          <w:szCs w:val="28"/>
        </w:rPr>
        <w:t>115-ФЗ «О</w:t>
      </w:r>
      <w:r w:rsidRPr="00EC1482">
        <w:rPr>
          <w:rFonts w:ascii="PT Astra Serif" w:hAnsi="PT Astra Serif"/>
          <w:color w:val="000000"/>
          <w:spacing w:val="-4"/>
          <w:sz w:val="28"/>
          <w:szCs w:val="28"/>
          <w:lang w:val="en-US"/>
        </w:rPr>
        <w:t> </w:t>
      </w:r>
      <w:r w:rsidRPr="00EC1482">
        <w:rPr>
          <w:rFonts w:ascii="PT Astra Serif" w:hAnsi="PT Astra Serif"/>
          <w:color w:val="000000"/>
          <w:spacing w:val="-4"/>
          <w:sz w:val="28"/>
          <w:szCs w:val="28"/>
        </w:rPr>
        <w:t xml:space="preserve">концессионных </w:t>
      </w:r>
      <w:r w:rsidRPr="00C33757">
        <w:rPr>
          <w:rFonts w:ascii="PT Astra Serif" w:hAnsi="PT Astra Serif"/>
          <w:color w:val="000000"/>
          <w:sz w:val="28"/>
          <w:szCs w:val="28"/>
        </w:rPr>
        <w:t xml:space="preserve">соглашениях», Федеральным законом от 26.07.2006 № 135-ФЗ «О защите конкуренции», Федеральным законом от 07.12.2011 № 416-ФЗ </w:t>
      </w:r>
      <w:r w:rsidRPr="0081271B">
        <w:rPr>
          <w:rFonts w:ascii="PT Astra Serif" w:hAnsi="PT Astra Serif"/>
          <w:color w:val="000000"/>
          <w:spacing w:val="-6"/>
          <w:sz w:val="28"/>
          <w:szCs w:val="28"/>
        </w:rPr>
        <w:t>«О</w:t>
      </w:r>
      <w:r w:rsidR="0081271B" w:rsidRPr="0081271B">
        <w:rPr>
          <w:rFonts w:ascii="PT Astra Serif" w:hAnsi="PT Astra Serif"/>
          <w:color w:val="000000"/>
          <w:spacing w:val="-6"/>
          <w:sz w:val="28"/>
          <w:szCs w:val="28"/>
        </w:rPr>
        <w:t> </w:t>
      </w:r>
      <w:r w:rsidRPr="0081271B">
        <w:rPr>
          <w:rFonts w:ascii="PT Astra Serif" w:hAnsi="PT Astra Serif"/>
          <w:color w:val="000000"/>
          <w:spacing w:val="-6"/>
          <w:sz w:val="28"/>
          <w:szCs w:val="28"/>
        </w:rPr>
        <w:t>водоснабжении и водоотведении», в соответствии с</w:t>
      </w:r>
      <w:r w:rsidRPr="0081271B">
        <w:rPr>
          <w:rFonts w:ascii="PT Astra Serif" w:hAnsi="PT Astra Serif" w:cs="Times New Roman CYR"/>
          <w:spacing w:val="-6"/>
          <w:sz w:val="28"/>
          <w:szCs w:val="28"/>
        </w:rPr>
        <w:t xml:space="preserve"> </w:t>
      </w:r>
      <w:r w:rsidRPr="0081271B">
        <w:rPr>
          <w:rFonts w:ascii="PT Astra Serif" w:hAnsi="PT Astra Serif"/>
          <w:spacing w:val="-6"/>
          <w:sz w:val="28"/>
          <w:szCs w:val="28"/>
        </w:rPr>
        <w:t>Уставом муниципального</w:t>
      </w:r>
      <w:r w:rsidRPr="00C33757">
        <w:rPr>
          <w:rFonts w:ascii="PT Astra Serif" w:hAnsi="PT Astra Serif"/>
          <w:sz w:val="28"/>
          <w:szCs w:val="28"/>
        </w:rPr>
        <w:t xml:space="preserve"> образования Щекинский район</w:t>
      </w:r>
      <w:r w:rsidR="001D3456">
        <w:rPr>
          <w:rFonts w:ascii="PT Astra Serif" w:hAnsi="PT Astra Serif"/>
          <w:sz w:val="28"/>
          <w:szCs w:val="28"/>
        </w:rPr>
        <w:t>, Уставом муниципального образования город Щекино Щекинского района</w:t>
      </w:r>
      <w:r w:rsidRPr="00C33757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Щекинский район ПОСТАНОВЛЯЕТ:</w:t>
      </w:r>
    </w:p>
    <w:p w:rsidR="00EF51FD" w:rsidRPr="00C33757" w:rsidRDefault="00EF51FD" w:rsidP="0081271B">
      <w:pPr>
        <w:pStyle w:val="18"/>
        <w:autoSpaceDE w:val="0"/>
        <w:spacing w:line="340" w:lineRule="exact"/>
        <w:ind w:left="0" w:firstLine="709"/>
        <w:jc w:val="both"/>
        <w:rPr>
          <w:rFonts w:ascii="PT Astra Serif" w:hAnsi="PT Astra Serif" w:cs="Times New Roman CYR"/>
          <w:sz w:val="28"/>
          <w:szCs w:val="28"/>
        </w:rPr>
      </w:pPr>
      <w:r w:rsidRPr="00C33757">
        <w:rPr>
          <w:rFonts w:ascii="PT Astra Serif" w:hAnsi="PT Astra Serif" w:cs="Times New Roman CYR"/>
          <w:sz w:val="28"/>
          <w:szCs w:val="28"/>
        </w:rPr>
        <w:t>1.</w:t>
      </w:r>
      <w:r w:rsidR="00EC1482">
        <w:rPr>
          <w:rFonts w:ascii="PT Astra Serif" w:hAnsi="PT Astra Serif" w:cs="Times New Roman CYR"/>
          <w:sz w:val="28"/>
          <w:szCs w:val="28"/>
        </w:rPr>
        <w:t> </w:t>
      </w:r>
      <w:r w:rsidRPr="00C33757">
        <w:rPr>
          <w:rFonts w:ascii="PT Astra Serif" w:hAnsi="PT Astra Serif" w:cs="Times New Roman CYR"/>
          <w:sz w:val="28"/>
          <w:szCs w:val="28"/>
        </w:rPr>
        <w:t xml:space="preserve">Утвердить перечень объектов коммунальной инфраструктуры муниципального образования </w:t>
      </w:r>
      <w:r w:rsidR="005248BC">
        <w:rPr>
          <w:rFonts w:ascii="PT Astra Serif" w:hAnsi="PT Astra Serif" w:cs="Times New Roman CYR"/>
          <w:sz w:val="28"/>
          <w:szCs w:val="28"/>
        </w:rPr>
        <w:t xml:space="preserve">город Щекино </w:t>
      </w:r>
      <w:r w:rsidRPr="00C33757">
        <w:rPr>
          <w:rFonts w:ascii="PT Astra Serif" w:hAnsi="PT Astra Serif" w:cs="Times New Roman CYR"/>
          <w:sz w:val="28"/>
          <w:szCs w:val="28"/>
        </w:rPr>
        <w:t>Щекинск</w:t>
      </w:r>
      <w:r w:rsidR="005248BC">
        <w:rPr>
          <w:rFonts w:ascii="PT Astra Serif" w:hAnsi="PT Astra Serif" w:cs="Times New Roman CYR"/>
          <w:sz w:val="28"/>
          <w:szCs w:val="28"/>
        </w:rPr>
        <w:t>ого</w:t>
      </w:r>
      <w:r w:rsidRPr="00C33757">
        <w:rPr>
          <w:rFonts w:ascii="PT Astra Serif" w:hAnsi="PT Astra Serif" w:cs="Times New Roman CYR"/>
          <w:sz w:val="28"/>
          <w:szCs w:val="28"/>
        </w:rPr>
        <w:t xml:space="preserve"> район</w:t>
      </w:r>
      <w:r w:rsidR="005248BC">
        <w:rPr>
          <w:rFonts w:ascii="PT Astra Serif" w:hAnsi="PT Astra Serif" w:cs="Times New Roman CYR"/>
          <w:sz w:val="28"/>
          <w:szCs w:val="28"/>
        </w:rPr>
        <w:t>а</w:t>
      </w:r>
      <w:r w:rsidRPr="00C33757">
        <w:rPr>
          <w:rFonts w:ascii="PT Astra Serif" w:hAnsi="PT Astra Serif" w:cs="Times New Roman CYR"/>
          <w:sz w:val="28"/>
          <w:szCs w:val="28"/>
        </w:rPr>
        <w:t>, в отношении которых планируется заключение концессионных соглашений (приложение).</w:t>
      </w:r>
    </w:p>
    <w:p w:rsidR="00EF51FD" w:rsidRPr="00C33757" w:rsidRDefault="00EF51FD" w:rsidP="0081271B">
      <w:pPr>
        <w:pStyle w:val="18"/>
        <w:autoSpaceDE w:val="0"/>
        <w:spacing w:line="340" w:lineRule="exact"/>
        <w:ind w:left="0" w:firstLine="709"/>
        <w:jc w:val="both"/>
        <w:rPr>
          <w:rFonts w:ascii="PT Astra Serif" w:hAnsi="PT Astra Serif" w:cs="Times New Roman CYR"/>
          <w:sz w:val="28"/>
          <w:szCs w:val="28"/>
        </w:rPr>
      </w:pPr>
      <w:r w:rsidRPr="00C33757">
        <w:rPr>
          <w:rFonts w:ascii="PT Astra Serif" w:hAnsi="PT Astra Serif" w:cs="Times New Roman CYR"/>
          <w:sz w:val="28"/>
          <w:szCs w:val="28"/>
        </w:rPr>
        <w:t xml:space="preserve">2. </w:t>
      </w:r>
      <w:r w:rsidRPr="00C33757">
        <w:rPr>
          <w:rFonts w:ascii="PT Astra Serif" w:hAnsi="PT Astra Serif"/>
          <w:sz w:val="28"/>
        </w:rPr>
        <w:t xml:space="preserve">Разместить на официальном Портале муниципального образования </w:t>
      </w:r>
      <w:proofErr w:type="spellStart"/>
      <w:r w:rsidRPr="00C33757">
        <w:rPr>
          <w:rFonts w:ascii="PT Astra Serif" w:hAnsi="PT Astra Serif"/>
          <w:sz w:val="28"/>
        </w:rPr>
        <w:t>Щекинский</w:t>
      </w:r>
      <w:proofErr w:type="spellEnd"/>
      <w:r w:rsidRPr="00C33757">
        <w:rPr>
          <w:rFonts w:ascii="PT Astra Serif" w:hAnsi="PT Astra Serif"/>
          <w:sz w:val="28"/>
        </w:rPr>
        <w:t xml:space="preserve"> район в сети «Интернет», на официальном сайте Российской Федерации </w:t>
      </w:r>
      <w:r w:rsidRPr="00C33757">
        <w:rPr>
          <w:rFonts w:ascii="PT Astra Serif" w:hAnsi="PT Astra Serif"/>
          <w:sz w:val="28"/>
          <w:szCs w:val="28"/>
        </w:rPr>
        <w:t>(</w:t>
      </w:r>
      <w:proofErr w:type="spellStart"/>
      <w:r w:rsidRPr="00C33757">
        <w:rPr>
          <w:rFonts w:ascii="PT Astra Serif" w:hAnsi="PT Astra Serif"/>
          <w:color w:val="000000"/>
          <w:sz w:val="28"/>
          <w:szCs w:val="28"/>
          <w:lang w:val="en-US"/>
        </w:rPr>
        <w:t>torgi</w:t>
      </w:r>
      <w:proofErr w:type="spellEnd"/>
      <w:r w:rsidRPr="00C33757">
        <w:rPr>
          <w:rFonts w:ascii="PT Astra Serif" w:hAnsi="PT Astra Serif"/>
          <w:color w:val="000000"/>
          <w:sz w:val="28"/>
          <w:szCs w:val="28"/>
        </w:rPr>
        <w:t>.</w:t>
      </w:r>
      <w:proofErr w:type="spellStart"/>
      <w:r w:rsidRPr="00C33757">
        <w:rPr>
          <w:rFonts w:ascii="PT Astra Serif" w:hAnsi="PT Astra Serif"/>
          <w:color w:val="000000"/>
          <w:sz w:val="28"/>
          <w:szCs w:val="28"/>
          <w:lang w:val="en-US"/>
        </w:rPr>
        <w:t>gov</w:t>
      </w:r>
      <w:proofErr w:type="spellEnd"/>
      <w:r w:rsidRPr="00C33757">
        <w:rPr>
          <w:rFonts w:ascii="PT Astra Serif" w:hAnsi="PT Astra Serif"/>
          <w:color w:val="000000"/>
          <w:sz w:val="28"/>
          <w:szCs w:val="28"/>
        </w:rPr>
        <w:t>.</w:t>
      </w:r>
      <w:proofErr w:type="spellStart"/>
      <w:r w:rsidRPr="00C33757">
        <w:rPr>
          <w:rFonts w:ascii="PT Astra Serif" w:hAnsi="PT Astra Serif"/>
          <w:color w:val="000000"/>
          <w:sz w:val="28"/>
          <w:szCs w:val="28"/>
          <w:lang w:val="en-US"/>
        </w:rPr>
        <w:t>ru</w:t>
      </w:r>
      <w:proofErr w:type="spellEnd"/>
      <w:r w:rsidRPr="00C33757">
        <w:rPr>
          <w:rFonts w:ascii="PT Astra Serif" w:hAnsi="PT Astra Serif"/>
          <w:color w:val="000000"/>
          <w:sz w:val="28"/>
          <w:szCs w:val="28"/>
        </w:rPr>
        <w:t>)</w:t>
      </w:r>
      <w:r w:rsidRPr="00C33757">
        <w:rPr>
          <w:rFonts w:ascii="PT Astra Serif" w:hAnsi="PT Astra Serif"/>
          <w:sz w:val="28"/>
        </w:rPr>
        <w:t xml:space="preserve"> </w:t>
      </w:r>
      <w:r w:rsidRPr="00C33757">
        <w:rPr>
          <w:rFonts w:ascii="PT Astra Serif" w:hAnsi="PT Astra Serif" w:cs="Times New Roman CYR"/>
          <w:sz w:val="28"/>
          <w:szCs w:val="28"/>
        </w:rPr>
        <w:t xml:space="preserve">перечень объектов коммунальной инфраструктуры муниципального образования </w:t>
      </w:r>
      <w:r w:rsidR="00186F41">
        <w:rPr>
          <w:rFonts w:ascii="PT Astra Serif" w:hAnsi="PT Astra Serif" w:cs="Times New Roman CYR"/>
          <w:sz w:val="28"/>
          <w:szCs w:val="28"/>
        </w:rPr>
        <w:t xml:space="preserve">город Щекино </w:t>
      </w:r>
      <w:r w:rsidRPr="00C33757">
        <w:rPr>
          <w:rFonts w:ascii="PT Astra Serif" w:hAnsi="PT Astra Serif" w:cs="Times New Roman CYR"/>
          <w:sz w:val="28"/>
          <w:szCs w:val="28"/>
        </w:rPr>
        <w:t>Щекинск</w:t>
      </w:r>
      <w:r w:rsidR="00186F41">
        <w:rPr>
          <w:rFonts w:ascii="PT Astra Serif" w:hAnsi="PT Astra Serif" w:cs="Times New Roman CYR"/>
          <w:sz w:val="28"/>
          <w:szCs w:val="28"/>
        </w:rPr>
        <w:t>ого</w:t>
      </w:r>
      <w:r w:rsidRPr="00C33757">
        <w:rPr>
          <w:rFonts w:ascii="PT Astra Serif" w:hAnsi="PT Astra Serif" w:cs="Times New Roman CYR"/>
          <w:sz w:val="28"/>
          <w:szCs w:val="28"/>
        </w:rPr>
        <w:t xml:space="preserve"> район</w:t>
      </w:r>
      <w:r w:rsidR="00186F41">
        <w:rPr>
          <w:rFonts w:ascii="PT Astra Serif" w:hAnsi="PT Astra Serif" w:cs="Times New Roman CYR"/>
          <w:sz w:val="28"/>
          <w:szCs w:val="28"/>
        </w:rPr>
        <w:t>а</w:t>
      </w:r>
      <w:r w:rsidRPr="00C33757">
        <w:rPr>
          <w:rFonts w:ascii="PT Astra Serif" w:hAnsi="PT Astra Serif" w:cs="Times New Roman CYR"/>
          <w:sz w:val="28"/>
          <w:szCs w:val="28"/>
        </w:rPr>
        <w:t>, в отношении которых планируется заключение концессионных соглашений</w:t>
      </w:r>
      <w:r>
        <w:rPr>
          <w:rFonts w:ascii="PT Astra Serif" w:hAnsi="PT Astra Serif" w:cs="Times New Roman CYR"/>
          <w:sz w:val="28"/>
          <w:szCs w:val="28"/>
        </w:rPr>
        <w:t>.</w:t>
      </w:r>
    </w:p>
    <w:p w:rsidR="00EF51FD" w:rsidRPr="00C33757" w:rsidRDefault="00EF51FD" w:rsidP="0081271B">
      <w:pPr>
        <w:pStyle w:val="aff"/>
        <w:spacing w:line="340" w:lineRule="exact"/>
        <w:ind w:left="0" w:right="0" w:firstLine="709"/>
        <w:rPr>
          <w:rFonts w:ascii="PT Astra Serif" w:hAnsi="PT Astra Serif"/>
          <w:sz w:val="28"/>
        </w:rPr>
      </w:pPr>
      <w:r w:rsidRPr="00C33757">
        <w:rPr>
          <w:rFonts w:ascii="PT Astra Serif" w:hAnsi="PT Astra Serif"/>
          <w:sz w:val="28"/>
        </w:rPr>
        <w:t xml:space="preserve">3. </w:t>
      </w:r>
      <w:proofErr w:type="gramStart"/>
      <w:r w:rsidRPr="00C33757">
        <w:rPr>
          <w:rFonts w:ascii="PT Astra Serif" w:hAnsi="PT Astra Serif"/>
          <w:sz w:val="28"/>
        </w:rPr>
        <w:t>Контроль за</w:t>
      </w:r>
      <w:proofErr w:type="gramEnd"/>
      <w:r w:rsidRPr="00C33757">
        <w:rPr>
          <w:rFonts w:ascii="PT Astra Serif" w:hAnsi="PT Astra Serif"/>
          <w:sz w:val="28"/>
        </w:rPr>
        <w:t xml:space="preserve"> исполнением настоящего постановления возложить на первого заместителя главы администрации муниципального образования Щекинский район.</w:t>
      </w:r>
    </w:p>
    <w:p w:rsidR="00EF51FD" w:rsidRPr="00C33757" w:rsidRDefault="00EF51FD" w:rsidP="0081271B">
      <w:pPr>
        <w:pStyle w:val="aff"/>
        <w:spacing w:line="340" w:lineRule="exact"/>
        <w:ind w:left="0" w:right="0" w:firstLine="709"/>
        <w:rPr>
          <w:rFonts w:ascii="PT Astra Serif" w:hAnsi="PT Astra Serif"/>
          <w:sz w:val="28"/>
        </w:rPr>
      </w:pPr>
      <w:r w:rsidRPr="00C33757">
        <w:rPr>
          <w:rFonts w:ascii="PT Astra Serif" w:hAnsi="PT Astra Serif"/>
          <w:sz w:val="28"/>
        </w:rPr>
        <w:t xml:space="preserve">4. </w:t>
      </w:r>
      <w:r>
        <w:rPr>
          <w:rFonts w:ascii="PT Astra Serif" w:hAnsi="PT Astra Serif"/>
          <w:sz w:val="28"/>
        </w:rPr>
        <w:t>П</w:t>
      </w:r>
      <w:r w:rsidRPr="00C33757">
        <w:rPr>
          <w:rFonts w:ascii="PT Astra Serif" w:hAnsi="PT Astra Serif"/>
          <w:sz w:val="28"/>
        </w:rPr>
        <w:t>остановление вступает в силу со дня подписания</w:t>
      </w:r>
      <w:r>
        <w:rPr>
          <w:rFonts w:ascii="PT Astra Serif" w:hAnsi="PT Astra Serif"/>
          <w:sz w:val="28"/>
        </w:rPr>
        <w:t>.</w:t>
      </w:r>
    </w:p>
    <w:p w:rsidR="00EC1482" w:rsidRPr="00EC1482" w:rsidRDefault="00EC1482" w:rsidP="00EC148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tbl>
      <w:tblPr>
        <w:tblStyle w:val="afe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EC1482" w:rsidRPr="00276E92" w:rsidTr="00EC1482">
        <w:trPr>
          <w:trHeight w:val="229"/>
        </w:trPr>
        <w:tc>
          <w:tcPr>
            <w:tcW w:w="2288" w:type="pct"/>
          </w:tcPr>
          <w:p w:rsidR="00EC1482" w:rsidRPr="008C3903" w:rsidRDefault="009D321B" w:rsidP="00EC1482">
            <w:pPr>
              <w:pStyle w:val="af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EC1482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EC1482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EC1482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EC1482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="00EC1482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</w:t>
            </w:r>
            <w:r w:rsidR="00EC1482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proofErr w:type="spellEnd"/>
            <w:r w:rsidR="00EC1482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EC1482" w:rsidRPr="008C3903" w:rsidRDefault="00EC1482" w:rsidP="00EC148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EC1482" w:rsidRPr="009D321B" w:rsidRDefault="009D321B" w:rsidP="00EC1482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9D321B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EC1482" w:rsidRPr="00585D3A" w:rsidRDefault="00EC1482" w:rsidP="00EC1482">
      <w:pPr>
        <w:rPr>
          <w:rFonts w:ascii="PT Astra Serif" w:hAnsi="PT Astra Serif" w:cs="PT Astra Serif"/>
          <w:sz w:val="4"/>
          <w:szCs w:val="4"/>
        </w:rPr>
      </w:pPr>
    </w:p>
    <w:p w:rsidR="00EC1482" w:rsidRDefault="00EC1482" w:rsidP="00EC1482">
      <w:pPr>
        <w:rPr>
          <w:rFonts w:ascii="PT Astra Serif" w:hAnsi="PT Astra Serif" w:cs="PT Astra Serif"/>
          <w:sz w:val="28"/>
          <w:szCs w:val="28"/>
        </w:rPr>
        <w:sectPr w:rsidR="00EC1482" w:rsidSect="0081271B">
          <w:headerReference w:type="default" r:id="rId10"/>
          <w:headerReference w:type="first" r:id="rId11"/>
          <w:pgSz w:w="11906" w:h="16838"/>
          <w:pgMar w:top="851" w:right="850" w:bottom="851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EC1482" w:rsidRPr="00632A81" w:rsidTr="00EC1482">
        <w:trPr>
          <w:trHeight w:val="1846"/>
        </w:trPr>
        <w:tc>
          <w:tcPr>
            <w:tcW w:w="4482" w:type="dxa"/>
          </w:tcPr>
          <w:p w:rsidR="00EC1482" w:rsidRPr="00632A81" w:rsidRDefault="00EC1482" w:rsidP="00EC1482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EC1482" w:rsidRPr="00632A81" w:rsidRDefault="00EC1482" w:rsidP="00EC1482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C1482" w:rsidRPr="00632A81" w:rsidRDefault="00EC1482" w:rsidP="00EC1482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C1482" w:rsidRDefault="00EC1482" w:rsidP="00EC1482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EC1482" w:rsidRPr="00B666CA" w:rsidRDefault="00EC1482" w:rsidP="00EC1482">
            <w:pPr>
              <w:pStyle w:val="29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EC1482" w:rsidRPr="00637E01" w:rsidRDefault="00EC1482" w:rsidP="00EC1482">
            <w:pPr>
              <w:pStyle w:val="29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EC1482" w:rsidRPr="00632A81" w:rsidRDefault="00EC1482" w:rsidP="003D6CB1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3D6CB1" w:rsidRPr="003D6CB1">
              <w:rPr>
                <w:rFonts w:ascii="PT Astra Serif" w:hAnsi="PT Astra Serif"/>
                <w:sz w:val="28"/>
                <w:szCs w:val="28"/>
              </w:rPr>
              <w:t>31.07.2024</w:t>
            </w:r>
            <w:r w:rsidR="009D321B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3D6CB1">
              <w:rPr>
                <w:rFonts w:ascii="PT Astra Serif" w:hAnsi="PT Astra Serif"/>
                <w:sz w:val="28"/>
                <w:szCs w:val="28"/>
              </w:rPr>
              <w:t>7 – 877</w:t>
            </w:r>
            <w:bookmarkStart w:id="0" w:name="_GoBack"/>
            <w:bookmarkEnd w:id="0"/>
          </w:p>
        </w:tc>
      </w:tr>
    </w:tbl>
    <w:p w:rsidR="00EC1482" w:rsidRPr="0085383A" w:rsidRDefault="00EC1482" w:rsidP="00EC1482">
      <w:pPr>
        <w:jc w:val="right"/>
        <w:rPr>
          <w:rFonts w:ascii="PT Astra Serif" w:hAnsi="PT Astra Serif"/>
          <w:sz w:val="16"/>
          <w:szCs w:val="16"/>
        </w:rPr>
      </w:pPr>
    </w:p>
    <w:p w:rsidR="00624524" w:rsidRDefault="00624524" w:rsidP="006D7786">
      <w:pPr>
        <w:pStyle w:val="ab"/>
        <w:jc w:val="center"/>
        <w:rPr>
          <w:rFonts w:ascii="PT Astra Serif" w:hAnsi="PT Astra Serif"/>
          <w:szCs w:val="28"/>
        </w:rPr>
      </w:pPr>
    </w:p>
    <w:p w:rsidR="006D7786" w:rsidRPr="00C33757" w:rsidRDefault="006D7786" w:rsidP="006D7786">
      <w:pPr>
        <w:pStyle w:val="ab"/>
        <w:jc w:val="center"/>
        <w:rPr>
          <w:rFonts w:ascii="PT Astra Serif" w:hAnsi="PT Astra Serif"/>
          <w:b/>
          <w:szCs w:val="28"/>
        </w:rPr>
      </w:pPr>
      <w:r w:rsidRPr="00C33757">
        <w:rPr>
          <w:rFonts w:ascii="PT Astra Serif" w:hAnsi="PT Astra Serif"/>
          <w:b/>
          <w:szCs w:val="28"/>
        </w:rPr>
        <w:t>ПЕРЕЧЕНЬ</w:t>
      </w:r>
    </w:p>
    <w:p w:rsidR="006D7786" w:rsidRPr="00C33757" w:rsidRDefault="006D7786" w:rsidP="006D7786">
      <w:pPr>
        <w:jc w:val="center"/>
        <w:rPr>
          <w:rFonts w:ascii="PT Astra Serif" w:hAnsi="PT Astra Serif"/>
          <w:b/>
          <w:sz w:val="28"/>
          <w:szCs w:val="28"/>
        </w:rPr>
      </w:pPr>
      <w:r w:rsidRPr="00C33757">
        <w:rPr>
          <w:rFonts w:ascii="PT Astra Serif" w:hAnsi="PT Astra Serif"/>
          <w:b/>
          <w:sz w:val="28"/>
          <w:szCs w:val="28"/>
        </w:rPr>
        <w:t>объектов коммунальной инфраструктуры</w:t>
      </w:r>
    </w:p>
    <w:p w:rsidR="006D7786" w:rsidRPr="00C33757" w:rsidRDefault="006D7786" w:rsidP="006D7786">
      <w:pPr>
        <w:jc w:val="center"/>
        <w:rPr>
          <w:rFonts w:ascii="PT Astra Serif" w:hAnsi="PT Astra Serif"/>
          <w:b/>
          <w:sz w:val="28"/>
          <w:szCs w:val="28"/>
        </w:rPr>
      </w:pPr>
      <w:r w:rsidRPr="00C33757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="009D321B">
        <w:rPr>
          <w:rFonts w:ascii="PT Astra Serif" w:hAnsi="PT Astra Serif"/>
          <w:b/>
          <w:sz w:val="28"/>
          <w:szCs w:val="28"/>
        </w:rPr>
        <w:t xml:space="preserve">город Щекино </w:t>
      </w:r>
      <w:r w:rsidRPr="00C33757">
        <w:rPr>
          <w:rFonts w:ascii="PT Astra Serif" w:hAnsi="PT Astra Serif"/>
          <w:b/>
          <w:sz w:val="28"/>
          <w:szCs w:val="28"/>
        </w:rPr>
        <w:t>Щекинск</w:t>
      </w:r>
      <w:r w:rsidR="009D321B">
        <w:rPr>
          <w:rFonts w:ascii="PT Astra Serif" w:hAnsi="PT Astra Serif"/>
          <w:b/>
          <w:sz w:val="28"/>
          <w:szCs w:val="28"/>
        </w:rPr>
        <w:t>ого</w:t>
      </w:r>
      <w:r w:rsidRPr="00C33757">
        <w:rPr>
          <w:rFonts w:ascii="PT Astra Serif" w:hAnsi="PT Astra Serif"/>
          <w:b/>
          <w:sz w:val="28"/>
          <w:szCs w:val="28"/>
        </w:rPr>
        <w:t xml:space="preserve"> район</w:t>
      </w:r>
      <w:r w:rsidR="009D321B">
        <w:rPr>
          <w:rFonts w:ascii="PT Astra Serif" w:hAnsi="PT Astra Serif"/>
          <w:b/>
          <w:sz w:val="28"/>
          <w:szCs w:val="28"/>
        </w:rPr>
        <w:t>а</w:t>
      </w:r>
      <w:r w:rsidRPr="00C33757">
        <w:rPr>
          <w:rFonts w:ascii="PT Astra Serif" w:hAnsi="PT Astra Serif"/>
          <w:b/>
          <w:sz w:val="28"/>
          <w:szCs w:val="28"/>
        </w:rPr>
        <w:t>,</w:t>
      </w:r>
    </w:p>
    <w:p w:rsidR="006D7786" w:rsidRPr="00C33757" w:rsidRDefault="006D7786" w:rsidP="006D7786">
      <w:pPr>
        <w:jc w:val="center"/>
        <w:rPr>
          <w:rFonts w:ascii="PT Astra Serif" w:hAnsi="PT Astra Serif"/>
          <w:b/>
          <w:sz w:val="28"/>
          <w:szCs w:val="28"/>
        </w:rPr>
      </w:pPr>
      <w:r w:rsidRPr="00C33757">
        <w:rPr>
          <w:rFonts w:ascii="PT Astra Serif" w:hAnsi="PT Astra Serif"/>
          <w:b/>
          <w:sz w:val="28"/>
          <w:szCs w:val="28"/>
        </w:rPr>
        <w:t xml:space="preserve">в </w:t>
      </w:r>
      <w:proofErr w:type="gramStart"/>
      <w:r w:rsidRPr="00C33757">
        <w:rPr>
          <w:rFonts w:ascii="PT Astra Serif" w:hAnsi="PT Astra Serif"/>
          <w:b/>
          <w:sz w:val="28"/>
          <w:szCs w:val="28"/>
        </w:rPr>
        <w:t>отношении</w:t>
      </w:r>
      <w:proofErr w:type="gramEnd"/>
      <w:r w:rsidRPr="00C33757">
        <w:rPr>
          <w:rFonts w:ascii="PT Astra Serif" w:hAnsi="PT Astra Serif"/>
          <w:b/>
          <w:sz w:val="28"/>
          <w:szCs w:val="28"/>
        </w:rPr>
        <w:t xml:space="preserve"> которых планируется заключение</w:t>
      </w:r>
    </w:p>
    <w:p w:rsidR="006D7786" w:rsidRPr="00C33757" w:rsidRDefault="006D7786" w:rsidP="006D7786">
      <w:pPr>
        <w:jc w:val="center"/>
        <w:rPr>
          <w:rFonts w:ascii="PT Astra Serif" w:hAnsi="PT Astra Serif"/>
          <w:b/>
          <w:sz w:val="28"/>
          <w:szCs w:val="28"/>
        </w:rPr>
      </w:pPr>
      <w:r w:rsidRPr="00C33757">
        <w:rPr>
          <w:rFonts w:ascii="PT Astra Serif" w:hAnsi="PT Astra Serif"/>
          <w:b/>
          <w:sz w:val="28"/>
          <w:szCs w:val="28"/>
        </w:rPr>
        <w:t>концессионных соглашений</w:t>
      </w:r>
    </w:p>
    <w:p w:rsidR="006D7786" w:rsidRPr="00C33757" w:rsidRDefault="006D7786" w:rsidP="006D7786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459"/>
        <w:gridCol w:w="1510"/>
        <w:gridCol w:w="1559"/>
        <w:gridCol w:w="1701"/>
      </w:tblGrid>
      <w:tr w:rsidR="00EC1482" w:rsidRPr="00C33757" w:rsidTr="0081271B">
        <w:trPr>
          <w:trHeight w:val="3450"/>
        </w:trPr>
        <w:tc>
          <w:tcPr>
            <w:tcW w:w="2235" w:type="dxa"/>
            <w:vAlign w:val="center"/>
          </w:tcPr>
          <w:p w:rsidR="00EC1482" w:rsidRPr="00C33757" w:rsidRDefault="00EC1482" w:rsidP="006D778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Наименование имущества</w:t>
            </w:r>
          </w:p>
        </w:tc>
        <w:tc>
          <w:tcPr>
            <w:tcW w:w="2459" w:type="dxa"/>
            <w:vAlign w:val="center"/>
          </w:tcPr>
          <w:p w:rsidR="00EC1482" w:rsidRPr="00C33757" w:rsidRDefault="00EC1482" w:rsidP="006D7786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Адрес</w:t>
            </w:r>
          </w:p>
          <w:p w:rsidR="00EC1482" w:rsidRPr="00C33757" w:rsidRDefault="00EC1482" w:rsidP="006D7786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(месторасположение)</w:t>
            </w:r>
          </w:p>
          <w:p w:rsidR="00EC1482" w:rsidRPr="00C33757" w:rsidRDefault="00EC1482" w:rsidP="006D778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объекта</w:t>
            </w:r>
          </w:p>
        </w:tc>
        <w:tc>
          <w:tcPr>
            <w:tcW w:w="1510" w:type="dxa"/>
            <w:vAlign w:val="center"/>
          </w:tcPr>
          <w:p w:rsidR="00EC1482" w:rsidRDefault="00EC1482" w:rsidP="00EC1482">
            <w:pPr>
              <w:ind w:left="-15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 xml:space="preserve">Технико-экономические показатели объекта (установленная мощность, площадь, протяженность, диаметр, материал труб </w:t>
            </w:r>
            <w:proofErr w:type="gramEnd"/>
          </w:p>
          <w:p w:rsidR="00EC1482" w:rsidRPr="00C33757" w:rsidRDefault="00EC1482" w:rsidP="00EC1482">
            <w:pPr>
              <w:ind w:left="-158" w:right="-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и т.п.)</w:t>
            </w:r>
          </w:p>
        </w:tc>
        <w:tc>
          <w:tcPr>
            <w:tcW w:w="1559" w:type="dxa"/>
            <w:vAlign w:val="center"/>
          </w:tcPr>
          <w:p w:rsidR="00EC1482" w:rsidRDefault="00EC1482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Сведения </w:t>
            </w:r>
          </w:p>
          <w:p w:rsidR="00EC1482" w:rsidRPr="00C33757" w:rsidRDefault="00EC1482" w:rsidP="006D778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о собственнике и владельце объекта</w:t>
            </w:r>
          </w:p>
        </w:tc>
        <w:tc>
          <w:tcPr>
            <w:tcW w:w="1701" w:type="dxa"/>
            <w:vAlign w:val="center"/>
          </w:tcPr>
          <w:p w:rsidR="00EC1482" w:rsidRDefault="00EC1482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Запись </w:t>
            </w:r>
          </w:p>
          <w:p w:rsidR="00EC1482" w:rsidRPr="00C33757" w:rsidRDefault="00EC1482" w:rsidP="006D778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 </w:t>
            </w:r>
            <w:proofErr w:type="spellStart"/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государствен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>-</w:t>
            </w:r>
            <w:r w:rsidRPr="00C33757">
              <w:rPr>
                <w:rFonts w:ascii="PT Astra Serif" w:hAnsi="PT Astra Serif"/>
                <w:sz w:val="20"/>
                <w:szCs w:val="20"/>
              </w:rPr>
              <w:t>ной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регистрации права собственности</w:t>
            </w:r>
          </w:p>
        </w:tc>
      </w:tr>
    </w:tbl>
    <w:p w:rsidR="006D7786" w:rsidRPr="00C33757" w:rsidRDefault="006D7786" w:rsidP="006D7786">
      <w:pPr>
        <w:rPr>
          <w:rFonts w:ascii="PT Astra Serif" w:hAnsi="PT Astra Serif"/>
          <w:sz w:val="4"/>
          <w:szCs w:val="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459"/>
        <w:gridCol w:w="1510"/>
        <w:gridCol w:w="1559"/>
        <w:gridCol w:w="1701"/>
      </w:tblGrid>
      <w:tr w:rsidR="006D7786" w:rsidRPr="00C33757" w:rsidTr="0081271B">
        <w:trPr>
          <w:tblHeader/>
        </w:trPr>
        <w:tc>
          <w:tcPr>
            <w:tcW w:w="2235" w:type="dxa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459" w:type="dxa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510" w:type="dxa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</w:tr>
      <w:tr w:rsidR="006D7786" w:rsidRPr="00C33757" w:rsidTr="00EC1482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A223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</w:t>
            </w:r>
            <w:r w:rsidR="00A22304">
              <w:rPr>
                <w:rFonts w:ascii="PT Astra Serif" w:hAnsi="PT Astra Serif"/>
                <w:sz w:val="20"/>
                <w:szCs w:val="20"/>
              </w:rPr>
              <w:t xml:space="preserve">город Щекино </w:t>
            </w:r>
          </w:p>
        </w:tc>
      </w:tr>
      <w:tr w:rsidR="006D7786" w:rsidRPr="00C33757" w:rsidTr="0081271B">
        <w:trPr>
          <w:trHeight w:val="104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9B10F5" w:rsidP="0081271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Водопроводная сеть, назначение: нежилое,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№</w:t>
            </w:r>
            <w:r w:rsidR="0081271B">
              <w:rPr>
                <w:rFonts w:ascii="PT Astra Serif" w:hAnsi="PT Astra Serif"/>
                <w:sz w:val="20"/>
                <w:szCs w:val="20"/>
              </w:rPr>
              <w:t> </w:t>
            </w:r>
            <w:r>
              <w:rPr>
                <w:rFonts w:ascii="PT Astra Serif" w:hAnsi="PT Astra Serif"/>
                <w:sz w:val="20"/>
                <w:szCs w:val="20"/>
              </w:rPr>
              <w:t>71:32:020102:879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0F5" w:rsidRDefault="009B10F5" w:rsidP="009B10F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F07362" w:rsidRDefault="009B10F5" w:rsidP="009B10F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Щекино, ул.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Учебная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6D7786" w:rsidRPr="00C33757" w:rsidRDefault="009B10F5" w:rsidP="009B10F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д. 6а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9B10F5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9B10F5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AC" w:rsidRDefault="009B10F5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 11.02.2020 </w:t>
            </w:r>
          </w:p>
          <w:p w:rsidR="006D7786" w:rsidRPr="00C33757" w:rsidRDefault="009B10F5" w:rsidP="00B74EA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№71:32:020102:879-71/022/2020-2</w:t>
            </w:r>
          </w:p>
        </w:tc>
      </w:tr>
      <w:tr w:rsidR="006D7786" w:rsidRPr="00C33757" w:rsidTr="0081271B">
        <w:trPr>
          <w:trHeight w:val="410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92" w:rsidRDefault="003F2692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Участок тепловой сети от камеры </w:t>
            </w:r>
          </w:p>
          <w:p w:rsidR="00B74EAC" w:rsidRDefault="003F2692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19 (существующей</w:t>
            </w:r>
            <w:r w:rsidR="00B74EAC">
              <w:rPr>
                <w:rFonts w:ascii="PT Astra Serif" w:hAnsi="PT Astra Serif"/>
                <w:sz w:val="20"/>
                <w:szCs w:val="20"/>
              </w:rPr>
              <w:t xml:space="preserve"> городской </w:t>
            </w:r>
            <w:proofErr w:type="spellStart"/>
            <w:proofErr w:type="gramStart"/>
            <w:r w:rsidR="00B74EAC">
              <w:rPr>
                <w:rFonts w:ascii="PT Astra Serif" w:hAnsi="PT Astra Serif"/>
                <w:sz w:val="20"/>
                <w:szCs w:val="20"/>
              </w:rPr>
              <w:t>городской</w:t>
            </w:r>
            <w:proofErr w:type="spellEnd"/>
            <w:proofErr w:type="gramEnd"/>
            <w:r w:rsidR="00B74EAC">
              <w:rPr>
                <w:rFonts w:ascii="PT Astra Serif" w:hAnsi="PT Astra Serif"/>
                <w:sz w:val="20"/>
                <w:szCs w:val="20"/>
              </w:rPr>
              <w:t xml:space="preserve"> тепловой сети от котельной </w:t>
            </w:r>
          </w:p>
          <w:p w:rsidR="006D7786" w:rsidRPr="00C33757" w:rsidRDefault="00B74EAC" w:rsidP="0081271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№ 20, расположенной в районе д.№8 по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Ясенковскому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проезду, г. Щекино, Тульской области до дома №4 по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Ясенковскому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проезду, г. Щекино, Тульской области, назначение: сооружение,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условный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№ 71-71-22/016/2012-280 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EAC" w:rsidRDefault="00B74EAC" w:rsidP="00B74EA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B74EAC" w:rsidP="00B74EA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Щекино, проезд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Ясенковский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>, д. 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B74EAC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64</w:t>
            </w:r>
            <w:r w:rsidR="004E7ADF">
              <w:rPr>
                <w:rFonts w:ascii="PT Astra Serif" w:hAnsi="PT Astra Serif"/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B74EAC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B74EAC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02.10.2013 №71-71—22/023/2013-477</w:t>
            </w:r>
          </w:p>
        </w:tc>
      </w:tr>
      <w:tr w:rsidR="006D7786" w:rsidRPr="00C33757" w:rsidTr="008127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353C7B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Канализационная сеть, назначение: нежилое,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№ 71:32:020102:878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C7B" w:rsidRDefault="00353C7B" w:rsidP="00353C7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353C7B" w:rsidRDefault="00353C7B" w:rsidP="00353C7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Щекино, ул.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Учебная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6D7786" w:rsidRPr="00C33757" w:rsidRDefault="00353C7B" w:rsidP="00353C7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д. 6а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353C7B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60</w:t>
            </w:r>
            <w:r w:rsidR="004E7ADF">
              <w:rPr>
                <w:rFonts w:ascii="PT Astra Serif" w:hAnsi="PT Astra Serif"/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353C7B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Default="00353C7B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20.02.2020</w:t>
            </w:r>
          </w:p>
          <w:p w:rsidR="00353C7B" w:rsidRPr="00C33757" w:rsidRDefault="00353C7B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№71:32:020102:878-71/022/2020-2</w:t>
            </w:r>
          </w:p>
        </w:tc>
      </w:tr>
      <w:tr w:rsidR="006D7786" w:rsidRPr="00C33757" w:rsidTr="008127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353C7B" w:rsidP="0081271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Тепловая сеть, назначение: нежилое,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№</w:t>
            </w:r>
            <w:r w:rsidR="0081271B">
              <w:rPr>
                <w:rFonts w:ascii="PT Astra Serif" w:hAnsi="PT Astra Serif"/>
                <w:sz w:val="20"/>
                <w:szCs w:val="20"/>
              </w:rPr>
              <w:t> </w:t>
            </w:r>
            <w:r>
              <w:rPr>
                <w:rFonts w:ascii="PT Astra Serif" w:hAnsi="PT Astra Serif"/>
                <w:sz w:val="20"/>
                <w:szCs w:val="20"/>
              </w:rPr>
              <w:t>71:32:020102:886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C7B" w:rsidRDefault="00353C7B" w:rsidP="00353C7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353C7B" w:rsidRDefault="00353C7B" w:rsidP="00353C7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Щекино, ул.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Учебная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6D7786" w:rsidRPr="00C33757" w:rsidRDefault="00353C7B" w:rsidP="00353C7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д. 6а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353C7B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216</w:t>
            </w:r>
            <w:r w:rsidR="004E7ADF">
              <w:rPr>
                <w:rFonts w:ascii="PT Astra Serif" w:hAnsi="PT Astra Serif"/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353C7B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353C7B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12.02.2020 №71:32:020102:886-71/022/2020-2</w:t>
            </w:r>
          </w:p>
        </w:tc>
      </w:tr>
      <w:tr w:rsidR="006D7786" w:rsidRPr="00C33757" w:rsidTr="008127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67" w:rsidRDefault="009F0367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Канализационная сеть, назначение: сооружения канализации,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9F0367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71:00:000000:112502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367" w:rsidRDefault="009F0367" w:rsidP="009F036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9F0367" w:rsidRDefault="009F0367" w:rsidP="009F036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Щекино, </w:t>
            </w:r>
          </w:p>
          <w:p w:rsidR="009F0367" w:rsidRDefault="009F0367" w:rsidP="009F036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ул. Комсомольская, </w:t>
            </w:r>
          </w:p>
          <w:p w:rsidR="006D7786" w:rsidRPr="00C33757" w:rsidRDefault="009F0367" w:rsidP="009F036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ул. Полевая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9F0367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885</w:t>
            </w:r>
            <w:r w:rsidR="004E7ADF">
              <w:rPr>
                <w:rFonts w:ascii="PT Astra Serif" w:hAnsi="PT Astra Serif"/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9F0367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67" w:rsidRDefault="009F0367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19.03.2019 №71:00:000000:</w:t>
            </w:r>
          </w:p>
          <w:p w:rsidR="006D7786" w:rsidRPr="00C33757" w:rsidRDefault="009F0367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112502</w:t>
            </w:r>
            <w:r w:rsidR="00A0328E">
              <w:rPr>
                <w:rFonts w:ascii="PT Astra Serif" w:hAnsi="PT Astra Serif"/>
                <w:sz w:val="20"/>
                <w:szCs w:val="20"/>
              </w:rPr>
              <w:t>-71/022/2019-3</w:t>
            </w:r>
          </w:p>
        </w:tc>
      </w:tr>
      <w:tr w:rsidR="006D7786" w:rsidRPr="00C33757" w:rsidTr="008127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8E" w:rsidRDefault="00A0328E" w:rsidP="00A0328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Канализационная сеть, назначение: сооружения канализации,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A0328E" w:rsidP="00A0328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71:32:000000:117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8E" w:rsidRDefault="00A0328E" w:rsidP="00A0328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A0328E" w:rsidRDefault="00A0328E" w:rsidP="00A0328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Щекино, </w:t>
            </w:r>
          </w:p>
          <w:p w:rsidR="00A0328E" w:rsidRDefault="00A0328E" w:rsidP="00A0328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ул. Комсомольская, </w:t>
            </w:r>
          </w:p>
          <w:p w:rsidR="006D7786" w:rsidRPr="00C33757" w:rsidRDefault="00A0328E" w:rsidP="00A0328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ул. Поселковая, четная и нечетная сторона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A0328E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250</w:t>
            </w:r>
            <w:r w:rsidR="004E7ADF">
              <w:rPr>
                <w:rFonts w:ascii="PT Astra Serif" w:hAnsi="PT Astra Serif"/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A0328E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8E" w:rsidRDefault="00A0328E" w:rsidP="00A0328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20.03.2019 №71:32:000000:</w:t>
            </w:r>
          </w:p>
          <w:p w:rsidR="00A0328E" w:rsidRDefault="00A0328E" w:rsidP="00A0328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117-71/022/2019-2</w:t>
            </w:r>
          </w:p>
          <w:p w:rsidR="006D7786" w:rsidRPr="00C33757" w:rsidRDefault="006D7786" w:rsidP="00A0328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D7786" w:rsidRPr="00C33757" w:rsidTr="008127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A2" w:rsidRDefault="000E4FA2" w:rsidP="000E4F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Канализационная сеть, назначение: сооружения канализации,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0E4FA2" w:rsidP="000E4F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71:32:030102:1218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FA2" w:rsidRDefault="000E4FA2" w:rsidP="000E4F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0E4FA2" w:rsidRDefault="000E4FA2" w:rsidP="000E4F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Щекино, </w:t>
            </w:r>
          </w:p>
          <w:p w:rsidR="006D7786" w:rsidRPr="00C33757" w:rsidRDefault="000E4FA2" w:rsidP="000E4F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3-й Поселковый проезд, 4-й Поселковый проезд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0E4FA2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214</w:t>
            </w:r>
            <w:r w:rsidR="004E7ADF">
              <w:rPr>
                <w:rFonts w:ascii="PT Astra Serif" w:hAnsi="PT Astra Serif"/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0E4FA2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A2" w:rsidRDefault="000E4FA2" w:rsidP="000E4F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19.03.2019 №71:32:030102:</w:t>
            </w:r>
          </w:p>
          <w:p w:rsidR="000E4FA2" w:rsidRDefault="000E4FA2" w:rsidP="000E4F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1218-71/022/2019-3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D7786" w:rsidRPr="00C33757" w:rsidTr="008127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69" w:rsidRDefault="00282769" w:rsidP="0028276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Канализационная сеть, назначение: сооружения канализации,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282769" w:rsidP="0028276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71:32:020103:2371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769" w:rsidRDefault="00282769" w:rsidP="0028276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282769" w:rsidRDefault="00282769" w:rsidP="0028276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Щекино, </w:t>
            </w:r>
          </w:p>
          <w:p w:rsidR="006D7786" w:rsidRPr="00C33757" w:rsidRDefault="00282769" w:rsidP="0028276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Заводская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, от д. 1, 2 до ул. Строителей, д. 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282769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178</w:t>
            </w:r>
            <w:r w:rsidR="004E7ADF">
              <w:rPr>
                <w:rFonts w:ascii="PT Astra Serif" w:hAnsi="PT Astra Serif"/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282769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69" w:rsidRDefault="00282769" w:rsidP="0028276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11.02.2019 №71:32:020103:</w:t>
            </w:r>
          </w:p>
          <w:p w:rsidR="00282769" w:rsidRDefault="00282769" w:rsidP="0028276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2371-71/022/2019-3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D7786" w:rsidRPr="00C33757" w:rsidTr="008127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B0" w:rsidRDefault="006C04B0" w:rsidP="006C04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Канализационная сеть, назначение: сооружение,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C04B0" w:rsidP="006C04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71:00:000000:38303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B0" w:rsidRDefault="006C04B0" w:rsidP="006C04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C04B0" w:rsidRDefault="006C04B0" w:rsidP="006C04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Щекино, </w:t>
            </w:r>
          </w:p>
          <w:p w:rsidR="006D7786" w:rsidRPr="00C33757" w:rsidRDefault="006D7786" w:rsidP="006C04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C04B0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1999</w:t>
            </w:r>
            <w:r w:rsidR="004E7ADF">
              <w:rPr>
                <w:rFonts w:ascii="PT Astra Serif" w:hAnsi="PT Astra Serif"/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C04B0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B0" w:rsidRDefault="006C04B0" w:rsidP="006C04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19.07.2018 №71:00:000000:</w:t>
            </w:r>
          </w:p>
          <w:p w:rsidR="006C04B0" w:rsidRDefault="006C04B0" w:rsidP="006C04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38303-71/022/2018-3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D7786" w:rsidRPr="00C33757" w:rsidTr="008127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D7" w:rsidRDefault="006124D7" w:rsidP="006124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Канализационная сеть, назначение: 10.3.сооружения канализации,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124D7" w:rsidP="006124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71:00:030304:2447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D7" w:rsidRDefault="006124D7" w:rsidP="006124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124D7" w:rsidRDefault="006124D7" w:rsidP="006124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г. Щекино, ул. Победы, в районе д. 18а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124D7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110</w:t>
            </w:r>
            <w:r w:rsidR="004E7ADF">
              <w:rPr>
                <w:rFonts w:ascii="PT Astra Serif" w:hAnsi="PT Astra Serif"/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124D7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D7" w:rsidRDefault="006124D7" w:rsidP="006124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07.08.2019 №71:32:030304:</w:t>
            </w:r>
          </w:p>
          <w:p w:rsidR="006124D7" w:rsidRDefault="006124D7" w:rsidP="006124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2447-71/022/2019-3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D7786" w:rsidRPr="00C33757" w:rsidTr="008127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EE" w:rsidRDefault="00B36AEE" w:rsidP="00B36AE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Канализационная сеть, назначение: 10.3.сооружения канализации,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B36AEE" w:rsidP="00B36AE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71:32:020102:1339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EE" w:rsidRDefault="00B36AEE" w:rsidP="00B36AE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B36AEE" w:rsidRDefault="00B36AEE" w:rsidP="00B36AE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г. Щекино, ул. Зайцева, в районе д. 19, 21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B36AEE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80</w:t>
            </w:r>
            <w:r w:rsidR="004E7ADF">
              <w:rPr>
                <w:rFonts w:ascii="PT Astra Serif" w:hAnsi="PT Astra Serif"/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B36AEE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EE" w:rsidRDefault="00B36AEE" w:rsidP="00B36AE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07.08.2019 №71:32:020102:</w:t>
            </w:r>
          </w:p>
          <w:p w:rsidR="00B36AEE" w:rsidRDefault="00B36AEE" w:rsidP="00B36AE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1339-71/022/2019-3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D7786" w:rsidRPr="00C33757" w:rsidTr="008127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EE" w:rsidRDefault="00FC7AEE" w:rsidP="00FC7AE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 xml:space="preserve">Участок теплоснабжения и горячего водоснабжения, назначение: 10) сооружения коммунального хозяйства, кадастровый </w:t>
            </w:r>
            <w:proofErr w:type="gramEnd"/>
          </w:p>
          <w:p w:rsidR="006D7786" w:rsidRPr="00C33757" w:rsidRDefault="00FC7AEE" w:rsidP="00FC7AE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71:32:000000:123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EE" w:rsidRDefault="00FC7AEE" w:rsidP="00FC7AE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FC7AEE" w:rsidRDefault="00FC7AEE" w:rsidP="00FC7AE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Щекино, ул. Льва Толстого, ул.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Стадионная</w:t>
            </w:r>
            <w:proofErr w:type="gramEnd"/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FC7AEE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469</w:t>
            </w:r>
            <w:r w:rsidR="004E7ADF">
              <w:rPr>
                <w:rFonts w:ascii="PT Astra Serif" w:hAnsi="PT Astra Serif"/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FC7AEE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EE" w:rsidRDefault="00FC7AEE" w:rsidP="00FC7AE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07.08.2019 №71:32:000000:</w:t>
            </w:r>
          </w:p>
          <w:p w:rsidR="00FC7AEE" w:rsidRDefault="00FC7AEE" w:rsidP="00FC7AE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123-71/022/2019-3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D7786" w:rsidRPr="00C33757" w:rsidTr="008127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14" w:rsidRDefault="00831714" w:rsidP="008317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Водопроводная сеть, назначение: 10.1. сооружения водозаборные,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831714" w:rsidP="008317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71:32:020102:1338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14" w:rsidRDefault="00831714" w:rsidP="008317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831714" w:rsidP="008317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г. Щекино, ул. Зайцева, в районе дома 19, 21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831714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81</w:t>
            </w:r>
            <w:r w:rsidR="004E7ADF">
              <w:rPr>
                <w:rFonts w:ascii="PT Astra Serif" w:hAnsi="PT Astra Serif"/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831714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14" w:rsidRDefault="00831714" w:rsidP="008317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07.08.2019 №71:32:020102:</w:t>
            </w:r>
          </w:p>
          <w:p w:rsidR="00831714" w:rsidRDefault="00831714" w:rsidP="008317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1338-71/022/2019-3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D7786" w:rsidRPr="00C33757" w:rsidTr="008127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6E" w:rsidRDefault="0043046E" w:rsidP="0043046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Канализационная сеть, назначение: 10) сооружения коммунального хозяйства, кадастровый </w:t>
            </w:r>
            <w:proofErr w:type="gramEnd"/>
          </w:p>
          <w:p w:rsidR="006D7786" w:rsidRPr="00C33757" w:rsidRDefault="0043046E" w:rsidP="0043046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71:32:030102:1242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46E" w:rsidRDefault="0043046E" w:rsidP="0043046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43046E" w:rsidP="0043046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Щекино, от жилого дома №3 по улице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Поселковая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до выгребной ямы с проходом через смотровой колодец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43046E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41</w:t>
            </w:r>
            <w:r w:rsidR="004E7ADF">
              <w:rPr>
                <w:rFonts w:ascii="PT Astra Serif" w:hAnsi="PT Astra Serif"/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43046E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6E" w:rsidRDefault="0043046E" w:rsidP="0043046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20.02.2020 №71:32:030102:</w:t>
            </w:r>
          </w:p>
          <w:p w:rsidR="0043046E" w:rsidRDefault="0043046E" w:rsidP="0043046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1242-71/022/2020-3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D7786" w:rsidRPr="00C33757" w:rsidTr="008127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B" w:rsidRDefault="00C24DDB" w:rsidP="00C24DD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 xml:space="preserve">Сеть горячего водоснабжения, назначение: 10) сооружения коммунального хозяйства, кадастровый </w:t>
            </w:r>
            <w:proofErr w:type="gramEnd"/>
          </w:p>
          <w:p w:rsidR="006D7786" w:rsidRPr="00C33757" w:rsidRDefault="00C24DDB" w:rsidP="00C24DD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71:32:010301:2108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DB" w:rsidRDefault="00C24DDB" w:rsidP="00C24DD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C24DDB" w:rsidP="00C24DD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Щекино,  от жилого дома №8 по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Ясенковскому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проезду до жилого дома №4 по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Ясенковскому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проезду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C24DDB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60</w:t>
            </w:r>
            <w:r w:rsidR="004E7ADF">
              <w:rPr>
                <w:rFonts w:ascii="PT Astra Serif" w:hAnsi="PT Astra Serif"/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C24DDB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B" w:rsidRDefault="00C24DDB" w:rsidP="00C24DD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18.05.2020 №71:32:010301:</w:t>
            </w:r>
          </w:p>
          <w:p w:rsidR="00C24DDB" w:rsidRDefault="00C24DDB" w:rsidP="00C24DD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2108-71/022/2020-3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D7786" w:rsidRPr="00C33757" w:rsidTr="008127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9A" w:rsidRDefault="0059719A" w:rsidP="005971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 xml:space="preserve">Участок тепловой сети, назначение: 10) сооружения коммунального хозяйства, кадастровый </w:t>
            </w:r>
            <w:proofErr w:type="gramEnd"/>
          </w:p>
          <w:p w:rsidR="006D7786" w:rsidRPr="00C33757" w:rsidRDefault="0059719A" w:rsidP="005971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71:00:000000:112845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148" w:rsidRDefault="00F91148" w:rsidP="00F9114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F91148" w:rsidP="00F9114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Щекино,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Ясенковский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проезд, в районе д. 15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F91148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110</w:t>
            </w:r>
            <w:r w:rsidR="004E7ADF">
              <w:rPr>
                <w:rFonts w:ascii="PT Astra Serif" w:hAnsi="PT Astra Serif"/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F91148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48" w:rsidRDefault="00F91148" w:rsidP="00F9114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27.01.2021 №71:00:000000:</w:t>
            </w:r>
          </w:p>
          <w:p w:rsidR="00F91148" w:rsidRDefault="00F91148" w:rsidP="00F9114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112845-71/058/2021-3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D7786" w:rsidRPr="00C33757" w:rsidTr="008127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88" w:rsidRDefault="00481188" w:rsidP="004811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Канализационная сеть, назначение: 10.3. сооружения канализации,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481188" w:rsidP="004811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71:32:030201:3881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88" w:rsidRDefault="00481188" w:rsidP="004811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481188" w:rsidP="004811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г. Щекино, улица Школьная, в районе д. 32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481188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145</w:t>
            </w:r>
            <w:r w:rsidR="004E7ADF">
              <w:rPr>
                <w:rFonts w:ascii="PT Astra Serif" w:hAnsi="PT Astra Serif"/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481188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88" w:rsidRDefault="00481188" w:rsidP="004811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29.01.2021 №71:</w:t>
            </w:r>
            <w:r w:rsidR="00224AB8">
              <w:rPr>
                <w:rFonts w:ascii="PT Astra Serif" w:hAnsi="PT Astra Serif"/>
                <w:sz w:val="20"/>
                <w:szCs w:val="20"/>
              </w:rPr>
              <w:t>32</w:t>
            </w:r>
            <w:r>
              <w:rPr>
                <w:rFonts w:ascii="PT Astra Serif" w:hAnsi="PT Astra Serif"/>
                <w:sz w:val="20"/>
                <w:szCs w:val="20"/>
              </w:rPr>
              <w:t>:</w:t>
            </w:r>
            <w:r w:rsidR="00224AB8">
              <w:rPr>
                <w:rFonts w:ascii="PT Astra Serif" w:hAnsi="PT Astra Serif"/>
                <w:sz w:val="20"/>
                <w:szCs w:val="20"/>
              </w:rPr>
              <w:t>030201</w:t>
            </w:r>
            <w:r>
              <w:rPr>
                <w:rFonts w:ascii="PT Astra Serif" w:hAnsi="PT Astra Serif"/>
                <w:sz w:val="20"/>
                <w:szCs w:val="20"/>
              </w:rPr>
              <w:t>:</w:t>
            </w:r>
          </w:p>
          <w:p w:rsidR="00481188" w:rsidRDefault="00224AB8" w:rsidP="004811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3881</w:t>
            </w:r>
            <w:r w:rsidR="00481188">
              <w:rPr>
                <w:rFonts w:ascii="PT Astra Serif" w:hAnsi="PT Astra Serif"/>
                <w:sz w:val="20"/>
                <w:szCs w:val="20"/>
              </w:rPr>
              <w:t>-71/058/2021-3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D7786" w:rsidRPr="00C33757" w:rsidTr="008127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3A" w:rsidRDefault="00197C3A" w:rsidP="00197C3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 xml:space="preserve">Водопроводная сеть, назначение: 10) сооружения коммунального хозяйства, кадастровый </w:t>
            </w:r>
            <w:proofErr w:type="gramEnd"/>
          </w:p>
          <w:p w:rsidR="006D7786" w:rsidRPr="00C33757" w:rsidRDefault="00197C3A" w:rsidP="00197C3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71:32:030201:3880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3A" w:rsidRDefault="00197C3A" w:rsidP="00197C3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197C3A" w:rsidP="00197C3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г. Щекино, улица Школьная, в районе д. 32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197C3A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27</w:t>
            </w:r>
            <w:r w:rsidR="004E7ADF">
              <w:rPr>
                <w:rFonts w:ascii="PT Astra Serif" w:hAnsi="PT Astra Serif"/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197C3A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3A" w:rsidRDefault="00197C3A" w:rsidP="00197C3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29.01.2021 №71:32:030201:</w:t>
            </w:r>
          </w:p>
          <w:p w:rsidR="00197C3A" w:rsidRDefault="00197C3A" w:rsidP="00197C3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3880-71/058/2021-3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D7786" w:rsidRPr="00C33757" w:rsidTr="008127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8A" w:rsidRDefault="00E7558A" w:rsidP="00E7558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 xml:space="preserve">Тепловая сеть, назначение: 10) сооружения коммунального хозяйства, кадастровый </w:t>
            </w:r>
            <w:proofErr w:type="gramEnd"/>
          </w:p>
          <w:p w:rsidR="006D7786" w:rsidRPr="00C33757" w:rsidRDefault="00E7558A" w:rsidP="00E7558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71:32:030201:3879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58A" w:rsidRDefault="00E7558A" w:rsidP="00E7558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E7558A" w:rsidP="00E7558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г. Щекино, улица Школьная, в районе д. 32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E7558A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128</w:t>
            </w:r>
            <w:r w:rsidR="004E7ADF">
              <w:rPr>
                <w:rFonts w:ascii="PT Astra Serif" w:hAnsi="PT Astra Serif"/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E7558A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8A" w:rsidRDefault="00E7558A" w:rsidP="00E7558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28.01.2021 №71:32:030201:</w:t>
            </w:r>
          </w:p>
          <w:p w:rsidR="00E7558A" w:rsidRDefault="00E7558A" w:rsidP="00E7558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3880-71/058/2021-3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D7786" w:rsidRPr="00C33757" w:rsidTr="008127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A81" w:rsidRDefault="00C43A81" w:rsidP="00C43A8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Канализационный коллектор, назначение: сооружения канализации, кадастровый </w:t>
            </w:r>
          </w:p>
          <w:p w:rsidR="006D7786" w:rsidRPr="00C33757" w:rsidRDefault="00C43A81" w:rsidP="00C43A8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71:00:000000:112454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A81" w:rsidRDefault="00C43A81" w:rsidP="00C43A8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C43A81" w:rsidP="00C43A8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г. Щекино, улица Школьная, в районе д. 32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C43A81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2164</w:t>
            </w:r>
            <w:r w:rsidR="004E7ADF">
              <w:rPr>
                <w:rFonts w:ascii="PT Astra Serif" w:hAnsi="PT Astra Serif"/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C43A81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A81" w:rsidRDefault="00C43A81" w:rsidP="00C43A8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24.10.2018 №71:00:</w:t>
            </w:r>
            <w:r w:rsidR="00E27029">
              <w:rPr>
                <w:rFonts w:ascii="PT Astra Serif" w:hAnsi="PT Astra Serif"/>
                <w:sz w:val="20"/>
                <w:szCs w:val="20"/>
                <w:lang w:val="en-US"/>
              </w:rPr>
              <w:t>000000</w:t>
            </w:r>
            <w:r>
              <w:rPr>
                <w:rFonts w:ascii="PT Astra Serif" w:hAnsi="PT Astra Serif"/>
                <w:sz w:val="20"/>
                <w:szCs w:val="20"/>
              </w:rPr>
              <w:t>:</w:t>
            </w:r>
          </w:p>
          <w:p w:rsidR="006D7786" w:rsidRPr="00C33757" w:rsidRDefault="00E27029" w:rsidP="00E2702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val="en-US"/>
              </w:rPr>
              <w:t>112454</w:t>
            </w:r>
            <w:r w:rsidR="00C43A81">
              <w:rPr>
                <w:rFonts w:ascii="PT Astra Serif" w:hAnsi="PT Astra Serif"/>
                <w:sz w:val="20"/>
                <w:szCs w:val="20"/>
              </w:rPr>
              <w:t>-71/0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22</w:t>
            </w:r>
            <w:r>
              <w:rPr>
                <w:rFonts w:ascii="PT Astra Serif" w:hAnsi="PT Astra Serif"/>
                <w:sz w:val="20"/>
                <w:szCs w:val="20"/>
              </w:rPr>
              <w:t>/20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18</w:t>
            </w:r>
            <w:r w:rsidR="00C43A81">
              <w:rPr>
                <w:rFonts w:ascii="PT Astra Serif" w:hAnsi="PT Astra Serif"/>
                <w:sz w:val="20"/>
                <w:szCs w:val="20"/>
              </w:rPr>
              <w:t>-3</w:t>
            </w:r>
          </w:p>
        </w:tc>
      </w:tr>
      <w:tr w:rsidR="006D7786" w:rsidRPr="00C33757" w:rsidTr="008127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DF" w:rsidRDefault="004E7ADF" w:rsidP="004E7AD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Канализационная сеть, назначение: 10.3. сооружения канализации,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4E7ADF" w:rsidP="004E7AD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71:00:000000:112670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ADF" w:rsidRDefault="004E7ADF" w:rsidP="004E7AD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C26877" w:rsidRDefault="004E7ADF" w:rsidP="004E7AD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Щекино, проезд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Ясенковский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, в районе </w:t>
            </w:r>
          </w:p>
          <w:p w:rsidR="006D7786" w:rsidRPr="00C33757" w:rsidRDefault="004E7ADF" w:rsidP="004E7AD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д. 152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4E7ADF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91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4E7ADF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DF" w:rsidRDefault="004E7ADF" w:rsidP="004E7AD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25.02.2020 №71:00: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000000</w:t>
            </w:r>
            <w:r>
              <w:rPr>
                <w:rFonts w:ascii="PT Astra Serif" w:hAnsi="PT Astra Serif"/>
                <w:sz w:val="20"/>
                <w:szCs w:val="20"/>
              </w:rPr>
              <w:t>:</w:t>
            </w:r>
          </w:p>
          <w:p w:rsidR="006D7786" w:rsidRPr="00C33757" w:rsidRDefault="004E7ADF" w:rsidP="004E7AD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val="en-US"/>
              </w:rPr>
              <w:t>112</w:t>
            </w:r>
            <w:r>
              <w:rPr>
                <w:rFonts w:ascii="PT Astra Serif" w:hAnsi="PT Astra Serif"/>
                <w:sz w:val="20"/>
                <w:szCs w:val="20"/>
              </w:rPr>
              <w:t>670-71/0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22</w:t>
            </w:r>
            <w:r>
              <w:rPr>
                <w:rFonts w:ascii="PT Astra Serif" w:hAnsi="PT Astra Serif"/>
                <w:sz w:val="20"/>
                <w:szCs w:val="20"/>
              </w:rPr>
              <w:t>/2020-3</w:t>
            </w:r>
          </w:p>
        </w:tc>
      </w:tr>
      <w:tr w:rsidR="006D7786" w:rsidRPr="00C33757" w:rsidTr="008127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77" w:rsidRDefault="00C26877" w:rsidP="00C2687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Канализационный колодец, назначение: 10.3. сооружения канализации, кадастровый </w:t>
            </w:r>
          </w:p>
          <w:p w:rsidR="006D7786" w:rsidRDefault="00C26877" w:rsidP="00C2687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71:22:020406:2086</w:t>
            </w:r>
          </w:p>
          <w:p w:rsidR="0081271B" w:rsidRPr="00C33757" w:rsidRDefault="0081271B" w:rsidP="00C2687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77" w:rsidRDefault="00C26877" w:rsidP="00C2687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C26877" w:rsidP="00C2687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Щекино, ул.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Троснянская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>, в районе д. 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6B" w:rsidRDefault="00444BF5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</w:t>
            </w:r>
            <w:r w:rsidR="00C26877">
              <w:rPr>
                <w:rFonts w:ascii="PT Astra Serif" w:hAnsi="PT Astra Serif"/>
                <w:sz w:val="20"/>
                <w:szCs w:val="20"/>
              </w:rPr>
              <w:t>ротяжен</w:t>
            </w:r>
            <w:r w:rsidR="008E746B">
              <w:rPr>
                <w:rFonts w:ascii="PT Astra Serif" w:hAnsi="PT Astra Serif"/>
                <w:sz w:val="20"/>
                <w:szCs w:val="20"/>
              </w:rPr>
              <w:t xml:space="preserve"> -</w:t>
            </w:r>
          </w:p>
          <w:p w:rsidR="006D7786" w:rsidRDefault="00C26877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ность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3 м</w:t>
            </w:r>
          </w:p>
          <w:p w:rsidR="00C26877" w:rsidRPr="00C33757" w:rsidRDefault="00C26877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глубина 3,3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C26877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77" w:rsidRDefault="00C26877" w:rsidP="00C2687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25.10.2021 №71:22:020406:</w:t>
            </w:r>
          </w:p>
          <w:p w:rsidR="006D7786" w:rsidRPr="00C33757" w:rsidRDefault="00C26877" w:rsidP="00C2687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2086-71/058/2021-3</w:t>
            </w:r>
          </w:p>
        </w:tc>
      </w:tr>
      <w:tr w:rsidR="006D7786" w:rsidRPr="00C33757" w:rsidTr="008127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6B" w:rsidRDefault="008E746B" w:rsidP="008E746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Канализационный колодец, назначение: 10.3. сооружения канализации, кадастровый </w:t>
            </w:r>
          </w:p>
          <w:p w:rsidR="006D7786" w:rsidRPr="00C33757" w:rsidRDefault="008E746B" w:rsidP="009E39A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71:22:020406:208</w:t>
            </w:r>
            <w:r w:rsidR="009E39A4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A7" w:rsidRDefault="00B45DA7" w:rsidP="00B45D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B45DA7" w:rsidP="00B45D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Щекино, ул.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Троснянская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>, в районе д. 11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A7" w:rsidRDefault="00444BF5" w:rsidP="00B45D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</w:t>
            </w:r>
            <w:r w:rsidR="00B45DA7">
              <w:rPr>
                <w:rFonts w:ascii="PT Astra Serif" w:hAnsi="PT Astra Serif"/>
                <w:sz w:val="20"/>
                <w:szCs w:val="20"/>
              </w:rPr>
              <w:t>ротяжен -</w:t>
            </w:r>
          </w:p>
          <w:p w:rsidR="00B45DA7" w:rsidRDefault="00B45DA7" w:rsidP="00B45D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ность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3 м</w:t>
            </w:r>
          </w:p>
          <w:p w:rsidR="006D7786" w:rsidRPr="00C33757" w:rsidRDefault="00B45DA7" w:rsidP="00B45D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глубина 3,3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B45DA7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A7" w:rsidRDefault="00B45DA7" w:rsidP="00B45D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 </w:t>
            </w:r>
            <w:r w:rsidR="009E39A4">
              <w:rPr>
                <w:rFonts w:ascii="PT Astra Serif" w:hAnsi="PT Astra Serif"/>
                <w:sz w:val="20"/>
                <w:szCs w:val="20"/>
              </w:rPr>
              <w:t>09</w:t>
            </w:r>
            <w:r>
              <w:rPr>
                <w:rFonts w:ascii="PT Astra Serif" w:hAnsi="PT Astra Serif"/>
                <w:sz w:val="20"/>
                <w:szCs w:val="20"/>
              </w:rPr>
              <w:t>.1</w:t>
            </w:r>
            <w:r w:rsidR="009E39A4">
              <w:rPr>
                <w:rFonts w:ascii="PT Astra Serif" w:hAnsi="PT Astra Serif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sz w:val="20"/>
                <w:szCs w:val="20"/>
              </w:rPr>
              <w:t>.2021 №71:22:020406:</w:t>
            </w:r>
          </w:p>
          <w:p w:rsidR="006D7786" w:rsidRPr="00C33757" w:rsidRDefault="00B45DA7" w:rsidP="009E39A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208</w:t>
            </w:r>
            <w:r w:rsidR="009E39A4">
              <w:rPr>
                <w:rFonts w:ascii="PT Astra Serif" w:hAnsi="PT Astra Serif"/>
                <w:sz w:val="20"/>
                <w:szCs w:val="20"/>
              </w:rPr>
              <w:t>5</w:t>
            </w:r>
            <w:r>
              <w:rPr>
                <w:rFonts w:ascii="PT Astra Serif" w:hAnsi="PT Astra Serif"/>
                <w:sz w:val="20"/>
                <w:szCs w:val="20"/>
              </w:rPr>
              <w:t>-71/058/2021-3</w:t>
            </w:r>
          </w:p>
        </w:tc>
      </w:tr>
      <w:tr w:rsidR="006D7786" w:rsidRPr="00C33757" w:rsidTr="008127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F5" w:rsidRDefault="00444BF5" w:rsidP="00444BF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Водопроводный колодец, назначение: 10.1. сооружения водозаборные, кадастровый </w:t>
            </w:r>
          </w:p>
          <w:p w:rsidR="006D7786" w:rsidRPr="00C33757" w:rsidRDefault="00444BF5" w:rsidP="00444BF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71:32:020202:563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BF5" w:rsidRDefault="00444BF5" w:rsidP="00444BF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444BF5" w:rsidP="00444BF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Щекино, ул.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Советская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, в районе д. 26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444BF5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глубина 3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444BF5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F5" w:rsidRDefault="00444BF5" w:rsidP="00444BF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10.11.2021 №71:32:020202:</w:t>
            </w:r>
          </w:p>
          <w:p w:rsidR="006D7786" w:rsidRPr="00C33757" w:rsidRDefault="00444BF5" w:rsidP="00444BF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563-71/058/2021-3</w:t>
            </w:r>
          </w:p>
        </w:tc>
      </w:tr>
      <w:tr w:rsidR="006D7786" w:rsidRPr="00C33757" w:rsidTr="008127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31" w:rsidRDefault="00EE3F31" w:rsidP="00EE3F3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Назначение: 10.3. сооружения канализации,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EE3F31" w:rsidP="00EE3F3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71:32:020102:1275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31" w:rsidRDefault="00EE3F31" w:rsidP="00EE3F3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EE3F31" w:rsidRDefault="00EE3F31" w:rsidP="00EE3F3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Щекино, </w:t>
            </w:r>
          </w:p>
          <w:p w:rsidR="006D7786" w:rsidRPr="00C33757" w:rsidRDefault="00EE3F31" w:rsidP="00EE3F3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Промышленная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, в районе д. 14, 16, 18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EE3F31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195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EE3F31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31" w:rsidRDefault="00EE3F31" w:rsidP="00EE3F3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26.12.2017 №71:32:020102:</w:t>
            </w:r>
          </w:p>
          <w:p w:rsidR="006D7786" w:rsidRPr="00C33757" w:rsidRDefault="00EE3F31" w:rsidP="00EE3F3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1275-71/022/2017-2</w:t>
            </w:r>
          </w:p>
        </w:tc>
      </w:tr>
      <w:tr w:rsidR="006D7786" w:rsidRPr="00C33757" w:rsidTr="008127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56" w:rsidRDefault="00973A56" w:rsidP="00973A5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Канализационная сеть, назначение: 10.3. сооружения канализации,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973A56" w:rsidP="00973A5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71:32:030202:3584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A56" w:rsidRDefault="00973A56" w:rsidP="00973A5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973A56" w:rsidRDefault="00973A56" w:rsidP="00973A5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Щекино, </w:t>
            </w:r>
          </w:p>
          <w:p w:rsidR="006D7786" w:rsidRPr="00C33757" w:rsidRDefault="00973A56" w:rsidP="00973A5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ул. Интернациональная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973A5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277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973A5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56" w:rsidRDefault="00973A56" w:rsidP="00973A5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10.12.2018 №71:32:030202:</w:t>
            </w:r>
          </w:p>
          <w:p w:rsidR="001C04A3" w:rsidRDefault="001C04A3" w:rsidP="00973A5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3584</w:t>
            </w:r>
          </w:p>
          <w:p w:rsidR="006D7786" w:rsidRPr="00C33757" w:rsidRDefault="00973A56" w:rsidP="00973A5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-71/022/2018-3</w:t>
            </w:r>
          </w:p>
        </w:tc>
      </w:tr>
      <w:tr w:rsidR="006D7786" w:rsidRPr="00C33757" w:rsidTr="008127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39" w:rsidRDefault="00CD5B39" w:rsidP="00CD5B3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Канализационная сеть, назначение: сооружения канализации,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CD5B39" w:rsidP="00CD5B3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71:32:000000:116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B39" w:rsidRDefault="00CD5B39" w:rsidP="00CD5B3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CD5B39" w:rsidRDefault="00CD5B39" w:rsidP="00CD5B3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Щекино, </w:t>
            </w:r>
          </w:p>
          <w:p w:rsidR="006D7786" w:rsidRPr="00C33757" w:rsidRDefault="00CD5B39" w:rsidP="00CD5B3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здания центра социального обслуживания по ул. Толстого до территор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ии ООО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«Завод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Стройкерамика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CD5B39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253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CD5B39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39" w:rsidRDefault="00CD5B39" w:rsidP="00CD5B3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12.02.2019 №71:32:000000:</w:t>
            </w:r>
          </w:p>
          <w:p w:rsidR="001C04A3" w:rsidRDefault="001C04A3" w:rsidP="00CD5B3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116</w:t>
            </w:r>
          </w:p>
          <w:p w:rsidR="006D7786" w:rsidRPr="00C33757" w:rsidRDefault="00CD5B39" w:rsidP="00CD5B3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-71/022/2019-3</w:t>
            </w:r>
          </w:p>
        </w:tc>
      </w:tr>
      <w:tr w:rsidR="006D7786" w:rsidRPr="00C33757" w:rsidTr="008127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E26" w:rsidRDefault="00862E26" w:rsidP="00862E2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Сети горячего водоснабжения, назначение: 10.1 сооружения водозаборные,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862E26" w:rsidP="00862E2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71:32:020201:345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2C" w:rsidRDefault="0063362C" w:rsidP="006336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3362C" w:rsidRDefault="0063362C" w:rsidP="006336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Щекино, </w:t>
            </w:r>
          </w:p>
          <w:p w:rsidR="0063362C" w:rsidRDefault="0063362C" w:rsidP="006336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ул. Л. Толстого, в районе </w:t>
            </w:r>
          </w:p>
          <w:p w:rsidR="006D7786" w:rsidRPr="00C33757" w:rsidRDefault="0063362C" w:rsidP="006336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д. 18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3362C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52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3362C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2C" w:rsidRDefault="0063362C" w:rsidP="006336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18.12.2017 №71:32:020201:</w:t>
            </w:r>
          </w:p>
          <w:p w:rsidR="001C04A3" w:rsidRDefault="001C04A3" w:rsidP="006336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345</w:t>
            </w:r>
          </w:p>
          <w:p w:rsidR="006D7786" w:rsidRPr="00C33757" w:rsidRDefault="0063362C" w:rsidP="006336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-71/022/2017-1</w:t>
            </w:r>
          </w:p>
        </w:tc>
      </w:tr>
      <w:tr w:rsidR="006D7786" w:rsidRPr="00C33757" w:rsidTr="008127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FD" w:rsidRDefault="006630FD" w:rsidP="006630F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Сети канализации, назначение: 10.3 сооружения канализации,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630FD" w:rsidP="006630F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71:32:030301:3452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0FD" w:rsidRDefault="006630FD" w:rsidP="006630F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630FD" w:rsidRDefault="006630FD" w:rsidP="006630F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Щекино, </w:t>
            </w:r>
          </w:p>
          <w:p w:rsidR="006630FD" w:rsidRDefault="006630FD" w:rsidP="006630F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Базарный тупик, в районе </w:t>
            </w:r>
          </w:p>
          <w:p w:rsidR="006D7786" w:rsidRPr="00C33757" w:rsidRDefault="006630FD" w:rsidP="006630F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д. 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630FD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77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630FD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FD" w:rsidRDefault="006630FD" w:rsidP="006630F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14.12.2017 №71:32:030301:</w:t>
            </w:r>
          </w:p>
          <w:p w:rsidR="001C04A3" w:rsidRDefault="001C04A3" w:rsidP="006630F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3452</w:t>
            </w:r>
          </w:p>
          <w:p w:rsidR="006D7786" w:rsidRPr="00C33757" w:rsidRDefault="006630FD" w:rsidP="006630F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-71/022/2017-2</w:t>
            </w:r>
          </w:p>
        </w:tc>
      </w:tr>
      <w:tr w:rsidR="006D7786" w:rsidRPr="00C33757" w:rsidTr="008127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CA" w:rsidRDefault="008742CA" w:rsidP="008742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 xml:space="preserve">Водопроводная сеть, назначение: 10) сооружения коммунального хозяйства, кадастровый </w:t>
            </w:r>
            <w:proofErr w:type="gramEnd"/>
          </w:p>
          <w:p w:rsidR="006D7786" w:rsidRPr="00C33757" w:rsidRDefault="008742CA" w:rsidP="008742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71:32:020102:1565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CA" w:rsidRDefault="008742CA" w:rsidP="008742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8742CA" w:rsidRDefault="008742CA" w:rsidP="008742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Щекино, </w:t>
            </w:r>
          </w:p>
          <w:p w:rsidR="006D7786" w:rsidRPr="00C33757" w:rsidRDefault="008742CA" w:rsidP="008742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ул. Промышленная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8742CA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8742CA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CA" w:rsidRDefault="008742CA" w:rsidP="008742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28.11.2023 №71:32:020102:</w:t>
            </w:r>
          </w:p>
          <w:p w:rsidR="001C04A3" w:rsidRDefault="001C04A3" w:rsidP="008742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1565</w:t>
            </w:r>
          </w:p>
          <w:p w:rsidR="006D7786" w:rsidRPr="00C33757" w:rsidRDefault="008742CA" w:rsidP="008742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-71/058/2023-3</w:t>
            </w:r>
          </w:p>
        </w:tc>
      </w:tr>
      <w:tr w:rsidR="006D7786" w:rsidRPr="00C33757" w:rsidTr="008127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EE" w:rsidRDefault="005D5FEE" w:rsidP="005D5FE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 xml:space="preserve">Участок тепловой сети, назначение: 10) сооружения коммунального хозяйства, кадастровый </w:t>
            </w:r>
            <w:proofErr w:type="gramEnd"/>
          </w:p>
          <w:p w:rsidR="006D7786" w:rsidRPr="00C33757" w:rsidRDefault="005D5FEE" w:rsidP="005D5FE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71:32:030301:10187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EE" w:rsidRDefault="005D5FEE" w:rsidP="005D5FE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5D5FEE" w:rsidRDefault="005D5FEE" w:rsidP="005D5FE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Щекино, </w:t>
            </w:r>
          </w:p>
          <w:p w:rsidR="006D7786" w:rsidRPr="00C33757" w:rsidRDefault="005D5FEE" w:rsidP="005D5FE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ул. Ленина, в районе д. 36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5D5FEE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55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5D5FEE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A3" w:rsidRDefault="005D5FEE" w:rsidP="001C04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28.11.2023 №71:32:030301:</w:t>
            </w:r>
          </w:p>
          <w:p w:rsidR="006D7786" w:rsidRPr="00C33757" w:rsidRDefault="001C04A3" w:rsidP="001C04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10187</w:t>
            </w:r>
            <w:r w:rsidR="005D5FEE">
              <w:rPr>
                <w:rFonts w:ascii="PT Astra Serif" w:hAnsi="PT Astra Serif"/>
                <w:sz w:val="20"/>
                <w:szCs w:val="20"/>
              </w:rPr>
              <w:t>-71/058/2023-3</w:t>
            </w:r>
          </w:p>
        </w:tc>
      </w:tr>
      <w:tr w:rsidR="006D7786" w:rsidRPr="00C33757" w:rsidTr="008127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A3" w:rsidRDefault="001C04A3" w:rsidP="001C04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 xml:space="preserve">Водопроводный колодец, назначение: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10) сооружения коммунального хозяйства, кадастровый </w:t>
            </w:r>
            <w:proofErr w:type="gramEnd"/>
          </w:p>
          <w:p w:rsidR="006D7786" w:rsidRPr="00C33757" w:rsidRDefault="001C04A3" w:rsidP="001C04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71:32:030304:2670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4A3" w:rsidRDefault="001C04A3" w:rsidP="001C04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Тульская область, Щекинский район, </w:t>
            </w:r>
          </w:p>
          <w:p w:rsidR="001C04A3" w:rsidRDefault="001C04A3" w:rsidP="001C04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г. Щекино, </w:t>
            </w:r>
          </w:p>
          <w:p w:rsidR="001C04A3" w:rsidRDefault="001C04A3" w:rsidP="001C04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Загородная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, в районе </w:t>
            </w:r>
          </w:p>
          <w:p w:rsidR="006D7786" w:rsidRPr="00C33757" w:rsidRDefault="001C04A3" w:rsidP="001C04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д. 18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1C04A3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глубина 2,5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1C04A3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МО город Щекино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1C04A3" w:rsidP="001C04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от 08.02.2023 №71:32:030304:2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670-71/058/2023-3</w:t>
            </w:r>
          </w:p>
        </w:tc>
      </w:tr>
      <w:tr w:rsidR="006D7786" w:rsidRPr="00C33757" w:rsidTr="008127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CE1" w:rsidRDefault="00A05CE1" w:rsidP="00A05CE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Водопроводный колодец, назначение: 10) сооружения коммунального хозяйства, кадастровый </w:t>
            </w:r>
            <w:proofErr w:type="gramEnd"/>
          </w:p>
          <w:p w:rsidR="006D7786" w:rsidRPr="00C33757" w:rsidRDefault="00A05CE1" w:rsidP="00A05CE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71:32:030304:2671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CE1" w:rsidRDefault="00A05CE1" w:rsidP="00A05CE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A05CE1" w:rsidRDefault="00A05CE1" w:rsidP="00A05CE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Щекино, </w:t>
            </w:r>
          </w:p>
          <w:p w:rsidR="00A05CE1" w:rsidRDefault="00A05CE1" w:rsidP="00A05CE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Загородная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, в районе </w:t>
            </w:r>
          </w:p>
          <w:p w:rsidR="006D7786" w:rsidRPr="00C33757" w:rsidRDefault="00A05CE1" w:rsidP="00A05CE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д. 18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A05CE1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глубина 2,7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A05CE1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A05CE1" w:rsidP="00A05CE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03.03.2023 №71:32:030304:2671-71/058/2023-3</w:t>
            </w:r>
          </w:p>
        </w:tc>
      </w:tr>
      <w:tr w:rsidR="006D7786" w:rsidRPr="00C33757" w:rsidTr="008127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E4" w:rsidRDefault="00057BE4" w:rsidP="00057B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 xml:space="preserve">Канализационный колодец, назначение: 10) сооружения коммунального хозяйства, кадастровый </w:t>
            </w:r>
            <w:proofErr w:type="gramEnd"/>
          </w:p>
          <w:p w:rsidR="006D7786" w:rsidRPr="00C33757" w:rsidRDefault="00057BE4" w:rsidP="00057B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71:32:030304:2672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E4" w:rsidRDefault="00057BE4" w:rsidP="00057B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057BE4" w:rsidRDefault="00057BE4" w:rsidP="00057B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Щекино, </w:t>
            </w:r>
          </w:p>
          <w:p w:rsidR="00057BE4" w:rsidRDefault="00057BE4" w:rsidP="00057B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Загородная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, в районе </w:t>
            </w:r>
          </w:p>
          <w:p w:rsidR="006D7786" w:rsidRPr="00C33757" w:rsidRDefault="00057BE4" w:rsidP="00057B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д. 18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057BE4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глубина 1,6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057BE4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057BE4" w:rsidP="00057B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08.02.2023 №71:32:030304:2672-71/058/2023-3</w:t>
            </w:r>
          </w:p>
        </w:tc>
      </w:tr>
      <w:tr w:rsidR="006D7786" w:rsidRPr="00C33757" w:rsidTr="008127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D3" w:rsidRDefault="00D57DD3" w:rsidP="00D57DD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 xml:space="preserve">Канализационный коллектор, назначение: 10) сооружения коммунального хозяйства, кадастровый </w:t>
            </w:r>
            <w:proofErr w:type="gramEnd"/>
          </w:p>
          <w:p w:rsidR="006D7786" w:rsidRPr="00C33757" w:rsidRDefault="00D57DD3" w:rsidP="00D57DD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71:32:030302:1791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D3" w:rsidRDefault="00D57DD3" w:rsidP="00D57DD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D57DD3" w:rsidRDefault="00D57DD3" w:rsidP="00D57DD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Щекино, </w:t>
            </w:r>
          </w:p>
          <w:p w:rsidR="006D7786" w:rsidRPr="00C33757" w:rsidRDefault="00D57DD3" w:rsidP="00D57DD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 ул.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Советская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в районе перекрестка с круговым движением до КНС №3 по ул. Московская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D57DD3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D57DD3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D57DD3" w:rsidP="00D57DD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08.06.2022 №71:32:030302:1791-71/058/2022-3</w:t>
            </w:r>
          </w:p>
        </w:tc>
      </w:tr>
      <w:tr w:rsidR="006D7786" w:rsidRPr="00C33757" w:rsidTr="008127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D3" w:rsidRDefault="00D57DD3" w:rsidP="00D57DD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 xml:space="preserve">Канализационный колодец, назначение: 10) сооружения коммунального хозяйства, кадастровый </w:t>
            </w:r>
            <w:proofErr w:type="gramEnd"/>
          </w:p>
          <w:p w:rsidR="006D7786" w:rsidRPr="00C33757" w:rsidRDefault="00D57DD3" w:rsidP="00D57DD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71:32:030304:2673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D3" w:rsidRDefault="00D57DD3" w:rsidP="00D57DD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D57DD3" w:rsidRDefault="00D57DD3" w:rsidP="00D57DD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Щекино, </w:t>
            </w:r>
          </w:p>
          <w:p w:rsidR="00D57DD3" w:rsidRDefault="00D57DD3" w:rsidP="00D57DD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Загородная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, в районе </w:t>
            </w:r>
          </w:p>
          <w:p w:rsidR="006D7786" w:rsidRPr="00C33757" w:rsidRDefault="00D57DD3" w:rsidP="00D57DD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д. 18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D57DD3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глубина 1,6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D57DD3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D57DD3" w:rsidP="00D57DD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08.02.2023 №71:32:030304:2673-71/058/2023-3</w:t>
            </w:r>
          </w:p>
        </w:tc>
      </w:tr>
      <w:tr w:rsidR="006D7786" w:rsidRPr="00C33757" w:rsidTr="008127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E8" w:rsidRDefault="00EA05E8" w:rsidP="00EA05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 xml:space="preserve">Канализационный колодец, назначение: 10) сооружения коммунального хозяйства, кадастровый </w:t>
            </w:r>
            <w:proofErr w:type="gramEnd"/>
          </w:p>
          <w:p w:rsidR="006D7786" w:rsidRPr="00C33757" w:rsidRDefault="00EA05E8" w:rsidP="00EA05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71:32:030304:2673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5E8" w:rsidRDefault="00EA05E8" w:rsidP="00EA05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EA05E8" w:rsidRDefault="00EA05E8" w:rsidP="00EA05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Щекино, </w:t>
            </w:r>
          </w:p>
          <w:p w:rsidR="00EA05E8" w:rsidRDefault="00EA05E8" w:rsidP="00EA05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Загородная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, в районе </w:t>
            </w:r>
          </w:p>
          <w:p w:rsidR="006D7786" w:rsidRPr="00C33757" w:rsidRDefault="00EA05E8" w:rsidP="00EA05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д. 18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EA05E8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глубина 1,3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EA05E8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EA05E8" w:rsidP="00EA05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08.02.2023 №71:32:030304:2674-71/058/2023-3</w:t>
            </w:r>
          </w:p>
        </w:tc>
      </w:tr>
      <w:tr w:rsidR="006D7786" w:rsidRPr="00C33757" w:rsidTr="008127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8C" w:rsidRDefault="00CC3E8C" w:rsidP="00CC3E8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 xml:space="preserve">Водопроводная сеть, назначение: 10) сооружения коммунального хозяйства, кадастровый </w:t>
            </w:r>
            <w:proofErr w:type="gramEnd"/>
          </w:p>
          <w:p w:rsidR="006D7786" w:rsidRPr="00C33757" w:rsidRDefault="00CC3E8C" w:rsidP="00CC3E8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71:22:020406:2271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E8C" w:rsidRDefault="00CC3E8C" w:rsidP="00CC3E8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CC3E8C" w:rsidRDefault="00CC3E8C" w:rsidP="00CC3E8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Щекино, </w:t>
            </w:r>
          </w:p>
          <w:p w:rsidR="006D7786" w:rsidRPr="00C33757" w:rsidRDefault="00CC3E8C" w:rsidP="00CC3E8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улица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Троснянская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CC3E8C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351</w:t>
            </w:r>
            <w:r w:rsidR="00114061">
              <w:rPr>
                <w:rFonts w:ascii="PT Astra Serif" w:hAnsi="PT Astra Serif"/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CC3E8C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CC3E8C" w:rsidP="00CC3E8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25.11.2022 №71:22:020406:2271-71/058/2022-3</w:t>
            </w:r>
          </w:p>
        </w:tc>
      </w:tr>
      <w:tr w:rsidR="006D7786" w:rsidRPr="00C33757" w:rsidTr="008127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B4" w:rsidRDefault="00FC1FC2" w:rsidP="007201B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Тепловая</w:t>
            </w:r>
            <w:r w:rsidR="007201B4">
              <w:rPr>
                <w:rFonts w:ascii="PT Astra Serif" w:hAnsi="PT Astra Serif"/>
                <w:sz w:val="20"/>
                <w:szCs w:val="20"/>
              </w:rPr>
              <w:t xml:space="preserve"> сеть, назначение: 10) сооружения коммунального хозяйства, кадастровый </w:t>
            </w:r>
            <w:proofErr w:type="gramEnd"/>
          </w:p>
          <w:p w:rsidR="00E05198" w:rsidRPr="00C33757" w:rsidRDefault="007201B4" w:rsidP="00FC1FC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</w:t>
            </w:r>
            <w:r w:rsidR="00FC1FC2">
              <w:rPr>
                <w:rFonts w:ascii="PT Astra Serif" w:hAnsi="PT Astra Serif"/>
                <w:sz w:val="20"/>
                <w:szCs w:val="20"/>
              </w:rPr>
              <w:t>3</w:t>
            </w:r>
            <w:r>
              <w:rPr>
                <w:rFonts w:ascii="PT Astra Serif" w:hAnsi="PT Astra Serif"/>
                <w:sz w:val="20"/>
                <w:szCs w:val="20"/>
              </w:rPr>
              <w:t>2:</w:t>
            </w:r>
            <w:r w:rsidR="00FC1FC2">
              <w:rPr>
                <w:rFonts w:ascii="PT Astra Serif" w:hAnsi="PT Astra Serif"/>
                <w:sz w:val="20"/>
                <w:szCs w:val="20"/>
              </w:rPr>
              <w:t>030302</w:t>
            </w:r>
            <w:r>
              <w:rPr>
                <w:rFonts w:ascii="PT Astra Serif" w:hAnsi="PT Astra Serif"/>
                <w:sz w:val="20"/>
                <w:szCs w:val="20"/>
              </w:rPr>
              <w:t>:</w:t>
            </w:r>
            <w:r w:rsidR="00FC1FC2">
              <w:rPr>
                <w:rFonts w:ascii="PT Astra Serif" w:hAnsi="PT Astra Serif"/>
                <w:sz w:val="20"/>
                <w:szCs w:val="20"/>
              </w:rPr>
              <w:t>1782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FC2" w:rsidRDefault="00FC1FC2" w:rsidP="00FC1FC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FC1FC2" w:rsidRDefault="00FC1FC2" w:rsidP="00FC1FC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Щекино, </w:t>
            </w:r>
          </w:p>
          <w:p w:rsidR="006D7786" w:rsidRPr="00C33757" w:rsidRDefault="00FC1FC2" w:rsidP="00FC1FC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Советская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, в районе д. 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FC1FC2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60</w:t>
            </w:r>
            <w:r w:rsidR="00114061">
              <w:rPr>
                <w:rFonts w:ascii="PT Astra Serif" w:hAnsi="PT Astra Serif"/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FC1FC2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FC1FC2" w:rsidP="00FC1FC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28.07.2022 №71:32:030302:1782-71/058/2022-3</w:t>
            </w:r>
          </w:p>
        </w:tc>
      </w:tr>
      <w:tr w:rsidR="006D7786" w:rsidRPr="00C33757" w:rsidTr="008127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61" w:rsidRDefault="00114061" w:rsidP="0011406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 xml:space="preserve">Канализационная сеть, назначение: 10) сооружения коммунального хозяйства, кадастровый </w:t>
            </w:r>
            <w:proofErr w:type="gramEnd"/>
          </w:p>
          <w:p w:rsidR="006D7786" w:rsidRPr="00C33757" w:rsidRDefault="00114061" w:rsidP="0011406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71:32:010205:3304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61" w:rsidRDefault="00114061" w:rsidP="0011406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114061" w:rsidRDefault="00114061" w:rsidP="0011406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Щекино, </w:t>
            </w:r>
          </w:p>
          <w:p w:rsidR="006D7786" w:rsidRPr="00C33757" w:rsidRDefault="00114061" w:rsidP="0011406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ул. Дружбы, д. 15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114061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47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114061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114061" w:rsidP="0011406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07.06.2022 №71:32:010205:3304-71/058/2022-3</w:t>
            </w:r>
          </w:p>
        </w:tc>
      </w:tr>
      <w:tr w:rsidR="006D7786" w:rsidRPr="00C33757" w:rsidTr="008127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E0" w:rsidRPr="0081271B" w:rsidRDefault="00A53DE0" w:rsidP="00A53DE0">
            <w:pPr>
              <w:jc w:val="center"/>
              <w:rPr>
                <w:rFonts w:ascii="PT Astra Serif" w:hAnsi="PT Astra Serif"/>
                <w:spacing w:val="-6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Колодец, назначение: 10) сооружения коммунального </w:t>
            </w:r>
            <w:r w:rsidRPr="0081271B">
              <w:rPr>
                <w:rFonts w:ascii="PT Astra Serif" w:hAnsi="PT Astra Serif"/>
                <w:spacing w:val="-6"/>
                <w:sz w:val="20"/>
                <w:szCs w:val="20"/>
              </w:rPr>
              <w:t xml:space="preserve">хозяйства, кадастровый </w:t>
            </w:r>
            <w:proofErr w:type="gramEnd"/>
          </w:p>
          <w:p w:rsidR="006D7786" w:rsidRPr="00C33757" w:rsidRDefault="00A53DE0" w:rsidP="00A53DE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71:32:030301:10162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DE0" w:rsidRDefault="00A53DE0" w:rsidP="00A53DE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A53DE0" w:rsidRDefault="00A53DE0" w:rsidP="00A53DE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Щекино, </w:t>
            </w:r>
          </w:p>
          <w:p w:rsidR="006D7786" w:rsidRPr="00C33757" w:rsidRDefault="00A53DE0" w:rsidP="0094679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ул. </w:t>
            </w:r>
            <w:r w:rsidR="0094679D">
              <w:rPr>
                <w:rFonts w:ascii="PT Astra Serif" w:hAnsi="PT Astra Serif"/>
                <w:sz w:val="20"/>
                <w:szCs w:val="20"/>
              </w:rPr>
              <w:t>Ленина</w:t>
            </w:r>
            <w:r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r w:rsidR="0094679D">
              <w:rPr>
                <w:rFonts w:ascii="PT Astra Serif" w:hAnsi="PT Astra Serif"/>
                <w:sz w:val="20"/>
                <w:szCs w:val="20"/>
              </w:rPr>
              <w:t xml:space="preserve">в районе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д. </w:t>
            </w:r>
            <w:r w:rsidR="0094679D">
              <w:rPr>
                <w:rFonts w:ascii="PT Astra Serif" w:hAnsi="PT Astra Serif"/>
                <w:sz w:val="20"/>
                <w:szCs w:val="20"/>
              </w:rPr>
              <w:t>28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A53DE0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глубина 2,5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A53DE0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A53DE0" w:rsidP="00A53DE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05.12.2022 №71:32:030301:10162-</w:t>
            </w:r>
            <w:r w:rsidR="00BA33F6">
              <w:rPr>
                <w:rFonts w:ascii="PT Astra Serif" w:hAnsi="PT Astra Serif"/>
                <w:sz w:val="20"/>
                <w:szCs w:val="20"/>
              </w:rPr>
              <w:t>7</w:t>
            </w:r>
            <w:r>
              <w:rPr>
                <w:rFonts w:ascii="PT Astra Serif" w:hAnsi="PT Astra Serif"/>
                <w:sz w:val="20"/>
                <w:szCs w:val="20"/>
              </w:rPr>
              <w:t>1/058/2022-3</w:t>
            </w:r>
          </w:p>
        </w:tc>
      </w:tr>
      <w:tr w:rsidR="006D7786" w:rsidRPr="00C33757" w:rsidTr="008127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F6" w:rsidRDefault="00BA33F6" w:rsidP="00BA33F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 xml:space="preserve">Колодец, назначение: 10) сооружения коммунального хозяйства, кадастровый </w:t>
            </w:r>
            <w:proofErr w:type="gramEnd"/>
          </w:p>
          <w:p w:rsidR="006D7786" w:rsidRPr="00C33757" w:rsidRDefault="00BA33F6" w:rsidP="00BA33F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71:32:030301:10163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3F6" w:rsidRDefault="00BA33F6" w:rsidP="00BA33F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BA33F6" w:rsidRDefault="00BA33F6" w:rsidP="00BA33F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Щекино, </w:t>
            </w:r>
          </w:p>
          <w:p w:rsidR="006D7786" w:rsidRPr="00C33757" w:rsidRDefault="00BA33F6" w:rsidP="00BA33F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ул. Ленина, в районе д. 34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BA33F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глубина 2,5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BA33F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BA33F6" w:rsidP="00BA33F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18.11.2022 №71:32:030301:10163-71/058/2022-3</w:t>
            </w:r>
          </w:p>
        </w:tc>
      </w:tr>
      <w:tr w:rsidR="006D7786" w:rsidRPr="00C33757" w:rsidTr="008127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8B" w:rsidRDefault="0062098B" w:rsidP="006209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 xml:space="preserve">Канализационная сеть, назначение: 10) сооружения коммунального хозяйства, кадастровый </w:t>
            </w:r>
            <w:proofErr w:type="gramEnd"/>
          </w:p>
          <w:p w:rsidR="006D7786" w:rsidRPr="00C33757" w:rsidRDefault="0062098B" w:rsidP="006209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71:32:030302:1789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8B" w:rsidRDefault="0062098B" w:rsidP="006209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2098B" w:rsidRDefault="0062098B" w:rsidP="006209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Щекино, </w:t>
            </w:r>
          </w:p>
          <w:p w:rsidR="006D7786" w:rsidRPr="00C33757" w:rsidRDefault="0062098B" w:rsidP="006209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ул. Советская, д. 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2098B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192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2098B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2098B" w:rsidP="006209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08.06.2022 №71:32:030302:1789-71/058/2022-3</w:t>
            </w:r>
          </w:p>
        </w:tc>
      </w:tr>
      <w:tr w:rsidR="006D7786" w:rsidRPr="00C33757" w:rsidTr="008127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99" w:rsidRDefault="002D0D99" w:rsidP="002D0D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 xml:space="preserve">Канализационная сеть, назначение: 10) сооружения коммунального хозяйства, кадастровый </w:t>
            </w:r>
            <w:proofErr w:type="gramEnd"/>
          </w:p>
          <w:p w:rsidR="006D7786" w:rsidRPr="00C33757" w:rsidRDefault="002D0D99" w:rsidP="002D0D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71:32:030302:1787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99" w:rsidRDefault="002D0D99" w:rsidP="002D0D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2D0D99" w:rsidRDefault="002D0D99" w:rsidP="002D0D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Щекино, </w:t>
            </w:r>
          </w:p>
          <w:p w:rsidR="006D7786" w:rsidRPr="00C33757" w:rsidRDefault="002D0D99" w:rsidP="002D0D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ул. Ленина, д. 58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2D0D99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122</w:t>
            </w:r>
            <w:r w:rsidR="004105CF">
              <w:rPr>
                <w:rFonts w:ascii="PT Astra Serif" w:hAnsi="PT Astra Serif"/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2D0D99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2D0D99" w:rsidP="002D0D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08.06.2022 №71:32:030302:1787-71/058/2022-3</w:t>
            </w:r>
          </w:p>
        </w:tc>
      </w:tr>
      <w:tr w:rsidR="006D7786" w:rsidRPr="00C33757" w:rsidTr="008127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9C" w:rsidRDefault="004105CF" w:rsidP="00445F9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Тепловая</w:t>
            </w:r>
            <w:r w:rsidR="00445F9C">
              <w:rPr>
                <w:rFonts w:ascii="PT Astra Serif" w:hAnsi="PT Astra Serif"/>
                <w:sz w:val="20"/>
                <w:szCs w:val="20"/>
              </w:rPr>
              <w:t xml:space="preserve"> сеть, назначение: 10) сооружения коммунального хозяйства, кадастровый </w:t>
            </w:r>
            <w:proofErr w:type="gramEnd"/>
          </w:p>
          <w:p w:rsidR="006D7786" w:rsidRPr="00C33757" w:rsidRDefault="00445F9C" w:rsidP="004105C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71:32:030302:178</w:t>
            </w:r>
            <w:r w:rsidR="004105CF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CF" w:rsidRDefault="004105CF" w:rsidP="004105C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4105CF" w:rsidRDefault="004105CF" w:rsidP="004105C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Щекино, </w:t>
            </w:r>
          </w:p>
          <w:p w:rsidR="006D7786" w:rsidRPr="00C33757" w:rsidRDefault="004105CF" w:rsidP="004105C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ул. Ленина, д. 58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4105CF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4105CF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4105CF" w:rsidP="004105C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08.06.2022 №71:32:030302:1788-71/058/2022-3</w:t>
            </w:r>
          </w:p>
        </w:tc>
      </w:tr>
      <w:tr w:rsidR="006D7786" w:rsidRPr="00C33757" w:rsidTr="008127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AB" w:rsidRDefault="008548AB" w:rsidP="008548A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 xml:space="preserve">Тепловая сеть, назначение: 10) сооружения коммунального хозяйства, кадастровый </w:t>
            </w:r>
            <w:proofErr w:type="gramEnd"/>
          </w:p>
          <w:p w:rsidR="006D7786" w:rsidRPr="00C33757" w:rsidRDefault="008548AB" w:rsidP="008548A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71:32:030101:3430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B" w:rsidRDefault="008548AB" w:rsidP="008548A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8548AB" w:rsidRDefault="008548AB" w:rsidP="008548A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Щекино, </w:t>
            </w:r>
          </w:p>
          <w:p w:rsidR="006D7786" w:rsidRPr="00C33757" w:rsidRDefault="008548AB" w:rsidP="008548A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Советская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, в районе д. 55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8548AB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  <w:r w:rsidR="00293654">
              <w:rPr>
                <w:rFonts w:ascii="PT Astra Serif" w:hAnsi="PT Astra Serif"/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8548AB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8548AB" w:rsidP="008548A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08.06.2022 №71:32:030101:3430-71/058/2022-3</w:t>
            </w:r>
          </w:p>
        </w:tc>
      </w:tr>
      <w:tr w:rsidR="006D7786" w:rsidRPr="00C33757" w:rsidTr="008127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54" w:rsidRDefault="00293654" w:rsidP="002936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 xml:space="preserve">Сеть холодного водоснабжения, назначение: 10) сооружения коммунального хозяйства, кадастровый </w:t>
            </w:r>
            <w:proofErr w:type="gramEnd"/>
          </w:p>
          <w:p w:rsidR="006D7786" w:rsidRPr="00C33757" w:rsidRDefault="00293654" w:rsidP="002936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71:32:030101:3431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654" w:rsidRDefault="00293654" w:rsidP="002936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293654" w:rsidRDefault="00293654" w:rsidP="002936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Щекино, </w:t>
            </w:r>
          </w:p>
          <w:p w:rsidR="006D7786" w:rsidRPr="00C33757" w:rsidRDefault="00293654" w:rsidP="002936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Советская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, в районе д. 55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293654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21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293654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293654" w:rsidP="002936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08.06.2022 №71:32:030101:3431-71/058/2022-3</w:t>
            </w:r>
          </w:p>
        </w:tc>
      </w:tr>
      <w:tr w:rsidR="006D7786" w:rsidRPr="00C33757" w:rsidTr="008127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92" w:rsidRDefault="00942692" w:rsidP="0094269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 xml:space="preserve">Канализационный коллектор, назначение: 10) сооружения коммунального хозяйства, кадастровый </w:t>
            </w:r>
            <w:proofErr w:type="gramEnd"/>
          </w:p>
          <w:p w:rsidR="006D7786" w:rsidRPr="00C33757" w:rsidRDefault="00942692" w:rsidP="0094269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71:32:010301:2317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692" w:rsidRDefault="00942692" w:rsidP="0094269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942692" w:rsidRDefault="00942692" w:rsidP="0094269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Щекино, </w:t>
            </w:r>
          </w:p>
          <w:p w:rsidR="006D7786" w:rsidRPr="00C33757" w:rsidRDefault="00942692" w:rsidP="0094269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Ясенковский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проезд, в районе д. 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942692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210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942692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942692" w:rsidP="0094269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09.06.2022 №71:32:010301:2317-71/058/2022-3</w:t>
            </w:r>
          </w:p>
        </w:tc>
      </w:tr>
      <w:tr w:rsidR="006D7786" w:rsidRPr="00C33757" w:rsidTr="008127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2D" w:rsidRDefault="00832D2D" w:rsidP="00832D2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 xml:space="preserve">Канализационная сеть, назначение: 10) сооружения коммунального хозяйства, кадастровый </w:t>
            </w:r>
            <w:proofErr w:type="gramEnd"/>
          </w:p>
          <w:p w:rsidR="006D7786" w:rsidRPr="00C33757" w:rsidRDefault="00832D2D" w:rsidP="00832D2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71:32:030304:2655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D2D" w:rsidRDefault="00832D2D" w:rsidP="00832D2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832D2D" w:rsidRDefault="00832D2D" w:rsidP="00832D2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Щекино, </w:t>
            </w:r>
          </w:p>
          <w:p w:rsidR="006D7786" w:rsidRPr="00C33757" w:rsidRDefault="00832D2D" w:rsidP="00832D2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ул. Революции, в районе д. 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832D2D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82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832D2D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832D2D" w:rsidP="00832D2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09.06.2022 №71:32:030304:2655-71/058/2022-3</w:t>
            </w:r>
          </w:p>
        </w:tc>
      </w:tr>
      <w:tr w:rsidR="006D7786" w:rsidRPr="00C33757" w:rsidTr="0081271B">
        <w:trPr>
          <w:trHeight w:val="185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A1" w:rsidRDefault="008238A1" w:rsidP="008238A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Сеть водоотведения, назначение: 10) сооружения коммунального хозяйства, кадастровый </w:t>
            </w:r>
            <w:proofErr w:type="gramEnd"/>
          </w:p>
          <w:p w:rsidR="006D7786" w:rsidRPr="00C33757" w:rsidRDefault="008238A1" w:rsidP="008238A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71:32:000000:263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8A1" w:rsidRDefault="008238A1" w:rsidP="008238A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8238A1" w:rsidRDefault="008238A1" w:rsidP="008238A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Щекино, </w:t>
            </w:r>
          </w:p>
          <w:p w:rsidR="006D7786" w:rsidRPr="00C33757" w:rsidRDefault="008238A1" w:rsidP="008238A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ул. Болдина, в районе дома №2 ст. Щекино 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8238A1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8238A1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8238A1" w:rsidP="00510C3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 </w:t>
            </w:r>
            <w:r w:rsidR="00510C36">
              <w:rPr>
                <w:rFonts w:ascii="PT Astra Serif" w:hAnsi="PT Astra Serif"/>
                <w:sz w:val="20"/>
                <w:szCs w:val="20"/>
              </w:rPr>
              <w:t>07</w:t>
            </w:r>
            <w:r>
              <w:rPr>
                <w:rFonts w:ascii="PT Astra Serif" w:hAnsi="PT Astra Serif"/>
                <w:sz w:val="20"/>
                <w:szCs w:val="20"/>
              </w:rPr>
              <w:t>.06.2022 №71:32:</w:t>
            </w:r>
            <w:r w:rsidR="00510C36">
              <w:rPr>
                <w:rFonts w:ascii="PT Astra Serif" w:hAnsi="PT Astra Serif"/>
                <w:sz w:val="20"/>
                <w:szCs w:val="20"/>
              </w:rPr>
              <w:t>000000</w:t>
            </w:r>
            <w:r>
              <w:rPr>
                <w:rFonts w:ascii="PT Astra Serif" w:hAnsi="PT Astra Serif"/>
                <w:sz w:val="20"/>
                <w:szCs w:val="20"/>
              </w:rPr>
              <w:t>:26</w:t>
            </w:r>
            <w:r w:rsidR="00510C36">
              <w:rPr>
                <w:rFonts w:ascii="PT Astra Serif" w:hAnsi="PT Astra Serif"/>
                <w:sz w:val="20"/>
                <w:szCs w:val="20"/>
              </w:rPr>
              <w:t>3</w:t>
            </w:r>
            <w:r>
              <w:rPr>
                <w:rFonts w:ascii="PT Astra Serif" w:hAnsi="PT Astra Serif"/>
                <w:sz w:val="20"/>
                <w:szCs w:val="20"/>
              </w:rPr>
              <w:t>-71/058/2022-3</w:t>
            </w:r>
          </w:p>
        </w:tc>
      </w:tr>
      <w:tr w:rsidR="006D7786" w:rsidRPr="00C33757" w:rsidTr="0081271B">
        <w:trPr>
          <w:trHeight w:val="183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A1" w:rsidRDefault="00A256A1" w:rsidP="00A256A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Водопровод, назначение: 10. сооружения коммунального хозяйства, кадастровый </w:t>
            </w:r>
          </w:p>
          <w:p w:rsidR="006D7786" w:rsidRPr="00C33757" w:rsidRDefault="00A256A1" w:rsidP="00A256A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71:32:010201:1242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6A1" w:rsidRDefault="00A256A1" w:rsidP="00A256A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A256A1" w:rsidRDefault="00A256A1" w:rsidP="00A256A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Щекино, </w:t>
            </w:r>
          </w:p>
          <w:p w:rsidR="006D7786" w:rsidRPr="00C33757" w:rsidRDefault="00A256A1" w:rsidP="00A256A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1-й Бытовой проезд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A256A1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490</w:t>
            </w:r>
            <w:r w:rsidR="002B392F">
              <w:rPr>
                <w:rFonts w:ascii="PT Astra Serif" w:hAnsi="PT Astra Serif"/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A256A1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A256A1" w:rsidP="00A256A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11.03.2024 №71:32:010201:1242-71/058/2024-3</w:t>
            </w:r>
          </w:p>
        </w:tc>
      </w:tr>
      <w:tr w:rsidR="006D7786" w:rsidRPr="00C33757" w:rsidTr="0081271B">
        <w:trPr>
          <w:trHeight w:val="181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F2" w:rsidRDefault="009E76F2" w:rsidP="009E76F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Канализационная сеть, назначение: 10. сооружения коммунального хозяйства,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9E76F2" w:rsidP="009E76F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71:32:010204:7172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6F2" w:rsidRDefault="009E76F2" w:rsidP="009E76F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9E76F2" w:rsidRDefault="009E76F2" w:rsidP="009E76F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Щекино, </w:t>
            </w:r>
          </w:p>
          <w:p w:rsidR="006D7786" w:rsidRPr="00C33757" w:rsidRDefault="009E76F2" w:rsidP="009E76F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ул. Мира, д. 20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9E76F2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121</w:t>
            </w:r>
            <w:r w:rsidR="002B392F">
              <w:rPr>
                <w:rFonts w:ascii="PT Astra Serif" w:hAnsi="PT Astra Serif"/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9E76F2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9E76F2" w:rsidP="009E76F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10.06.2024 №71:32:010204:7172-71/058/2024-3</w:t>
            </w:r>
          </w:p>
        </w:tc>
      </w:tr>
      <w:tr w:rsidR="006D7786" w:rsidRPr="00C33757" w:rsidTr="0081271B">
        <w:trPr>
          <w:trHeight w:val="184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4E" w:rsidRDefault="005F734E" w:rsidP="005F734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Канализационная сеть, назначение: 10. сооружения коммунального хозяйства,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5F734E" w:rsidP="005F734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71:32:030202:3825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34E" w:rsidRDefault="005F734E" w:rsidP="005F734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5F734E" w:rsidRDefault="005F734E" w:rsidP="005F734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Щекино, </w:t>
            </w:r>
          </w:p>
          <w:p w:rsidR="006D7786" w:rsidRPr="00C33757" w:rsidRDefault="002B392F" w:rsidP="005F734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ул. Квартальная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2B392F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101</w:t>
            </w:r>
            <w:r w:rsidR="00CE6239">
              <w:rPr>
                <w:rFonts w:ascii="PT Astra Serif" w:hAnsi="PT Astra Serif"/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2B392F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2B392F" w:rsidP="002B39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10.06.2024 №71:32:030202:3825-71/058/2024-3</w:t>
            </w:r>
          </w:p>
        </w:tc>
      </w:tr>
      <w:tr w:rsidR="006D7786" w:rsidRPr="00C33757" w:rsidTr="0081271B">
        <w:trPr>
          <w:trHeight w:val="184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239" w:rsidRDefault="00CE6239" w:rsidP="00CE623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 xml:space="preserve">Сеть водоотведения, назначение: 10) сооружения коммунального хозяйства, кадастровый </w:t>
            </w:r>
            <w:proofErr w:type="gramEnd"/>
          </w:p>
          <w:p w:rsidR="006D7786" w:rsidRPr="00C33757" w:rsidRDefault="00CE6239" w:rsidP="00CE623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71:32:030101:3429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239" w:rsidRDefault="00CE6239" w:rsidP="00CE623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CE6239" w:rsidRDefault="00CE6239" w:rsidP="00CE623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Щекино, </w:t>
            </w:r>
          </w:p>
          <w:p w:rsidR="006D7786" w:rsidRPr="00C33757" w:rsidRDefault="00CE6239" w:rsidP="00ED00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ул. </w:t>
            </w:r>
            <w:proofErr w:type="gramStart"/>
            <w:r w:rsidR="00ED00FC">
              <w:rPr>
                <w:rFonts w:ascii="PT Astra Serif" w:hAnsi="PT Astra Serif"/>
                <w:sz w:val="20"/>
                <w:szCs w:val="20"/>
              </w:rPr>
              <w:t>Советская</w:t>
            </w:r>
            <w:proofErr w:type="gramEnd"/>
            <w:r w:rsidR="00ED00FC">
              <w:rPr>
                <w:rFonts w:ascii="PT Astra Serif" w:hAnsi="PT Astra Serif"/>
                <w:sz w:val="20"/>
                <w:szCs w:val="20"/>
              </w:rPr>
              <w:t>, в районе д. 55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CE6239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23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CE6239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CE6239" w:rsidP="00ED00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07.06.2022 №71:32:030101:3429-71/058/2022-3</w:t>
            </w:r>
          </w:p>
        </w:tc>
      </w:tr>
      <w:tr w:rsidR="006D7786" w:rsidRPr="00C33757" w:rsidTr="0081271B">
        <w:trPr>
          <w:trHeight w:val="31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FC" w:rsidRDefault="00ED00FC" w:rsidP="00ED00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Трубопровод отопления и горячей воды, подземной прокладки, в непроходимых прямоугольных каналах из бетонных блоков, назначение: объекты нежилого назначения, кадастровый </w:t>
            </w:r>
          </w:p>
          <w:p w:rsidR="006D7786" w:rsidRPr="00C33757" w:rsidRDefault="00ED00FC" w:rsidP="00ED00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71:32:010301:2015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FC" w:rsidRDefault="00ED00FC" w:rsidP="00ED00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ED00FC" w:rsidRDefault="00ED00FC" w:rsidP="00ED00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Щекино, </w:t>
            </w:r>
          </w:p>
          <w:p w:rsidR="006D7786" w:rsidRPr="00C33757" w:rsidRDefault="00ED00FC" w:rsidP="00ED00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 д. 5 по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Ясенковскому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проезду до д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.з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4/3 по ул. Емельянова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ED00FC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57</w:t>
            </w:r>
            <w:r w:rsidR="00F127E6">
              <w:rPr>
                <w:rFonts w:ascii="PT Astra Serif" w:hAnsi="PT Astra Serif"/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ED00FC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ED00FC" w:rsidP="00ED00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18.05.2012 №71-71-22/016/2012-282</w:t>
            </w:r>
          </w:p>
        </w:tc>
      </w:tr>
      <w:tr w:rsidR="006D7786" w:rsidRPr="00C33757" w:rsidTr="008127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1B" w:rsidRDefault="0081271B" w:rsidP="00F127E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127E6" w:rsidRDefault="00F127E6" w:rsidP="00F127E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Сети канализации, назначение: коммуникационные сети и сооружения,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Default="00F127E6" w:rsidP="00F127E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71:32:030303:2629</w:t>
            </w:r>
          </w:p>
          <w:p w:rsidR="0081271B" w:rsidRPr="00C33757" w:rsidRDefault="0081271B" w:rsidP="00F127E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7E6" w:rsidRDefault="00F127E6" w:rsidP="00F127E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F127E6" w:rsidRDefault="00F127E6" w:rsidP="00F127E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Щекино, </w:t>
            </w:r>
          </w:p>
          <w:p w:rsidR="006D7786" w:rsidRPr="00C33757" w:rsidRDefault="00F127E6" w:rsidP="00F127E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ул. Энергетиков, д. 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F127E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246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F127E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F127E6" w:rsidP="00F127E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18.05.2012 №71-71-22/016/2012-289</w:t>
            </w:r>
          </w:p>
        </w:tc>
      </w:tr>
      <w:tr w:rsidR="006D7786" w:rsidRPr="00C33757" w:rsidTr="0081271B">
        <w:trPr>
          <w:trHeight w:val="128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70" w:rsidRDefault="00147A70" w:rsidP="00147A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Участок тепловой сети, назначение: сооружение, кадастровый </w:t>
            </w:r>
          </w:p>
          <w:p w:rsidR="006D7786" w:rsidRPr="00C33757" w:rsidRDefault="00147A70" w:rsidP="00147A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71:32010204:492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70" w:rsidRDefault="00147A70" w:rsidP="00147A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147A70" w:rsidRDefault="00147A70" w:rsidP="00147A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Щекино, </w:t>
            </w:r>
          </w:p>
          <w:p w:rsidR="006D7786" w:rsidRPr="00C33757" w:rsidRDefault="00147A70" w:rsidP="00147A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ул. Мира, д. 24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147A70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54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147A70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147A70" w:rsidP="00147A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02.10.2013 №71-71-22/023/2013-478</w:t>
            </w:r>
          </w:p>
        </w:tc>
      </w:tr>
      <w:tr w:rsidR="006D7786" w:rsidRPr="00C33757" w:rsidTr="0081271B">
        <w:trPr>
          <w:trHeight w:val="154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E1" w:rsidRDefault="003141E1" w:rsidP="003141E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Сети водопровода, назначение: коммуникационные сети и сооружения,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3141E1" w:rsidP="003141E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71:32:030303:2631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1E1" w:rsidRDefault="003141E1" w:rsidP="003141E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3141E1" w:rsidRDefault="003141E1" w:rsidP="003141E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Щекино, </w:t>
            </w:r>
          </w:p>
          <w:p w:rsidR="006D7786" w:rsidRPr="00C33757" w:rsidRDefault="003141E1" w:rsidP="003141E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ул. Энергетиков, д. 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3141E1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104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3141E1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3141E1" w:rsidP="003141E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18.05.2012 №71-71-22/016/2012-478</w:t>
            </w:r>
          </w:p>
        </w:tc>
      </w:tr>
    </w:tbl>
    <w:p w:rsidR="00CE45D2" w:rsidRDefault="00CE45D2" w:rsidP="008D4832">
      <w:pPr>
        <w:tabs>
          <w:tab w:val="left" w:pos="0"/>
        </w:tabs>
        <w:rPr>
          <w:rFonts w:ascii="PT Astra Serif" w:hAnsi="PT Astra Serif"/>
        </w:rPr>
      </w:pPr>
    </w:p>
    <w:p w:rsidR="00CE45D2" w:rsidRDefault="00CE45D2" w:rsidP="00CE45D2">
      <w:pPr>
        <w:tabs>
          <w:tab w:val="left" w:pos="0"/>
        </w:tabs>
        <w:jc w:val="center"/>
        <w:rPr>
          <w:rFonts w:ascii="PT Astra Serif" w:hAnsi="PT Astra Serif"/>
        </w:rPr>
      </w:pPr>
    </w:p>
    <w:p w:rsidR="001C32A8" w:rsidRDefault="008D4832" w:rsidP="00CE45D2">
      <w:pPr>
        <w:tabs>
          <w:tab w:val="left" w:pos="0"/>
        </w:tabs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</w:rPr>
        <w:t>__________________________________________________</w:t>
      </w:r>
    </w:p>
    <w:sectPr w:rsidR="001C32A8" w:rsidSect="00EC1482">
      <w:headerReference w:type="default" r:id="rId12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4E3" w:rsidRDefault="001B74E3">
      <w:r>
        <w:separator/>
      </w:r>
    </w:p>
  </w:endnote>
  <w:endnote w:type="continuationSeparator" w:id="0">
    <w:p w:rsidR="001B74E3" w:rsidRDefault="001B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4E3" w:rsidRDefault="001B74E3">
      <w:r>
        <w:separator/>
      </w:r>
    </w:p>
  </w:footnote>
  <w:footnote w:type="continuationSeparator" w:id="0">
    <w:p w:rsidR="001B74E3" w:rsidRDefault="001B7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5F734E" w:rsidRPr="000B291F" w:rsidRDefault="005F734E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81271B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5F734E" w:rsidRDefault="005F734E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34E" w:rsidRDefault="005F734E">
    <w:pPr>
      <w:pStyle w:val="af2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905070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5F734E" w:rsidRPr="00EC1482" w:rsidRDefault="005F734E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EC1482">
          <w:rPr>
            <w:rFonts w:ascii="PT Astra Serif" w:hAnsi="PT Astra Serif"/>
            <w:sz w:val="28"/>
            <w:szCs w:val="28"/>
          </w:rPr>
          <w:fldChar w:fldCharType="begin"/>
        </w:r>
        <w:r w:rsidRPr="00EC1482">
          <w:rPr>
            <w:rFonts w:ascii="PT Astra Serif" w:hAnsi="PT Astra Serif"/>
            <w:sz w:val="28"/>
            <w:szCs w:val="28"/>
          </w:rPr>
          <w:instrText>PAGE   \* MERGEFORMAT</w:instrText>
        </w:r>
        <w:r w:rsidRPr="00EC1482">
          <w:rPr>
            <w:rFonts w:ascii="PT Astra Serif" w:hAnsi="PT Astra Serif"/>
            <w:sz w:val="28"/>
            <w:szCs w:val="28"/>
          </w:rPr>
          <w:fldChar w:fldCharType="separate"/>
        </w:r>
        <w:r w:rsidR="003D6CB1">
          <w:rPr>
            <w:rFonts w:ascii="PT Astra Serif" w:hAnsi="PT Astra Serif"/>
            <w:noProof/>
            <w:sz w:val="28"/>
            <w:szCs w:val="28"/>
          </w:rPr>
          <w:t>8</w:t>
        </w:r>
        <w:r w:rsidRPr="00EC148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5F734E" w:rsidRDefault="005F734E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12"/>
    <w:multiLevelType w:val="multilevel"/>
    <w:tmpl w:val="9E56E33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322793E"/>
    <w:multiLevelType w:val="multilevel"/>
    <w:tmpl w:val="9EC2DE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effect w:val="antsBlack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effect w:val="antsRed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  <w:effect w:val="lights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5FA45DB2"/>
    <w:multiLevelType w:val="singleLevel"/>
    <w:tmpl w:val="A0043770"/>
    <w:lvl w:ilvl="0">
      <w:start w:val="2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4">
    <w:nsid w:val="6DD9634C"/>
    <w:multiLevelType w:val="multilevel"/>
    <w:tmpl w:val="744037A4"/>
    <w:lvl w:ilvl="0">
      <w:start w:val="1"/>
      <w:numFmt w:val="decimal"/>
      <w:pStyle w:val="ConsPlusNor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6F9317F8"/>
    <w:multiLevelType w:val="multilevel"/>
    <w:tmpl w:val="D87EEBE0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space"/>
      <w:lvlText w:val="%1.%2."/>
      <w:lvlJc w:val="left"/>
      <w:pPr>
        <w:ind w:left="0" w:firstLine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57BE4"/>
    <w:rsid w:val="0008496D"/>
    <w:rsid w:val="00097D31"/>
    <w:rsid w:val="000B13ED"/>
    <w:rsid w:val="000C3329"/>
    <w:rsid w:val="000D05A0"/>
    <w:rsid w:val="000D69D2"/>
    <w:rsid w:val="000E4FA2"/>
    <w:rsid w:val="000E6231"/>
    <w:rsid w:val="000F03B2"/>
    <w:rsid w:val="00114061"/>
    <w:rsid w:val="00115CE3"/>
    <w:rsid w:val="0011670F"/>
    <w:rsid w:val="00140632"/>
    <w:rsid w:val="001416B2"/>
    <w:rsid w:val="00147A70"/>
    <w:rsid w:val="0016136D"/>
    <w:rsid w:val="00164805"/>
    <w:rsid w:val="00174BF8"/>
    <w:rsid w:val="00186F41"/>
    <w:rsid w:val="00197C3A"/>
    <w:rsid w:val="001A5FBD"/>
    <w:rsid w:val="001B74E3"/>
    <w:rsid w:val="001C04A3"/>
    <w:rsid w:val="001C32A8"/>
    <w:rsid w:val="001C7CE2"/>
    <w:rsid w:val="001D3456"/>
    <w:rsid w:val="001E0332"/>
    <w:rsid w:val="001E53E5"/>
    <w:rsid w:val="002013D6"/>
    <w:rsid w:val="0021412F"/>
    <w:rsid w:val="002147F8"/>
    <w:rsid w:val="00224AB8"/>
    <w:rsid w:val="00236560"/>
    <w:rsid w:val="00260B37"/>
    <w:rsid w:val="00270C3B"/>
    <w:rsid w:val="00282769"/>
    <w:rsid w:val="00293654"/>
    <w:rsid w:val="0029794D"/>
    <w:rsid w:val="002A16C1"/>
    <w:rsid w:val="002B165A"/>
    <w:rsid w:val="002B392F"/>
    <w:rsid w:val="002B4FD2"/>
    <w:rsid w:val="002D0D99"/>
    <w:rsid w:val="002E54BE"/>
    <w:rsid w:val="003141E1"/>
    <w:rsid w:val="00322635"/>
    <w:rsid w:val="00325A3C"/>
    <w:rsid w:val="003361C0"/>
    <w:rsid w:val="00353C7B"/>
    <w:rsid w:val="0037536F"/>
    <w:rsid w:val="003A2384"/>
    <w:rsid w:val="003D216B"/>
    <w:rsid w:val="003D31FA"/>
    <w:rsid w:val="003D6CB1"/>
    <w:rsid w:val="003F2692"/>
    <w:rsid w:val="004077FC"/>
    <w:rsid w:val="004105CF"/>
    <w:rsid w:val="0043046E"/>
    <w:rsid w:val="00444BF5"/>
    <w:rsid w:val="00445F9C"/>
    <w:rsid w:val="00481188"/>
    <w:rsid w:val="0048387B"/>
    <w:rsid w:val="004964FF"/>
    <w:rsid w:val="004A3E4D"/>
    <w:rsid w:val="004C74A2"/>
    <w:rsid w:val="004E7ADF"/>
    <w:rsid w:val="00510C36"/>
    <w:rsid w:val="005248BC"/>
    <w:rsid w:val="00527B97"/>
    <w:rsid w:val="00590F08"/>
    <w:rsid w:val="0059719A"/>
    <w:rsid w:val="005A4753"/>
    <w:rsid w:val="005B2800"/>
    <w:rsid w:val="005B3753"/>
    <w:rsid w:val="005C6B9A"/>
    <w:rsid w:val="005D5FEE"/>
    <w:rsid w:val="005F6D36"/>
    <w:rsid w:val="005F734E"/>
    <w:rsid w:val="005F7562"/>
    <w:rsid w:val="005F7DEF"/>
    <w:rsid w:val="006124D7"/>
    <w:rsid w:val="0062098B"/>
    <w:rsid w:val="00624524"/>
    <w:rsid w:val="00631C5C"/>
    <w:rsid w:val="0063362C"/>
    <w:rsid w:val="00646989"/>
    <w:rsid w:val="006630FD"/>
    <w:rsid w:val="006B423E"/>
    <w:rsid w:val="006C04B0"/>
    <w:rsid w:val="006D7786"/>
    <w:rsid w:val="006F2075"/>
    <w:rsid w:val="007112E3"/>
    <w:rsid w:val="007143EE"/>
    <w:rsid w:val="007201B4"/>
    <w:rsid w:val="00724E8F"/>
    <w:rsid w:val="00735804"/>
    <w:rsid w:val="00750ABC"/>
    <w:rsid w:val="00751008"/>
    <w:rsid w:val="00796661"/>
    <w:rsid w:val="00797303"/>
    <w:rsid w:val="007F12CE"/>
    <w:rsid w:val="007F4F01"/>
    <w:rsid w:val="007F6E03"/>
    <w:rsid w:val="0081271B"/>
    <w:rsid w:val="008238A1"/>
    <w:rsid w:val="00826211"/>
    <w:rsid w:val="00831714"/>
    <w:rsid w:val="0083223B"/>
    <w:rsid w:val="00832D2D"/>
    <w:rsid w:val="008548AB"/>
    <w:rsid w:val="00862E26"/>
    <w:rsid w:val="008742CA"/>
    <w:rsid w:val="00886A38"/>
    <w:rsid w:val="008A457D"/>
    <w:rsid w:val="008D42AB"/>
    <w:rsid w:val="008D4832"/>
    <w:rsid w:val="008E746B"/>
    <w:rsid w:val="008F2E0C"/>
    <w:rsid w:val="009110D2"/>
    <w:rsid w:val="00942692"/>
    <w:rsid w:val="0094679D"/>
    <w:rsid w:val="00973A56"/>
    <w:rsid w:val="009A7968"/>
    <w:rsid w:val="009B10F5"/>
    <w:rsid w:val="009D321B"/>
    <w:rsid w:val="009E081E"/>
    <w:rsid w:val="009E39A4"/>
    <w:rsid w:val="009E76F2"/>
    <w:rsid w:val="009F0367"/>
    <w:rsid w:val="009F5ED5"/>
    <w:rsid w:val="00A0328E"/>
    <w:rsid w:val="00A05CE1"/>
    <w:rsid w:val="00A22304"/>
    <w:rsid w:val="00A24EB9"/>
    <w:rsid w:val="00A256A1"/>
    <w:rsid w:val="00A333F8"/>
    <w:rsid w:val="00A53DE0"/>
    <w:rsid w:val="00B0593F"/>
    <w:rsid w:val="00B36AEE"/>
    <w:rsid w:val="00B45DA7"/>
    <w:rsid w:val="00B51E4D"/>
    <w:rsid w:val="00B562C1"/>
    <w:rsid w:val="00B63641"/>
    <w:rsid w:val="00B74EAC"/>
    <w:rsid w:val="00BA0FDC"/>
    <w:rsid w:val="00BA33F6"/>
    <w:rsid w:val="00BA4658"/>
    <w:rsid w:val="00BD2261"/>
    <w:rsid w:val="00C24DDB"/>
    <w:rsid w:val="00C26877"/>
    <w:rsid w:val="00C304C2"/>
    <w:rsid w:val="00C43A81"/>
    <w:rsid w:val="00C7079E"/>
    <w:rsid w:val="00CC1291"/>
    <w:rsid w:val="00CC2380"/>
    <w:rsid w:val="00CC3E8C"/>
    <w:rsid w:val="00CC4111"/>
    <w:rsid w:val="00CD5B39"/>
    <w:rsid w:val="00CE45D2"/>
    <w:rsid w:val="00CE6239"/>
    <w:rsid w:val="00CF25B5"/>
    <w:rsid w:val="00CF3559"/>
    <w:rsid w:val="00D223CC"/>
    <w:rsid w:val="00D57DD3"/>
    <w:rsid w:val="00D71A88"/>
    <w:rsid w:val="00E03E77"/>
    <w:rsid w:val="00E05198"/>
    <w:rsid w:val="00E06FAE"/>
    <w:rsid w:val="00E11B07"/>
    <w:rsid w:val="00E21AE9"/>
    <w:rsid w:val="00E27029"/>
    <w:rsid w:val="00E41E47"/>
    <w:rsid w:val="00E727C9"/>
    <w:rsid w:val="00E7558A"/>
    <w:rsid w:val="00EA05E8"/>
    <w:rsid w:val="00EC1482"/>
    <w:rsid w:val="00ED00FC"/>
    <w:rsid w:val="00EE3F31"/>
    <w:rsid w:val="00EF51FD"/>
    <w:rsid w:val="00F07362"/>
    <w:rsid w:val="00F127E6"/>
    <w:rsid w:val="00F63BDF"/>
    <w:rsid w:val="00F737E5"/>
    <w:rsid w:val="00F825D0"/>
    <w:rsid w:val="00F91148"/>
    <w:rsid w:val="00F96022"/>
    <w:rsid w:val="00FC1FC2"/>
    <w:rsid w:val="00FC62FA"/>
    <w:rsid w:val="00FC7AEE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aff">
    <w:name w:val="Block Text"/>
    <w:basedOn w:val="a"/>
    <w:rsid w:val="0037536F"/>
    <w:pPr>
      <w:suppressAutoHyphens w:val="0"/>
      <w:ind w:left="1309" w:right="1133"/>
      <w:jc w:val="both"/>
    </w:pPr>
    <w:rPr>
      <w:rFonts w:ascii="Courier New" w:hAnsi="Courier New" w:cs="Courier New"/>
      <w:lang w:eastAsia="ru-RU"/>
    </w:rPr>
  </w:style>
  <w:style w:type="paragraph" w:customStyle="1" w:styleId="FR4">
    <w:name w:val="FR4"/>
    <w:rsid w:val="00EF51FD"/>
    <w:pPr>
      <w:widowControl w:val="0"/>
      <w:suppressAutoHyphens/>
      <w:spacing w:before="20"/>
      <w:ind w:left="7160"/>
      <w:jc w:val="both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18">
    <w:name w:val="Абзац списка1"/>
    <w:basedOn w:val="a"/>
    <w:rsid w:val="00EF51FD"/>
    <w:pPr>
      <w:ind w:left="720"/>
    </w:pPr>
    <w:rPr>
      <w:lang w:eastAsia="ar-SA"/>
    </w:rPr>
  </w:style>
  <w:style w:type="character" w:customStyle="1" w:styleId="10">
    <w:name w:val="Заголовок 1 Знак"/>
    <w:link w:val="1"/>
    <w:rsid w:val="006D7786"/>
    <w:rPr>
      <w:sz w:val="28"/>
      <w:szCs w:val="24"/>
      <w:lang w:eastAsia="zh-CN"/>
    </w:rPr>
  </w:style>
  <w:style w:type="character" w:customStyle="1" w:styleId="ac">
    <w:name w:val="Основной текст Знак"/>
    <w:link w:val="ab"/>
    <w:rsid w:val="006D7786"/>
    <w:rPr>
      <w:sz w:val="28"/>
      <w:szCs w:val="24"/>
      <w:lang w:eastAsia="zh-CN"/>
    </w:rPr>
  </w:style>
  <w:style w:type="paragraph" w:styleId="23">
    <w:name w:val="Body Text 2"/>
    <w:basedOn w:val="a"/>
    <w:link w:val="24"/>
    <w:uiPriority w:val="99"/>
    <w:rsid w:val="006D7786"/>
    <w:pPr>
      <w:suppressAutoHyphens w:val="0"/>
      <w:spacing w:after="120" w:line="480" w:lineRule="auto"/>
    </w:pPr>
    <w:rPr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6D7786"/>
    <w:rPr>
      <w:sz w:val="24"/>
      <w:szCs w:val="24"/>
    </w:rPr>
  </w:style>
  <w:style w:type="paragraph" w:customStyle="1" w:styleId="ConsPlusNormal">
    <w:name w:val="ConsPlusNormal"/>
    <w:rsid w:val="006D7786"/>
    <w:pPr>
      <w:widowControl w:val="0"/>
      <w:numPr>
        <w:numId w:val="3"/>
      </w:numPr>
      <w:tabs>
        <w:tab w:val="clear" w:pos="360"/>
      </w:tabs>
      <w:autoSpaceDE w:val="0"/>
      <w:autoSpaceDN w:val="0"/>
      <w:adjustRightInd w:val="0"/>
      <w:ind w:left="0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D77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D778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9">
    <w:name w:val="Стиль1"/>
    <w:basedOn w:val="a"/>
    <w:rsid w:val="006D7786"/>
    <w:pPr>
      <w:suppressAutoHyphens w:val="0"/>
      <w:ind w:firstLine="851"/>
    </w:pPr>
    <w:rPr>
      <w:rFonts w:ascii="Courier New" w:hAnsi="Courier New"/>
      <w:sz w:val="20"/>
      <w:szCs w:val="20"/>
      <w:lang w:eastAsia="ru-RU"/>
    </w:rPr>
  </w:style>
  <w:style w:type="character" w:customStyle="1" w:styleId="af0">
    <w:name w:val="Основной текст с отступом Знак"/>
    <w:link w:val="af"/>
    <w:rsid w:val="006D7786"/>
    <w:rPr>
      <w:sz w:val="32"/>
      <w:szCs w:val="24"/>
      <w:lang w:eastAsia="zh-CN"/>
    </w:rPr>
  </w:style>
  <w:style w:type="paragraph" w:styleId="32">
    <w:name w:val="Body Text 3"/>
    <w:basedOn w:val="a"/>
    <w:link w:val="33"/>
    <w:rsid w:val="006D7786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6D7786"/>
    <w:rPr>
      <w:sz w:val="16"/>
      <w:szCs w:val="16"/>
    </w:rPr>
  </w:style>
  <w:style w:type="paragraph" w:styleId="aff0">
    <w:name w:val="Title"/>
    <w:basedOn w:val="a"/>
    <w:link w:val="aff1"/>
    <w:qFormat/>
    <w:rsid w:val="006D7786"/>
    <w:pPr>
      <w:suppressAutoHyphens w:val="0"/>
      <w:jc w:val="center"/>
    </w:pPr>
    <w:rPr>
      <w:sz w:val="32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6D7786"/>
    <w:rPr>
      <w:sz w:val="32"/>
    </w:rPr>
  </w:style>
  <w:style w:type="paragraph" w:styleId="25">
    <w:name w:val="Body Text Indent 2"/>
    <w:basedOn w:val="a"/>
    <w:link w:val="26"/>
    <w:rsid w:val="006D7786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6D7786"/>
    <w:rPr>
      <w:sz w:val="24"/>
      <w:szCs w:val="24"/>
    </w:rPr>
  </w:style>
  <w:style w:type="character" w:customStyle="1" w:styleId="aff2">
    <w:name w:val="Оглавление_"/>
    <w:link w:val="1a"/>
    <w:locked/>
    <w:rsid w:val="006D7786"/>
    <w:rPr>
      <w:rFonts w:ascii="Courier New" w:hAnsi="Courier New"/>
      <w:shd w:val="clear" w:color="auto" w:fill="FFFFFF"/>
    </w:rPr>
  </w:style>
  <w:style w:type="paragraph" w:customStyle="1" w:styleId="1a">
    <w:name w:val="Оглавление1"/>
    <w:basedOn w:val="a"/>
    <w:link w:val="aff2"/>
    <w:rsid w:val="006D7786"/>
    <w:pPr>
      <w:shd w:val="clear" w:color="auto" w:fill="FFFFFF"/>
      <w:suppressAutoHyphens w:val="0"/>
      <w:spacing w:line="269" w:lineRule="exact"/>
    </w:pPr>
    <w:rPr>
      <w:rFonts w:ascii="Courier New" w:hAnsi="Courier New"/>
      <w:sz w:val="20"/>
      <w:szCs w:val="20"/>
      <w:shd w:val="clear" w:color="auto" w:fill="FFFFFF"/>
      <w:lang w:eastAsia="ru-RU"/>
    </w:rPr>
  </w:style>
  <w:style w:type="character" w:customStyle="1" w:styleId="27">
    <w:name w:val="Оглавление (2)_"/>
    <w:link w:val="28"/>
    <w:locked/>
    <w:rsid w:val="006D7786"/>
    <w:rPr>
      <w:rFonts w:ascii="Courier New" w:hAnsi="Courier New"/>
      <w:b/>
      <w:bCs/>
      <w:sz w:val="23"/>
      <w:szCs w:val="23"/>
      <w:shd w:val="clear" w:color="auto" w:fill="FFFFFF"/>
    </w:rPr>
  </w:style>
  <w:style w:type="paragraph" w:customStyle="1" w:styleId="28">
    <w:name w:val="Оглавление (2)"/>
    <w:basedOn w:val="a"/>
    <w:link w:val="27"/>
    <w:rsid w:val="006D7786"/>
    <w:pPr>
      <w:shd w:val="clear" w:color="auto" w:fill="FFFFFF"/>
      <w:suppressAutoHyphens w:val="0"/>
      <w:spacing w:before="60" w:line="269" w:lineRule="exact"/>
    </w:pPr>
    <w:rPr>
      <w:rFonts w:ascii="Courier New" w:hAnsi="Courier New"/>
      <w:b/>
      <w:bCs/>
      <w:sz w:val="23"/>
      <w:szCs w:val="23"/>
      <w:shd w:val="clear" w:color="auto" w:fill="FFFFFF"/>
      <w:lang w:eastAsia="ru-RU"/>
    </w:rPr>
  </w:style>
  <w:style w:type="paragraph" w:customStyle="1" w:styleId="ConsPlusTitle">
    <w:name w:val="ConsPlusTitle"/>
    <w:uiPriority w:val="99"/>
    <w:rsid w:val="006D77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9">
    <w:name w:val="Текст2"/>
    <w:basedOn w:val="a"/>
    <w:rsid w:val="00EC148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aff">
    <w:name w:val="Block Text"/>
    <w:basedOn w:val="a"/>
    <w:rsid w:val="0037536F"/>
    <w:pPr>
      <w:suppressAutoHyphens w:val="0"/>
      <w:ind w:left="1309" w:right="1133"/>
      <w:jc w:val="both"/>
    </w:pPr>
    <w:rPr>
      <w:rFonts w:ascii="Courier New" w:hAnsi="Courier New" w:cs="Courier New"/>
      <w:lang w:eastAsia="ru-RU"/>
    </w:rPr>
  </w:style>
  <w:style w:type="paragraph" w:customStyle="1" w:styleId="FR4">
    <w:name w:val="FR4"/>
    <w:rsid w:val="00EF51FD"/>
    <w:pPr>
      <w:widowControl w:val="0"/>
      <w:suppressAutoHyphens/>
      <w:spacing w:before="20"/>
      <w:ind w:left="7160"/>
      <w:jc w:val="both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18">
    <w:name w:val="Абзац списка1"/>
    <w:basedOn w:val="a"/>
    <w:rsid w:val="00EF51FD"/>
    <w:pPr>
      <w:ind w:left="720"/>
    </w:pPr>
    <w:rPr>
      <w:lang w:eastAsia="ar-SA"/>
    </w:rPr>
  </w:style>
  <w:style w:type="character" w:customStyle="1" w:styleId="10">
    <w:name w:val="Заголовок 1 Знак"/>
    <w:link w:val="1"/>
    <w:rsid w:val="006D7786"/>
    <w:rPr>
      <w:sz w:val="28"/>
      <w:szCs w:val="24"/>
      <w:lang w:eastAsia="zh-CN"/>
    </w:rPr>
  </w:style>
  <w:style w:type="character" w:customStyle="1" w:styleId="ac">
    <w:name w:val="Основной текст Знак"/>
    <w:link w:val="ab"/>
    <w:rsid w:val="006D7786"/>
    <w:rPr>
      <w:sz w:val="28"/>
      <w:szCs w:val="24"/>
      <w:lang w:eastAsia="zh-CN"/>
    </w:rPr>
  </w:style>
  <w:style w:type="paragraph" w:styleId="23">
    <w:name w:val="Body Text 2"/>
    <w:basedOn w:val="a"/>
    <w:link w:val="24"/>
    <w:uiPriority w:val="99"/>
    <w:rsid w:val="006D7786"/>
    <w:pPr>
      <w:suppressAutoHyphens w:val="0"/>
      <w:spacing w:after="120" w:line="480" w:lineRule="auto"/>
    </w:pPr>
    <w:rPr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6D7786"/>
    <w:rPr>
      <w:sz w:val="24"/>
      <w:szCs w:val="24"/>
    </w:rPr>
  </w:style>
  <w:style w:type="paragraph" w:customStyle="1" w:styleId="ConsPlusNormal">
    <w:name w:val="ConsPlusNormal"/>
    <w:rsid w:val="006D7786"/>
    <w:pPr>
      <w:widowControl w:val="0"/>
      <w:numPr>
        <w:numId w:val="3"/>
      </w:numPr>
      <w:tabs>
        <w:tab w:val="clear" w:pos="360"/>
      </w:tabs>
      <w:autoSpaceDE w:val="0"/>
      <w:autoSpaceDN w:val="0"/>
      <w:adjustRightInd w:val="0"/>
      <w:ind w:left="0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D77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D778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9">
    <w:name w:val="Стиль1"/>
    <w:basedOn w:val="a"/>
    <w:rsid w:val="006D7786"/>
    <w:pPr>
      <w:suppressAutoHyphens w:val="0"/>
      <w:ind w:firstLine="851"/>
    </w:pPr>
    <w:rPr>
      <w:rFonts w:ascii="Courier New" w:hAnsi="Courier New"/>
      <w:sz w:val="20"/>
      <w:szCs w:val="20"/>
      <w:lang w:eastAsia="ru-RU"/>
    </w:rPr>
  </w:style>
  <w:style w:type="character" w:customStyle="1" w:styleId="af0">
    <w:name w:val="Основной текст с отступом Знак"/>
    <w:link w:val="af"/>
    <w:rsid w:val="006D7786"/>
    <w:rPr>
      <w:sz w:val="32"/>
      <w:szCs w:val="24"/>
      <w:lang w:eastAsia="zh-CN"/>
    </w:rPr>
  </w:style>
  <w:style w:type="paragraph" w:styleId="32">
    <w:name w:val="Body Text 3"/>
    <w:basedOn w:val="a"/>
    <w:link w:val="33"/>
    <w:rsid w:val="006D7786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6D7786"/>
    <w:rPr>
      <w:sz w:val="16"/>
      <w:szCs w:val="16"/>
    </w:rPr>
  </w:style>
  <w:style w:type="paragraph" w:styleId="aff0">
    <w:name w:val="Title"/>
    <w:basedOn w:val="a"/>
    <w:link w:val="aff1"/>
    <w:qFormat/>
    <w:rsid w:val="006D7786"/>
    <w:pPr>
      <w:suppressAutoHyphens w:val="0"/>
      <w:jc w:val="center"/>
    </w:pPr>
    <w:rPr>
      <w:sz w:val="32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6D7786"/>
    <w:rPr>
      <w:sz w:val="32"/>
    </w:rPr>
  </w:style>
  <w:style w:type="paragraph" w:styleId="25">
    <w:name w:val="Body Text Indent 2"/>
    <w:basedOn w:val="a"/>
    <w:link w:val="26"/>
    <w:rsid w:val="006D7786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6D7786"/>
    <w:rPr>
      <w:sz w:val="24"/>
      <w:szCs w:val="24"/>
    </w:rPr>
  </w:style>
  <w:style w:type="character" w:customStyle="1" w:styleId="aff2">
    <w:name w:val="Оглавление_"/>
    <w:link w:val="1a"/>
    <w:locked/>
    <w:rsid w:val="006D7786"/>
    <w:rPr>
      <w:rFonts w:ascii="Courier New" w:hAnsi="Courier New"/>
      <w:shd w:val="clear" w:color="auto" w:fill="FFFFFF"/>
    </w:rPr>
  </w:style>
  <w:style w:type="paragraph" w:customStyle="1" w:styleId="1a">
    <w:name w:val="Оглавление1"/>
    <w:basedOn w:val="a"/>
    <w:link w:val="aff2"/>
    <w:rsid w:val="006D7786"/>
    <w:pPr>
      <w:shd w:val="clear" w:color="auto" w:fill="FFFFFF"/>
      <w:suppressAutoHyphens w:val="0"/>
      <w:spacing w:line="269" w:lineRule="exact"/>
    </w:pPr>
    <w:rPr>
      <w:rFonts w:ascii="Courier New" w:hAnsi="Courier New"/>
      <w:sz w:val="20"/>
      <w:szCs w:val="20"/>
      <w:shd w:val="clear" w:color="auto" w:fill="FFFFFF"/>
      <w:lang w:eastAsia="ru-RU"/>
    </w:rPr>
  </w:style>
  <w:style w:type="character" w:customStyle="1" w:styleId="27">
    <w:name w:val="Оглавление (2)_"/>
    <w:link w:val="28"/>
    <w:locked/>
    <w:rsid w:val="006D7786"/>
    <w:rPr>
      <w:rFonts w:ascii="Courier New" w:hAnsi="Courier New"/>
      <w:b/>
      <w:bCs/>
      <w:sz w:val="23"/>
      <w:szCs w:val="23"/>
      <w:shd w:val="clear" w:color="auto" w:fill="FFFFFF"/>
    </w:rPr>
  </w:style>
  <w:style w:type="paragraph" w:customStyle="1" w:styleId="28">
    <w:name w:val="Оглавление (2)"/>
    <w:basedOn w:val="a"/>
    <w:link w:val="27"/>
    <w:rsid w:val="006D7786"/>
    <w:pPr>
      <w:shd w:val="clear" w:color="auto" w:fill="FFFFFF"/>
      <w:suppressAutoHyphens w:val="0"/>
      <w:spacing w:before="60" w:line="269" w:lineRule="exact"/>
    </w:pPr>
    <w:rPr>
      <w:rFonts w:ascii="Courier New" w:hAnsi="Courier New"/>
      <w:b/>
      <w:bCs/>
      <w:sz w:val="23"/>
      <w:szCs w:val="23"/>
      <w:shd w:val="clear" w:color="auto" w:fill="FFFFFF"/>
      <w:lang w:eastAsia="ru-RU"/>
    </w:rPr>
  </w:style>
  <w:style w:type="paragraph" w:customStyle="1" w:styleId="ConsPlusTitle">
    <w:name w:val="ConsPlusTitle"/>
    <w:uiPriority w:val="99"/>
    <w:rsid w:val="006D77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9">
    <w:name w:val="Текст2"/>
    <w:basedOn w:val="a"/>
    <w:rsid w:val="00EC148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428A4-C217-42F8-9598-76A9BE2FD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9</Pages>
  <Words>2732</Words>
  <Characters>15575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2024-07-31T11:41:00Z</cp:lastPrinted>
  <dcterms:created xsi:type="dcterms:W3CDTF">2024-07-31T11:42:00Z</dcterms:created>
  <dcterms:modified xsi:type="dcterms:W3CDTF">2024-07-31T11:42:00Z</dcterms:modified>
</cp:coreProperties>
</file>