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146F11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района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6452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D7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45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D74D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45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214</w:t>
            </w:r>
          </w:p>
        </w:tc>
      </w:tr>
    </w:tbl>
    <w:p w:rsidR="005F6D36" w:rsidRDefault="005F6D36">
      <w:pPr>
        <w:rPr>
          <w:rFonts w:ascii="PT Astra Serif" w:hAnsi="PT Astra Serif" w:cs="PT Astra Serif"/>
        </w:rPr>
      </w:pPr>
    </w:p>
    <w:p w:rsidR="002D74D4" w:rsidRPr="00C815E4" w:rsidRDefault="002D74D4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Default="000D4B64" w:rsidP="001F56DB">
      <w:pPr>
        <w:jc w:val="center"/>
        <w:rPr>
          <w:rFonts w:ascii="PT Astra Serif" w:hAnsi="PT Astra Serif"/>
          <w:b/>
        </w:rPr>
      </w:pPr>
    </w:p>
    <w:p w:rsidR="002D74D4" w:rsidRPr="00C815E4" w:rsidRDefault="002D74D4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2D74D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 xml:space="preserve">, </w:t>
      </w:r>
      <w:r w:rsidR="00AC3558" w:rsidRPr="00AC3558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18.12.202</w:t>
      </w:r>
      <w:r w:rsidR="004467E1">
        <w:rPr>
          <w:rFonts w:ascii="PT Astra Serif" w:hAnsi="PT Astra Serif"/>
          <w:sz w:val="28"/>
          <w:szCs w:val="28"/>
        </w:rPr>
        <w:t>4</w:t>
      </w:r>
      <w:r w:rsidR="00AC3558" w:rsidRPr="00AC3558">
        <w:rPr>
          <w:rFonts w:ascii="PT Astra Serif" w:hAnsi="PT Astra Serif"/>
          <w:sz w:val="28"/>
          <w:szCs w:val="28"/>
        </w:rPr>
        <w:t xml:space="preserve"> № </w:t>
      </w:r>
      <w:r w:rsidR="004467E1">
        <w:rPr>
          <w:rFonts w:ascii="PT Astra Serif" w:hAnsi="PT Astra Serif"/>
          <w:sz w:val="28"/>
          <w:szCs w:val="28"/>
        </w:rPr>
        <w:t>16</w:t>
      </w:r>
      <w:r w:rsidR="00AC3558" w:rsidRPr="00AC3558">
        <w:rPr>
          <w:rFonts w:ascii="PT Astra Serif" w:hAnsi="PT Astra Serif"/>
          <w:sz w:val="28"/>
          <w:szCs w:val="28"/>
        </w:rPr>
        <w:t>/</w:t>
      </w:r>
      <w:r w:rsidR="004467E1">
        <w:rPr>
          <w:rFonts w:ascii="PT Astra Serif" w:hAnsi="PT Astra Serif"/>
          <w:sz w:val="28"/>
          <w:szCs w:val="28"/>
        </w:rPr>
        <w:t>59</w:t>
      </w:r>
      <w:r w:rsidR="00AC3558" w:rsidRPr="00AC3558">
        <w:rPr>
          <w:rFonts w:ascii="PT Astra Serif" w:hAnsi="PT Astra Serif"/>
          <w:sz w:val="28"/>
          <w:szCs w:val="28"/>
        </w:rPr>
        <w:t xml:space="preserve"> «О бюджете муниципального образования  город Щекино Щекинский район на 202</w:t>
      </w:r>
      <w:r w:rsidR="004467E1">
        <w:rPr>
          <w:rFonts w:ascii="PT Astra Serif" w:hAnsi="PT Astra Serif"/>
          <w:sz w:val="28"/>
          <w:szCs w:val="28"/>
        </w:rPr>
        <w:t>5</w:t>
      </w:r>
      <w:r w:rsidR="00AC3558" w:rsidRPr="00AC35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467E1">
        <w:rPr>
          <w:rFonts w:ascii="PT Astra Serif" w:hAnsi="PT Astra Serif"/>
          <w:sz w:val="28"/>
          <w:szCs w:val="28"/>
        </w:rPr>
        <w:t>6</w:t>
      </w:r>
      <w:r w:rsidR="00AC3558" w:rsidRPr="00AC3558">
        <w:rPr>
          <w:rFonts w:ascii="PT Astra Serif" w:hAnsi="PT Astra Serif"/>
          <w:sz w:val="28"/>
          <w:szCs w:val="28"/>
        </w:rPr>
        <w:t xml:space="preserve"> и 202</w:t>
      </w:r>
      <w:r w:rsidR="004467E1">
        <w:rPr>
          <w:rFonts w:ascii="PT Astra Serif" w:hAnsi="PT Astra Serif"/>
          <w:sz w:val="28"/>
          <w:szCs w:val="28"/>
        </w:rPr>
        <w:t>7</w:t>
      </w:r>
      <w:r w:rsidR="00AC3558" w:rsidRPr="00AC3558">
        <w:rPr>
          <w:rFonts w:ascii="PT Astra Serif" w:hAnsi="PT Astra Serif"/>
          <w:sz w:val="28"/>
          <w:szCs w:val="28"/>
        </w:rPr>
        <w:t xml:space="preserve"> годов»,</w:t>
      </w:r>
      <w:r w:rsidR="00AC3558">
        <w:rPr>
          <w:rFonts w:ascii="PT Astra Serif" w:hAnsi="PT Astra Serif"/>
          <w:sz w:val="28"/>
          <w:szCs w:val="28"/>
        </w:rPr>
        <w:t xml:space="preserve"> </w:t>
      </w:r>
      <w:r w:rsidRPr="00ED23AB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ED7440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r w:rsidRPr="00ED23AB">
        <w:rPr>
          <w:rFonts w:ascii="PT Astra Serif" w:hAnsi="PT Astra Serif"/>
          <w:sz w:val="28"/>
          <w:szCs w:val="28"/>
        </w:rPr>
        <w:t xml:space="preserve"> Щекинск</w:t>
      </w:r>
      <w:r w:rsidR="00ED7440">
        <w:rPr>
          <w:rFonts w:ascii="PT Astra Serif" w:hAnsi="PT Astra Serif"/>
          <w:sz w:val="28"/>
          <w:szCs w:val="28"/>
        </w:rPr>
        <w:t>ого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ED7440">
        <w:rPr>
          <w:rFonts w:ascii="PT Astra Serif" w:hAnsi="PT Astra Serif"/>
          <w:sz w:val="28"/>
          <w:szCs w:val="28"/>
        </w:rPr>
        <w:t xml:space="preserve">муниципального </w:t>
      </w:r>
      <w:r w:rsidRPr="00ED23AB">
        <w:rPr>
          <w:rFonts w:ascii="PT Astra Serif" w:hAnsi="PT Astra Serif"/>
          <w:sz w:val="28"/>
          <w:szCs w:val="28"/>
        </w:rPr>
        <w:t>район</w:t>
      </w:r>
      <w:r w:rsidR="00ED7440">
        <w:rPr>
          <w:rFonts w:ascii="PT Astra Serif" w:hAnsi="PT Astra Serif"/>
          <w:sz w:val="28"/>
          <w:szCs w:val="28"/>
        </w:rPr>
        <w:t>а</w:t>
      </w:r>
      <w:proofErr w:type="gramEnd"/>
      <w:r w:rsidR="00ED7440">
        <w:rPr>
          <w:rFonts w:ascii="PT Astra Serif" w:hAnsi="PT Astra Serif"/>
          <w:sz w:val="28"/>
          <w:szCs w:val="28"/>
        </w:rPr>
        <w:t xml:space="preserve"> Тульской области</w:t>
      </w:r>
      <w:r w:rsidR="004E4487">
        <w:rPr>
          <w:rFonts w:ascii="PT Astra Serif" w:hAnsi="PT Astra Serif"/>
          <w:sz w:val="28"/>
          <w:szCs w:val="28"/>
        </w:rPr>
        <w:t xml:space="preserve">, Устава Щекинского муниципального района Тульской области </w:t>
      </w:r>
      <w:r w:rsidRPr="00ED23AB">
        <w:rPr>
          <w:rFonts w:ascii="PT Astra Serif" w:hAnsi="PT Astra Serif"/>
          <w:sz w:val="28"/>
          <w:szCs w:val="28"/>
        </w:rPr>
        <w:t xml:space="preserve"> администрация Щекинского</w:t>
      </w:r>
      <w:r w:rsidR="00146F11">
        <w:rPr>
          <w:rFonts w:ascii="PT Astra Serif" w:hAnsi="PT Astra Serif"/>
          <w:sz w:val="28"/>
          <w:szCs w:val="28"/>
        </w:rPr>
        <w:t xml:space="preserve"> района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2D74D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2D74D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Default="008F1689" w:rsidP="002D74D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D74D4" w:rsidRPr="002D74D4" w:rsidRDefault="002D74D4" w:rsidP="002D74D4">
      <w:pPr>
        <w:ind w:firstLine="709"/>
        <w:jc w:val="both"/>
        <w:rPr>
          <w:rFonts w:ascii="PT Astra Serif" w:hAnsi="PT Astra Serif"/>
        </w:rPr>
      </w:pPr>
    </w:p>
    <w:p w:rsidR="002D74D4" w:rsidRPr="002D74D4" w:rsidRDefault="002D74D4" w:rsidP="002D74D4">
      <w:pPr>
        <w:ind w:firstLine="709"/>
        <w:jc w:val="both"/>
        <w:rPr>
          <w:rFonts w:ascii="PT Astra Serif" w:hAnsi="PT Astra Serif"/>
        </w:rPr>
      </w:pPr>
    </w:p>
    <w:p w:rsidR="002D74D4" w:rsidRPr="002D74D4" w:rsidRDefault="002D74D4" w:rsidP="002D74D4">
      <w:pPr>
        <w:ind w:firstLine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2D74D4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2D74D4">
        <w:trPr>
          <w:trHeight w:val="1984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66452B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6452B">
              <w:rPr>
                <w:rFonts w:ascii="PT Astra Serif" w:hAnsi="PT Astra Serif"/>
                <w:sz w:val="28"/>
                <w:szCs w:val="28"/>
              </w:rPr>
              <w:t xml:space="preserve">24.02.2025 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6452B">
              <w:rPr>
                <w:rFonts w:ascii="PT Astra Serif" w:hAnsi="PT Astra Serif"/>
                <w:sz w:val="28"/>
                <w:szCs w:val="28"/>
              </w:rPr>
              <w:t xml:space="preserve">2 – 214 </w:t>
            </w:r>
            <w:bookmarkStart w:id="1" w:name="_GoBack"/>
            <w:bookmarkEnd w:id="1"/>
          </w:p>
        </w:tc>
      </w:tr>
      <w:tr w:rsidR="002D74D4" w:rsidRPr="00EE22DC" w:rsidTr="002D74D4">
        <w:trPr>
          <w:trHeight w:val="432"/>
        </w:trPr>
        <w:tc>
          <w:tcPr>
            <w:tcW w:w="4330" w:type="dxa"/>
            <w:vAlign w:val="center"/>
          </w:tcPr>
          <w:p w:rsidR="002D74D4" w:rsidRPr="00844E34" w:rsidRDefault="002D74D4" w:rsidP="004B099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D74D4" w:rsidRPr="00EE22DC" w:rsidTr="002D74D4">
        <w:trPr>
          <w:trHeight w:val="1975"/>
        </w:trPr>
        <w:tc>
          <w:tcPr>
            <w:tcW w:w="4330" w:type="dxa"/>
            <w:vAlign w:val="center"/>
          </w:tcPr>
          <w:p w:rsidR="002D74D4" w:rsidRPr="00844E34" w:rsidRDefault="002D74D4" w:rsidP="002D74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2D74D4" w:rsidRPr="00844E34" w:rsidRDefault="002D74D4" w:rsidP="002D7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2D74D4" w:rsidRPr="00844E34" w:rsidRDefault="002D74D4" w:rsidP="002D7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2D74D4" w:rsidRPr="00844E34" w:rsidRDefault="002D74D4" w:rsidP="002D7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2D74D4" w:rsidRPr="00844E34" w:rsidRDefault="002D74D4" w:rsidP="002D74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10.01.2022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565 043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04 913,3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2025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136 168,8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 136,2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44 164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2029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 w:rsidP="00B921C9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</w:t>
            </w:r>
            <w:r w:rsidR="00B921C9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B921C9" w:rsidRPr="00B921C9">
              <w:rPr>
                <w:rFonts w:ascii="PT Astra Serif" w:hAnsi="PT Astra Serif"/>
                <w:b/>
              </w:rPr>
              <w:t>Региональная и местная дорожная сеть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DE76F9" w:rsidP="00E151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76F9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lastRenderedPageBreak/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DE76F9" w:rsidRDefault="00DE76F9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976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104913,3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D3D" w:rsidP="003A1D3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136168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44 164,8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3A1D3D" w:rsidP="003A1D3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565 043</w:t>
            </w:r>
            <w:r w:rsidR="00BA4A89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13F09">
              <w:rPr>
                <w:rFonts w:ascii="PT Astra Serif" w:hAnsi="PT Astra Serif"/>
                <w:sz w:val="19"/>
                <w:szCs w:val="19"/>
              </w:rPr>
              <w:t>0 647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3A1D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92</w:t>
            </w:r>
            <w:r w:rsidR="003A1D3D">
              <w:rPr>
                <w:rFonts w:ascii="PT Astra Serif" w:hAnsi="PT Astra Serif"/>
                <w:sz w:val="19"/>
                <w:szCs w:val="19"/>
              </w:rPr>
              <w:t xml:space="preserve"> 061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3A1D3D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3A1D3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26</w:t>
            </w:r>
            <w:r w:rsidR="003A1D3D">
              <w:rPr>
                <w:rFonts w:ascii="PT Astra Serif" w:hAnsi="PT Astra Serif"/>
                <w:sz w:val="19"/>
                <w:szCs w:val="19"/>
              </w:rPr>
              <w:t>3 562,0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144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6 986</w:t>
            </w:r>
            <w:r w:rsidR="0080432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513F09">
              <w:rPr>
                <w:rFonts w:ascii="PT Astra Serif" w:hAnsi="PT Astra Serif"/>
                <w:sz w:val="19"/>
                <w:szCs w:val="19"/>
              </w:rPr>
              <w:t>6 593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13F09">
              <w:rPr>
                <w:rFonts w:ascii="PT Astra Serif" w:hAnsi="PT Astra Serif"/>
                <w:sz w:val="19"/>
                <w:szCs w:val="19"/>
              </w:rPr>
              <w:t>121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513F09">
              <w:rPr>
                <w:rFonts w:ascii="PT Astra Serif" w:hAnsi="PT Astra Serif"/>
                <w:sz w:val="19"/>
                <w:szCs w:val="19"/>
              </w:rPr>
              <w:t>34 887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</w:t>
            </w:r>
            <w:r w:rsidR="00B921C9" w:rsidRPr="00B921C9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26 13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 xml:space="preserve"> 51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 982,7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65 569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2 941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3 024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0038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44 164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366 532</w:t>
            </w:r>
            <w:r w:rsidR="00BA4A89" w:rsidRPr="009C23B0">
              <w:rPr>
                <w:rFonts w:ascii="PT Astra Serif" w:hAnsi="PT Astra Serif"/>
                <w:b/>
                <w:sz w:val="19"/>
                <w:szCs w:val="19"/>
              </w:rPr>
              <w:t>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78,4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093457">
              <w:rPr>
                <w:rFonts w:ascii="PT Astra Serif" w:hAnsi="PT Astra Serif"/>
                <w:sz w:val="19"/>
                <w:szCs w:val="19"/>
              </w:rPr>
              <w:t>97 992,2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2 144,3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6 986</w:t>
            </w:r>
            <w:r w:rsidR="00843B1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sz w:val="19"/>
                <w:szCs w:val="19"/>
              </w:rPr>
              <w:t>6 593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29 037</w:t>
            </w:r>
            <w:r w:rsidR="00BA4A89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1 973,3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093457">
              <w:rPr>
                <w:rFonts w:ascii="PT Astra Serif" w:hAnsi="PT Astra Serif"/>
                <w:sz w:val="19"/>
                <w:szCs w:val="19"/>
              </w:rPr>
              <w:t>01 946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55 295</w:t>
            </w:r>
            <w:r w:rsidR="000A394B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103 018,3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316,2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344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18158,6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C35D20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71 078,4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4398A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9</w:t>
            </w:r>
            <w:r w:rsidR="00F366AE">
              <w:rPr>
                <w:rFonts w:ascii="PT Astra Serif" w:hAnsi="PT Astra Serif"/>
                <w:sz w:val="19"/>
                <w:szCs w:val="19"/>
              </w:rPr>
              <w:t>40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 516,1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66,6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95,1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4 523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44</w:t>
            </w:r>
            <w:r w:rsidR="00F366AE">
              <w:rPr>
                <w:rFonts w:ascii="PT Astra Serif" w:hAnsi="PT Astra Serif"/>
                <w:sz w:val="19"/>
                <w:szCs w:val="19"/>
              </w:rPr>
              <w:t xml:space="preserve"> 761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23</w:t>
            </w:r>
            <w:r w:rsidR="00F366AE">
              <w:rPr>
                <w:rFonts w:ascii="PT Astra Serif" w:hAnsi="PT Astra Serif"/>
                <w:sz w:val="19"/>
                <w:szCs w:val="19"/>
              </w:rPr>
              <w:t> 937,9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240215" w:rsidRPr="009C23B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473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sz w:val="19"/>
                <w:szCs w:val="19"/>
              </w:rPr>
              <w:t>3 821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33 821,1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F366AE">
              <w:rPr>
                <w:rFonts w:ascii="PT Astra Serif" w:hAnsi="PT Astra Serif"/>
                <w:sz w:val="19"/>
                <w:szCs w:val="19"/>
              </w:rPr>
              <w:t>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F366AE">
              <w:rPr>
                <w:rFonts w:ascii="PT Astra Serif" w:hAnsi="PT Astra Serif"/>
                <w:sz w:val="19"/>
                <w:szCs w:val="19"/>
              </w:rPr>
              <w:t> 456,8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 xml:space="preserve"> 020,0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054E6F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 820,0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54E6F" w:rsidP="00054E6F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582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054E6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8 373,5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21 8</w:t>
            </w:r>
            <w:r w:rsidR="00054E6F">
              <w:rPr>
                <w:rFonts w:ascii="PT Astra Serif" w:hAnsi="PT Astra Serif"/>
                <w:sz w:val="19"/>
                <w:szCs w:val="19"/>
              </w:rPr>
              <w:t>31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4 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25 49</w:t>
            </w:r>
            <w:r w:rsidR="00EB24A5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5A640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5A6407">
        <w:trPr>
          <w:trHeight w:val="6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5A6407" w:rsidTr="00A56F11">
        <w:trPr>
          <w:trHeight w:val="72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B921C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921C9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по благоустройству  и   дорожно-транспортному хозяйству администрации Щекинского района)</w:t>
            </w: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56F11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56F11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28 806,0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56F11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5A6407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26 130,5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  <w:r w:rsidR="002D74D4">
        <w:rPr>
          <w:rFonts w:ascii="PT Astra Serif" w:eastAsia="Calibri" w:hAnsi="PT Astra Serif"/>
          <w:b/>
          <w:sz w:val="28"/>
          <w:szCs w:val="28"/>
          <w:lang w:eastAsia="en-US"/>
        </w:rPr>
        <w:t>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8032F4">
              <w:rPr>
                <w:rFonts w:ascii="PT Astra Serif" w:eastAsia="Times New Roman" w:hAnsi="PT Astra Serif"/>
              </w:rPr>
              <w:t>318 158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6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8032F4">
              <w:rPr>
                <w:rFonts w:ascii="PT Astra Serif" w:eastAsia="Times New Roman" w:hAnsi="PT Astra Serif"/>
              </w:rPr>
              <w:t>55 295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9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2025 год –</w:t>
            </w:r>
            <w:r w:rsidR="008032F4">
              <w:rPr>
                <w:rFonts w:ascii="PT Astra Serif" w:eastAsia="Times New Roman" w:hAnsi="PT Astra Serif"/>
              </w:rPr>
              <w:t>103 018,3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316,2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2027 год –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344,7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lastRenderedPageBreak/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 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933,2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933,2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27 473</w:t>
            </w:r>
            <w:r w:rsidR="00BB64A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27 473,3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3 821</w:t>
            </w:r>
            <w:r w:rsidRPr="009C23B0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627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386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1 350,8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Финансовое обеспечение дорожной деятельности в отношении автомобильных дорог общего пользования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</w:t>
            </w: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8 373,5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 xml:space="preserve">7 020,0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2027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5 820,0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F00C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F00C4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F00C4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31AE4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E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 w:rsidRPr="001D660E">
              <w:rPr>
                <w:rFonts w:ascii="PT Astra Serif" w:eastAsia="Times New Roman" w:hAnsi="PT Astra Serif"/>
              </w:rPr>
              <w:t xml:space="preserve">ул. </w:t>
            </w:r>
            <w:proofErr w:type="gramStart"/>
            <w:r w:rsidR="001D660E" w:rsidRPr="001D660E">
              <w:rPr>
                <w:rFonts w:ascii="PT Astra Serif" w:eastAsia="Times New Roman" w:hAnsi="PT Astra Serif"/>
              </w:rPr>
              <w:t>Ясная</w:t>
            </w:r>
            <w:proofErr w:type="gramEnd"/>
            <w:r w:rsidR="001D660E" w:rsidRPr="001D660E">
              <w:rPr>
                <w:rFonts w:ascii="PT Astra Serif" w:eastAsia="Times New Roman" w:hAnsi="PT Astra Serif"/>
              </w:rPr>
              <w:t xml:space="preserve"> (от ул. Советская до ул. Пролетарская)</w:t>
            </w:r>
            <w:r w:rsidR="001D660E">
              <w:rPr>
                <w:rFonts w:ascii="PT Astra Serif" w:eastAsia="Times New Roman" w:hAnsi="PT Astra Serif"/>
              </w:rPr>
              <w:t>,</w:t>
            </w:r>
          </w:p>
          <w:p w:rsidR="000339DA" w:rsidRDefault="001D660E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D660E">
              <w:rPr>
                <w:rFonts w:ascii="PT Astra Serif" w:eastAsia="Times New Roman" w:hAnsi="PT Astra Serif"/>
              </w:rPr>
              <w:t xml:space="preserve">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Школьная (от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Ленина до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 xml:space="preserve">Революции)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1D660E" w:rsidRPr="00477976" w:rsidRDefault="001D660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26 130,5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>
              <w:rPr>
                <w:rFonts w:ascii="PT Astra Serif" w:eastAsia="Times New Roman" w:hAnsi="PT Astra Serif"/>
              </w:rPr>
              <w:t>ул. 2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1 350</w:t>
            </w:r>
            <w:r w:rsidR="00275E03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r w:rsidR="001D660E">
              <w:rPr>
                <w:rFonts w:ascii="PT Astra Serif" w:eastAsia="Times New Roman" w:hAnsi="PT Astra Serif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69 949,0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104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г.</w:t>
            </w:r>
            <w:r w:rsidR="009104DB">
              <w:rPr>
                <w:rFonts w:ascii="PT Astra Serif" w:hAnsi="PT Astra Serif"/>
              </w:rPr>
              <w:t xml:space="preserve"> </w:t>
            </w:r>
            <w:r w:rsidRPr="00C66837">
              <w:rPr>
                <w:rFonts w:ascii="PT Astra Serif" w:hAnsi="PT Astra Serif"/>
              </w:rPr>
              <w:t xml:space="preserve">Щекино, ул. </w:t>
            </w:r>
            <w:proofErr w:type="gramStart"/>
            <w:r w:rsidR="001D660E">
              <w:rPr>
                <w:rFonts w:ascii="PT Astra Serif" w:hAnsi="PT Astra Serif"/>
              </w:rPr>
              <w:t>Зеленая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3 750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9104DB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C66837">
              <w:rPr>
                <w:rFonts w:ascii="PT Astra Serif" w:hAnsi="PT Astra Serif"/>
              </w:rPr>
              <w:t xml:space="preserve">. Щекино, ул. </w:t>
            </w:r>
            <w:proofErr w:type="spellStart"/>
            <w:r w:rsidR="001D660E">
              <w:rPr>
                <w:rFonts w:ascii="PT Astra Serif" w:hAnsi="PT Astra Serif"/>
              </w:rPr>
              <w:t>Троснянская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2 770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="001D660E">
              <w:rPr>
                <w:rFonts w:ascii="PT Astra Serif" w:hAnsi="PT Astra Serif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4 154,3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Pr="00D07C2C">
              <w:rPr>
                <w:rFonts w:ascii="PT Astra Serif" w:hAnsi="PT Astra Serif"/>
                <w:sz w:val="22"/>
                <w:szCs w:val="22"/>
              </w:rPr>
              <w:t>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 xml:space="preserve">   к д.29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1 060,3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>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876</w:t>
            </w:r>
            <w:r w:rsidR="00D07C2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48515B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3 933,2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</w:t>
            </w:r>
            <w:r w:rsidR="001D660E">
              <w:rPr>
                <w:rFonts w:ascii="PT Astra Serif" w:eastAsia="Times New Roman" w:hAnsi="PT Astra Serif"/>
              </w:rPr>
              <w:t>1</w:t>
            </w:r>
            <w:r w:rsidRPr="00005645">
              <w:rPr>
                <w:rFonts w:ascii="PT Astra Serif" w:eastAsia="Times New Roman" w:hAnsi="PT Astra Serif"/>
              </w:rPr>
              <w:t>2,</w:t>
            </w:r>
            <w:r w:rsidR="001D660E">
              <w:rPr>
                <w:rFonts w:ascii="PT Astra Serif" w:eastAsia="Times New Roman" w:hAnsi="PT Astra Serif"/>
              </w:rPr>
              <w:t>0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F021B3" w:rsidP="008D677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8D6779">
              <w:rPr>
                <w:rFonts w:ascii="PT Astra Serif" w:eastAsia="Times New Roman" w:hAnsi="PT Astra Serif"/>
                <w:sz w:val="22"/>
                <w:szCs w:val="22"/>
              </w:rPr>
              <w:t> 159,8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DB15AC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7</w:t>
            </w:r>
            <w:r w:rsidR="001D660E">
              <w:rPr>
                <w:rFonts w:ascii="PT Astra Serif" w:eastAsia="Times New Roman" w:hAnsi="PT Astra Serif"/>
              </w:rPr>
              <w:t> 020,0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4851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2 593</w:t>
            </w:r>
            <w:r w:rsidR="00B03F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 (четная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4 147,7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(нечетная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6 451,3</w:t>
            </w:r>
          </w:p>
        </w:tc>
      </w:tr>
      <w:tr w:rsidR="008D6779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9" w:rsidRDefault="008D677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9" w:rsidRDefault="008D6779" w:rsidP="008D677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D6779">
              <w:rPr>
                <w:rFonts w:ascii="PT Astra Serif" w:hAnsi="PT Astra Serif"/>
                <w:sz w:val="22"/>
                <w:szCs w:val="22"/>
              </w:rPr>
              <w:t xml:space="preserve">Ремонт тротуара </w:t>
            </w:r>
          </w:p>
          <w:p w:rsidR="008D6779" w:rsidRDefault="008D6779" w:rsidP="008D67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9" w:rsidRDefault="008D6779" w:rsidP="008D67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6779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Победы от д.18 до д.20а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9" w:rsidRDefault="008D6779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508,2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48515B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136 168,8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B3" w:rsidRDefault="005D16B3">
      <w:r>
        <w:separator/>
      </w:r>
    </w:p>
  </w:endnote>
  <w:endnote w:type="continuationSeparator" w:id="0">
    <w:p w:rsidR="005D16B3" w:rsidRDefault="005D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B3" w:rsidRDefault="005D16B3">
      <w:r>
        <w:separator/>
      </w:r>
    </w:p>
  </w:footnote>
  <w:footnote w:type="continuationSeparator" w:id="0">
    <w:p w:rsidR="005D16B3" w:rsidRDefault="005D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BA4A89" w:rsidRDefault="00BA4A89">
        <w:pPr>
          <w:pStyle w:val="af1"/>
          <w:jc w:val="center"/>
        </w:pPr>
      </w:p>
      <w:p w:rsidR="00BA4A89" w:rsidRDefault="00BA4A8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52B">
          <w:rPr>
            <w:noProof/>
          </w:rPr>
          <w:t>2</w:t>
        </w:r>
        <w:r>
          <w:fldChar w:fldCharType="end"/>
        </w:r>
      </w:p>
    </w:sdtContent>
  </w:sdt>
  <w:p w:rsidR="00BA4A89" w:rsidRDefault="00BA4A8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A4A89" w:rsidRPr="009A5E62" w:rsidRDefault="00BA4A8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66452B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4A89" w:rsidRDefault="00BA4A8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4E6F"/>
    <w:rsid w:val="00056EE0"/>
    <w:rsid w:val="00066198"/>
    <w:rsid w:val="00074F1E"/>
    <w:rsid w:val="00076CD1"/>
    <w:rsid w:val="00093457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4248C"/>
    <w:rsid w:val="00146F11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D660E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F36"/>
    <w:rsid w:val="002B4FD2"/>
    <w:rsid w:val="002C2B20"/>
    <w:rsid w:val="002D74D4"/>
    <w:rsid w:val="002E251C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1D3D"/>
    <w:rsid w:val="003A2384"/>
    <w:rsid w:val="003B3844"/>
    <w:rsid w:val="003C3A0B"/>
    <w:rsid w:val="003C4288"/>
    <w:rsid w:val="003D216B"/>
    <w:rsid w:val="003E110E"/>
    <w:rsid w:val="003E45CC"/>
    <w:rsid w:val="003E5068"/>
    <w:rsid w:val="003F1A84"/>
    <w:rsid w:val="00406573"/>
    <w:rsid w:val="0043091E"/>
    <w:rsid w:val="00431570"/>
    <w:rsid w:val="00441F9D"/>
    <w:rsid w:val="004467E1"/>
    <w:rsid w:val="00451E5B"/>
    <w:rsid w:val="00457A33"/>
    <w:rsid w:val="00457BE9"/>
    <w:rsid w:val="004775BF"/>
    <w:rsid w:val="00477976"/>
    <w:rsid w:val="0048387B"/>
    <w:rsid w:val="0048515B"/>
    <w:rsid w:val="004964FF"/>
    <w:rsid w:val="004A027F"/>
    <w:rsid w:val="004A3E4D"/>
    <w:rsid w:val="004A6809"/>
    <w:rsid w:val="004A70B6"/>
    <w:rsid w:val="004B0994"/>
    <w:rsid w:val="004B2152"/>
    <w:rsid w:val="004C1C51"/>
    <w:rsid w:val="004C3F92"/>
    <w:rsid w:val="004C74A2"/>
    <w:rsid w:val="004D3052"/>
    <w:rsid w:val="004E004A"/>
    <w:rsid w:val="004E4487"/>
    <w:rsid w:val="004F2279"/>
    <w:rsid w:val="005004E0"/>
    <w:rsid w:val="00504324"/>
    <w:rsid w:val="00506922"/>
    <w:rsid w:val="00513494"/>
    <w:rsid w:val="00513F09"/>
    <w:rsid w:val="00527B97"/>
    <w:rsid w:val="00536671"/>
    <w:rsid w:val="00545432"/>
    <w:rsid w:val="0055065A"/>
    <w:rsid w:val="00554591"/>
    <w:rsid w:val="00572C25"/>
    <w:rsid w:val="005738E5"/>
    <w:rsid w:val="00576503"/>
    <w:rsid w:val="005950B5"/>
    <w:rsid w:val="005A02EE"/>
    <w:rsid w:val="005A0F50"/>
    <w:rsid w:val="005A2A13"/>
    <w:rsid w:val="005A6407"/>
    <w:rsid w:val="005B0D36"/>
    <w:rsid w:val="005B2520"/>
    <w:rsid w:val="005B2800"/>
    <w:rsid w:val="005B3753"/>
    <w:rsid w:val="005C16A7"/>
    <w:rsid w:val="005C4437"/>
    <w:rsid w:val="005C6B9A"/>
    <w:rsid w:val="005D16B3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6452B"/>
    <w:rsid w:val="006849E6"/>
    <w:rsid w:val="00692DEE"/>
    <w:rsid w:val="00693EDD"/>
    <w:rsid w:val="006A1DCE"/>
    <w:rsid w:val="006A3A91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32F4"/>
    <w:rsid w:val="00803E5F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B0353"/>
    <w:rsid w:val="008D6779"/>
    <w:rsid w:val="008E6150"/>
    <w:rsid w:val="008F1689"/>
    <w:rsid w:val="008F2E0C"/>
    <w:rsid w:val="008F3A16"/>
    <w:rsid w:val="009007FA"/>
    <w:rsid w:val="009022D8"/>
    <w:rsid w:val="009104DB"/>
    <w:rsid w:val="009110D2"/>
    <w:rsid w:val="00913369"/>
    <w:rsid w:val="009158E2"/>
    <w:rsid w:val="00916F16"/>
    <w:rsid w:val="00926CB6"/>
    <w:rsid w:val="009308BF"/>
    <w:rsid w:val="00951B25"/>
    <w:rsid w:val="009655E4"/>
    <w:rsid w:val="00972E52"/>
    <w:rsid w:val="0098009B"/>
    <w:rsid w:val="00980B40"/>
    <w:rsid w:val="0098193E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1AE4"/>
    <w:rsid w:val="00A333F8"/>
    <w:rsid w:val="00A43B54"/>
    <w:rsid w:val="00A7621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C3558"/>
    <w:rsid w:val="00AE7F83"/>
    <w:rsid w:val="00AF7084"/>
    <w:rsid w:val="00B03FC0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490"/>
    <w:rsid w:val="00B63641"/>
    <w:rsid w:val="00B67ECA"/>
    <w:rsid w:val="00B7203B"/>
    <w:rsid w:val="00B74AC6"/>
    <w:rsid w:val="00B82680"/>
    <w:rsid w:val="00B83FC1"/>
    <w:rsid w:val="00B921C9"/>
    <w:rsid w:val="00BA02B2"/>
    <w:rsid w:val="00BA4658"/>
    <w:rsid w:val="00BA4A89"/>
    <w:rsid w:val="00BA4B9F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D70DA"/>
    <w:rsid w:val="00DE5133"/>
    <w:rsid w:val="00DE76F9"/>
    <w:rsid w:val="00E03E77"/>
    <w:rsid w:val="00E06FAE"/>
    <w:rsid w:val="00E11B07"/>
    <w:rsid w:val="00E1515F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80644"/>
    <w:rsid w:val="00EA0E93"/>
    <w:rsid w:val="00EB24A5"/>
    <w:rsid w:val="00EC0ABC"/>
    <w:rsid w:val="00EC1305"/>
    <w:rsid w:val="00EC1947"/>
    <w:rsid w:val="00ED1452"/>
    <w:rsid w:val="00ED23AB"/>
    <w:rsid w:val="00ED7440"/>
    <w:rsid w:val="00EE13DE"/>
    <w:rsid w:val="00EE7248"/>
    <w:rsid w:val="00F01601"/>
    <w:rsid w:val="00F021B3"/>
    <w:rsid w:val="00F06717"/>
    <w:rsid w:val="00F10CDB"/>
    <w:rsid w:val="00F15E5F"/>
    <w:rsid w:val="00F17037"/>
    <w:rsid w:val="00F22ACE"/>
    <w:rsid w:val="00F26AE8"/>
    <w:rsid w:val="00F344B7"/>
    <w:rsid w:val="00F35685"/>
    <w:rsid w:val="00F357AE"/>
    <w:rsid w:val="00F366AE"/>
    <w:rsid w:val="00F43340"/>
    <w:rsid w:val="00F57976"/>
    <w:rsid w:val="00F57ACC"/>
    <w:rsid w:val="00F60957"/>
    <w:rsid w:val="00F62812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0098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06C5-5AFD-4E64-8790-E956C5CF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22</Pages>
  <Words>4617</Words>
  <Characters>26322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2025-02-18T06:48:00Z</cp:lastPrinted>
  <dcterms:created xsi:type="dcterms:W3CDTF">2025-02-24T14:21:00Z</dcterms:created>
  <dcterms:modified xsi:type="dcterms:W3CDTF">2025-02-24T14:21:00Z</dcterms:modified>
</cp:coreProperties>
</file>