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7446779" w14:textId="77777777" w:rsidR="0097326A" w:rsidRPr="00DE3FF3" w:rsidRDefault="00E727C9" w:rsidP="0097326A">
      <w:pPr>
        <w:jc w:val="center"/>
        <w:rPr>
          <w:rFonts w:ascii="PT Astra Serif" w:hAnsi="PT Astra Serif"/>
        </w:rPr>
      </w:pPr>
      <w:r w:rsidRPr="00DE3FF3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7326A" w:rsidRPr="00DE3FF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4086E881" wp14:editId="1292680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4288F7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АДМИНИСТРАЦИЯ </w:t>
      </w:r>
    </w:p>
    <w:p w14:paraId="118D36E3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717F5D0E" w14:textId="77777777" w:rsidR="0097326A" w:rsidRPr="00DE3FF3" w:rsidRDefault="0097326A" w:rsidP="0097326A">
      <w:pPr>
        <w:jc w:val="center"/>
        <w:rPr>
          <w:rFonts w:ascii="PT Astra Serif" w:hAnsi="PT Astra Serif"/>
          <w:b/>
          <w:sz w:val="34"/>
        </w:rPr>
      </w:pPr>
      <w:r w:rsidRPr="00DE3FF3">
        <w:rPr>
          <w:rFonts w:ascii="PT Astra Serif" w:hAnsi="PT Astra Serif"/>
          <w:b/>
          <w:sz w:val="34"/>
        </w:rPr>
        <w:t xml:space="preserve">ЩЁКИНСКИЙ РАЙОН </w:t>
      </w:r>
    </w:p>
    <w:p w14:paraId="3E21E3F0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5323FC9" w14:textId="77777777" w:rsidR="0097326A" w:rsidRPr="00DE3FF3" w:rsidRDefault="0097326A" w:rsidP="0097326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E3FF3">
        <w:rPr>
          <w:rFonts w:ascii="PT Astra Serif" w:hAnsi="PT Astra Serif"/>
          <w:b/>
          <w:sz w:val="33"/>
          <w:szCs w:val="33"/>
        </w:rPr>
        <w:t>ПОСТАНОВЛЕНИЕ</w:t>
      </w:r>
    </w:p>
    <w:p w14:paraId="63C5D470" w14:textId="77777777" w:rsidR="0097326A" w:rsidRPr="00DE3FF3" w:rsidRDefault="0097326A" w:rsidP="0097326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B6157" w:rsidRPr="00DE3FF3" w14:paraId="1C9F62D3" w14:textId="77777777" w:rsidTr="00FE6E04">
        <w:trPr>
          <w:trHeight w:val="146"/>
        </w:trPr>
        <w:tc>
          <w:tcPr>
            <w:tcW w:w="5846" w:type="dxa"/>
            <w:shd w:val="clear" w:color="auto" w:fill="auto"/>
          </w:tcPr>
          <w:p w14:paraId="3773C566" w14:textId="535CC00A" w:rsidR="0097326A" w:rsidRPr="00DE3FF3" w:rsidRDefault="0097326A" w:rsidP="00FF23B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FF23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28.05.2025</w:t>
            </w:r>
          </w:p>
        </w:tc>
        <w:tc>
          <w:tcPr>
            <w:tcW w:w="2409" w:type="dxa"/>
            <w:shd w:val="clear" w:color="auto" w:fill="auto"/>
          </w:tcPr>
          <w:p w14:paraId="6F68A56E" w14:textId="6919A7E5" w:rsidR="0097326A" w:rsidRPr="00DE3FF3" w:rsidRDefault="0097326A" w:rsidP="00FF23B1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FF23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891</w:t>
            </w:r>
          </w:p>
        </w:tc>
      </w:tr>
    </w:tbl>
    <w:p w14:paraId="299F07DA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5F3AA9D8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3B98133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54257DA4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Щекинского района от 23.12.2021 № 12-1688 «Об утверждении муниципальной программы муниципального образования </w:t>
      </w:r>
    </w:p>
    <w:p w14:paraId="3D51EEEB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</w:t>
      </w:r>
    </w:p>
    <w:p w14:paraId="0B478E4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и общественной безопасности населения на территории </w:t>
      </w:r>
    </w:p>
    <w:p w14:paraId="53292822" w14:textId="77777777" w:rsidR="0097326A" w:rsidRPr="00DE3FF3" w:rsidRDefault="0097326A" w:rsidP="00C17672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14:paraId="6CF575FE" w14:textId="77777777" w:rsidR="0097326A" w:rsidRPr="00DE3FF3" w:rsidRDefault="0097326A" w:rsidP="0097326A">
      <w:pPr>
        <w:rPr>
          <w:rFonts w:ascii="PT Astra Serif" w:hAnsi="PT Astra Serif" w:cs="PT Astra Serif"/>
          <w:sz w:val="20"/>
          <w:szCs w:val="20"/>
        </w:rPr>
      </w:pPr>
    </w:p>
    <w:p w14:paraId="7E877872" w14:textId="77777777" w:rsidR="00375500" w:rsidRPr="00DE3FF3" w:rsidRDefault="00375500" w:rsidP="0097326A">
      <w:pPr>
        <w:rPr>
          <w:rFonts w:ascii="PT Astra Serif" w:hAnsi="PT Astra Serif" w:cs="PT Astra Serif"/>
          <w:sz w:val="20"/>
          <w:szCs w:val="20"/>
        </w:rPr>
      </w:pPr>
    </w:p>
    <w:p w14:paraId="1DEF8079" w14:textId="40C95EDE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DE3FF3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0606F3" w:rsidRPr="00DE3FF3">
        <w:rPr>
          <w:rFonts w:ascii="PT Astra Serif" w:hAnsi="PT Astra Serif"/>
          <w:sz w:val="28"/>
          <w:szCs w:val="28"/>
        </w:rPr>
        <w:t> </w:t>
      </w:r>
      <w:r w:rsidRPr="00DE3FF3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253282" w:rsidRPr="00DE3FF3">
        <w:rPr>
          <w:rFonts w:ascii="PT Astra Serif" w:hAnsi="PT Astra Serif"/>
          <w:sz w:val="28"/>
          <w:szCs w:val="28"/>
        </w:rPr>
        <w:t xml:space="preserve">решением Собрания представителей Щекинского района </w:t>
      </w:r>
      <w:r w:rsidR="004355EF" w:rsidRPr="00DE3FF3">
        <w:rPr>
          <w:rFonts w:ascii="PT Astra Serif" w:hAnsi="PT Astra Serif"/>
          <w:sz w:val="28"/>
          <w:szCs w:val="28"/>
        </w:rPr>
        <w:t>от 30.01.2025 №26/189 «О внесении изменений в решение Собрания представителей Щекинского района от 18.12.2024 года № 24/177»О бюджете муниципального образования Щекинский район на 2025 год и на плановый период 2026 и 2027 годов»</w:t>
      </w:r>
      <w:r w:rsidR="00375500" w:rsidRPr="00DE3FF3">
        <w:rPr>
          <w:rFonts w:ascii="PT Astra Serif" w:hAnsi="PT Astra Serif"/>
          <w:sz w:val="28"/>
          <w:szCs w:val="28"/>
        </w:rPr>
        <w:t xml:space="preserve">, </w:t>
      </w:r>
      <w:r w:rsidR="00B60B9A" w:rsidRPr="00DE3FF3">
        <w:rPr>
          <w:rFonts w:ascii="PT Astra Serif" w:hAnsi="PT Astra Serif"/>
          <w:sz w:val="28"/>
          <w:szCs w:val="28"/>
        </w:rPr>
        <w:t>постановлением администрации Щекинского</w:t>
      </w:r>
      <w:proofErr w:type="gramEnd"/>
      <w:r w:rsidR="00B60B9A" w:rsidRPr="00DE3FF3">
        <w:rPr>
          <w:rFonts w:ascii="PT Astra Serif" w:hAnsi="PT Astra Serif"/>
          <w:sz w:val="28"/>
          <w:szCs w:val="28"/>
        </w:rPr>
        <w:t xml:space="preserve"> района от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01.12.2021 №</w:t>
      </w:r>
      <w:r w:rsidR="00E23ED3" w:rsidRPr="00DE3FF3">
        <w:rPr>
          <w:rFonts w:ascii="PT Astra Serif" w:hAnsi="PT Astra Serif"/>
          <w:sz w:val="28"/>
          <w:szCs w:val="28"/>
        </w:rPr>
        <w:t> </w:t>
      </w:r>
      <w:r w:rsidR="00B60B9A" w:rsidRPr="00DE3FF3">
        <w:rPr>
          <w:rFonts w:ascii="PT Astra Serif" w:hAnsi="PT Astra Serif"/>
          <w:sz w:val="28"/>
          <w:szCs w:val="28"/>
        </w:rPr>
        <w:t>12-1550 «О Порядке разработки, реализации и оценки эффективности муниципальных программ муниципального образования Щекинский район»</w:t>
      </w:r>
      <w:r w:rsidR="0058563E" w:rsidRPr="00DE3FF3">
        <w:rPr>
          <w:rFonts w:ascii="PT Astra Serif" w:hAnsi="PT Astra Serif"/>
          <w:sz w:val="28"/>
          <w:szCs w:val="28"/>
        </w:rPr>
        <w:t>,</w:t>
      </w:r>
      <w:r w:rsidRPr="00DE3FF3">
        <w:rPr>
          <w:rFonts w:ascii="PT Astra Serif" w:hAnsi="PT Astra Serif"/>
          <w:sz w:val="28"/>
          <w:szCs w:val="28"/>
        </w:rPr>
        <w:t xml:space="preserve"> на основании </w:t>
      </w:r>
      <w:r w:rsidR="004355EF" w:rsidRPr="00DE3FF3">
        <w:rPr>
          <w:rFonts w:ascii="PT Astra Serif" w:hAnsi="PT Astra Serif"/>
          <w:sz w:val="28"/>
          <w:szCs w:val="28"/>
        </w:rPr>
        <w:t xml:space="preserve">Устава Щекинского </w:t>
      </w:r>
      <w:r w:rsidR="004355EF" w:rsidRPr="00477B9D">
        <w:rPr>
          <w:rFonts w:ascii="PT Astra Serif" w:hAnsi="PT Astra Serif"/>
          <w:spacing w:val="-2"/>
          <w:sz w:val="28"/>
          <w:szCs w:val="28"/>
        </w:rPr>
        <w:t>муниципального района Тульской области</w:t>
      </w:r>
      <w:r w:rsidRPr="00477B9D">
        <w:rPr>
          <w:rFonts w:ascii="PT Astra Serif" w:hAnsi="PT Astra Serif"/>
          <w:spacing w:val="-2"/>
          <w:sz w:val="28"/>
          <w:szCs w:val="28"/>
        </w:rPr>
        <w:t xml:space="preserve"> администрация Щекинского района</w:t>
      </w:r>
      <w:r w:rsidRPr="00DE3FF3">
        <w:rPr>
          <w:rFonts w:ascii="PT Astra Serif" w:hAnsi="PT Astra Serif"/>
          <w:sz w:val="28"/>
          <w:szCs w:val="28"/>
        </w:rPr>
        <w:t xml:space="preserve"> ПОСТАНОВЛЯЕТ:</w:t>
      </w:r>
    </w:p>
    <w:p w14:paraId="355330A7" w14:textId="5D42F86C" w:rsidR="00D523E1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1. </w:t>
      </w:r>
      <w:r w:rsidR="00D523E1" w:rsidRPr="00DE3FF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23.12.2021 № 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район», изложив приложение в новой редакции (приложение).</w:t>
      </w:r>
    </w:p>
    <w:p w14:paraId="5C57AB09" w14:textId="767A0ED6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2. 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4C591C" w:rsidRPr="00DE3FF3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4C591C" w:rsidRPr="00DE3F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C591C" w:rsidRPr="00DE3FF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2A496D9C" w14:textId="067AEA5A" w:rsidR="0097326A" w:rsidRPr="00DE3FF3" w:rsidRDefault="0097326A" w:rsidP="00C17672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</w:t>
      </w:r>
      <w:r w:rsidR="00375500" w:rsidRPr="00DE3FF3">
        <w:rPr>
          <w:rFonts w:ascii="PT Astra Serif" w:hAnsi="PT Astra Serif"/>
          <w:sz w:val="28"/>
          <w:szCs w:val="28"/>
        </w:rPr>
        <w:t xml:space="preserve"> и распространяет свое действие на правоотношения, возникшие с </w:t>
      </w:r>
      <w:r w:rsidR="004355EF" w:rsidRPr="00DE3FF3">
        <w:rPr>
          <w:rFonts w:ascii="PT Astra Serif" w:hAnsi="PT Astra Serif"/>
          <w:sz w:val="28"/>
          <w:szCs w:val="28"/>
        </w:rPr>
        <w:t>30</w:t>
      </w:r>
      <w:r w:rsidR="00375500" w:rsidRPr="00DE3FF3">
        <w:rPr>
          <w:rFonts w:ascii="PT Astra Serif" w:hAnsi="PT Astra Serif"/>
          <w:sz w:val="28"/>
          <w:szCs w:val="28"/>
        </w:rPr>
        <w:t>.</w:t>
      </w:r>
      <w:r w:rsidR="004355EF" w:rsidRPr="00DE3FF3">
        <w:rPr>
          <w:rFonts w:ascii="PT Astra Serif" w:hAnsi="PT Astra Serif"/>
          <w:sz w:val="28"/>
          <w:szCs w:val="28"/>
        </w:rPr>
        <w:t>01</w:t>
      </w:r>
      <w:r w:rsidR="00375500" w:rsidRPr="00DE3FF3">
        <w:rPr>
          <w:rFonts w:ascii="PT Astra Serif" w:hAnsi="PT Astra Serif"/>
          <w:sz w:val="28"/>
          <w:szCs w:val="28"/>
        </w:rPr>
        <w:t>.202</w:t>
      </w:r>
      <w:r w:rsidR="004355EF" w:rsidRPr="00DE3FF3">
        <w:rPr>
          <w:rFonts w:ascii="PT Astra Serif" w:hAnsi="PT Astra Serif"/>
          <w:sz w:val="28"/>
          <w:szCs w:val="28"/>
        </w:rPr>
        <w:t>5</w:t>
      </w:r>
      <w:r w:rsidR="00375500" w:rsidRPr="00DE3FF3">
        <w:rPr>
          <w:rFonts w:ascii="PT Astra Serif" w:hAnsi="PT Astra Serif"/>
          <w:sz w:val="28"/>
          <w:szCs w:val="28"/>
        </w:rPr>
        <w:t>.</w:t>
      </w:r>
    </w:p>
    <w:p w14:paraId="528D0D31" w14:textId="77777777" w:rsidR="0097326A" w:rsidRPr="00DE3FF3" w:rsidRDefault="0097326A" w:rsidP="00BB20BB">
      <w:pPr>
        <w:rPr>
          <w:rFonts w:ascii="PT Astra Serif" w:hAnsi="PT Astra Serif" w:cs="PT Astra Serif"/>
        </w:rPr>
      </w:pPr>
    </w:p>
    <w:p w14:paraId="30C363CA" w14:textId="77777777" w:rsidR="004C591C" w:rsidRPr="00DE3FF3" w:rsidRDefault="004C591C" w:rsidP="004C591C">
      <w:pPr>
        <w:rPr>
          <w:rFonts w:ascii="PT Astra Serif" w:hAnsi="PT Astra Serif" w:cs="PT Astra Serif"/>
        </w:rPr>
      </w:pPr>
    </w:p>
    <w:p w14:paraId="5A34B2E8" w14:textId="77777777" w:rsidR="00B86859" w:rsidRPr="00DE3FF3" w:rsidRDefault="00B86859" w:rsidP="004C591C">
      <w:pPr>
        <w:rPr>
          <w:rFonts w:ascii="PT Astra Serif" w:hAnsi="PT Astra Serif" w:cs="PT Astra Serif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B6157" w:rsidRPr="00DE3FF3" w14:paraId="4815634E" w14:textId="77777777" w:rsidTr="00C02198">
        <w:trPr>
          <w:trHeight w:val="229"/>
        </w:trPr>
        <w:tc>
          <w:tcPr>
            <w:tcW w:w="2288" w:type="pct"/>
          </w:tcPr>
          <w:p w14:paraId="52D81087" w14:textId="691C7EB9" w:rsidR="004C591C" w:rsidRPr="00DE3FF3" w:rsidRDefault="004355EF" w:rsidP="007D75FC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DE3FF3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4C591C" w:rsidRPr="00DE3FF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4C591C" w:rsidRPr="00DE3FF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14:paraId="45FEE435" w14:textId="77777777" w:rsidR="004C591C" w:rsidRPr="00DE3FF3" w:rsidRDefault="004C591C" w:rsidP="00C0219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14:paraId="5E85A4F0" w14:textId="39157D05" w:rsidR="004C591C" w:rsidRPr="00DE3FF3" w:rsidRDefault="004355EF" w:rsidP="007D75F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 Гамбург</w:t>
            </w:r>
          </w:p>
        </w:tc>
      </w:tr>
    </w:tbl>
    <w:p w14:paraId="6CC3DB5D" w14:textId="77777777" w:rsidR="004C591C" w:rsidRPr="00DE3FF3" w:rsidRDefault="004C591C" w:rsidP="00BB20BB">
      <w:pPr>
        <w:rPr>
          <w:rFonts w:ascii="PT Astra Serif" w:hAnsi="PT Astra Serif" w:cs="PT Astra Serif"/>
        </w:rPr>
      </w:pPr>
    </w:p>
    <w:p w14:paraId="1063E051" w14:textId="77777777" w:rsidR="00B46727" w:rsidRPr="00DE3FF3" w:rsidRDefault="00B46727">
      <w:pPr>
        <w:rPr>
          <w:rFonts w:ascii="PT Astra Serif" w:hAnsi="PT Astra Serif" w:cs="PT Astra Serif"/>
          <w:sz w:val="28"/>
          <w:szCs w:val="28"/>
        </w:rPr>
        <w:sectPr w:rsidR="00B46727" w:rsidRPr="00DE3FF3" w:rsidSect="005E2360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070B8871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62A13C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EA7235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4D04E0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4F298621" w14:textId="2046B595" w:rsidR="00B46727" w:rsidRPr="00DE3FF3" w:rsidRDefault="00B46727" w:rsidP="00FF23B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F23B1">
              <w:rPr>
                <w:rFonts w:ascii="PT Astra Serif" w:hAnsi="PT Astra Serif"/>
                <w:sz w:val="28"/>
                <w:szCs w:val="28"/>
              </w:rPr>
              <w:t>28.05.2025</w:t>
            </w:r>
            <w:r w:rsidR="00BF7837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E3FF3">
              <w:rPr>
                <w:rFonts w:ascii="PT Astra Serif" w:hAnsi="PT Astra Serif"/>
                <w:sz w:val="28"/>
                <w:szCs w:val="28"/>
              </w:rPr>
              <w:t>№ </w:t>
            </w:r>
            <w:r w:rsidR="00FF23B1">
              <w:rPr>
                <w:rFonts w:ascii="PT Astra Serif" w:hAnsi="PT Astra Serif"/>
                <w:sz w:val="28"/>
                <w:szCs w:val="28"/>
              </w:rPr>
              <w:t>5 – 891</w:t>
            </w:r>
          </w:p>
        </w:tc>
      </w:tr>
    </w:tbl>
    <w:p w14:paraId="607E127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F976101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D715448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FBB1DBC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18706507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AE08C12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4B6157" w:rsidRPr="00DE3FF3" w14:paraId="10BE9BDD" w14:textId="77777777" w:rsidTr="00FE2974">
        <w:trPr>
          <w:trHeight w:val="1414"/>
        </w:trPr>
        <w:tc>
          <w:tcPr>
            <w:tcW w:w="4217" w:type="dxa"/>
            <w:shd w:val="clear" w:color="auto" w:fill="auto"/>
          </w:tcPr>
          <w:p w14:paraId="036A4FCE" w14:textId="2770C3E8" w:rsidR="00B46727" w:rsidRPr="00DE3FF3" w:rsidRDefault="004333CD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0844D5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E9771E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62F94AFC" w14:textId="43934B5F" w:rsidR="00B46727" w:rsidRPr="00DE3FF3" w:rsidRDefault="00FF23B1" w:rsidP="00FE297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23.12.2021</w:t>
            </w:r>
            <w:bookmarkStart w:id="0" w:name="_GoBack"/>
            <w:bookmarkEnd w:id="0"/>
            <w:r w:rsidR="00B46727" w:rsidRPr="00DE3FF3">
              <w:rPr>
                <w:rFonts w:ascii="PT Astra Serif" w:hAnsi="PT Astra Serif"/>
                <w:sz w:val="28"/>
                <w:szCs w:val="28"/>
              </w:rPr>
              <w:t xml:space="preserve"> № 12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25809" w:rsidRPr="00DE3FF3">
              <w:rPr>
                <w:rFonts w:ascii="PT Astra Serif" w:hAnsi="PT Astra Serif"/>
                <w:sz w:val="28"/>
                <w:szCs w:val="28"/>
              </w:rPr>
              <w:t>–</w:t>
            </w:r>
            <w:r w:rsidR="004333CD" w:rsidRPr="00DE3F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46727" w:rsidRPr="00DE3FF3">
              <w:rPr>
                <w:rFonts w:ascii="PT Astra Serif" w:hAnsi="PT Astra Serif"/>
                <w:sz w:val="28"/>
                <w:szCs w:val="28"/>
              </w:rPr>
              <w:t>1688</w:t>
            </w:r>
          </w:p>
        </w:tc>
      </w:tr>
    </w:tbl>
    <w:p w14:paraId="7B6E197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9D4D70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4B1DAA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2DBDB39D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61A051FE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5E7673CF" w14:textId="77777777" w:rsidR="00B46727" w:rsidRPr="00DE3FF3" w:rsidRDefault="00B46727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916C139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48FF4E25" w14:textId="77777777" w:rsidR="004333CD" w:rsidRPr="00DE3FF3" w:rsidRDefault="004333CD" w:rsidP="00B46727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565C241" w14:textId="77777777" w:rsidR="004333CD" w:rsidRPr="00DE3FF3" w:rsidRDefault="004333CD" w:rsidP="004E46BA">
      <w:pPr>
        <w:jc w:val="right"/>
        <w:rPr>
          <w:rFonts w:ascii="PT Astra Serif" w:hAnsi="PT Astra Serif" w:cs="PT Astra Serif"/>
          <w:sz w:val="28"/>
          <w:szCs w:val="28"/>
        </w:rPr>
      </w:pPr>
    </w:p>
    <w:p w14:paraId="0145B3AE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6A0AC7C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3A9E94D4" w14:textId="77777777" w:rsidR="00B46727" w:rsidRPr="00DE3FF3" w:rsidRDefault="00B46727" w:rsidP="004E46B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70C05A2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E4FCC3C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65ADEA7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1CAA1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1B65D9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C325CC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31D103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D04A98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6E7C6A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BCF11E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7ACB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04D0F73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FA807C3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C3EB26F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C502A10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A6A6434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6E93082A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9AD14F8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200A1C2D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7778217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EC69DCD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44A07519" w14:textId="77777777" w:rsidR="004E46BA" w:rsidRPr="00DE3FF3" w:rsidRDefault="004E46BA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3EE7B906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5AB1EA61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767964D9" w14:textId="77777777" w:rsidR="00B46727" w:rsidRPr="00DE3FF3" w:rsidRDefault="00B46727" w:rsidP="00B46727">
      <w:pPr>
        <w:jc w:val="both"/>
        <w:rPr>
          <w:rFonts w:ascii="PT Astra Serif" w:hAnsi="PT Astra Serif"/>
          <w:b/>
          <w:sz w:val="28"/>
          <w:szCs w:val="28"/>
        </w:rPr>
      </w:pPr>
    </w:p>
    <w:p w14:paraId="17FEC3F6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14:paraId="7E6AF652" w14:textId="77777777" w:rsidR="009C616C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</w:p>
    <w:p w14:paraId="23B07FBF" w14:textId="68789209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Щекинский район «Повышение правопорядка и общественной безопасности населения на территории муниципального образования </w:t>
      </w:r>
    </w:p>
    <w:p w14:paraId="452191E3" w14:textId="77777777" w:rsidR="00B46727" w:rsidRPr="00DE3FF3" w:rsidRDefault="00B46727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4E7F22E8" w14:textId="77777777" w:rsidR="009C616C" w:rsidRPr="00DE3FF3" w:rsidRDefault="009C616C" w:rsidP="009C616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3E68097" w14:textId="77777777" w:rsidR="00B46727" w:rsidRPr="00DE3FF3" w:rsidRDefault="00B46727" w:rsidP="009C616C">
      <w:pPr>
        <w:numPr>
          <w:ilvl w:val="0"/>
          <w:numId w:val="30"/>
        </w:numPr>
        <w:suppressAutoHyphens w:val="0"/>
        <w:ind w:left="0" w:firstLine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Основные положения</w:t>
      </w:r>
    </w:p>
    <w:p w14:paraId="2CDFF381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ff"/>
        <w:tblW w:w="0" w:type="auto"/>
        <w:tblInd w:w="720" w:type="dxa"/>
        <w:tblLook w:val="04A0" w:firstRow="1" w:lastRow="0" w:firstColumn="1" w:lastColumn="0" w:noHBand="0" w:noVBand="1"/>
      </w:tblPr>
      <w:tblGrid>
        <w:gridCol w:w="3661"/>
        <w:gridCol w:w="5189"/>
      </w:tblGrid>
      <w:tr w:rsidR="004B6157" w:rsidRPr="00DE3FF3" w14:paraId="6E801D9C" w14:textId="77777777" w:rsidTr="003E3B21">
        <w:trPr>
          <w:trHeight w:val="702"/>
        </w:trPr>
        <w:tc>
          <w:tcPr>
            <w:tcW w:w="0" w:type="auto"/>
          </w:tcPr>
          <w:p w14:paraId="268D5CC1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182C1721" w14:textId="54B968F1" w:rsidR="00B46727" w:rsidRPr="00DE3FF3" w:rsidRDefault="00216B1B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</w:rPr>
              <w:t xml:space="preserve"> администрации Щекинского района</w:t>
            </w:r>
          </w:p>
        </w:tc>
      </w:tr>
      <w:tr w:rsidR="004B6157" w:rsidRPr="00DE3FF3" w14:paraId="7817F4AB" w14:textId="77777777" w:rsidTr="003E3B21">
        <w:trPr>
          <w:trHeight w:val="713"/>
        </w:trPr>
        <w:tc>
          <w:tcPr>
            <w:tcW w:w="0" w:type="auto"/>
          </w:tcPr>
          <w:p w14:paraId="43FCD49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Период реализации</w:t>
            </w:r>
          </w:p>
        </w:tc>
        <w:tc>
          <w:tcPr>
            <w:tcW w:w="0" w:type="auto"/>
          </w:tcPr>
          <w:p w14:paraId="5574ACD9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2022 - 2030 годы</w:t>
            </w:r>
          </w:p>
        </w:tc>
      </w:tr>
      <w:tr w:rsidR="004B6157" w:rsidRPr="00DE3FF3" w14:paraId="15B27731" w14:textId="77777777" w:rsidTr="003E3B21">
        <w:trPr>
          <w:trHeight w:val="1120"/>
        </w:trPr>
        <w:tc>
          <w:tcPr>
            <w:tcW w:w="0" w:type="auto"/>
          </w:tcPr>
          <w:p w14:paraId="4A123D48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8C5C20E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Cs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DEC19EC" w14:textId="77777777" w:rsidTr="00FE2974">
        <w:tc>
          <w:tcPr>
            <w:tcW w:w="0" w:type="auto"/>
          </w:tcPr>
          <w:p w14:paraId="7A93600C" w14:textId="77777777" w:rsidR="00B46727" w:rsidRPr="00DE3FF3" w:rsidRDefault="00B46727" w:rsidP="00FE2974">
            <w:pPr>
              <w:contextualSpacing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02D8B6FB" w14:textId="1150BC8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Всего по муниципальной программе</w:t>
            </w:r>
            <w:r w:rsidR="00D06546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D06546" w:rsidRPr="00DE3FF3">
              <w:rPr>
                <w:rFonts w:ascii="PT Astra Serif" w:hAnsi="PT Astra Serif"/>
              </w:rPr>
              <w:t>тыс</w:t>
            </w:r>
            <w:proofErr w:type="gramStart"/>
            <w:r w:rsidR="00D06546" w:rsidRPr="00DE3FF3">
              <w:rPr>
                <w:rFonts w:ascii="PT Astra Serif" w:hAnsi="PT Astra Serif"/>
              </w:rPr>
              <w:t>.р</w:t>
            </w:r>
            <w:proofErr w:type="gramEnd"/>
            <w:r w:rsidR="00D06546" w:rsidRPr="00DE3FF3">
              <w:rPr>
                <w:rFonts w:ascii="PT Astra Serif" w:hAnsi="PT Astra Serif"/>
              </w:rPr>
              <w:t>уб</w:t>
            </w:r>
            <w:proofErr w:type="spellEnd"/>
            <w:r w:rsidR="00D06546" w:rsidRPr="00DE3FF3">
              <w:rPr>
                <w:rFonts w:ascii="PT Astra Serif" w:hAnsi="PT Astra Serif"/>
              </w:rPr>
              <w:t>.)</w:t>
            </w:r>
            <w:r w:rsidRPr="00DE3FF3">
              <w:rPr>
                <w:rFonts w:ascii="PT Astra Serif" w:hAnsi="PT Astra Serif"/>
              </w:rPr>
              <w:t>:</w:t>
            </w:r>
          </w:p>
          <w:p w14:paraId="0CE95F51" w14:textId="3FAFCDCC" w:rsidR="00972E83" w:rsidRPr="00DE3FF3" w:rsidRDefault="004A07D4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AD353C" w:rsidRPr="00DE3FF3">
              <w:rPr>
                <w:rFonts w:ascii="PT Astra Serif" w:hAnsi="PT Astra Serif"/>
              </w:rPr>
              <w:t>84 033,2</w:t>
            </w:r>
          </w:p>
          <w:p w14:paraId="790B987B" w14:textId="374FD69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A5504C7" w14:textId="480AD66E" w:rsidR="00972E83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972E83" w:rsidRPr="00DE3FF3">
              <w:rPr>
                <w:rFonts w:ascii="PT Astra Serif" w:hAnsi="PT Astra Serif"/>
              </w:rPr>
              <w:t>20 1</w:t>
            </w:r>
            <w:r w:rsidR="00333D43" w:rsidRPr="00DE3FF3">
              <w:rPr>
                <w:rFonts w:ascii="PT Astra Serif" w:hAnsi="PT Astra Serif"/>
              </w:rPr>
              <w:t>70</w:t>
            </w:r>
            <w:r w:rsidR="00972E83" w:rsidRPr="00DE3FF3">
              <w:rPr>
                <w:rFonts w:ascii="PT Astra Serif" w:hAnsi="PT Astra Serif"/>
              </w:rPr>
              <w:t>,</w:t>
            </w:r>
            <w:r w:rsidR="00333D43" w:rsidRPr="00DE3FF3">
              <w:rPr>
                <w:rFonts w:ascii="PT Astra Serif" w:hAnsi="PT Astra Serif"/>
              </w:rPr>
              <w:t>0</w:t>
            </w:r>
          </w:p>
          <w:p w14:paraId="1E072941" w14:textId="458F1A4C" w:rsidR="00B46727" w:rsidRPr="00DE3FF3" w:rsidRDefault="00BE5D9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19 </w:t>
            </w:r>
            <w:r w:rsidR="00AD1371" w:rsidRPr="00DE3FF3">
              <w:rPr>
                <w:rFonts w:ascii="PT Astra Serif" w:hAnsi="PT Astra Serif"/>
              </w:rPr>
              <w:t>418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13C6757D" w14:textId="6268D9A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7E3976" w:rsidRPr="00DE3FF3">
              <w:rPr>
                <w:rFonts w:ascii="PT Astra Serif" w:hAnsi="PT Astra Serif"/>
              </w:rPr>
              <w:t>2</w:t>
            </w:r>
            <w:r w:rsidR="00482848" w:rsidRPr="00DE3FF3">
              <w:rPr>
                <w:rFonts w:ascii="PT Astra Serif" w:hAnsi="PT Astra Serif"/>
              </w:rPr>
              <w:t>6</w:t>
            </w:r>
            <w:r w:rsidR="007E3976" w:rsidRPr="00DE3FF3">
              <w:rPr>
                <w:rFonts w:ascii="PT Astra Serif" w:hAnsi="PT Astra Serif"/>
              </w:rPr>
              <w:t> </w:t>
            </w:r>
            <w:r w:rsidR="00377D32" w:rsidRPr="00DE3FF3">
              <w:rPr>
                <w:rFonts w:ascii="PT Astra Serif" w:hAnsi="PT Astra Serif"/>
              </w:rPr>
              <w:t>048</w:t>
            </w:r>
            <w:r w:rsidR="007E3976" w:rsidRPr="00DE3FF3">
              <w:rPr>
                <w:rFonts w:ascii="PT Astra Serif" w:hAnsi="PT Astra Serif"/>
              </w:rPr>
              <w:t>,</w:t>
            </w:r>
            <w:r w:rsidR="00377D32" w:rsidRPr="00DE3FF3">
              <w:rPr>
                <w:rFonts w:ascii="PT Astra Serif" w:hAnsi="PT Astra Serif"/>
              </w:rPr>
              <w:t>6</w:t>
            </w:r>
          </w:p>
          <w:p w14:paraId="3F95EBD7" w14:textId="4E7BA5D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4355EF" w:rsidRPr="00DE3FF3">
              <w:rPr>
                <w:rFonts w:ascii="PT Astra Serif" w:hAnsi="PT Astra Serif"/>
              </w:rPr>
              <w:t>16 130,4</w:t>
            </w:r>
          </w:p>
          <w:p w14:paraId="7585701E" w14:textId="15907D3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4355EF" w:rsidRPr="00DE3FF3">
              <w:rPr>
                <w:rFonts w:ascii="PT Astra Serif" w:hAnsi="PT Astra Serif"/>
              </w:rPr>
              <w:t>21 755,1</w:t>
            </w:r>
          </w:p>
          <w:p w14:paraId="1B2B2703" w14:textId="7A65FE0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4355EF" w:rsidRPr="00DE3FF3">
              <w:rPr>
                <w:rFonts w:ascii="PT Astra Serif" w:hAnsi="PT Astra Serif"/>
              </w:rPr>
              <w:t>20</w:t>
            </w:r>
            <w:r w:rsidR="0026350B" w:rsidRPr="00DE3FF3">
              <w:rPr>
                <w:rFonts w:ascii="PT Astra Serif" w:hAnsi="PT Astra Serif"/>
              </w:rPr>
              <w:t> </w:t>
            </w:r>
            <w:r w:rsidR="004355EF" w:rsidRPr="00DE3FF3">
              <w:rPr>
                <w:rFonts w:ascii="PT Astra Serif" w:hAnsi="PT Astra Serif"/>
              </w:rPr>
              <w:t>127</w:t>
            </w:r>
            <w:r w:rsidR="0026350B" w:rsidRPr="00DE3FF3">
              <w:rPr>
                <w:rFonts w:ascii="PT Astra Serif" w:hAnsi="PT Astra Serif"/>
              </w:rPr>
              <w:t>,6</w:t>
            </w:r>
          </w:p>
          <w:p w14:paraId="61845828" w14:textId="4A180E4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D36EDF8" w14:textId="529986D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2F540B1A" w14:textId="3D84847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4355EF" w:rsidRPr="00DE3FF3">
              <w:rPr>
                <w:rFonts w:ascii="PT Astra Serif" w:hAnsi="PT Astra Serif"/>
              </w:rPr>
              <w:t>20 127,6</w:t>
            </w:r>
          </w:p>
          <w:p w14:paraId="463AAD47" w14:textId="1E78A41F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4230F5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4230F5" w:rsidRPr="00DE3FF3">
              <w:rPr>
                <w:rFonts w:ascii="PT Astra Serif" w:hAnsi="PT Astra Serif"/>
              </w:rPr>
              <w:t>тыс</w:t>
            </w:r>
            <w:proofErr w:type="gramStart"/>
            <w:r w:rsidR="004230F5" w:rsidRPr="00DE3FF3">
              <w:rPr>
                <w:rFonts w:ascii="PT Astra Serif" w:hAnsi="PT Astra Serif"/>
              </w:rPr>
              <w:t>.р</w:t>
            </w:r>
            <w:proofErr w:type="gramEnd"/>
            <w:r w:rsidR="004230F5" w:rsidRPr="00DE3FF3">
              <w:rPr>
                <w:rFonts w:ascii="PT Astra Serif" w:hAnsi="PT Astra Serif"/>
              </w:rPr>
              <w:t>уб</w:t>
            </w:r>
            <w:proofErr w:type="spellEnd"/>
            <w:r w:rsidR="004230F5" w:rsidRPr="00DE3FF3">
              <w:rPr>
                <w:rFonts w:ascii="PT Astra Serif" w:hAnsi="PT Astra Serif"/>
              </w:rPr>
              <w:t>)</w:t>
            </w:r>
            <w:r w:rsidRPr="00DE3FF3">
              <w:rPr>
                <w:rFonts w:ascii="PT Astra Serif" w:hAnsi="PT Astra Serif"/>
              </w:rPr>
              <w:t xml:space="preserve">: </w:t>
            </w:r>
          </w:p>
          <w:p w14:paraId="2C45AEAA" w14:textId="427A01C0" w:rsidR="00026775" w:rsidRPr="00DE3FF3" w:rsidRDefault="00FD7AD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172</w:t>
            </w:r>
            <w:r w:rsidR="000131A7" w:rsidRPr="00DE3FF3">
              <w:rPr>
                <w:rFonts w:ascii="PT Astra Serif" w:hAnsi="PT Astra Serif"/>
              </w:rPr>
              <w:t> </w:t>
            </w:r>
            <w:r w:rsidRPr="00DE3FF3">
              <w:rPr>
                <w:rFonts w:ascii="PT Astra Serif" w:hAnsi="PT Astra Serif"/>
              </w:rPr>
              <w:t>471</w:t>
            </w:r>
            <w:r w:rsidR="007E3976" w:rsidRPr="00DE3FF3">
              <w:rPr>
                <w:rFonts w:ascii="PT Astra Serif" w:hAnsi="PT Astra Serif"/>
              </w:rPr>
              <w:t>,</w:t>
            </w:r>
            <w:r w:rsidRPr="00DE3FF3">
              <w:rPr>
                <w:rFonts w:ascii="PT Astra Serif" w:hAnsi="PT Astra Serif"/>
              </w:rPr>
              <w:t>5</w:t>
            </w:r>
          </w:p>
          <w:p w14:paraId="5416458C" w14:textId="6F7D12C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576F402" w14:textId="3DE15BC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026775" w:rsidRPr="00DE3FF3">
              <w:rPr>
                <w:rFonts w:ascii="PT Astra Serif" w:hAnsi="PT Astra Serif"/>
              </w:rPr>
              <w:t>17 456,2</w:t>
            </w:r>
          </w:p>
          <w:p w14:paraId="29BEA251" w14:textId="3B967B14" w:rsidR="00436B7C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436B7C" w:rsidRPr="00DE3FF3">
              <w:rPr>
                <w:rFonts w:ascii="PT Astra Serif" w:hAnsi="PT Astra Serif"/>
              </w:rPr>
              <w:t>1</w:t>
            </w:r>
            <w:r w:rsidR="00AD1371" w:rsidRPr="00DE3FF3">
              <w:rPr>
                <w:rFonts w:ascii="PT Astra Serif" w:hAnsi="PT Astra Serif"/>
              </w:rPr>
              <w:t>8</w:t>
            </w:r>
            <w:r w:rsidR="00436B7C" w:rsidRPr="00DE3FF3">
              <w:rPr>
                <w:rFonts w:ascii="PT Astra Serif" w:hAnsi="PT Astra Serif"/>
              </w:rPr>
              <w:t> </w:t>
            </w:r>
            <w:r w:rsidR="00AD1371" w:rsidRPr="00DE3FF3">
              <w:rPr>
                <w:rFonts w:ascii="PT Astra Serif" w:hAnsi="PT Astra Serif"/>
              </w:rPr>
              <w:t>736</w:t>
            </w:r>
            <w:r w:rsidR="00436B7C" w:rsidRPr="00DE3FF3">
              <w:rPr>
                <w:rFonts w:ascii="PT Astra Serif" w:hAnsi="PT Astra Serif"/>
              </w:rPr>
              <w:t>,</w:t>
            </w:r>
            <w:r w:rsidR="00AD1371" w:rsidRPr="00DE3FF3">
              <w:rPr>
                <w:rFonts w:ascii="PT Astra Serif" w:hAnsi="PT Astra Serif"/>
              </w:rPr>
              <w:t>7</w:t>
            </w:r>
          </w:p>
          <w:p w14:paraId="7DDA0E9B" w14:textId="3EC9DBA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0131A7" w:rsidRPr="00DE3FF3">
              <w:rPr>
                <w:rFonts w:ascii="PT Astra Serif" w:hAnsi="PT Astra Serif"/>
              </w:rPr>
              <w:t>18 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253282" w:rsidRPr="00DE3FF3">
              <w:rPr>
                <w:rFonts w:ascii="PT Astra Serif" w:hAnsi="PT Astra Serif"/>
              </w:rPr>
              <w:t>27</w:t>
            </w:r>
            <w:r w:rsidR="000131A7" w:rsidRPr="00DE3FF3">
              <w:rPr>
                <w:rFonts w:ascii="PT Astra Serif" w:hAnsi="PT Astra Serif"/>
              </w:rPr>
              <w:t>,</w:t>
            </w:r>
            <w:r w:rsidR="00253282" w:rsidRPr="00DE3FF3">
              <w:rPr>
                <w:rFonts w:ascii="PT Astra Serif" w:hAnsi="PT Astra Serif"/>
              </w:rPr>
              <w:t>9</w:t>
            </w:r>
          </w:p>
          <w:p w14:paraId="29C67B5D" w14:textId="280A40A3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1</w:t>
            </w:r>
            <w:r w:rsidR="00FD7AD7" w:rsidRPr="00DE3FF3">
              <w:rPr>
                <w:rFonts w:ascii="PT Astra Serif" w:hAnsi="PT Astra Serif"/>
              </w:rPr>
              <w:t>5</w:t>
            </w:r>
            <w:r w:rsidRPr="00DE3FF3">
              <w:rPr>
                <w:rFonts w:ascii="PT Astra Serif" w:hAnsi="PT Astra Serif"/>
              </w:rPr>
              <w:t> </w:t>
            </w:r>
            <w:r w:rsidR="00FD7AD7" w:rsidRPr="00DE3FF3">
              <w:rPr>
                <w:rFonts w:ascii="PT Astra Serif" w:hAnsi="PT Astra Serif"/>
              </w:rPr>
              <w:t>285</w:t>
            </w:r>
            <w:r w:rsidRPr="00DE3FF3">
              <w:rPr>
                <w:rFonts w:ascii="PT Astra Serif" w:hAnsi="PT Astra Serif"/>
              </w:rPr>
              <w:t>,</w:t>
            </w:r>
            <w:r w:rsidR="00FD7AD7" w:rsidRPr="00DE3FF3">
              <w:rPr>
                <w:rFonts w:ascii="PT Astra Serif" w:hAnsi="PT Astra Serif"/>
              </w:rPr>
              <w:t>2</w:t>
            </w:r>
          </w:p>
          <w:p w14:paraId="3E7775DA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21 755,1</w:t>
            </w:r>
          </w:p>
          <w:p w14:paraId="07F10896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20 127,6</w:t>
            </w:r>
          </w:p>
          <w:p w14:paraId="44E3148B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20 127,6</w:t>
            </w:r>
          </w:p>
          <w:p w14:paraId="5697FF39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20 127,6</w:t>
            </w:r>
          </w:p>
          <w:p w14:paraId="202708AC" w14:textId="77777777" w:rsidR="004355EF" w:rsidRPr="00DE3FF3" w:rsidRDefault="004355EF" w:rsidP="004355E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20 127,6</w:t>
            </w:r>
          </w:p>
          <w:p w14:paraId="4E40508A" w14:textId="4A9867E3" w:rsidR="00085369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средства бюджета Тульской области </w:t>
            </w:r>
            <w:r w:rsidR="00567071" w:rsidRPr="00DE3FF3">
              <w:rPr>
                <w:rFonts w:ascii="PT Astra Serif" w:hAnsi="PT Astra Serif"/>
              </w:rPr>
              <w:t>(</w:t>
            </w:r>
            <w:proofErr w:type="spellStart"/>
            <w:r w:rsidR="00085369" w:rsidRPr="00DE3FF3">
              <w:rPr>
                <w:rFonts w:ascii="PT Astra Serif" w:hAnsi="PT Astra Serif"/>
              </w:rPr>
              <w:t>тыс</w:t>
            </w:r>
            <w:proofErr w:type="gramStart"/>
            <w:r w:rsidR="00085369" w:rsidRPr="00DE3FF3">
              <w:rPr>
                <w:rFonts w:ascii="PT Astra Serif" w:hAnsi="PT Astra Serif"/>
              </w:rPr>
              <w:t>.р</w:t>
            </w:r>
            <w:proofErr w:type="gramEnd"/>
            <w:r w:rsidR="00085369" w:rsidRPr="00DE3FF3">
              <w:rPr>
                <w:rFonts w:ascii="PT Astra Serif" w:hAnsi="PT Astra Serif"/>
              </w:rPr>
              <w:t>уб</w:t>
            </w:r>
            <w:proofErr w:type="spellEnd"/>
            <w:r w:rsidR="00085369" w:rsidRPr="00DE3FF3">
              <w:rPr>
                <w:rFonts w:ascii="PT Astra Serif" w:hAnsi="PT Astra Serif"/>
              </w:rPr>
              <w:t xml:space="preserve">.): </w:t>
            </w:r>
            <w:r w:rsidR="00E03D20" w:rsidRPr="00DE3FF3">
              <w:rPr>
                <w:rFonts w:ascii="PT Astra Serif" w:hAnsi="PT Astra Serif"/>
              </w:rPr>
              <w:t>1</w:t>
            </w:r>
            <w:r w:rsidR="008A2B28" w:rsidRPr="00DE3FF3">
              <w:rPr>
                <w:rFonts w:ascii="PT Astra Serif" w:hAnsi="PT Astra Serif"/>
              </w:rPr>
              <w:t>1</w:t>
            </w:r>
            <w:r w:rsidR="00EF2760" w:rsidRPr="00DE3FF3">
              <w:rPr>
                <w:rFonts w:ascii="PT Astra Serif" w:hAnsi="PT Astra Serif"/>
              </w:rPr>
              <w:t> </w:t>
            </w:r>
            <w:r w:rsidR="008A2B28" w:rsidRPr="00DE3FF3">
              <w:rPr>
                <w:rFonts w:ascii="PT Astra Serif" w:hAnsi="PT Astra Serif"/>
              </w:rPr>
              <w:t>561</w:t>
            </w:r>
            <w:r w:rsidR="00EF2760" w:rsidRPr="00DE3FF3">
              <w:rPr>
                <w:rFonts w:ascii="PT Astra Serif" w:hAnsi="PT Astra Serif"/>
              </w:rPr>
              <w:t>,</w:t>
            </w:r>
            <w:r w:rsidR="008A2B28" w:rsidRPr="00DE3FF3">
              <w:rPr>
                <w:rFonts w:ascii="PT Astra Serif" w:hAnsi="PT Astra Serif"/>
              </w:rPr>
              <w:t>7</w:t>
            </w:r>
          </w:p>
          <w:p w14:paraId="5F4E6DC1" w14:textId="0C204D4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  <w:r w:rsidR="00085369" w:rsidRPr="00DE3FF3">
              <w:rPr>
                <w:rFonts w:ascii="PT Astra Serif" w:hAnsi="PT Astra Serif"/>
              </w:rPr>
              <w:t xml:space="preserve"> </w:t>
            </w:r>
          </w:p>
          <w:p w14:paraId="5ED57581" w14:textId="1D1F4942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DE5538" w:rsidRPr="00DE3FF3">
              <w:rPr>
                <w:rFonts w:ascii="PT Astra Serif" w:hAnsi="PT Astra Serif"/>
              </w:rPr>
              <w:t>2</w:t>
            </w:r>
            <w:r w:rsidR="004A07D4" w:rsidRPr="00DE3FF3">
              <w:rPr>
                <w:rFonts w:ascii="PT Astra Serif" w:hAnsi="PT Astra Serif"/>
              </w:rPr>
              <w:t> </w:t>
            </w:r>
            <w:r w:rsidR="00DE5538" w:rsidRPr="00DE3FF3">
              <w:rPr>
                <w:rFonts w:ascii="PT Astra Serif" w:hAnsi="PT Astra Serif"/>
              </w:rPr>
              <w:t>713</w:t>
            </w:r>
            <w:r w:rsidR="004A07D4" w:rsidRPr="00DE3FF3">
              <w:rPr>
                <w:rFonts w:ascii="PT Astra Serif" w:hAnsi="PT Astra Serif"/>
              </w:rPr>
              <w:t>,</w:t>
            </w:r>
            <w:r w:rsidR="00DE5538" w:rsidRPr="00DE3FF3">
              <w:rPr>
                <w:rFonts w:ascii="PT Astra Serif" w:hAnsi="PT Astra Serif"/>
              </w:rPr>
              <w:t>8</w:t>
            </w:r>
          </w:p>
          <w:p w14:paraId="3E09C163" w14:textId="6A1EFAFF" w:rsidR="00B46727" w:rsidRPr="00DE3FF3" w:rsidRDefault="00DE553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085369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085369" w:rsidRPr="00DE3FF3">
              <w:rPr>
                <w:rFonts w:ascii="PT Astra Serif" w:hAnsi="PT Astra Serif"/>
              </w:rPr>
              <w:t>,0</w:t>
            </w:r>
          </w:p>
          <w:p w14:paraId="174CBF8B" w14:textId="01995091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F38CC" w:rsidRPr="00DE3FF3">
              <w:rPr>
                <w:rFonts w:ascii="PT Astra Serif" w:hAnsi="PT Astra Serif"/>
              </w:rPr>
              <w:t>7</w:t>
            </w:r>
            <w:r w:rsidR="008158B3" w:rsidRPr="00DE3FF3">
              <w:rPr>
                <w:rFonts w:ascii="PT Astra Serif" w:hAnsi="PT Astra Serif"/>
              </w:rPr>
              <w:t>320,7</w:t>
            </w:r>
          </w:p>
          <w:p w14:paraId="765D0365" w14:textId="3EDDB3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FD7AD7" w:rsidRPr="00DE3FF3">
              <w:rPr>
                <w:rFonts w:ascii="PT Astra Serif" w:hAnsi="PT Astra Serif"/>
              </w:rPr>
              <w:t>845,2</w:t>
            </w:r>
          </w:p>
          <w:p w14:paraId="695839F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78B4B7B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2027 – 0,0</w:t>
            </w:r>
          </w:p>
          <w:p w14:paraId="47F97C9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92C956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E6D4CC4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226D0B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621202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FDBF3DA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2426D1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02EDE4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21121B9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4EBA3D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9D0ED2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3F26DF3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14EFA7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45AB5963" w14:textId="77777777" w:rsidR="00B46727" w:rsidRPr="00DE3FF3" w:rsidRDefault="00B46727" w:rsidP="00B46727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990FEF5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</w:p>
    <w:p w14:paraId="2A91EE99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4B6157" w:rsidRPr="00DE3FF3" w14:paraId="17B00712" w14:textId="77777777" w:rsidTr="00C17672">
        <w:trPr>
          <w:trHeight w:val="477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2525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D3CE" w14:textId="77CF59F5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структурного элемента программы/</w:t>
            </w:r>
          </w:p>
          <w:p w14:paraId="64667E1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4D16" w14:textId="7B967548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9A342F" w14:textId="45C4D29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Еди-ница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изме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0DE31" w14:textId="2ACFBD0E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целе-вого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E5F3" w14:textId="21ED35C9" w:rsidR="00C17672" w:rsidRPr="00DE3FF3" w:rsidRDefault="00C17672" w:rsidP="00C17672">
            <w:pPr>
              <w:ind w:left="-108" w:right="-108"/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</w:t>
            </w:r>
            <w:proofErr w:type="spellStart"/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значе-ние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пока-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878C" w14:textId="27449241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EF1C2" w14:textId="24352E79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Ответствен-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ный</w:t>
            </w:r>
            <w:proofErr w:type="spellEnd"/>
            <w:proofErr w:type="gramEnd"/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6888" w14:textId="77777777" w:rsidR="00C17672" w:rsidRPr="00DE3FF3" w:rsidRDefault="00C17672" w:rsidP="00C17672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4B6157" w:rsidRPr="00DE3FF3" w14:paraId="5C99807D" w14:textId="77777777" w:rsidTr="00FE2974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F2F6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B4C4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7E2D" w14:textId="2C38014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35F4" w14:textId="2D154BFB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9A0F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0D6C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3D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D5E6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A1C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B14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5B72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1290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FD23E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4347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E1D1" w14:textId="77777777" w:rsidR="00C17672" w:rsidRPr="00DE3FF3" w:rsidRDefault="00C17672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5D5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C6B3" w14:textId="77777777" w:rsidR="00C17672" w:rsidRPr="00DE3FF3" w:rsidRDefault="00C17672" w:rsidP="00FE2974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4B6157" w:rsidRPr="00DE3FF3" w14:paraId="6C036BE1" w14:textId="77777777" w:rsidTr="00FE2974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5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71A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A9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E0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5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18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E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61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59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780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7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1F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EDC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E82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92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AA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44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4B6157" w:rsidRPr="00DE3FF3" w14:paraId="5553DF5D" w14:textId="77777777" w:rsidTr="00FE2974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82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1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Цель: 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4B6157" w:rsidRPr="00DE3FF3" w14:paraId="5F58DD7F" w14:textId="77777777" w:rsidTr="00FE297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C7D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F01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08C6502C" w14:textId="77777777" w:rsidTr="00FE2974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D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5B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07CA2B3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Повышение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D9D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855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524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D7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584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7028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D2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53F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A84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80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33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85A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43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3F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4FB1693E" w14:textId="77777777" w:rsidTr="00FE2974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50B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820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542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67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264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9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80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580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53C4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A91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1B8C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5E1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66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0EC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1DD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5B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4B6157" w:rsidRPr="00DE3FF3" w14:paraId="52E376EC" w14:textId="77777777" w:rsidTr="00FE2974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4A9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44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3328" w14:textId="77777777" w:rsidR="00B46727" w:rsidRPr="00DE3FF3" w:rsidRDefault="00B46727" w:rsidP="000606F3">
            <w:pPr>
              <w:ind w:left="-17" w:right="-108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DE3FF3">
              <w:rPr>
                <w:rFonts w:ascii="PT Astra Serif" w:hAnsi="PT Astra Serif"/>
                <w:spacing w:val="-10"/>
                <w:sz w:val="18"/>
                <w:szCs w:val="18"/>
              </w:rPr>
              <w:t>путем восстановления</w:t>
            </w:r>
            <w:r w:rsidRPr="00DE3FF3">
              <w:rPr>
                <w:rFonts w:ascii="PT Astra Serif" w:hAnsi="PT Astra Serif"/>
                <w:sz w:val="18"/>
                <w:szCs w:val="18"/>
              </w:rPr>
              <w:t xml:space="preserve">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48D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581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106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03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D2A3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859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F9A0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FF5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B60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E2F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EEF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DC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27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1A2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72DE011C" w14:textId="77777777" w:rsidTr="00FE2974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1D3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ACE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3524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74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E05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8AA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9033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D9F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D3D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755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66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511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98C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02E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8D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C6A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0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2E05FA1" w14:textId="77777777" w:rsidTr="00FE2974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8B0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F1F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E176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469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80E0" w14:textId="316383F0" w:rsidR="00B46727" w:rsidRPr="00DE3FF3" w:rsidRDefault="001E2C0E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FA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6C29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22E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E8C7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EE8C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4DB5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F18D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BD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D0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3F3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BEA6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3D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41FCE64" w14:textId="77777777" w:rsidTr="00C91108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D7E6" w14:textId="612D7850" w:rsidR="00472464" w:rsidRPr="00DE3FF3" w:rsidRDefault="00472464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1.1.2.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59B2" w14:textId="77777777" w:rsidR="00472464" w:rsidRPr="00DE3FF3" w:rsidRDefault="00472464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2</w:t>
            </w:r>
          </w:p>
          <w:p w14:paraId="1E994489" w14:textId="2197D541" w:rsidR="00472464" w:rsidRPr="00DE3FF3" w:rsidRDefault="001E2C0E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>еализ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ация</w:t>
            </w:r>
            <w:r w:rsidR="00472464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регионального проекта</w:t>
            </w:r>
            <w:r w:rsidR="007727A8"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 </w:t>
            </w:r>
            <w:r w:rsidR="00A12D79" w:rsidRPr="00DE3FF3">
              <w:rPr>
                <w:rFonts w:ascii="PT Astra Serif" w:hAnsi="PT Astra Serif"/>
                <w:b/>
                <w:sz w:val="18"/>
                <w:szCs w:val="18"/>
              </w:rPr>
              <w:t>«Народный бюджет»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F529" w14:textId="4793FE59" w:rsidR="00472464" w:rsidRPr="00DE3FF3" w:rsidRDefault="00472464" w:rsidP="00746AAF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t>Количество объектов,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реализованных в рамках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регионального проекта</w:t>
            </w:r>
            <w:r w:rsidR="00746AAF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«Народный бюджет»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B57" w14:textId="7D2442C9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единица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95C8" w14:textId="51C95C0A" w:rsidR="00472464" w:rsidRPr="00DE3FF3" w:rsidRDefault="001E2C0E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BFB8" w14:textId="732304EA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8DA2D" w14:textId="2180746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AC24" w14:textId="57FF5755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6B8F9" w14:textId="79C63AA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2DE68" w14:textId="44C44220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B0D3B" w14:textId="3829A76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754EA" w14:textId="31081C32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95F5" w14:textId="1F2E74B8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C911" w14:textId="5440866B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51F" w14:textId="4A718CF7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C185" w14:textId="628D2AD0" w:rsidR="00472464" w:rsidRPr="00DE3FF3" w:rsidRDefault="00472464" w:rsidP="00472464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 xml:space="preserve">Комитет по образованию </w:t>
            </w:r>
            <w:r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DD83" w14:textId="1CDEDB3E" w:rsidR="00472464" w:rsidRPr="00DE3FF3" w:rsidRDefault="00472464" w:rsidP="00C911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</w:t>
            </w:r>
          </w:p>
        </w:tc>
      </w:tr>
      <w:tr w:rsidR="004B6157" w:rsidRPr="00DE3FF3" w14:paraId="23EDA8A6" w14:textId="77777777" w:rsidTr="00A30335">
        <w:trPr>
          <w:trHeight w:val="69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DB2" w14:textId="747C5749" w:rsidR="001E2C0E" w:rsidRPr="00DE3FF3" w:rsidRDefault="001E2C0E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1.1.3.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EB2A" w14:textId="77777777" w:rsidR="001E2C0E" w:rsidRPr="00DE3FF3" w:rsidRDefault="001E2C0E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b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  <w:u w:val="single"/>
              </w:rPr>
              <w:t>Задача 3</w:t>
            </w:r>
          </w:p>
          <w:p w14:paraId="0DEBA7F0" w14:textId="63D22D7A" w:rsidR="001E2C0E" w:rsidRPr="00DE3FF3" w:rsidRDefault="00392903" w:rsidP="007727A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Реализация мероприятий по укреплению материально-технической базы муниципальных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образовательных организаций (за исключением капитальных вложений)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699" w14:textId="7D18A978" w:rsidR="001E2C0E" w:rsidRPr="00DE3FF3" w:rsidRDefault="001E2C0E" w:rsidP="00F8528D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Доля обучающихся муниципальных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lastRenderedPageBreak/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образования, которым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предоставлена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возможность обучаться в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соответствии с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современными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требованиями, в общей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численности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обучающихся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организаций,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осуществляющих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образовательную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деятельность по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образовательным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программам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дошкольного, общего и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дополнительного</w:t>
            </w:r>
            <w:r w:rsidR="007727A8" w:rsidRPr="00DE3FF3">
              <w:rPr>
                <w:rFonts w:ascii="PT Astra Serif" w:hAnsi="PT Astra Serif" w:cs="PT Astra Serif"/>
                <w:sz w:val="18"/>
                <w:szCs w:val="18"/>
              </w:rPr>
              <w:t xml:space="preserve"> </w:t>
            </w:r>
            <w:r w:rsidRPr="00DE3FF3">
              <w:rPr>
                <w:rFonts w:ascii="PT Astra Serif" w:hAnsi="PT Astra Serif" w:cs="PT Astra Serif"/>
                <w:sz w:val="18"/>
                <w:szCs w:val="18"/>
              </w:rPr>
              <w:t>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F34" w14:textId="5EA06FF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CCA4" w14:textId="02255C9D" w:rsidR="001E2C0E" w:rsidRPr="00DE3FF3" w:rsidRDefault="002D1E81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85BE" w14:textId="4BF4A1A3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5C5E1" w14:textId="02E9BF90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52C51" w14:textId="5C66A684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208A1" w14:textId="690F006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BCDC" w14:textId="7F904AB5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742DA" w14:textId="5D8EFE4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73A5" w14:textId="51BE0C29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6199" w14:textId="02E57257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1090" w14:textId="3760273B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1FF5" w14:textId="7ECDE20A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C3F5" w14:textId="3B65A826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Комитет по образованию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728F" w14:textId="45F07FDD" w:rsidR="001E2C0E" w:rsidRPr="00DE3FF3" w:rsidRDefault="001E2C0E" w:rsidP="001E2C0E">
            <w:pPr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</w:p>
        </w:tc>
      </w:tr>
      <w:tr w:rsidR="004B6157" w:rsidRPr="00DE3FF3" w14:paraId="03548225" w14:textId="77777777" w:rsidTr="00FE2974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EC0" w14:textId="1919CB4A" w:rsidR="00B46727" w:rsidRPr="00DE3FF3" w:rsidRDefault="0043329B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7A32" w14:textId="4A05EF30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</w:t>
            </w:r>
            <w:r w:rsidR="0043329B"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ача 4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1E49FF7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B5E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18"/>
                <w:szCs w:val="18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18"/>
                <w:szCs w:val="18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5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5A7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C5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0E7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0DDA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3EAC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33E2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E77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616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80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F98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E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A2A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1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4B6157" w:rsidRPr="00DE3FF3" w14:paraId="4A6664DB" w14:textId="77777777" w:rsidTr="00FE2974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752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8E78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  «Противодействие злоупотреблению наркотиками и их незаконному обороту»</w:t>
            </w:r>
          </w:p>
        </w:tc>
      </w:tr>
      <w:tr w:rsidR="004B6157" w:rsidRPr="00DE3FF3" w14:paraId="29E6A7EC" w14:textId="77777777" w:rsidTr="00FE2974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FE5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7F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199A977E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85C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13C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A5B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7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D25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1E26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76AD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FF9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FCA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605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D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6A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294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E90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8A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4B6157" w:rsidRPr="00DE3FF3" w14:paraId="7354C74E" w14:textId="77777777" w:rsidTr="00FE2974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4C48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446EF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1B2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DF2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12B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DD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5A6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161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F65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FA28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BDC7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2BA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999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E8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FA5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46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8FF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4B6157" w:rsidRPr="00DE3FF3" w14:paraId="74EE3DB8" w14:textId="77777777" w:rsidTr="00FE2974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F8D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3389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A08" w14:textId="60517310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ежегодных публикаций профилактических 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17E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374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9A7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6F61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AD4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2822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80F8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5D1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649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E7C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8F3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CC8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61EC" w14:textId="77777777" w:rsidR="00A95397" w:rsidRPr="00DE3FF3" w:rsidRDefault="00A95397" w:rsidP="00FE2974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  <w:p w14:paraId="09607DA8" w14:textId="4B5B8042" w:rsidR="00B46727" w:rsidRPr="00DE3FF3" w:rsidRDefault="002612C2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а</w:t>
            </w:r>
            <w:r w:rsidR="0030589E" w:rsidRPr="00DE3FF3">
              <w:rPr>
                <w:rFonts w:ascii="PT Astra Serif" w:hAnsi="PT Astra Serif"/>
                <w:sz w:val="16"/>
                <w:szCs w:val="16"/>
              </w:rPr>
              <w:t>(</w:t>
            </w:r>
            <w:proofErr w:type="gramEnd"/>
            <w:r w:rsidR="0030589E" w:rsidRPr="00DE3FF3">
              <w:rPr>
                <w:rFonts w:ascii="PT Astra Serif" w:hAnsi="PT Astra Serif"/>
                <w:sz w:val="16"/>
                <w:szCs w:val="16"/>
              </w:rPr>
              <w:t>в рамках обеспечения деятельности антинаркотической комиссии МО Щекинский район)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553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4B6157" w:rsidRPr="00DE3FF3" w14:paraId="12FABD58" w14:textId="77777777" w:rsidTr="00FE2974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C4E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1AD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10FC90E4" w14:textId="77777777" w:rsidTr="00FE2974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8986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A821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62F4DAA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D1EB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661" w14:textId="3402B66E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8131" w14:textId="3EF40F7B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19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88C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C460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671C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88C6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325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76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51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8E06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55B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5001" w14:textId="67B2D7FD" w:rsidR="00B46727" w:rsidRPr="00DE3FF3" w:rsidRDefault="00C7779B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Комитет по благоустройству и дорожно-транспортному хозяйству </w:t>
            </w:r>
            <w:r w:rsidR="00B24408" w:rsidRPr="00DE3FF3">
              <w:rPr>
                <w:rFonts w:ascii="PT Astra Serif" w:hAnsi="PT Astra Serif"/>
                <w:sz w:val="18"/>
                <w:szCs w:val="18"/>
              </w:rPr>
              <w:t>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203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4B6157" w:rsidRPr="00DE3FF3" w14:paraId="7A3749EE" w14:textId="77777777" w:rsidTr="00C17672">
        <w:trPr>
          <w:trHeight w:val="227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2E4E" w14:textId="77777777" w:rsidR="00B46727" w:rsidRPr="00DE3FF3" w:rsidRDefault="00B46727" w:rsidP="00FE2974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3802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7E1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131F" w14:textId="6E5FD9D4" w:rsidR="00B46727" w:rsidRPr="00DE3FF3" w:rsidRDefault="00C50998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7E62" w14:textId="324724E9" w:rsidR="00B46727" w:rsidRPr="00DE3FF3" w:rsidRDefault="00C50998" w:rsidP="00C509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B3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3ED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174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FEF9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74F0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0350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9A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73B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7FA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F3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A147" w14:textId="14A0E44C" w:rsidR="00B46727" w:rsidRPr="00DE3FF3" w:rsidRDefault="00CC4633" w:rsidP="00B24408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0D8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  <w:tr w:rsidR="004B6157" w:rsidRPr="00DE3FF3" w14:paraId="6B71FBD0" w14:textId="77777777" w:rsidTr="00FE2974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2C84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A3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</w:tr>
      <w:tr w:rsidR="004B6157" w:rsidRPr="00DE3FF3" w14:paraId="30F7CA7D" w14:textId="77777777" w:rsidTr="00FE2974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3B4C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994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DDDAA8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F62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3DF0" w14:textId="12091A9F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8FF1F" w14:textId="024EFB44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276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527E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9E39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D546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C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B7DA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9F1E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37F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293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CE0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8AE3" w14:textId="20A75136" w:rsidR="00B46727" w:rsidRPr="00DE3FF3" w:rsidRDefault="00CC4633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E8D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46727" w:rsidRPr="00DE3FF3" w14:paraId="61CBA7E3" w14:textId="77777777" w:rsidTr="00FE2974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E857" w14:textId="77777777" w:rsidR="00B46727" w:rsidRPr="00DE3FF3" w:rsidRDefault="00B46727" w:rsidP="00FE2974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DE1" w14:textId="42C9FBFE" w:rsidR="00B46727" w:rsidRPr="00DE3FF3" w:rsidRDefault="00B46727" w:rsidP="003E3B21">
            <w:pPr>
              <w:ind w:left="-17" w:right="-107" w:firstLine="17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2. Количество обслуживаемых установленных камер видеонаблюдения, систем </w:t>
            </w:r>
            <w:r w:rsidR="003E3B21" w:rsidRPr="00DE3FF3">
              <w:rPr>
                <w:rFonts w:ascii="PT Astra Serif" w:hAnsi="PT Astra Serif"/>
                <w:sz w:val="18"/>
                <w:szCs w:val="18"/>
              </w:rPr>
              <w:t>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B77F" w14:textId="696495A5" w:rsidR="00B46727" w:rsidRPr="00DE3FF3" w:rsidRDefault="004F07E3" w:rsidP="004F07E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 xml:space="preserve">Единицы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7F85" w14:textId="52CDDAC5" w:rsidR="00B46727" w:rsidRPr="00DE3FF3" w:rsidRDefault="004F07E3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D8E0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4CEC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CC9F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CA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1C5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43D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5977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FE7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1E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0349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09D" w14:textId="0D1EBE4A" w:rsidR="00B46727" w:rsidRPr="00DE3FF3" w:rsidRDefault="006E1235" w:rsidP="00FE2974">
            <w:pPr>
              <w:jc w:val="both"/>
              <w:rPr>
                <w:rFonts w:ascii="PT Astra Serif" w:hAnsi="PT Astra Serif"/>
                <w:sz w:val="18"/>
                <w:szCs w:val="18"/>
                <w:highlight w:val="yellow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309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2BF05BE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F025741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7DA24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6A9568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968CCD7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87012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A437BED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9F5EF4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AE8D812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EBCAA8F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14:paraId="16E7F111" w14:textId="77777777" w:rsidR="00B46727" w:rsidRPr="00DE3FF3" w:rsidRDefault="00B46727" w:rsidP="00B46727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14649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1"/>
        <w:gridCol w:w="5114"/>
        <w:gridCol w:w="5114"/>
      </w:tblGrid>
      <w:tr w:rsidR="004B6157" w:rsidRPr="00DE3FF3" w14:paraId="329EF2D8" w14:textId="77777777" w:rsidTr="000606F3">
        <w:trPr>
          <w:trHeight w:val="876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5B17C6BB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2FDE8F" w14:textId="77777777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9D9A2" w14:textId="59F3D492" w:rsidR="00B46727" w:rsidRPr="00DE3FF3" w:rsidRDefault="00B46727" w:rsidP="003E3B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Связь с показателями</w:t>
            </w:r>
          </w:p>
        </w:tc>
      </w:tr>
      <w:tr w:rsidR="004B6157" w:rsidRPr="00DE3FF3" w14:paraId="13B5232F" w14:textId="77777777" w:rsidTr="000606F3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16D71DE4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55A26A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52C9685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</w:t>
            </w:r>
          </w:p>
        </w:tc>
      </w:tr>
      <w:tr w:rsidR="004B6157" w:rsidRPr="00DE3FF3" w14:paraId="30D950AA" w14:textId="77777777" w:rsidTr="000606F3">
        <w:trPr>
          <w:trHeight w:val="70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713776D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1. Комплекс процессных мероприятий «Профилактика правонарушений, терроризма и экстремизма»</w:t>
            </w:r>
          </w:p>
        </w:tc>
      </w:tr>
      <w:tr w:rsidR="004B6157" w:rsidRPr="00DE3FF3" w14:paraId="1985DD34" w14:textId="77777777" w:rsidTr="00D522F7">
        <w:trPr>
          <w:trHeight w:val="677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1BF848D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F0F846D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580A0A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46EF09D2" w14:textId="77777777" w:rsidTr="000606F3">
        <w:trPr>
          <w:trHeight w:val="3014"/>
        </w:trPr>
        <w:tc>
          <w:tcPr>
            <w:tcW w:w="0" w:type="auto"/>
            <w:shd w:val="clear" w:color="auto" w:fill="auto"/>
          </w:tcPr>
          <w:p w14:paraId="3F83D6E0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</w:t>
            </w:r>
            <w:r w:rsidRPr="00DE3FF3">
              <w:rPr>
                <w:rFonts w:ascii="PT Astra Serif" w:hAnsi="PT Astra Serif"/>
                <w:u w:val="single"/>
              </w:rPr>
              <w:t xml:space="preserve"> </w:t>
            </w:r>
          </w:p>
          <w:p w14:paraId="3FD7380D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3E8E1B0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6CB06A68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</w:tc>
      </w:tr>
      <w:tr w:rsidR="004B6157" w:rsidRPr="00DE3FF3" w14:paraId="015F6299" w14:textId="77777777" w:rsidTr="000606F3">
        <w:trPr>
          <w:trHeight w:val="2534"/>
        </w:trPr>
        <w:tc>
          <w:tcPr>
            <w:tcW w:w="0" w:type="auto"/>
            <w:shd w:val="clear" w:color="auto" w:fill="auto"/>
          </w:tcPr>
          <w:p w14:paraId="5B58A8CF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</w:t>
            </w:r>
          </w:p>
          <w:p w14:paraId="73510023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057F30FC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7B86E72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4B6157" w:rsidRPr="00DE3FF3" w14:paraId="47212C25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37E6955C" w14:textId="1B2EC0A4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lastRenderedPageBreak/>
              <w:t>Задача 3</w:t>
            </w:r>
          </w:p>
          <w:p w14:paraId="5A771A40" w14:textId="5B722DF6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Реализация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636F573" w14:textId="3B3C83FA" w:rsidR="00B25290" w:rsidRPr="00DE3FF3" w:rsidRDefault="00AC3851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объектов, реализованных в рамках регионального проекта «Народный бюджет»</w:t>
            </w:r>
          </w:p>
        </w:tc>
        <w:tc>
          <w:tcPr>
            <w:tcW w:w="0" w:type="auto"/>
            <w:shd w:val="clear" w:color="auto" w:fill="auto"/>
          </w:tcPr>
          <w:p w14:paraId="2572FB58" w14:textId="5F2907FB" w:rsidR="00B25290" w:rsidRPr="00DE3FF3" w:rsidRDefault="00AC3851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объектов, реализованных в рамках </w:t>
            </w:r>
            <w:proofErr w:type="gramStart"/>
            <w:r w:rsidRPr="00DE3FF3">
              <w:rPr>
                <w:rFonts w:ascii="PT Astra Serif" w:hAnsi="PT Astra Serif"/>
              </w:rPr>
              <w:t>регионального</w:t>
            </w:r>
            <w:proofErr w:type="gramEnd"/>
          </w:p>
        </w:tc>
      </w:tr>
      <w:tr w:rsidR="004B6157" w:rsidRPr="00DE3FF3" w14:paraId="48DD9F0B" w14:textId="77777777" w:rsidTr="00B25290">
        <w:trPr>
          <w:trHeight w:val="1066"/>
        </w:trPr>
        <w:tc>
          <w:tcPr>
            <w:tcW w:w="0" w:type="auto"/>
            <w:shd w:val="clear" w:color="auto" w:fill="auto"/>
          </w:tcPr>
          <w:p w14:paraId="6BA11224" w14:textId="1E836CA0" w:rsidR="00B25290" w:rsidRPr="00DE3FF3" w:rsidRDefault="00B25290" w:rsidP="00B25290">
            <w:pPr>
              <w:jc w:val="both"/>
              <w:rPr>
                <w:rFonts w:ascii="PT Astra Serif" w:hAnsi="PT Astra Serif"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4</w:t>
            </w:r>
          </w:p>
          <w:p w14:paraId="57418889" w14:textId="127BEEFB" w:rsidR="00B25290" w:rsidRPr="00DE3FF3" w:rsidRDefault="00B25290" w:rsidP="00FE2974">
            <w:pPr>
              <w:jc w:val="both"/>
              <w:rPr>
                <w:rFonts w:ascii="PT Astra Serif" w:hAnsi="PT Astra Serif"/>
                <w:bCs/>
                <w:u w:val="single"/>
              </w:rPr>
            </w:pPr>
            <w:r w:rsidRPr="00DE3FF3">
              <w:rPr>
                <w:rFonts w:ascii="PT Astra Serif" w:hAnsi="PT Astra Serif"/>
              </w:rPr>
              <w:t>Реализация мероприятий по укреплению материально-технической базы муниципальных образовательных организаций (за исключением капитальных вложений)</w:t>
            </w:r>
          </w:p>
        </w:tc>
        <w:tc>
          <w:tcPr>
            <w:tcW w:w="0" w:type="auto"/>
            <w:shd w:val="clear" w:color="auto" w:fill="auto"/>
          </w:tcPr>
          <w:p w14:paraId="081FE1D0" w14:textId="48FBEDE0" w:rsidR="00B25290" w:rsidRPr="00DE3FF3" w:rsidRDefault="00F8528D" w:rsidP="00F8528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</w:t>
            </w:r>
            <w:r w:rsidRPr="00DE3FF3">
              <w:rPr>
                <w:rFonts w:ascii="PT Astra Serif" w:hAnsi="PT Astra Serif" w:cs="PT Astra Serif"/>
              </w:rPr>
              <w:t xml:space="preserve">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0" w:type="auto"/>
            <w:shd w:val="clear" w:color="auto" w:fill="auto"/>
          </w:tcPr>
          <w:p w14:paraId="4A26AD92" w14:textId="03E180D9" w:rsidR="00B25290" w:rsidRPr="00DE3FF3" w:rsidRDefault="00F8528D" w:rsidP="00F852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4B6157" w:rsidRPr="00DE3FF3" w14:paraId="69808F95" w14:textId="77777777" w:rsidTr="00D522F7">
        <w:trPr>
          <w:trHeight w:val="106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4356325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CD70F1F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416C0ECC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0AF4C517" w14:textId="77777777" w:rsidTr="000606F3">
        <w:trPr>
          <w:trHeight w:val="1262"/>
        </w:trPr>
        <w:tc>
          <w:tcPr>
            <w:tcW w:w="0" w:type="auto"/>
            <w:shd w:val="clear" w:color="auto" w:fill="auto"/>
          </w:tcPr>
          <w:p w14:paraId="0411416A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 xml:space="preserve">Задача 2 </w:t>
            </w:r>
          </w:p>
          <w:p w14:paraId="250743C5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22BFA240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2CC0483E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67A047F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2207E575" w14:textId="77777777" w:rsidTr="000606F3">
        <w:trPr>
          <w:trHeight w:val="612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B39C358" w14:textId="77777777" w:rsidR="00B46727" w:rsidRPr="00DE3FF3" w:rsidRDefault="00B46727" w:rsidP="003E3B21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2. 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4B6157" w:rsidRPr="00DE3FF3" w14:paraId="1BD699C7" w14:textId="77777777" w:rsidTr="00D522F7">
        <w:trPr>
          <w:trHeight w:val="862"/>
        </w:trPr>
        <w:tc>
          <w:tcPr>
            <w:tcW w:w="0" w:type="auto"/>
            <w:gridSpan w:val="3"/>
            <w:shd w:val="clear" w:color="auto" w:fill="auto"/>
          </w:tcPr>
          <w:p w14:paraId="23FA6EE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597E677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61552E1B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58FA46E0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12D6243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3C37F8F2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4A5620C6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53422FF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наркомании.</w:t>
            </w:r>
          </w:p>
          <w:p w14:paraId="1C2F6D07" w14:textId="77777777" w:rsidR="00B46727" w:rsidRPr="00DE3FF3" w:rsidRDefault="00B46727" w:rsidP="000456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62765798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10B48F1" w14:textId="77777777" w:rsidR="00B46727" w:rsidRPr="00DE3FF3" w:rsidRDefault="00B46727" w:rsidP="00045633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4B6157" w:rsidRPr="00DE3FF3" w14:paraId="1E5C55F1" w14:textId="77777777" w:rsidTr="000606F3">
        <w:trPr>
          <w:trHeight w:val="279"/>
        </w:trPr>
        <w:tc>
          <w:tcPr>
            <w:tcW w:w="0" w:type="auto"/>
            <w:shd w:val="clear" w:color="auto" w:fill="auto"/>
          </w:tcPr>
          <w:p w14:paraId="64DAD868" w14:textId="77777777" w:rsidR="00470836" w:rsidRPr="00DE3FF3" w:rsidRDefault="00470836" w:rsidP="00A30335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2.</w:t>
            </w:r>
          </w:p>
          <w:p w14:paraId="2C4A5251" w14:textId="3AAD0B96" w:rsidR="00470836" w:rsidRPr="00DE3FF3" w:rsidRDefault="00470836" w:rsidP="00FE297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Cs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3A44AB64" w14:textId="7E06E4CB" w:rsidR="00470836" w:rsidRPr="00DE3FF3" w:rsidRDefault="00470836" w:rsidP="009712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публикаций профилактических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776FFD7B" w14:textId="3D3E573C" w:rsidR="00470836" w:rsidRPr="00DE3FF3" w:rsidRDefault="00470836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опубликованных за год статей, информационных сообщений.</w:t>
            </w:r>
          </w:p>
        </w:tc>
      </w:tr>
      <w:tr w:rsidR="004B6157" w:rsidRPr="00DE3FF3" w14:paraId="115D2735" w14:textId="77777777" w:rsidTr="00D522F7">
        <w:trPr>
          <w:trHeight w:val="891"/>
        </w:trPr>
        <w:tc>
          <w:tcPr>
            <w:tcW w:w="0" w:type="auto"/>
            <w:gridSpan w:val="3"/>
            <w:shd w:val="clear" w:color="auto" w:fill="auto"/>
          </w:tcPr>
          <w:p w14:paraId="147DED0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3DF9C283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образованию администрации Щекинского района.</w:t>
            </w:r>
          </w:p>
          <w:p w14:paraId="31A7E732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00C6104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60D1EA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t>3. 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4B6157" w:rsidRPr="00DE3FF3" w14:paraId="0156ECF1" w14:textId="77777777" w:rsidTr="000606F3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25F2B910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 </w:t>
            </w:r>
          </w:p>
          <w:p w14:paraId="6BB24FC9" w14:textId="3FE6C496" w:rsidR="00B46727" w:rsidRPr="00DE3FF3" w:rsidRDefault="0070122C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="00B46727"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32ABBBF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259674A9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7ECC96D7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09C3A647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</w:t>
            </w:r>
            <w:r w:rsidRPr="00DE3FF3">
              <w:rPr>
                <w:rFonts w:ascii="PT Astra Serif" w:hAnsi="PT Astra Serif"/>
              </w:rPr>
              <w:lastRenderedPageBreak/>
              <w:t>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31CEADA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lastRenderedPageBreak/>
              <w:t>1. Увеличить количество созданных точек видеонаблюдения, систем оповещения.</w:t>
            </w:r>
          </w:p>
          <w:p w14:paraId="60E90B4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676194CD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точек видеонаблюдения, систем оповещения.</w:t>
            </w:r>
          </w:p>
        </w:tc>
      </w:tr>
      <w:tr w:rsidR="004B6157" w:rsidRPr="00DE3FF3" w14:paraId="41ACE768" w14:textId="77777777" w:rsidTr="000606F3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85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</w:rPr>
              <w:lastRenderedPageBreak/>
              <w:t>4.Комплекс процессных мероприятий: «Обслуживание системы мониторинга в сфере комплексной безопасности Щекинского района»</w:t>
            </w:r>
          </w:p>
        </w:tc>
      </w:tr>
      <w:tr w:rsidR="004B6157" w:rsidRPr="00DE3FF3" w14:paraId="4D06749D" w14:textId="77777777" w:rsidTr="000606F3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21364D49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proofErr w:type="gramStart"/>
            <w:r w:rsidRPr="00DE3FF3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DE3FF3">
              <w:rPr>
                <w:rFonts w:ascii="PT Astra Serif" w:hAnsi="PT Astra Serif"/>
                <w:i/>
              </w:rPr>
              <w:t xml:space="preserve"> за реализацию:</w:t>
            </w:r>
          </w:p>
          <w:p w14:paraId="1DC2C722" w14:textId="77777777" w:rsidR="0070122C" w:rsidRPr="00DE3FF3" w:rsidRDefault="0070122C" w:rsidP="00701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i/>
                <w:iCs/>
              </w:rPr>
            </w:pPr>
            <w:r w:rsidRPr="00DE3FF3">
              <w:rPr>
                <w:rFonts w:ascii="PT Astra Serif" w:hAnsi="PT Astra Serif"/>
                <w:i/>
              </w:rPr>
              <w:t>Председатель комитета по благоустройству и дорожно-транспортному хозяйству администрации Щекинского</w:t>
            </w:r>
            <w:r w:rsidRPr="00DE3FF3">
              <w:rPr>
                <w:rFonts w:ascii="PT Astra Serif" w:hAnsi="PT Astra Serif"/>
                <w:i/>
                <w:iCs/>
              </w:rPr>
              <w:t>.</w:t>
            </w:r>
          </w:p>
          <w:p w14:paraId="1514762E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4B6157" w:rsidRPr="00DE3FF3" w14:paraId="7FB7CFC3" w14:textId="77777777" w:rsidTr="000606F3">
        <w:trPr>
          <w:trHeight w:val="532"/>
        </w:trPr>
        <w:tc>
          <w:tcPr>
            <w:tcW w:w="0" w:type="auto"/>
            <w:shd w:val="clear" w:color="auto" w:fill="auto"/>
          </w:tcPr>
          <w:p w14:paraId="0BB483D4" w14:textId="77777777" w:rsidR="00B46727" w:rsidRPr="00DE3FF3" w:rsidRDefault="00B46727" w:rsidP="00FE2974">
            <w:pPr>
              <w:rPr>
                <w:rFonts w:ascii="PT Astra Serif" w:hAnsi="PT Astra Serif"/>
                <w:b/>
                <w:bCs/>
                <w:u w:val="single"/>
              </w:rPr>
            </w:pPr>
            <w:r w:rsidRPr="00DE3FF3">
              <w:rPr>
                <w:rFonts w:ascii="PT Astra Serif" w:hAnsi="PT Astra Serif"/>
                <w:b/>
                <w:bCs/>
                <w:u w:val="single"/>
              </w:rPr>
              <w:t>Задача 1.</w:t>
            </w:r>
          </w:p>
          <w:p w14:paraId="273218DC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7F07648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6EF67122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F5F2267" w14:textId="77777777" w:rsidR="00B46727" w:rsidRPr="00DE3FF3" w:rsidRDefault="00B46727" w:rsidP="00FE2974">
            <w:pPr>
              <w:tabs>
                <w:tab w:val="left" w:pos="654"/>
              </w:tabs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Количество камер видеонаблюдения, систем оповещения.</w:t>
            </w:r>
          </w:p>
        </w:tc>
      </w:tr>
    </w:tbl>
    <w:p w14:paraId="43F40E85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4DDCF8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FEF6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7D40D99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BE8BAD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A54B879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4F35E926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623E45EC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0A0D56E3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3CCB0860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540D1068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143B5534" w14:textId="77777777" w:rsidR="00C17672" w:rsidRPr="00DE3FF3" w:rsidRDefault="00C17672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36308C5" w14:textId="77777777" w:rsidR="00F95B19" w:rsidRPr="00DE3FF3" w:rsidRDefault="00F95B19" w:rsidP="00B46727">
      <w:pPr>
        <w:jc w:val="center"/>
        <w:rPr>
          <w:rFonts w:ascii="PT Astra Serif" w:hAnsi="PT Astra Serif"/>
          <w:b/>
          <w:sz w:val="28"/>
          <w:szCs w:val="28"/>
        </w:rPr>
      </w:pPr>
    </w:p>
    <w:p w14:paraId="282E08B2" w14:textId="77777777" w:rsidR="00B46727" w:rsidRPr="00DE3FF3" w:rsidRDefault="00B46727" w:rsidP="00B46727">
      <w:pPr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14:paraId="09105E1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12"/>
          <w:szCs w:val="12"/>
        </w:rPr>
      </w:pPr>
    </w:p>
    <w:tbl>
      <w:tblPr>
        <w:tblW w:w="5000" w:type="pct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4B6157" w:rsidRPr="00DE3FF3" w14:paraId="27DE8FB7" w14:textId="77777777" w:rsidTr="000606F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53F698D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652F71B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4B6157" w:rsidRPr="00DE3FF3" w14:paraId="6E53C0A5" w14:textId="77777777" w:rsidTr="000606F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203C2F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3FEBC1EC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27B410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5D7A1E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0FD85D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0903F58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77EFEC6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4A4CFE8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06CCD25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7AAF0D6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28A21D8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4B6157" w:rsidRPr="00DE3FF3" w14:paraId="3F4CCA05" w14:textId="77777777" w:rsidTr="000606F3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1E127C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46494ABD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04C4FED8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147151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5A44FC3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238D09B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74BAD1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3DF3C2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4B689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05CA90D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4723B11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642508" w:rsidRPr="00DE3FF3" w14:paraId="4C5B52E6" w14:textId="77777777" w:rsidTr="00B86859">
        <w:trPr>
          <w:trHeight w:val="355"/>
        </w:trPr>
        <w:tc>
          <w:tcPr>
            <w:tcW w:w="777" w:type="pct"/>
            <w:shd w:val="clear" w:color="auto" w:fill="auto"/>
          </w:tcPr>
          <w:p w14:paraId="7FEEEA6B" w14:textId="39102541" w:rsidR="00642508" w:rsidRPr="00DE3FF3" w:rsidRDefault="00642508" w:rsidP="00F32E2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программе, в том числе:</w:t>
            </w:r>
          </w:p>
        </w:tc>
        <w:tc>
          <w:tcPr>
            <w:tcW w:w="390" w:type="pct"/>
            <w:shd w:val="clear" w:color="auto" w:fill="auto"/>
          </w:tcPr>
          <w:p w14:paraId="0BA40B74" w14:textId="030A6648" w:rsidR="00642508" w:rsidRPr="00DE3FF3" w:rsidRDefault="00642508" w:rsidP="0039313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20 170,0</w:t>
            </w:r>
          </w:p>
        </w:tc>
        <w:tc>
          <w:tcPr>
            <w:tcW w:w="438" w:type="pct"/>
            <w:shd w:val="clear" w:color="auto" w:fill="auto"/>
          </w:tcPr>
          <w:p w14:paraId="2F5808EE" w14:textId="6AA89D32" w:rsidR="00642508" w:rsidRPr="00DE3FF3" w:rsidRDefault="00642508" w:rsidP="00A35D75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19 418,7</w:t>
            </w:r>
          </w:p>
        </w:tc>
        <w:tc>
          <w:tcPr>
            <w:tcW w:w="439" w:type="pct"/>
            <w:shd w:val="clear" w:color="auto" w:fill="auto"/>
          </w:tcPr>
          <w:p w14:paraId="5F5B573E" w14:textId="0B95A881" w:rsidR="00642508" w:rsidRPr="00DE3FF3" w:rsidRDefault="0064250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26 048,6</w:t>
            </w:r>
          </w:p>
        </w:tc>
        <w:tc>
          <w:tcPr>
            <w:tcW w:w="438" w:type="pct"/>
            <w:shd w:val="clear" w:color="auto" w:fill="auto"/>
          </w:tcPr>
          <w:p w14:paraId="4E2EDBFC" w14:textId="53AC5F03" w:rsidR="00642508" w:rsidRPr="00DE3FF3" w:rsidRDefault="00642508" w:rsidP="0064250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16 130,4</w:t>
            </w:r>
          </w:p>
        </w:tc>
        <w:tc>
          <w:tcPr>
            <w:tcW w:w="438" w:type="pct"/>
          </w:tcPr>
          <w:p w14:paraId="76BA330D" w14:textId="249825F5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60457820" w14:textId="6641C89E" w:rsidR="00642508" w:rsidRPr="00DE3FF3" w:rsidRDefault="0064250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641E4DF2" w14:textId="39111A3A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9A13373" w14:textId="77B4189C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383FAA41" w14:textId="3506BAAE" w:rsidR="00642508" w:rsidRPr="00DE3FF3" w:rsidRDefault="00642508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7D73539B" w14:textId="1655C344" w:rsidR="00642508" w:rsidRPr="00DE3FF3" w:rsidRDefault="00642508" w:rsidP="0064250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184 033,2</w:t>
            </w:r>
          </w:p>
        </w:tc>
      </w:tr>
      <w:tr w:rsidR="004B6157" w:rsidRPr="00DE3FF3" w14:paraId="3DC3529F" w14:textId="77777777" w:rsidTr="000606F3">
        <w:tc>
          <w:tcPr>
            <w:tcW w:w="777" w:type="pct"/>
            <w:shd w:val="clear" w:color="auto" w:fill="auto"/>
          </w:tcPr>
          <w:p w14:paraId="7F823E3F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429AE388" w14:textId="63684355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14:paraId="4B17C0E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951533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FF215E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53F569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9E9117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D4F76F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4C94BEA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163A28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665DF66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A0B4FF" w14:textId="77777777" w:rsidTr="000606F3">
        <w:trPr>
          <w:trHeight w:val="475"/>
        </w:trPr>
        <w:tc>
          <w:tcPr>
            <w:tcW w:w="777" w:type="pct"/>
            <w:shd w:val="clear" w:color="auto" w:fill="auto"/>
          </w:tcPr>
          <w:p w14:paraId="09456459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462761DB" w14:textId="11D4199A" w:rsidR="00F32E2C" w:rsidRPr="00DE3FF3" w:rsidRDefault="00972E83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shd w:val="clear" w:color="auto" w:fill="auto"/>
          </w:tcPr>
          <w:p w14:paraId="6FE1D8E3" w14:textId="701371B9" w:rsidR="00F32E2C" w:rsidRPr="00DE3FF3" w:rsidRDefault="00A64F6A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shd w:val="clear" w:color="auto" w:fill="auto"/>
          </w:tcPr>
          <w:p w14:paraId="464A5D7F" w14:textId="07E44614" w:rsidR="00F32E2C" w:rsidRPr="00DE3FF3" w:rsidRDefault="0083218E" w:rsidP="008158B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8158B3" w:rsidRPr="00DE3FF3">
              <w:rPr>
                <w:rFonts w:ascii="PT Astra Serif" w:eastAsia="Calibri" w:hAnsi="PT Astra Serif"/>
                <w:sz w:val="18"/>
                <w:szCs w:val="18"/>
              </w:rPr>
              <w:t>320</w:t>
            </w:r>
            <w:r w:rsidR="00B47214"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8" w:type="pct"/>
            <w:shd w:val="clear" w:color="auto" w:fill="auto"/>
          </w:tcPr>
          <w:p w14:paraId="2DF1B3AB" w14:textId="5962D282" w:rsidR="00F32E2C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845,2</w:t>
            </w:r>
          </w:p>
        </w:tc>
        <w:tc>
          <w:tcPr>
            <w:tcW w:w="438" w:type="pct"/>
          </w:tcPr>
          <w:p w14:paraId="2C867B7E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E3C587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C1B3A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2B8D119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DE9279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54A0EC93" w14:textId="293B7E2E" w:rsidR="00F32E2C" w:rsidRPr="00DE3FF3" w:rsidRDefault="00CF4638" w:rsidP="008158B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11 561,7</w:t>
            </w:r>
          </w:p>
        </w:tc>
      </w:tr>
      <w:tr w:rsidR="00691240" w:rsidRPr="00DE3FF3" w14:paraId="28E3DAFA" w14:textId="77777777" w:rsidTr="000606F3">
        <w:tc>
          <w:tcPr>
            <w:tcW w:w="777" w:type="pct"/>
            <w:shd w:val="clear" w:color="auto" w:fill="auto"/>
          </w:tcPr>
          <w:p w14:paraId="7C4C5C32" w14:textId="77777777" w:rsidR="00691240" w:rsidRPr="00DE3FF3" w:rsidRDefault="00691240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1879E7E6" w14:textId="79CCBBCE" w:rsidR="00691240" w:rsidRPr="00DE3FF3" w:rsidRDefault="00691240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17 456,2</w:t>
            </w:r>
          </w:p>
        </w:tc>
        <w:tc>
          <w:tcPr>
            <w:tcW w:w="438" w:type="pct"/>
            <w:shd w:val="clear" w:color="auto" w:fill="auto"/>
          </w:tcPr>
          <w:p w14:paraId="17C20E3E" w14:textId="780864CE" w:rsidR="00691240" w:rsidRPr="00DE3FF3" w:rsidRDefault="00691240" w:rsidP="00A35D75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18 736,7</w:t>
            </w:r>
          </w:p>
        </w:tc>
        <w:tc>
          <w:tcPr>
            <w:tcW w:w="439" w:type="pct"/>
            <w:shd w:val="clear" w:color="auto" w:fill="auto"/>
          </w:tcPr>
          <w:p w14:paraId="0AA91008" w14:textId="70809F34" w:rsidR="00691240" w:rsidRPr="00DE3FF3" w:rsidRDefault="00691240" w:rsidP="00E5297F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18 727,9</w:t>
            </w:r>
          </w:p>
        </w:tc>
        <w:tc>
          <w:tcPr>
            <w:tcW w:w="438" w:type="pct"/>
            <w:shd w:val="clear" w:color="auto" w:fill="auto"/>
          </w:tcPr>
          <w:p w14:paraId="12D8BC87" w14:textId="5E113BBB" w:rsidR="00691240" w:rsidRPr="00DE3FF3" w:rsidRDefault="00CF4638" w:rsidP="00642508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15 285,2</w:t>
            </w:r>
          </w:p>
        </w:tc>
        <w:tc>
          <w:tcPr>
            <w:tcW w:w="438" w:type="pct"/>
          </w:tcPr>
          <w:p w14:paraId="1FC554AC" w14:textId="79AA6C2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21 755,1</w:t>
            </w:r>
          </w:p>
        </w:tc>
        <w:tc>
          <w:tcPr>
            <w:tcW w:w="438" w:type="pct"/>
          </w:tcPr>
          <w:p w14:paraId="704E04DA" w14:textId="208548E6" w:rsidR="00691240" w:rsidRPr="00DE3FF3" w:rsidRDefault="00691240" w:rsidP="00F32E2C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38" w:type="pct"/>
          </w:tcPr>
          <w:p w14:paraId="7C1D0C23" w14:textId="2346213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01679F1E" w14:textId="43F02AFA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389" w:type="pct"/>
          </w:tcPr>
          <w:p w14:paraId="7F4FF3DF" w14:textId="72899BEC" w:rsidR="00691240" w:rsidRPr="00DE3FF3" w:rsidRDefault="00691240" w:rsidP="00F32E2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20 127,6</w:t>
            </w:r>
          </w:p>
        </w:tc>
        <w:tc>
          <w:tcPr>
            <w:tcW w:w="426" w:type="pct"/>
          </w:tcPr>
          <w:p w14:paraId="394BB823" w14:textId="35ADA189" w:rsidR="00691240" w:rsidRPr="00DE3FF3" w:rsidRDefault="00CF4638" w:rsidP="0064250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172 471,5</w:t>
            </w:r>
          </w:p>
        </w:tc>
      </w:tr>
      <w:tr w:rsidR="004B6157" w:rsidRPr="00DE3FF3" w14:paraId="520E6B82" w14:textId="77777777" w:rsidTr="00AA62DF">
        <w:trPr>
          <w:trHeight w:val="451"/>
        </w:trPr>
        <w:tc>
          <w:tcPr>
            <w:tcW w:w="777" w:type="pct"/>
            <w:shd w:val="clear" w:color="auto" w:fill="auto"/>
          </w:tcPr>
          <w:p w14:paraId="48546E81" w14:textId="77777777" w:rsidR="00F32E2C" w:rsidRPr="00DE3FF3" w:rsidRDefault="00F32E2C" w:rsidP="00F32E2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6A2021DA" w14:textId="47DAFEEB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6DBFA3F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6C028A5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882AB7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7F9999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D857AF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54CB120C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D8038AB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B0AB797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3531C99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CA52C6" w:rsidRPr="00DE3FF3" w14:paraId="08745C36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F3E09" w14:textId="7F975B60" w:rsidR="00CA52C6" w:rsidRPr="00DE3FF3" w:rsidRDefault="00CA52C6" w:rsidP="00F32E2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90A6" w14:textId="1C542414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b/>
                <w:bCs/>
                <w:sz w:val="18"/>
                <w:szCs w:val="18"/>
              </w:rPr>
              <w:t>10 396,2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FEAE" w14:textId="307AC4DD" w:rsidR="00CA52C6" w:rsidRPr="00DE3FF3" w:rsidRDefault="00CA52C6" w:rsidP="000720B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12 998,7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F32E6" w14:textId="5290F0C5" w:rsidR="00CA52C6" w:rsidRPr="00DE3FF3" w:rsidRDefault="00CA52C6" w:rsidP="00E5297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19 749,1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8BA7" w14:textId="65D2AD7A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10 474,1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74D" w14:textId="37B9CE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C272" w14:textId="49437F1C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8893" w14:textId="6D49267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3E4E" w14:textId="086D0EC1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413" w14:textId="3967D850" w:rsidR="00CA52C6" w:rsidRPr="00DE3FF3" w:rsidRDefault="00CA52C6" w:rsidP="00F32E2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085" w14:textId="38A126B7" w:rsidR="00CA52C6" w:rsidRPr="00DE3FF3" w:rsidRDefault="00CA52C6" w:rsidP="00CA52C6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131 602,1</w:t>
            </w:r>
          </w:p>
        </w:tc>
      </w:tr>
      <w:tr w:rsidR="004B6157" w:rsidRPr="00DE3FF3" w14:paraId="25014E5E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B681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5360" w14:textId="516C52A9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3B8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7A7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C3D2A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399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4A3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D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7288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D01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01C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8FE59A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83787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058B" w14:textId="18654AB5" w:rsidR="00F32E2C" w:rsidRPr="00DE3FF3" w:rsidRDefault="00826199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2713,8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C749E" w14:textId="1D6ABE60" w:rsidR="00F32E2C" w:rsidRPr="00DE3FF3" w:rsidRDefault="00943D57" w:rsidP="0010002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10002E" w:rsidRPr="00DE3FF3">
              <w:rPr>
                <w:rFonts w:ascii="PT Astra Serif" w:eastAsia="Calibri" w:hAnsi="PT Astra Serif"/>
                <w:sz w:val="18"/>
                <w:szCs w:val="18"/>
              </w:rPr>
              <w:t>82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CA69" w14:textId="078BDF42" w:rsidR="00F32E2C" w:rsidRPr="00DE3FF3" w:rsidRDefault="000257B0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  <w:r w:rsidR="00712A09" w:rsidRPr="00DE3FF3">
              <w:rPr>
                <w:rFonts w:ascii="PT Astra Serif" w:eastAsia="Calibri" w:hAnsi="PT Astra Serif"/>
                <w:sz w:val="18"/>
                <w:szCs w:val="18"/>
              </w:rPr>
              <w:t xml:space="preserve"> 320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DF09" w14:textId="58543638" w:rsidR="00F32E2C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845,2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B4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02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A000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18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917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0C6B" w14:textId="1A0C90D9" w:rsidR="00F32E2C" w:rsidRPr="00DE3FF3" w:rsidRDefault="00712A09" w:rsidP="00CF463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561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</w:tr>
      <w:tr w:rsidR="00AA62DF" w:rsidRPr="00DE3FF3" w14:paraId="79CA9C5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6F50" w14:textId="77777777" w:rsidR="00AA62DF" w:rsidRPr="00DE3FF3" w:rsidRDefault="00AA62DF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1F048" w14:textId="16BFA86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 w:cs="Arial"/>
                <w:sz w:val="18"/>
                <w:szCs w:val="18"/>
              </w:rPr>
              <w:t>7 682,4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BD80B" w14:textId="0B53A4A7" w:rsidR="00AA62DF" w:rsidRPr="00DE3FF3" w:rsidRDefault="00AA62DF" w:rsidP="000720BE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12 316,7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F3CA" w14:textId="36EB5D54" w:rsidR="00AA62DF" w:rsidRPr="00DE3FF3" w:rsidRDefault="00AA62DF" w:rsidP="00712A09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12 428,4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46565" w14:textId="04826B92" w:rsidR="00AA62DF" w:rsidRPr="00DE3FF3" w:rsidRDefault="00CF4638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9 628,9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BCD" w14:textId="1CDD8C98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16 098,8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57E7" w14:textId="483D601E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305A" w14:textId="684DF155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DB36" w14:textId="0357C7A9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A3BF" w14:textId="03374F82" w:rsidR="00AA62DF" w:rsidRPr="00DE3FF3" w:rsidRDefault="00AA62DF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15 471,3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BD43" w14:textId="6516FA57" w:rsidR="00AA62DF" w:rsidRPr="00DE3FF3" w:rsidRDefault="00AA62DF" w:rsidP="00CF463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</w:t>
            </w:r>
            <w:r w:rsidR="0039724F" w:rsidRPr="00DE3FF3">
              <w:rPr>
                <w:rFonts w:ascii="PT Astra Serif" w:eastAsia="Calibri" w:hAnsi="PT Astra Serif"/>
                <w:sz w:val="18"/>
                <w:szCs w:val="18"/>
              </w:rPr>
              <w:t>20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 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040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CF4638" w:rsidRPr="00DE3FF3">
              <w:rPr>
                <w:rFonts w:ascii="PT Astra Serif" w:eastAsia="Calibri" w:hAnsi="PT Astra Serif"/>
                <w:sz w:val="18"/>
                <w:szCs w:val="18"/>
              </w:rPr>
              <w:t>4</w:t>
            </w:r>
          </w:p>
        </w:tc>
      </w:tr>
      <w:tr w:rsidR="004B6157" w:rsidRPr="00DE3FF3" w14:paraId="604352F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B9542" w14:textId="77777777" w:rsidR="00F32E2C" w:rsidRPr="00DE3FF3" w:rsidRDefault="00F32E2C" w:rsidP="00F32E2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9E9E8" w14:textId="4AC5C210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F368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E3A9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9A596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24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3E05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F46D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AC53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C4DF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E2" w14:textId="77777777" w:rsidR="00F32E2C" w:rsidRPr="00DE3FF3" w:rsidRDefault="00F32E2C" w:rsidP="00F32E2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06D7B19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EBF53" w14:textId="77777777" w:rsidR="003E3B21" w:rsidRPr="00DE3FF3" w:rsidRDefault="001256ED" w:rsidP="00FE2974">
            <w:pPr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незаконному обороту», </w:t>
            </w:r>
          </w:p>
          <w:p w14:paraId="11D1D686" w14:textId="6E6ECEA2" w:rsidR="001256ED" w:rsidRPr="00DE3FF3" w:rsidRDefault="001256ED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688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DD8E" w14:textId="1F5C8F4F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7BBC" w14:textId="3D34BE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AB66" w14:textId="29156C2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2232" w14:textId="5CFCDDF8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D692" w14:textId="7D2442A2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2FF" w14:textId="410E2D9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72C" w14:textId="625A3F6D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CA9B" w14:textId="26044DDC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A487" w14:textId="3D039B12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180,0</w:t>
            </w:r>
          </w:p>
        </w:tc>
      </w:tr>
      <w:tr w:rsidR="004B6157" w:rsidRPr="00DE3FF3" w14:paraId="1B88CBEF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C10B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AAC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375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9E8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AC17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E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B7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A9A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590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9C2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0F7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88EAB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5907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5B8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C18C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FF9E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35B8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210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059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772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25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4E3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7BA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3C84C3B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45688" w14:textId="77777777" w:rsidR="001256ED" w:rsidRPr="00DE3FF3" w:rsidRDefault="001256ED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665E" w14:textId="7777777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D826" w14:textId="3FF0C0DC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05E4" w14:textId="76545D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DEBC" w14:textId="7F6CF146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A324" w14:textId="368133BE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9BE9" w14:textId="5615E939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E89F" w14:textId="3D08CE3A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7B1" w14:textId="408D52B1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CBC6" w14:textId="00A9F514" w:rsidR="001256ED" w:rsidRPr="00DE3FF3" w:rsidRDefault="001256ED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20,0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491E" w14:textId="0BCF91E7" w:rsidR="001256ED" w:rsidRPr="00DE3FF3" w:rsidRDefault="001256ED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180,0</w:t>
            </w:r>
          </w:p>
        </w:tc>
      </w:tr>
      <w:tr w:rsidR="004B6157" w:rsidRPr="00DE3FF3" w14:paraId="72287FB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FA35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A73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81E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3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D58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CA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4C9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3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BFF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78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1A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2765F46C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01B2" w14:textId="3BEB0E57" w:rsidR="00910C46" w:rsidRPr="00DE3FF3" w:rsidRDefault="00910C46" w:rsidP="00FE2974">
            <w:pPr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5D352" w14:textId="348CFFD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B978" w14:textId="14657AEE" w:rsidR="00910C46" w:rsidRPr="00DE3FF3" w:rsidRDefault="00910C46" w:rsidP="00826A6E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  <w:r w:rsidR="00826A6E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011C7" w14:textId="70305091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C953" w14:textId="0293BC4F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3A50" w14:textId="71DFDE0E" w:rsidR="00910C46" w:rsidRPr="00DE3FF3" w:rsidRDefault="00910C46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DBA3" w14:textId="0A77C38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EE7A" w14:textId="70EBC2D2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BE99" w14:textId="0800FDC5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CC39" w14:textId="07369178" w:rsidR="00910C46" w:rsidRPr="00DE3FF3" w:rsidRDefault="00E700C7" w:rsidP="00FE2974">
            <w:pPr>
              <w:jc w:val="center"/>
              <w:rPr>
                <w:rFonts w:ascii="PT Astra Serif" w:hAnsi="PT Astra Serif"/>
                <w:b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910C46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7BFA" w14:textId="04C80190" w:rsidR="00910C46" w:rsidRPr="00DE3FF3" w:rsidRDefault="00E700C7" w:rsidP="00957B07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38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="002F04A4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287</w:t>
            </w:r>
            <w:r w:rsidR="009D3529"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,0</w:t>
            </w:r>
          </w:p>
        </w:tc>
      </w:tr>
      <w:tr w:rsidR="004B6157" w:rsidRPr="00DE3FF3" w14:paraId="7009820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CF29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14BF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DDB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52B3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BB5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E03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F33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A9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884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1B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8C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712023E4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CA5D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935D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593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2EC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71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A4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3C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0E9D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84E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C8D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C4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6BAD1D61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DCD92" w14:textId="77777777" w:rsidR="00910C46" w:rsidRPr="00DE3FF3" w:rsidRDefault="00910C46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6209" w14:textId="4FBF4887" w:rsidR="00910C46" w:rsidRPr="00DE3FF3" w:rsidRDefault="00910C46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8743,9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C0D2" w14:textId="21ECF238" w:rsidR="00910C46" w:rsidRPr="00DE3FF3" w:rsidRDefault="00826A6E" w:rsidP="004F2A7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4900,0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F120E" w14:textId="2C3F6F2C" w:rsidR="00910C46" w:rsidRPr="00DE3FF3" w:rsidRDefault="002F04A4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4643,1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6DC9" w14:textId="1FD5BE5C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BBE5" w14:textId="71DB3160" w:rsidR="00910C46" w:rsidRPr="00DE3FF3" w:rsidRDefault="00910C46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4000,0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E0A" w14:textId="4358E7FA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8B46" w14:textId="06AF44E2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B6A6" w14:textId="1D9BF901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DD50" w14:textId="355931C8" w:rsidR="00910C46" w:rsidRPr="00DE3FF3" w:rsidRDefault="00E700C7" w:rsidP="00FE297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DE3FF3">
              <w:rPr>
                <w:rFonts w:ascii="PT Astra Serif" w:hAnsi="PT Astra Serif"/>
                <w:sz w:val="18"/>
                <w:szCs w:val="18"/>
              </w:rPr>
              <w:t>3</w:t>
            </w:r>
            <w:r w:rsidR="00910C46" w:rsidRPr="00DE3FF3">
              <w:rPr>
                <w:rFonts w:ascii="PT Astra Serif" w:hAnsi="PT Astra Serif"/>
                <w:sz w:val="18"/>
                <w:szCs w:val="18"/>
              </w:rPr>
              <w:t>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C31" w14:textId="5FFE081B" w:rsidR="00910C46" w:rsidRPr="00DE3FF3" w:rsidRDefault="009D3529" w:rsidP="00957B07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42</w:t>
            </w:r>
            <w:r w:rsidR="002F04A4" w:rsidRPr="00DE3FF3">
              <w:rPr>
                <w:rFonts w:ascii="PT Astra Serif" w:eastAsia="Calibri" w:hAnsi="PT Astra Serif"/>
                <w:sz w:val="18"/>
                <w:szCs w:val="18"/>
              </w:rPr>
              <w:t> 287,0</w:t>
            </w:r>
          </w:p>
        </w:tc>
      </w:tr>
      <w:tr w:rsidR="004B6157" w:rsidRPr="00DE3FF3" w14:paraId="6E68BA80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FA50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BB47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23C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6484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C03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7BC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A1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36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6840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0AC8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88F3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5C25473B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B3BD" w14:textId="0031467B" w:rsidR="008A2B28" w:rsidRPr="00DE3FF3" w:rsidRDefault="008A2B28" w:rsidP="00FE2974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«Обслуживание системы  мониторинга в сфере комплексной безопасности Щекинского района», 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4197" w14:textId="6A618BAC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BEEDD" w14:textId="5EC4BB8F" w:rsidR="008A2B28" w:rsidRPr="00DE3FF3" w:rsidRDefault="008A2B28" w:rsidP="00910C46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3FD3" w14:textId="0C587F1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83A38" w14:textId="5668484E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DE1" w14:textId="26C1202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88B5" w14:textId="1C6B870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44AB" w14:textId="72B639F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47CF" w14:textId="71ABC6CA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B6C" w14:textId="30EF359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60" w14:textId="46184B60" w:rsidR="008A2B28" w:rsidRPr="00DE3FF3" w:rsidRDefault="008A2B28" w:rsidP="008A2B28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13 964,0</w:t>
            </w:r>
          </w:p>
        </w:tc>
      </w:tr>
      <w:tr w:rsidR="004B6157" w:rsidRPr="00DE3FF3" w14:paraId="196BF00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612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5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2EA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1F0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F45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7B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D9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F24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F2F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D43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C7D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4B6157" w:rsidRPr="00DE3FF3" w14:paraId="4B50E39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23B8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2841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1A5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3FF9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C28A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EAD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4717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E2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FECE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250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C26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DE3FF3" w:rsidRPr="00DE3FF3" w14:paraId="33E0FB3D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82EAF" w14:textId="77777777" w:rsidR="008A2B28" w:rsidRPr="00DE3FF3" w:rsidRDefault="008A2B28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E210" w14:textId="2977AC65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1009,9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EA2" w14:textId="1F11B27F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1500,0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0933" w14:textId="2CAD3A7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ED40" w14:textId="457D5DE1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6AD" w14:textId="67009689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5060" w14:textId="2692CAAB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516E" w14:textId="09DDDC90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F202" w14:textId="3DBAC78D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2BE" w14:textId="58EF91D3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bCs/>
                <w:sz w:val="18"/>
                <w:szCs w:val="18"/>
              </w:rPr>
              <w:t>1 636,3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4FD1" w14:textId="23028D88" w:rsidR="008A2B28" w:rsidRPr="00DE3FF3" w:rsidRDefault="008A2B28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11 099,6</w:t>
            </w:r>
          </w:p>
        </w:tc>
      </w:tr>
      <w:tr w:rsidR="004B6157" w:rsidRPr="00DE3FF3" w14:paraId="7DF73FC8" w14:textId="77777777" w:rsidTr="000606F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25CE" w14:textId="77777777" w:rsidR="00B46727" w:rsidRPr="00DE3FF3" w:rsidRDefault="00B46727" w:rsidP="00FE2974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71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2C5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70922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484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86F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5E6B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05C9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E4D6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01C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F1F" w14:textId="77777777" w:rsidR="00B46727" w:rsidRPr="00DE3FF3" w:rsidRDefault="00B46727" w:rsidP="00FE297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DE3FF3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3D8CF9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64428CE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138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7F909972" w14:textId="77777777" w:rsidTr="00697227">
        <w:trPr>
          <w:trHeight w:val="1414"/>
        </w:trPr>
        <w:tc>
          <w:tcPr>
            <w:tcW w:w="4818" w:type="dxa"/>
            <w:shd w:val="clear" w:color="auto" w:fill="auto"/>
          </w:tcPr>
          <w:p w14:paraId="7512F60A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1</w:t>
            </w:r>
          </w:p>
          <w:p w14:paraId="0F2C29C6" w14:textId="77777777" w:rsidR="00697227" w:rsidRPr="00DE3FF3" w:rsidRDefault="00B46727" w:rsidP="00FE2974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0C3C4786" w14:textId="6DD0A466" w:rsidR="00B46727" w:rsidRPr="00DE3FF3" w:rsidRDefault="00B467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95BAC56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CEF5E3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5FF6C2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E50948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7A1E554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8E776A5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2BF7B73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1B1EA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1129C48" w14:textId="4F732AC5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4B8EC12B" w14:textId="12024283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5DC9DF20" w14:textId="6B9A31D6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2481ACA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4B6157" w:rsidRPr="00DE3FF3" w14:paraId="5BBD1476" w14:textId="77777777" w:rsidTr="00FE2974">
        <w:tc>
          <w:tcPr>
            <w:tcW w:w="0" w:type="auto"/>
            <w:shd w:val="clear" w:color="auto" w:fill="auto"/>
          </w:tcPr>
          <w:p w14:paraId="1DC9A7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C31D72F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7F190947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Комитет по культуре молодежной политике и спорту администрации Щекинского района.</w:t>
            </w:r>
          </w:p>
          <w:p w14:paraId="7E85D583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Финансовое управление администрации Щекинского района.</w:t>
            </w:r>
          </w:p>
          <w:p w14:paraId="36D525AB" w14:textId="77777777" w:rsidR="00B46727" w:rsidRPr="00DE3FF3" w:rsidRDefault="00B46727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Сектор по делам несовершеннолетних администрации Щекинского района</w:t>
            </w:r>
            <w:r w:rsidR="009B77E6" w:rsidRPr="00DE3FF3">
              <w:rPr>
                <w:rFonts w:ascii="PT Astra Serif" w:hAnsi="PT Astra Serif"/>
              </w:rPr>
              <w:t>.</w:t>
            </w:r>
          </w:p>
          <w:p w14:paraId="30B9EA42" w14:textId="77777777" w:rsidR="009B77E6" w:rsidRPr="00DE3FF3" w:rsidRDefault="009B77E6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5. МКУ «ХЭУ Щекинского района».</w:t>
            </w:r>
          </w:p>
          <w:p w14:paraId="2FC8AC16" w14:textId="17E81000" w:rsidR="001A308F" w:rsidRPr="00DE3FF3" w:rsidRDefault="001A308F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6. Отдел по ГО ЧС и ООС администрации Щекинского района</w:t>
            </w:r>
            <w:r w:rsidR="007F6B50" w:rsidRPr="00DE3FF3">
              <w:rPr>
                <w:rFonts w:ascii="PT Astra Serif" w:hAnsi="PT Astra Serif"/>
              </w:rPr>
              <w:t>.</w:t>
            </w:r>
          </w:p>
          <w:p w14:paraId="6F5CF201" w14:textId="3CBA9C6E" w:rsidR="007F6B50" w:rsidRPr="00DE3FF3" w:rsidRDefault="007F6B50" w:rsidP="000606F3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7. 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района.</w:t>
            </w:r>
          </w:p>
        </w:tc>
      </w:tr>
      <w:tr w:rsidR="004B6157" w:rsidRPr="00DE3FF3" w14:paraId="4F100987" w14:textId="77777777" w:rsidTr="00FE2974">
        <w:tc>
          <w:tcPr>
            <w:tcW w:w="0" w:type="auto"/>
            <w:shd w:val="clear" w:color="auto" w:fill="auto"/>
          </w:tcPr>
          <w:p w14:paraId="7FC6D5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0A00FDE9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установки видеонаблюдения.</w:t>
            </w:r>
          </w:p>
          <w:p w14:paraId="63198B04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</w:rPr>
              <w:t>Увеличить</w:t>
            </w:r>
            <w:r w:rsidRPr="00DE3FF3">
              <w:rPr>
                <w:rFonts w:ascii="PT Astra Serif" w:hAnsi="PT Astra Serif"/>
                <w:bCs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65F6FB35" w14:textId="77777777" w:rsidR="00B46727" w:rsidRPr="00DE3FF3" w:rsidRDefault="00B46727" w:rsidP="000606F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Увеличить</w:t>
            </w:r>
            <w:r w:rsidRPr="00DE3FF3">
              <w:rPr>
                <w:rFonts w:ascii="PT Astra Serif" w:hAnsi="PT Astra Serif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4B6157" w:rsidRPr="00DE3FF3" w14:paraId="7A7860B1" w14:textId="77777777" w:rsidTr="00FE2974">
        <w:tc>
          <w:tcPr>
            <w:tcW w:w="0" w:type="auto"/>
            <w:shd w:val="clear" w:color="auto" w:fill="auto"/>
          </w:tcPr>
          <w:p w14:paraId="354A61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194D733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461067D7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4"/>
              </w:rPr>
              <w:t>2. Увеличить количество дошкольных образовательных</w:t>
            </w:r>
            <w:r w:rsidRPr="00DE3FF3">
              <w:rPr>
                <w:rFonts w:ascii="PT Astra Serif" w:hAnsi="PT Astra Serif"/>
              </w:rPr>
              <w:t xml:space="preserve"> организаций и учреждений, в которых усилена антитеррористическая защищенность путем установки видеонаблюдения;</w:t>
            </w:r>
          </w:p>
          <w:p w14:paraId="7E6C724D" w14:textId="77777777" w:rsidR="00B46727" w:rsidRPr="00DE3FF3" w:rsidRDefault="00B46727" w:rsidP="000606F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2169FF6B" w14:textId="77777777" w:rsidR="00B46727" w:rsidRPr="00DE3FF3" w:rsidRDefault="00B46727" w:rsidP="000606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4. Увеличить количество зрителей развлекательных и культурно-массовых мероприятий по информационно-</w:t>
            </w:r>
            <w:r w:rsidRPr="00DE3FF3">
              <w:rPr>
                <w:rFonts w:ascii="PT Astra Serif" w:hAnsi="PT Astra Serif"/>
                <w:spacing w:val="-10"/>
              </w:rPr>
              <w:t>пропагандистскому сопровождению антитеррористической</w:t>
            </w:r>
            <w:r w:rsidRPr="00DE3FF3">
              <w:rPr>
                <w:rFonts w:ascii="PT Astra Serif" w:hAnsi="PT Astra Serif"/>
              </w:rPr>
              <w:t xml:space="preserve"> деятельности.</w:t>
            </w:r>
          </w:p>
        </w:tc>
      </w:tr>
      <w:tr w:rsidR="004B6157" w:rsidRPr="00DE3FF3" w14:paraId="15DAFA5C" w14:textId="77777777" w:rsidTr="00FE2974">
        <w:tc>
          <w:tcPr>
            <w:tcW w:w="0" w:type="auto"/>
            <w:shd w:val="clear" w:color="auto" w:fill="auto"/>
          </w:tcPr>
          <w:p w14:paraId="772268A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852149C" w14:textId="77777777" w:rsidR="0027205B" w:rsidRPr="00DE3FF3" w:rsidRDefault="00B46727" w:rsidP="0027205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Всего</w:t>
            </w:r>
            <w:r w:rsidR="0027205B" w:rsidRPr="00DE3FF3">
              <w:rPr>
                <w:rFonts w:ascii="PT Astra Serif" w:hAnsi="PT Astra Serif"/>
                <w:bCs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  <w:bCs/>
              </w:rPr>
              <w:t>.):</w:t>
            </w:r>
          </w:p>
          <w:p w14:paraId="346804EA" w14:textId="312866C0" w:rsidR="00A60121" w:rsidRPr="00DE3FF3" w:rsidRDefault="00242C7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  <w:bCs/>
              </w:rPr>
              <w:t>1</w:t>
            </w:r>
            <w:r w:rsidR="00BE4151" w:rsidRPr="00DE3FF3">
              <w:rPr>
                <w:rFonts w:ascii="PT Astra Serif" w:hAnsi="PT Astra Serif"/>
                <w:bCs/>
              </w:rPr>
              <w:t>31</w:t>
            </w:r>
            <w:r w:rsidRPr="00DE3FF3">
              <w:rPr>
                <w:rFonts w:ascii="PT Astra Serif" w:hAnsi="PT Astra Serif"/>
                <w:bCs/>
              </w:rPr>
              <w:t xml:space="preserve"> </w:t>
            </w:r>
            <w:r w:rsidR="00BE4151" w:rsidRPr="00DE3FF3">
              <w:rPr>
                <w:rFonts w:ascii="PT Astra Serif" w:hAnsi="PT Astra Serif"/>
                <w:bCs/>
              </w:rPr>
              <w:t>602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="00BE4151" w:rsidRPr="00DE3FF3">
              <w:rPr>
                <w:rFonts w:ascii="PT Astra Serif" w:hAnsi="PT Astra Serif"/>
                <w:bCs/>
              </w:rPr>
              <w:t>1</w:t>
            </w:r>
          </w:p>
          <w:p w14:paraId="7E1690C8" w14:textId="46152638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  <w:bCs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Cs/>
              </w:rPr>
              <w:t>.р</w:t>
            </w:r>
            <w:proofErr w:type="gramEnd"/>
            <w:r w:rsidRPr="00DE3FF3">
              <w:rPr>
                <w:rFonts w:ascii="PT Astra Serif" w:hAnsi="PT Astra Serif"/>
                <w:bCs/>
              </w:rPr>
              <w:t>уб</w:t>
            </w:r>
            <w:proofErr w:type="spellEnd"/>
            <w:r w:rsidRPr="00DE3FF3">
              <w:rPr>
                <w:rFonts w:ascii="PT Astra Serif" w:hAnsi="PT Astra Serif"/>
                <w:bCs/>
              </w:rPr>
              <w:t>.):</w:t>
            </w:r>
          </w:p>
          <w:p w14:paraId="42BD4410" w14:textId="679638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1</w:t>
            </w:r>
            <w:r w:rsidR="00244C3E" w:rsidRPr="00DE3FF3">
              <w:rPr>
                <w:rFonts w:ascii="PT Astra Serif" w:hAnsi="PT Astra Serif"/>
              </w:rPr>
              <w:t>0</w:t>
            </w:r>
            <w:r w:rsidR="0027205B" w:rsidRPr="00DE3FF3">
              <w:rPr>
                <w:rFonts w:ascii="PT Astra Serif" w:hAnsi="PT Astra Serif"/>
              </w:rPr>
              <w:t xml:space="preserve"> </w:t>
            </w:r>
            <w:r w:rsidR="00244C3E" w:rsidRPr="00DE3FF3">
              <w:rPr>
                <w:rFonts w:ascii="PT Astra Serif" w:hAnsi="PT Astra Serif"/>
              </w:rPr>
              <w:t>396</w:t>
            </w:r>
            <w:r w:rsidR="0027205B" w:rsidRPr="00DE3FF3">
              <w:rPr>
                <w:rFonts w:ascii="PT Astra Serif" w:hAnsi="PT Astra Serif"/>
              </w:rPr>
              <w:t>,</w:t>
            </w:r>
            <w:r w:rsidR="00244C3E" w:rsidRPr="00DE3FF3">
              <w:rPr>
                <w:rFonts w:ascii="PT Astra Serif" w:hAnsi="PT Astra Serif"/>
              </w:rPr>
              <w:t>2</w:t>
            </w:r>
          </w:p>
          <w:p w14:paraId="71E8F9F1" w14:textId="1B1B7E8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12 998,7</w:t>
            </w:r>
          </w:p>
          <w:p w14:paraId="11C9947B" w14:textId="6096F33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19</w:t>
            </w:r>
            <w:r w:rsidR="00293BA4" w:rsidRPr="00DE3FF3">
              <w:rPr>
                <w:rFonts w:ascii="PT Astra Serif" w:hAnsi="PT Astra Serif"/>
              </w:rPr>
              <w:t> </w:t>
            </w:r>
            <w:r w:rsidR="00BD3C7A" w:rsidRPr="00DE3FF3">
              <w:rPr>
                <w:rFonts w:ascii="PT Astra Serif" w:hAnsi="PT Astra Serif"/>
              </w:rPr>
              <w:t>749</w:t>
            </w:r>
            <w:r w:rsidR="00293BA4" w:rsidRPr="00DE3FF3">
              <w:rPr>
                <w:rFonts w:ascii="PT Astra Serif" w:hAnsi="PT Astra Serif"/>
              </w:rPr>
              <w:t>,</w:t>
            </w:r>
            <w:r w:rsidR="00BD3C7A" w:rsidRPr="00DE3FF3">
              <w:rPr>
                <w:rFonts w:ascii="PT Astra Serif" w:hAnsi="PT Astra Serif"/>
              </w:rPr>
              <w:t>1</w:t>
            </w:r>
          </w:p>
          <w:p w14:paraId="7D51E4F5" w14:textId="2502CE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BE4151" w:rsidRPr="00DE3FF3">
              <w:rPr>
                <w:rFonts w:ascii="PT Astra Serif" w:hAnsi="PT Astra Serif"/>
              </w:rPr>
              <w:t>10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474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1</w:t>
            </w:r>
          </w:p>
          <w:p w14:paraId="49C986A3" w14:textId="52B4E2F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BE4151" w:rsidRPr="00DE3FF3">
              <w:rPr>
                <w:rFonts w:ascii="PT Astra Serif" w:hAnsi="PT Astra Serif"/>
              </w:rPr>
              <w:t>16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098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8</w:t>
            </w:r>
          </w:p>
          <w:p w14:paraId="533EE9F7" w14:textId="1FD4DDBD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34720B"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5</w:t>
            </w:r>
            <w:r w:rsidR="0034720B" w:rsidRPr="00DE3FF3">
              <w:rPr>
                <w:rFonts w:ascii="PT Astra Serif" w:hAnsi="PT Astra Serif"/>
              </w:rPr>
              <w:t> </w:t>
            </w:r>
            <w:r w:rsidR="00BE4151" w:rsidRPr="00DE3FF3">
              <w:rPr>
                <w:rFonts w:ascii="PT Astra Serif" w:hAnsi="PT Astra Serif"/>
              </w:rPr>
              <w:t>471</w:t>
            </w:r>
            <w:r w:rsidR="0034720B" w:rsidRPr="00DE3FF3">
              <w:rPr>
                <w:rFonts w:ascii="PT Astra Serif" w:hAnsi="PT Astra Serif"/>
              </w:rPr>
              <w:t>,</w:t>
            </w:r>
            <w:r w:rsidR="00BE4151" w:rsidRPr="00DE3FF3">
              <w:rPr>
                <w:rFonts w:ascii="PT Astra Serif" w:hAnsi="PT Astra Serif"/>
              </w:rPr>
              <w:t>3</w:t>
            </w:r>
          </w:p>
          <w:p w14:paraId="2FA27EE6" w14:textId="693202C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07EB130D" w14:textId="3885D025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604696DD" w14:textId="05763313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BE4151" w:rsidRPr="00DE3FF3">
              <w:rPr>
                <w:rFonts w:ascii="PT Astra Serif" w:hAnsi="PT Astra Serif"/>
              </w:rPr>
              <w:t>15 471,3</w:t>
            </w:r>
          </w:p>
          <w:p w14:paraId="22EB49B4" w14:textId="2C426C5E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</w:p>
          <w:p w14:paraId="7C4908B8" w14:textId="758F9077" w:rsidR="00024D7F" w:rsidRPr="00DE3FF3" w:rsidRDefault="002426B8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BE4151" w:rsidRPr="00DE3FF3">
              <w:rPr>
                <w:rFonts w:ascii="PT Astra Serif" w:hAnsi="PT Astra Serif"/>
              </w:rPr>
              <w:t>20</w:t>
            </w:r>
            <w:r w:rsidR="00242C70" w:rsidRPr="00DE3FF3">
              <w:rPr>
                <w:rFonts w:ascii="PT Astra Serif" w:hAnsi="PT Astra Serif"/>
              </w:rPr>
              <w:t xml:space="preserve"> </w:t>
            </w:r>
            <w:r w:rsidR="00616D1F" w:rsidRPr="00DE3FF3">
              <w:rPr>
                <w:rFonts w:ascii="PT Astra Serif" w:hAnsi="PT Astra Serif"/>
              </w:rPr>
              <w:t>040</w:t>
            </w:r>
            <w:r w:rsidR="00242C70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4</w:t>
            </w:r>
          </w:p>
          <w:p w14:paraId="0F167E85" w14:textId="7439CB6C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D006CCF" w14:textId="5782355E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27205B" w:rsidRPr="00DE3FF3">
              <w:rPr>
                <w:rFonts w:ascii="PT Astra Serif" w:hAnsi="PT Astra Serif"/>
              </w:rPr>
              <w:t>7 682,</w:t>
            </w:r>
            <w:r w:rsidR="00663D68" w:rsidRPr="00DE3FF3">
              <w:rPr>
                <w:rFonts w:ascii="PT Astra Serif" w:hAnsi="PT Astra Serif"/>
              </w:rPr>
              <w:t>4</w:t>
            </w:r>
          </w:p>
          <w:p w14:paraId="445B3FC1" w14:textId="3818DAD3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E0D1D" w:rsidRPr="00DE3FF3">
              <w:rPr>
                <w:rFonts w:ascii="PT Astra Serif" w:hAnsi="PT Astra Serif"/>
              </w:rPr>
              <w:t>12 316,7</w:t>
            </w:r>
          </w:p>
          <w:p w14:paraId="7BA9A102" w14:textId="0276934A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2426B8" w:rsidRPr="00DE3FF3">
              <w:rPr>
                <w:rFonts w:ascii="PT Astra Serif" w:hAnsi="PT Astra Serif"/>
              </w:rPr>
              <w:t>12</w:t>
            </w:r>
            <w:r w:rsidR="00293BA4" w:rsidRPr="00DE3FF3">
              <w:rPr>
                <w:rFonts w:ascii="PT Astra Serif" w:hAnsi="PT Astra Serif"/>
              </w:rPr>
              <w:t> 4</w:t>
            </w:r>
            <w:r w:rsidR="00BD3C7A" w:rsidRPr="00DE3FF3">
              <w:rPr>
                <w:rFonts w:ascii="PT Astra Serif" w:hAnsi="PT Astra Serif"/>
              </w:rPr>
              <w:t>28</w:t>
            </w:r>
            <w:r w:rsidR="002426B8" w:rsidRPr="00DE3FF3">
              <w:rPr>
                <w:rFonts w:ascii="PT Astra Serif" w:hAnsi="PT Astra Serif"/>
              </w:rPr>
              <w:t>,</w:t>
            </w:r>
            <w:r w:rsidR="00BD3C7A" w:rsidRPr="00DE3FF3">
              <w:rPr>
                <w:rFonts w:ascii="PT Astra Serif" w:hAnsi="PT Astra Serif"/>
              </w:rPr>
              <w:t>4</w:t>
            </w:r>
          </w:p>
          <w:p w14:paraId="3592B806" w14:textId="5A051BB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616D1F" w:rsidRPr="00DE3FF3">
              <w:rPr>
                <w:rFonts w:ascii="PT Astra Serif" w:hAnsi="PT Astra Serif"/>
              </w:rPr>
              <w:t>9</w:t>
            </w:r>
            <w:r w:rsidR="00BE4151" w:rsidRPr="00DE3FF3">
              <w:rPr>
                <w:rFonts w:ascii="PT Astra Serif" w:hAnsi="PT Astra Serif"/>
              </w:rPr>
              <w:t> </w:t>
            </w:r>
            <w:r w:rsidR="00616D1F" w:rsidRPr="00DE3FF3">
              <w:rPr>
                <w:rFonts w:ascii="PT Astra Serif" w:hAnsi="PT Astra Serif"/>
              </w:rPr>
              <w:t>638</w:t>
            </w:r>
            <w:r w:rsidR="00BE4151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9</w:t>
            </w:r>
          </w:p>
          <w:p w14:paraId="3B91257D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16 098,8</w:t>
            </w:r>
          </w:p>
          <w:p w14:paraId="4A57EEB9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15 471,3</w:t>
            </w:r>
          </w:p>
          <w:p w14:paraId="2A6DFF88" w14:textId="77777777" w:rsidR="00BE4151" w:rsidRPr="00DE3FF3" w:rsidRDefault="00BE4151" w:rsidP="00BE4151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15 471,3</w:t>
            </w:r>
          </w:p>
          <w:p w14:paraId="58F0D374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15 471,3</w:t>
            </w:r>
          </w:p>
          <w:p w14:paraId="29ECFB2F" w14:textId="77777777" w:rsidR="00BE4151" w:rsidRPr="00DE3FF3" w:rsidRDefault="00BE4151" w:rsidP="00BE4151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15 471,3</w:t>
            </w:r>
          </w:p>
          <w:p w14:paraId="70330522" w14:textId="1762B594" w:rsidR="0027205B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</w:t>
            </w:r>
            <w:r w:rsidR="0027205B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27205B" w:rsidRPr="00DE3FF3">
              <w:rPr>
                <w:rFonts w:ascii="PT Astra Serif" w:hAnsi="PT Astra Serif"/>
              </w:rPr>
              <w:t>тыс</w:t>
            </w:r>
            <w:proofErr w:type="gramStart"/>
            <w:r w:rsidR="0027205B" w:rsidRPr="00DE3FF3">
              <w:rPr>
                <w:rFonts w:ascii="PT Astra Serif" w:hAnsi="PT Astra Serif"/>
              </w:rPr>
              <w:t>.р</w:t>
            </w:r>
            <w:proofErr w:type="gramEnd"/>
            <w:r w:rsidR="0027205B" w:rsidRPr="00DE3FF3">
              <w:rPr>
                <w:rFonts w:ascii="PT Astra Serif" w:hAnsi="PT Astra Serif"/>
              </w:rPr>
              <w:t>уб</w:t>
            </w:r>
            <w:proofErr w:type="spellEnd"/>
            <w:r w:rsidR="0027205B" w:rsidRPr="00DE3FF3">
              <w:rPr>
                <w:rFonts w:ascii="PT Astra Serif" w:hAnsi="PT Astra Serif"/>
              </w:rPr>
              <w:t>.):</w:t>
            </w:r>
            <w:r w:rsidRPr="00DE3FF3">
              <w:rPr>
                <w:rFonts w:ascii="PT Astra Serif" w:hAnsi="PT Astra Serif"/>
              </w:rPr>
              <w:t xml:space="preserve"> </w:t>
            </w:r>
          </w:p>
          <w:p w14:paraId="54BEBCCE" w14:textId="259ED9CF" w:rsidR="00A60121" w:rsidRPr="00DE3FF3" w:rsidRDefault="0034214B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</w:t>
            </w:r>
            <w:r w:rsidR="00616D1F" w:rsidRPr="00DE3FF3">
              <w:rPr>
                <w:rFonts w:ascii="PT Astra Serif" w:hAnsi="PT Astra Serif"/>
              </w:rPr>
              <w:t>1</w:t>
            </w:r>
            <w:r w:rsidR="00CB5D5F" w:rsidRPr="00DE3FF3">
              <w:rPr>
                <w:rFonts w:ascii="PT Astra Serif" w:hAnsi="PT Astra Serif"/>
              </w:rPr>
              <w:t> </w:t>
            </w:r>
            <w:r w:rsidR="00616D1F" w:rsidRPr="00DE3FF3">
              <w:rPr>
                <w:rFonts w:ascii="PT Astra Serif" w:hAnsi="PT Astra Serif"/>
              </w:rPr>
              <w:t>561</w:t>
            </w:r>
            <w:r w:rsidR="00CB5D5F" w:rsidRPr="00DE3FF3">
              <w:rPr>
                <w:rFonts w:ascii="PT Astra Serif" w:hAnsi="PT Astra Serif"/>
              </w:rPr>
              <w:t>,</w:t>
            </w:r>
            <w:r w:rsidR="00616D1F" w:rsidRPr="00DE3FF3">
              <w:rPr>
                <w:rFonts w:ascii="PT Astra Serif" w:hAnsi="PT Astra Serif"/>
              </w:rPr>
              <w:t>7</w:t>
            </w:r>
          </w:p>
          <w:p w14:paraId="5380BB92" w14:textId="582D1656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CA8BF50" w14:textId="56F31BFD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2022– </w:t>
            </w:r>
            <w:r w:rsidR="00663D68" w:rsidRPr="00DE3FF3">
              <w:rPr>
                <w:rFonts w:ascii="PT Astra Serif" w:hAnsi="PT Astra Serif"/>
              </w:rPr>
              <w:t>2713,8</w:t>
            </w:r>
          </w:p>
          <w:p w14:paraId="40C0096C" w14:textId="45D06860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BF43AA" w:rsidRPr="00DE3FF3">
              <w:rPr>
                <w:rFonts w:ascii="PT Astra Serif" w:hAnsi="PT Astra Serif"/>
              </w:rPr>
              <w:t>6</w:t>
            </w:r>
            <w:r w:rsidR="0010002E" w:rsidRPr="00DE3FF3">
              <w:rPr>
                <w:rFonts w:ascii="PT Astra Serif" w:hAnsi="PT Astra Serif"/>
              </w:rPr>
              <w:t>82</w:t>
            </w:r>
            <w:r w:rsidR="00BF43AA" w:rsidRPr="00DE3FF3">
              <w:rPr>
                <w:rFonts w:ascii="PT Astra Serif" w:hAnsi="PT Astra Serif"/>
              </w:rPr>
              <w:t>,0</w:t>
            </w:r>
          </w:p>
          <w:p w14:paraId="22365844" w14:textId="143F4863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BD3C7A" w:rsidRPr="00DE3FF3">
              <w:rPr>
                <w:rFonts w:ascii="PT Astra Serif" w:hAnsi="PT Astra Serif"/>
              </w:rPr>
              <w:t>7320,7</w:t>
            </w:r>
          </w:p>
          <w:p w14:paraId="19E4EEFD" w14:textId="7DF8EB5E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</w:t>
            </w:r>
            <w:r w:rsidR="00616D1F" w:rsidRPr="00DE3FF3">
              <w:rPr>
                <w:rFonts w:ascii="PT Astra Serif" w:hAnsi="PT Astra Serif"/>
              </w:rPr>
              <w:t>845,2</w:t>
            </w:r>
          </w:p>
          <w:p w14:paraId="7EB121E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2026– 0,0</w:t>
            </w:r>
          </w:p>
          <w:p w14:paraId="6C6F358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1661B6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35BBF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9780CFB" w14:textId="77777777" w:rsidR="00B46727" w:rsidRPr="00DE3FF3" w:rsidRDefault="00B46727" w:rsidP="00FE297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CFFEF33" w14:textId="77777777" w:rsidR="00F37F7C" w:rsidRPr="00DE3FF3" w:rsidRDefault="00B46727" w:rsidP="00F37F7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</w:t>
            </w:r>
            <w:r w:rsidR="00F37F7C" w:rsidRPr="00DE3FF3">
              <w:rPr>
                <w:rFonts w:ascii="PT Astra Serif" w:hAnsi="PT Astra Serif"/>
              </w:rPr>
              <w:t xml:space="preserve"> (</w:t>
            </w:r>
            <w:proofErr w:type="spellStart"/>
            <w:r w:rsidR="00F37F7C" w:rsidRPr="00DE3FF3">
              <w:rPr>
                <w:rFonts w:ascii="PT Astra Serif" w:hAnsi="PT Astra Serif"/>
              </w:rPr>
              <w:t>тыс</w:t>
            </w:r>
            <w:proofErr w:type="gramStart"/>
            <w:r w:rsidR="00F37F7C" w:rsidRPr="00DE3FF3">
              <w:rPr>
                <w:rFonts w:ascii="PT Astra Serif" w:hAnsi="PT Astra Serif"/>
              </w:rPr>
              <w:t>.р</w:t>
            </w:r>
            <w:proofErr w:type="gramEnd"/>
            <w:r w:rsidR="00F37F7C" w:rsidRPr="00DE3FF3">
              <w:rPr>
                <w:rFonts w:ascii="PT Astra Serif" w:hAnsi="PT Astra Serif"/>
              </w:rPr>
              <w:t>уб</w:t>
            </w:r>
            <w:proofErr w:type="spellEnd"/>
            <w:r w:rsidR="00F37F7C" w:rsidRPr="00DE3FF3">
              <w:rPr>
                <w:rFonts w:ascii="PT Astra Serif" w:hAnsi="PT Astra Serif"/>
              </w:rPr>
              <w:t>.):</w:t>
            </w:r>
          </w:p>
          <w:p w14:paraId="2C0B174C" w14:textId="618853EA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0897D4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96D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65EFFDB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758A546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56D4666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2D68805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1D1143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A597B4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</w:tc>
      </w:tr>
    </w:tbl>
    <w:p w14:paraId="3B2CA56F" w14:textId="18E06971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AD372B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CE46C5C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14:paraId="421DE0C2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«Профилактика правонарушений, терроризма и экстремизма»</w:t>
      </w:r>
    </w:p>
    <w:p w14:paraId="0F445C6E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36"/>
        <w:gridCol w:w="2473"/>
        <w:gridCol w:w="1674"/>
        <w:gridCol w:w="1188"/>
        <w:gridCol w:w="1357"/>
        <w:gridCol w:w="1655"/>
        <w:gridCol w:w="1479"/>
        <w:gridCol w:w="1556"/>
        <w:gridCol w:w="1815"/>
        <w:gridCol w:w="1473"/>
      </w:tblGrid>
      <w:tr w:rsidR="00937389" w:rsidRPr="00DE3FF3" w14:paraId="36515D2C" w14:textId="77777777" w:rsidTr="0036354E">
        <w:trPr>
          <w:trHeight w:val="281"/>
          <w:tblHeader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9A9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615E3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FC5C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8014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249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33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86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937389" w:rsidRPr="00DE3FF3" w14:paraId="4504D868" w14:textId="77777777" w:rsidTr="0036354E">
        <w:trPr>
          <w:trHeight w:val="276"/>
          <w:tblHeader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702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2969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BC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59C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7C408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9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DA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944A26" w:rsidRPr="00DE3FF3" w14:paraId="3BD60D3E" w14:textId="77777777" w:rsidTr="0036354E">
        <w:trPr>
          <w:trHeight w:val="54"/>
          <w:tblHeader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F6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F7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F2D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61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544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60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01D6F5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87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79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6D5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465B68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944A26" w:rsidRPr="00DE3FF3" w14:paraId="447BDE1C" w14:textId="77777777" w:rsidTr="0036354E">
        <w:trPr>
          <w:trHeight w:val="61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CA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86A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9B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E3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000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43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DF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1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5B4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937389" w:rsidRPr="00DE3FF3" w14:paraId="5341E258" w14:textId="77777777" w:rsidTr="00947AD2">
        <w:trPr>
          <w:trHeight w:val="236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B934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Задача 1.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944A26" w:rsidRPr="00DE3FF3" w14:paraId="362A70C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53DBC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211F" w14:textId="23E26003" w:rsidR="005C6BCC" w:rsidRPr="00DE3FF3" w:rsidRDefault="009C6ACA" w:rsidP="005C6BC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Оказание поддержки граждан и их объединений, участвующих в охране общественного порядка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1DD420" w14:textId="44957F90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35F846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1CF99B93" w14:textId="5266376B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0CE0" w14:textId="0EA3C3B4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4C93D" w14:textId="7CF0E62E" w:rsidR="005C6BCC" w:rsidRPr="00DE3FF3" w:rsidRDefault="00616D1F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2262,7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8F72A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BD1C" w14:textId="744814C0" w:rsidR="005C6BCC" w:rsidRPr="00DE3FF3" w:rsidRDefault="00616D1F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2121,7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D27" w14:textId="1CA13FAF" w:rsidR="005C6BCC" w:rsidRPr="00DE3FF3" w:rsidRDefault="00616D1F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140,9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CA91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D566" w14:textId="77777777" w:rsidR="005C6BCC" w:rsidRPr="00DE3FF3" w:rsidRDefault="005C6BCC" w:rsidP="005C6B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2AEC4D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B4230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ECD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9309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4444" w14:textId="3B977794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ABF6" w14:textId="19C3B05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C3D" w14:textId="0351A98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B3220" w14:textId="6EE0FC9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DA07" w14:textId="48477D0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27AA" w14:textId="7993973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9EF8" w14:textId="2E1CB22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40541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C7342" w14:textId="7777777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E75E7" w14:textId="77777777" w:rsidR="00437665" w:rsidRPr="00DE3FF3" w:rsidRDefault="00437665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1E1156" w14:textId="77777777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D1BB" w14:textId="3CD34288" w:rsidR="00437665" w:rsidRPr="00DE3FF3" w:rsidRDefault="00437665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9C355" w14:textId="3571C32C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9E6" w14:textId="5FE9D4DA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641C" w14:textId="0A183012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590,4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71EB" w14:textId="4FF8177B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39,6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5DA" w14:textId="599D0B04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F0218" w14:textId="28CF03F7" w:rsidR="00437665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9A07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4CEF0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C5D2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3E0CF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1EAB" w14:textId="0FAC261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96C2D" w14:textId="19145EA8" w:rsidR="00DA25DE" w:rsidRPr="00DE3FF3" w:rsidRDefault="00C0219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732,7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7BCF5" w14:textId="0F23386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EF33" w14:textId="65EA6A1C" w:rsidR="00DA25DE" w:rsidRPr="00DE3FF3" w:rsidRDefault="007F75B6" w:rsidP="00947A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686,1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5C75" w14:textId="250452BB" w:rsidR="00DA25DE" w:rsidRPr="00DE3FF3" w:rsidRDefault="007F75B6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C1AE" w14:textId="0149D1B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30D7F" w14:textId="0FD9CBB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91BF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B5ADB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950F6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E3B932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861C" w14:textId="5A3EDDAE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BCEE" w14:textId="30DCE2D7" w:rsidR="00DA25DE" w:rsidRPr="00DE3FF3" w:rsidRDefault="00B9741B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1F1B8" w14:textId="5536B75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F20A" w14:textId="24AF68AF" w:rsidR="00DA25DE" w:rsidRPr="00DE3FF3" w:rsidRDefault="004519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845,2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4D71" w14:textId="28CF9822" w:rsidR="00DA25DE" w:rsidRPr="00DE3FF3" w:rsidRDefault="00451961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996E" w14:textId="07FE35C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1DF57" w14:textId="3167D11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3FE7C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BDDC8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27C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2B1399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BCA9" w14:textId="38CB506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15E69" w14:textId="18675CA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B2C5" w14:textId="2F240668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F420" w14:textId="671E6A1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512E" w14:textId="268CD73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3E94" w14:textId="3E61581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B10C" w14:textId="76CC408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A9E60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98463D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4BC8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270548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7BE4" w14:textId="6AD934DF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A06A" w14:textId="50592836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1BA08" w14:textId="1416850C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8F3C" w14:textId="14D99DAD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D1D4" w14:textId="04299C53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948D" w14:textId="377DAFC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934D" w14:textId="14D3921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284A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9A197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C7AA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60AC3B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4DB8" w14:textId="29CE2F99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501A" w14:textId="0768816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E17D" w14:textId="3EFAD8DA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75C4" w14:textId="7B829FB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B5B2" w14:textId="4B5EBDDF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512C" w14:textId="6BCC5A3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C0DA" w14:textId="13978419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07DC8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08B0E1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6804D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4FEA3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8603" w14:textId="6604B94D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6EFEB" w14:textId="4F3901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C125" w14:textId="385E059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79D0" w14:textId="5D36B76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0470" w14:textId="0CA6E3D0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41D5" w14:textId="19AE381E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7800A" w14:textId="36B378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6C02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D80F5" w14:textId="7777777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8FD49" w14:textId="77777777" w:rsidR="00DA25DE" w:rsidRPr="00DE3FF3" w:rsidRDefault="00DA25DE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C1E6" w14:textId="77777777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4915" w14:textId="5E45AC11" w:rsidR="00DA25DE" w:rsidRPr="00DE3FF3" w:rsidRDefault="00DA25DE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6AC5" w14:textId="58FA2325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CDA1" w14:textId="0A08C534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4699" w14:textId="1725D431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1C65" w14:textId="797E6732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2D1B" w14:textId="4BAB90AB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B1331" w14:textId="1E214EB7" w:rsidR="00DA25DE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8FC43A" w14:textId="77777777" w:rsidTr="0036354E">
        <w:trPr>
          <w:trHeight w:val="61"/>
        </w:trPr>
        <w:tc>
          <w:tcPr>
            <w:tcW w:w="5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48592E" w14:textId="42E0A47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4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1F6B4" w14:textId="220DDCF6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поддержки (материального стимулирования) в форме денежной выплаты гражданам, участвующим в охране общественного порядка в составе народных дружин или общественных организаций правоохранительной направленности на территории муниципального образования Щекинский район</w:t>
            </w:r>
          </w:p>
        </w:tc>
        <w:tc>
          <w:tcPr>
            <w:tcW w:w="16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23D8F0" w14:textId="3DA501A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  <w:p w14:paraId="194648F4" w14:textId="77777777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 МКУ «Штаб народной дружины».</w:t>
            </w:r>
          </w:p>
          <w:p w14:paraId="3AB22BB0" w14:textId="38698358" w:rsidR="009C6ACA" w:rsidRPr="00DE3FF3" w:rsidRDefault="009C6ACA" w:rsidP="009C6A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 Финансовое управление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BFAD" w14:textId="1CBB01B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2749" w14:textId="6859421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1AC0" w14:textId="5E5E4761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FBB6" w14:textId="27F5CEC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454B" w14:textId="1C0A06F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0F5D" w14:textId="2F0DBC4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01058" w14:textId="3CFD5FA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AF30B7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D5B038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60B1E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54F4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EDF2" w14:textId="4D3DDAEA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B3BB3" w14:textId="5548D2A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E133F" w14:textId="61E54D78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5432" w14:textId="43FF48EB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C2D4" w14:textId="339D27D4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0F7D" w14:textId="5F4ADA9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50B66" w14:textId="17F4F1B5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C30C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BE48A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3EE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8E34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1AF3" w14:textId="59043280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C088" w14:textId="4348E3F7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97,8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1FCBF" w14:textId="34D9F0C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EEF9" w14:textId="47B978A3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91,7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9A27" w14:textId="3155CF52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39FE2" w14:textId="55B1902D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99984" w14:textId="2AE95AB0" w:rsidR="009C6ACA" w:rsidRPr="00DE3FF3" w:rsidRDefault="00437665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B9F6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B319B4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0F9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80D35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ACD" w14:textId="11123D22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5735" w14:textId="1584756A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85097" w14:textId="1599246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7D82" w14:textId="2F161C1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B718" w14:textId="7E3FAF2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0FDF" w14:textId="6C2FA2D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1DD76" w14:textId="7A860D8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F9F978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756877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56251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9830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C04A" w14:textId="03BFF2A9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D6C8" w14:textId="03C2F481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B92F" w14:textId="692AAC5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03BC" w14:textId="2522574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1DF5" w14:textId="317B18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837F7" w14:textId="5A5B914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7D126" w14:textId="05E202B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6099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07DA1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04BDF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BA7AC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C2D0D" w14:textId="75CCDE6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93512" w14:textId="4A8F658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5DC5E" w14:textId="7A378CB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BA0C" w14:textId="401F298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252B" w14:textId="06898F2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AF0B" w14:textId="6645232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3B0" w14:textId="05628F8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ECE9C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056D46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11C4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3C3EEE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92C" w14:textId="4F7E4C7F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DF96" w14:textId="3128C0E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9480D" w14:textId="037E154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C3EF" w14:textId="1701E0DD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27DEB" w14:textId="3E1C42F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56EE6" w14:textId="5D42F9C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C2ED1" w14:textId="6D74B8D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12AF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9838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8376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821DF8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8BBC" w14:textId="3B498DD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8092" w14:textId="31E39B0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0947" w14:textId="03BFE2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B107" w14:textId="737116C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10EA" w14:textId="5482CB98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C3C3" w14:textId="38C96C32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F91D" w14:textId="22489C2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58CC1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49F3BC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32D6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316C7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C4BC" w14:textId="0FD41614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1E43" w14:textId="569C0DF0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D27F" w14:textId="3BCF94BE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2A08" w14:textId="258A0DB9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32ADA" w14:textId="3C3D3D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E502" w14:textId="147632B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14249" w14:textId="15851D2F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7DFF4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C0D1F" w14:textId="77777777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0932" w14:textId="77777777" w:rsidR="009C6ACA" w:rsidRPr="00DE3FF3" w:rsidRDefault="009C6ACA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A014" w14:textId="77777777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DBBC" w14:textId="565FB8FC" w:rsidR="009C6ACA" w:rsidRPr="00DE3FF3" w:rsidRDefault="009C6ACA" w:rsidP="00DA25D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4852C" w14:textId="2EBD411C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ECEF" w14:textId="2D778905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1B8" w14:textId="5DD040F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4A1F7" w14:textId="1959D7EB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5D90" w14:textId="26BD1A14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05F8A" w14:textId="3F9E4496" w:rsidR="009C6ACA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1D28B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BAD8" w14:textId="3CC77796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Pr="00DE3FF3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DB2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D35E" w14:textId="097B5C1F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98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D96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192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36A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09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06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1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861ECF" w14:textId="77777777" w:rsidTr="0036354E">
        <w:trPr>
          <w:trHeight w:val="29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70B4B" w14:textId="78FE4BA3" w:rsidR="00B46727" w:rsidRPr="00DE3FF3" w:rsidRDefault="00B46727" w:rsidP="009C6A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</w:t>
            </w:r>
            <w:r w:rsidR="009C6ACA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0C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ACBD" w14:textId="5FBAF58C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8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7F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323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F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FC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5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08E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198E7E" w14:textId="77777777" w:rsidTr="0036354E">
        <w:trPr>
          <w:trHeight w:val="131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A8E3F" w14:textId="080E19E3" w:rsidR="00D03538" w:rsidRPr="00DE3FF3" w:rsidRDefault="009C6AC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00B8" w14:textId="526DB3E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целевых профилактических мероприятий "Улица" для профилактики преступлений и правонарушений, совершаемых на улицах и в других общественных местах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7A05" w14:textId="4D5F4F85" w:rsidR="00D03538" w:rsidRPr="00DE3FF3" w:rsidRDefault="003E4D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DF03A" w14:textId="508E947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5D1" w14:textId="08E32481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CD71D" w14:textId="0CFC18F8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3241" w14:textId="3E56AD19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C5E" w14:textId="1E3B6B1B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70D4" w14:textId="6888A82C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15513" w14:textId="5DA8971E" w:rsidR="00D03538" w:rsidRPr="00DE3FF3" w:rsidRDefault="00D0353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0A9F7EDF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D99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2.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безнадзорности и правонарушений несовершеннолетних</w:t>
            </w:r>
          </w:p>
        </w:tc>
      </w:tr>
      <w:tr w:rsidR="00937389" w:rsidRPr="00DE3FF3" w14:paraId="6FC4BC5A" w14:textId="77777777" w:rsidTr="00FE2974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2F9C5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944A26" w:rsidRPr="00DE3FF3" w14:paraId="47C3540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B4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D53B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информационн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разъяснительной работы среди учащихся и родителей по предупреждению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F0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364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42C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208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B4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13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6C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2A18C7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E9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623C" w14:textId="77777777" w:rsidR="00B46727" w:rsidRPr="00DE3FF3" w:rsidRDefault="00B46727" w:rsidP="00FE2974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девиантным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поведением социальных педагогов, психологов по вопросам воспитания детей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5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C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936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ED7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0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9E0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D0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C72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DFD32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5B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4B2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E2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1E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ACA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94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4F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4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3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0D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C3C13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36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2.1.4.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DF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районных профильных лагерей и многодневных походов (в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т.ч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. с детьми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5C7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89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2FF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29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0EA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EC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1B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9B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7526549" w14:textId="77777777" w:rsidTr="00697227">
        <w:trPr>
          <w:trHeight w:val="290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34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2.2.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944A26" w:rsidRPr="00DE3FF3" w14:paraId="5ED385D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9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B7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76A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1C4184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образования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Щекинский район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7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A3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AD7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900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E5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7B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26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DB897D" w14:textId="77777777" w:rsidTr="00477B9D">
        <w:trPr>
          <w:trHeight w:val="199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D5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8A9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</w:t>
            </w:r>
            <w:r w:rsidRPr="00DE3FF3">
              <w:rPr>
                <w:rFonts w:ascii="PT Astra Serif" w:hAnsi="PT Astra Serif"/>
                <w:spacing w:val="-4"/>
                <w:sz w:val="16"/>
                <w:szCs w:val="16"/>
              </w:rPr>
              <w:t>деятельности групп мобильной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C39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90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D9E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325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BE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7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95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64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9D5EB4" w14:textId="77777777" w:rsidTr="0036354E">
        <w:trPr>
          <w:trHeight w:val="16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75C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00B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обеспечение мониторинга новых социально негативных явлений в детско-молодежной среде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76F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района;</w:t>
            </w:r>
          </w:p>
          <w:p w14:paraId="20E5F94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D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4C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BB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8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CD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CB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6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A38455" w14:textId="77777777" w:rsidTr="00477B9D">
        <w:trPr>
          <w:trHeight w:val="242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F4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26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использованием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как самими несовершеннолетними, так и в отношении 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5232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3D324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D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14A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24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03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E76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B3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328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E5CC22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8B1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9C3C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аддиктивное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) поведение, профилактике рискованного, деструктивного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аутодеструктивного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BEEC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638159E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1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BA6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1E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0A6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8C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78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78C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2D4BE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39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75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несовершеннолетних, обучающихся в государственных образовательных организациях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57AD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администрации Щекинского района (КДН и ЗП), ОПДН ОМВД РФ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району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68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822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26A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96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A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20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AA10D7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67DE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96A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буллинга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>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B69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1018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B3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B4C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F7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E0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A7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A0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DCB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548DD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0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2.2.8.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344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26D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D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D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998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69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D5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47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46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63A626A" w14:textId="77777777" w:rsidTr="0036354E">
        <w:trPr>
          <w:trHeight w:val="101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2FB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2.2.9.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C7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EDE0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5E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263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63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F3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B8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95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5BC6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BE1138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34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2.2.10.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00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несовершеннолетних, в том числе находящихся в социально опасном положении, развитию спорта 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11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администрации Щекинского района; Комитет по культуре,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4DE427E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«Центр занятости населения г. Щекино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30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162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04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15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53A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FB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6AC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9427A5" w14:textId="77777777" w:rsidTr="0036354E">
        <w:trPr>
          <w:trHeight w:val="2167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71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D1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Разработка и реализация комплексных социально-психологических программ, направленных на реабилитацию 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ресоциализацию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5152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3C78CB8A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4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D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F8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F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241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3F6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A7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794897" w14:textId="77777777" w:rsidTr="00477B9D">
        <w:trPr>
          <w:trHeight w:val="181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AFC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EA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45C6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313B8CF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УФСИН России по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район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у(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>филиал) (по согласованию);</w:t>
            </w:r>
          </w:p>
          <w:p w14:paraId="549B462E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2E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0A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573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F8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D9A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E36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545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94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770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98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D3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F41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335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84F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94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6B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55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1EB8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9A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2.2.14.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9B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877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026C71D8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1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30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301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EE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7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E6B7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D77C4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0977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2.2.15.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0A7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  <w:proofErr w:type="gram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F8F5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3F72D9FF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3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CE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F36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41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2E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8CF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7F381456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8B7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2.3.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944A26" w:rsidRPr="00DE3FF3" w14:paraId="43BDBA25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12A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C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девиантного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поведения несовершеннолетних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1AE1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55D02D4" w14:textId="77777777" w:rsidR="00B46727" w:rsidRPr="00DE3FF3" w:rsidRDefault="00B46727" w:rsidP="00FE2974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3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948" w14:textId="23331FF0" w:rsidR="00B46727" w:rsidRPr="00DE3FF3" w:rsidRDefault="00DA25DE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1D9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3F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52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D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D79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825B1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EAB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2.3.2.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A6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родительства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через средства массовой информации, сеть «Интернет»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35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0A7ADF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несовершеннолетних муниципального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образования Щекинский район (по согласованию).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D2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DA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99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33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1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0C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60D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9D6C14B" w14:textId="77777777" w:rsidTr="00C17672">
        <w:trPr>
          <w:trHeight w:val="342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E9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 xml:space="preserve">Задача 3.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944A26" w:rsidRPr="00DE3FF3" w14:paraId="3447BD0A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3F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B8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 проведение семинаров, лекций по профилактике алкоголизма и наркомании, пропаганда здорового образа жизни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для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обучающихся в общеобразовательных учреждениях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7E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7D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159E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C0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14E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CA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F4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86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00FB8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F8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9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4A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63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2A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0C9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AC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56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330B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59846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41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270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6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0FA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FA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18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CE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F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4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752107" w14:textId="77777777" w:rsidTr="0036354E">
        <w:trPr>
          <w:trHeight w:val="191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E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6F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Щекинского района материалов, пропагандирующих здоровый образ жизни и духовно-нравственные ценности, как альтернативу пьянству, алкоголизму, наркомании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F1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EC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E1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6E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B1E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69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1AD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FD84B9" w14:textId="77777777" w:rsidTr="0036354E">
        <w:trPr>
          <w:trHeight w:val="194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0E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1E9C9" w14:textId="71A6F8D9" w:rsidR="00B46727" w:rsidRPr="00DE3FF3" w:rsidRDefault="00B46727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C2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53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899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3B4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6EE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B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AFE6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0C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FC63B14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A043A" w14:textId="77777777" w:rsidR="00C17672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Задача 4.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 xml:space="preserve">Организация мониторинга ситуации в сфере профилактики терроризма, экстремизма, межнациональных отношений </w:t>
            </w:r>
          </w:p>
          <w:p w14:paraId="20D96A0D" w14:textId="1EF0EC1B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и информационного взаимодействия правоохранительных органов и органов местного самоуправления</w:t>
            </w:r>
          </w:p>
        </w:tc>
      </w:tr>
      <w:tr w:rsidR="00944A26" w:rsidRPr="00DE3FF3" w14:paraId="031E276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55D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500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CFB1" w14:textId="25FA905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BD5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F5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48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1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0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70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4C38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51DAD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681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08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3F05" w14:textId="654767BE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437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1CD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0DA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FE02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C5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52E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EC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E553B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02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83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9C0F" w14:textId="31E7886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B28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0D9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3AD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93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DD3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9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C5D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78E4307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DE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EA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Выполнение регионального 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88A7" w14:textId="3EC9729D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B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0F5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3E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C5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74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86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005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20B84571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392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944A26" w:rsidRPr="00DE3FF3" w14:paraId="330FA14E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CCD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4479E" w14:textId="1B9E82C8" w:rsidR="004E46BA" w:rsidRPr="00DE3FF3" w:rsidRDefault="00B46727" w:rsidP="00C1767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3996" w14:textId="6F111B08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0A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D11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E6C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35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E7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AD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E8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2054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EC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B89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AB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1E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B9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09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73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96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69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8A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29639DF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9A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C0E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2834" w14:textId="00D8EF95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0B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AD2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2A9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A8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B4F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B292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067811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6FA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1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2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AD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06B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9C4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08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C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2F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35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3EBB80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E8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416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о 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4FDB8" w14:textId="501B220C" w:rsidR="00B46727" w:rsidRPr="00DE3FF3" w:rsidRDefault="00045633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76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53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003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3D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FC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22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21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0BCF3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C25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D06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B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администрации Щекинского район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0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1780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70F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6B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3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D7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8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43823F09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D6B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6. 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944A26" w:rsidRPr="00DE3FF3" w14:paraId="55F0975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1C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F6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B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B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B7B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9D2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8D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02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1A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13B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E089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A6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5C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DB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7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46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2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1F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4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D8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E2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C0E77D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1E2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1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5F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14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6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F3B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65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B9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EC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ED1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DA1E49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A9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F62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тематических мероприятий посвященных дню народного единства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37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3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B6A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63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A5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A1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4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8B8CF4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8A7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6.5.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F9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F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861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08E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9B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19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AB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EB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639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20AB0B" w14:textId="77777777" w:rsidTr="0036354E">
        <w:trPr>
          <w:trHeight w:val="6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B2A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2DE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13705" w14:textId="2DA58270" w:rsidR="004E46BA" w:rsidRPr="00DE3FF3" w:rsidRDefault="002612C2" w:rsidP="00477B9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A653FC" w:rsidRPr="00DE3FF3">
              <w:rPr>
                <w:rFonts w:ascii="PT Astra Serif" w:hAnsi="PT Astra Serif"/>
                <w:sz w:val="16"/>
                <w:szCs w:val="16"/>
              </w:rPr>
              <w:t xml:space="preserve">.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Комитет по образованию</w:t>
            </w:r>
            <w:r w:rsidR="00B46727"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культуре, молодежной политике </w:t>
            </w:r>
            <w:r w:rsidR="00B46727"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="00B46727"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B42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0C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1E6B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1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EB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0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B906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9459CF" w14:textId="77777777" w:rsidTr="00477B9D">
        <w:trPr>
          <w:trHeight w:val="180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4EB2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6.7.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13082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2D8ECD" w14:textId="382D3231" w:rsidR="00B46727" w:rsidRPr="00DE3FF3" w:rsidRDefault="00D82E9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09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4B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54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2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D8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AAC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18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944A26" w:rsidRPr="00DE3FF3" w14:paraId="35F64645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624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FAF8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D2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1568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072D9" w14:textId="1D39CB74" w:rsidR="00B46727" w:rsidRPr="00DE3FF3" w:rsidRDefault="00EB2DC5" w:rsidP="00C533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C533DB" w:rsidRPr="00DE3FF3">
              <w:rPr>
                <w:rFonts w:ascii="PT Astra Serif" w:hAnsi="PT Astra Serif"/>
                <w:b/>
                <w:sz w:val="16"/>
                <w:szCs w:val="16"/>
              </w:rPr>
              <w:t>832,1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2B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B53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ABBE" w14:textId="66906FEC" w:rsidR="00B46727" w:rsidRPr="00DE3FF3" w:rsidRDefault="00C533DB" w:rsidP="00F02D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2832,1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761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F5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C158F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A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E4B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4D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8ABF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8B3C" w14:textId="2865C33D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1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E0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83DD4" w14:textId="08CE9F1F" w:rsidR="00B46727" w:rsidRPr="00DE3FF3" w:rsidRDefault="009F452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752,0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A9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63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316DF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4C7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A8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7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CE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37EA8" w14:textId="630EA55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EEE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9F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B26B" w14:textId="02BBF83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242,9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DF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CD1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93FE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5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20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3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40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A0EF" w14:textId="5C4F3191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D5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A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9264" w14:textId="15049C69" w:rsidR="001743DA" w:rsidRPr="00DE3FF3" w:rsidRDefault="00EB2DC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BE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D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ABBD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D99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B97E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ABB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06973F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3862" w14:textId="793E13C1" w:rsidR="00371D14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345,7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E20A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7CB0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4AB8" w14:textId="630EB3F7" w:rsidR="00371D14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345,7</w:t>
            </w:r>
            <w:r w:rsidR="00371D14" w:rsidRPr="00DE3FF3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6C6D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78DE7" w14:textId="77777777" w:rsidR="00371D14" w:rsidRPr="00DE3FF3" w:rsidRDefault="00371D1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3944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2BD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5BF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631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1BC0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71023" w14:textId="162068C4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3066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6DD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7AB8" w14:textId="2693BF42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D0F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71C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59787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886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FAC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9D8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F33F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86427" w14:textId="0BAA170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0C1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721E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3FAA" w14:textId="2FD756BD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9EF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5931C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04E6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E25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4340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17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5ED31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4B6F4" w14:textId="05F874FF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B7E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B8E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9299" w14:textId="4986C9AC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A3C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5CAB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669F6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25F8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76096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2A3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D640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8D5F" w14:textId="36D7CB21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5DE3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A847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8B53" w14:textId="695C2456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FB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82E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FFF4C1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59EE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0E105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4354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E49E1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0E6FD" w14:textId="67133B3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A5892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98A8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20AC" w14:textId="66E464EE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230,6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56CD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1DB1A" w14:textId="77777777" w:rsidR="00C533DB" w:rsidRPr="00DE3FF3" w:rsidRDefault="00C533D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EA582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17B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91EA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D8B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31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0563E" w14:textId="72065D04" w:rsidR="001743DA" w:rsidRPr="00DE3FF3" w:rsidRDefault="00247AA0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2038,5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982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3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7782" w14:textId="0D751B3D" w:rsidR="001743DA" w:rsidRPr="00DE3FF3" w:rsidRDefault="00247AA0" w:rsidP="00742E6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2038,5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A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FF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1F6CA7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4546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9B93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68B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6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7694" w14:textId="13BEC81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F4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04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779" w14:textId="0E62EF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269,8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6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7D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CC2CC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C142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536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D031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A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B298" w14:textId="70A6ACF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36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8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D4D8" w14:textId="77DF2B6A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247,1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53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70C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240B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29FF31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2FC31C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CC784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CB3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7335B" w14:textId="16DB3C43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A083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18B9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81F" w14:textId="55F7F309" w:rsidR="00742E6F" w:rsidRPr="00DE3FF3" w:rsidRDefault="0064012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213,0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2AE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B2BE" w14:textId="77777777" w:rsidR="00742E6F" w:rsidRPr="00DE3FF3" w:rsidRDefault="00742E6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73715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D622DE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047E2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699B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DFB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40D74" w14:textId="1568449D" w:rsidR="00081841" w:rsidRPr="00DE3FF3" w:rsidRDefault="00081841" w:rsidP="0008184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4E7C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299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6830" w14:textId="7C955B7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F8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3BA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48C6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DC9B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40984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E75A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07F7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8471" w14:textId="3996C3A9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A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50FC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19F" w14:textId="57FC5BD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34F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D5C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849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FB9C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B3255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AC8E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E69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6980" w14:textId="246E49AE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C3F4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355F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3D0E" w14:textId="75688A13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F6C3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C64EB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369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FC8AA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602F2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E39D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D05C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90FD" w14:textId="37F227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E10C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398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4326" w14:textId="19B4D260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D5F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DB7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EA215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657E6D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AFF6F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118C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37A0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E1D9" w14:textId="5DB0650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F0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A44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3186" w14:textId="57E16FB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A85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ED019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93EF6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994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08AD1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531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40B2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E01" w14:textId="3A6F9E05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1ED4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362EA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8D2" w14:textId="361CAD6A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218,1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3A6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1FC75" w14:textId="77777777" w:rsidR="00081841" w:rsidRPr="00DE3FF3" w:rsidRDefault="0008184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DD77F1F" w14:textId="77777777" w:rsidTr="0036354E">
        <w:trPr>
          <w:trHeight w:val="207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86A9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1E2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F19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D7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FC41" w14:textId="0C63F733" w:rsidR="001743DA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820,4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3F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9A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F7BC" w14:textId="41E8904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1180,5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7A9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16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0667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34B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A28A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81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77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A523" w14:textId="0701056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FE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F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AB8D" w14:textId="52C58958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154,9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FD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B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0F17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B640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CBCF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1BC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18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18B2B" w14:textId="759ECB75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DB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A4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020D" w14:textId="5988747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162,8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718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4B56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2B9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839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2A8F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2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CFA13" w14:textId="160573E9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6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C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CAFB" w14:textId="70366D20" w:rsidR="001743DA" w:rsidRPr="00DE3FF3" w:rsidRDefault="009163A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147,6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BB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A0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545A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727D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FF3A5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EFFE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9C3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45095" w14:textId="339DF79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427DD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A2AE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D46D9" w14:textId="457F702E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C5A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8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7B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1527E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8867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A2F09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368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8CBF" w14:textId="533FAA66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3B9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4FF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D2CE" w14:textId="18D60B2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107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60B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D22181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164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1EE4D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D91F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F7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230" w14:textId="001FC43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69F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B2C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1697" w14:textId="6E4F9AF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95C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0643B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7E7CB7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29FC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B8F136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C84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FAC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D744" w14:textId="564469C1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230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850F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EB5" w14:textId="4FBAF618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6BC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89B5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5CAA3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608A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368F6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28977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6DB41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17F4" w14:textId="41E2B84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CAC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E82C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C7AF" w14:textId="0FE0680D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6D6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C050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77AB4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FB8C3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F4B0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E7A6E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7FA3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C7A77" w14:textId="5F929539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09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7DAA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AE10" w14:textId="58B0E470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55,7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36458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5737" w14:textId="77777777" w:rsidR="002A785C" w:rsidRPr="00DE3FF3" w:rsidRDefault="002A785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3C6CE" w14:textId="77777777" w:rsidTr="00477B9D">
        <w:trPr>
          <w:trHeight w:val="2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1A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6.11. 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36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2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CAD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53DD" w14:textId="6392DE3E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276,9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4F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4D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0AAC" w14:textId="7B942DDB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276,9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E63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0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57C7B7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E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54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A79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3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2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56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0F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7E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2A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4C3E7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D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5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E6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3C1A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D85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9C3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8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3E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C3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8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60868B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6C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6B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BF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E0BF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333" w14:textId="0476F283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CF8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D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0875" w14:textId="4797D6F9" w:rsidR="001743DA" w:rsidRPr="00DE3FF3" w:rsidRDefault="00AA70BC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28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5DD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8B216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6B4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31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D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E05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2AED" w14:textId="67C46747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276,9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82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A3CA0" w14:textId="47AD2947" w:rsidR="001743DA" w:rsidRPr="00DE3FF3" w:rsidRDefault="00452B6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276,9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9C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0DD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AA0EB0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2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F2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6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6AD0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C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FF3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F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12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B6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F6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EA27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51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A6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B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73AB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27E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F13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8C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0CC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E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935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1741A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7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97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F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71C2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7C9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69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C2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D9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21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41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CB078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DFB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B5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F90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9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B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1E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A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5A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CC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4D42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D07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FC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8C83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FA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211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6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B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9C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C8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FE64F73" w14:textId="77777777" w:rsidTr="0036354E">
        <w:trPr>
          <w:trHeight w:val="57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9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55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образовательных учреждениях, подведомственных комитету по образованию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5B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0C49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989E0" w14:textId="118C5D07" w:rsidR="001743DA" w:rsidRPr="00DE3FF3" w:rsidRDefault="008E6E94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B47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F6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4E9E" w14:textId="66231E77" w:rsidR="001743DA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37706,0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D4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5CD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307D086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DE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E1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D72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4CB54" w14:textId="41CBD09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3F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C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9B24" w14:textId="2DA063C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3120,8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DA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3EF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2F51E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8B8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58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A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36D0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8CD77" w14:textId="23EEF4E1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13C4" w14:textId="77777777" w:rsidR="001743DA" w:rsidRPr="00DE3FF3" w:rsidRDefault="001743DA" w:rsidP="001743DA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F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34A2" w14:textId="0DC8E94F" w:rsidR="001743DA" w:rsidRPr="00DE3FF3" w:rsidRDefault="00A6302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D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F46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E06C9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92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46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BB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E63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57B5" w14:textId="735C38A3" w:rsidR="001743DA" w:rsidRPr="00DE3FF3" w:rsidRDefault="00953E0D" w:rsidP="00953E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A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D407" w14:textId="33F5C81E" w:rsidR="001743DA" w:rsidRPr="00DE3FF3" w:rsidRDefault="00953E0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</w:t>
            </w:r>
            <w:r w:rsidR="002E545B" w:rsidRPr="00DE3FF3">
              <w:rPr>
                <w:rFonts w:ascii="PT Astra Serif" w:hAnsi="PT Astra Serif"/>
                <w:sz w:val="16"/>
                <w:szCs w:val="16"/>
              </w:rPr>
              <w:t>111,8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74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9BB459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D8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1C2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2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5A034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24D7" w14:textId="272348FC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E1D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B53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443C" w14:textId="2C2796C0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273,4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A26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9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92174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8B6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A3F2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628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8229F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1B14B" w14:textId="4E9B0D5B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B50C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D30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DA85B" w14:textId="72873FD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8BB8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CD19D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56E47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DA54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877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D2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5B6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0697" w14:textId="44CED2C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728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43D7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85BAF" w14:textId="1B07BE93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147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8663C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DB8F1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71F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929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C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7CE7D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267" w14:textId="4F05E33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E2B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821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23B0A" w14:textId="5337CD1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F8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F3E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0B1C5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C964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165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BF93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5E9E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CA2BF" w14:textId="31989185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C60F0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B23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2925" w14:textId="545A6466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549F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2BF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D05EC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2B11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E44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14A5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10AEC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8C13" w14:textId="13D3501D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5ECA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376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02C07" w14:textId="374AFDD1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6000,0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F38B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DDA9" w14:textId="77777777" w:rsidR="008E6E94" w:rsidRPr="00DE3FF3" w:rsidRDefault="008E6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EA5611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F5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4D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0A3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DB17" w14:textId="1E92B72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EAA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3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14FDC" w14:textId="7A4E51FF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86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F7A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4B9D45F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4B0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89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3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5D22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BAE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6D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A7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5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CA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53F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C9DBD1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1A1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D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6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0373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8D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6B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6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FE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1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F49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E70AD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B1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81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7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47F2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368" w14:textId="49140F60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CC5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1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E5F9" w14:textId="15F98046" w:rsidR="001743DA" w:rsidRPr="00DE3FF3" w:rsidRDefault="00D82E94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45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2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69D86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6CA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6B0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63C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16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AF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29B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D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B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4C3B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F6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B6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2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5401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D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E6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1D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3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14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D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78FED2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EA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9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5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547A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5C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3A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6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E3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FF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27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0B4DD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AB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9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71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91C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6B4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5B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DE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00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2C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87A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E93EDE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A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4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1A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C97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46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1D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A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6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75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B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F3422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FB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B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DD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7A10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5F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8DE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67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7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0A4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D64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ACB4C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EA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9EE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0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0670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7A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75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4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45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A6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9FEAF4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020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BE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0577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40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4ED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06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88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6F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F62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FCB3C9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65D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A1D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CB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97B9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B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2A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DD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C8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D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12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CAF17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51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1A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EA72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5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77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E5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B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13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20C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84A52A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7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CD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6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8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A5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BEA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2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E3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C7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2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558F9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C7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DD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3C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96E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0BE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ED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4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D2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7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F7F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01CC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28A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85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2FAE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0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D5F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D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84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55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B0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50C33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471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0E5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C4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7B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4B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A8C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3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87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C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A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BFD9F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89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27D2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526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F9D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69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D1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7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01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7E47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9C5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A50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8B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EE80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60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138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7C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A2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FF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AC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4483D0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C2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2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EB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2640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6F781" w14:textId="43D96170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3493,1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1F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6E0E" w14:textId="71853F10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2608,8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3" w14:textId="0B51325B" w:rsidR="001743DA" w:rsidRPr="00DE3FF3" w:rsidRDefault="00D6418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884,3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D1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C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CB1DB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8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8B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B62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83207" w14:textId="4C36B1F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1462,1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3D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787A" w14:textId="2C1B635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1213,8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BA92" w14:textId="715784A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248,3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29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C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AFAB3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235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3B8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F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3ED2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5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C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C4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DF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BE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F3D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E1ED8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8E4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7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17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AFD4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9051A" w14:textId="032DFE90" w:rsidR="001743DA" w:rsidRPr="00DE3FF3" w:rsidRDefault="00D01F6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31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589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BD2F" w14:textId="0B1E4B54" w:rsidR="001743DA" w:rsidRPr="00DE3FF3" w:rsidRDefault="008E06B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1395,0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927B" w14:textId="1A2D982D" w:rsidR="001743DA" w:rsidRPr="00DE3FF3" w:rsidRDefault="007168F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36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64186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7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4F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239553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2A2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1F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CD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293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3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28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33D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0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32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9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ABBF5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755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E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2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A252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58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3F4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50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A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604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2063E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849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8F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C15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462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E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1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3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8C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28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113276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748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0A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32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2F90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C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B80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91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2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29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4D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AB5B6F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5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88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6A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4769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58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531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07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A7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7A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BC2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812EC0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B2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A5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70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E925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CE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7DE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1B3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72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9C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926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3D5D91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EB7E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6.16.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4D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886C2C" w14:textId="170D23E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  <w:r w:rsidR="00221C50" w:rsidRPr="00DE3FF3">
              <w:rPr>
                <w:rFonts w:ascii="PT Astra Serif" w:hAnsi="PT Astra Serif"/>
                <w:sz w:val="16"/>
                <w:szCs w:val="16"/>
              </w:rPr>
              <w:t>, 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A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FC9D8" w14:textId="701780AF" w:rsidR="001743DA" w:rsidRPr="00DE3FF3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26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7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8BF7C" w14:textId="5CEC8CBE" w:rsidR="001743DA" w:rsidRPr="00DE3FF3" w:rsidRDefault="00BF0E31" w:rsidP="00EA2E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2380,5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C9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7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341D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F666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2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6ACB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FD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E14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114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F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A46" w14:textId="3F65FCB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96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82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D36DF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513A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43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E5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83F39" w14:textId="3ADE287A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E3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3B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EBF8" w14:textId="2697CD43" w:rsidR="001743DA" w:rsidRPr="00DE3FF3" w:rsidRDefault="00060E4B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89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D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7D7AD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269A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9D1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823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DF0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91B6" w14:textId="53E6FBF6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EE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E1F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B86C" w14:textId="24B18498" w:rsidR="001743DA" w:rsidRPr="00DE3FF3" w:rsidRDefault="00BF0E31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1911,5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CF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506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6C3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2B891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92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E99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4EA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8171D" w14:textId="778EFC6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426,6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11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02C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72D" w14:textId="297A2BA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426,6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9D4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D418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C2D66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9776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C67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A83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7DE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8EA86" w14:textId="462DFFB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A196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697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4E79" w14:textId="15EF0D33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4ECE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ED5F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6E7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A8AC7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D837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A0A9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BF2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91F6" w14:textId="5B0656F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64197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12A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4201" w14:textId="62601BC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DAF5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8C47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A150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E41A10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8AE4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2CB28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B6E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12BE" w14:textId="0D7D6C3B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AD6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4DD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58FD" w14:textId="29A3494E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CABD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6CA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6240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9EF8CB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B6874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2E26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FCC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ACEF" w14:textId="6A3B98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0CAA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A64F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E24B" w14:textId="48D5CE16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1691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B63F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94BA2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AFF782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6F219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726FF3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A026" w14:textId="77777777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BF3" w14:textId="568DC1BA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C151" w14:textId="6FCD1C11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2AAD" w14:textId="2ABAA7E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F833" w14:textId="0F1E3BD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B610" w14:textId="55C7CF70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34F44" w14:textId="6D6DCDF5" w:rsidR="00525943" w:rsidRPr="00DE3FF3" w:rsidRDefault="0052594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27321F2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F4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6.17.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160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 поселения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E31" w14:textId="67EF809C" w:rsidR="001743DA" w:rsidRPr="00DE3FF3" w:rsidRDefault="00045633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, Финансовое управление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A01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BFE7" w14:textId="5F3161B6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B3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39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DBF1" w14:textId="7F1A10AA" w:rsidR="001743DA" w:rsidRPr="00DE3FF3" w:rsidRDefault="00513126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562,2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8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714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253A73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A15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518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A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F4B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1D1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B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8A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7B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DA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76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89E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F2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B1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73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4FB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97B6" w14:textId="3A1CFF5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07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6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4BB9" w14:textId="2BAAF2D3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58,6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DB0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6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8C861F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7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AD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5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0538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7BBE" w14:textId="1DA2E193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3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AC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B8C2" w14:textId="0769CABC" w:rsidR="001743DA" w:rsidRPr="00DE3FF3" w:rsidRDefault="00542E1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CC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1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1191C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3582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9F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35A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3E572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14735" w14:textId="5E44404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9B4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3F7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A82D" w14:textId="42C4E78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5880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8CC1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5A140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1FB3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0813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195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9CEF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64083" w14:textId="5A81BD72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A67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60D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1ADB" w14:textId="5F9A6E0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1BF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062F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67D0EE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8A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CF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1D3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26844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3B3C" w14:textId="443B0BBD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436A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5127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908E" w14:textId="28268638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37C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B61E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F8B585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7178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3A1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FB4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3821B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17351" w14:textId="74B5B80E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D978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1E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A911" w14:textId="0791B6C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AE1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B30C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EDB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60D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1AC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C1B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A69C5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9A3B4" w14:textId="41455041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1D43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6A55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144B" w14:textId="751DE179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842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665DE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03E4399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4C0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DC1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8079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0964F2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25A3A" w14:textId="65D77A3A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366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8BD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0DCB3" w14:textId="76997E4B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63,1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AA67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8F010" w14:textId="77777777" w:rsidR="006F6355" w:rsidRPr="00DE3FF3" w:rsidRDefault="006F635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30424E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3F7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trike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6.18</w:t>
            </w:r>
            <w:r w:rsidRPr="00DE3FF3">
              <w:rPr>
                <w:rFonts w:ascii="PT Astra Serif" w:hAnsi="PT Astra Serif"/>
                <w:strike/>
                <w:sz w:val="16"/>
                <w:szCs w:val="16"/>
              </w:rPr>
              <w:t>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64A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чрезвычайных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 характера, гражданская оборона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5FCAAA3" w14:textId="294C9AD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культуре, молодежной политике </w:t>
            </w:r>
            <w:r w:rsidRPr="00477B9D">
              <w:rPr>
                <w:rFonts w:ascii="PT Astra Serif" w:hAnsi="PT Astra Serif"/>
                <w:spacing w:val="-6"/>
                <w:sz w:val="16"/>
                <w:szCs w:val="16"/>
              </w:rPr>
              <w:t>и спорту администрации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Щекинского района, Комитет по образованию администрации Щекинского района, Отдел по ГО ЧС и ООС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A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49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44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313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59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22B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0AEF4F3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9BE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E451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17A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3A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59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BA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2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E6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E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1E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0E3E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BF0C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593A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8D5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F4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6B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1EF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FE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0A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70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906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0F560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71D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7D1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2848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3A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09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A07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0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4A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7F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51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47EF8B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64F8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A127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2E2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BF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F5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C2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CB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A76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33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7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7C36F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17D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CD5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4D71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94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A7B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D8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F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F0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35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76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BD5AD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86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B070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2A1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3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97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AD2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58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4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2A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0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171D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759B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D0A2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57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9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6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1B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1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2C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E76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8E8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B8E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D906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887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DEC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A8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A9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F0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E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21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71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6F1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AD6667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16F3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7DA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3B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D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8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28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81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91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2A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E2B2DB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3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6.19.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A0A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Установка рамок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металлодетекторов</w:t>
            </w:r>
            <w:proofErr w:type="spell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1DA1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5A0AC" w14:textId="2E261F6D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1C6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6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D188" w14:textId="4B6365C8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="000873B9"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16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CE8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AB10BE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4D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F29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9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6FB1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BB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7B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E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BB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48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E997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C85A42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12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C14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7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054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6583" w14:textId="150846C3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82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AD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7A31" w14:textId="2FF91AE8" w:rsidR="001743DA" w:rsidRPr="00DE3FF3" w:rsidRDefault="00C2480F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173,8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9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DF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65D46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71B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16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38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E96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FBC00" w14:textId="26F9D327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4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6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CD2A" w14:textId="436F858F" w:rsidR="001743DA" w:rsidRPr="00DE3FF3" w:rsidRDefault="0067603D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0873B9"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Pr="00DE3FF3">
              <w:rPr>
                <w:rFonts w:ascii="PT Astra Serif" w:hAnsi="PT Astra Serif"/>
                <w:sz w:val="16"/>
                <w:szCs w:val="16"/>
              </w:rPr>
              <w:t>0,0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C8D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94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5F816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6B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17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4A5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D9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3A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42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8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D64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6770F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02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1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98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DC9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9F6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EA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9A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C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70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67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11A920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B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2A1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01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E15E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FE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83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4A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F5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A43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550A18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01A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E2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1F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E5A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EF5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90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E8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0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F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A4F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B7BA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A8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FC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A5DC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AF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857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53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E4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C2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FE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ABC09A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527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97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0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B8C4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F64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3FE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8A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2B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79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DAB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4C7216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B29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6.20.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08D6C9" w14:textId="75DF02B5" w:rsidR="001743DA" w:rsidRPr="00DE3FF3" w:rsidRDefault="00F04B15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 (за ис</w:t>
            </w:r>
            <w:r w:rsidR="00C02198" w:rsidRPr="00DE3FF3">
              <w:rPr>
                <w:rFonts w:ascii="PT Astra Serif" w:hAnsi="PT Astra Serif"/>
                <w:sz w:val="16"/>
                <w:szCs w:val="16"/>
              </w:rPr>
              <w:t>ключением капитальных вложений)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124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C2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38121" w14:textId="575CE732" w:rsidR="001743DA" w:rsidRPr="00DE3FF3" w:rsidRDefault="00C627B2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7330,1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91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685" w14:textId="7D9B936E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6739,6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900" w14:textId="7ACDABCC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590,5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A9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55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7D54919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C19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9226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2B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4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C3E82" w14:textId="77777777" w:rsidR="001743DA" w:rsidRPr="00DE3FF3" w:rsidRDefault="001743DA" w:rsidP="001743DA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1746,0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6C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7F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E2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246,0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47B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BB6EE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226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A6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F7E7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97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231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484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8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0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D8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CBA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E1A8A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9B55E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AA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B4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EE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956F" w14:textId="73C3AF71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5584,1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8D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019A" w14:textId="5E1825A4" w:rsidR="001743DA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5239,6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03F" w14:textId="78DE74AC" w:rsidR="001743DA" w:rsidRPr="00DE3FF3" w:rsidRDefault="006C5D62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44,5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2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F5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BA006A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109A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FA1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224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8F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A1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4F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91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31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2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C9C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53E34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2CC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FFEE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6DA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897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C3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472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037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2E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5D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C60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0D58C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CD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A322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621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6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0BD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A1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C87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A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E20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AF86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96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204F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9A6F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2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5C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301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3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367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31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C0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BDC64B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B53A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A4FF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ECF0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EF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A39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8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A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BE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E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C15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B7F32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038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41B7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1B90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45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8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425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A8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1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10F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E816D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C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6.21.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E4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8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8C3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3D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E6C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6FF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7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0E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E4B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A036D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4E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C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78EA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7E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1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8C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DC3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F6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E1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08BA20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1F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41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C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8A5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D7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7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ED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FD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A2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5E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A9AFF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333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4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5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A35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8D0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01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12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B2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BF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23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A23CB4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D1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1F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09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A479A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60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29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6D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C8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C1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B17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94E3F0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BB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BB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0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CBA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D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8C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4D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4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19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21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C94FC7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59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B5E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C0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BF4E9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7B1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7D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2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0C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78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A41F2B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6515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B8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C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C01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DB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AE8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6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EF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F1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060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E634B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AD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9C1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B2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2936B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96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174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C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6F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7E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DD5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974E1A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87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7C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D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963B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63B9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0F4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0A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E6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72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4B5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90B073A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BEB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A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 пребывания людей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B8D2" w14:textId="461BDCD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Отдел по ГО ЧС и ООС администрации Щекинского района, комитет по культуре, молодежной политике и спорту администрации Щекинского района,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t xml:space="preserve">Сектор по </w:t>
            </w:r>
            <w:r w:rsidR="002612C2" w:rsidRPr="00DE3FF3">
              <w:rPr>
                <w:rFonts w:ascii="PT Astra Serif" w:hAnsi="PT Astra Serif"/>
                <w:sz w:val="16"/>
                <w:szCs w:val="16"/>
              </w:rPr>
              <w:lastRenderedPageBreak/>
              <w:t>мобилизационной подготовке администрации Щекинского района</w:t>
            </w:r>
            <w:r w:rsidR="00326459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антитеррористической комиссии МО Щекинский район),</w:t>
            </w:r>
          </w:p>
          <w:p w14:paraId="4B503BAA" w14:textId="7EA9F4B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</w:t>
            </w:r>
          </w:p>
          <w:p w14:paraId="648790EB" w14:textId="465C9372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8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6DD7" w14:textId="42DAAAE0" w:rsidR="001743DA" w:rsidRPr="00DE3FF3" w:rsidRDefault="004838B5" w:rsidP="0012777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91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04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247E" w14:textId="21EE69B0" w:rsidR="001743DA" w:rsidRPr="00DE3FF3" w:rsidRDefault="004838B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54746,2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DC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D5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6328022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24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B83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8C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23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AD43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AF0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5D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5F72" w14:textId="1812572C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8C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B4B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F14C3C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86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0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2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E6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49A2C" w14:textId="6F279E50" w:rsidR="001743DA" w:rsidRPr="00DE3FF3" w:rsidRDefault="00570AE1" w:rsidP="00FE68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</w:t>
            </w:r>
            <w:r w:rsidR="00FE6813" w:rsidRPr="00DE3FF3">
              <w:rPr>
                <w:rFonts w:ascii="PT Astra Serif" w:hAnsi="PT Astra Serif"/>
                <w:sz w:val="16"/>
                <w:szCs w:val="16"/>
              </w:rPr>
              <w:t>347,9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87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C48" w14:textId="62786186" w:rsidR="001743DA" w:rsidRPr="00DE3FF3" w:rsidRDefault="00FE681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7347,9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C7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CD5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725AFC6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68D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79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F6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F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D939" w14:textId="54112DED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16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BE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DB68" w14:textId="265F0178" w:rsidR="001743DA" w:rsidRPr="00DE3FF3" w:rsidRDefault="0012777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6445,1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DB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687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D8FC911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1E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D463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4E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D8DA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AE5B" w14:textId="27BB5EC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0DAD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E4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92F" w14:textId="02846B8A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6608,0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662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14E2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4016F3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1731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9BC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35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F3085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2F8C0" w14:textId="636DF21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D91D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2EB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B48A" w14:textId="7DC985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6656,0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E35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0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CA9FED8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B64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82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2B7BB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501E0" w14:textId="50F5C223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E0C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8D4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2E724" w14:textId="41F91BE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2904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46F98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0629AF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2A293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AFD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1EDA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B2772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B4FE" w14:textId="0BBA60E4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3E3B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1BA0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99D2" w14:textId="63C7D8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FF2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5652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D8E8ED" w14:textId="77777777" w:rsidTr="0036354E">
        <w:trPr>
          <w:trHeight w:val="61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85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551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0F8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D5C0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66D" w14:textId="5DE3EC88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C1D49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2C6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558" w14:textId="39ED44E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D4F7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BD2F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160D52" w14:textId="77777777" w:rsidTr="0036354E">
        <w:trPr>
          <w:trHeight w:val="2778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CC9D5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9C1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7AE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16DE31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F1DE" w14:textId="7A67EC06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992FC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B65F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38C6" w14:textId="1044E55E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6922,3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CABD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8116" w14:textId="77777777" w:rsidR="00057C7A" w:rsidRPr="00DE3FF3" w:rsidRDefault="00057C7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2F7338D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09E4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6.23.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A0EF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видеонаблюдения в зданиях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1C8E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19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971A" w14:textId="50F75170" w:rsidR="001743DA" w:rsidRPr="00DE3FF3" w:rsidRDefault="00EC6EBA" w:rsidP="00C627B2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74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B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013" w14:textId="73D8351B" w:rsidR="001743DA" w:rsidRPr="00DE3FF3" w:rsidRDefault="00EC6EBA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4372,1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1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75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1A02BD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19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444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7C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0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554B3" w14:textId="77777777" w:rsidR="001743DA" w:rsidRPr="00DE3FF3" w:rsidRDefault="001743DA" w:rsidP="001743DA">
            <w:pPr>
              <w:tabs>
                <w:tab w:val="center" w:pos="688"/>
                <w:tab w:val="left" w:pos="1296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05A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7F0F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32658" w14:textId="0D8278B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421,3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BA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583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7AF3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34EC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533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49E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CF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25926" w14:textId="6A4FA7E3" w:rsidR="001743DA" w:rsidRPr="00DE3FF3" w:rsidRDefault="001743DA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38,0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C1D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80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BE5C" w14:textId="51F64F57" w:rsidR="001743DA" w:rsidRPr="00DE3FF3" w:rsidRDefault="003A15AB" w:rsidP="003A15A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43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>8,</w:t>
            </w:r>
            <w:r w:rsidR="00203DF7"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C3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653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D68A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9988F5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27C66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3BF2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60D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6FF5B" w14:textId="7560A134" w:rsidR="001F28E9" w:rsidRPr="00DE3FF3" w:rsidRDefault="006B6036" w:rsidP="00C627B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</w:t>
            </w:r>
            <w:r w:rsidR="00C627B2" w:rsidRPr="00DE3FF3">
              <w:rPr>
                <w:rFonts w:ascii="PT Astra Serif" w:hAnsi="PT Astra Serif"/>
                <w:sz w:val="16"/>
                <w:szCs w:val="16"/>
              </w:rPr>
              <w:t>8</w:t>
            </w:r>
            <w:r w:rsidR="001F28E9" w:rsidRPr="00DE3FF3">
              <w:rPr>
                <w:rFonts w:ascii="PT Astra Serif" w:hAnsi="PT Astra Serif"/>
                <w:sz w:val="16"/>
                <w:szCs w:val="16"/>
              </w:rPr>
              <w:t>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2FB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10F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AD64" w14:textId="223463D1" w:rsidR="001F28E9" w:rsidRPr="00DE3FF3" w:rsidRDefault="00C627B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258,0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A5E1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665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9573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80665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E42BE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5B54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507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E5D6" w14:textId="1B409FDD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2A8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F9C0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EE86" w14:textId="03793414" w:rsidR="001F28E9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54,4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A78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311FB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016E7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815F66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58E37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DBCBC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2939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100" w14:textId="41D598C9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6090E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1F93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1ACD" w14:textId="56773B94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594,0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007F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A954" w14:textId="77777777" w:rsidR="001F28E9" w:rsidRPr="00DE3FF3" w:rsidRDefault="001F28E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9F384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2D6F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EDDBE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B329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C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5393" w14:textId="439502B1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29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6DE5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5C5C2" w14:textId="5A4668AD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559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E2A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20AF2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2BEAB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D8534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EF09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434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272CF" w14:textId="289F0A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B84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494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4ECE" w14:textId="30D88345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8E8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7E7A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62032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F78D5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F71D9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7573E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A523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E11B9" w14:textId="539E8BE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B02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F972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81A0" w14:textId="524F8E04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B0A9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5E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DA5F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3A276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077F8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B42C57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FEB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429" w14:textId="6F8589A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3CB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04D61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69A4" w14:textId="3B6D9E86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651,6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90FF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14700" w14:textId="77777777" w:rsidR="00EC6EBA" w:rsidRPr="00DE3FF3" w:rsidRDefault="00EC6EB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1BAF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BB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6E90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Устройство ограждений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71ED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D701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5FA5" w14:textId="6662E769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113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2D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E9C" w14:textId="51ABF0A6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7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33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52C90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C7B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5FE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A6AF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E2815" w14:textId="77E6C781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49C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F4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7FB3" w14:textId="4DF72C8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1507,5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B9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053C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2BE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3F2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105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F086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17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183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05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D8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9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16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0CF12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69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787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0AC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3995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41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53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FA1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2B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58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5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954BB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2AD7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4E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A74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83A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328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61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EB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9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94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E6B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F617C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5DD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FC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B4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801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B6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5BC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D4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64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4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5BF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0FD53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9EF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2F7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926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F815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C3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3A1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C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96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06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BB4B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6C04E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3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670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5B9E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DBC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91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992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62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28F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96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42F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8C4AF7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47C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003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64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4F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279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C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B6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5E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E2F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63D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6F655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98B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68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E0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8C0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803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C778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CE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01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30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9D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3AE3378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EC8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6EA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Реализация мероприятий по обеспечению антитеррористической защищенности зданий администрации Щекинского района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797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«ХЭУ Щекинского района»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625A8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977" w14:textId="540AE876" w:rsidR="001743DA" w:rsidRPr="00DE3FF3" w:rsidRDefault="00DE6D1A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7710</w:t>
            </w:r>
            <w:r w:rsidR="0020360E" w:rsidRPr="00DE3FF3">
              <w:rPr>
                <w:rFonts w:ascii="PT Astra Serif" w:hAnsi="PT Astra Serif"/>
                <w:b/>
                <w:sz w:val="16"/>
                <w:szCs w:val="16"/>
              </w:rPr>
              <w:t>,</w:t>
            </w:r>
            <w:r w:rsidRPr="00DE3FF3">
              <w:rPr>
                <w:rFonts w:ascii="PT Astra Serif" w:hAnsi="PT Astra Serif"/>
                <w:b/>
                <w:sz w:val="16"/>
                <w:szCs w:val="16"/>
              </w:rPr>
              <w:t>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77B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43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C6CA" w14:textId="1E8CA9D6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7710,9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59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7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5F4E66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94A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FF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9CD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3491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F85C3" w14:textId="7738DCEE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B52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31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5E43" w14:textId="1B79C26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900,3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1B3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BDB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4E843B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27C8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019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7D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51C9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78AB8" w14:textId="370D8BFD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BF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ED3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CDD6" w14:textId="7B1E068B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1511,8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8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824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5F76DB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BB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B70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CB8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EF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E9DB7" w14:textId="30288362" w:rsidR="001743DA" w:rsidRPr="00DE3FF3" w:rsidRDefault="0020360E" w:rsidP="00DE6D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6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  <w:r w:rsidR="00DE6D1A" w:rsidRPr="00DE3FF3">
              <w:rPr>
                <w:rFonts w:ascii="PT Astra Serif" w:hAnsi="PT Astra Serif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57F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C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460" w14:textId="7D84DD0B" w:rsidR="001743D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546,8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2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27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1AE6C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89AFC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E9468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031F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79EF4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D5E1F" w14:textId="4E2E8797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0915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CA4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2D27" w14:textId="2F685A33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1231,3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0F94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7583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EB46C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41F0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66AD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D8F26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1984DD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AE6E1" w14:textId="65B2970B" w:rsidR="00DE6D1A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2259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9DA7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EA07" w14:textId="79D63BA4" w:rsidR="00DE6D1A" w:rsidRPr="00DE3FF3" w:rsidRDefault="003050D9" w:rsidP="003050D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1280,9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10FF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9C342" w14:textId="77777777" w:rsidR="00DE6D1A" w:rsidRPr="00DE3FF3" w:rsidRDefault="00DE6D1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48CD3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08D4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BEE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D8E8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A2302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2BD9" w14:textId="73F87EA6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2D8D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EA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C" w14:textId="189B3374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95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D14F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86D786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4B6A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F129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7CA26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22D13E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35A1" w14:textId="3DB903E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02FF0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EAD8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4699" w14:textId="5F8CCCC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252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07DF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33BE57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AAB5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1D0C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4034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FF1E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C2ED2" w14:textId="66358C30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D1B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877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1D2B" w14:textId="553AA80D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E50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8C7F4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BE83D77" w14:textId="77777777" w:rsidTr="00477B9D">
        <w:trPr>
          <w:trHeight w:val="19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EA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2735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AAA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5EB179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CB675D" w14:textId="29510A7B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495717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462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14" w14:textId="31E0957F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1329,9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C9E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F343" w14:textId="77777777" w:rsidR="003050D9" w:rsidRPr="00DE3FF3" w:rsidRDefault="003050D9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C7FA011" w14:textId="77777777" w:rsidTr="0036354E">
        <w:trPr>
          <w:trHeight w:val="62"/>
        </w:trPr>
        <w:tc>
          <w:tcPr>
            <w:tcW w:w="5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1F01F" w14:textId="6A24B0A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6.26.</w:t>
            </w:r>
          </w:p>
        </w:tc>
        <w:tc>
          <w:tcPr>
            <w:tcW w:w="24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5A68E" w14:textId="21352C0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систем оповещения учреждений дополнительного образования</w:t>
            </w:r>
          </w:p>
        </w:tc>
        <w:tc>
          <w:tcPr>
            <w:tcW w:w="16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7398DD" w14:textId="7E5AA7B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BC12C1" w14:textId="3B3D5B9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283FFE" w14:textId="3BEF56B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2BD0DB" w14:textId="67DF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CBD" w14:textId="0854CDF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B02E" w14:textId="386EF2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F61" w14:textId="134E441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A5EB2" w14:textId="3C976E6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944A26" w:rsidRPr="00DE3FF3" w14:paraId="602B4FE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2498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2CA66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754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4B175" w14:textId="7FBD9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E8A3BB" w14:textId="274D8D0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DE08B0" w14:textId="65275B5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13EA" w14:textId="31E9169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D8E3" w14:textId="561478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7759" w14:textId="6A6CD61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66F9" w14:textId="6C5D8E6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38D25AF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095C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F452C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D53E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2093B48" w14:textId="5C2D47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341BFD" w14:textId="501C24E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282CA" w14:textId="62C0AF5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5CF9" w14:textId="1513C5B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6AEA" w14:textId="3294FC4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5E2A" w14:textId="189E56B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62BDB" w14:textId="0D71125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E937077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F470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533A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C8D60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A87CB0" w14:textId="45D9F42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41320" w14:textId="5578D78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E8C63" w14:textId="17F25CCC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A308" w14:textId="47DEBB6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477F" w14:textId="46C8283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8197" w14:textId="07BBE95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E6F60" w14:textId="4EF2EE1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9127026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B4C41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D34F7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D63E6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0E4133" w14:textId="58A4D97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E828C7" w14:textId="4738C19E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713FAC" w14:textId="6768942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1C" w14:textId="320785A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48BC" w14:textId="659E9B4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0F7D" w14:textId="10B7BD33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1B48" w14:textId="73E20F2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844678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24338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6D79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9824A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6827B9" w14:textId="426C9C9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8D20E" w14:textId="5BC0411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F21A7" w14:textId="798D1EC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D0D8" w14:textId="35E3F22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CBC1" w14:textId="04CD548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A6C" w14:textId="543085C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62CDF" w14:textId="6488E8C0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A3AC6EA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6FE2C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B160E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9C803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2B0C61" w14:textId="7355F63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86D7A8" w14:textId="43D2E44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C0997" w14:textId="0C8D8631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397" w14:textId="2C61B0F6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C389" w14:textId="3ACE98D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5B00" w14:textId="22C986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8EF23" w14:textId="28438B7B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974EFF4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9A0A2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43274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708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EA6DA0" w14:textId="424AC0B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7C409C" w14:textId="48CF9D1F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C75DF7" w14:textId="5FCB7F0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968A" w14:textId="1CD54EC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E7DA" w14:textId="3E3B8E8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671F" w14:textId="0DD74B94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ECA54" w14:textId="177B164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91F110" w14:textId="77777777" w:rsidTr="0036354E">
        <w:trPr>
          <w:trHeight w:val="62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42CB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2941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95B5" w14:textId="77777777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17F43A" w14:textId="68126D65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014D1B" w14:textId="25FBA019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F7DE59" w14:textId="4139A1D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D87F" w14:textId="5B02AF3D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43A6" w14:textId="110993DA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0408" w14:textId="3779B9C2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280BF" w14:textId="53D81DB8" w:rsidR="004767C0" w:rsidRPr="00DE3FF3" w:rsidRDefault="004767C0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37389" w:rsidRPr="00DE3FF3" w14:paraId="5F6E5750" w14:textId="77777777" w:rsidTr="00B5321C">
        <w:trPr>
          <w:trHeight w:val="33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8AB5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Задача 7. Противодействие радикализму и экстремизму</w:t>
            </w:r>
          </w:p>
        </w:tc>
      </w:tr>
      <w:tr w:rsidR="00944A26" w:rsidRPr="00DE3FF3" w14:paraId="6270C11A" w14:textId="77777777" w:rsidTr="00477B9D">
        <w:trPr>
          <w:trHeight w:val="4493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874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7.1.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C574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распространения в средствах массовой информации и социальных сетях материалов:</w:t>
            </w:r>
          </w:p>
          <w:p w14:paraId="3BBD7BC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вражды;</w:t>
            </w:r>
          </w:p>
          <w:p w14:paraId="6F41C59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материалов направленных на пропаганду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гражданского</w:t>
            </w:r>
            <w:proofErr w:type="gramEnd"/>
          </w:p>
          <w:p w14:paraId="49457B2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единства, межнационального и межрелигиозного согласия;</w:t>
            </w:r>
          </w:p>
          <w:p w14:paraId="099296F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социальной рекламы, направленной на патриотическое воспитание молодежи;</w:t>
            </w:r>
          </w:p>
          <w:p w14:paraId="57B5FE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заинтересованности в противодействии экстремизму в средствах массовой информации;</w:t>
            </w:r>
          </w:p>
          <w:p w14:paraId="7BE902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информации о результатах реализации правоохранительными органами государственной политики в сфере противодействия экстремизму;</w:t>
            </w:r>
          </w:p>
          <w:p w14:paraId="351A42A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разработке и изготовлении информационных материалов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антиэкстремистской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0902" w14:textId="7668B060" w:rsidR="001743DA" w:rsidRPr="00DE3FF3" w:rsidRDefault="00326459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Сектор по мобилизационной подготовке администрации Щекинского района (в рамках обеспечения деятельности антитеррористической комиссии МО Щекинский район),</w:t>
            </w:r>
            <w:r w:rsidR="001743DA" w:rsidRPr="00DE3FF3">
              <w:rPr>
                <w:rFonts w:ascii="PT Astra Serif" w:hAnsi="PT Astra Serif"/>
                <w:sz w:val="16"/>
                <w:szCs w:val="16"/>
              </w:rPr>
              <w:t xml:space="preserve"> отдел по информационному обеспечению администрации Щекинского района, 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687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90A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19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EBC5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F8F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4F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852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82A19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CFF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731E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328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8F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6F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4E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AEF3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63E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77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32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6AECB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7CF0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4FF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BC1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9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8D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1D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EBA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31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1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AD0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10B9A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3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06F5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D8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D85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6C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C98A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DF5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4E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01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5B332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F45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0B2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34C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80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2D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C9D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3C7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2C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C89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4B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E410AD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A27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D65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B3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AA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9EE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9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3E9B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79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E2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FA1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C572A1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A97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745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70E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0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33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7F34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CCCF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39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A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EBF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36E2C4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6998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BF27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151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34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C2C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976E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3684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5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47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A7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846014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63F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9D83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93C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F2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8F0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3E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820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918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782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7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B7FFF5D" w14:textId="77777777" w:rsidTr="00477B9D">
        <w:trPr>
          <w:trHeight w:val="3629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D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5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4A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CF1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44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C5D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6280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3E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94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2A1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C0C90CB" w14:textId="77777777" w:rsidTr="0036354E">
        <w:trPr>
          <w:trHeight w:val="142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49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A04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AB40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A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98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C4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AD23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513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52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14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DAF8F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9C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641A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18D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39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A7F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DB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3351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D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C4B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3853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4F1BF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992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5B96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1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21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0F6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00E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8F46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96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3D8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3C9F3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FB35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C09CD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E1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A82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B27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17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850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794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2B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72E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3DAFD5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463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768B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933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B1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B52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98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6EF3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965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DB2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80BD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10BF4D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4C77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5258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D8B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17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3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9A7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8457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4D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50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B767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2D3351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BC4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2F2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DAF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7A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9A0E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E30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D6722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575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29C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0EB6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1BA3C2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8A46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B8A0C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4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4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E53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7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F3F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15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15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07A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5051C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3A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E98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49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3E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E4F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21E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DE0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D4D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0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EB5A71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65D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486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EE7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0A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62F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84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421D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FFC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F9C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90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1A45FBB" w14:textId="77777777" w:rsidTr="0036354E">
        <w:trPr>
          <w:trHeight w:val="284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880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F5E2B" w14:textId="4AC3F4FE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Участие в проведении информационной кампании по профилактике экстремизма (размещение в печатных, </w:t>
            </w:r>
            <w:r w:rsidRPr="00DE3FF3">
              <w:rPr>
                <w:rFonts w:ascii="PT Astra Serif" w:eastAsia="Calibri" w:hAnsi="PT Astra Serif"/>
                <w:spacing w:val="-8"/>
                <w:sz w:val="16"/>
                <w:szCs w:val="16"/>
                <w:lang w:eastAsia="en-US"/>
              </w:rPr>
              <w:t>электронных средствах массовой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r w:rsidRPr="00DE3FF3">
              <w:rPr>
                <w:rFonts w:ascii="PT Astra Serif" w:eastAsia="Calibri" w:hAnsi="PT Astra Serif"/>
                <w:spacing w:val="-4"/>
                <w:sz w:val="16"/>
                <w:szCs w:val="16"/>
                <w:lang w:eastAsia="en-US"/>
              </w:rPr>
              <w:t>информации, на телевизионных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каналах, радиоканалах, в </w:t>
            </w:r>
            <w:r w:rsidRPr="00DE3FF3">
              <w:rPr>
                <w:rFonts w:ascii="PT Astra Serif" w:eastAsia="Calibri" w:hAnsi="PT Astra Serif"/>
                <w:spacing w:val="-12"/>
                <w:sz w:val="16"/>
                <w:szCs w:val="16"/>
                <w:lang w:eastAsia="en-US"/>
              </w:rPr>
              <w:t>социальных сетях, в общественных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местах информационных материалов по профилактике экстремизма);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C81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2A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C9C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2CD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1546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74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D6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8DB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DC9496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95B2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9E4C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B17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E4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5CCB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25D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07FD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7B7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B63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7A6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A1635B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285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C6F3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263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52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4A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38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95E0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0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77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672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AF206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83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DE4D5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ABF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4A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6F1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406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9A0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39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2A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BDC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85EE9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A83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44E7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3725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58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6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2C9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F04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EC4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883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FF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297FA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30B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160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59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B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C5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66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26FA3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2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EED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12BC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5FCF0F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32E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699EE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BE1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D0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184A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CB5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B3E6E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E4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EEE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F4C4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BEEAA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5E5B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AC2C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EF43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4E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1C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3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69D2B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2A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5A9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57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72CB55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3D06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CE99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A6F1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8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A4D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5010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490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0D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44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216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4DCED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DDC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782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42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2C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3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D9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E8ED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96E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3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B580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1B1914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82D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7.4.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47D21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</w:t>
            </w:r>
            <w:proofErr w:type="spell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радикализации</w:t>
            </w:r>
            <w:proofErr w:type="spell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молодого поколения;</w:t>
            </w:r>
          </w:p>
          <w:p w14:paraId="4F527BD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мероприятиях;</w:t>
            </w:r>
          </w:p>
          <w:p w14:paraId="2A66B523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повышение вовлеченности классных руководителей в оценку динамики поведения детей, развитие взаимоотношений внутри класса, купирование конфликтных ситуаций, рассмотрение вопроса о дополнении или полной замене классных руководителей, совмещающих классное руководство с преподаванием, специально выделенными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воспитателями (вожатыми, педагогами-организаторами) с вменением им в обязанности организации и непосредственного осуществления профилактической работы с учениками и их родителями, мониторинга аккаунтов обучающихся в социальных сетях, в том числе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для выявления суицидальных или агрессивных интересов;</w:t>
            </w:r>
          </w:p>
          <w:p w14:paraId="413FD01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мероприятий;</w:t>
            </w:r>
          </w:p>
          <w:p w14:paraId="481FBE8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лагеря школьного актива, профильных студенческих лагерей с участием представителей отрядов охраны правопорядка.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152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района, комитет по культуре, молодежной политике и спорту администрация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F1D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0D2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B7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6213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BB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2C1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A5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6F5AC7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14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3FB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EBA9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E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708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AEAF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591F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E1C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E2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B9C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F43EC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66F6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4CAD4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E4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B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DCAB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07C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D4189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D39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32A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D7E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074CB3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18D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BBE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A27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85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21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323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CA1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88C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440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B52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BC3B2D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2D2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2CC1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FC9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F26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56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F9A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F3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D6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286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589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DA792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19F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97B70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13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5F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9B60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A7E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ED4D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EAB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474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2B5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E28153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7D73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83C57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838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1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54F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0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CB4CB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ED6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A25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A011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17BC37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29F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79D3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7574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AB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12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92F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749F4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09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648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26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08274AA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06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EF9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907A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1F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EE8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2A5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6178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F2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FC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EB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82268A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6C19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22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3D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0D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7A49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3310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DD3F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416B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6AB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471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BCF9F27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53E6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7.5.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80C0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работы с родителями (законными представителями) с целью разъяснения им методов обеспечения защиты детей в информационно-телекоммуникационных сетях, включая сеть «Интернет»;</w:t>
            </w:r>
          </w:p>
          <w:p w14:paraId="44C21FEA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родительского лектория по вопросам профилактики ксенофобии, противодействия дискриминации и экстремизму;</w:t>
            </w:r>
          </w:p>
          <w:p w14:paraId="664F36D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способами;</w:t>
            </w:r>
          </w:p>
          <w:p w14:paraId="07F79FFD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41C1642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332B412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проведение анонимного анкетирования в образовательных учреждениях по вопросам отношения учащихся к лицам других национальностей и причинах такого отношения с целью выработки мер по профилактике и пресечению экстремистских проявлений в молодежной среде;</w:t>
            </w:r>
          </w:p>
          <w:p w14:paraId="1D700024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распространение методических материалов в электронном виде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для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ведения цикла лекций 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бесед в образовательных организациях, направленных на формирование гражданской идентичности, профилактику проявлений экстремизма;</w:t>
            </w:r>
          </w:p>
          <w:p w14:paraId="6CC21FAB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систематическое про ведение лекций, круглых столов, по вопросам профилактики противодействия экстремизму для обучающихся профессиональных организаций и организаций высшего образования;</w:t>
            </w:r>
            <w:proofErr w:type="gramEnd"/>
          </w:p>
          <w:p w14:paraId="6E45E4F8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организация и про ведение цикла лекционных занятий на базе общеобразовательных организаций, профессиональных образовательных организаций и образовательных организаций высшего образования для предотвращения конфликтов на межнациональной и межрелигиозной почве с приглашением представителей заинтересованных органов власти по темам профилактики религиозного и этнического экстремизма;</w:t>
            </w:r>
          </w:p>
          <w:p w14:paraId="0A6DF60F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проведение в образовательных организациях мероприятий по воспитанию гражданственности и патриотизма, навыка бесконфликтного общения и примирения, межнационального и межрелигиозного согласия, а также умению отстаивать собственное мнение, противодействовать социально опасному поведению (в том числе вовлечению в экстремистскую деятельность) всеми законными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способами;</w:t>
            </w:r>
          </w:p>
          <w:p w14:paraId="37854995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осуществление в образовательных организациях профилактической работы, направленной на недопущение вовлечения детей и подростков в противоправную деятельность религиозных объединений и экстремистских организаций, а также распространение идей межнациональной и межрелигиозной терпимости, дружбы, добрососедства, взаимного уважения;</w:t>
            </w:r>
          </w:p>
          <w:p w14:paraId="0F64B272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 ведение обучающих мероприятий по про граммам профилактики экстремизма, укрепления общероссийской гражданской</w:t>
            </w: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.</w:t>
            </w:r>
            <w:proofErr w:type="gramEnd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идентичности административно-управленческого и педагогического персонала образовательных организаций, реализующих образовательные программы общего, среднего профессионального и высшего образования, с участием представителей территориальных подразделений системы МВД России по противодействию экстремизму и по делам несовершеннолетних, сотрудников центров по профилактике религиозного и этнического экстремизма, специалистов в сфере национальных и религиозных отношений;</w:t>
            </w:r>
          </w:p>
          <w:p w14:paraId="251E86A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размещение в образовательных организациях информационных стендов о действующем законодательстве Российской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 xml:space="preserve">Федерации в сфере противодействия экстремистской деятельности, </w:t>
            </w:r>
            <w:r w:rsidRPr="00DE3FF3">
              <w:rPr>
                <w:rFonts w:ascii="PT Astra Serif" w:eastAsia="Calibri" w:hAnsi="PT Astra Serif"/>
                <w:spacing w:val="-6"/>
                <w:sz w:val="16"/>
                <w:szCs w:val="16"/>
                <w:lang w:eastAsia="en-US"/>
              </w:rPr>
              <w:t>уголовной и административной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ответственности за возможные экстремистские право нарушения;</w:t>
            </w:r>
            <w:proofErr w:type="gramEnd"/>
          </w:p>
          <w:p w14:paraId="1F21445C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проведение на базе образовательных организаций воспитательных бесед, конференций, встреч, направленных на развитие у детей и молодежи активной гражданской позиции и неприятие идеологии экстремизма;</w:t>
            </w:r>
          </w:p>
          <w:p w14:paraId="5A48490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( про ведение межрегиональных конкурсов для обучающихся образовательных организаций на звание лучшего студенческого и детского плаката, посвященного борьбе с экстремизмом; •</w:t>
            </w:r>
          </w:p>
          <w:p w14:paraId="22264F96" w14:textId="77777777" w:rsidR="001743DA" w:rsidRPr="00DE3FF3" w:rsidRDefault="001743DA" w:rsidP="005E2360">
            <w:pPr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размещение на интернет-сайтах образовательных организаций материалов по толерантному воспитанию.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7F04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C16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FA9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E49C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260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AB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9FF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FF6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6A55B4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95EC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4E5D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10B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086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DDB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598F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C924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F4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B7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DA9B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51F38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A8AC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BD1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2404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1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703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DE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90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402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81D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D10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03B0E8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80AF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58F4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4453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0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91E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3238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6407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2FF7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4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BDA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7433CB4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84C5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5B1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930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27C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EA14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E681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C8D9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25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690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2391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65CB729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AC3B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39B7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14AA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3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CBD4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B5C5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02EE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A70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E4D2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38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143451E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91F8B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F2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E29F33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371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B68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9AA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D06A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53CF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092B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95F2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24B83B0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37ED8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A12F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92CC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F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391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D40C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4E80E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5F7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EEC2A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6C6D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3DA1B6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CF8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0821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CAFF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3BE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9DA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05E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6A3FE9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879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88D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F4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944A26" w:rsidRPr="00DE3FF3" w14:paraId="4AC7F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D51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B8B8D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30F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79F7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D651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CD40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950D25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20F06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73498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1975C5" w14:textId="77777777" w:rsidR="001743DA" w:rsidRPr="00DE3FF3" w:rsidRDefault="001743DA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834D75" w:rsidRPr="00DE3FF3" w14:paraId="43BD3AAB" w14:textId="77777777" w:rsidTr="00477B9D">
        <w:trPr>
          <w:trHeight w:val="80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8BDF" w14:textId="2AE64876" w:rsidR="00417A95" w:rsidRPr="00DE3FF3" w:rsidRDefault="00834D75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 xml:space="preserve">Задача 8. </w:t>
            </w:r>
            <w:r w:rsidR="007A7DEF" w:rsidRPr="00DE3FF3">
              <w:rPr>
                <w:rFonts w:ascii="PT Astra Serif" w:hAnsi="PT Astra Serif"/>
                <w:b/>
                <w:sz w:val="16"/>
                <w:szCs w:val="16"/>
              </w:rPr>
              <w:t>Реализация Перечня мероприятий по исполнению</w:t>
            </w:r>
          </w:p>
          <w:p w14:paraId="43C7383D" w14:textId="5F769A27" w:rsidR="00477B9D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Комплексного плана противодействия идеологии терроризма в Российской Федерации на 2024-2028</w:t>
            </w:r>
          </w:p>
          <w:p w14:paraId="11AD630A" w14:textId="46E06DEF" w:rsidR="00834D75" w:rsidRPr="00DE3FF3" w:rsidRDefault="007A7DEF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годы в муниципальном образовании Щекинский муниципальный район Тульской области»</w:t>
            </w:r>
          </w:p>
        </w:tc>
      </w:tr>
      <w:tr w:rsidR="00AA5A73" w:rsidRPr="00DE3FF3" w14:paraId="1F5B00B8" w14:textId="77777777" w:rsidTr="00887AC5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C6491" w14:textId="5AC117E2" w:rsidR="00AA5A73" w:rsidRPr="00DE3FF3" w:rsidRDefault="00AA5A73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1. Меры общей профилактики</w:t>
            </w:r>
          </w:p>
        </w:tc>
      </w:tr>
      <w:tr w:rsidR="00F30D27" w:rsidRPr="00DE3FF3" w14:paraId="18D04D2E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ACB70" w14:textId="270F2F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8.1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DE3CE" w14:textId="3EA146DC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1) Формирование у населения муниципального образования Щекинский район </w:t>
            </w:r>
          </w:p>
          <w:p w14:paraId="440C393F" w14:textId="77777777" w:rsidR="00F30D27" w:rsidRPr="00DE3FF3" w:rsidRDefault="00F30D27" w:rsidP="00CE24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антитеррористического мировоззрения</w:t>
            </w:r>
          </w:p>
          <w:p w14:paraId="01CB755B" w14:textId="3768F6A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Создание условий по привитию молодежи неприятия идеологии терроризма.</w:t>
            </w:r>
          </w:p>
          <w:p w14:paraId="7561C433" w14:textId="3CC4AFD9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2) Формирование у обучающейся молодежи антитеррористического мировоззрения и устойчивости к пропагандистскому воздействию </w:t>
            </w: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террористических организаций и популяризирующих массовые убийства движений.</w:t>
            </w:r>
          </w:p>
          <w:p w14:paraId="5B82E5D4" w14:textId="1D658FC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3) Противодействие пропагандистскому воздействию на население.</w:t>
            </w:r>
          </w:p>
          <w:p w14:paraId="280FB293" w14:textId="34C9A99C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4) Устранение причин и условий, способствующих вовлечению населения в террористическую деятельность</w:t>
            </w:r>
          </w:p>
          <w:p w14:paraId="3C0B3E76" w14:textId="005F5E4E" w:rsidR="00F30D27" w:rsidRPr="00DE3FF3" w:rsidRDefault="00F30D27" w:rsidP="002B17B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proofErr w:type="gramStart"/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5) Устранение негативных факторов, способствующих распространению среди обучающихся идеологии насилия</w:t>
            </w:r>
            <w:proofErr w:type="gramEnd"/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B3658" w14:textId="4B9F8E4F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взаимодействию с ОМС и организационной работе администрации Щекинского района;</w:t>
            </w:r>
          </w:p>
          <w:p w14:paraId="7120CAB9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района, подведомственные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образовательные организации; </w:t>
            </w:r>
          </w:p>
          <w:p w14:paraId="120E059C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</w:t>
            </w:r>
          </w:p>
          <w:p w14:paraId="3EF9E27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подведомственные учреждения культуры;</w:t>
            </w:r>
          </w:p>
          <w:p w14:paraId="13713923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9A9A1A5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МКУ «Штаб народной дружины;</w:t>
            </w:r>
          </w:p>
          <w:p w14:paraId="7BAB1E0A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администрации муниципальных образований поселений, входящих в состав муниципального образования Щекинский район;</w:t>
            </w:r>
          </w:p>
          <w:p w14:paraId="6EAC636F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согласованию);</w:t>
            </w:r>
          </w:p>
          <w:p w14:paraId="666F98A0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общественно-политическая газета «Щекинский вестник» (по согласованию)</w:t>
            </w:r>
          </w:p>
          <w:p w14:paraId="623F2357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колледж»;</w:t>
            </w:r>
          </w:p>
          <w:p w14:paraId="2B3BAC0E" w14:textId="77777777" w:rsidR="00725004" w:rsidRPr="00DE3FF3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колледж»;</w:t>
            </w:r>
          </w:p>
          <w:p w14:paraId="2E00CA1B" w14:textId="77777777" w:rsidR="00F30D27" w:rsidRDefault="00725004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«Первомайская кадетская школа имени маршала Советского Союза В.И. Чуйкова» (по согласованию)</w:t>
            </w:r>
          </w:p>
          <w:p w14:paraId="6F562B66" w14:textId="77777777" w:rsidR="00477B9D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14:paraId="1668063E" w14:textId="2B445AB2" w:rsidR="00477B9D" w:rsidRPr="00DE3FF3" w:rsidRDefault="00477B9D" w:rsidP="00725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360A" w14:textId="456275A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FC58" w14:textId="47239D2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8639" w14:textId="3C5179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2C6" w14:textId="1CA844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F626" w14:textId="7E687D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B677" w14:textId="09AC35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E8F2" w14:textId="2E93A6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1B0DC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993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594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B62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13AB" w14:textId="6D4961E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599E" w14:textId="716A6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DBB6" w14:textId="199373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2BD" w14:textId="48CCDB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9C8A" w14:textId="7606F70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F5F" w14:textId="0440061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C3EB" w14:textId="273650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64E81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BA55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2A03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9653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6AB" w14:textId="333E0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F471" w14:textId="69BC69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8757" w14:textId="7C316C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EAD9" w14:textId="0F2C7D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34C" w14:textId="38E46E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3A1" w14:textId="2E6A7D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EA19" w14:textId="465641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076899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BAD3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2333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46D7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8B48" w14:textId="6EDF8B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41836" w14:textId="7612104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8064" w14:textId="2E06B6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60C" w14:textId="528B96D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4EA8" w14:textId="50266FC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43C6" w14:textId="6D9BE01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B403" w14:textId="0FEFC8C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41F299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9500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0052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25C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D65B" w14:textId="1102C9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C3368" w14:textId="7CF6B45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CE828" w14:textId="1F7147F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3C65" w14:textId="57E2D1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BDD0" w14:textId="337FB49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D93" w14:textId="4540E2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414A" w14:textId="653464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D1DE4F2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E6FF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A1B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5C771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008E" w14:textId="32E6188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44DD" w14:textId="25FAA5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1C719" w14:textId="1BBAE37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ABD" w14:textId="6BB4F2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3AA3" w14:textId="17BD2B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13A" w14:textId="4F427E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191AA" w14:textId="45023D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E80BC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BA4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B3488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21E1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10EC" w14:textId="40480C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3341" w14:textId="020376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A38AE" w14:textId="59D490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C8D" w14:textId="4AB4F5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DFB0" w14:textId="1B2C83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1AD6" w14:textId="15AE31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E560E" w14:textId="56BEDE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E45D36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C694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EE5E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6184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57D" w14:textId="2708BE7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CA00" w14:textId="737A94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01075" w14:textId="409500A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3A9" w14:textId="2F4819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C4FD" w14:textId="7C0390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966" w14:textId="2FD824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19DF7" w14:textId="11F77CF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ACF16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F2BA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9DCE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CC889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0D35" w14:textId="1580C9E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7123" w14:textId="5E81FBA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21F1C" w14:textId="3B9F18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561" w14:textId="617D6A2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CC6" w14:textId="235E5C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F603" w14:textId="76087C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B9FC4" w14:textId="3EA965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BA15E3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8C8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DAC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DB2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C1E3" w14:textId="08CF875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DCF5" w14:textId="03AC5C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563" w14:textId="06710EB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ED65" w14:textId="3A4E98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200" w14:textId="7439DFB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302" w14:textId="6B494F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EAFB" w14:textId="767E5BE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2B17B2" w:rsidRPr="00DE3FF3" w14:paraId="31479EB9" w14:textId="77777777" w:rsidTr="00477B9D">
        <w:trPr>
          <w:trHeight w:val="391"/>
        </w:trPr>
        <w:tc>
          <w:tcPr>
            <w:tcW w:w="1520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7EEF9" w14:textId="2D3A0EDD" w:rsidR="002B17B2" w:rsidRPr="00DE3FF3" w:rsidRDefault="002B17B2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2. Меры адресной профилактики</w:t>
            </w:r>
          </w:p>
        </w:tc>
      </w:tr>
      <w:tr w:rsidR="00F30D27" w:rsidRPr="00DE3FF3" w14:paraId="0A7E8EA7" w14:textId="77777777" w:rsidTr="0036354E">
        <w:trPr>
          <w:trHeight w:val="28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0D580" w14:textId="7ED386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8.2.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F7163" w14:textId="071C983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8"/>
                <w:szCs w:val="18"/>
                <w:lang w:bidi="hi-IN"/>
              </w:rPr>
              <w:t>1) Оказание профилактического воздействия на лиц, отбывающих наказание в учреждениях уголовно-исполнительной системы.</w:t>
            </w:r>
          </w:p>
          <w:p w14:paraId="2E324B27" w14:textId="48B41D59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2) Недопущение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 иностранных граждан, прибывших в Российскую Федерацию для осуществления трудовой деятельности.</w:t>
            </w:r>
          </w:p>
          <w:p w14:paraId="1D16AF47" w14:textId="5342D4BC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3) Предупреждение вовлечения в террористическую деятельность иностранных граждан, прибывших в Российскую Федерацию для обучения Формирования антитеррористического мировоззрения у детей трудовых мигрантов в рамках воспитательной работы в общеобразовательных организациях.</w:t>
            </w:r>
          </w:p>
          <w:p w14:paraId="0A4EF7FC" w14:textId="7F7B859E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4) Минимизация негативного влияния западных и украинских пропагандистских центров на обучающихся, прибывающих из новых регионов Российской Федерации.</w:t>
            </w:r>
            <w:proofErr w:type="gramEnd"/>
          </w:p>
          <w:p w14:paraId="1A270440" w14:textId="77777777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>5) Социализация и интеграции в российское общество жителей новых субъектов Российской Федерации.</w:t>
            </w:r>
          </w:p>
          <w:p w14:paraId="66BB558E" w14:textId="0EE5ED52" w:rsidR="00F30D27" w:rsidRPr="00DE3FF3" w:rsidRDefault="00F30D27" w:rsidP="00622417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t xml:space="preserve">6) Формирование устойчивости к пропаганде </w:t>
            </w:r>
            <w:r w:rsidRPr="00DE3FF3">
              <w:rPr>
                <w:rFonts w:ascii="PT Astra Serif" w:eastAsia="Liberation Serif" w:hAnsi="PT Astra Serif"/>
                <w:kern w:val="3"/>
                <w:sz w:val="18"/>
                <w:szCs w:val="18"/>
                <w:lang w:eastAsia="ru-RU" w:bidi="hi-IN"/>
              </w:rPr>
              <w:lastRenderedPageBreak/>
              <w:t>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 Формирование антитеррористического мировоззрения у молодежи, состоящей на различных формах учета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93E55" w14:textId="75D5DBB7" w:rsidR="00F30D27" w:rsidRPr="00DE3FF3" w:rsidRDefault="0002717F" w:rsidP="000271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ф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42FECFA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экономического развития администрации Щекинского района;</w:t>
            </w:r>
          </w:p>
          <w:p w14:paraId="2506E9E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</w:t>
            </w:r>
          </w:p>
          <w:p w14:paraId="285AE61B" w14:textId="37234E35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Центр занятости населения г. Щекино (по согласованию);</w:t>
            </w:r>
          </w:p>
          <w:p w14:paraId="568E514C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образованию администрации Щекинского района, подведомственные образовательные организации;</w:t>
            </w:r>
          </w:p>
          <w:p w14:paraId="2CD1B191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0395E32B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283893C8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5142A2CA" w14:textId="118C5483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ОМВД России по Щекинский району (по согласованию); 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046C0883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колледж»;</w:t>
            </w:r>
          </w:p>
          <w:p w14:paraId="3F8F36FF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колледж»;</w:t>
            </w:r>
          </w:p>
          <w:p w14:paraId="743DB152" w14:textId="77777777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3BCE226B" w14:textId="703A1108" w:rsidR="0002717F" w:rsidRPr="00DE3FF3" w:rsidRDefault="0002717F" w:rsidP="0002717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согласованию); комитет по культуре, молодежной политике и спорту администрации Щекинского района</w:t>
            </w:r>
            <w:r w:rsidRPr="00DE3FF3">
              <w:rPr>
                <w:rFonts w:ascii="PT Astra Serif" w:hAnsi="PT Astra Serif"/>
                <w:sz w:val="16"/>
                <w:szCs w:val="16"/>
              </w:rPr>
              <w:t>,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4A0B" w14:textId="36407C2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48CC5" w14:textId="631558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3650" w14:textId="44EA88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5F40" w14:textId="748085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8F8" w14:textId="0189B4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56D8" w14:textId="1ADF74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B7183" w14:textId="097B0F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21F1AF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2021D" w14:textId="46DDD2D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80B0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B9BA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319B" w14:textId="62E7C6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DC48" w14:textId="5119B69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68E1" w14:textId="627EF7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7ED1" w14:textId="3BED429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42A" w14:textId="182029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B9BC" w14:textId="24D544D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5044" w14:textId="24BE3A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6B1D12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993B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42148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862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169B" w14:textId="70C4552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D233C" w14:textId="30E8767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6FFD" w14:textId="611656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9C7" w14:textId="3109013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B492" w14:textId="417FB1C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39DA" w14:textId="5AD41E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140DA" w14:textId="16A69E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DD8B29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D0B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7BEDB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BD73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F89" w14:textId="370305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5BF52" w14:textId="111613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96CB5" w14:textId="17064E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0CE8" w14:textId="680405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0B9E" w14:textId="7D653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7AC5" w14:textId="302349C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CD79E" w14:textId="54D2D8D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5650D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BCF6C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795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405E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76CF" w14:textId="09F879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4B685" w14:textId="37D4D5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AE58E" w14:textId="7B12F1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5F3D" w14:textId="20D5E7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7B28" w14:textId="490DE54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78C2" w14:textId="352152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9266" w14:textId="5A574E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79FD1C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DBE7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1DD4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225F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1BCD" w14:textId="1C5F61B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467C" w14:textId="62616D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FFA09" w14:textId="4EA34A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EFD4" w14:textId="6968123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7993" w14:textId="5890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C2E8" w14:textId="470FB7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3B90" w14:textId="40F846A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A23C8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674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0E020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2D55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21EE" w14:textId="123595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6ECB" w14:textId="0FBBAFF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896" w14:textId="2E5B5AA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C056" w14:textId="01B14EB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8806" w14:textId="0A24EB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D7F" w14:textId="457C37E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8745" w14:textId="497937A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8A699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E370E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EC99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D1B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0DB4" w14:textId="2CBD18D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362" w14:textId="4A57F8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BD25" w14:textId="2BD8A4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066A" w14:textId="3122E7A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DF68" w14:textId="231E8DF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7CE3" w14:textId="66385C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DDB8" w14:textId="1B39B23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0E30DD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50A0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F7827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14B6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9DF2" w14:textId="6D6FED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E5E" w14:textId="0F76C35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317E" w14:textId="5A2FE46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8458" w14:textId="7A590A9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E815" w14:textId="44F758C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2561" w14:textId="6014DC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B31C" w14:textId="1B5CD68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0C136D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A64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D9BF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6B5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8256" w14:textId="7A0522B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8F5E1" w14:textId="539F98D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B45F" w14:textId="2CB764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6F1D" w14:textId="1287C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3C5" w14:textId="7EE1A1B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03F0" w14:textId="310614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F0F2" w14:textId="513DA71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0199D" w:rsidRPr="00DE3FF3" w14:paraId="2FCA26F9" w14:textId="77777777" w:rsidTr="00477B9D">
        <w:trPr>
          <w:trHeight w:val="395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D7F" w14:textId="44E427C8" w:rsidR="0030199D" w:rsidRPr="00DE3FF3" w:rsidRDefault="00C43BE9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3. Меры индивидуальной профилактики</w:t>
            </w:r>
          </w:p>
        </w:tc>
      </w:tr>
      <w:tr w:rsidR="00F30D27" w:rsidRPr="00DE3FF3" w14:paraId="223A613C" w14:textId="77777777" w:rsidTr="00477B9D">
        <w:trPr>
          <w:trHeight w:val="34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7602A" w14:textId="7193545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8.3.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D95C4" w14:textId="2C2F3CC3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Создание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направленности.</w:t>
            </w:r>
          </w:p>
          <w:p w14:paraId="56FE8DF3" w14:textId="3C8EA99C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деятельности.</w:t>
            </w:r>
          </w:p>
          <w:p w14:paraId="6A6E60A3" w14:textId="63FFB189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3) 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Дерадикализация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лиц, отбывающих наказание за совершение преступлений террористической направленности,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в том числе не связанное с лишением свободы.</w:t>
            </w:r>
          </w:p>
          <w:p w14:paraId="046E8ED2" w14:textId="5F5E5A6F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4) Своевременное определение лиц, требующих профилактического внимания (прежде всего подверженных субкультурам массовых убийств), и организации заблаговременной работы по устранению предпосылок к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учащихся и студентов и их последующему вовлечению в террористическую деятельность.</w:t>
            </w:r>
          </w:p>
          <w:p w14:paraId="6563E48C" w14:textId="6D98BC97" w:rsidR="00F30D27" w:rsidRPr="00DE3FF3" w:rsidRDefault="00F30D27" w:rsidP="00C43BE9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Профилактика правонарушений среди несовершеннолетних.</w:t>
            </w:r>
          </w:p>
          <w:p w14:paraId="3EB0F609" w14:textId="2FEB25F8" w:rsidR="00F30D27" w:rsidRPr="00DE3FF3" w:rsidRDefault="00F30D27" w:rsidP="005658EE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Предупреждение распространения идеологии терроризма в местах религиозного культа.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73D83" w14:textId="77777777" w:rsidR="00F30D27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</w:t>
            </w:r>
          </w:p>
          <w:p w14:paraId="4013319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Филиал по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Щекинскому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району ФКУ УИИ УФСИН России по Тульской области (по согласованию);</w:t>
            </w:r>
          </w:p>
          <w:p w14:paraId="387892AE" w14:textId="77777777" w:rsidR="00D16DBF" w:rsidRPr="00DE3FF3" w:rsidRDefault="00D16DBF" w:rsidP="00D16DB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Благочинный церквей Щекинского округа Щекинского благочиния Белевской епархии Русской Православной Церкви (по согласованию);</w:t>
            </w:r>
          </w:p>
          <w:p w14:paraId="0EB11EA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комитет по образованию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администрации Щекинского района, подведомственные образовательные организации;</w:t>
            </w:r>
          </w:p>
          <w:p w14:paraId="3BF1BBB8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комитет по культуре, молодежной политике и спорту администрации Щекинского района;</w:t>
            </w:r>
          </w:p>
          <w:p w14:paraId="43BB4D85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«Щекинский политехнический колледж» (по согласованию);</w:t>
            </w:r>
          </w:p>
          <w:p w14:paraId="0399D2B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ГПОУ ТО «Тульский экономический колледж» (по согласованию);</w:t>
            </w:r>
          </w:p>
          <w:p w14:paraId="3F348EF1" w14:textId="77777777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ГОУ Тульской области «Первомайская кадетская школа имени маршала Советского Союза В.И. Чуйкова» (по согласованию);</w:t>
            </w:r>
          </w:p>
          <w:p w14:paraId="25DB9BC0" w14:textId="14824C75" w:rsidR="00D16DBF" w:rsidRPr="00DE3FF3" w:rsidRDefault="00D16DBF" w:rsidP="00D16DBF">
            <w:pPr>
              <w:keepNext/>
              <w:autoSpaceDN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DE7A" w14:textId="141114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E456" w14:textId="077724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6E03" w14:textId="00C66C6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D3" w14:textId="573921F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287" w14:textId="45D9520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A1E" w14:textId="3D2BE20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7B26" w14:textId="578B157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233D1A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8D5F8" w14:textId="2069B7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5829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0434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0C3B" w14:textId="6E4DF38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BFC90" w14:textId="0DC23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04F1" w14:textId="6FA86F1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939" w14:textId="2BBAD6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0C1" w14:textId="39C373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B390" w14:textId="1A31985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5EAD" w14:textId="7BAD07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F95E7D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F839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B779A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C351B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977B" w14:textId="3F849CD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6F8A9" w14:textId="37F69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6753" w14:textId="0973C6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C5A0" w14:textId="399769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693B" w14:textId="00A4EBE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208" w14:textId="51FB369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4C1A7" w14:textId="2D6A1CB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2D3010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92E8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A0C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FA6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624" w14:textId="5D81EEA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AEC8" w14:textId="5ADD7AD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2A96" w14:textId="7DBD7CF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6F7" w14:textId="696EFB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FD8" w14:textId="61AB730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2A56" w14:textId="09693E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2045" w14:textId="257F008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3A7248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DB5F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A16C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9830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5A0" w14:textId="5CAD2A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B50A" w14:textId="1444C3B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1946" w14:textId="2D1426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67B3" w14:textId="7904CF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CA1" w14:textId="488F1D1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44B9" w14:textId="355B012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B2495" w14:textId="7F47DE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F60C5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1655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6909C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7FA7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A0C4" w14:textId="7A4536C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44A82" w14:textId="033C448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25C3" w14:textId="3A1ED7D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6B9" w14:textId="4C4A842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97B" w14:textId="61BBEBF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3818" w14:textId="01580D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C457" w14:textId="2A0B4F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55081E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D091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319969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70884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92B6" w14:textId="4C54A52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F1307" w14:textId="0F06222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9D540" w14:textId="7959C69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CB2" w14:textId="0425685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9756" w14:textId="2A1F9D1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B3CE" w14:textId="19DAD8B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BF74" w14:textId="7BB7EDD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ED98F5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8B60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C16D1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4157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8ED" w14:textId="664F951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F365" w14:textId="5A2D493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6457A" w14:textId="165FC96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46B6" w14:textId="73BF6F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BBD1" w14:textId="121639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29B" w14:textId="7999494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831" w14:textId="089CF0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0211144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24DE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372EF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CFBDC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1A3D" w14:textId="1618673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65E8B" w14:textId="07C051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BFCE" w14:textId="7814B4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1C59" w14:textId="4D62B7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C5B" w14:textId="5F26345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9B8" w14:textId="57B3BA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BFCF" w14:textId="2509EE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59A03A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472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976D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13B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AC53" w14:textId="413D194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B941" w14:textId="090C8E9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C8EF" w14:textId="41C6D2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35E4" w14:textId="0391F92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4717" w14:textId="121068F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2056" w14:textId="1A96D7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5B21" w14:textId="27D9A73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56F4D" w:rsidRPr="00DE3FF3" w14:paraId="088C86E9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4E46" w14:textId="5FF02340" w:rsidR="00C56F4D" w:rsidRPr="00DE3FF3" w:rsidRDefault="00944A26" w:rsidP="00944A26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4. Меры информационно-пропагандистского (разъяснительного) характера и защиты информационного пространства Российской Федерации от идеологии терроризма</w:t>
            </w:r>
          </w:p>
        </w:tc>
      </w:tr>
      <w:tr w:rsidR="00F30D27" w:rsidRPr="00DE3FF3" w14:paraId="6003BCA9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02456" w14:textId="1A852B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8.4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8DD635" w14:textId="72B5B460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1) Повышение эффективности информационно пропагандистской деятельности в части привития населению стойкого</w:t>
            </w:r>
          </w:p>
          <w:p w14:paraId="76075F52" w14:textId="77777777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неприятия идеологии терроризма.</w:t>
            </w:r>
          </w:p>
          <w:p w14:paraId="4F60BD1B" w14:textId="033F59D2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2) Содействие функционированию Единой системы противодействия распространению недостоверной информации в информационно-телекоммуникационной сети «Интернет».</w:t>
            </w:r>
          </w:p>
          <w:p w14:paraId="381FC68E" w14:textId="7C1E263E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Формирование и функционирование электронного каталога антитеррористических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материалов.</w:t>
            </w:r>
          </w:p>
          <w:p w14:paraId="722520FA" w14:textId="3FA6DAB3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Снижение рисков вовлечения молодежи в террористическую деятельность в профессиональных образовательных организациях.</w:t>
            </w:r>
          </w:p>
          <w:p w14:paraId="62C1A81E" w14:textId="21F6C736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5) Задействование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мессенджерах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(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блогеров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).</w:t>
            </w:r>
          </w:p>
          <w:p w14:paraId="4991B82D" w14:textId="5C6D686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Создание дополнительных условий по формированию у населения антитеррористического мировоззрения.</w:t>
            </w:r>
          </w:p>
          <w:p w14:paraId="6CAC4673" w14:textId="6D79E984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Повышение эффективности и востребованности информационно-разъяснительных мероприятий и распространяемых антитеррористических видеоматериалов.</w:t>
            </w:r>
          </w:p>
          <w:p w14:paraId="3F8EB13D" w14:textId="2DC6B47A" w:rsidR="00F30D27" w:rsidRPr="00DE3FF3" w:rsidRDefault="00F30D27" w:rsidP="00944A26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8) Формирование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4479D" w14:textId="179A6E9A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2BBC4068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(по согласованию);</w:t>
            </w:r>
          </w:p>
          <w:p w14:paraId="6FFF9E9C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комитет по культуре, молодежной политике и спорту администрации Щекинского района (по согласованию);</w:t>
            </w:r>
          </w:p>
          <w:p w14:paraId="3C74B5C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646EEE9B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0EC4A38D" w14:textId="77777777" w:rsidR="005C5F8F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60323B43" w14:textId="28C319A3" w:rsidR="00F30D27" w:rsidRPr="00DE3FF3" w:rsidRDefault="005C5F8F" w:rsidP="005C5F8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6BD6" w14:textId="25DB896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D92D5" w14:textId="2A2F6AE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6E806" w14:textId="7824EAC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F523" w14:textId="3B4F8A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1A13" w14:textId="756E9E6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4D5A" w14:textId="2FC0E02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58AE" w14:textId="15639A6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60CB703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BC482" w14:textId="09F2AAD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EAB02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3484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8B0" w14:textId="72339F0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81CC9" w14:textId="2927F6C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526CE" w14:textId="7D3400F1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A3B" w14:textId="4F1522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AC5" w14:textId="78C71F6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F92B" w14:textId="0A0CFA2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1C9E7" w14:textId="2EE673E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78C9403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157AB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CFF9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6B7E6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BD2E" w14:textId="416851C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8A9D" w14:textId="59FA344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A172" w14:textId="6EB5225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6849" w14:textId="35F388E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224" w14:textId="5AD7ADD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9CB4" w14:textId="1F357D4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8620" w14:textId="6213FB0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ADCABF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9327D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2B5F5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B5BF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BAE" w14:textId="5A169D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E1EB5" w14:textId="339183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E031" w14:textId="7068BE5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ADC" w14:textId="7D5A83E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A258" w14:textId="14839B5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B32" w14:textId="17EA879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BCBE" w14:textId="1B6137F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451960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33CAF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BEF4C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81BD7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C9CB" w14:textId="30A35AA3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A3D8D" w14:textId="7BAC3BA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04AB" w14:textId="1979F98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1AC" w14:textId="77663A7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5D3F" w14:textId="27DD7DD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2AF5" w14:textId="7732353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BB028" w14:textId="5C30661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2C18446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858F7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CB97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4FB2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6694" w14:textId="05D8DD7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2EECB" w14:textId="47C90B12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AFF8" w14:textId="06BA8A6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AF36" w14:textId="3D5C7B9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7698" w14:textId="1FFE387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61A" w14:textId="76C8A9D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7F7" w14:textId="0B29301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59971767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9BC8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23294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B1FB3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7E3" w14:textId="6BB58F5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12B5" w14:textId="4626D40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86B2B" w14:textId="5AA0B2B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1A0C" w14:textId="61F4C35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A5E" w14:textId="05F7990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A794" w14:textId="06B798D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EB1C7" w14:textId="4C70038B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3F7EB01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867CE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2EB1B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3728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FD41" w14:textId="2F49371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8CE5" w14:textId="0044BA40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DE6B" w14:textId="67A9D90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95AC" w14:textId="79F8C3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C96B" w14:textId="5773F6A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D0DB" w14:textId="16CA6878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A4A3D" w14:textId="6E168A7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76BF06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3AE30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E428E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CBF045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0C3" w14:textId="26D3BE5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4D6F" w14:textId="71CB3DB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7EF" w14:textId="1D0B75C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925" w14:textId="5BB1A36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DACF" w14:textId="48D6F0B9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ECED" w14:textId="78DDD38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FFCA3" w14:textId="7108D894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F30D27" w:rsidRPr="00DE3FF3" w14:paraId="11121E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E214A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00D0A" w14:textId="77777777" w:rsidR="00F30D27" w:rsidRPr="00DE3FF3" w:rsidRDefault="00F30D27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DD2" w14:textId="77777777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AE6D" w14:textId="24398D36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CF9" w14:textId="7B698D3D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A79F9" w14:textId="1B5C5785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242B" w14:textId="4096549F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4FE1" w14:textId="6239204A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1E70" w14:textId="4498B07E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39544" w14:textId="30B7A40C" w:rsidR="00F30D27" w:rsidRPr="00DE3FF3" w:rsidRDefault="00F30D27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C3408F" w:rsidRPr="00DE3FF3" w14:paraId="0717FFB8" w14:textId="77777777" w:rsidTr="0036354E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25EE" w14:textId="73C58EC8" w:rsidR="00C3408F" w:rsidRPr="00DE3FF3" w:rsidRDefault="00C3408F" w:rsidP="00C3408F">
            <w:pPr>
              <w:keepNext/>
              <w:autoSpaceDN w:val="0"/>
              <w:spacing w:line="240" w:lineRule="exact"/>
              <w:jc w:val="center"/>
              <w:textAlignment w:val="baseline"/>
              <w:outlineLvl w:val="2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5. Меры кадрового и методического обеспечения профилактической работы</w:t>
            </w:r>
          </w:p>
        </w:tc>
      </w:tr>
      <w:tr w:rsidR="00417A95" w:rsidRPr="00DE3FF3" w14:paraId="0BC4BDC3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9D50" w14:textId="017DD4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8.5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34740" w14:textId="423B0DD5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 w:cs="Noto Sans Devanagari"/>
                <w:kern w:val="3"/>
                <w:sz w:val="16"/>
                <w:szCs w:val="16"/>
                <w:lang w:bidi="hi-IN"/>
              </w:rPr>
              <w:t>1) Обмен опытом и лучшими практиками организации и проведения работы по противодействию идеологии терроризма среди различных категорий населения.</w:t>
            </w:r>
          </w:p>
          <w:p w14:paraId="48C2B3F5" w14:textId="7C4CBA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2) Формирование профессиональных знаний и умений у педагогических работников, тренеров-преподавателей и психологов </w:t>
            </w: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lastRenderedPageBreak/>
              <w:t>образовательных организаций.</w:t>
            </w:r>
          </w:p>
          <w:p w14:paraId="53D54BB7" w14:textId="5D97B3D8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3) Реализацию 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программ повышения квалификации руководителей образовательных организаций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их заместителей по воспитательной работе.</w:t>
            </w:r>
          </w:p>
          <w:p w14:paraId="6E346AC2" w14:textId="0A3480E9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4) </w:t>
            </w:r>
            <w:proofErr w:type="gram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Информационное</w:t>
            </w:r>
            <w:proofErr w:type="gram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и методического сопровождения деятельности по устранению причин </w:t>
            </w:r>
            <w:proofErr w:type="spellStart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радикализации</w:t>
            </w:r>
            <w:proofErr w:type="spellEnd"/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 xml:space="preserve"> обучающихся.</w:t>
            </w:r>
          </w:p>
          <w:p w14:paraId="59DEC5DD" w14:textId="2D2A970C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5) Обеспечение эффективности работы по противодействию идеологии терроризма в общеобразовательных организациях, профессиональных образовательных организациях.</w:t>
            </w:r>
          </w:p>
          <w:p w14:paraId="36751577" w14:textId="509C1EEB" w:rsidR="00417A95" w:rsidRPr="00DE3FF3" w:rsidRDefault="00417A95" w:rsidP="0036354E">
            <w:pPr>
              <w:keepNext/>
              <w:autoSpaceDN w:val="0"/>
              <w:jc w:val="both"/>
              <w:textAlignment w:val="baseline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6) Устранение причин и факторов, способствующих вовлечению в террористическую деятельность представителей молодежи, состоящей на различных формах учета.</w:t>
            </w:r>
          </w:p>
          <w:p w14:paraId="7D77C24D" w14:textId="559882F1" w:rsidR="00417A95" w:rsidRPr="00DE3FF3" w:rsidRDefault="00417A95" w:rsidP="00F029C5">
            <w:pPr>
              <w:keepNext/>
              <w:autoSpaceDN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  <w:t>7) Ежегодное планирование комплекса мероприятий по противодействию идеологии терроризма и своевременное внесение коррективов в профилактическую работу.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0568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в рамках компетенции: комитет по образованию администрации Щекинского района, подведомственные образовательные организации (по согласованию);</w:t>
            </w:r>
          </w:p>
          <w:p w14:paraId="629364C2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сектор по делам несовершеннолетних </w:t>
            </w: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(по согласованию);</w:t>
            </w:r>
          </w:p>
          <w:p w14:paraId="4B8D54C5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 (по согласованию);</w:t>
            </w:r>
          </w:p>
          <w:p w14:paraId="07F9F1CC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ГОУ Тульской области «Щекинский политехнический колледж» (по согласованию);</w:t>
            </w:r>
          </w:p>
          <w:p w14:paraId="1ABDC5A0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D534C89" w14:textId="77777777" w:rsidR="00F86802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ГПОУ ТО «Тульский экономический колледж» (по согласованию);</w:t>
            </w:r>
          </w:p>
          <w:p w14:paraId="766605AC" w14:textId="7FAC138F" w:rsidR="00417A95" w:rsidRPr="00DE3FF3" w:rsidRDefault="00F86802" w:rsidP="00F86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ОМВД России по Щекинский району (по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182" w14:textId="0BC589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32F7" w14:textId="5263719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064C" w14:textId="4C0A239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FE9" w14:textId="3C055C3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405D" w14:textId="34AF4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1E02" w14:textId="436DE80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D9E" w14:textId="6A6B6BE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22D236B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D7F78" w14:textId="44C53B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00480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9572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76D" w14:textId="342F90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3E69" w14:textId="36172D1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A3CBA" w14:textId="3229EA0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8BB4" w14:textId="0D04E9F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53F4" w14:textId="10914CA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9023" w14:textId="31366F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2FAF" w14:textId="10706EA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5D0883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0C19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0733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19E7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E524" w14:textId="1FCE25A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89E14" w14:textId="4450CB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50C73" w14:textId="6A9498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7E8" w14:textId="619AECD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FD" w14:textId="0F7CC9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60E" w14:textId="413AB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7FB4C" w14:textId="048B06F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5996B8F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6FB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451D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591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40F5" w14:textId="428815B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ED9E" w14:textId="6497F42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8E8D" w14:textId="347E204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45A" w14:textId="65A9592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C793" w14:textId="2CCCFAD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4F1" w14:textId="4EBFD84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206A" w14:textId="30D820C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F54B6D1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62CF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82971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ABD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9F3" w14:textId="79B707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83AD" w14:textId="6E6DA8F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5C30" w14:textId="7FF6DFB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7D33" w14:textId="3CF087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C63F" w14:textId="7292EE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4BFC" w14:textId="09DCB2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C801" w14:textId="72BE98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CB3204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A672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3A50C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967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A97F" w14:textId="7D9BD5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2404E" w14:textId="14DF975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E201" w14:textId="60BE8F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8F7" w14:textId="0982850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C4E" w14:textId="6F36CDF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60DA" w14:textId="248938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24FFA" w14:textId="3F42CB0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0E27CE24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287C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0711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FE40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533" w14:textId="5E5DE62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F688" w14:textId="0074981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914E" w14:textId="13FAEF6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2544" w14:textId="1CBE84A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89EF" w14:textId="53F4D2C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6A" w14:textId="7246EA0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76E3" w14:textId="258D0CF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7A8FDB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4E9F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5D0B9E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38EC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5517" w14:textId="53547B4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2234E" w14:textId="2F368A3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39E9" w14:textId="5A62165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991" w14:textId="7FFFA25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D2D1" w14:textId="0D0450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45D0" w14:textId="79A37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04A4" w14:textId="0E43E81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61130BC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66E37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6EDF4B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8F345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9A8" w14:textId="6B0B3E3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7B28" w14:textId="5E2BDE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814C" w14:textId="53F3545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3A9" w14:textId="38F6AA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65" w14:textId="69F1188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97E8" w14:textId="6145EB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5142" w14:textId="5262910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A8975C8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1E9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D296" w14:textId="77777777" w:rsidR="00417A95" w:rsidRPr="00DE3FF3" w:rsidRDefault="00417A95" w:rsidP="008E6F99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Liberation Serif" w:hAnsi="PT Astra Serif"/>
                <w:kern w:val="3"/>
                <w:sz w:val="16"/>
                <w:szCs w:val="16"/>
                <w:lang w:eastAsia="ru-RU" w:bidi="hi-I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99C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C71" w14:textId="295DDC5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347" w14:textId="2A6339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9EE4" w14:textId="3B9EC9B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3A8" w14:textId="55AC3C8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E458" w14:textId="4B9AEDD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EE3" w14:textId="11A35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EB2B" w14:textId="42A987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36354E" w:rsidRPr="00DE3FF3" w14:paraId="70FC1A3B" w14:textId="77777777" w:rsidTr="00477B9D">
        <w:trPr>
          <w:trHeight w:val="416"/>
        </w:trPr>
        <w:tc>
          <w:tcPr>
            <w:tcW w:w="152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DFEFD" w14:textId="57CBCDBB" w:rsidR="0036354E" w:rsidRPr="00DE3FF3" w:rsidRDefault="0036354E" w:rsidP="00477B9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eastAsia="Liberation Serif" w:hAnsi="PT Astra Serif"/>
                <w:b/>
                <w:kern w:val="3"/>
                <w:sz w:val="16"/>
                <w:szCs w:val="16"/>
                <w:lang w:eastAsia="ru-RU" w:bidi="hi-IN"/>
              </w:rPr>
              <w:lastRenderedPageBreak/>
              <w:t>6. Организационные меры</w:t>
            </w:r>
          </w:p>
        </w:tc>
      </w:tr>
      <w:tr w:rsidR="00417A95" w:rsidRPr="00DE3FF3" w14:paraId="23952590" w14:textId="77777777" w:rsidTr="0036354E">
        <w:trPr>
          <w:trHeight w:val="6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118E8" w14:textId="63F354C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8.6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F03EB" w14:textId="36FC90B3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Координация и контроль деятельности по исполнению </w:t>
            </w:r>
            <w:proofErr w:type="spellStart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Переченя</w:t>
            </w:r>
            <w:proofErr w:type="spellEnd"/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 xml:space="preserve"> мероприятий </w:t>
            </w:r>
          </w:p>
          <w:p w14:paraId="51854556" w14:textId="5BDDF0C6" w:rsidR="00417A95" w:rsidRPr="00DE3FF3" w:rsidRDefault="00417A95" w:rsidP="0036354E">
            <w:pPr>
              <w:keepNext/>
              <w:autoSpaceDN w:val="0"/>
              <w:jc w:val="both"/>
              <w:textAlignment w:val="baseline"/>
              <w:outlineLvl w:val="2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eastAsia="Tahoma" w:hAnsi="PT Astra Serif"/>
                <w:kern w:val="3"/>
                <w:sz w:val="16"/>
                <w:szCs w:val="16"/>
                <w:lang w:bidi="hi-IN"/>
              </w:rPr>
              <w:t>по исполнению Комплексного плана противодействия идеологии терроризма в Российской Федерации на 2024-2028 годы в муниципальном образовании Щекинский муниципальный район Тульской области»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1D1E8" w14:textId="53813543" w:rsidR="00417A95" w:rsidRPr="00DE3FF3" w:rsidRDefault="00F86802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Антитеррористическая комиссия муниципального образования Щекинский район (секретарь, по согласованию)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B5" w14:textId="06AAEC9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F4CA" w14:textId="35A239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9AFDA" w14:textId="2B8A2DA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4CF" w14:textId="6F06612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CED" w14:textId="62C99D7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073C" w14:textId="6BAB7E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5B4B" w14:textId="2D14864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2AC19BAE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B85F6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3E3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EC6D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65FF" w14:textId="6642395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C884" w14:textId="077003E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6AD6" w14:textId="6F533C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6962" w14:textId="67342F0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60C" w14:textId="57FC9A5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DFC" w14:textId="10BB1A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3C28" w14:textId="74EB37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12455E30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7B8F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08F8A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F5B8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A72" w14:textId="159F719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7354E" w14:textId="7EBB696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954C" w14:textId="76C795D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8C02" w14:textId="61CB677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FBD2" w14:textId="534C1E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91FC" w14:textId="2A4AA7B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6390" w14:textId="0D10CD8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34A3D46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2F6C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1DC6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21AE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A45" w14:textId="20D5684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0E293" w14:textId="58A8A6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135F" w14:textId="58FFD88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E18E" w14:textId="6A22414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C759" w14:textId="3F2F2E4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751B" w14:textId="100EA8A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64322" w14:textId="1D686F6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50EBB1B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A0DC8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1BC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BA159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9712" w14:textId="360F1F8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548CF" w14:textId="4A8765E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FAAD" w14:textId="475CA5A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1A5" w14:textId="484B0E7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35C5" w14:textId="0276EA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7D57" w14:textId="271054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B43FA" w14:textId="3888635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9B82FC3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E3FD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3EA4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08BF4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CC69" w14:textId="7D393171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9789" w14:textId="6357E15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52FE0" w14:textId="3D6C8D3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454" w14:textId="08714854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FDF2" w14:textId="7CF0627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F2F" w14:textId="2CFEE9B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019F" w14:textId="4A58F403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72A63D99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C53B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3DCEE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F8DAC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D8F3" w14:textId="162AAD1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B778" w14:textId="5195EB7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6497" w14:textId="7F76D59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C135" w14:textId="0CEC3BB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B9D" w14:textId="5DBC017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CC4F" w14:textId="1090591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F094" w14:textId="0CB5B52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40A1B68D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8B2A1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970DB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B350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6BF2" w14:textId="7E40357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ECDE" w14:textId="31F4243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EE533" w14:textId="7E1E138A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CC97" w14:textId="62E092DC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8876" w14:textId="5C6EFA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D4E9" w14:textId="2880A502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BB168" w14:textId="6A46FF96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383ABA2A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6A696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B630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72648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FA4" w14:textId="0050AADF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D4FD" w14:textId="40C810B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F9E1" w14:textId="5636BDB5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BE6" w14:textId="0D18B88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DB7A" w14:textId="086CAD0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BA00" w14:textId="4C35A02E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44D" w14:textId="404EF3F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17A95" w:rsidRPr="00DE3FF3" w14:paraId="6120FE95" w14:textId="77777777" w:rsidTr="0036354E">
        <w:trPr>
          <w:trHeight w:val="6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53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4C9D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CA12" w14:textId="77777777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06BB" w14:textId="31B7D1CD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306E1" w14:textId="2FF2B3E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C280" w14:textId="0CECAF5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D66" w14:textId="6F0E5658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5DD0" w14:textId="14135659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167" w14:textId="44E448DB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1D62" w14:textId="04CBE010" w:rsidR="00417A95" w:rsidRPr="00DE3FF3" w:rsidRDefault="00417A95" w:rsidP="001743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7A742D99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</w:pPr>
    </w:p>
    <w:p w14:paraId="56063720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"/>
          <w:szCs w:val="2"/>
        </w:rPr>
        <w:sectPr w:rsidR="00B46727" w:rsidRPr="00DE3FF3" w:rsidSect="00416BCE">
          <w:pgSz w:w="16838" w:h="11906" w:orient="landscape"/>
          <w:pgMar w:top="1276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0B3C3C8E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03C9F29" w14:textId="2581266A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2</w:t>
            </w:r>
          </w:p>
          <w:p w14:paraId="00B2A856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60F0A6CF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0EBBB00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E71B74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92100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D7E2E4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C1D05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262EAE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7D99FF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2D9B11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66AB6495" w14:textId="10B99126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12AE1D1C" w14:textId="583E8B2F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1A7E48C4" w14:textId="1300276E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25B7542A" w14:textId="77777777" w:rsidR="00697227" w:rsidRPr="00DE3FF3" w:rsidRDefault="006972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4B6157" w:rsidRPr="00DE3FF3" w14:paraId="2EEB1E62" w14:textId="77777777" w:rsidTr="00FE2974">
        <w:tc>
          <w:tcPr>
            <w:tcW w:w="0" w:type="auto"/>
            <w:shd w:val="clear" w:color="auto" w:fill="auto"/>
          </w:tcPr>
          <w:p w14:paraId="7B8912E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4A813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1. Комитет по образованию администрации Щекинского района. </w:t>
            </w:r>
          </w:p>
          <w:p w14:paraId="1E66F935" w14:textId="7D7C27FD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</w:t>
            </w:r>
            <w:r w:rsidR="00B46727" w:rsidRPr="00DE3FF3">
              <w:rPr>
                <w:rFonts w:ascii="PT Astra Serif" w:hAnsi="PT Astra Serif"/>
              </w:rPr>
              <w:t>. Комитет по культуре, молодежной политике и спорту администрации Щекинского района.</w:t>
            </w:r>
          </w:p>
          <w:p w14:paraId="4C5AF31C" w14:textId="51BA607E" w:rsidR="00B46727" w:rsidRPr="00DE3FF3" w:rsidRDefault="00D740FD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3</w:t>
            </w:r>
            <w:r w:rsidR="00B46727" w:rsidRPr="00DE3FF3">
              <w:rPr>
                <w:rFonts w:ascii="PT Astra Serif" w:hAnsi="PT Astra Serif"/>
              </w:rPr>
              <w:t>. Сектор по делам несовершеннолетних администрации Щекинского района.</w:t>
            </w:r>
          </w:p>
          <w:p w14:paraId="6F7321F8" w14:textId="4436558E" w:rsidR="00D740FD" w:rsidRPr="00DE3FF3" w:rsidRDefault="00D740FD" w:rsidP="00D740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4. </w:t>
            </w:r>
            <w:r w:rsidR="00326459" w:rsidRPr="00DE3FF3">
              <w:rPr>
                <w:rFonts w:ascii="PT Astra Serif" w:hAnsi="PT Astra Serif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</w:rPr>
              <w:t>.</w:t>
            </w:r>
          </w:p>
        </w:tc>
      </w:tr>
      <w:tr w:rsidR="004B6157" w:rsidRPr="00DE3FF3" w14:paraId="580A0C7F" w14:textId="77777777" w:rsidTr="00FE2974">
        <w:tc>
          <w:tcPr>
            <w:tcW w:w="0" w:type="auto"/>
            <w:shd w:val="clear" w:color="auto" w:fill="auto"/>
          </w:tcPr>
          <w:p w14:paraId="0CF94F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3724A8E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численность подростков, вовлеченных в мероприятия по профилактике наркомании.</w:t>
            </w:r>
          </w:p>
          <w:p w14:paraId="62A317F4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5DADAD6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Публикация профилактических  антинаркотических материалов в СМИ.</w:t>
            </w:r>
          </w:p>
        </w:tc>
      </w:tr>
      <w:tr w:rsidR="004B6157" w:rsidRPr="00DE3FF3" w14:paraId="41A52D47" w14:textId="77777777" w:rsidTr="00FE2974">
        <w:tc>
          <w:tcPr>
            <w:tcW w:w="0" w:type="auto"/>
            <w:shd w:val="clear" w:color="auto" w:fill="auto"/>
          </w:tcPr>
          <w:p w14:paraId="148E4C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321178CB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1. Увеличить количество подростков, вовлеченных в мероприятия по профилактике наркомании</w:t>
            </w:r>
          </w:p>
          <w:p w14:paraId="6353C947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2. 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05D9837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3. Увеличить количество публикаций профилактических  антинаркотических материалов в СМИ.</w:t>
            </w:r>
          </w:p>
        </w:tc>
      </w:tr>
      <w:tr w:rsidR="004B6157" w:rsidRPr="00DE3FF3" w14:paraId="69EDEB1A" w14:textId="77777777" w:rsidTr="00FE2974">
        <w:tc>
          <w:tcPr>
            <w:tcW w:w="0" w:type="auto"/>
            <w:shd w:val="clear" w:color="auto" w:fill="auto"/>
          </w:tcPr>
          <w:p w14:paraId="78C6D8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7F6F9328" w14:textId="17B4E2C4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540A89" w:rsidRPr="00DE3FF3">
              <w:rPr>
                <w:rFonts w:ascii="PT Astra Serif" w:hAnsi="PT Astra Serif"/>
                <w:b/>
              </w:rPr>
              <w:t>1</w:t>
            </w:r>
            <w:r w:rsidRPr="00DE3FF3">
              <w:rPr>
                <w:rFonts w:ascii="PT Astra Serif" w:hAnsi="PT Astra Serif"/>
                <w:b/>
              </w:rPr>
              <w:t xml:space="preserve">80,0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766D6D39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20,0</w:t>
            </w:r>
          </w:p>
          <w:p w14:paraId="5F04221C" w14:textId="26148BD0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3C9D767F" w14:textId="457646F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7FD7B64E" w14:textId="72BF2F09" w:rsidR="00B46727" w:rsidRPr="00DE3FF3" w:rsidRDefault="00540A89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2</w:t>
            </w:r>
            <w:r w:rsidR="00B46727" w:rsidRPr="00DE3FF3">
              <w:rPr>
                <w:rFonts w:ascii="PT Astra Serif" w:hAnsi="PT Astra Serif"/>
              </w:rPr>
              <w:t>0,0</w:t>
            </w:r>
          </w:p>
          <w:p w14:paraId="1179DC2E" w14:textId="5D21094F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0B007E59" w14:textId="595543B5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2CFBC133" w14:textId="79FC54E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512F8317" w14:textId="5B136BB6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</w:p>
          <w:p w14:paraId="6A8FF83D" w14:textId="77777777" w:rsidR="00B46727" w:rsidRPr="00DE3FF3" w:rsidRDefault="00B46727" w:rsidP="00540A8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40A89" w:rsidRPr="00DE3FF3">
              <w:rPr>
                <w:rFonts w:ascii="PT Astra Serif" w:hAnsi="PT Astra Serif"/>
              </w:rPr>
              <w:t>2</w:t>
            </w:r>
            <w:r w:rsidRPr="00DE3FF3">
              <w:rPr>
                <w:rFonts w:ascii="PT Astra Serif" w:hAnsi="PT Astra Serif"/>
              </w:rPr>
              <w:t>0,0</w:t>
            </w:r>
            <w:r w:rsidR="00D875E0" w:rsidRPr="00DE3FF3">
              <w:rPr>
                <w:rFonts w:ascii="PT Astra Serif" w:hAnsi="PT Astra Serif"/>
              </w:rPr>
              <w:t xml:space="preserve"> </w:t>
            </w:r>
          </w:p>
          <w:p w14:paraId="1A509EC2" w14:textId="3DDAD8BF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8664E4" w:rsidRPr="00DE3FF3">
              <w:rPr>
                <w:rFonts w:ascii="PT Astra Serif" w:hAnsi="PT Astra Serif"/>
                <w:bCs/>
              </w:rPr>
              <w:t>180</w:t>
            </w:r>
            <w:r w:rsidRPr="00DE3FF3">
              <w:rPr>
                <w:rFonts w:ascii="PT Astra Serif" w:hAnsi="PT Astra Serif"/>
                <w:bCs/>
              </w:rPr>
              <w:t>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1E73F8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3F7C3F8F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1C9F28EB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0F17C4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6B39F03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28C10C7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11087B7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0D75413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6653FC00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3EF7731A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360783E3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595B7454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248AA4B1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75DCDC89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3505637D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2AC685A8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1D02504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7CCF84BE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024670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4F90867A" w14:textId="77777777" w:rsidR="00D875E0" w:rsidRPr="00DE3FF3" w:rsidRDefault="00D875E0" w:rsidP="00D875E0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7683CC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3948ACE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341DFD80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7D92DA55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05CEEFF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6ED948D2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0CB9BE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3E297B7C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58731A37" w14:textId="77777777" w:rsidR="00D875E0" w:rsidRPr="00DE3FF3" w:rsidRDefault="00D875E0" w:rsidP="00D875E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26C4E0B9" w14:textId="68435C49" w:rsidR="00D875E0" w:rsidRPr="00DE3FF3" w:rsidRDefault="00D875E0" w:rsidP="00D875E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676132B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"/>
          <w:szCs w:val="2"/>
        </w:rPr>
      </w:pPr>
    </w:p>
    <w:p w14:paraId="16E464E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2FF2557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214862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«Противодействие злоупотреблению наркотиками и их незаконному обороту»</w:t>
      </w:r>
    </w:p>
    <w:p w14:paraId="70F3130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11" w:type="dxa"/>
        <w:tblInd w:w="-46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8"/>
      </w:tblGrid>
      <w:tr w:rsidR="004B6157" w:rsidRPr="00DE3FF3" w14:paraId="094F496D" w14:textId="77777777" w:rsidTr="005E7BEC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2DF4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5F837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7A78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4E1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19D44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2C3D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4B6157" w:rsidRPr="00DE3FF3" w14:paraId="3A2D5E48" w14:textId="77777777" w:rsidTr="005E7BEC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C091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8A3B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15AC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8462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B397F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E4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4B6157" w:rsidRPr="00DE3FF3" w14:paraId="66A5C9EC" w14:textId="77777777" w:rsidTr="005E7BEC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B6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30E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EF0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A61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4B3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DE52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08C62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3D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CF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6E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4CA0E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4B6157" w:rsidRPr="00DE3FF3" w14:paraId="07CDE10A" w14:textId="77777777" w:rsidTr="005E7BEC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056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18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B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4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1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09BC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44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32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EA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B2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4B6157" w:rsidRPr="00DE3FF3" w14:paraId="0835435E" w14:textId="77777777" w:rsidTr="005E7BEC">
        <w:trPr>
          <w:trHeight w:val="61"/>
        </w:trPr>
        <w:tc>
          <w:tcPr>
            <w:tcW w:w="152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E71F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4B6157" w:rsidRPr="00DE3FF3" w14:paraId="1E03D539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1BF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423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30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B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31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E32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1F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0B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15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9F2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7453B4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BB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2CF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F84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EB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B9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F27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5D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6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1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644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999682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FEE9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094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8E1CD1" w14:textId="5F702F75" w:rsidR="00B46727" w:rsidRPr="00DE3FF3" w:rsidRDefault="002612C2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мобилизационной подготовке администрации Щекинского района</w:t>
            </w:r>
            <w:r w:rsidR="00EE6293" w:rsidRPr="00DE3FF3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9D2BD3" w:rsidRPr="00DE3FF3">
              <w:rPr>
                <w:rFonts w:ascii="PT Astra Serif" w:hAnsi="PT Astra Serif"/>
                <w:sz w:val="16"/>
                <w:szCs w:val="16"/>
              </w:rPr>
              <w:t>(в рамках обеспечения деятельности антинаркотической комиссии МО Щекинский район)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2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A569F" w14:textId="049303CD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14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D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6E61" w14:textId="1C98C535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F4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B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B73426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F99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2CE7A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FCD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480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8B8A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12B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DEC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159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1C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CEBE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9777C6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C8484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8ACA28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A10A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08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12AD4" w14:textId="5D948FF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E2B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E00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1F17" w14:textId="143E557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8CF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06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EAD71B9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ECB17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21799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26E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D32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E211C" w14:textId="4C22C0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91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570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D161" w14:textId="3F918C34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2E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EDB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AB6D167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F06C1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0B7A7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6C1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9F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C9DA" w14:textId="3026EF0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B1D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A86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6A0" w14:textId="5116D4F6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253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5F863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DE5308A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C01F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33EDE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3B290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2D6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D0E4" w14:textId="3F2D9162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2A54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5916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59DE" w14:textId="10E3B93A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47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3F3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EF356A8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841F3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AF1970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FB2F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2F9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158A" w14:textId="7A0E8A4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2CD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236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0FB2" w14:textId="0AD8023D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DB0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0B02C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3460755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5060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9680D4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94E82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B70E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C683A" w14:textId="07DE13EC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789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656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79A2" w14:textId="2B066C68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BC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0F2F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41D13EEC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942FA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5098A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BAD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53CD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A8C1" w14:textId="6E3E0CB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FC051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B2D9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1D5A" w14:textId="43612AF9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DC7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F81BF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5E76E1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7C8F7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56E6C" w14:textId="77777777" w:rsidR="00425464" w:rsidRPr="00DE3FF3" w:rsidRDefault="00425464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9CBAB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664A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8CB" w14:textId="556CF4D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23E0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315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C3C6" w14:textId="67D9714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7724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795B8" w14:textId="77777777" w:rsidR="00425464" w:rsidRPr="00DE3FF3" w:rsidRDefault="00425464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F2B289A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63AD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B706A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4827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9D5E0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C19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120F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60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678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E0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4C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7BE05419" w14:textId="77777777" w:rsidTr="005E7BEC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C17F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7601B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ADF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E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FDEC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8F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3C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AB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07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4B6157" w:rsidRPr="00DE3FF3" w14:paraId="656D773B" w14:textId="77777777" w:rsidTr="005E7BEC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072B9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0C22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09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FD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CD3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FF04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9CE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34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37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87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B949A60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3840C1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1B423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8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AF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A96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0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D3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C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DC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89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6B1921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F319C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1F83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EE1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B49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E5B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AD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D0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05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1B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CD34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DBE99FD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53DA97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D7E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B6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7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A0BE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5E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C6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F4A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D60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5B4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0159C1F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263EC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C4C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739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40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166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C6E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3D7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30B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83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E8A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4744AA4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132D5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A93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774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5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F60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11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A1E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FA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1D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5A9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47EC8E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6020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1E81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F7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1C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8D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273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AD90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DC5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11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BA2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D1CFB3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EED3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55A4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68F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E2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500F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4101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8A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7D4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2CD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0D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B709992" w14:textId="77777777" w:rsidTr="005E7BEC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9BA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79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9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360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B07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FB4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BA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16F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94C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DC1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B2B543C" w14:textId="77777777" w:rsidTr="005E7BEC">
        <w:trPr>
          <w:trHeight w:val="14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599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AEB99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Размещение профилактических 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75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4D5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6A8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D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0D1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A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396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8492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34E2E7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B26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288CE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0D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1F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475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3C3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BE9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21D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E2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59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2915274F" w14:textId="77777777" w:rsidTr="005E7BEC">
        <w:trPr>
          <w:trHeight w:val="15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CCB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5C22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  <w:proofErr w:type="gram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464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58B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BB3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A69D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8D1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A52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8E3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D460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0F80D484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03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25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58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0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E07A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14E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6416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C65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BAB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DB4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0A9622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756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541F7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показа видеороликов социальной 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62E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AD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5DE0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B0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5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0F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6F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D5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1EDB6343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677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48C8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ств ср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E0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B9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ECDF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060E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9ED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646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86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3D2D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6814EF76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B1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18CC5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Информирование о результатах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деятельности субъектов системы профилактики наркомании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46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8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15D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F623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7A7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7CA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BF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C3B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52496030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739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EB146" w14:textId="77777777" w:rsidR="00B46727" w:rsidRPr="00DE3FF3" w:rsidRDefault="00B4672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Организация индивидуальной профилактической работы с несовершеннолетними и семьями, состоящими на учете в органах внутренних дел,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КДНиЗП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  <w:p w14:paraId="7EE6F72B" w14:textId="77777777" w:rsidR="005E7BEC" w:rsidRPr="00DE3FF3" w:rsidRDefault="005E7BE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22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5ED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F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069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E81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858E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5A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A2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4B6157" w:rsidRPr="00DE3FF3" w14:paraId="37C46A91" w14:textId="77777777" w:rsidTr="005E7BEC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58D7" w14:textId="05390FED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lastRenderedPageBreak/>
              <w:t>1.14.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8ED8C" w14:textId="1A5251E2" w:rsidR="00294787" w:rsidRPr="00DE3FF3" w:rsidRDefault="00294787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 xml:space="preserve">Противодействие злоупотреблению наркотиками и их незаконному обороту» </w:t>
            </w:r>
            <w:proofErr w:type="gramStart"/>
            <w:r w:rsidRPr="00DE3FF3">
              <w:rPr>
                <w:rFonts w:ascii="PT Astra Serif" w:hAnsi="PT Astra Serif"/>
                <w:sz w:val="16"/>
                <w:szCs w:val="16"/>
              </w:rPr>
              <w:t>дополнен</w:t>
            </w:r>
            <w:proofErr w:type="gram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мероприятием: проведение комплексных оперативно-профилактических операций в целях выявления и уничтожения незаконных посевов и дикорастущих </w:t>
            </w:r>
            <w:proofErr w:type="spellStart"/>
            <w:r w:rsidRPr="00DE3FF3">
              <w:rPr>
                <w:rFonts w:ascii="PT Astra Serif" w:hAnsi="PT Astra Serif"/>
                <w:sz w:val="16"/>
                <w:szCs w:val="16"/>
              </w:rPr>
              <w:t>наркотикосодержащих</w:t>
            </w:r>
            <w:proofErr w:type="spellEnd"/>
            <w:r w:rsidRPr="00DE3FF3">
              <w:rPr>
                <w:rFonts w:ascii="PT Astra Serif" w:hAnsi="PT Astra Serif"/>
                <w:sz w:val="16"/>
                <w:szCs w:val="16"/>
              </w:rPr>
              <w:t xml:space="preserve"> растений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EB9A" w14:textId="7FD9226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комитет по благоустройству и дорожно-транспортному хозяйству, главы администраций поселений, входящих в состав муниципального образования Щекинский район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4151" w14:textId="042FB456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C07B" w14:textId="3525F36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6F27F" w14:textId="0BF68331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B460" w14:textId="0B13B610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903B" w14:textId="0E3C2D53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FA9A" w14:textId="35A394C2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8D79C" w14:textId="5F8E9484" w:rsidR="00294787" w:rsidRPr="00DE3FF3" w:rsidRDefault="0029478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63FBF4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11549921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0524946C" w14:textId="77B3FABF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3</w:t>
            </w:r>
          </w:p>
          <w:p w14:paraId="675E9972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33319CAE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58339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638BAF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969B10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6BA54A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54F74F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4464AA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7AB6B6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643E37A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57A745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EA76DD8" w14:textId="2D042B4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ПАСПОРТ</w:t>
      </w:r>
      <w:r w:rsidR="00B46727" w:rsidRPr="00DE3FF3">
        <w:rPr>
          <w:rFonts w:ascii="PT Astra Serif" w:hAnsi="PT Astra Serif"/>
          <w:b/>
          <w:sz w:val="28"/>
          <w:szCs w:val="28"/>
        </w:rPr>
        <w:t xml:space="preserve"> </w:t>
      </w:r>
    </w:p>
    <w:p w14:paraId="7A82A0B5" w14:textId="082DC612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9106D12" w14:textId="68370E80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163533F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6097"/>
      </w:tblGrid>
      <w:tr w:rsidR="004B6157" w:rsidRPr="00DE3FF3" w14:paraId="287ED609" w14:textId="77777777" w:rsidTr="00FE2974">
        <w:tc>
          <w:tcPr>
            <w:tcW w:w="0" w:type="auto"/>
            <w:shd w:val="clear" w:color="auto" w:fill="auto"/>
          </w:tcPr>
          <w:p w14:paraId="121852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4A292BB7" w14:textId="2DF15EEE" w:rsidR="00B46727" w:rsidRPr="00DE3FF3" w:rsidRDefault="003F19E8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7D95DCD5" w14:textId="77777777" w:rsidTr="00FE2974">
        <w:tc>
          <w:tcPr>
            <w:tcW w:w="0" w:type="auto"/>
            <w:shd w:val="clear" w:color="auto" w:fill="auto"/>
          </w:tcPr>
          <w:p w14:paraId="24E5E6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2D5C290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3DE8C895" w14:textId="77777777" w:rsidTr="00FE2974">
        <w:tc>
          <w:tcPr>
            <w:tcW w:w="0" w:type="auto"/>
            <w:shd w:val="clear" w:color="auto" w:fill="auto"/>
          </w:tcPr>
          <w:p w14:paraId="7945E5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2915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созданных точек видеонаблюдения, систем оповещения.</w:t>
            </w:r>
          </w:p>
          <w:p w14:paraId="219DCDB1" w14:textId="77777777" w:rsidR="00B46727" w:rsidRPr="00DE3FF3" w:rsidRDefault="00B46727" w:rsidP="00FE29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B46727" w:rsidRPr="00DE3FF3" w14:paraId="48555874" w14:textId="77777777" w:rsidTr="00FE2974">
        <w:tc>
          <w:tcPr>
            <w:tcW w:w="0" w:type="auto"/>
            <w:shd w:val="clear" w:color="auto" w:fill="auto"/>
          </w:tcPr>
          <w:p w14:paraId="2663C85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D09344D" w14:textId="51CE02E9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2558A8" w:rsidRPr="00DE3FF3">
              <w:rPr>
                <w:rFonts w:ascii="PT Astra Serif" w:hAnsi="PT Astra Serif"/>
                <w:b/>
              </w:rPr>
              <w:t>38</w:t>
            </w:r>
            <w:r w:rsidR="00EE6293" w:rsidRPr="00DE3FF3">
              <w:rPr>
                <w:rFonts w:ascii="PT Astra Serif" w:hAnsi="PT Astra Serif"/>
                <w:b/>
              </w:rPr>
              <w:t xml:space="preserve"> </w:t>
            </w:r>
            <w:r w:rsidR="001F1EE4" w:rsidRPr="00DE3FF3">
              <w:rPr>
                <w:rFonts w:ascii="PT Astra Serif" w:hAnsi="PT Astra Serif"/>
                <w:b/>
              </w:rPr>
              <w:t>287,0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45285C7E" w14:textId="7777777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8743,9</w:t>
            </w:r>
          </w:p>
          <w:p w14:paraId="3871248B" w14:textId="7D693EA8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62777A" w:rsidRPr="00DE3FF3">
              <w:rPr>
                <w:rFonts w:ascii="PT Astra Serif" w:hAnsi="PT Astra Serif"/>
              </w:rPr>
              <w:t>4900,0</w:t>
            </w:r>
          </w:p>
          <w:p w14:paraId="6793A902" w14:textId="355AADD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1F1EE4" w:rsidRPr="00DE3FF3">
              <w:rPr>
                <w:rFonts w:ascii="PT Astra Serif" w:hAnsi="PT Astra Serif"/>
              </w:rPr>
              <w:t>4643,1</w:t>
            </w:r>
          </w:p>
          <w:p w14:paraId="26C79AA1" w14:textId="1ED8033A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E27F25" w:rsidRPr="00DE3FF3">
              <w:rPr>
                <w:rFonts w:ascii="PT Astra Serif" w:hAnsi="PT Astra Serif"/>
              </w:rPr>
              <w:t>40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283D15A" w14:textId="7093DCD1" w:rsidR="00B46727" w:rsidRPr="00DE3FF3" w:rsidRDefault="00E27F25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40</w:t>
            </w:r>
            <w:r w:rsidR="00B46727" w:rsidRPr="00DE3FF3">
              <w:rPr>
                <w:rFonts w:ascii="PT Astra Serif" w:hAnsi="PT Astra Serif"/>
              </w:rPr>
              <w:t>00,0</w:t>
            </w:r>
          </w:p>
          <w:p w14:paraId="260352BF" w14:textId="043AD7A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688A3630" w14:textId="506666E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4DB03F" w14:textId="138E69B9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192974AA" w14:textId="00355E88" w:rsidR="00B46727" w:rsidRPr="00DE3FF3" w:rsidRDefault="00B46727" w:rsidP="00E27F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516199" w:rsidRPr="00DE3FF3">
              <w:rPr>
                <w:rFonts w:ascii="PT Astra Serif" w:hAnsi="PT Astra Serif"/>
              </w:rPr>
              <w:t>3</w:t>
            </w:r>
            <w:r w:rsidR="00E27F25" w:rsidRPr="00DE3FF3">
              <w:rPr>
                <w:rFonts w:ascii="PT Astra Serif" w:hAnsi="PT Astra Serif"/>
              </w:rPr>
              <w:t>0</w:t>
            </w:r>
            <w:r w:rsidRPr="00DE3FF3">
              <w:rPr>
                <w:rFonts w:ascii="PT Astra Serif" w:hAnsi="PT Astra Serif"/>
              </w:rPr>
              <w:t>00,0</w:t>
            </w:r>
          </w:p>
          <w:p w14:paraId="5F798F13" w14:textId="01DA966B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516199" w:rsidRPr="00DE3FF3">
              <w:rPr>
                <w:rFonts w:ascii="PT Astra Serif" w:hAnsi="PT Astra Serif"/>
              </w:rPr>
              <w:t>38</w:t>
            </w:r>
            <w:r w:rsidRPr="00DE3FF3">
              <w:rPr>
                <w:rFonts w:ascii="PT Astra Serif" w:hAnsi="PT Astra Serif"/>
                <w:bCs/>
              </w:rPr>
              <w:t xml:space="preserve"> 287,0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BD9817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32482079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141299ED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8A7D6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49CA24C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AF1D18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59FF8C0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3BAB785A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3C34FB0C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61936617" w14:textId="6237C791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6EC0589E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6414A48D" w14:textId="62DACFB9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06F99882" w14:textId="0D4C6B4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305C5A31" w14:textId="042D37C8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61FCCEA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3A9100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7CB8B40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6AA1508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45F59445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7945F607" w14:textId="77777777" w:rsidR="00A21224" w:rsidRPr="00DE3FF3" w:rsidRDefault="00A21224" w:rsidP="00A21224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0BFC5804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6AC9537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4893D70B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6AADA08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21F44B96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34048C97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2D924131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5EDBC17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2F995203" w14:textId="77777777" w:rsidR="00A21224" w:rsidRPr="00DE3FF3" w:rsidRDefault="00A21224" w:rsidP="00A2122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46F2E70" w14:textId="578FD9D8" w:rsidR="00A21224" w:rsidRPr="00DE3FF3" w:rsidRDefault="00A21224" w:rsidP="00A212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0D2F24D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A54FF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FA1E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A5F0E8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BDCB15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B249D5A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6B54C6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441DD6B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4DD83A5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«Система мониторинга в сфере комплексной безопасности Щекинского района»</w:t>
      </w:r>
    </w:p>
    <w:p w14:paraId="7B423D91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12E8DC77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40E57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4FAF5D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AA453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F0B4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CF8B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9A55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77B5C341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5E7D4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7C6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D8DF7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7A5DA23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651A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877B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17B7E67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86A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A03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446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094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D43BC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53B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703A9A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662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EBB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6CC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90B3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4EF758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31B3A8F9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F32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392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24B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BD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5D63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8B3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ABD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45D8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D8A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C1D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FB87E60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32D2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6D838A02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D50BC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1C88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E5D653" w14:textId="387B4197" w:rsidR="00375AB9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29D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EB27E" w14:textId="33879E93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24F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F3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60D8" w14:textId="51A4B3E1" w:rsidR="00375AB9" w:rsidRPr="00DE3FF3" w:rsidRDefault="007442BE" w:rsidP="003F19E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 w:cs="Calibri"/>
                <w:b/>
                <w:bCs/>
                <w:sz w:val="16"/>
                <w:szCs w:val="16"/>
              </w:rPr>
              <w:t>38 287,0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213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0010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78343B53" w14:textId="77777777" w:rsidTr="00FE2974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258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795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E06E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68F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977F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129F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2ED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8FC0" w14:textId="52F29930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8743,9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8194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F9E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F02BB0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D4D26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82E41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34AF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511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5A90" w14:textId="0B708CE8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082E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7339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397C" w14:textId="0D8FADDE" w:rsidR="00375AB9" w:rsidRPr="00DE3FF3" w:rsidRDefault="0062777A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4900,0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137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709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8EFA5B7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CEAA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B237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5A5A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979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3DDE" w14:textId="78A22EFD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6487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B66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57AD" w14:textId="2DC04813" w:rsidR="00375AB9" w:rsidRPr="00DE3FF3" w:rsidRDefault="005C7283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4643,1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3B8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9507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1D15249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B52CD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5A892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A09D9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83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2AEFD" w14:textId="557540EF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CD05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8F9A1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D73E7" w14:textId="794C9422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134D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3527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053469E2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2A4FDC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686F0" w14:textId="77777777" w:rsidR="00375AB9" w:rsidRPr="00DE3FF3" w:rsidRDefault="00375AB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B35AC3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BFD0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4414B" w14:textId="1F6AA168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8C98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A5D2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33D7" w14:textId="504A808B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4000,0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B50B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03D16" w14:textId="77777777" w:rsidR="00375AB9" w:rsidRPr="00DE3FF3" w:rsidRDefault="00375AB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264E8F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CEC45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05A5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546F5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11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B56B" w14:textId="28AB7AE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C2C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501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B1" w14:textId="43D2122B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9EB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080AA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1B7314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9A166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187E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880F4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CBA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231" w14:textId="0B2D37BA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FC59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85F2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42F" w14:textId="13C79E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CED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A2C0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F7203C5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E94D00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BD04B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B2982E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C26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2AAE8" w14:textId="2EC4DF06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36DAF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9F87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66D" w14:textId="2442BC2E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08E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A86C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7D79FF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7773B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E408" w14:textId="77777777" w:rsidR="00516199" w:rsidRPr="00DE3FF3" w:rsidRDefault="00516199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D954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3DD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12AA" w14:textId="6C71C099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D343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5A19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A19" w14:textId="5C5E06D0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3000,0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29C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D26FD" w14:textId="77777777" w:rsidR="00516199" w:rsidRPr="00DE3FF3" w:rsidRDefault="00516199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54BE0D6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1A159D4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A3FC4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B51DC7B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E840A6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0A905309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DCE418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CB4E0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20C4CB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CE81BA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F793287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794379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463F11CB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13FE0BBB" w14:textId="24C2BE4D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4</w:t>
            </w:r>
          </w:p>
          <w:p w14:paraId="1414C7D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C438B2C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7C9A677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A81494E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CE60AD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03A4A86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749B28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15383B8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F1106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2A0FCC43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B1BF5B1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E0B501C" w14:textId="2241571E" w:rsidR="00697227" w:rsidRPr="00DE3FF3" w:rsidRDefault="006972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ПАСПОРТ </w:t>
      </w:r>
    </w:p>
    <w:p w14:paraId="65B6C009" w14:textId="730D2E97" w:rsidR="009C616C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 xml:space="preserve">комплекса процессных мероприятий </w:t>
      </w:r>
    </w:p>
    <w:p w14:paraId="430DD664" w14:textId="77777777" w:rsidR="009C616C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="009C616C" w:rsidRPr="00DE3FF3">
        <w:rPr>
          <w:rFonts w:ascii="PT Astra Serif" w:hAnsi="PT Astra Serif"/>
          <w:b/>
          <w:sz w:val="28"/>
          <w:szCs w:val="28"/>
        </w:rPr>
        <w:t xml:space="preserve"> </w:t>
      </w:r>
      <w:r w:rsidRPr="00DE3FF3">
        <w:rPr>
          <w:rFonts w:ascii="PT Astra Serif" w:hAnsi="PT Astra Serif"/>
          <w:b/>
          <w:sz w:val="28"/>
          <w:szCs w:val="28"/>
        </w:rPr>
        <w:t xml:space="preserve">«Обслуживание системы мониторинга </w:t>
      </w:r>
    </w:p>
    <w:p w14:paraId="7AD3D7F3" w14:textId="04E6A09C" w:rsidR="00B46727" w:rsidRPr="00DE3FF3" w:rsidRDefault="00B46727" w:rsidP="009C616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в сфере комплексной безопасности Щекинского района»</w:t>
      </w:r>
    </w:p>
    <w:p w14:paraId="2C1071B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3"/>
        <w:gridCol w:w="6357"/>
      </w:tblGrid>
      <w:tr w:rsidR="004B6157" w:rsidRPr="00DE3FF3" w14:paraId="6ABCA35C" w14:textId="77777777" w:rsidTr="00FE2974">
        <w:tc>
          <w:tcPr>
            <w:tcW w:w="0" w:type="auto"/>
            <w:shd w:val="clear" w:color="auto" w:fill="auto"/>
          </w:tcPr>
          <w:p w14:paraId="0DE6B39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683D62E" w14:textId="03FC0AC5" w:rsidR="00B46727" w:rsidRPr="00DE3FF3" w:rsidRDefault="00D956D6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spacing w:val="-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</w:rPr>
              <w:t xml:space="preserve"> хозяйству администрации Щекинского района</w:t>
            </w:r>
          </w:p>
        </w:tc>
      </w:tr>
      <w:tr w:rsidR="004B6157" w:rsidRPr="00DE3FF3" w14:paraId="1DCB1B64" w14:textId="77777777" w:rsidTr="00FE2974">
        <w:tc>
          <w:tcPr>
            <w:tcW w:w="0" w:type="auto"/>
            <w:shd w:val="clear" w:color="auto" w:fill="auto"/>
          </w:tcPr>
          <w:p w14:paraId="61D3FBE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1C73B3F2" w14:textId="77777777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</w:rPr>
              <w:t>Повышение общего уровня общественной безопасности, 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4B6157" w:rsidRPr="00DE3FF3" w14:paraId="030DCE25" w14:textId="77777777" w:rsidTr="00FE2974">
        <w:tc>
          <w:tcPr>
            <w:tcW w:w="0" w:type="auto"/>
            <w:shd w:val="clear" w:color="auto" w:fill="auto"/>
          </w:tcPr>
          <w:p w14:paraId="13E681F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D143114" w14:textId="77777777" w:rsidR="00B46727" w:rsidRPr="00DE3FF3" w:rsidRDefault="00B46727" w:rsidP="00FE2974">
            <w:pPr>
              <w:jc w:val="both"/>
              <w:rPr>
                <w:rFonts w:ascii="PT Astra Serif" w:hAnsi="PT Astra Serif"/>
                <w:bCs/>
              </w:rPr>
            </w:pPr>
            <w:r w:rsidRPr="00DE3FF3">
              <w:rPr>
                <w:rFonts w:ascii="PT Astra Serif" w:hAnsi="PT Astra Serif"/>
                <w:bCs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5AAB9206" w14:textId="77777777" w:rsidR="00B46727" w:rsidRPr="00DE3FF3" w:rsidRDefault="00B46727" w:rsidP="00FE297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</w:rPr>
            </w:pPr>
            <w:r w:rsidRPr="00DE3FF3">
              <w:rPr>
                <w:rFonts w:ascii="PT Astra Serif" w:hAnsi="PT Astra Serif"/>
                <w:bCs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B46727" w:rsidRPr="00DE3FF3" w14:paraId="25E6B97A" w14:textId="77777777" w:rsidTr="00FE2974">
        <w:tc>
          <w:tcPr>
            <w:tcW w:w="0" w:type="auto"/>
            <w:shd w:val="clear" w:color="auto" w:fill="auto"/>
          </w:tcPr>
          <w:p w14:paraId="43AA0C6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DA99BC9" w14:textId="51B741BB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  <w:b/>
              </w:rPr>
              <w:t xml:space="preserve">Всего </w:t>
            </w:r>
            <w:r w:rsidR="000A7830" w:rsidRPr="00DE3FF3">
              <w:rPr>
                <w:rFonts w:ascii="PT Astra Serif" w:hAnsi="PT Astra Serif"/>
                <w:b/>
              </w:rPr>
              <w:t>13 963,7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proofErr w:type="spellStart"/>
            <w:r w:rsidRPr="00DE3FF3">
              <w:rPr>
                <w:rFonts w:ascii="PT Astra Serif" w:hAnsi="PT Astra Serif"/>
                <w:b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</w:rPr>
              <w:t xml:space="preserve">., в том числе по годам </w:t>
            </w:r>
            <w:r w:rsidRPr="00DE3FF3">
              <w:rPr>
                <w:rFonts w:ascii="PT Astra Serif" w:hAnsi="PT Astra Serif"/>
              </w:rPr>
              <w:t>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1ECA67DB" w14:textId="688B0064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2022 – </w:t>
            </w:r>
            <w:r w:rsidR="00F2487A" w:rsidRPr="00DE3FF3">
              <w:rPr>
                <w:rFonts w:ascii="PT Astra Serif" w:hAnsi="PT Astra Serif"/>
              </w:rPr>
              <w:t>1</w:t>
            </w:r>
            <w:r w:rsidR="000B1972" w:rsidRPr="00DE3FF3">
              <w:rPr>
                <w:rFonts w:ascii="PT Astra Serif" w:hAnsi="PT Astra Serif"/>
              </w:rPr>
              <w:t>009,9</w:t>
            </w:r>
          </w:p>
          <w:p w14:paraId="55FEFD85" w14:textId="0EA09C8C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2023 – </w:t>
            </w:r>
            <w:r w:rsidR="00EE2692" w:rsidRPr="00DE3FF3">
              <w:rPr>
                <w:rFonts w:ascii="PT Astra Serif" w:hAnsi="PT Astra Serif"/>
              </w:rPr>
              <w:t>1500,0</w:t>
            </w:r>
          </w:p>
          <w:p w14:paraId="3250C3AA" w14:textId="0A947662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2024 – </w:t>
            </w:r>
            <w:r w:rsidR="00A06636" w:rsidRPr="00DE3FF3">
              <w:rPr>
                <w:rFonts w:ascii="PT Astra Serif" w:hAnsi="PT Astra Serif"/>
              </w:rPr>
              <w:t>1636,3</w:t>
            </w:r>
          </w:p>
          <w:p w14:paraId="5F6F1D42" w14:textId="19655157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2025 – </w:t>
            </w:r>
            <w:r w:rsidR="009D5632" w:rsidRPr="00DE3FF3">
              <w:rPr>
                <w:rFonts w:ascii="PT Astra Serif" w:hAnsi="PT Astra Serif"/>
              </w:rPr>
              <w:t>1636,</w:t>
            </w:r>
            <w:r w:rsidR="000A7830" w:rsidRPr="00DE3FF3">
              <w:rPr>
                <w:rFonts w:ascii="PT Astra Serif" w:hAnsi="PT Astra Serif"/>
              </w:rPr>
              <w:t>0</w:t>
            </w:r>
          </w:p>
          <w:p w14:paraId="44C25846" w14:textId="75D2CA11" w:rsidR="00B46727" w:rsidRPr="00DE3FF3" w:rsidRDefault="00B46727" w:rsidP="00FE2974">
            <w:pPr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2026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6EC15376" w14:textId="11F8C15B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2027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09ABD480" w14:textId="203FE98E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2028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2003E514" w14:textId="59B6F92A" w:rsidR="00B46727" w:rsidRPr="00DE3FF3" w:rsidRDefault="00B46727" w:rsidP="00FE297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2029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10E35642" w14:textId="77777777" w:rsidR="000A7830" w:rsidRPr="00DE3FF3" w:rsidRDefault="00B46727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2030 – </w:t>
            </w:r>
            <w:r w:rsidR="009D5632" w:rsidRPr="00DE3FF3">
              <w:rPr>
                <w:rFonts w:ascii="PT Astra Serif" w:hAnsi="PT Astra Serif"/>
              </w:rPr>
              <w:t>1636,3</w:t>
            </w:r>
          </w:p>
          <w:p w14:paraId="5DAE5018" w14:textId="0E4C0CC6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муниципального образования Щекинский район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): </w:t>
            </w:r>
            <w:r w:rsidR="000A7830" w:rsidRPr="00DE3FF3">
              <w:rPr>
                <w:rFonts w:ascii="PT Astra Serif" w:hAnsi="PT Astra Serif"/>
              </w:rPr>
              <w:t>13 963,7</w:t>
            </w:r>
            <w:r w:rsidRPr="00DE3FF3">
              <w:rPr>
                <w:rFonts w:ascii="PT Astra Serif" w:hAnsi="PT Astra Serif"/>
                <w:bCs/>
              </w:rPr>
              <w:t>,</w:t>
            </w:r>
            <w:r w:rsidRPr="00DE3FF3">
              <w:rPr>
                <w:rFonts w:ascii="PT Astra Serif" w:hAnsi="PT Astra Serif"/>
                <w:b/>
              </w:rPr>
              <w:t xml:space="preserve"> </w:t>
            </w: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тыс.руб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0343801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F959DE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– 0,0</w:t>
            </w:r>
          </w:p>
          <w:p w14:paraId="39D6FBC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078540B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E10239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6C3133E9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36A1615D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6821000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550B052D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22D27A1F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средства бюджета Тульской области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 0,0</w:t>
            </w:r>
          </w:p>
          <w:p w14:paraId="7FA3CAE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 xml:space="preserve">.): </w:t>
            </w:r>
          </w:p>
          <w:p w14:paraId="49AB0ED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– 0,0</w:t>
            </w:r>
          </w:p>
          <w:p w14:paraId="42659770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2023 – 0,0</w:t>
            </w:r>
          </w:p>
          <w:p w14:paraId="4E6F802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– 0,0</w:t>
            </w:r>
          </w:p>
          <w:p w14:paraId="2694113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– 0,0</w:t>
            </w:r>
          </w:p>
          <w:p w14:paraId="1964410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– 0,0</w:t>
            </w:r>
          </w:p>
          <w:p w14:paraId="36201E5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– 0,0</w:t>
            </w:r>
          </w:p>
          <w:p w14:paraId="09388CD5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– 0,0</w:t>
            </w:r>
          </w:p>
          <w:p w14:paraId="597F74B6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– 0,0</w:t>
            </w:r>
          </w:p>
          <w:p w14:paraId="09AD3FD7" w14:textId="77777777" w:rsidR="005C7283" w:rsidRPr="00DE3FF3" w:rsidRDefault="005C7283" w:rsidP="005C7283">
            <w:pPr>
              <w:contextualSpacing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2030 – 0,0</w:t>
            </w:r>
          </w:p>
          <w:p w14:paraId="5676C6CA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внебюджетные источники (пожертвования), в том числе по годам (</w:t>
            </w:r>
            <w:proofErr w:type="spellStart"/>
            <w:r w:rsidRPr="00DE3FF3">
              <w:rPr>
                <w:rFonts w:ascii="PT Astra Serif" w:hAnsi="PT Astra Serif"/>
              </w:rPr>
              <w:t>тыс</w:t>
            </w:r>
            <w:proofErr w:type="gramStart"/>
            <w:r w:rsidRPr="00DE3FF3">
              <w:rPr>
                <w:rFonts w:ascii="PT Astra Serif" w:hAnsi="PT Astra Serif"/>
              </w:rPr>
              <w:t>.р</w:t>
            </w:r>
            <w:proofErr w:type="gramEnd"/>
            <w:r w:rsidRPr="00DE3FF3">
              <w:rPr>
                <w:rFonts w:ascii="PT Astra Serif" w:hAnsi="PT Astra Serif"/>
              </w:rPr>
              <w:t>уб</w:t>
            </w:r>
            <w:proofErr w:type="spellEnd"/>
            <w:r w:rsidRPr="00DE3FF3">
              <w:rPr>
                <w:rFonts w:ascii="PT Astra Serif" w:hAnsi="PT Astra Serif"/>
              </w:rPr>
              <w:t>.):</w:t>
            </w:r>
          </w:p>
          <w:p w14:paraId="25B50941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2022 год – 0,0</w:t>
            </w:r>
          </w:p>
          <w:p w14:paraId="2D30BC3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2023 год – 0,0</w:t>
            </w:r>
          </w:p>
          <w:p w14:paraId="41B2176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2024 год – 0,0</w:t>
            </w:r>
          </w:p>
          <w:p w14:paraId="68396AF7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2025 год – 0,0</w:t>
            </w:r>
          </w:p>
          <w:p w14:paraId="7DC972A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2026 год – 0,0</w:t>
            </w:r>
          </w:p>
          <w:p w14:paraId="344134BC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2027 год – 0,0</w:t>
            </w:r>
          </w:p>
          <w:p w14:paraId="4490DAB3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2028 год – 0,0</w:t>
            </w:r>
          </w:p>
          <w:p w14:paraId="0422ED08" w14:textId="77777777" w:rsidR="005C7283" w:rsidRPr="00DE3FF3" w:rsidRDefault="005C7283" w:rsidP="005C728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>2029 год – 0,0</w:t>
            </w:r>
          </w:p>
          <w:p w14:paraId="5077FB0B" w14:textId="0D7C8DF2" w:rsidR="005C7283" w:rsidRPr="00DE3FF3" w:rsidRDefault="005C7283" w:rsidP="005C72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</w:rPr>
            </w:pPr>
            <w:r w:rsidRPr="00DE3FF3">
              <w:rPr>
                <w:rFonts w:ascii="PT Astra Serif" w:hAnsi="PT Astra Serif"/>
              </w:rPr>
              <w:t>2030 год – 0,0</w:t>
            </w:r>
          </w:p>
        </w:tc>
      </w:tr>
    </w:tbl>
    <w:p w14:paraId="1F66470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1C08D5F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2FC529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4F89BC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07E15D6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7018911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9827A0A" w14:textId="77777777" w:rsidR="00B46727" w:rsidRPr="00DE3FF3" w:rsidRDefault="00B46727" w:rsidP="00B4672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14:paraId="1D90C07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DE3FF3">
        <w:rPr>
          <w:rFonts w:ascii="PT Astra Serif" w:hAnsi="PT Astra Serif"/>
          <w:b/>
          <w:sz w:val="28"/>
          <w:szCs w:val="28"/>
        </w:rPr>
        <w:t>«Обслуживание системы мониторинга в сфере комплексной безопасности Щекинского района»</w:t>
      </w:r>
    </w:p>
    <w:p w14:paraId="5533EE7E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4E2C1748" w14:textId="77777777" w:rsidR="009C616C" w:rsidRPr="00DE3FF3" w:rsidRDefault="009C616C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DE3FF3" w:rsidRPr="00DE3FF3" w14:paraId="4B767795" w14:textId="77777777" w:rsidTr="00FE2974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51352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A703FA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п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45DB01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F953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3B853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781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</w:t>
            </w:r>
            <w:proofErr w:type="spell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тыс</w:t>
            </w:r>
            <w:proofErr w:type="gramStart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.р</w:t>
            </w:r>
            <w:proofErr w:type="gram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уб</w:t>
            </w:r>
            <w:proofErr w:type="spellEnd"/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.)</w:t>
            </w:r>
          </w:p>
        </w:tc>
      </w:tr>
      <w:tr w:rsidR="00DE3FF3" w:rsidRPr="00DE3FF3" w14:paraId="4CA1D88F" w14:textId="77777777" w:rsidTr="00FE2974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D65C7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5B95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6CC4FBD9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BFEB69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AF4A9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7D18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DE3FF3" w:rsidRPr="00DE3FF3" w14:paraId="175F4344" w14:textId="77777777" w:rsidTr="00FE2974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DD3C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2F78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B55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508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F32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EF33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10A6239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DC6D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1E83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440F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ABD54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C6E1D1A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DE3FF3" w:rsidRPr="00DE3FF3" w14:paraId="08DE18A6" w14:textId="77777777" w:rsidTr="00FE2974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452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7C85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AF70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539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1F9D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1D06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608B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ADE2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C7477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F05E" w14:textId="77777777" w:rsidR="00B46727" w:rsidRPr="00DE3FF3" w:rsidRDefault="00B46727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DE3FF3" w:rsidRPr="00DE3FF3" w14:paraId="61A7EA3B" w14:textId="77777777" w:rsidTr="00FE2974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44B41" w14:textId="77777777" w:rsidR="00B46727" w:rsidRPr="00DE3FF3" w:rsidRDefault="00B46727" w:rsidP="00FE2974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DE3FF3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DE3FF3" w:rsidRPr="00DE3FF3" w14:paraId="349D9851" w14:textId="77777777" w:rsidTr="009F181B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D1CF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8C516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Обслуживание системы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4DC165" w14:textId="2F9DB2C2" w:rsidR="005A237C" w:rsidRPr="00DE3FF3" w:rsidRDefault="00D956D6" w:rsidP="009F181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pacing w:val="-6"/>
                <w:sz w:val="16"/>
                <w:szCs w:val="16"/>
              </w:rPr>
              <w:t>Комитет по благоустройству и дорожно-транспортному</w:t>
            </w:r>
            <w:r w:rsidRPr="00DE3FF3">
              <w:rPr>
                <w:rFonts w:ascii="PT Astra Serif" w:hAnsi="PT Astra Serif"/>
                <w:sz w:val="16"/>
                <w:szCs w:val="16"/>
              </w:rPr>
              <w:t xml:space="preserve">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3FD2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A2624" w14:textId="6C6A8ABC" w:rsidR="005A237C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13963,7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61E8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E6C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46F" w14:textId="5CE7CFFB" w:rsidR="005A237C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13963,7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E87A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BBA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DE3FF3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DE3FF3" w:rsidRPr="00DE3FF3" w14:paraId="3393912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E9254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FEEC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68788F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5AAB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3F59E" w14:textId="5C7AD25F" w:rsidR="005A237C" w:rsidRPr="00DE3FF3" w:rsidRDefault="005A237C" w:rsidP="001E2A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</w:t>
            </w:r>
            <w:r w:rsidR="001E2A4F" w:rsidRPr="00DE3FF3">
              <w:rPr>
                <w:rFonts w:ascii="PT Astra Serif" w:hAnsi="PT Astra Serif"/>
                <w:sz w:val="16"/>
                <w:szCs w:val="16"/>
              </w:rPr>
              <w:t>009,9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28A0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5AB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7B26" w14:textId="725A7B18" w:rsidR="005A237C" w:rsidRPr="00DE3FF3" w:rsidRDefault="001E2A4F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1009,9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11BB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2439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31B57D8A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33A1D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93AE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66B8D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FE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717EE" w14:textId="40C8BC38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C09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D3AA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2228" w14:textId="4C60A1C3" w:rsidR="005A237C" w:rsidRPr="00DE3FF3" w:rsidRDefault="00EE2692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1500,0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D0C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8A24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689139B9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9DF7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2269F" w14:textId="77777777" w:rsidR="005A237C" w:rsidRPr="00DE3FF3" w:rsidRDefault="005A237C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065A5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5A8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518D3" w14:textId="36BAADB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62A33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AE50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E6FD" w14:textId="1D2C79EE" w:rsidR="005A237C" w:rsidRPr="00DE3FF3" w:rsidRDefault="00826D28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4D07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F808" w14:textId="77777777" w:rsidR="005A237C" w:rsidRPr="00DE3FF3" w:rsidRDefault="005A237C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7BEE606E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060E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1B18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34E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072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4300" w14:textId="60963ECB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3D0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04D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CC9C" w14:textId="70AD624B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23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4E91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D52197D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656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B9251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903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CAB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CA8EB" w14:textId="352ED043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9226D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8E6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16D3" w14:textId="27A588C4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729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182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C13F1B0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A8B19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DE40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8026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42B9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7F1C" w14:textId="59659C3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E2F1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37A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1720" w14:textId="0AB6E62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CED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3BC8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4ACCC066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2BCFC6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E8273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F2D0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2DD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09C72" w14:textId="0C890DAA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E7C01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3437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F394" w14:textId="1D3FAD72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4730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CE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2251053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FDD88E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98EB6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4AEC4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56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95BB" w14:textId="5B5DA2E6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1DE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C24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B619" w14:textId="6D8DD7D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CAC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D0B22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DE3FF3" w:rsidRPr="00DE3FF3" w14:paraId="55112D83" w14:textId="77777777" w:rsidTr="00FE2974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1341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49E4" w14:textId="77777777" w:rsidR="000A7830" w:rsidRPr="00DE3FF3" w:rsidRDefault="000A7830" w:rsidP="00FE2974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B37B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2EB3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59200" w14:textId="3F507DB8" w:rsidR="000A7830" w:rsidRPr="00DE3FF3" w:rsidRDefault="000A7830" w:rsidP="000A7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BE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068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97B" w14:textId="311797B1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1636,3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9A0C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C60FA" w14:textId="77777777" w:rsidR="000A7830" w:rsidRPr="00DE3FF3" w:rsidRDefault="000A7830" w:rsidP="00FE29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DE3FF3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0F0BDA8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4CA2728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6A4D0E62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292DB22D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59192364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14:paraId="346F9243" w14:textId="77777777" w:rsidR="00B46727" w:rsidRPr="00DE3FF3" w:rsidRDefault="00B46727" w:rsidP="00B4672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</w:rPr>
        <w:sectPr w:rsidR="00B46727" w:rsidRPr="00DE3FF3" w:rsidSect="00416BCE">
          <w:pgSz w:w="16838" w:h="11906" w:orient="landscape"/>
          <w:pgMar w:top="1135" w:right="567" w:bottom="851" w:left="1134" w:header="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18"/>
      </w:tblGrid>
      <w:tr w:rsidR="004B6157" w:rsidRPr="00DE3FF3" w14:paraId="3C865AD8" w14:textId="77777777" w:rsidTr="004A07D4">
        <w:trPr>
          <w:trHeight w:val="1414"/>
        </w:trPr>
        <w:tc>
          <w:tcPr>
            <w:tcW w:w="4818" w:type="dxa"/>
            <w:shd w:val="clear" w:color="auto" w:fill="auto"/>
          </w:tcPr>
          <w:p w14:paraId="3FB7D1F2" w14:textId="01EBF48E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lastRenderedPageBreak/>
              <w:t>Приложение № 5</w:t>
            </w:r>
          </w:p>
          <w:p w14:paraId="09FE05A9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</w:rPr>
            </w:pPr>
            <w:r w:rsidRPr="00DE3FF3">
              <w:rPr>
                <w:rFonts w:ascii="PT Astra Serif" w:hAnsi="PT Astra Serif"/>
              </w:rPr>
              <w:t xml:space="preserve">к муниципальной программе муниципального образования </w:t>
            </w:r>
          </w:p>
          <w:p w14:paraId="712BE894" w14:textId="77777777" w:rsidR="00697227" w:rsidRPr="00DE3FF3" w:rsidRDefault="00697227" w:rsidP="0069722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E3FF3">
              <w:rPr>
                <w:rFonts w:ascii="PT Astra Serif" w:hAnsi="PT Astra Serif"/>
              </w:rPr>
              <w:t>Щекинский район 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957EBA9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0CF8680C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30BC49EF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426D2ACB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10F86D5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7BB49874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5A499CBD" w14:textId="77777777" w:rsidR="00697227" w:rsidRPr="00DE3FF3" w:rsidRDefault="00697227" w:rsidP="0069722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</w:rPr>
      </w:pPr>
    </w:p>
    <w:p w14:paraId="1CDA09B4" w14:textId="77777777" w:rsidR="00697227" w:rsidRPr="00DE3FF3" w:rsidRDefault="006972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p w14:paraId="44490384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14:paraId="4018A95B" w14:textId="77777777" w:rsidR="00B46727" w:rsidRPr="00DE3FF3" w:rsidRDefault="00B46727" w:rsidP="00B46727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E3FF3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14:paraId="0D25F010" w14:textId="77777777" w:rsidR="00B46727" w:rsidRPr="00DE3FF3" w:rsidRDefault="00B46727" w:rsidP="00B46727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16"/>
          <w:szCs w:val="16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4B6157" w:rsidRPr="00DE3FF3" w14:paraId="3F266441" w14:textId="77777777" w:rsidTr="005E7BEC">
        <w:trPr>
          <w:tblHeader/>
        </w:trPr>
        <w:tc>
          <w:tcPr>
            <w:tcW w:w="3230" w:type="dxa"/>
            <w:vAlign w:val="center"/>
          </w:tcPr>
          <w:p w14:paraId="03774DCA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14:paraId="12EFE5CC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  <w:vAlign w:val="center"/>
          </w:tcPr>
          <w:p w14:paraId="184F8B6B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  <w:vAlign w:val="center"/>
          </w:tcPr>
          <w:p w14:paraId="3EA44636" w14:textId="77777777" w:rsidR="00B46727" w:rsidRPr="00DE3FF3" w:rsidRDefault="00B46727" w:rsidP="005E7BE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DE3FF3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4B6157" w:rsidRPr="00DE3FF3" w14:paraId="1AF6581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D4E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459BD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38D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27D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212FA5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D1A748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9025F60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DF81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873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C15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9124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5370456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235F0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399AAF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19DB2" w14:textId="484A413A" w:rsidR="00B46727" w:rsidRPr="00DE3FF3" w:rsidRDefault="00B46727" w:rsidP="005E7BEC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B9BDE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76432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BB61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37168294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59C2DE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44327A3B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B568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162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6316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1950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4B39CF2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3CC0041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77D10034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013F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4C997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A1C9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учреждений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 xml:space="preserve">культуры, в которых усилена 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антитеррористическая защищенность  путем </w:t>
            </w:r>
            <w:r w:rsidRPr="00DE3FF3">
              <w:rPr>
                <w:rFonts w:ascii="PT Astra Serif" w:hAnsi="PT Astra Serif"/>
                <w:spacing w:val="-12"/>
                <w:sz w:val="22"/>
                <w:szCs w:val="22"/>
              </w:rPr>
              <w:t>установки видеонаблюдения</w:t>
            </w:r>
            <w:r w:rsidRPr="00DE3FF3">
              <w:rPr>
                <w:rFonts w:ascii="PT Astra Serif" w:hAnsi="PT Astra Serif"/>
                <w:sz w:val="22"/>
                <w:szCs w:val="22"/>
              </w:rPr>
              <w:t xml:space="preserve">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986A5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07F2DB3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A0909FC" w14:textId="77777777" w:rsidR="00B46727" w:rsidRPr="00DE3FF3" w:rsidRDefault="00B46727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60432014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A8DE" w14:textId="563FBE7F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4296" w14:textId="2DA7A04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4A96" w14:textId="4E50A09E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>Количество объектов, реализованных в рамках регионального проекта «Народный бюджет»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8AA2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718635D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5942B04" w14:textId="1DA8999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02C7632F" w14:textId="77777777" w:rsidTr="00A30335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0F39" w14:textId="68484B26" w:rsidR="00A20750" w:rsidRPr="00DE3FF3" w:rsidRDefault="00273E9F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DDE24" w14:textId="12BCFE4B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C27" w14:textId="062E9DBA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 w:cs="PT Astra Serif"/>
                <w:sz w:val="22"/>
                <w:szCs w:val="22"/>
              </w:rPr>
              <w:t xml:space="preserve">Доля обучающихся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</w:t>
            </w:r>
            <w:r w:rsidRPr="00DE3FF3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EF2C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F9C6977" w14:textId="77777777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00D8C2C" w14:textId="4E86C515" w:rsidR="00A20750" w:rsidRPr="00DE3FF3" w:rsidRDefault="00A20750" w:rsidP="00A2075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4B6157" w:rsidRPr="00DE3FF3" w14:paraId="62CE23E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CE2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0416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B03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зрителей и </w:t>
            </w:r>
            <w:proofErr w:type="gramStart"/>
            <w:r w:rsidRPr="00DE3FF3">
              <w:rPr>
                <w:rFonts w:ascii="PT Astra Serif" w:hAnsi="PT Astra Serif"/>
                <w:sz w:val="22"/>
                <w:szCs w:val="22"/>
              </w:rPr>
              <w:t>участников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CB6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144436C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72DB516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4B6157" w:rsidRPr="00DE3FF3" w14:paraId="45B6C84F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F06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4BF9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человек,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52A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9415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008C6A9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25E10CD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района.</w:t>
            </w:r>
          </w:p>
        </w:tc>
      </w:tr>
      <w:tr w:rsidR="004B6157" w:rsidRPr="00DE3FF3" w14:paraId="5D6B97C6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5E2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мероприятий проведенных по антинаркотическому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A9E23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1542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Количество ежегодно проведенных мероприятий по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E876" w14:textId="5819BDF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</w:t>
            </w: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Щекинского района, </w:t>
            </w:r>
            <w:r w:rsidR="00045633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5603A240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474519B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4B6157" w:rsidRPr="00DE3FF3" w14:paraId="661A7E4C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A796D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lastRenderedPageBreak/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ECB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публикаций,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0E9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1A29" w14:textId="752A3A16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</w:t>
            </w:r>
            <w:r w:rsidR="002612C2" w:rsidRPr="00DE3FF3">
              <w:rPr>
                <w:rFonts w:ascii="PT Astra Serif" w:hAnsi="PT Astra Serif"/>
                <w:sz w:val="22"/>
                <w:szCs w:val="22"/>
              </w:rPr>
              <w:t>Сектор по мобилизационной подготовке администрации Щекинского район</w:t>
            </w:r>
            <w:proofErr w:type="gramStart"/>
            <w:r w:rsidR="002612C2" w:rsidRPr="00DE3FF3">
              <w:rPr>
                <w:rFonts w:ascii="PT Astra Serif" w:hAnsi="PT Astra Serif"/>
                <w:sz w:val="22"/>
                <w:szCs w:val="22"/>
              </w:rPr>
              <w:t>а</w:t>
            </w:r>
            <w:r w:rsidRPr="00DE3FF3">
              <w:rPr>
                <w:rFonts w:ascii="PT Astra Serif" w:hAnsi="PT Astra Serif"/>
                <w:sz w:val="22"/>
                <w:szCs w:val="22"/>
              </w:rPr>
              <w:t>(</w:t>
            </w:r>
            <w:proofErr w:type="gramEnd"/>
            <w:r w:rsidRPr="00DE3FF3">
              <w:rPr>
                <w:rFonts w:ascii="PT Astra Serif" w:hAnsi="PT Astra Serif"/>
                <w:sz w:val="22"/>
                <w:szCs w:val="22"/>
              </w:rPr>
              <w:t>в рамках обеспечения деятельности антинаркотической комиссии МО Щекинский район).</w:t>
            </w:r>
          </w:p>
          <w:p w14:paraId="23315AE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77A339A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4B6157" w:rsidRPr="00DE3FF3" w14:paraId="366C922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244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2BCE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5547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5DA9" w14:textId="7C93354C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5F6E035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0B04137E" w14:textId="4836FB88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  <w:tr w:rsidR="00A20750" w:rsidRPr="00DE3FF3" w14:paraId="4FB31371" w14:textId="77777777" w:rsidTr="00FE2974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CF28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E233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422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0690" w14:textId="631649F2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Отдел по ГО ЧС и ООС администрации Щекинского района.</w:t>
            </w:r>
          </w:p>
          <w:p w14:paraId="2174B6D4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1596A7E1" w14:textId="77777777" w:rsidR="00A20750" w:rsidRPr="00DE3FF3" w:rsidRDefault="00A20750" w:rsidP="00FE297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E3FF3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</w:t>
            </w:r>
            <w:proofErr w:type="spellStart"/>
            <w:r w:rsidRPr="00DE3FF3">
              <w:rPr>
                <w:rFonts w:ascii="PT Astra Serif" w:hAnsi="PT Astra Serif"/>
                <w:sz w:val="22"/>
                <w:szCs w:val="22"/>
              </w:rPr>
              <w:t>Щекинскому</w:t>
            </w:r>
            <w:proofErr w:type="spellEnd"/>
            <w:r w:rsidRPr="00DE3FF3">
              <w:rPr>
                <w:rFonts w:ascii="PT Astra Serif" w:hAnsi="PT Astra Serif"/>
                <w:sz w:val="22"/>
                <w:szCs w:val="22"/>
              </w:rPr>
              <w:t xml:space="preserve"> району, антитеррористическая комиссия муниципального образования Щекинский район.</w:t>
            </w:r>
          </w:p>
        </w:tc>
      </w:tr>
    </w:tbl>
    <w:p w14:paraId="2B0BE443" w14:textId="77777777" w:rsidR="00C17672" w:rsidRPr="00DE3FF3" w:rsidRDefault="00C17672" w:rsidP="004333CD">
      <w:pPr>
        <w:jc w:val="center"/>
        <w:rPr>
          <w:rFonts w:ascii="PT Astra Serif" w:hAnsi="PT Astra Serif" w:cs="PT Astra Serif"/>
          <w:sz w:val="28"/>
          <w:szCs w:val="28"/>
        </w:rPr>
      </w:pPr>
    </w:p>
    <w:p w14:paraId="6045383C" w14:textId="5A8B46DD" w:rsidR="004333CD" w:rsidRPr="00DE3FF3" w:rsidRDefault="004333CD" w:rsidP="004333CD">
      <w:pPr>
        <w:jc w:val="center"/>
        <w:rPr>
          <w:rFonts w:ascii="PT Astra Serif" w:hAnsi="PT Astra Serif" w:cs="PT Astra Serif"/>
          <w:sz w:val="28"/>
          <w:szCs w:val="28"/>
        </w:rPr>
      </w:pPr>
      <w:r w:rsidRPr="00DE3FF3">
        <w:rPr>
          <w:rFonts w:ascii="PT Astra Serif" w:hAnsi="PT Astra Serif" w:cs="PT Astra Serif"/>
          <w:sz w:val="28"/>
          <w:szCs w:val="28"/>
        </w:rPr>
        <w:t>_____________________________________________</w:t>
      </w:r>
    </w:p>
    <w:p w14:paraId="229B55AB" w14:textId="77777777" w:rsidR="004B6157" w:rsidRPr="00DE3FF3" w:rsidRDefault="004B6157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6157" w:rsidRPr="00DE3FF3" w:rsidSect="00416BCE">
      <w:pgSz w:w="16838" w:h="11906" w:orient="landscape"/>
      <w:pgMar w:top="848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EFD7" w14:textId="77777777" w:rsidR="000E7711" w:rsidRDefault="000E7711">
      <w:r>
        <w:separator/>
      </w:r>
    </w:p>
  </w:endnote>
  <w:endnote w:type="continuationSeparator" w:id="0">
    <w:p w14:paraId="254F1834" w14:textId="77777777" w:rsidR="000E7711" w:rsidRDefault="000E7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Devanagari">
    <w:altName w:val="Times New Roman"/>
    <w:charset w:val="01"/>
    <w:family w:val="roman"/>
    <w:pitch w:val="default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0926D" w14:textId="77777777" w:rsidR="000E7711" w:rsidRDefault="000E7711">
      <w:r>
        <w:separator/>
      </w:r>
    </w:p>
  </w:footnote>
  <w:footnote w:type="continuationSeparator" w:id="0">
    <w:p w14:paraId="7C96BF35" w14:textId="77777777" w:rsidR="000E7711" w:rsidRDefault="000E7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04306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5A06F549" w14:textId="177FC0B1" w:rsidR="00477B9D" w:rsidRPr="004333CD" w:rsidRDefault="00477B9D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4333CD">
          <w:rPr>
            <w:rFonts w:ascii="PT Astra Serif" w:hAnsi="PT Astra Serif"/>
            <w:sz w:val="28"/>
            <w:szCs w:val="28"/>
          </w:rPr>
          <w:fldChar w:fldCharType="begin"/>
        </w:r>
        <w:r w:rsidRPr="004333C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333CD">
          <w:rPr>
            <w:rFonts w:ascii="PT Astra Serif" w:hAnsi="PT Astra Serif"/>
            <w:sz w:val="28"/>
            <w:szCs w:val="28"/>
          </w:rPr>
          <w:fldChar w:fldCharType="separate"/>
        </w:r>
        <w:r w:rsidR="00FF23B1">
          <w:rPr>
            <w:rFonts w:ascii="PT Astra Serif" w:hAnsi="PT Astra Serif"/>
            <w:noProof/>
            <w:sz w:val="28"/>
            <w:szCs w:val="28"/>
          </w:rPr>
          <w:t>62</w:t>
        </w:r>
        <w:r w:rsidRPr="004333CD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262A3818" w14:textId="77777777" w:rsidR="00477B9D" w:rsidRDefault="00477B9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B96D1" w14:textId="4860BAED" w:rsidR="00477B9D" w:rsidRDefault="00477B9D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85AE3"/>
    <w:multiLevelType w:val="hybridMultilevel"/>
    <w:tmpl w:val="EE9E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1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202F63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4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6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2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  <w:num w:numId="2">
    <w:abstractNumId w:val="26"/>
  </w:num>
  <w:num w:numId="3">
    <w:abstractNumId w:val="3"/>
  </w:num>
  <w:num w:numId="4">
    <w:abstractNumId w:val="21"/>
  </w:num>
  <w:num w:numId="5">
    <w:abstractNumId w:val="31"/>
  </w:num>
  <w:num w:numId="6">
    <w:abstractNumId w:val="16"/>
  </w:num>
  <w:num w:numId="7">
    <w:abstractNumId w:val="32"/>
  </w:num>
  <w:num w:numId="8">
    <w:abstractNumId w:val="19"/>
  </w:num>
  <w:num w:numId="9">
    <w:abstractNumId w:val="22"/>
  </w:num>
  <w:num w:numId="10">
    <w:abstractNumId w:val="9"/>
  </w:num>
  <w:num w:numId="11">
    <w:abstractNumId w:val="5"/>
  </w:num>
  <w:num w:numId="12">
    <w:abstractNumId w:val="14"/>
  </w:num>
  <w:num w:numId="13">
    <w:abstractNumId w:val="11"/>
  </w:num>
  <w:num w:numId="14">
    <w:abstractNumId w:val="4"/>
  </w:num>
  <w:num w:numId="15">
    <w:abstractNumId w:val="27"/>
  </w:num>
  <w:num w:numId="16">
    <w:abstractNumId w:val="23"/>
  </w:num>
  <w:num w:numId="17">
    <w:abstractNumId w:val="15"/>
  </w:num>
  <w:num w:numId="18">
    <w:abstractNumId w:val="8"/>
  </w:num>
  <w:num w:numId="19">
    <w:abstractNumId w:val="25"/>
  </w:num>
  <w:num w:numId="20">
    <w:abstractNumId w:val="18"/>
  </w:num>
  <w:num w:numId="21">
    <w:abstractNumId w:val="20"/>
  </w:num>
  <w:num w:numId="22">
    <w:abstractNumId w:val="6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2"/>
  </w:num>
  <w:num w:numId="28">
    <w:abstractNumId w:val="17"/>
  </w:num>
  <w:num w:numId="29">
    <w:abstractNumId w:val="1"/>
  </w:num>
  <w:num w:numId="30">
    <w:abstractNumId w:val="7"/>
  </w:num>
  <w:num w:numId="31">
    <w:abstractNumId w:val="30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1A7"/>
    <w:rsid w:val="00024D7F"/>
    <w:rsid w:val="0002521F"/>
    <w:rsid w:val="000257B0"/>
    <w:rsid w:val="00026775"/>
    <w:rsid w:val="0002717F"/>
    <w:rsid w:val="00030305"/>
    <w:rsid w:val="0003357F"/>
    <w:rsid w:val="000359DD"/>
    <w:rsid w:val="00041B40"/>
    <w:rsid w:val="0004561B"/>
    <w:rsid w:val="00045633"/>
    <w:rsid w:val="0005006A"/>
    <w:rsid w:val="00056EF5"/>
    <w:rsid w:val="00057C7A"/>
    <w:rsid w:val="000606F3"/>
    <w:rsid w:val="00060E4B"/>
    <w:rsid w:val="00071321"/>
    <w:rsid w:val="000720BE"/>
    <w:rsid w:val="000744E1"/>
    <w:rsid w:val="00076153"/>
    <w:rsid w:val="00081841"/>
    <w:rsid w:val="00082EAD"/>
    <w:rsid w:val="00085369"/>
    <w:rsid w:val="000873B9"/>
    <w:rsid w:val="000924DE"/>
    <w:rsid w:val="00097D31"/>
    <w:rsid w:val="000A7830"/>
    <w:rsid w:val="000A7D3F"/>
    <w:rsid w:val="000B1972"/>
    <w:rsid w:val="000B5A18"/>
    <w:rsid w:val="000C0059"/>
    <w:rsid w:val="000C08E4"/>
    <w:rsid w:val="000D05A0"/>
    <w:rsid w:val="000D4569"/>
    <w:rsid w:val="000D7ADA"/>
    <w:rsid w:val="000E1FF9"/>
    <w:rsid w:val="000E6231"/>
    <w:rsid w:val="000E7428"/>
    <w:rsid w:val="000E7711"/>
    <w:rsid w:val="000E7AF8"/>
    <w:rsid w:val="000F03B2"/>
    <w:rsid w:val="000F1693"/>
    <w:rsid w:val="000F4ADF"/>
    <w:rsid w:val="000F4F9E"/>
    <w:rsid w:val="000F606E"/>
    <w:rsid w:val="0010002E"/>
    <w:rsid w:val="00102E0C"/>
    <w:rsid w:val="00110AE3"/>
    <w:rsid w:val="00112559"/>
    <w:rsid w:val="00115CE3"/>
    <w:rsid w:val="0011670F"/>
    <w:rsid w:val="00122B19"/>
    <w:rsid w:val="001256ED"/>
    <w:rsid w:val="00127772"/>
    <w:rsid w:val="00140632"/>
    <w:rsid w:val="00156CF1"/>
    <w:rsid w:val="0016136D"/>
    <w:rsid w:val="00162CAF"/>
    <w:rsid w:val="0016499B"/>
    <w:rsid w:val="001729BB"/>
    <w:rsid w:val="001743DA"/>
    <w:rsid w:val="00174B1C"/>
    <w:rsid w:val="00174BF8"/>
    <w:rsid w:val="00175149"/>
    <w:rsid w:val="0018124A"/>
    <w:rsid w:val="00181A31"/>
    <w:rsid w:val="001944AC"/>
    <w:rsid w:val="001A2CF6"/>
    <w:rsid w:val="001A308F"/>
    <w:rsid w:val="001A44D6"/>
    <w:rsid w:val="001A5FBD"/>
    <w:rsid w:val="001B246D"/>
    <w:rsid w:val="001B5C40"/>
    <w:rsid w:val="001B61CF"/>
    <w:rsid w:val="001B76E1"/>
    <w:rsid w:val="001B7BD7"/>
    <w:rsid w:val="001C32A8"/>
    <w:rsid w:val="001C7CE2"/>
    <w:rsid w:val="001D5BA2"/>
    <w:rsid w:val="001D5C61"/>
    <w:rsid w:val="001E2A4F"/>
    <w:rsid w:val="001E2C0E"/>
    <w:rsid w:val="001E53E5"/>
    <w:rsid w:val="001E786F"/>
    <w:rsid w:val="001F0AA9"/>
    <w:rsid w:val="001F1EE4"/>
    <w:rsid w:val="001F28E9"/>
    <w:rsid w:val="00200398"/>
    <w:rsid w:val="002008B8"/>
    <w:rsid w:val="002013D6"/>
    <w:rsid w:val="0020360E"/>
    <w:rsid w:val="00203DF7"/>
    <w:rsid w:val="00204DD5"/>
    <w:rsid w:val="00206535"/>
    <w:rsid w:val="00206F1C"/>
    <w:rsid w:val="00212CE1"/>
    <w:rsid w:val="0021412F"/>
    <w:rsid w:val="002147F8"/>
    <w:rsid w:val="00215BFD"/>
    <w:rsid w:val="00216B1B"/>
    <w:rsid w:val="00221C50"/>
    <w:rsid w:val="00230F3D"/>
    <w:rsid w:val="00236560"/>
    <w:rsid w:val="0023699F"/>
    <w:rsid w:val="002426B8"/>
    <w:rsid w:val="00242C70"/>
    <w:rsid w:val="0024495E"/>
    <w:rsid w:val="00244C3E"/>
    <w:rsid w:val="00245D3E"/>
    <w:rsid w:val="00246770"/>
    <w:rsid w:val="00247AA0"/>
    <w:rsid w:val="00250219"/>
    <w:rsid w:val="00253282"/>
    <w:rsid w:val="002558A8"/>
    <w:rsid w:val="00260B37"/>
    <w:rsid w:val="002612C2"/>
    <w:rsid w:val="0026350B"/>
    <w:rsid w:val="00267139"/>
    <w:rsid w:val="00270C3B"/>
    <w:rsid w:val="0027205B"/>
    <w:rsid w:val="00272449"/>
    <w:rsid w:val="00273E9F"/>
    <w:rsid w:val="002767EB"/>
    <w:rsid w:val="0028744A"/>
    <w:rsid w:val="00291933"/>
    <w:rsid w:val="00293A6B"/>
    <w:rsid w:val="00293BA4"/>
    <w:rsid w:val="00294787"/>
    <w:rsid w:val="0029794D"/>
    <w:rsid w:val="002A0F61"/>
    <w:rsid w:val="002A16C1"/>
    <w:rsid w:val="002A1B43"/>
    <w:rsid w:val="002A785C"/>
    <w:rsid w:val="002B17B2"/>
    <w:rsid w:val="002B4FD2"/>
    <w:rsid w:val="002D1E81"/>
    <w:rsid w:val="002D3333"/>
    <w:rsid w:val="002D3E98"/>
    <w:rsid w:val="002E05A4"/>
    <w:rsid w:val="002E1CBC"/>
    <w:rsid w:val="002E5362"/>
    <w:rsid w:val="002E545B"/>
    <w:rsid w:val="002E54BE"/>
    <w:rsid w:val="002E6B00"/>
    <w:rsid w:val="002F04A4"/>
    <w:rsid w:val="002F38CC"/>
    <w:rsid w:val="0030199D"/>
    <w:rsid w:val="00301AC4"/>
    <w:rsid w:val="00304685"/>
    <w:rsid w:val="00304B99"/>
    <w:rsid w:val="003050D9"/>
    <w:rsid w:val="0030589E"/>
    <w:rsid w:val="00306B69"/>
    <w:rsid w:val="00311CD2"/>
    <w:rsid w:val="00322635"/>
    <w:rsid w:val="00326459"/>
    <w:rsid w:val="00331568"/>
    <w:rsid w:val="00333D43"/>
    <w:rsid w:val="0034214B"/>
    <w:rsid w:val="003459D0"/>
    <w:rsid w:val="00346DFB"/>
    <w:rsid w:val="0034720B"/>
    <w:rsid w:val="00352D6B"/>
    <w:rsid w:val="00355D3E"/>
    <w:rsid w:val="0036354E"/>
    <w:rsid w:val="00371D14"/>
    <w:rsid w:val="00373244"/>
    <w:rsid w:val="00375500"/>
    <w:rsid w:val="00375AB9"/>
    <w:rsid w:val="00377D32"/>
    <w:rsid w:val="003866A6"/>
    <w:rsid w:val="0038775A"/>
    <w:rsid w:val="00390DC0"/>
    <w:rsid w:val="00392903"/>
    <w:rsid w:val="00393139"/>
    <w:rsid w:val="0039724F"/>
    <w:rsid w:val="0039752C"/>
    <w:rsid w:val="003A15AB"/>
    <w:rsid w:val="003A2120"/>
    <w:rsid w:val="003A2384"/>
    <w:rsid w:val="003A3A29"/>
    <w:rsid w:val="003A477E"/>
    <w:rsid w:val="003B1AB5"/>
    <w:rsid w:val="003B1B00"/>
    <w:rsid w:val="003B59E5"/>
    <w:rsid w:val="003C3388"/>
    <w:rsid w:val="003C3A0B"/>
    <w:rsid w:val="003D1B9D"/>
    <w:rsid w:val="003D216B"/>
    <w:rsid w:val="003E3B21"/>
    <w:rsid w:val="003E49E4"/>
    <w:rsid w:val="003E4D43"/>
    <w:rsid w:val="003E4D7C"/>
    <w:rsid w:val="003E511A"/>
    <w:rsid w:val="003E7171"/>
    <w:rsid w:val="003E7A79"/>
    <w:rsid w:val="003F19E8"/>
    <w:rsid w:val="003F3350"/>
    <w:rsid w:val="00401759"/>
    <w:rsid w:val="004070AE"/>
    <w:rsid w:val="00410A1B"/>
    <w:rsid w:val="00411221"/>
    <w:rsid w:val="004135E0"/>
    <w:rsid w:val="00414AC3"/>
    <w:rsid w:val="00416BCE"/>
    <w:rsid w:val="00417A95"/>
    <w:rsid w:val="004230F5"/>
    <w:rsid w:val="004251E3"/>
    <w:rsid w:val="00425464"/>
    <w:rsid w:val="00426A71"/>
    <w:rsid w:val="0043329B"/>
    <w:rsid w:val="004333CD"/>
    <w:rsid w:val="004355EF"/>
    <w:rsid w:val="00436B7C"/>
    <w:rsid w:val="00437665"/>
    <w:rsid w:val="00440329"/>
    <w:rsid w:val="004417F1"/>
    <w:rsid w:val="00451961"/>
    <w:rsid w:val="00452B61"/>
    <w:rsid w:val="004555CF"/>
    <w:rsid w:val="0046456D"/>
    <w:rsid w:val="00470836"/>
    <w:rsid w:val="00471A40"/>
    <w:rsid w:val="00472464"/>
    <w:rsid w:val="004767C0"/>
    <w:rsid w:val="004775BE"/>
    <w:rsid w:val="00477B9D"/>
    <w:rsid w:val="00482848"/>
    <w:rsid w:val="0048387B"/>
    <w:rsid w:val="004838B5"/>
    <w:rsid w:val="004910EF"/>
    <w:rsid w:val="004964FF"/>
    <w:rsid w:val="00497704"/>
    <w:rsid w:val="004A07D4"/>
    <w:rsid w:val="004A0866"/>
    <w:rsid w:val="004A1F3B"/>
    <w:rsid w:val="004A3AFE"/>
    <w:rsid w:val="004A3E4D"/>
    <w:rsid w:val="004B07F5"/>
    <w:rsid w:val="004B5D5E"/>
    <w:rsid w:val="004B6157"/>
    <w:rsid w:val="004B67EE"/>
    <w:rsid w:val="004C1321"/>
    <w:rsid w:val="004C591C"/>
    <w:rsid w:val="004C5AB4"/>
    <w:rsid w:val="004C65AB"/>
    <w:rsid w:val="004C74A2"/>
    <w:rsid w:val="004C7A35"/>
    <w:rsid w:val="004D32B0"/>
    <w:rsid w:val="004D6D41"/>
    <w:rsid w:val="004E46BA"/>
    <w:rsid w:val="004E5825"/>
    <w:rsid w:val="004E7489"/>
    <w:rsid w:val="004F07E3"/>
    <w:rsid w:val="004F2A78"/>
    <w:rsid w:val="004F5CCE"/>
    <w:rsid w:val="004F5D9C"/>
    <w:rsid w:val="004F5EE3"/>
    <w:rsid w:val="00502825"/>
    <w:rsid w:val="005055B6"/>
    <w:rsid w:val="00513126"/>
    <w:rsid w:val="00513850"/>
    <w:rsid w:val="00516199"/>
    <w:rsid w:val="00525943"/>
    <w:rsid w:val="00527B97"/>
    <w:rsid w:val="005356C7"/>
    <w:rsid w:val="0054065E"/>
    <w:rsid w:val="005406CB"/>
    <w:rsid w:val="00540A89"/>
    <w:rsid w:val="00542E12"/>
    <w:rsid w:val="005454DE"/>
    <w:rsid w:val="00547DBA"/>
    <w:rsid w:val="0055145F"/>
    <w:rsid w:val="00555575"/>
    <w:rsid w:val="0056158E"/>
    <w:rsid w:val="0056302B"/>
    <w:rsid w:val="00563F54"/>
    <w:rsid w:val="00564FFD"/>
    <w:rsid w:val="005658EE"/>
    <w:rsid w:val="00565D89"/>
    <w:rsid w:val="00567071"/>
    <w:rsid w:val="00570AE1"/>
    <w:rsid w:val="00574AA1"/>
    <w:rsid w:val="00575F5D"/>
    <w:rsid w:val="0058563E"/>
    <w:rsid w:val="005921B9"/>
    <w:rsid w:val="005979B0"/>
    <w:rsid w:val="005A162F"/>
    <w:rsid w:val="005A237C"/>
    <w:rsid w:val="005A5561"/>
    <w:rsid w:val="005B2800"/>
    <w:rsid w:val="005B3753"/>
    <w:rsid w:val="005B3A24"/>
    <w:rsid w:val="005B4BC6"/>
    <w:rsid w:val="005B4CED"/>
    <w:rsid w:val="005B78A9"/>
    <w:rsid w:val="005C5F8F"/>
    <w:rsid w:val="005C6B9A"/>
    <w:rsid w:val="005C6BCC"/>
    <w:rsid w:val="005C7283"/>
    <w:rsid w:val="005E0D1D"/>
    <w:rsid w:val="005E2360"/>
    <w:rsid w:val="005E7BEC"/>
    <w:rsid w:val="005E7E89"/>
    <w:rsid w:val="005F1362"/>
    <w:rsid w:val="005F462E"/>
    <w:rsid w:val="005F6D36"/>
    <w:rsid w:val="005F7562"/>
    <w:rsid w:val="005F7DEF"/>
    <w:rsid w:val="005F7E81"/>
    <w:rsid w:val="00610B5D"/>
    <w:rsid w:val="0061407D"/>
    <w:rsid w:val="00616D1F"/>
    <w:rsid w:val="006210DE"/>
    <w:rsid w:val="00622417"/>
    <w:rsid w:val="006272FA"/>
    <w:rsid w:val="006274C8"/>
    <w:rsid w:val="0062777A"/>
    <w:rsid w:val="00631C5C"/>
    <w:rsid w:val="006336E4"/>
    <w:rsid w:val="00637633"/>
    <w:rsid w:val="00640124"/>
    <w:rsid w:val="00641790"/>
    <w:rsid w:val="00642508"/>
    <w:rsid w:val="00651720"/>
    <w:rsid w:val="00652068"/>
    <w:rsid w:val="00654512"/>
    <w:rsid w:val="00662777"/>
    <w:rsid w:val="00663D68"/>
    <w:rsid w:val="0067603D"/>
    <w:rsid w:val="00685D86"/>
    <w:rsid w:val="00691240"/>
    <w:rsid w:val="00697227"/>
    <w:rsid w:val="006A278B"/>
    <w:rsid w:val="006A5827"/>
    <w:rsid w:val="006B6036"/>
    <w:rsid w:val="006B7CBC"/>
    <w:rsid w:val="006C5D62"/>
    <w:rsid w:val="006C684F"/>
    <w:rsid w:val="006D2D46"/>
    <w:rsid w:val="006D40D1"/>
    <w:rsid w:val="006D5F28"/>
    <w:rsid w:val="006E1235"/>
    <w:rsid w:val="006E48A4"/>
    <w:rsid w:val="006E78C8"/>
    <w:rsid w:val="006F2075"/>
    <w:rsid w:val="006F6355"/>
    <w:rsid w:val="00700AF0"/>
    <w:rsid w:val="0070122C"/>
    <w:rsid w:val="00706FCF"/>
    <w:rsid w:val="007112E3"/>
    <w:rsid w:val="00712A09"/>
    <w:rsid w:val="007143EE"/>
    <w:rsid w:val="007168F2"/>
    <w:rsid w:val="007236EA"/>
    <w:rsid w:val="00724E8F"/>
    <w:rsid w:val="00725004"/>
    <w:rsid w:val="00725E00"/>
    <w:rsid w:val="00725F18"/>
    <w:rsid w:val="00727C75"/>
    <w:rsid w:val="00732AB4"/>
    <w:rsid w:val="007341BE"/>
    <w:rsid w:val="00734B8E"/>
    <w:rsid w:val="00735207"/>
    <w:rsid w:val="00735804"/>
    <w:rsid w:val="00737F2D"/>
    <w:rsid w:val="00742E6F"/>
    <w:rsid w:val="007442BE"/>
    <w:rsid w:val="00746AAF"/>
    <w:rsid w:val="007505E7"/>
    <w:rsid w:val="00750ABC"/>
    <w:rsid w:val="00751008"/>
    <w:rsid w:val="0076419C"/>
    <w:rsid w:val="007727A8"/>
    <w:rsid w:val="00774E3B"/>
    <w:rsid w:val="00775ED6"/>
    <w:rsid w:val="00775FE9"/>
    <w:rsid w:val="007839A3"/>
    <w:rsid w:val="00785A51"/>
    <w:rsid w:val="00790AEF"/>
    <w:rsid w:val="00796661"/>
    <w:rsid w:val="007A1AE8"/>
    <w:rsid w:val="007A36C7"/>
    <w:rsid w:val="007A511D"/>
    <w:rsid w:val="007A5735"/>
    <w:rsid w:val="007A7DEF"/>
    <w:rsid w:val="007B0568"/>
    <w:rsid w:val="007B10F0"/>
    <w:rsid w:val="007B3D63"/>
    <w:rsid w:val="007D719B"/>
    <w:rsid w:val="007D75FC"/>
    <w:rsid w:val="007E24E9"/>
    <w:rsid w:val="007E3976"/>
    <w:rsid w:val="007E47C3"/>
    <w:rsid w:val="007F12CE"/>
    <w:rsid w:val="007F3C8B"/>
    <w:rsid w:val="007F4A68"/>
    <w:rsid w:val="007F4F01"/>
    <w:rsid w:val="007F6B50"/>
    <w:rsid w:val="007F75B6"/>
    <w:rsid w:val="00803821"/>
    <w:rsid w:val="008158B3"/>
    <w:rsid w:val="00821AB9"/>
    <w:rsid w:val="00826199"/>
    <w:rsid w:val="00826211"/>
    <w:rsid w:val="00826A6E"/>
    <w:rsid w:val="00826D28"/>
    <w:rsid w:val="0083031B"/>
    <w:rsid w:val="0083218E"/>
    <w:rsid w:val="0083223B"/>
    <w:rsid w:val="00834D75"/>
    <w:rsid w:val="0084789A"/>
    <w:rsid w:val="00852CD6"/>
    <w:rsid w:val="00853B3E"/>
    <w:rsid w:val="00862660"/>
    <w:rsid w:val="00865500"/>
    <w:rsid w:val="008664E4"/>
    <w:rsid w:val="0087207B"/>
    <w:rsid w:val="0087354B"/>
    <w:rsid w:val="0087596C"/>
    <w:rsid w:val="00882104"/>
    <w:rsid w:val="008858BC"/>
    <w:rsid w:val="00886A38"/>
    <w:rsid w:val="00887AC5"/>
    <w:rsid w:val="008A2B28"/>
    <w:rsid w:val="008A457D"/>
    <w:rsid w:val="008C54C6"/>
    <w:rsid w:val="008C5A1F"/>
    <w:rsid w:val="008C6C99"/>
    <w:rsid w:val="008D1E49"/>
    <w:rsid w:val="008D4285"/>
    <w:rsid w:val="008D6C5B"/>
    <w:rsid w:val="008E06B7"/>
    <w:rsid w:val="008E6E94"/>
    <w:rsid w:val="008E6F99"/>
    <w:rsid w:val="008F2E0C"/>
    <w:rsid w:val="00902171"/>
    <w:rsid w:val="00902781"/>
    <w:rsid w:val="00910C46"/>
    <w:rsid w:val="009110D2"/>
    <w:rsid w:val="009163AD"/>
    <w:rsid w:val="009306D4"/>
    <w:rsid w:val="00937389"/>
    <w:rsid w:val="00943D57"/>
    <w:rsid w:val="00944A26"/>
    <w:rsid w:val="00944A45"/>
    <w:rsid w:val="00947AD2"/>
    <w:rsid w:val="00950656"/>
    <w:rsid w:val="00952BE8"/>
    <w:rsid w:val="009538D8"/>
    <w:rsid w:val="00953E0D"/>
    <w:rsid w:val="00955B6A"/>
    <w:rsid w:val="00957B07"/>
    <w:rsid w:val="00962B22"/>
    <w:rsid w:val="009712D4"/>
    <w:rsid w:val="00972E83"/>
    <w:rsid w:val="0097326A"/>
    <w:rsid w:val="009733D6"/>
    <w:rsid w:val="00977426"/>
    <w:rsid w:val="00977956"/>
    <w:rsid w:val="00986CCA"/>
    <w:rsid w:val="0099118A"/>
    <w:rsid w:val="00997C77"/>
    <w:rsid w:val="009A7968"/>
    <w:rsid w:val="009B1F6F"/>
    <w:rsid w:val="009B77E6"/>
    <w:rsid w:val="009C616C"/>
    <w:rsid w:val="009C6ACA"/>
    <w:rsid w:val="009D2BD3"/>
    <w:rsid w:val="009D2FDB"/>
    <w:rsid w:val="009D3529"/>
    <w:rsid w:val="009D5632"/>
    <w:rsid w:val="009D675C"/>
    <w:rsid w:val="009F181B"/>
    <w:rsid w:val="009F4524"/>
    <w:rsid w:val="009F6548"/>
    <w:rsid w:val="00A0285F"/>
    <w:rsid w:val="00A06636"/>
    <w:rsid w:val="00A12D79"/>
    <w:rsid w:val="00A20750"/>
    <w:rsid w:val="00A21224"/>
    <w:rsid w:val="00A244FA"/>
    <w:rsid w:val="00A24EB9"/>
    <w:rsid w:val="00A26E2E"/>
    <w:rsid w:val="00A30335"/>
    <w:rsid w:val="00A333F8"/>
    <w:rsid w:val="00A35D75"/>
    <w:rsid w:val="00A41149"/>
    <w:rsid w:val="00A47EBD"/>
    <w:rsid w:val="00A600D8"/>
    <w:rsid w:val="00A60121"/>
    <w:rsid w:val="00A6302D"/>
    <w:rsid w:val="00A6378E"/>
    <w:rsid w:val="00A64F6A"/>
    <w:rsid w:val="00A653FC"/>
    <w:rsid w:val="00A74CEB"/>
    <w:rsid w:val="00A8347E"/>
    <w:rsid w:val="00A94456"/>
    <w:rsid w:val="00A95397"/>
    <w:rsid w:val="00A9563A"/>
    <w:rsid w:val="00AA0F7C"/>
    <w:rsid w:val="00AA1704"/>
    <w:rsid w:val="00AA3D8D"/>
    <w:rsid w:val="00AA5A73"/>
    <w:rsid w:val="00AA62DF"/>
    <w:rsid w:val="00AA70BC"/>
    <w:rsid w:val="00AB357A"/>
    <w:rsid w:val="00AC3851"/>
    <w:rsid w:val="00AD1371"/>
    <w:rsid w:val="00AD19B9"/>
    <w:rsid w:val="00AD353C"/>
    <w:rsid w:val="00AD444B"/>
    <w:rsid w:val="00AD4F81"/>
    <w:rsid w:val="00AD6730"/>
    <w:rsid w:val="00B0249C"/>
    <w:rsid w:val="00B0593F"/>
    <w:rsid w:val="00B06639"/>
    <w:rsid w:val="00B066CD"/>
    <w:rsid w:val="00B15E1F"/>
    <w:rsid w:val="00B24408"/>
    <w:rsid w:val="00B24DD8"/>
    <w:rsid w:val="00B25290"/>
    <w:rsid w:val="00B46727"/>
    <w:rsid w:val="00B47214"/>
    <w:rsid w:val="00B5321C"/>
    <w:rsid w:val="00B55182"/>
    <w:rsid w:val="00B562C1"/>
    <w:rsid w:val="00B60B9A"/>
    <w:rsid w:val="00B63641"/>
    <w:rsid w:val="00B70FFD"/>
    <w:rsid w:val="00B7355C"/>
    <w:rsid w:val="00B75888"/>
    <w:rsid w:val="00B76824"/>
    <w:rsid w:val="00B77E7A"/>
    <w:rsid w:val="00B80F5C"/>
    <w:rsid w:val="00B86859"/>
    <w:rsid w:val="00B95D70"/>
    <w:rsid w:val="00B968C5"/>
    <w:rsid w:val="00B9741B"/>
    <w:rsid w:val="00BA4658"/>
    <w:rsid w:val="00BB0AB0"/>
    <w:rsid w:val="00BB0CE7"/>
    <w:rsid w:val="00BB20BB"/>
    <w:rsid w:val="00BB6A29"/>
    <w:rsid w:val="00BC2B00"/>
    <w:rsid w:val="00BC6F6E"/>
    <w:rsid w:val="00BD08CB"/>
    <w:rsid w:val="00BD2261"/>
    <w:rsid w:val="00BD2D32"/>
    <w:rsid w:val="00BD3C7A"/>
    <w:rsid w:val="00BD453B"/>
    <w:rsid w:val="00BD6DE8"/>
    <w:rsid w:val="00BD7FDE"/>
    <w:rsid w:val="00BE16BE"/>
    <w:rsid w:val="00BE3FB4"/>
    <w:rsid w:val="00BE4151"/>
    <w:rsid w:val="00BE4C6D"/>
    <w:rsid w:val="00BE5D90"/>
    <w:rsid w:val="00BE640F"/>
    <w:rsid w:val="00BF0E31"/>
    <w:rsid w:val="00BF3C5C"/>
    <w:rsid w:val="00BF43AA"/>
    <w:rsid w:val="00BF7837"/>
    <w:rsid w:val="00BF7E7F"/>
    <w:rsid w:val="00C02198"/>
    <w:rsid w:val="00C04AB8"/>
    <w:rsid w:val="00C17672"/>
    <w:rsid w:val="00C20140"/>
    <w:rsid w:val="00C21CDA"/>
    <w:rsid w:val="00C23496"/>
    <w:rsid w:val="00C2480F"/>
    <w:rsid w:val="00C32078"/>
    <w:rsid w:val="00C33866"/>
    <w:rsid w:val="00C33DEC"/>
    <w:rsid w:val="00C3408F"/>
    <w:rsid w:val="00C34D03"/>
    <w:rsid w:val="00C37F2B"/>
    <w:rsid w:val="00C43BE9"/>
    <w:rsid w:val="00C50998"/>
    <w:rsid w:val="00C533DB"/>
    <w:rsid w:val="00C56F4D"/>
    <w:rsid w:val="00C627B2"/>
    <w:rsid w:val="00C72863"/>
    <w:rsid w:val="00C76568"/>
    <w:rsid w:val="00C76F2C"/>
    <w:rsid w:val="00C7779B"/>
    <w:rsid w:val="00C91108"/>
    <w:rsid w:val="00C923F1"/>
    <w:rsid w:val="00C92A65"/>
    <w:rsid w:val="00CA1269"/>
    <w:rsid w:val="00CA52C6"/>
    <w:rsid w:val="00CB0405"/>
    <w:rsid w:val="00CB1F92"/>
    <w:rsid w:val="00CB5D5F"/>
    <w:rsid w:val="00CB6DDA"/>
    <w:rsid w:val="00CC4111"/>
    <w:rsid w:val="00CC4633"/>
    <w:rsid w:val="00CD0DF9"/>
    <w:rsid w:val="00CE24FF"/>
    <w:rsid w:val="00CF25B5"/>
    <w:rsid w:val="00CF3559"/>
    <w:rsid w:val="00CF4638"/>
    <w:rsid w:val="00D01F69"/>
    <w:rsid w:val="00D02B6C"/>
    <w:rsid w:val="00D03538"/>
    <w:rsid w:val="00D06546"/>
    <w:rsid w:val="00D12EA3"/>
    <w:rsid w:val="00D13A18"/>
    <w:rsid w:val="00D15213"/>
    <w:rsid w:val="00D16DBF"/>
    <w:rsid w:val="00D17FB0"/>
    <w:rsid w:val="00D25809"/>
    <w:rsid w:val="00D31A56"/>
    <w:rsid w:val="00D3605E"/>
    <w:rsid w:val="00D43D6B"/>
    <w:rsid w:val="00D449B2"/>
    <w:rsid w:val="00D45365"/>
    <w:rsid w:val="00D522F7"/>
    <w:rsid w:val="00D523E1"/>
    <w:rsid w:val="00D64186"/>
    <w:rsid w:val="00D73791"/>
    <w:rsid w:val="00D740FD"/>
    <w:rsid w:val="00D810F0"/>
    <w:rsid w:val="00D82E94"/>
    <w:rsid w:val="00D875E0"/>
    <w:rsid w:val="00D956D6"/>
    <w:rsid w:val="00D97D7E"/>
    <w:rsid w:val="00DA25DE"/>
    <w:rsid w:val="00DB3392"/>
    <w:rsid w:val="00DC3E8F"/>
    <w:rsid w:val="00DE3FF3"/>
    <w:rsid w:val="00DE5538"/>
    <w:rsid w:val="00DE6D1A"/>
    <w:rsid w:val="00DF1E33"/>
    <w:rsid w:val="00DF4798"/>
    <w:rsid w:val="00E007A8"/>
    <w:rsid w:val="00E03D20"/>
    <w:rsid w:val="00E03E77"/>
    <w:rsid w:val="00E048BD"/>
    <w:rsid w:val="00E06E21"/>
    <w:rsid w:val="00E06FAE"/>
    <w:rsid w:val="00E07786"/>
    <w:rsid w:val="00E11B07"/>
    <w:rsid w:val="00E128E1"/>
    <w:rsid w:val="00E23ED3"/>
    <w:rsid w:val="00E26B99"/>
    <w:rsid w:val="00E27F25"/>
    <w:rsid w:val="00E36DF4"/>
    <w:rsid w:val="00E37297"/>
    <w:rsid w:val="00E41DB5"/>
    <w:rsid w:val="00E41E47"/>
    <w:rsid w:val="00E4354B"/>
    <w:rsid w:val="00E5297F"/>
    <w:rsid w:val="00E52E9D"/>
    <w:rsid w:val="00E53AC1"/>
    <w:rsid w:val="00E53C89"/>
    <w:rsid w:val="00E62910"/>
    <w:rsid w:val="00E642B6"/>
    <w:rsid w:val="00E700C7"/>
    <w:rsid w:val="00E727C9"/>
    <w:rsid w:val="00E921CE"/>
    <w:rsid w:val="00E929FB"/>
    <w:rsid w:val="00E94FC1"/>
    <w:rsid w:val="00E95EB3"/>
    <w:rsid w:val="00E96095"/>
    <w:rsid w:val="00EA2531"/>
    <w:rsid w:val="00EA2E9B"/>
    <w:rsid w:val="00EB1C93"/>
    <w:rsid w:val="00EB2DC5"/>
    <w:rsid w:val="00EB42BE"/>
    <w:rsid w:val="00EC6EBA"/>
    <w:rsid w:val="00EE0C00"/>
    <w:rsid w:val="00EE2692"/>
    <w:rsid w:val="00EE6293"/>
    <w:rsid w:val="00EE63BD"/>
    <w:rsid w:val="00EF1589"/>
    <w:rsid w:val="00EF195C"/>
    <w:rsid w:val="00EF2760"/>
    <w:rsid w:val="00EF610D"/>
    <w:rsid w:val="00F029C5"/>
    <w:rsid w:val="00F02BFC"/>
    <w:rsid w:val="00F02D77"/>
    <w:rsid w:val="00F04B15"/>
    <w:rsid w:val="00F07BDD"/>
    <w:rsid w:val="00F16529"/>
    <w:rsid w:val="00F2487A"/>
    <w:rsid w:val="00F30D27"/>
    <w:rsid w:val="00F32E2C"/>
    <w:rsid w:val="00F37F7C"/>
    <w:rsid w:val="00F421C9"/>
    <w:rsid w:val="00F43ACB"/>
    <w:rsid w:val="00F449B2"/>
    <w:rsid w:val="00F53B47"/>
    <w:rsid w:val="00F53B5E"/>
    <w:rsid w:val="00F625C8"/>
    <w:rsid w:val="00F63BDF"/>
    <w:rsid w:val="00F65EC0"/>
    <w:rsid w:val="00F737E5"/>
    <w:rsid w:val="00F76687"/>
    <w:rsid w:val="00F77FE8"/>
    <w:rsid w:val="00F805BB"/>
    <w:rsid w:val="00F825D0"/>
    <w:rsid w:val="00F82860"/>
    <w:rsid w:val="00F844F7"/>
    <w:rsid w:val="00F84BA3"/>
    <w:rsid w:val="00F8528D"/>
    <w:rsid w:val="00F86802"/>
    <w:rsid w:val="00F95B19"/>
    <w:rsid w:val="00F96022"/>
    <w:rsid w:val="00F96FD7"/>
    <w:rsid w:val="00FA49C2"/>
    <w:rsid w:val="00FB292F"/>
    <w:rsid w:val="00FB5D8B"/>
    <w:rsid w:val="00FD642B"/>
    <w:rsid w:val="00FD7AD7"/>
    <w:rsid w:val="00FE04D2"/>
    <w:rsid w:val="00FE125F"/>
    <w:rsid w:val="00FE2974"/>
    <w:rsid w:val="00FE328F"/>
    <w:rsid w:val="00FE3FE6"/>
    <w:rsid w:val="00FE4583"/>
    <w:rsid w:val="00FE6813"/>
    <w:rsid w:val="00FE6E04"/>
    <w:rsid w:val="00FE79E6"/>
    <w:rsid w:val="00FF1FE1"/>
    <w:rsid w:val="00FF23B1"/>
    <w:rsid w:val="00FF4626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78FF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6"/>
    <w:next w:val="16"/>
    <w:uiPriority w:val="99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B46727"/>
    <w:rPr>
      <w:sz w:val="28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B467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Нижний колонтитул Знак"/>
    <w:basedOn w:val="a0"/>
    <w:link w:val="af4"/>
    <w:uiPriority w:val="99"/>
    <w:rsid w:val="00B46727"/>
    <w:rPr>
      <w:sz w:val="24"/>
      <w:szCs w:val="24"/>
      <w:lang w:eastAsia="zh-CN"/>
    </w:rPr>
  </w:style>
  <w:style w:type="numbering" w:customStyle="1" w:styleId="19">
    <w:name w:val="Нет списка1"/>
    <w:next w:val="a2"/>
    <w:semiHidden/>
    <w:rsid w:val="00B46727"/>
  </w:style>
  <w:style w:type="character" w:customStyle="1" w:styleId="af0">
    <w:name w:val="Основной текст с отступом Знак"/>
    <w:basedOn w:val="a0"/>
    <w:link w:val="af"/>
    <w:rsid w:val="00B46727"/>
    <w:rPr>
      <w:sz w:val="32"/>
      <w:szCs w:val="24"/>
      <w:lang w:eastAsia="zh-CN"/>
    </w:rPr>
  </w:style>
  <w:style w:type="paragraph" w:customStyle="1" w:styleId="1a">
    <w:name w:val="Знак Знак1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b">
    <w:name w:val="Знак Знак1 Знак Знак Знак Знак"/>
    <w:basedOn w:val="a"/>
    <w:rsid w:val="00B46727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B46727"/>
    <w:rPr>
      <w:sz w:val="28"/>
      <w:szCs w:val="24"/>
      <w:lang w:eastAsia="zh-CN"/>
    </w:rPr>
  </w:style>
  <w:style w:type="character" w:customStyle="1" w:styleId="aff0">
    <w:name w:val="Название Знак"/>
    <w:rsid w:val="00B46727"/>
    <w:rPr>
      <w:rFonts w:eastAsia="Times New Roman"/>
      <w:b/>
      <w:bCs/>
      <w:sz w:val="28"/>
    </w:rPr>
  </w:style>
  <w:style w:type="table" w:customStyle="1" w:styleId="1c">
    <w:name w:val="Сетка таблицы1"/>
    <w:basedOn w:val="a1"/>
    <w:next w:val="aff"/>
    <w:rsid w:val="00B46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B46727"/>
  </w:style>
  <w:style w:type="paragraph" w:customStyle="1" w:styleId="aff1">
    <w:name w:val="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d">
    <w:name w:val="Знак1 Знак Знак Знак Знак Знак Знак Знак Знак"/>
    <w:basedOn w:val="a"/>
    <w:rsid w:val="00B46727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2">
    <w:name w:val="annotation reference"/>
    <w:uiPriority w:val="99"/>
    <w:semiHidden/>
    <w:unhideWhenUsed/>
    <w:rsid w:val="00B46727"/>
    <w:rPr>
      <w:sz w:val="16"/>
      <w:szCs w:val="16"/>
    </w:rPr>
  </w:style>
  <w:style w:type="paragraph" w:styleId="a6">
    <w:name w:val="annotation text"/>
    <w:basedOn w:val="a"/>
    <w:link w:val="a5"/>
    <w:uiPriority w:val="99"/>
    <w:semiHidden/>
    <w:unhideWhenUsed/>
    <w:rsid w:val="00B46727"/>
    <w:pPr>
      <w:suppressAutoHyphens w:val="0"/>
      <w:spacing w:after="200" w:line="276" w:lineRule="auto"/>
    </w:pPr>
    <w:rPr>
      <w:sz w:val="20"/>
      <w:szCs w:val="20"/>
      <w:lang w:eastAsia="ru-RU"/>
    </w:rPr>
  </w:style>
  <w:style w:type="character" w:customStyle="1" w:styleId="1e">
    <w:name w:val="Текст примечания Знак1"/>
    <w:basedOn w:val="a0"/>
    <w:uiPriority w:val="99"/>
    <w:semiHidden/>
    <w:rsid w:val="00B46727"/>
    <w:rPr>
      <w:lang w:eastAsia="zh-CN"/>
    </w:rPr>
  </w:style>
  <w:style w:type="paragraph" w:styleId="aff3">
    <w:name w:val="Title"/>
    <w:basedOn w:val="a"/>
    <w:next w:val="a"/>
    <w:link w:val="1f"/>
    <w:uiPriority w:val="10"/>
    <w:qFormat/>
    <w:rsid w:val="00B46727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f">
    <w:name w:val="Название Знак1"/>
    <w:basedOn w:val="a0"/>
    <w:link w:val="aff3"/>
    <w:uiPriority w:val="10"/>
    <w:rsid w:val="00B46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B46727"/>
    <w:pPr>
      <w:widowControl w:val="0"/>
      <w:autoSpaceDE w:val="0"/>
      <w:autoSpaceDN w:val="0"/>
    </w:pPr>
    <w:rPr>
      <w:rFonts w:ascii="Tahoma" w:hAnsi="Tahoma" w:cs="Tahoma"/>
    </w:rPr>
  </w:style>
  <w:style w:type="character" w:styleId="aff4">
    <w:name w:val="FollowedHyperlink"/>
    <w:basedOn w:val="a0"/>
    <w:uiPriority w:val="99"/>
    <w:semiHidden/>
    <w:unhideWhenUsed/>
    <w:rsid w:val="00B46727"/>
    <w:rPr>
      <w:color w:val="954F72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46727"/>
    <w:rPr>
      <w:rFonts w:ascii="Arial" w:hAnsi="Arial" w:cs="Arial"/>
    </w:rPr>
  </w:style>
  <w:style w:type="paragraph" w:styleId="aff5">
    <w:name w:val="footnote text"/>
    <w:basedOn w:val="a"/>
    <w:link w:val="aff6"/>
    <w:unhideWhenUsed/>
    <w:rsid w:val="00B46727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6">
    <w:name w:val="Текст сноски Знак"/>
    <w:basedOn w:val="a0"/>
    <w:link w:val="aff5"/>
    <w:rsid w:val="00B46727"/>
    <w:rPr>
      <w:rFonts w:ascii="Calibri" w:eastAsia="Calibri" w:hAnsi="Calibri"/>
      <w:lang w:eastAsia="en-US"/>
    </w:rPr>
  </w:style>
  <w:style w:type="character" w:styleId="aff7">
    <w:name w:val="footnote reference"/>
    <w:unhideWhenUsed/>
    <w:rsid w:val="00B46727"/>
    <w:rPr>
      <w:rFonts w:ascii="Times New Roman" w:hAnsi="Times New Roman" w:cs="Times New Roman" w:hint="default"/>
      <w:vertAlign w:val="superscript"/>
    </w:rPr>
  </w:style>
  <w:style w:type="paragraph" w:customStyle="1" w:styleId="1f0">
    <w:name w:val="Знак Знак Знак Знак Знак Знак Знак1"/>
    <w:basedOn w:val="a"/>
    <w:rsid w:val="00B46727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66F5-2502-445C-9D6F-E778D58F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64</Pages>
  <Words>13497</Words>
  <Characters>76938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2025-05-28T12:05:00Z</cp:lastPrinted>
  <dcterms:created xsi:type="dcterms:W3CDTF">2025-05-28T12:08:00Z</dcterms:created>
  <dcterms:modified xsi:type="dcterms:W3CDTF">2025-05-28T12:08:00Z</dcterms:modified>
</cp:coreProperties>
</file>