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302D6" w:rsidP="00575A7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E3E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302D6" w:rsidP="00575A7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E3E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– 1091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Щекинского района»</w:t>
      </w:r>
    </w:p>
    <w:p w:rsidR="005B2800" w:rsidRPr="00A8420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A8420D" w:rsidRDefault="00E727C9">
      <w:pPr>
        <w:rPr>
          <w:rFonts w:ascii="PT Astra Serif" w:hAnsi="PT Astra Serif" w:cs="PT Astra Serif"/>
          <w:sz w:val="20"/>
          <w:szCs w:val="20"/>
        </w:rPr>
      </w:pPr>
    </w:p>
    <w:p w:rsidR="004B03F0" w:rsidRDefault="004B03F0" w:rsidP="00575A76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>«Об общих принципах организации местного самоуправления в Российской Федерации», Федеральным законом от 21.12.1994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69-ФЗ «О пожарной безопасности», Федеральным законом от 22.07.2008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Щекинского района от </w:t>
      </w:r>
      <w:r w:rsidR="00575A76">
        <w:rPr>
          <w:rFonts w:ascii="PT Astra Serif" w:hAnsi="PT Astra Serif"/>
          <w:color w:val="000000"/>
          <w:sz w:val="28"/>
          <w:szCs w:val="28"/>
          <w:lang w:eastAsia="ru-RU"/>
        </w:rPr>
        <w:t>30.05.2025 № 20/81 «</w:t>
      </w:r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>О внесении изменений в решение Собрания депутатов муниципального образования город Щекино</w:t>
      </w:r>
      <w:proofErr w:type="gramEnd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 w:rsidR="00575A76" w:rsidRPr="00575A76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 от 18 декабря 2024 года № 16/59 «О бюджете муниципального образования город Щекино Щекинского района на 2025 год и на плановый период 2026 и 2027 годов»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постановлением администрации муниципального образования Щекинский район от 01.12.2021 №</w:t>
      </w:r>
      <w:r w:rsidR="00772B9D">
        <w:rPr>
          <w:rFonts w:ascii="PT Astra Serif" w:hAnsi="PT Astra Serif"/>
          <w:sz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>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</w:t>
      </w:r>
      <w:r w:rsidR="009D24F0" w:rsidRPr="009D24F0">
        <w:rPr>
          <w:rFonts w:ascii="PT Astra Serif" w:hAnsi="PT Astra Serif"/>
          <w:sz w:val="28"/>
          <w:lang w:eastAsia="ru-RU"/>
        </w:rPr>
        <w:t>Устава городского поселения город Щекино Щекинского</w:t>
      </w:r>
      <w:proofErr w:type="gramEnd"/>
      <w:r w:rsidR="009D24F0" w:rsidRPr="009D24F0">
        <w:rPr>
          <w:rFonts w:ascii="PT Astra Serif" w:hAnsi="PT Astra Serif"/>
          <w:sz w:val="28"/>
          <w:lang w:eastAsia="ru-RU"/>
        </w:rPr>
        <w:t xml:space="preserve"> муниципального района Тульской области,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Щекинского района от 23.12.2021 № 12-1691 «Об утверждении муниципальной программы </w:t>
      </w:r>
      <w:r w:rsidRPr="00376FD8">
        <w:rPr>
          <w:rFonts w:ascii="PT Astra Serif" w:hAnsi="PT Astra Serif"/>
          <w:sz w:val="28"/>
          <w:lang w:eastAsia="ru-RU"/>
        </w:rPr>
        <w:lastRenderedPageBreak/>
        <w:t>«Обеспечение первичных мер пожарной безопасности в муниципальном образовании город Щекино Щекинского района» изменение, изложив приложение в новой редакции (приложение).</w:t>
      </w:r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2. </w:t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802DAE" w:rsidRPr="00802DAE">
        <w:rPr>
          <w:rFonts w:ascii="PT Astra Serif" w:hAnsi="PT Astra Serif"/>
          <w:sz w:val="28"/>
          <w:lang w:eastAsia="ru-RU"/>
        </w:rPr>
        <w:t xml:space="preserve"> </w:t>
      </w:r>
      <w:r w:rsidR="00802DAE">
        <w:rPr>
          <w:rFonts w:ascii="PT Astra Serif" w:hAnsi="PT Astra Serif"/>
          <w:sz w:val="28"/>
          <w:lang w:eastAsia="ru-RU"/>
        </w:rPr>
        <w:br/>
      </w:r>
      <w:proofErr w:type="gramStart"/>
      <w:r w:rsidR="00802DAE" w:rsidRPr="00802DAE">
        <w:rPr>
          <w:rFonts w:ascii="PT Astra Serif" w:hAnsi="PT Astra Serif"/>
          <w:sz w:val="28"/>
          <w:lang w:eastAsia="ru-RU"/>
        </w:rPr>
        <w:t>Эл № ФС 77-74320 от 19.11.2018), и разместить на официальном сайте муниципального образования Щекинский район.</w:t>
      </w:r>
      <w:proofErr w:type="gramEnd"/>
    </w:p>
    <w:p w:rsidR="00376FD8" w:rsidRPr="00376FD8" w:rsidRDefault="00376FD8" w:rsidP="00A8420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E5FCE" w:rsidRDefault="00AE5FCE" w:rsidP="00AE5FC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5FCE" w:rsidRPr="00276E92" w:rsidTr="008705B5">
        <w:trPr>
          <w:trHeight w:val="229"/>
        </w:trPr>
        <w:tc>
          <w:tcPr>
            <w:tcW w:w="2178" w:type="pct"/>
          </w:tcPr>
          <w:p w:rsidR="00AE5FCE" w:rsidRPr="000D05A0" w:rsidRDefault="00AE5FCE" w:rsidP="008705B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E5FCE" w:rsidRPr="00276E92" w:rsidRDefault="00AE5FCE" w:rsidP="008705B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5FCE" w:rsidRPr="00276E92" w:rsidRDefault="00AE5FCE" w:rsidP="008705B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4A19EF" w:rsidRPr="004A19EF" w:rsidRDefault="004A19EF" w:rsidP="00DE3E90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E3E90">
              <w:rPr>
                <w:rFonts w:ascii="PT Astra Serif" w:hAnsi="PT Astra Serif"/>
                <w:sz w:val="28"/>
                <w:szCs w:val="28"/>
                <w:lang w:eastAsia="ru-RU"/>
              </w:rPr>
              <w:t>01.07.2025</w:t>
            </w:r>
            <w:r w:rsidR="002302D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DE3E90">
              <w:rPr>
                <w:rFonts w:ascii="PT Astra Serif" w:hAnsi="PT Astra Serif"/>
                <w:sz w:val="28"/>
                <w:szCs w:val="28"/>
                <w:lang w:eastAsia="ru-RU"/>
              </w:rPr>
              <w:t>7 – 1091</w:t>
            </w:r>
            <w:bookmarkStart w:id="0" w:name="_GoBack"/>
            <w:bookmarkEnd w:id="0"/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муниципальном образовании город Щекино Щекинского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муниципальном образовании город Щекино Щекинского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района, отдел по ГО, ЧС и охране окружающей среды.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первичных мер пожарной безопасности на территории муниципального образования город Щекино Щекинского района.</w:t>
            </w:r>
          </w:p>
        </w:tc>
      </w:tr>
      <w:tr w:rsidR="00383D52" w:rsidRPr="004A19EF" w:rsidTr="00383D52">
        <w:tc>
          <w:tcPr>
            <w:tcW w:w="4678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356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447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585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2026 год – 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2027 год – 40</w:t>
            </w:r>
            <w:r w:rsidR="00802DAE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383D52" w:rsidP="00383D52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Щекинского района - </w:t>
            </w:r>
            <w:r w:rsidR="00E651BB"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53</w:t>
            </w:r>
            <w:r w:rsidR="00E651BB">
              <w:rPr>
                <w:rFonts w:ascii="PT Astra Serif" w:hAnsi="PT Astra Serif"/>
                <w:sz w:val="28"/>
                <w:szCs w:val="28"/>
                <w:lang w:eastAsia="ru-RU"/>
              </w:rPr>
              <w:t>56</w:t>
            </w:r>
            <w:r w:rsidR="00E651BB"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,3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E651BB" w:rsidRPr="00E651BB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383D52" w:rsidRPr="004A19EF" w:rsidRDefault="00E651BB" w:rsidP="00E651BB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E651BB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1A3676" w:rsidRDefault="001A3676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1A3676" w:rsidRPr="001A3676" w:rsidTr="00802DAE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1A3676" w:rsidRPr="001A3676" w:rsidTr="00802DAE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1A367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Цель:</w:t>
            </w:r>
            <w:r w:rsidRPr="001A3676">
              <w:rPr>
                <w:b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</w:t>
            </w:r>
          </w:p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Щекино Щекинского района</w:t>
            </w:r>
          </w:p>
        </w:tc>
      </w:tr>
      <w:tr w:rsidR="001A3676" w:rsidRPr="001A3676" w:rsidTr="00802DAE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«</w:t>
            </w:r>
            <w:r w:rsidRPr="001A3676">
              <w:rPr>
                <w:rFonts w:ascii="PT Astra Serif" w:hAnsi="PT Astra Serif"/>
                <w:b/>
                <w:lang w:eastAsia="ru-RU"/>
              </w:rPr>
              <w:t>Поддержание в готовности использованию по предназначению источников наружного пожарного водоснабжения (ремонт, 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гидрантов и установка указателей к ним)»</w:t>
            </w:r>
          </w:p>
        </w:tc>
      </w:tr>
      <w:tr w:rsidR="001A3676" w:rsidRPr="001A3676" w:rsidTr="00802DAE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1A3676" w:rsidRPr="001A3676" w:rsidRDefault="001A3676" w:rsidP="001A3676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1A3676" w:rsidRPr="001A3676" w:rsidTr="00802DAE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lastRenderedPageBreak/>
              <w:t>муниципаль-ного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285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</w:tr>
      <w:tr w:rsidR="001A3676" w:rsidRPr="001A3676" w:rsidTr="00802DAE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>«Организация мероприятий по проведению противопожарной пропаганды путем изготовления типографским способом памяток. О</w:t>
            </w:r>
            <w:r w:rsidRPr="001A3676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1A3676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 город Щекино Щекинского района.</w:t>
            </w:r>
          </w:p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1A3676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Pr="001A3676">
              <w:rPr>
                <w:rFonts w:ascii="PT Astra Serif" w:hAnsi="PT Astra Serif"/>
                <w:spacing w:val="-4"/>
                <w:lang w:eastAsia="ru-RU"/>
              </w:rPr>
              <w:t>-пожарной тематике, а также изготовление</w:t>
            </w:r>
            <w:r w:rsidRPr="001A3676">
              <w:rPr>
                <w:rFonts w:ascii="PT Astra Serif" w:hAnsi="PT Astra Serif"/>
                <w:spacing w:val="-4"/>
                <w:lang w:eastAsia="ru-RU"/>
              </w:rPr>
              <w:lastRenderedPageBreak/>
              <w:t>, установка информационных стендов или баннеров</w:t>
            </w:r>
            <w:r w:rsidRPr="001A367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1A3676" w:rsidRPr="001A3676" w:rsidTr="00802DAE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1A3676">
              <w:rPr>
                <w:rFonts w:ascii="PT Astra Serif" w:hAnsi="PT Astra Serif"/>
                <w:lang w:eastAsia="ru-RU"/>
              </w:rPr>
              <w:t xml:space="preserve"> </w:t>
            </w:r>
            <w:r w:rsidRPr="001A3676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1A3676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положении»</w:t>
            </w:r>
          </w:p>
        </w:tc>
      </w:tr>
      <w:tr w:rsidR="001A3676" w:rsidRPr="001A3676" w:rsidTr="00802DAE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A3676" w:rsidRPr="001A3676" w:rsidRDefault="001A3676" w:rsidP="001A367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Количество установлен-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1A3676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1A3676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1A3676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1A3676" w:rsidRPr="001A3676" w:rsidRDefault="001A3676" w:rsidP="001A3676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1A3676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1A3676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1A3676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1A3676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76" w:rsidRPr="001A3676" w:rsidRDefault="001A3676" w:rsidP="001A3676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1A3676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 город Щекино Щекинского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8705B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A951F7" w:rsidRDefault="00A951F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B20955" w:rsidRPr="00B20955" w:rsidTr="00802DAE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B20955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B20955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20955" w:rsidRPr="00B20955" w:rsidTr="00802DAE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20955" w:rsidRPr="00B20955" w:rsidTr="00802DAE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E651BB" w:rsidP="00E651BB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0648EC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5356,3</w:t>
            </w:r>
          </w:p>
        </w:tc>
      </w:tr>
      <w:tr w:rsidR="00B20955" w:rsidRPr="00B20955" w:rsidTr="00802DAE">
        <w:trPr>
          <w:trHeight w:val="70"/>
        </w:trPr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E651BB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0B6064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</w:t>
            </w:r>
            <w:r w:rsidR="000B6064">
              <w:rPr>
                <w:rFonts w:ascii="PT Astra Serif" w:eastAsia="Calibri" w:hAnsi="PT Astra Serif"/>
                <w:lang w:eastAsia="ru-RU"/>
              </w:rPr>
              <w:t>0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E651BB" w:rsidP="00E651BB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5356,3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jc w:val="both"/>
              <w:rPr>
                <w:rFonts w:ascii="PT Astra Serif" w:eastAsia="Calibri" w:hAnsi="PT Astra Serif"/>
                <w:b/>
              </w:rPr>
            </w:pPr>
            <w:r w:rsidRPr="00B20955">
              <w:rPr>
                <w:rFonts w:ascii="PT Astra Serif" w:eastAsia="Calibri" w:hAnsi="PT Astra Serif"/>
                <w:b/>
              </w:rPr>
              <w:t xml:space="preserve">Всего </w:t>
            </w:r>
            <w:r w:rsidRPr="00B20955">
              <w:rPr>
                <w:rFonts w:ascii="PT Astra Serif" w:hAnsi="PT Astra Serif"/>
                <w:b/>
                <w:lang w:eastAsia="ru-RU"/>
              </w:rPr>
              <w:t>комплекс процессных мероприятий: «Поддержание в готовности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648EC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0648EC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</w:t>
            </w:r>
            <w:r w:rsidR="000648EC">
              <w:rPr>
                <w:rFonts w:ascii="PT Astra Serif" w:eastAsia="Calibri" w:hAnsi="PT Astra Serif"/>
                <w:b/>
                <w:lang w:eastAsia="ru-RU"/>
              </w:rPr>
              <w:t>185,1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800,0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648EC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585,1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400,0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0648E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</w:t>
            </w:r>
            <w:r w:rsidR="000648EC">
              <w:rPr>
                <w:rFonts w:ascii="PT Astra Serif" w:eastAsia="Calibri" w:hAnsi="PT Astra Serif"/>
                <w:lang w:eastAsia="ru-RU"/>
              </w:rPr>
              <w:t>185,1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t xml:space="preserve">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«Организация мероприятий по проведению противопожарной пропаганды путем изготовления типографским способом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lastRenderedPageBreak/>
              <w:t>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lastRenderedPageBreak/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lastRenderedPageBreak/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3,0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4</w:t>
            </w:r>
            <w:r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>извещателем</w:t>
            </w:r>
            <w:proofErr w:type="spellEnd"/>
            <w:r w:rsidRPr="00B20955">
              <w:rPr>
                <w:rFonts w:ascii="PT Astra Serif" w:hAnsi="PT Astra Serif"/>
                <w:b/>
                <w:spacing w:val="-2"/>
                <w:lang w:eastAsia="ru-RU"/>
              </w:rPr>
              <w:t xml:space="preserve"> о пожаре, в местах проживания многодетных семей, и семей, находящихся в социально опасном положении»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b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20955">
              <w:rPr>
                <w:rFonts w:ascii="PT Astra Serif" w:eastAsia="Calibri" w:hAnsi="PT Astra Serif"/>
                <w:b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b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b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94,8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47,4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0B6064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</w:t>
            </w:r>
            <w:r w:rsidR="00B20955" w:rsidRPr="00B20955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8A2F7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1</w:t>
            </w:r>
            <w:r w:rsidR="008A2F72">
              <w:rPr>
                <w:rFonts w:ascii="PT Astra Serif" w:eastAsia="Calibri" w:hAnsi="PT Astra Serif"/>
                <w:lang w:eastAsia="ru-RU"/>
              </w:rPr>
              <w:t>57</w:t>
            </w:r>
            <w:r w:rsidRPr="00B20955">
              <w:rPr>
                <w:rFonts w:ascii="PT Astra Serif" w:eastAsia="Calibri" w:hAnsi="PT Astra Serif"/>
                <w:lang w:eastAsia="ru-RU"/>
              </w:rPr>
              <w:t>,2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B20955" w:rsidRPr="00B20955" w:rsidTr="00802DAE">
        <w:tc>
          <w:tcPr>
            <w:tcW w:w="1698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B20955" w:rsidRPr="00B20955" w:rsidRDefault="00B20955" w:rsidP="00B20955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20955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A951F7" w:rsidRDefault="00A951F7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t>«</w:t>
            </w:r>
            <w:r w:rsidRPr="00A951F7">
              <w:rPr>
                <w:rFonts w:ascii="PT Astra Serif" w:hAnsi="PT Astra Serif"/>
                <w:bCs/>
                <w:lang w:eastAsia="ru-RU"/>
              </w:rPr>
              <w:t xml:space="preserve">Обеспечение </w:t>
            </w:r>
            <w:r w:rsidRPr="00A951F7">
              <w:rPr>
                <w:rFonts w:ascii="PT Astra Serif" w:hAnsi="PT Astra Serif"/>
                <w:bCs/>
                <w:spacing w:val="-1"/>
                <w:lang w:eastAsia="ru-RU"/>
              </w:rPr>
              <w:t>первичных мер</w:t>
            </w:r>
          </w:p>
          <w:p w:rsid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bCs/>
                <w:spacing w:val="-1"/>
                <w:lang w:eastAsia="ru-RU"/>
              </w:rPr>
              <w:t xml:space="preserve">пожарной безопасности в </w:t>
            </w:r>
            <w:r w:rsidRPr="00A951F7">
              <w:rPr>
                <w:rFonts w:ascii="PT Astra Serif" w:hAnsi="PT Astra Serif"/>
                <w:lang w:eastAsia="ru-RU"/>
              </w:rPr>
              <w:t xml:space="preserve">муниципальном образовании город Щекино </w:t>
            </w:r>
          </w:p>
          <w:p w:rsidR="004A19EF" w:rsidRPr="00A951F7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A951F7">
              <w:rPr>
                <w:rFonts w:ascii="PT Astra Serif" w:hAnsi="PT Astra Serif"/>
                <w:lang w:eastAsia="ru-RU"/>
              </w:rPr>
              <w:t>Щекинского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муниципальном образовании город Щекино Щекинского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2. Организация подготовки мероприятий по проведению противопожарной пропаганды на территории муниципального образования город Щекино Щекинского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B20955" w:rsidRPr="004A19EF" w:rsidTr="004A19EF">
        <w:tc>
          <w:tcPr>
            <w:tcW w:w="5387" w:type="dxa"/>
          </w:tcPr>
          <w:p w:rsidR="00B20955" w:rsidRPr="004A19EF" w:rsidRDefault="00B20955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B20955" w:rsidRPr="004A19EF" w:rsidRDefault="00B20955" w:rsidP="00802DAE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356,3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0648EC" w:rsidRPr="000648EC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Default="000648EC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0648EC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B20955" w:rsidP="000648EC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Щекинского района 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C72BB4">
              <w:rPr>
                <w:rFonts w:ascii="PT Astra Serif" w:hAnsi="PT Astra Serif"/>
                <w:sz w:val="28"/>
                <w:szCs w:val="28"/>
                <w:lang w:eastAsia="ru-RU"/>
              </w:rPr>
              <w:t>356,3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1405,0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894,8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447,4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585,1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400,0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400,0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C72BB4" w:rsidRPr="00C72BB4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20955" w:rsidRPr="004A19EF" w:rsidRDefault="00C72BB4" w:rsidP="00C72BB4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C72B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A951F7" w:rsidRPr="004A19EF" w:rsidRDefault="00A951F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Администрация Щекинского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C72BB4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585,1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C72BB4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585,1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8705B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Щекинского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772B9D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B2095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D9563C" w:rsidP="00C72BB4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72BB4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356,3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C72BB4" w:rsidP="008A2F72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72BB4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5356,3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C3514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</w:pPr>
            <w:r w:rsidRPr="00C3514F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C0" w:rsidRDefault="001143C0">
      <w:r>
        <w:separator/>
      </w:r>
    </w:p>
  </w:endnote>
  <w:endnote w:type="continuationSeparator" w:id="0">
    <w:p w:rsidR="001143C0" w:rsidRDefault="0011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C0" w:rsidRDefault="001143C0">
      <w:r>
        <w:separator/>
      </w:r>
    </w:p>
  </w:footnote>
  <w:footnote w:type="continuationSeparator" w:id="0">
    <w:p w:rsidR="001143C0" w:rsidRDefault="0011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48EC" w:rsidRPr="007F5628" w:rsidRDefault="000648E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DE3E90">
          <w:rPr>
            <w:rFonts w:ascii="PT Astra Serif" w:hAnsi="PT Astra Serif"/>
            <w:noProof/>
            <w:sz w:val="28"/>
            <w:szCs w:val="28"/>
          </w:rPr>
          <w:t>13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48EC" w:rsidRPr="007F5628" w:rsidRDefault="000648EC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EC" w:rsidRDefault="000648EC">
    <w:pPr>
      <w:pStyle w:val="af0"/>
      <w:jc w:val="center"/>
    </w:pPr>
  </w:p>
  <w:p w:rsidR="000648EC" w:rsidRDefault="000648E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EC" w:rsidRPr="007F5628" w:rsidRDefault="000648EC">
    <w:pPr>
      <w:pStyle w:val="af0"/>
      <w:jc w:val="center"/>
      <w:rPr>
        <w:rFonts w:ascii="PT Astra Serif" w:hAnsi="PT Astra Serif"/>
        <w:sz w:val="28"/>
        <w:szCs w:val="28"/>
      </w:rPr>
    </w:pPr>
  </w:p>
  <w:p w:rsidR="000648EC" w:rsidRDefault="000648EC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648EC"/>
    <w:rsid w:val="00097D31"/>
    <w:rsid w:val="000B6064"/>
    <w:rsid w:val="000D05A0"/>
    <w:rsid w:val="000E6231"/>
    <w:rsid w:val="000F03B2"/>
    <w:rsid w:val="000F1693"/>
    <w:rsid w:val="00103319"/>
    <w:rsid w:val="001143C0"/>
    <w:rsid w:val="00115CE3"/>
    <w:rsid w:val="0011670F"/>
    <w:rsid w:val="00140632"/>
    <w:rsid w:val="0016136D"/>
    <w:rsid w:val="00162985"/>
    <w:rsid w:val="001727A5"/>
    <w:rsid w:val="00174B1C"/>
    <w:rsid w:val="00174BF8"/>
    <w:rsid w:val="001A0754"/>
    <w:rsid w:val="001A3676"/>
    <w:rsid w:val="001A5FBD"/>
    <w:rsid w:val="001C32A8"/>
    <w:rsid w:val="001C646C"/>
    <w:rsid w:val="001C7CE2"/>
    <w:rsid w:val="001E3274"/>
    <w:rsid w:val="001E53E5"/>
    <w:rsid w:val="002013D6"/>
    <w:rsid w:val="00211854"/>
    <w:rsid w:val="0021412F"/>
    <w:rsid w:val="002147F8"/>
    <w:rsid w:val="002302D6"/>
    <w:rsid w:val="00236560"/>
    <w:rsid w:val="0023769C"/>
    <w:rsid w:val="00260B37"/>
    <w:rsid w:val="00270C3B"/>
    <w:rsid w:val="00275D2E"/>
    <w:rsid w:val="0029794D"/>
    <w:rsid w:val="002A16C1"/>
    <w:rsid w:val="002B37AC"/>
    <w:rsid w:val="002B4FD2"/>
    <w:rsid w:val="002E54BE"/>
    <w:rsid w:val="00322635"/>
    <w:rsid w:val="00342B23"/>
    <w:rsid w:val="00351956"/>
    <w:rsid w:val="00367F03"/>
    <w:rsid w:val="00376FD8"/>
    <w:rsid w:val="003778C5"/>
    <w:rsid w:val="00383D52"/>
    <w:rsid w:val="003A2384"/>
    <w:rsid w:val="003C3A0B"/>
    <w:rsid w:val="003D216B"/>
    <w:rsid w:val="003F1C16"/>
    <w:rsid w:val="003F3CC3"/>
    <w:rsid w:val="00440468"/>
    <w:rsid w:val="004729AD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41996"/>
    <w:rsid w:val="00571A91"/>
    <w:rsid w:val="00575A76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72B9D"/>
    <w:rsid w:val="00796661"/>
    <w:rsid w:val="007F12CE"/>
    <w:rsid w:val="007F4F01"/>
    <w:rsid w:val="007F5628"/>
    <w:rsid w:val="007F7EE5"/>
    <w:rsid w:val="00802DAE"/>
    <w:rsid w:val="00826211"/>
    <w:rsid w:val="0083223B"/>
    <w:rsid w:val="00846CE8"/>
    <w:rsid w:val="00866468"/>
    <w:rsid w:val="008705B5"/>
    <w:rsid w:val="00886A38"/>
    <w:rsid w:val="008871C3"/>
    <w:rsid w:val="008A2F72"/>
    <w:rsid w:val="008A457D"/>
    <w:rsid w:val="008F2E0C"/>
    <w:rsid w:val="009110D2"/>
    <w:rsid w:val="00914E20"/>
    <w:rsid w:val="0091589B"/>
    <w:rsid w:val="00964EE0"/>
    <w:rsid w:val="009A7968"/>
    <w:rsid w:val="009D24F0"/>
    <w:rsid w:val="00A07517"/>
    <w:rsid w:val="00A131E5"/>
    <w:rsid w:val="00A24EB9"/>
    <w:rsid w:val="00A333F8"/>
    <w:rsid w:val="00A8420D"/>
    <w:rsid w:val="00A951F7"/>
    <w:rsid w:val="00AC6C63"/>
    <w:rsid w:val="00AE27BA"/>
    <w:rsid w:val="00AE3C89"/>
    <w:rsid w:val="00AE5FCE"/>
    <w:rsid w:val="00AF5D95"/>
    <w:rsid w:val="00B0593F"/>
    <w:rsid w:val="00B20955"/>
    <w:rsid w:val="00B562C1"/>
    <w:rsid w:val="00B63641"/>
    <w:rsid w:val="00B777FA"/>
    <w:rsid w:val="00B9200A"/>
    <w:rsid w:val="00BA4658"/>
    <w:rsid w:val="00BD15DD"/>
    <w:rsid w:val="00BD2261"/>
    <w:rsid w:val="00BD415B"/>
    <w:rsid w:val="00BE58F1"/>
    <w:rsid w:val="00C3514F"/>
    <w:rsid w:val="00C40EB2"/>
    <w:rsid w:val="00C563A6"/>
    <w:rsid w:val="00C72BB4"/>
    <w:rsid w:val="00CA593D"/>
    <w:rsid w:val="00CC4111"/>
    <w:rsid w:val="00CD32F8"/>
    <w:rsid w:val="00CF25B5"/>
    <w:rsid w:val="00CF3559"/>
    <w:rsid w:val="00D04ED3"/>
    <w:rsid w:val="00D05CC2"/>
    <w:rsid w:val="00D9563C"/>
    <w:rsid w:val="00DE3E90"/>
    <w:rsid w:val="00DF5B31"/>
    <w:rsid w:val="00E037B6"/>
    <w:rsid w:val="00E03E77"/>
    <w:rsid w:val="00E06FAE"/>
    <w:rsid w:val="00E07DD4"/>
    <w:rsid w:val="00E11B07"/>
    <w:rsid w:val="00E41E47"/>
    <w:rsid w:val="00E651BB"/>
    <w:rsid w:val="00E727C9"/>
    <w:rsid w:val="00EB4DA5"/>
    <w:rsid w:val="00F1334D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E0BC-C5C7-4CC8-A791-98939DB0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2025-07-01T07:09:00Z</cp:lastPrinted>
  <dcterms:created xsi:type="dcterms:W3CDTF">2025-07-01T07:09:00Z</dcterms:created>
  <dcterms:modified xsi:type="dcterms:W3CDTF">2025-07-01T07:09:00Z</dcterms:modified>
</cp:coreProperties>
</file>