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B5471D2" wp14:editId="719F8FD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6F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E3E21" w:rsidRPr="00EE3E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26.06.2025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3F6FE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E3E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1073</w:t>
            </w:r>
          </w:p>
        </w:tc>
      </w:tr>
    </w:tbl>
    <w:p w:rsidR="00EF5F61" w:rsidRPr="00C27597" w:rsidRDefault="00EF5F61" w:rsidP="00EF5F61">
      <w:pPr>
        <w:rPr>
          <w:rFonts w:ascii="PT Astra Serif" w:hAnsi="PT Astra Serif" w:cs="PT Astra Serif"/>
          <w:sz w:val="26"/>
          <w:szCs w:val="26"/>
        </w:rPr>
      </w:pPr>
    </w:p>
    <w:p w:rsidR="003709E6" w:rsidRPr="00C27597" w:rsidRDefault="003709E6" w:rsidP="00EF5F61">
      <w:pPr>
        <w:rPr>
          <w:rFonts w:ascii="PT Astra Serif" w:hAnsi="PT Astra Serif" w:cs="PT Astra Serif"/>
          <w:sz w:val="26"/>
          <w:szCs w:val="26"/>
        </w:rPr>
      </w:pPr>
    </w:p>
    <w:p w:rsidR="00D5490D" w:rsidRDefault="00C665C3" w:rsidP="00FE04C1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</w:p>
    <w:bookmarkEnd w:id="0"/>
    <w:p w:rsidR="00B61FA8" w:rsidRPr="00C27597" w:rsidRDefault="00B61FA8" w:rsidP="003F6FE4">
      <w:pPr>
        <w:rPr>
          <w:rFonts w:ascii="PT Astra Serif" w:hAnsi="PT Astra Serif" w:cs="PT Astra Serif"/>
          <w:sz w:val="26"/>
          <w:szCs w:val="26"/>
        </w:rPr>
      </w:pPr>
    </w:p>
    <w:p w:rsidR="003709E6" w:rsidRPr="00C27597" w:rsidRDefault="003709E6" w:rsidP="003F6FE4">
      <w:pPr>
        <w:rPr>
          <w:rFonts w:ascii="PT Astra Serif" w:hAnsi="PT Astra Serif" w:cs="PT Astra Serif"/>
          <w:sz w:val="26"/>
          <w:szCs w:val="26"/>
        </w:rPr>
      </w:pPr>
    </w:p>
    <w:p w:rsidR="00CC4397" w:rsidRPr="003F6FE4" w:rsidRDefault="00CC4397" w:rsidP="00C27597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>,</w:t>
      </w:r>
      <w:r w:rsidR="004A1EDE">
        <w:rPr>
          <w:rFonts w:ascii="PT Astra Serif" w:hAnsi="PT Astra Serif"/>
          <w:sz w:val="28"/>
          <w:szCs w:val="28"/>
        </w:rPr>
        <w:t xml:space="preserve"> </w:t>
      </w:r>
      <w:r w:rsidR="004A1EDE" w:rsidRPr="004A1EDE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01.12.20212 № 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4A1EDE">
        <w:rPr>
          <w:rFonts w:ascii="PT Astra Serif" w:hAnsi="PT Astra Serif"/>
          <w:sz w:val="28"/>
          <w:szCs w:val="28"/>
        </w:rPr>
        <w:t>,</w:t>
      </w:r>
      <w:r w:rsidR="00AF79C7">
        <w:rPr>
          <w:rFonts w:ascii="PT Astra Serif" w:hAnsi="PT Astra Serif"/>
          <w:sz w:val="28"/>
          <w:szCs w:val="28"/>
        </w:rPr>
        <w:t xml:space="preserve"> 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>на основании Устава Щекинского муниципального района Тульской области администрация Щекинского района</w:t>
      </w:r>
      <w:r w:rsidR="003709E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F6FE4">
        <w:rPr>
          <w:rFonts w:ascii="PT Astra Serif" w:hAnsi="PT Astra Serif"/>
          <w:sz w:val="28"/>
          <w:szCs w:val="28"/>
        </w:rPr>
        <w:t>ПОСТАНОВЛЯЕТ:</w:t>
      </w:r>
    </w:p>
    <w:p w:rsidR="00C665C3" w:rsidRPr="00F0618B" w:rsidRDefault="00C665C3" w:rsidP="00C27597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C27597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Default="008F1689" w:rsidP="00C27597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709E6" w:rsidRDefault="003709E6" w:rsidP="00FE04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709E6" w:rsidRPr="00F0618B" w:rsidRDefault="003709E6" w:rsidP="00FE04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3F6FE4" w:rsidRDefault="001B0500" w:rsidP="001B0500">
      <w:pPr>
        <w:rPr>
          <w:rFonts w:ascii="PT Astra Serif" w:hAnsi="PT Astra Serif" w:cs="PT Astra Serif"/>
          <w:sz w:val="2"/>
          <w:szCs w:val="2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3709E6">
          <w:headerReference w:type="default" r:id="rId10"/>
          <w:pgSz w:w="11906" w:h="16838"/>
          <w:pgMar w:top="993" w:right="850" w:bottom="1418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EE3E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E3E21" w:rsidRPr="00EE3E21">
              <w:rPr>
                <w:rFonts w:ascii="PT Astra Serif" w:hAnsi="PT Astra Serif"/>
                <w:sz w:val="28"/>
                <w:szCs w:val="28"/>
              </w:rPr>
              <w:t>26.06.2025</w:t>
            </w:r>
            <w:r w:rsidR="007E05BF" w:rsidRPr="00EE3E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5B7A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E3E21">
              <w:rPr>
                <w:rFonts w:ascii="PT Astra Serif" w:hAnsi="PT Astra Serif"/>
                <w:sz w:val="28"/>
                <w:szCs w:val="28"/>
              </w:rPr>
              <w:t>6 – 1073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F6FE4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3F6FE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3F6FE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967377">
              <w:rPr>
                <w:rFonts w:ascii="PT Astra Serif" w:eastAsia="Times New Roman" w:hAnsi="PT Astra Serif"/>
                <w:sz w:val="26"/>
                <w:szCs w:val="26"/>
              </w:rPr>
              <w:t> 36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3,</w:t>
            </w:r>
            <w:r w:rsidR="00160EE7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993,1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 0</w:t>
            </w:r>
            <w:r w:rsidR="00967377">
              <w:rPr>
                <w:rFonts w:ascii="PT Astra Serif" w:eastAsia="Times New Roman" w:hAnsi="PT Astra Serif"/>
                <w:sz w:val="26"/>
                <w:szCs w:val="26"/>
              </w:rPr>
              <w:t>68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967377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83"/>
        <w:gridCol w:w="2080"/>
        <w:gridCol w:w="945"/>
        <w:gridCol w:w="878"/>
        <w:gridCol w:w="878"/>
        <w:gridCol w:w="513"/>
        <w:gridCol w:w="9"/>
        <w:gridCol w:w="489"/>
        <w:gridCol w:w="37"/>
        <w:gridCol w:w="446"/>
        <w:gridCol w:w="533"/>
        <w:gridCol w:w="18"/>
        <w:gridCol w:w="468"/>
        <w:gridCol w:w="667"/>
        <w:gridCol w:w="524"/>
        <w:gridCol w:w="67"/>
        <w:gridCol w:w="527"/>
        <w:gridCol w:w="30"/>
        <w:gridCol w:w="14"/>
        <w:gridCol w:w="480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332A72" w:rsidRPr="00332A72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C2759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C275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C2759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332A72" w:rsidRPr="00332A72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 w:rsidP="00BF4E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BF4E6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3F6FE4">
        <w:trPr>
          <w:trHeight w:val="729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A8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C27597" w:rsidRDefault="00C27597" w:rsidP="003F6F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5013"/>
        <w:gridCol w:w="1235"/>
        <w:gridCol w:w="1048"/>
        <w:gridCol w:w="976"/>
        <w:gridCol w:w="929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3F6FE4">
        <w:trPr>
          <w:trHeight w:val="226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1969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445F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840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68,0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445FAE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623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3,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CC14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40569,3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sz w:val="19"/>
                <w:szCs w:val="19"/>
              </w:rPr>
              <w:t>45134,7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143</w:t>
            </w:r>
            <w:r w:rsidR="00445FAE">
              <w:rPr>
                <w:rFonts w:ascii="PT Astra Serif" w:hAnsi="PT Astra Serif"/>
                <w:sz w:val="19"/>
                <w:szCs w:val="19"/>
              </w:rPr>
              <w:t>49</w:t>
            </w:r>
            <w:r w:rsidR="00CC1420">
              <w:rPr>
                <w:rFonts w:ascii="PT Astra Serif" w:hAnsi="PT Astra Serif"/>
                <w:sz w:val="19"/>
                <w:szCs w:val="19"/>
              </w:rPr>
              <w:t>8,</w:t>
            </w:r>
            <w:r w:rsidR="00445FAE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445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BF4E6A">
              <w:rPr>
                <w:rFonts w:ascii="PT Astra Serif" w:hAnsi="PT Astra Serif"/>
                <w:sz w:val="19"/>
                <w:szCs w:val="19"/>
              </w:rPr>
              <w:t>7</w:t>
            </w:r>
            <w:r w:rsidR="00445FAE">
              <w:rPr>
                <w:rFonts w:ascii="PT Astra Serif" w:hAnsi="PT Astra Serif"/>
                <w:sz w:val="19"/>
                <w:szCs w:val="19"/>
              </w:rPr>
              <w:t>09</w:t>
            </w:r>
            <w:r w:rsidR="00BF4E6A">
              <w:rPr>
                <w:rFonts w:ascii="PT Astra Serif" w:hAnsi="PT Astra Serif"/>
                <w:sz w:val="19"/>
                <w:szCs w:val="19"/>
              </w:rPr>
              <w:t>9,</w:t>
            </w:r>
            <w:r w:rsidR="00445FAE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332A72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332A72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3F6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579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7,4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445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638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3,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86D9B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F4E6A" w:rsidP="00CC142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CC1420">
              <w:rPr>
                <w:rFonts w:ascii="PT Astra Serif" w:hAnsi="PT Astra Serif"/>
                <w:sz w:val="19"/>
                <w:szCs w:val="19"/>
              </w:rPr>
              <w:t>586,6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79564,8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086D9B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8</w:t>
            </w:r>
            <w:r w:rsidR="00CC1420">
              <w:rPr>
                <w:rFonts w:ascii="PT Astra Serif" w:hAnsi="PT Astra Serif"/>
                <w:sz w:val="19"/>
                <w:szCs w:val="19"/>
              </w:rPr>
              <w:t>3</w:t>
            </w:r>
            <w:r w:rsidR="00445FAE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0,</w:t>
            </w:r>
            <w:r w:rsidR="00445FAE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445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</w:t>
            </w:r>
            <w:r w:rsidR="00086D9B">
              <w:rPr>
                <w:rFonts w:ascii="PT Astra Serif" w:hAnsi="PT Astra Serif"/>
                <w:sz w:val="19"/>
                <w:szCs w:val="19"/>
              </w:rPr>
              <w:t>4</w:t>
            </w:r>
            <w:r w:rsidR="00BF4E6A">
              <w:rPr>
                <w:rFonts w:ascii="PT Astra Serif" w:hAnsi="PT Astra Serif"/>
                <w:sz w:val="19"/>
                <w:szCs w:val="19"/>
              </w:rPr>
              <w:t>1</w:t>
            </w:r>
            <w:r w:rsidR="00445FAE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8,</w:t>
            </w:r>
            <w:r w:rsidR="00445FAE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565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7,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5268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4,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36 886,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F4E6A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19586,6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78003,0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086D9B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160EE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6</w:t>
            </w:r>
            <w:r w:rsidR="00EC3FB3">
              <w:rPr>
                <w:rFonts w:ascii="PT Astra Serif" w:hAnsi="PT Astra Serif"/>
                <w:sz w:val="19"/>
                <w:szCs w:val="19"/>
              </w:rPr>
              <w:t>9</w:t>
            </w:r>
            <w:r w:rsidR="00160EE7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0</w:t>
            </w:r>
            <w:r w:rsidR="00445FAE">
              <w:rPr>
                <w:rFonts w:ascii="PT Astra Serif" w:hAnsi="PT Astra Serif"/>
                <w:sz w:val="19"/>
                <w:szCs w:val="19"/>
              </w:rPr>
              <w:t>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7E3D3A">
              <w:rPr>
                <w:rFonts w:ascii="PT Astra Serif" w:hAnsi="PT Astra Serif"/>
                <w:sz w:val="19"/>
                <w:szCs w:val="19"/>
              </w:rPr>
              <w:t>7</w:t>
            </w:r>
            <w:r w:rsidR="00EC3FB3">
              <w:rPr>
                <w:rFonts w:ascii="PT Astra Serif" w:hAnsi="PT Astra Serif"/>
                <w:sz w:val="19"/>
                <w:szCs w:val="19"/>
              </w:rPr>
              <w:t>4</w:t>
            </w:r>
            <w:r w:rsidR="00CC1420">
              <w:rPr>
                <w:rFonts w:ascii="PT Astra Serif" w:hAnsi="PT Astra Serif"/>
                <w:sz w:val="19"/>
                <w:szCs w:val="19"/>
              </w:rPr>
              <w:t>5</w:t>
            </w:r>
            <w:r w:rsidR="00445FAE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1,</w:t>
            </w:r>
            <w:r w:rsidR="00445FAE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EC3FB3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EC3FB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C3FB3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C3FB3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517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C5173"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 w:rsidR="00FC5173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086D9B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332A72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2A72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086D9B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6FE4" w:rsidRDefault="003F6FE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3F6FE4" w:rsidSect="003F6FE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52 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684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3 603,9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56 5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7,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  <w:p w:rsidR="003F6FE4" w:rsidRDefault="003F6F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212491" w:rsidRDefault="00212491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6"/>
        <w:gridCol w:w="2139"/>
        <w:gridCol w:w="1837"/>
        <w:gridCol w:w="1386"/>
        <w:gridCol w:w="1166"/>
        <w:gridCol w:w="1497"/>
        <w:gridCol w:w="1295"/>
        <w:gridCol w:w="1442"/>
        <w:gridCol w:w="1753"/>
        <w:gridCol w:w="1600"/>
      </w:tblGrid>
      <w:tr w:rsidR="007E306C" w:rsidTr="00EC0580">
        <w:trPr>
          <w:trHeight w:val="31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C0580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3F6FE4">
            <w:pPr>
              <w:spacing w:line="200" w:lineRule="exact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C0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9F503F">
        <w:trPr>
          <w:trHeight w:val="30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6569C" w:rsidP="0026569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15 972,6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6569C" w:rsidP="0026569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972,6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12491" w:rsidP="0021249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69 670,6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12491" w:rsidP="0021249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670,6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086D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</w:t>
            </w:r>
            <w:r w:rsidR="00086D9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</w:t>
            </w:r>
            <w:r w:rsidR="00A63733">
              <w:rPr>
                <w:rFonts w:ascii="PT Astra Serif" w:hAnsi="PT Astra Serif"/>
                <w:sz w:val="20"/>
                <w:szCs w:val="20"/>
              </w:rPr>
              <w:t>995</w:t>
            </w:r>
            <w:r w:rsidRPr="00006364">
              <w:rPr>
                <w:rFonts w:ascii="PT Astra Serif" w:hAnsi="PT Astra Serif"/>
                <w:sz w:val="20"/>
                <w:szCs w:val="20"/>
              </w:rPr>
              <w:t>,</w:t>
            </w:r>
            <w:r w:rsidR="00A637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4 034</w:t>
            </w:r>
            <w:r w:rsidR="00006364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092F8A" w:rsidRDefault="007811F7" w:rsidP="00706B72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  <w:p w:rsidR="00C27597" w:rsidRDefault="00C27597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C27597" w:rsidRDefault="00C27597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C27597" w:rsidRDefault="00C27597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35D0D" w:rsidTr="00EC0580">
        <w:trPr>
          <w:trHeight w:val="241"/>
        </w:trPr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B35D0D" w:rsidRPr="00A96CCB" w:rsidRDefault="00B35D0D" w:rsidP="00B35D0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B35D0D" w:rsidRPr="00A96CCB" w:rsidRDefault="00B35D0D" w:rsidP="00B35D0D">
            <w:pPr>
              <w:ind w:right="-9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35D0D" w:rsidRPr="00A96CCB" w:rsidRDefault="00B35D0D" w:rsidP="00B35D0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A96CCB" w:rsidRDefault="00B35D0D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9748F9" w:rsidTr="00EC0580">
        <w:trPr>
          <w:trHeight w:val="241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2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3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2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15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5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63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17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80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  <w:p w:rsidR="00EC0580" w:rsidRDefault="0005722B" w:rsidP="00EC0580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</w:t>
            </w:r>
            <w:r w:rsidR="00EC0580">
              <w:rPr>
                <w:rFonts w:ascii="PT Astra Serif" w:hAnsi="PT Astra Serif"/>
                <w:sz w:val="20"/>
                <w:szCs w:val="20"/>
                <w:lang w:eastAsia="en-US"/>
              </w:rPr>
              <w:t>инансовое обеспечение дорожной деятельности в отношении автомобильных дорог общего пользования местного значения, источником финансирования которых являются средства дорожного фонда Тульской области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80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16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2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7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05722B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9 812,4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05722B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05722B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9 812,4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6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31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5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8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AC46E3">
        <w:trPr>
          <w:trHeight w:val="341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A96CCB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Default="00AC46E3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4B96" w:rsidRDefault="001F4B96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4B96" w:rsidRDefault="001F4B96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4B96" w:rsidRPr="00A96CCB" w:rsidRDefault="001F4B96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A96CCB" w:rsidRDefault="00AC46E3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C7156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52 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4,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7D7D4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78 003,0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C7156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974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0B320D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8321DE" w:rsidRDefault="00AC46E3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3 603,9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FA7063" w:rsidRDefault="00AC46E3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116 717,8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8321DE" w:rsidRDefault="00AC46E3" w:rsidP="00C7156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7D7D45">
              <w:rPr>
                <w:rFonts w:ascii="PT Astra Serif" w:hAnsi="PT Astra Serif"/>
                <w:sz w:val="20"/>
                <w:szCs w:val="20"/>
                <w:lang w:eastAsia="en-US"/>
              </w:rPr>
              <w:t>565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7D7D45">
              <w:rPr>
                <w:rFonts w:ascii="PT Astra Serif" w:hAnsi="PT Astra Serif"/>
                <w:sz w:val="20"/>
                <w:szCs w:val="20"/>
                <w:lang w:eastAsia="en-US"/>
              </w:rPr>
              <w:t>7,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7D7D45" w:rsidP="007D7D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  <w:r w:rsidR="00AC46E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586,6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C7156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136 9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8321DE" w:rsidRDefault="00AC46E3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B11CA9" w:rsidRDefault="00AC46E3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FE04C1" w:rsidRDefault="007C5F8E">
      <w:pPr>
        <w:sectPr w:rsidR="00FE04C1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  <w:r>
        <w:br w:type="page"/>
      </w:r>
    </w:p>
    <w:p w:rsidR="007C5F8E" w:rsidRDefault="007C5F8E"/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8"/>
        <w:gridCol w:w="616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</w:t>
            </w:r>
            <w:r w:rsidR="00EA0687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6</w:t>
            </w:r>
            <w:r w:rsidR="00EA0687">
              <w:rPr>
                <w:rFonts w:ascii="PT Astra Serif" w:eastAsia="Times New Roman" w:hAnsi="PT Astra Serif"/>
              </w:rPr>
              <w:t>8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EA0687">
              <w:rPr>
                <w:rFonts w:ascii="PT Astra Serif" w:eastAsia="Times New Roman" w:hAnsi="PT Astra Serif"/>
              </w:rPr>
              <w:t>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EA0687">
              <w:rPr>
                <w:rFonts w:ascii="PT Astra Serif" w:eastAsia="Times New Roman" w:hAnsi="PT Astra Serif"/>
              </w:rPr>
              <w:t>4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9F503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9F503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9F503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9F503F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9F503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EA06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EA0687" w:rsidP="00EA06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9F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A31253" w:rsidRDefault="00A312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06B72" w:rsidRPr="00361BA2" w:rsidRDefault="00706B72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212491">
        <w:rPr>
          <w:rFonts w:ascii="PT Astra Serif" w:hAnsi="PT Astra Serif"/>
          <w:b/>
          <w:sz w:val="28"/>
          <w:szCs w:val="28"/>
        </w:rPr>
        <w:t>5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pPr w:leftFromText="180" w:rightFromText="180" w:vertAnchor="text" w:horzAnchor="margin" w:tblpY="82"/>
        <w:tblW w:w="14503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706B72" w:rsidRPr="00430AE8" w:rsidTr="00706B72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Pr="00332A72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ул. Ясная, (от ул. </w:t>
            </w:r>
            <w:proofErr w:type="spellStart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>Совесткая</w:t>
            </w:r>
            <w:proofErr w:type="spellEnd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до д. 5 по ул. Ясная)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26 130,5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  <w:proofErr w:type="spellEnd"/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, ул.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2 522,3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D672DB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3  129,6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C47365" w:rsidP="00C4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4 647,8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 от остановки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Малахово-Коледино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до дома 24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D208D">
              <w:rPr>
                <w:rFonts w:ascii="PT Astra Serif" w:eastAsia="Times New Roman" w:hAnsi="PT Astra Serif"/>
                <w:sz w:val="22"/>
                <w:szCs w:val="22"/>
              </w:rPr>
              <w:t>3 040,0</w:t>
            </w:r>
          </w:p>
        </w:tc>
      </w:tr>
      <w:tr w:rsidR="00706B72" w:rsidRPr="00430AE8" w:rsidTr="00706B72">
        <w:trPr>
          <w:trHeight w:val="84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Ломинцево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ул. Лесная 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2 526,1</w:t>
            </w:r>
          </w:p>
        </w:tc>
      </w:tr>
      <w:tr w:rsidR="00706B72" w:rsidRPr="00430AE8" w:rsidTr="00706B7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Межбюджетный трансферт на реализацию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г.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2-ой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1 129,4</w:t>
            </w:r>
          </w:p>
        </w:tc>
      </w:tr>
      <w:tr w:rsidR="00706B72" w:rsidRPr="00430AE8" w:rsidTr="00706B72">
        <w:trPr>
          <w:trHeight w:val="62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212491" w:rsidP="00212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31276C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594</w:t>
            </w:r>
            <w:r w:rsidR="0031276C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706B72" w:rsidRPr="00430AE8" w:rsidTr="00706B72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31 973,3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706B72" w:rsidRPr="00430AE8" w:rsidTr="00706B72">
        <w:trPr>
          <w:trHeight w:val="73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5 900,0</w:t>
            </w:r>
          </w:p>
        </w:tc>
      </w:tr>
      <w:tr w:rsidR="00706B72" w:rsidRPr="00430AE8" w:rsidTr="00706B72">
        <w:trPr>
          <w:trHeight w:val="7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29</w:t>
            </w: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706B72" w:rsidRPr="00430AE8" w:rsidTr="00706B72">
        <w:trPr>
          <w:trHeight w:val="68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5 989,9</w:t>
            </w:r>
          </w:p>
        </w:tc>
      </w:tr>
      <w:tr w:rsidR="00706B72" w:rsidRPr="00430AE8" w:rsidTr="00706B72">
        <w:trPr>
          <w:trHeight w:val="70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с. Карамышево,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624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</w:t>
            </w:r>
            <w:r w:rsidR="0062468D">
              <w:rPr>
                <w:rFonts w:ascii="PT Astra Serif" w:hAnsi="PT Astra Serif"/>
                <w:sz w:val="22"/>
                <w:szCs w:val="22"/>
              </w:rPr>
              <w:t>396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6246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706B72" w:rsidRPr="00430AE8" w:rsidTr="00706B7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2-е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3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900</w:t>
            </w:r>
            <w:r>
              <w:rPr>
                <w:rFonts w:ascii="PT Astra Serif" w:hAnsi="PT Astra Serif"/>
                <w:sz w:val="22"/>
                <w:szCs w:val="22"/>
              </w:rPr>
              <w:t>,9</w:t>
            </w:r>
          </w:p>
        </w:tc>
      </w:tr>
      <w:tr w:rsidR="00706B72" w:rsidRPr="00430AE8" w:rsidTr="00706B72">
        <w:trPr>
          <w:trHeight w:val="64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Ремонт в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2 170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5E0060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A20A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Pr="008B66EB">
              <w:rPr>
                <w:rFonts w:ascii="PT Astra Serif" w:hAnsi="PT Astra Serif"/>
                <w:sz w:val="22"/>
                <w:szCs w:val="22"/>
              </w:rPr>
              <w:t xml:space="preserve"> 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56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31276C" w:rsidP="003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4 349,2</w:t>
            </w:r>
          </w:p>
        </w:tc>
      </w:tr>
      <w:tr w:rsidR="00706B72" w:rsidRPr="00430AE8" w:rsidTr="00706B72">
        <w:trPr>
          <w:trHeight w:val="55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3C254C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ED3368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3 262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Полевая (ремонт тротуара)</w:t>
            </w:r>
          </w:p>
          <w:p w:rsidR="00C27597" w:rsidRPr="002D2B4E" w:rsidRDefault="00C27597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Иной межбюджетный трансферт из </w:t>
            </w:r>
            <w:r w:rsidRPr="00706B72">
              <w:rPr>
                <w:rFonts w:ascii="PT Astra Serif" w:hAnsi="PT Astra Serif"/>
                <w:sz w:val="22"/>
                <w:szCs w:val="22"/>
              </w:rPr>
              <w:t>бюджета Тульской области на финансовое</w:t>
            </w:r>
            <w:r w:rsidRPr="004507E8">
              <w:rPr>
                <w:rFonts w:ascii="PT Astra Serif" w:hAnsi="PT Astra Serif"/>
                <w:sz w:val="22"/>
                <w:szCs w:val="22"/>
              </w:rPr>
              <w:t xml:space="preserve">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Болдина</w:t>
            </w:r>
          </w:p>
          <w:p w:rsidR="00A63733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моста д. Коровики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45" w:rsidRDefault="007D7D45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  <w:p w:rsidR="00A63733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118,8</w:t>
            </w:r>
          </w:p>
        </w:tc>
      </w:tr>
      <w:tr w:rsidR="00706B72" w:rsidRPr="00430AE8" w:rsidTr="00706B72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</w:t>
            </w:r>
            <w:r w:rsidR="005A3946">
              <w:rPr>
                <w:rFonts w:ascii="PT Astra Serif" w:hAnsi="PT Astra Serif"/>
                <w:sz w:val="22"/>
                <w:szCs w:val="22"/>
              </w:rPr>
              <w:t>азаревское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</w:t>
            </w:r>
            <w:r w:rsidR="00636B21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</w:t>
            </w:r>
            <w:r w:rsidR="005A3946"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5A3946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  <w:p w:rsidR="005A3946" w:rsidRPr="002D2B4E" w:rsidRDefault="00636B21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(дорога к кладбищу в щебне)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636B21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4 777,8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66F99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62468D" w:rsidP="00624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06B7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706B72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</w:tr>
      <w:tr w:rsidR="00A63733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2D2B4E" w:rsidRDefault="00A63733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A63733" w:rsidRDefault="00A63733" w:rsidP="00A6373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 xml:space="preserve">Устранение дефектов и повреждений асфальтобетонного </w:t>
            </w:r>
            <w:proofErr w:type="gramStart"/>
            <w:r w:rsidRPr="00A63733">
              <w:rPr>
                <w:rFonts w:ascii="PT Astra Serif" w:hAnsi="PT Astra Serif"/>
                <w:sz w:val="22"/>
                <w:szCs w:val="22"/>
              </w:rPr>
              <w:t>покрытия</w:t>
            </w:r>
            <w:proofErr w:type="gramEnd"/>
            <w:r w:rsidRPr="00A63733">
              <w:rPr>
                <w:rFonts w:ascii="PT Astra Serif" w:hAnsi="PT Astra Serif"/>
                <w:sz w:val="22"/>
                <w:szCs w:val="22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2D2B4E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26 745,7</w:t>
            </w:r>
          </w:p>
        </w:tc>
      </w:tr>
      <w:tr w:rsidR="0081344C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C" w:rsidRPr="002D2B4E" w:rsidRDefault="0081344C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C" w:rsidRPr="0081344C" w:rsidRDefault="00CE6601" w:rsidP="0081344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</w:t>
            </w:r>
            <w:r w:rsidR="0081344C" w:rsidRPr="0081344C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значения, источником финансирования которых являются средства дорожного фонда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C" w:rsidRPr="0081344C" w:rsidRDefault="0081344C" w:rsidP="008134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344C">
              <w:rPr>
                <w:rFonts w:ascii="PT Astra Serif" w:hAnsi="PT Astra Serif"/>
                <w:sz w:val="22"/>
                <w:szCs w:val="22"/>
              </w:rPr>
              <w:t xml:space="preserve">МО Яснополянское </w:t>
            </w:r>
          </w:p>
          <w:p w:rsidR="00A31253" w:rsidRDefault="00A31253" w:rsidP="00A312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</w:t>
            </w:r>
            <w:r w:rsidR="0081344C" w:rsidRPr="008134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:rsidR="0081344C" w:rsidRPr="002D2B4E" w:rsidRDefault="00A31253" w:rsidP="00A312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C" w:rsidRDefault="0081344C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9 812,4</w:t>
            </w:r>
          </w:p>
        </w:tc>
      </w:tr>
      <w:tr w:rsidR="00706B72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6E4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CE6601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7D7D45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  <w:r w:rsidR="006E4464">
              <w:rPr>
                <w:rFonts w:ascii="PT Astra Serif" w:eastAsia="Times New Roman" w:hAnsi="PT Astra Serif"/>
                <w:sz w:val="22"/>
                <w:szCs w:val="22"/>
              </w:rPr>
              <w:t> 795,4</w:t>
            </w: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FB" w:rsidRDefault="00575EFB">
      <w:r>
        <w:separator/>
      </w:r>
    </w:p>
  </w:endnote>
  <w:endnote w:type="continuationSeparator" w:id="0">
    <w:p w:rsidR="00575EFB" w:rsidRDefault="0057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FB" w:rsidRDefault="00575EFB">
      <w:r>
        <w:separator/>
      </w:r>
    </w:p>
  </w:footnote>
  <w:footnote w:type="continuationSeparator" w:id="0">
    <w:p w:rsidR="00575EFB" w:rsidRDefault="0057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7597" w:rsidRPr="00A03838" w:rsidRDefault="00C2759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EE3E21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5722B"/>
    <w:rsid w:val="00060093"/>
    <w:rsid w:val="000705BF"/>
    <w:rsid w:val="00070AA1"/>
    <w:rsid w:val="00076BCA"/>
    <w:rsid w:val="000803BF"/>
    <w:rsid w:val="0008104C"/>
    <w:rsid w:val="00086D9B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0EE7"/>
    <w:rsid w:val="0016136D"/>
    <w:rsid w:val="00170FAC"/>
    <w:rsid w:val="00171602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1B7"/>
    <w:rsid w:val="001C4677"/>
    <w:rsid w:val="001C7CE2"/>
    <w:rsid w:val="001D1438"/>
    <w:rsid w:val="001D5E00"/>
    <w:rsid w:val="001D6FB1"/>
    <w:rsid w:val="001E0627"/>
    <w:rsid w:val="001E1ADB"/>
    <w:rsid w:val="001E53E5"/>
    <w:rsid w:val="001E71A0"/>
    <w:rsid w:val="001E71E0"/>
    <w:rsid w:val="001F0BD3"/>
    <w:rsid w:val="001F4B96"/>
    <w:rsid w:val="001F5BC0"/>
    <w:rsid w:val="002013D6"/>
    <w:rsid w:val="00203934"/>
    <w:rsid w:val="00206784"/>
    <w:rsid w:val="00212491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6569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1F1E"/>
    <w:rsid w:val="002F4FC8"/>
    <w:rsid w:val="002F5470"/>
    <w:rsid w:val="003020BA"/>
    <w:rsid w:val="00302769"/>
    <w:rsid w:val="0031276C"/>
    <w:rsid w:val="00322635"/>
    <w:rsid w:val="003269D1"/>
    <w:rsid w:val="00326CBB"/>
    <w:rsid w:val="003272CD"/>
    <w:rsid w:val="00331763"/>
    <w:rsid w:val="00332A72"/>
    <w:rsid w:val="003333AC"/>
    <w:rsid w:val="00337D7D"/>
    <w:rsid w:val="003416F7"/>
    <w:rsid w:val="00341D1A"/>
    <w:rsid w:val="003469F8"/>
    <w:rsid w:val="00350998"/>
    <w:rsid w:val="00352C03"/>
    <w:rsid w:val="00357901"/>
    <w:rsid w:val="00360716"/>
    <w:rsid w:val="00361BA2"/>
    <w:rsid w:val="003705F7"/>
    <w:rsid w:val="003709E6"/>
    <w:rsid w:val="00380847"/>
    <w:rsid w:val="00380C13"/>
    <w:rsid w:val="0038261C"/>
    <w:rsid w:val="00391136"/>
    <w:rsid w:val="00395EA4"/>
    <w:rsid w:val="003A2384"/>
    <w:rsid w:val="003A54ED"/>
    <w:rsid w:val="003B7834"/>
    <w:rsid w:val="003C04BA"/>
    <w:rsid w:val="003C1643"/>
    <w:rsid w:val="003C254C"/>
    <w:rsid w:val="003C29FF"/>
    <w:rsid w:val="003C3A0B"/>
    <w:rsid w:val="003C641D"/>
    <w:rsid w:val="003C69B6"/>
    <w:rsid w:val="003C70FC"/>
    <w:rsid w:val="003C75D9"/>
    <w:rsid w:val="003D02AB"/>
    <w:rsid w:val="003D208D"/>
    <w:rsid w:val="003D216B"/>
    <w:rsid w:val="003D53C9"/>
    <w:rsid w:val="003E1E7D"/>
    <w:rsid w:val="003F0F3F"/>
    <w:rsid w:val="003F5AF4"/>
    <w:rsid w:val="003F6FE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5FAE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1EDE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0BB8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75EFB"/>
    <w:rsid w:val="00585AAB"/>
    <w:rsid w:val="005A3946"/>
    <w:rsid w:val="005A484E"/>
    <w:rsid w:val="005B2800"/>
    <w:rsid w:val="005B3753"/>
    <w:rsid w:val="005B4321"/>
    <w:rsid w:val="005B7AE5"/>
    <w:rsid w:val="005C07CE"/>
    <w:rsid w:val="005C6B9A"/>
    <w:rsid w:val="005C7BF5"/>
    <w:rsid w:val="005D1DA2"/>
    <w:rsid w:val="005D2A2C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2468D"/>
    <w:rsid w:val="006310F4"/>
    <w:rsid w:val="00631C5C"/>
    <w:rsid w:val="0063227B"/>
    <w:rsid w:val="00636B21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4464"/>
    <w:rsid w:val="006E5ECE"/>
    <w:rsid w:val="006F04D6"/>
    <w:rsid w:val="006F2075"/>
    <w:rsid w:val="007031DE"/>
    <w:rsid w:val="00703595"/>
    <w:rsid w:val="00705DE4"/>
    <w:rsid w:val="00706B72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2C3E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D7D45"/>
    <w:rsid w:val="007E05BF"/>
    <w:rsid w:val="007E306C"/>
    <w:rsid w:val="007E3D3A"/>
    <w:rsid w:val="007E4474"/>
    <w:rsid w:val="007E6FA6"/>
    <w:rsid w:val="007F12CE"/>
    <w:rsid w:val="007F311A"/>
    <w:rsid w:val="007F4475"/>
    <w:rsid w:val="007F4F01"/>
    <w:rsid w:val="00802542"/>
    <w:rsid w:val="0081344C"/>
    <w:rsid w:val="0081404C"/>
    <w:rsid w:val="00814CAE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4959"/>
    <w:rsid w:val="008568C4"/>
    <w:rsid w:val="00871299"/>
    <w:rsid w:val="00875947"/>
    <w:rsid w:val="0087663E"/>
    <w:rsid w:val="00882619"/>
    <w:rsid w:val="00886A38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22BA6"/>
    <w:rsid w:val="009407B7"/>
    <w:rsid w:val="0094388E"/>
    <w:rsid w:val="0094405F"/>
    <w:rsid w:val="00957B31"/>
    <w:rsid w:val="00961A16"/>
    <w:rsid w:val="00966B2B"/>
    <w:rsid w:val="00967377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F503F"/>
    <w:rsid w:val="009F6EBC"/>
    <w:rsid w:val="009F7E58"/>
    <w:rsid w:val="00A0300E"/>
    <w:rsid w:val="00A03838"/>
    <w:rsid w:val="00A04A4F"/>
    <w:rsid w:val="00A0652F"/>
    <w:rsid w:val="00A15C99"/>
    <w:rsid w:val="00A17070"/>
    <w:rsid w:val="00A24EB9"/>
    <w:rsid w:val="00A25C3F"/>
    <w:rsid w:val="00A25E67"/>
    <w:rsid w:val="00A26153"/>
    <w:rsid w:val="00A31253"/>
    <w:rsid w:val="00A333F8"/>
    <w:rsid w:val="00A63733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A7CD7"/>
    <w:rsid w:val="00AB3DD0"/>
    <w:rsid w:val="00AB69A6"/>
    <w:rsid w:val="00AC2734"/>
    <w:rsid w:val="00AC46E3"/>
    <w:rsid w:val="00AD2D4B"/>
    <w:rsid w:val="00AE01F5"/>
    <w:rsid w:val="00AE7531"/>
    <w:rsid w:val="00AF79C7"/>
    <w:rsid w:val="00B0593F"/>
    <w:rsid w:val="00B0776E"/>
    <w:rsid w:val="00B11CA9"/>
    <w:rsid w:val="00B26C5B"/>
    <w:rsid w:val="00B30A1F"/>
    <w:rsid w:val="00B30F47"/>
    <w:rsid w:val="00B33D47"/>
    <w:rsid w:val="00B35D0D"/>
    <w:rsid w:val="00B37BC7"/>
    <w:rsid w:val="00B462C5"/>
    <w:rsid w:val="00B554C0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BF4E6A"/>
    <w:rsid w:val="00C00804"/>
    <w:rsid w:val="00C048CF"/>
    <w:rsid w:val="00C133C5"/>
    <w:rsid w:val="00C229C9"/>
    <w:rsid w:val="00C25BE9"/>
    <w:rsid w:val="00C27597"/>
    <w:rsid w:val="00C33173"/>
    <w:rsid w:val="00C47365"/>
    <w:rsid w:val="00C540CA"/>
    <w:rsid w:val="00C622E3"/>
    <w:rsid w:val="00C625FF"/>
    <w:rsid w:val="00C655D7"/>
    <w:rsid w:val="00C665C3"/>
    <w:rsid w:val="00C66DBC"/>
    <w:rsid w:val="00C671AD"/>
    <w:rsid w:val="00C71562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1420"/>
    <w:rsid w:val="00CC2EB1"/>
    <w:rsid w:val="00CC3904"/>
    <w:rsid w:val="00CC4111"/>
    <w:rsid w:val="00CC4397"/>
    <w:rsid w:val="00CC4F58"/>
    <w:rsid w:val="00CD122F"/>
    <w:rsid w:val="00CD303C"/>
    <w:rsid w:val="00CE208C"/>
    <w:rsid w:val="00CE30D4"/>
    <w:rsid w:val="00CE6601"/>
    <w:rsid w:val="00CF25B5"/>
    <w:rsid w:val="00CF3559"/>
    <w:rsid w:val="00D007C5"/>
    <w:rsid w:val="00D0086D"/>
    <w:rsid w:val="00D14A6E"/>
    <w:rsid w:val="00D23B38"/>
    <w:rsid w:val="00D43624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C6655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1457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0687"/>
    <w:rsid w:val="00EA20A2"/>
    <w:rsid w:val="00EA42C9"/>
    <w:rsid w:val="00EC0580"/>
    <w:rsid w:val="00EC1EAD"/>
    <w:rsid w:val="00EC2772"/>
    <w:rsid w:val="00EC37F8"/>
    <w:rsid w:val="00EC3FB3"/>
    <w:rsid w:val="00ED3167"/>
    <w:rsid w:val="00ED3368"/>
    <w:rsid w:val="00ED4000"/>
    <w:rsid w:val="00EE3E21"/>
    <w:rsid w:val="00EE3FE4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37AD"/>
    <w:rsid w:val="00F862FF"/>
    <w:rsid w:val="00F866CD"/>
    <w:rsid w:val="00F90214"/>
    <w:rsid w:val="00F905C8"/>
    <w:rsid w:val="00F91F11"/>
    <w:rsid w:val="00F96022"/>
    <w:rsid w:val="00F96849"/>
    <w:rsid w:val="00F97775"/>
    <w:rsid w:val="00FA4C93"/>
    <w:rsid w:val="00FA551C"/>
    <w:rsid w:val="00FA7063"/>
    <w:rsid w:val="00FC41C0"/>
    <w:rsid w:val="00FC5173"/>
    <w:rsid w:val="00FD1479"/>
    <w:rsid w:val="00FD2981"/>
    <w:rsid w:val="00FD63D3"/>
    <w:rsid w:val="00FD642B"/>
    <w:rsid w:val="00FE0427"/>
    <w:rsid w:val="00FE04C1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B6CA-D214-4D17-9183-5B31544A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2025-06-10T11:20:00Z</cp:lastPrinted>
  <dcterms:created xsi:type="dcterms:W3CDTF">2025-06-26T14:21:00Z</dcterms:created>
  <dcterms:modified xsi:type="dcterms:W3CDTF">2025-06-26T14:21:00Z</dcterms:modified>
</cp:coreProperties>
</file>