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15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3118" w:rsidRPr="003731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7311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199</w:t>
            </w:r>
          </w:p>
        </w:tc>
      </w:tr>
    </w:tbl>
    <w:p w:rsidR="005B2800" w:rsidRPr="00A15C1E" w:rsidRDefault="005B2800">
      <w:pPr>
        <w:rPr>
          <w:rFonts w:ascii="PT Astra Serif" w:hAnsi="PT Astra Serif" w:cs="PT Astra Serif"/>
        </w:rPr>
      </w:pPr>
    </w:p>
    <w:p w:rsidR="00734E7E" w:rsidRPr="00A15C1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район»</w:t>
      </w:r>
      <w:bookmarkEnd w:id="0"/>
    </w:p>
    <w:p w:rsidR="0028350E" w:rsidRPr="00A15C1E" w:rsidRDefault="0028350E" w:rsidP="0028350E">
      <w:pPr>
        <w:ind w:firstLine="720"/>
        <w:jc w:val="both"/>
        <w:rPr>
          <w:rFonts w:ascii="PT Astra Serif" w:hAnsi="PT Astra Serif"/>
        </w:rPr>
      </w:pPr>
    </w:p>
    <w:p w:rsidR="00734E7E" w:rsidRPr="00A15C1E" w:rsidRDefault="00734E7E" w:rsidP="0028350E">
      <w:pPr>
        <w:ind w:firstLine="720"/>
        <w:jc w:val="both"/>
        <w:rPr>
          <w:rFonts w:ascii="PT Astra Serif" w:hAnsi="PT Astra Serif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 w:rsidR="00015AA6" w:rsidRPr="00015AA6">
        <w:rPr>
          <w:rFonts w:cs="Times New Roman"/>
          <w:color w:val="auto"/>
          <w:sz w:val="28"/>
          <w:szCs w:val="28"/>
        </w:rPr>
        <w:t xml:space="preserve">18.12.2024 № 24/177 «О бюджете муниципального образования </w:t>
      </w:r>
      <w:proofErr w:type="spellStart"/>
      <w:r w:rsidR="00015AA6" w:rsidRPr="00015AA6">
        <w:rPr>
          <w:rFonts w:cs="Times New Roman"/>
          <w:color w:val="auto"/>
          <w:sz w:val="28"/>
          <w:szCs w:val="28"/>
        </w:rPr>
        <w:t>Щекинский</w:t>
      </w:r>
      <w:proofErr w:type="spellEnd"/>
      <w:r w:rsidR="00015AA6" w:rsidRPr="00015AA6">
        <w:rPr>
          <w:rFonts w:cs="Times New Roman"/>
          <w:color w:val="auto"/>
          <w:sz w:val="28"/>
          <w:szCs w:val="28"/>
        </w:rPr>
        <w:t xml:space="preserve"> район на 2025 год и на плановый период 2026 и 2027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</w:t>
      </w:r>
      <w:proofErr w:type="gramEnd"/>
      <w:r w:rsidRPr="0088165C">
        <w:rPr>
          <w:bCs/>
          <w:sz w:val="28"/>
          <w:szCs w:val="28"/>
        </w:rPr>
        <w:t xml:space="preserve">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="006C2866" w:rsidRPr="0026217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262172">
        <w:rPr>
          <w:rFonts w:ascii="PT Astra Serif" w:hAnsi="PT Astra Serif"/>
          <w:bCs/>
          <w:sz w:val="28"/>
          <w:szCs w:val="28"/>
        </w:rPr>
        <w:t xml:space="preserve">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1478C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6217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373118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73118" w:rsidRPr="00373118">
              <w:rPr>
                <w:rFonts w:ascii="PT Astra Serif" w:hAnsi="PT Astra Serif"/>
                <w:sz w:val="28"/>
                <w:szCs w:val="28"/>
              </w:rPr>
              <w:t>20.02.2025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73118">
              <w:rPr>
                <w:rFonts w:ascii="PT Astra Serif" w:hAnsi="PT Astra Serif"/>
                <w:sz w:val="28"/>
                <w:szCs w:val="28"/>
              </w:rPr>
              <w:t>2 – 199</w:t>
            </w:r>
          </w:p>
        </w:tc>
      </w:tr>
      <w:tr w:rsidR="00193379" w:rsidRPr="00B23696" w:rsidTr="008841C2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A15C1E" w:rsidP="001A076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762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3379" w:rsidRPr="00B2369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A0762">
              <w:rPr>
                <w:rFonts w:ascii="PT Astra Serif" w:hAnsi="PT Astra Serif"/>
                <w:sz w:val="28"/>
                <w:szCs w:val="28"/>
              </w:rPr>
              <w:t>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1A0762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B2369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B2369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C27639">
              <w:rPr>
                <w:rFonts w:ascii="PT Astra Serif" w:hAnsi="PT Astra Serif" w:cs="Times New Roman"/>
                <w:sz w:val="24"/>
                <w:szCs w:val="24"/>
                <w:u w:val="single"/>
              </w:rPr>
              <w:t>4</w:t>
            </w:r>
            <w:r w:rsidRPr="00753984">
              <w:rPr>
                <w:rFonts w:ascii="PT Astra Serif" w:hAnsi="PT Astra Serif" w:cs="Times New Roman"/>
                <w:sz w:val="24"/>
                <w:szCs w:val="24"/>
                <w:u w:val="single"/>
              </w:rPr>
              <w:t>3496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,</w:t>
            </w:r>
            <w:r w:rsidRPr="00753984">
              <w:rPr>
                <w:rFonts w:ascii="PT Astra Serif" w:hAnsi="PT Astra Serif" w:cs="Times New Roman"/>
                <w:sz w:val="24"/>
                <w:szCs w:val="24"/>
                <w:u w:val="single"/>
              </w:rPr>
              <w:t>4</w:t>
            </w:r>
            <w:r w:rsidR="00A7179D">
              <w:rPr>
                <w:rFonts w:ascii="PT Astra Serif" w:hAnsi="PT Astra Serif" w:cs="Times New Roman"/>
                <w:sz w:val="24"/>
                <w:szCs w:val="24"/>
                <w:u w:val="single"/>
              </w:rPr>
              <w:t>9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11348,69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Pr="00C27639">
              <w:rPr>
                <w:rFonts w:ascii="PT Astra Serif" w:hAnsi="PT Astra Serif" w:cs="Times New Roman"/>
                <w:sz w:val="24"/>
                <w:szCs w:val="24"/>
              </w:rPr>
              <w:t>4383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C2763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4435,1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35241,56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5093,76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108F5">
              <w:rPr>
                <w:rFonts w:ascii="PT Astra Serif" w:hAnsi="PT Astra Serif" w:cs="Times New Roman"/>
                <w:sz w:val="24"/>
                <w:szCs w:val="24"/>
              </w:rPr>
              <w:t>4383,1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4435,1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2028 год </w:t>
            </w:r>
            <w:r w:rsidR="007108F5">
              <w:rPr>
                <w:rFonts w:ascii="PT Astra Serif" w:hAnsi="PT Astra Serif" w:cs="Times New Roman"/>
                <w:sz w:val="24"/>
                <w:szCs w:val="24"/>
              </w:rPr>
              <w:t>– 4490,1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35527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A15C1E"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60"/>
        <w:gridCol w:w="1230"/>
        <w:gridCol w:w="18"/>
        <w:gridCol w:w="1329"/>
      </w:tblGrid>
      <w:tr w:rsidR="000E254A" w:rsidRPr="003B446B" w:rsidTr="00A15C1E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A15C1E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A15C1E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A15C1E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B446B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B446B">
              <w:rPr>
                <w:rFonts w:ascii="PT Astra Serif" w:hAnsi="PT Astra Serif"/>
                <w:szCs w:val="28"/>
              </w:rPr>
              <w:t xml:space="preserve">№7122:030801:233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A15C1E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B446B">
              <w:rPr>
                <w:rFonts w:ascii="PT Astra Serif" w:hAnsi="PT Astra Serif"/>
              </w:rPr>
              <w:t>обеспечен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круглосуточ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ными</w:t>
            </w:r>
            <w:proofErr w:type="spellEnd"/>
            <w:r w:rsidRPr="003B446B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B446B">
              <w:rPr>
                <w:rFonts w:ascii="PT Astra Serif" w:hAnsi="PT Astra Serif"/>
              </w:rPr>
              <w:t>муниципаль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B446B">
              <w:rPr>
                <w:rFonts w:ascii="PT Astra Serif" w:hAnsi="PT Astra Serif"/>
              </w:rPr>
              <w:t>инвентариза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A15C1E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 xml:space="preserve">Мероприятия по восстановлению </w:t>
            </w:r>
            <w:proofErr w:type="spellStart"/>
            <w:proofErr w:type="gramStart"/>
            <w:r w:rsidRPr="00E94482">
              <w:rPr>
                <w:rFonts w:ascii="PT Astra Serif" w:hAnsi="PT Astra Serif"/>
              </w:rPr>
              <w:t>эксплуатацион</w:t>
            </w:r>
            <w:r w:rsidR="00A7179D">
              <w:rPr>
                <w:rFonts w:ascii="PT Astra Serif" w:hAnsi="PT Astra Serif"/>
              </w:rPr>
              <w:t>-</w:t>
            </w:r>
            <w:r w:rsidRPr="00E94482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E94482">
              <w:rPr>
                <w:rFonts w:ascii="PT Astra Serif" w:hAnsi="PT Astra Serif"/>
              </w:rPr>
              <w:t xml:space="preserve">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Pr="00E94482">
              <w:rPr>
                <w:rFonts w:ascii="PT Astra Serif" w:hAnsi="PT Astra Serif"/>
              </w:rPr>
              <w:t>Щекинского</w:t>
            </w:r>
            <w:proofErr w:type="spellEnd"/>
            <w:r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A15C1E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B446B">
              <w:rPr>
                <w:rFonts w:ascii="PT Astra Serif" w:hAnsi="PT Astra Serif"/>
              </w:rPr>
              <w:t>Щекинский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734E7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созданных (обустроенных) мест (площадок) накопления </w:t>
            </w:r>
          </w:p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0E254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A15C1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A15C1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r w:rsidRPr="003B446B">
              <w:t xml:space="preserve"> </w:t>
            </w:r>
            <w:r w:rsidR="00A7179D" w:rsidRPr="003B446B">
              <w:rPr>
                <w:rFonts w:ascii="PT Astra Serif" w:hAnsi="PT Astra Serif"/>
              </w:rPr>
              <w:t>удалённых</w:t>
            </w:r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A15C1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 xml:space="preserve">Председатель комитета по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</w:rPr>
              <w:t>благоу</w:t>
            </w:r>
            <w:r w:rsidR="00A15C1E">
              <w:rPr>
                <w:rFonts w:ascii="PT Astra Serif" w:hAnsi="PT Astra Serif"/>
                <w:spacing w:val="-2"/>
              </w:rPr>
              <w:t>-</w:t>
            </w:r>
            <w:r w:rsidRPr="003B446B">
              <w:rPr>
                <w:rFonts w:ascii="PT Astra Serif" w:hAnsi="PT Astra Serif"/>
                <w:spacing w:val="-2"/>
              </w:rPr>
              <w:t>стройству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</w:rPr>
              <w:t xml:space="preserve"> и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несанкционированного размещения</w:t>
            </w:r>
            <w:r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55298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</w:rPr>
              <w:t>несанкцио</w:t>
            </w:r>
            <w:r>
              <w:rPr>
                <w:rFonts w:ascii="PT Astra Serif" w:hAnsi="PT Astra Serif"/>
              </w:rPr>
              <w:t>-</w:t>
            </w:r>
            <w:r w:rsidRPr="003B446B">
              <w:rPr>
                <w:rFonts w:ascii="PT Astra Serif" w:hAnsi="PT Astra Serif"/>
              </w:rPr>
              <w:t>нированного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дорожно-транспортному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A7179D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деятельности на </w:t>
            </w:r>
            <w:proofErr w:type="gramStart"/>
            <w:r w:rsidRPr="003B446B">
              <w:rPr>
                <w:rFonts w:ascii="PT Astra Serif" w:hAnsi="PT Astra Serif"/>
              </w:rPr>
              <w:t>окружаю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щую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16C8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Default="00716C8A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Default="00716C8A" w:rsidP="00A15C1E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862B7">
              <w:rPr>
                <w:rFonts w:ascii="PT Astra Serif" w:hAnsi="PT Astra Serif"/>
              </w:rPr>
              <w:t xml:space="preserve">Проведение комплекса мероприятий, направленных на социально-экономическое развитие Тульской области (рекультивация и (или) удаление (ликвидация) мест 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16C8A" w:rsidRPr="003B446B" w:rsidRDefault="00716C8A" w:rsidP="000E254A">
            <w:pPr>
              <w:rPr>
                <w:rFonts w:ascii="PT Astra Serif" w:hAnsi="PT Astra Serif"/>
              </w:rPr>
            </w:pPr>
            <w:r w:rsidRPr="00716C8A">
              <w:rPr>
                <w:rFonts w:ascii="PT Astra Serif" w:hAnsi="PT Astra Serif"/>
              </w:rPr>
              <w:t>Количество ликвидированных мест несанкционированного размещения твердых коммунальных отходов (свалок  твердых коммунальных отходов)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Default="00716C8A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716C8A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716C8A" w:rsidRPr="008B0B93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3B446B" w:rsidRDefault="00716C8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430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Default="00A15C1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A862B7" w:rsidRDefault="00A15C1E" w:rsidP="000E254A">
            <w:pPr>
              <w:jc w:val="center"/>
              <w:rPr>
                <w:rFonts w:ascii="PT Astra Serif" w:hAnsi="PT Astra Serif"/>
              </w:rPr>
            </w:pPr>
            <w:r w:rsidRPr="00A862B7">
              <w:rPr>
                <w:rFonts w:ascii="PT Astra Serif" w:hAnsi="PT Astra Serif"/>
              </w:rPr>
              <w:t>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716C8A" w:rsidRDefault="00A15C1E" w:rsidP="000E254A">
            <w:pPr>
              <w:rPr>
                <w:rFonts w:ascii="PT Astra Serif" w:hAnsi="PT Astra Serif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Default="00A15C1E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716C8A" w:rsidRDefault="00A15C1E" w:rsidP="00716C8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Default="00A15C1E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B446B">
              <w:rPr>
                <w:rFonts w:ascii="PT Astra Serif" w:hAnsi="PT Astra Serif"/>
              </w:rPr>
              <w:t>Подиванького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и д. </w:t>
            </w:r>
            <w:proofErr w:type="spellStart"/>
            <w:r w:rsidRPr="003B446B">
              <w:rPr>
                <w:rFonts w:ascii="PT Astra Serif" w:hAnsi="PT Astra Serif"/>
              </w:rPr>
              <w:t>Шевелевка</w:t>
            </w:r>
            <w:proofErr w:type="spellEnd"/>
            <w:r w:rsidRPr="003B446B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3B446B">
              <w:rPr>
                <w:rFonts w:ascii="PT Astra Serif" w:hAnsi="PT Astra Serif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  <w:r w:rsidR="00B35527">
              <w:rPr>
                <w:rFonts w:ascii="PT Astra Serif" w:hAnsi="PT Astra Serif"/>
              </w:rPr>
              <w:t xml:space="preserve"> </w:t>
            </w:r>
            <w:proofErr w:type="spellStart"/>
            <w:r w:rsidR="00B35527">
              <w:rPr>
                <w:rFonts w:ascii="PT Astra Serif" w:hAnsi="PT Astra Serif"/>
              </w:rPr>
              <w:t>д</w:t>
            </w:r>
            <w:proofErr w:type="gramStart"/>
            <w:r w:rsidR="00B35527">
              <w:rPr>
                <w:rFonts w:ascii="PT Astra Serif" w:hAnsi="PT Astra Serif"/>
              </w:rPr>
              <w:t>.П</w:t>
            </w:r>
            <w:proofErr w:type="gramEnd"/>
            <w:r w:rsidR="00B35527">
              <w:rPr>
                <w:rFonts w:ascii="PT Astra Serif" w:hAnsi="PT Astra Serif"/>
              </w:rPr>
              <w:t>одиваньково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="00E94482" w:rsidRPr="00E94482">
              <w:rPr>
                <w:rFonts w:ascii="PT Astra Serif" w:hAnsi="PT Astra Serif"/>
              </w:rPr>
              <w:t>Щекинского</w:t>
            </w:r>
            <w:proofErr w:type="spellEnd"/>
            <w:r w:rsidR="00E94482"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40DC9">
              <w:rPr>
                <w:rFonts w:ascii="PT Astra Serif" w:hAnsi="PT Astra Serif"/>
              </w:rPr>
              <w:t>Щекинский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716C8A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716C8A" w:rsidRDefault="00716C8A" w:rsidP="008841C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5. </w:t>
            </w:r>
            <w:proofErr w:type="gramStart"/>
            <w:r w:rsidRPr="00716C8A">
              <w:rPr>
                <w:rFonts w:ascii="PT Astra Serif" w:hAnsi="PT Astra Serif"/>
              </w:rPr>
              <w:t>Мероприятие, по рекультивации и (или)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  <w:proofErr w:type="gramEnd"/>
          </w:p>
        </w:tc>
        <w:tc>
          <w:tcPr>
            <w:tcW w:w="2126" w:type="pct"/>
            <w:shd w:val="clear" w:color="auto" w:fill="auto"/>
          </w:tcPr>
          <w:p w:rsidR="00716C8A" w:rsidRPr="00303D19" w:rsidRDefault="00716C8A" w:rsidP="00716C8A">
            <w:r w:rsidRPr="00303D19">
              <w:t>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города.</w:t>
            </w:r>
          </w:p>
        </w:tc>
        <w:tc>
          <w:tcPr>
            <w:tcW w:w="1476" w:type="pct"/>
            <w:shd w:val="clear" w:color="auto" w:fill="auto"/>
          </w:tcPr>
          <w:p w:rsidR="00716C8A" w:rsidRDefault="00716C8A" w:rsidP="00716C8A">
            <w:r w:rsidRPr="00303D19"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p w:rsidR="006B24C0" w:rsidRDefault="006B24C0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CB7EE3">
        <w:trPr>
          <w:trHeight w:val="397"/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11348,69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4435,1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FF434F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43496,49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D70DF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9F3C46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8254,93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t>4435,1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t>4490,1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9F3C46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35241,56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C7312C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C7312C">
              <w:rPr>
                <w:rFonts w:ascii="PT Astra Serif" w:eastAsia="Calibri" w:hAnsi="PT Astra Serif"/>
                <w:b/>
              </w:rPr>
              <w:t>352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A621D8">
              <w:rPr>
                <w:rFonts w:ascii="PT Astra Serif" w:eastAsia="Calibri" w:hAnsi="PT Astra Serif"/>
                <w:b/>
              </w:rPr>
              <w:t>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C7312C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13620</w:t>
            </w:r>
            <w:r w:rsidR="00A621D8">
              <w:rPr>
                <w:rFonts w:ascii="PT Astra Serif" w:eastAsia="Calibri" w:hAnsi="PT Astra Serif"/>
                <w:b/>
              </w:rPr>
              <w:t>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1300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1352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1162</w:t>
            </w:r>
            <w:r w:rsidR="00A621D8">
              <w:rPr>
                <w:rFonts w:ascii="PT Astra Serif" w:eastAsia="Calibri" w:hAnsi="PT Astra Serif"/>
              </w:rPr>
              <w:t>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 xml:space="preserve">Всего комплекса процессных </w:t>
            </w:r>
            <w:r w:rsidRPr="00427D67">
              <w:rPr>
                <w:rFonts w:ascii="PT Astra Serif" w:eastAsia="Calibri" w:hAnsi="PT Astra Serif"/>
                <w:b/>
              </w:rPr>
              <w:lastRenderedPageBreak/>
              <w:t>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10268,69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29876,49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23621,56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D13E2D">
              <w:rPr>
                <w:rFonts w:ascii="PT Astra Serif" w:hAnsi="PT Astra Serif"/>
              </w:rPr>
              <w:t>Подиванького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и д. </w:t>
            </w:r>
            <w:proofErr w:type="spellStart"/>
            <w:r w:rsidRPr="00D13E2D">
              <w:rPr>
                <w:rFonts w:ascii="PT Astra Serif" w:hAnsi="PT Astra Serif"/>
              </w:rPr>
              <w:t>Шевелевка</w:t>
            </w:r>
            <w:proofErr w:type="spellEnd"/>
            <w:r w:rsidRPr="00D13E2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13620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753984">
              <w:rPr>
                <w:rFonts w:ascii="PT Astra Serif" w:hAnsi="PT Astra Serif" w:cs="Times New Roman"/>
                <w:sz w:val="24"/>
                <w:szCs w:val="24"/>
              </w:rPr>
              <w:t>130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753984">
              <w:rPr>
                <w:rFonts w:ascii="PT Astra Serif" w:hAnsi="PT Astra Serif" w:cs="Times New Roman"/>
                <w:sz w:val="24"/>
                <w:szCs w:val="24"/>
              </w:rPr>
              <w:t>год – 1352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1162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753984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год- 130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</w:t>
            </w:r>
          </w:p>
          <w:p w:rsidR="00965770" w:rsidRPr="00D13E2D" w:rsidRDefault="00753984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1352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753984" w:rsidP="00580D66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753984" w:rsidP="00BE3EA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1300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753984" w:rsidP="00580D66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1352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753984" w:rsidP="00BE3EA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1352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1362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1162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29876,49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10268,69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23621,56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4013,76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6254,93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13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 xml:space="preserve">контейнерных площадок в целях передачи их в собственность муниципальных образований </w:t>
            </w:r>
            <w:proofErr w:type="spellStart"/>
            <w:r w:rsidRPr="00340DC9">
              <w:rPr>
                <w:rFonts w:ascii="PT Astra Serif" w:hAnsi="PT Astra Serif"/>
              </w:rPr>
              <w:t>Щекинского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777AAE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1447,2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777AAE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1447,2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777AAE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777AAE" w:rsidP="005A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777AAE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777AAE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2599,26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2016,5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582,76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3F42CD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3F42CD">
            <w:pPr>
              <w:jc w:val="center"/>
            </w:pPr>
            <w: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3F42CD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BE3EAE">
            <w:pPr>
              <w:jc w:val="center"/>
            </w:pPr>
            <w: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3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730F5E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21591,6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730F5E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21591,6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645623">
            <w:pPr>
              <w:ind w:left="132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5. </w:t>
            </w:r>
            <w:r w:rsidRPr="008841C2">
              <w:rPr>
                <w:rFonts w:ascii="PT Astra Serif" w:hAnsi="PT Astra Serif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  <w:p w:rsidR="00A15C1E" w:rsidRDefault="00A15C1E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  <w:r w:rsidRPr="008841C2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8841C2">
              <w:rPr>
                <w:rFonts w:ascii="PT Astra Serif" w:hAnsi="PT Astra Serif"/>
              </w:rPr>
              <w:t>Щекинского</w:t>
            </w:r>
            <w:proofErr w:type="spellEnd"/>
            <w:r w:rsidRPr="008841C2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Default="00645623" w:rsidP="00645623">
            <w:pPr>
              <w:jc w:val="center"/>
            </w:pPr>
            <w:r w:rsidRPr="00B86C55">
              <w:t>х</w:t>
            </w:r>
          </w:p>
        </w:tc>
      </w:tr>
      <w:tr w:rsidR="008841C2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C2" w:rsidRPr="008841C2" w:rsidRDefault="008841C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1C2" w:rsidRPr="00EC3CC9" w:rsidRDefault="008841C2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29876,49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645623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23621,56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10268,69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F150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A2A70">
              <w:rPr>
                <w:rFonts w:ascii="PT Astra Serif" w:hAnsi="PT Astra Serif"/>
              </w:rPr>
              <w:t>Щекинский</w:t>
            </w:r>
            <w:proofErr w:type="spellEnd"/>
            <w:r w:rsidRPr="009A2A70">
              <w:rPr>
                <w:rFonts w:ascii="PT Astra Serif" w:hAnsi="PT Astra Serif"/>
              </w:rPr>
              <w:t xml:space="preserve">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CE" w:rsidRDefault="00D929CE">
      <w:r>
        <w:separator/>
      </w:r>
    </w:p>
  </w:endnote>
  <w:endnote w:type="continuationSeparator" w:id="0">
    <w:p w:rsidR="00D929CE" w:rsidRDefault="00D9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CE" w:rsidRDefault="00D929CE">
      <w:r>
        <w:separator/>
      </w:r>
    </w:p>
  </w:footnote>
  <w:footnote w:type="continuationSeparator" w:id="0">
    <w:p w:rsidR="00D929CE" w:rsidRDefault="00D92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A1B" w:rsidRPr="000B291F" w:rsidRDefault="00BB4A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7311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A1B" w:rsidRPr="00501D50" w:rsidRDefault="00BB4A1B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Default="00BB4A1B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Default="00BB4A1B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4A1B" w:rsidRDefault="00BB4A1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Pr="00193379" w:rsidRDefault="00BB4A1B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373118">
      <w:rPr>
        <w:rStyle w:val="a3"/>
        <w:rFonts w:ascii="PT Astra Serif" w:hAnsi="PT Astra Serif"/>
        <w:noProof/>
        <w:sz w:val="28"/>
        <w:szCs w:val="28"/>
      </w:rPr>
      <w:t>10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BB4A1B" w:rsidRDefault="00BB4A1B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Default="00BB4A1B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4A1B" w:rsidRDefault="00BB4A1B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Pr="007511C6" w:rsidRDefault="00BB4A1B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373118">
      <w:rPr>
        <w:rStyle w:val="a3"/>
        <w:rFonts w:ascii="PT Astra Serif" w:hAnsi="PT Astra Serif"/>
        <w:noProof/>
        <w:sz w:val="28"/>
        <w:szCs w:val="28"/>
      </w:rPr>
      <w:t>17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BB4A1B" w:rsidRDefault="00BB4A1B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A1B" w:rsidRPr="00CC7427" w:rsidRDefault="00BB4A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373118">
          <w:rPr>
            <w:rFonts w:ascii="PT Astra Serif" w:hAnsi="PT Astra Serif"/>
            <w:noProof/>
            <w:sz w:val="28"/>
            <w:szCs w:val="28"/>
          </w:rPr>
          <w:t>19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A1B" w:rsidRPr="00CC7427" w:rsidRDefault="00BB4A1B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15AA6"/>
    <w:rsid w:val="000366E1"/>
    <w:rsid w:val="000369BE"/>
    <w:rsid w:val="0004561B"/>
    <w:rsid w:val="000676C1"/>
    <w:rsid w:val="00081888"/>
    <w:rsid w:val="00097019"/>
    <w:rsid w:val="00097D31"/>
    <w:rsid w:val="000A4D18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22C02"/>
    <w:rsid w:val="00122E05"/>
    <w:rsid w:val="00140632"/>
    <w:rsid w:val="00147BD7"/>
    <w:rsid w:val="0015169C"/>
    <w:rsid w:val="0016136D"/>
    <w:rsid w:val="00165168"/>
    <w:rsid w:val="001719EA"/>
    <w:rsid w:val="00174B1C"/>
    <w:rsid w:val="00174BF8"/>
    <w:rsid w:val="0018008C"/>
    <w:rsid w:val="0018169B"/>
    <w:rsid w:val="00193379"/>
    <w:rsid w:val="001A0762"/>
    <w:rsid w:val="001A5FBD"/>
    <w:rsid w:val="001A713D"/>
    <w:rsid w:val="001C32A8"/>
    <w:rsid w:val="001C56EE"/>
    <w:rsid w:val="001C7CE2"/>
    <w:rsid w:val="001E53E5"/>
    <w:rsid w:val="002013D6"/>
    <w:rsid w:val="00213243"/>
    <w:rsid w:val="0021412F"/>
    <w:rsid w:val="002147F8"/>
    <w:rsid w:val="00231146"/>
    <w:rsid w:val="00233124"/>
    <w:rsid w:val="00236560"/>
    <w:rsid w:val="00253FD9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659BA"/>
    <w:rsid w:val="00372C62"/>
    <w:rsid w:val="00372EDD"/>
    <w:rsid w:val="00373118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00FA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D70DF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13617"/>
    <w:rsid w:val="00631C5C"/>
    <w:rsid w:val="00645623"/>
    <w:rsid w:val="006727D8"/>
    <w:rsid w:val="00695E39"/>
    <w:rsid w:val="00697ED8"/>
    <w:rsid w:val="006A48A2"/>
    <w:rsid w:val="006B24C0"/>
    <w:rsid w:val="006C2866"/>
    <w:rsid w:val="006E6E38"/>
    <w:rsid w:val="006E7FF1"/>
    <w:rsid w:val="006F2075"/>
    <w:rsid w:val="007108F5"/>
    <w:rsid w:val="007112E3"/>
    <w:rsid w:val="007143EE"/>
    <w:rsid w:val="00716C8A"/>
    <w:rsid w:val="00720CA9"/>
    <w:rsid w:val="00724E8F"/>
    <w:rsid w:val="00725806"/>
    <w:rsid w:val="00730F5E"/>
    <w:rsid w:val="00734E7E"/>
    <w:rsid w:val="00735804"/>
    <w:rsid w:val="00740842"/>
    <w:rsid w:val="00746D60"/>
    <w:rsid w:val="00750ABC"/>
    <w:rsid w:val="00751008"/>
    <w:rsid w:val="007511C6"/>
    <w:rsid w:val="00753984"/>
    <w:rsid w:val="00777AAE"/>
    <w:rsid w:val="00796661"/>
    <w:rsid w:val="007A4660"/>
    <w:rsid w:val="007B395F"/>
    <w:rsid w:val="007C1B9C"/>
    <w:rsid w:val="007F12CE"/>
    <w:rsid w:val="007F4F01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1C2"/>
    <w:rsid w:val="00884D28"/>
    <w:rsid w:val="008866AD"/>
    <w:rsid w:val="00886A38"/>
    <w:rsid w:val="008A457D"/>
    <w:rsid w:val="008B0447"/>
    <w:rsid w:val="008B0B93"/>
    <w:rsid w:val="008F2E0C"/>
    <w:rsid w:val="008F5124"/>
    <w:rsid w:val="008F6C35"/>
    <w:rsid w:val="009110D2"/>
    <w:rsid w:val="0091227C"/>
    <w:rsid w:val="00922170"/>
    <w:rsid w:val="009357FD"/>
    <w:rsid w:val="00946529"/>
    <w:rsid w:val="00965770"/>
    <w:rsid w:val="009A2A70"/>
    <w:rsid w:val="009A481D"/>
    <w:rsid w:val="009A6CAA"/>
    <w:rsid w:val="009A7968"/>
    <w:rsid w:val="009C1699"/>
    <w:rsid w:val="009E3312"/>
    <w:rsid w:val="009E41A9"/>
    <w:rsid w:val="009F3C46"/>
    <w:rsid w:val="009F3F26"/>
    <w:rsid w:val="00A14F5D"/>
    <w:rsid w:val="00A15C1E"/>
    <w:rsid w:val="00A24EB9"/>
    <w:rsid w:val="00A333F8"/>
    <w:rsid w:val="00A621D8"/>
    <w:rsid w:val="00A7179D"/>
    <w:rsid w:val="00A862B7"/>
    <w:rsid w:val="00A92836"/>
    <w:rsid w:val="00A97496"/>
    <w:rsid w:val="00AB744A"/>
    <w:rsid w:val="00AC3AA4"/>
    <w:rsid w:val="00B0593F"/>
    <w:rsid w:val="00B071DD"/>
    <w:rsid w:val="00B15EE7"/>
    <w:rsid w:val="00B23696"/>
    <w:rsid w:val="00B34896"/>
    <w:rsid w:val="00B35527"/>
    <w:rsid w:val="00B50B03"/>
    <w:rsid w:val="00B562C1"/>
    <w:rsid w:val="00B63641"/>
    <w:rsid w:val="00B954E4"/>
    <w:rsid w:val="00B95FB3"/>
    <w:rsid w:val="00BA4658"/>
    <w:rsid w:val="00BA6FBE"/>
    <w:rsid w:val="00BB3A59"/>
    <w:rsid w:val="00BB4A1B"/>
    <w:rsid w:val="00BD2261"/>
    <w:rsid w:val="00BD4C65"/>
    <w:rsid w:val="00BD6732"/>
    <w:rsid w:val="00BE19F8"/>
    <w:rsid w:val="00BE3EAE"/>
    <w:rsid w:val="00C1478C"/>
    <w:rsid w:val="00C27639"/>
    <w:rsid w:val="00C552DD"/>
    <w:rsid w:val="00C7312C"/>
    <w:rsid w:val="00C901B1"/>
    <w:rsid w:val="00C901B6"/>
    <w:rsid w:val="00C9720B"/>
    <w:rsid w:val="00CA1AAB"/>
    <w:rsid w:val="00CA724A"/>
    <w:rsid w:val="00CB7EE3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123"/>
    <w:rsid w:val="00D35386"/>
    <w:rsid w:val="00D366F4"/>
    <w:rsid w:val="00D43E74"/>
    <w:rsid w:val="00D83F8D"/>
    <w:rsid w:val="00D929CE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A13D9"/>
    <w:rsid w:val="00FD642B"/>
    <w:rsid w:val="00FE04D2"/>
    <w:rsid w:val="00FE125F"/>
    <w:rsid w:val="00FE79E6"/>
    <w:rsid w:val="00FE7B6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15F14-61E5-4E05-93CF-D38CC26B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2024-12-19T09:23:00Z</cp:lastPrinted>
  <dcterms:created xsi:type="dcterms:W3CDTF">2025-02-20T07:09:00Z</dcterms:created>
  <dcterms:modified xsi:type="dcterms:W3CDTF">2025-02-20T07:09:00Z</dcterms:modified>
</cp:coreProperties>
</file>