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A048A" w:rsidRPr="00BA04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17.04.2025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A04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682</w:t>
            </w:r>
          </w:p>
        </w:tc>
      </w:tr>
    </w:tbl>
    <w:p w:rsidR="00022EB4" w:rsidRPr="005E0829" w:rsidRDefault="00022EB4" w:rsidP="005E0829">
      <w:pPr>
        <w:rPr>
          <w:rFonts w:ascii="PT Astra Serif" w:hAnsi="PT Astra Serif" w:cs="PT Astra Serif"/>
          <w:sz w:val="20"/>
          <w:szCs w:val="20"/>
        </w:rPr>
      </w:pPr>
    </w:p>
    <w:p w:rsidR="008B6F8D" w:rsidRPr="005E0829" w:rsidRDefault="008B6F8D" w:rsidP="005E0829">
      <w:pPr>
        <w:rPr>
          <w:rFonts w:ascii="PT Astra Serif" w:hAnsi="PT Astra Serif" w:cs="PT Astra Serif"/>
          <w:sz w:val="20"/>
          <w:szCs w:val="20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  <w:bookmarkEnd w:id="0"/>
    </w:p>
    <w:p w:rsidR="00022EB4" w:rsidRPr="005E0829" w:rsidRDefault="00022EB4" w:rsidP="005E0829">
      <w:pPr>
        <w:rPr>
          <w:rFonts w:ascii="PT Astra Serif" w:hAnsi="PT Astra Serif" w:cs="PT Astra Serif"/>
          <w:sz w:val="20"/>
          <w:szCs w:val="20"/>
        </w:rPr>
      </w:pPr>
    </w:p>
    <w:p w:rsidR="008B6F8D" w:rsidRPr="005E0829" w:rsidRDefault="008B6F8D" w:rsidP="005E0829">
      <w:pPr>
        <w:rPr>
          <w:rFonts w:ascii="PT Astra Serif" w:hAnsi="PT Astra Serif" w:cs="PT Astra Serif"/>
          <w:sz w:val="20"/>
          <w:szCs w:val="20"/>
        </w:rPr>
      </w:pPr>
    </w:p>
    <w:p w:rsidR="004B44F1" w:rsidRPr="00206DFC" w:rsidRDefault="004B44F1" w:rsidP="00206DFC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F3B38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</w:t>
      </w:r>
      <w:r w:rsidR="005E0829">
        <w:rPr>
          <w:rFonts w:ascii="PT Astra Serif" w:hAnsi="PT Astra Serif"/>
          <w:color w:val="000000"/>
          <w:sz w:val="28"/>
          <w:szCs w:val="28"/>
        </w:rPr>
        <w:t> 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13A7B">
        <w:rPr>
          <w:rFonts w:ascii="PT Astra Serif" w:hAnsi="PT Astra Serif"/>
          <w:color w:val="000000"/>
          <w:sz w:val="28"/>
          <w:szCs w:val="28"/>
        </w:rPr>
        <w:t>решением Собрания представителей муниципального образования Щекинского района от 30.01.2025 № 26/189 «О внесении изменений в решение Собрания представителей Щекинского района от 18.12.2024 № 24/177 «О бюджете муниципального образования Щекинский район на 2025 год и пла</w:t>
      </w:r>
      <w:r w:rsidR="00206DFC">
        <w:rPr>
          <w:rFonts w:ascii="PT Astra Serif" w:hAnsi="PT Astra Serif"/>
          <w:color w:val="000000"/>
          <w:sz w:val="28"/>
          <w:szCs w:val="28"/>
        </w:rPr>
        <w:t>новый период 2026 и 2027 годов»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</w:t>
      </w:r>
      <w:proofErr w:type="gram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</w:t>
      </w:r>
      <w:r w:rsidR="00BC240F">
        <w:rPr>
          <w:rFonts w:ascii="PT Astra Serif" w:hAnsi="PT Astra Serif"/>
          <w:color w:val="000000"/>
          <w:sz w:val="28"/>
          <w:szCs w:val="28"/>
        </w:rPr>
        <w:t xml:space="preserve">ого муниципального </w:t>
      </w:r>
      <w:r w:rsidRPr="00FF3B38">
        <w:rPr>
          <w:rFonts w:ascii="PT Astra Serif" w:hAnsi="PT Astra Serif"/>
          <w:color w:val="000000"/>
          <w:sz w:val="28"/>
          <w:szCs w:val="28"/>
        </w:rPr>
        <w:t>район</w:t>
      </w:r>
      <w:r w:rsidR="00BC240F">
        <w:rPr>
          <w:rFonts w:ascii="PT Astra Serif" w:hAnsi="PT Astra Serif"/>
          <w:color w:val="000000"/>
          <w:sz w:val="28"/>
          <w:szCs w:val="28"/>
        </w:rPr>
        <w:t>а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C240F">
        <w:rPr>
          <w:rFonts w:ascii="PT Astra Serif" w:hAnsi="PT Astra Serif"/>
          <w:color w:val="000000"/>
          <w:sz w:val="28"/>
          <w:szCs w:val="28"/>
        </w:rPr>
        <w:t xml:space="preserve">Тульской области </w:t>
      </w:r>
      <w:r w:rsidRPr="00FF3B38">
        <w:rPr>
          <w:rFonts w:ascii="PT Astra Serif" w:hAnsi="PT Astra Serif"/>
          <w:color w:val="000000"/>
          <w:sz w:val="28"/>
          <w:szCs w:val="28"/>
        </w:rPr>
        <w:t>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3C2BF2" w:rsidRPr="001C63BB" w:rsidRDefault="003C2BF2" w:rsidP="003C2B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</w:t>
      </w:r>
      <w:r w:rsidRPr="001C63BB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 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4B44F1" w:rsidRPr="00FF3B38" w:rsidRDefault="003C2BF2" w:rsidP="003C2B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22EB4" w:rsidRPr="005E0829" w:rsidRDefault="00022EB4" w:rsidP="00022EB4">
      <w:pPr>
        <w:rPr>
          <w:rFonts w:ascii="PT Astra Serif" w:hAnsi="PT Astra Serif" w:cs="PT Astra Serif"/>
        </w:rPr>
      </w:pPr>
    </w:p>
    <w:p w:rsidR="003C2BF2" w:rsidRPr="005E0829" w:rsidRDefault="003C2BF2" w:rsidP="00022EB4">
      <w:pPr>
        <w:rPr>
          <w:rFonts w:ascii="PT Astra Serif" w:hAnsi="PT Astra Serif" w:cs="PT Astra Serif"/>
        </w:rPr>
      </w:pPr>
    </w:p>
    <w:p w:rsidR="005E0829" w:rsidRPr="005E0829" w:rsidRDefault="005E0829" w:rsidP="00022EB4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2448"/>
        <w:gridCol w:w="2485"/>
      </w:tblGrid>
      <w:tr w:rsidR="00022EB4" w:rsidRPr="00FF3B38" w:rsidTr="00E93867">
        <w:trPr>
          <w:trHeight w:val="229"/>
        </w:trPr>
        <w:tc>
          <w:tcPr>
            <w:tcW w:w="2423" w:type="pct"/>
          </w:tcPr>
          <w:p w:rsidR="00022EB4" w:rsidRPr="00FF3B38" w:rsidRDefault="00231CC3" w:rsidP="00231CC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муницип</w:t>
            </w:r>
            <w:r w:rsidR="00E93867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льного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9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9" w:type="pct"/>
            <w:vAlign w:val="bottom"/>
          </w:tcPr>
          <w:p w:rsidR="00022EB4" w:rsidRPr="00FF3B38" w:rsidRDefault="00231CC3" w:rsidP="00231CC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5E0829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A048A" w:rsidRPr="00BA048A">
              <w:rPr>
                <w:rFonts w:ascii="PT Astra Serif" w:hAnsi="PT Astra Serif"/>
                <w:sz w:val="28"/>
                <w:szCs w:val="28"/>
              </w:rPr>
              <w:t>17.04.2025</w:t>
            </w:r>
            <w:r w:rsidR="003B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A048A">
              <w:rPr>
                <w:rFonts w:ascii="PT Astra Serif" w:hAnsi="PT Astra Serif"/>
                <w:sz w:val="28"/>
                <w:szCs w:val="28"/>
              </w:rPr>
              <w:t>4 – 682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48025A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1D204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2</w:t>
            </w:r>
            <w:r w:rsidR="00206DF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585 937,9</w:t>
            </w:r>
            <w:r w:rsidR="003B15DB"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593 251,1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524 483,6</w:t>
            </w:r>
            <w:r w:rsidR="00F359DA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294 835,7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189 141,6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жизнеобеспечения, 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жизнеобеспече</w:t>
            </w:r>
            <w:r w:rsidR="003C2B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жизнеобеспече</w:t>
            </w:r>
            <w:r w:rsidR="003C2B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1A4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</w:t>
            </w:r>
            <w:r w:rsidR="001A4F81">
              <w:rPr>
                <w:rFonts w:ascii="PT Astra Serif" w:hAnsi="PT Astra Serif"/>
                <w:lang w:eastAsia="ru-RU"/>
              </w:rPr>
              <w:t>30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OLE_LINK1"/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031"/>
        <w:gridCol w:w="1031"/>
        <w:gridCol w:w="1032"/>
        <w:gridCol w:w="1023"/>
        <w:gridCol w:w="1032"/>
        <w:gridCol w:w="1032"/>
        <w:gridCol w:w="1032"/>
        <w:gridCol w:w="1032"/>
        <w:gridCol w:w="1032"/>
        <w:gridCol w:w="1166"/>
      </w:tblGrid>
      <w:tr w:rsidR="00827341" w:rsidRPr="00FF3B38" w:rsidTr="001D2047">
        <w:trPr>
          <w:tblHeader/>
        </w:trPr>
        <w:tc>
          <w:tcPr>
            <w:tcW w:w="1503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7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D2047">
        <w:trPr>
          <w:trHeight w:val="448"/>
          <w:tblHeader/>
        </w:trPr>
        <w:tc>
          <w:tcPr>
            <w:tcW w:w="1503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3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0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D2047">
        <w:trPr>
          <w:trHeight w:val="282"/>
          <w:tblHeader/>
        </w:trPr>
        <w:tc>
          <w:tcPr>
            <w:tcW w:w="1503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85530F" w:rsidTr="001D2047">
        <w:trPr>
          <w:trHeight w:val="70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D9301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72315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593 251,1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85530F" w:rsidRDefault="0079285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524 483,6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33CD2" w:rsidRDefault="00AA1B80" w:rsidP="00360CF6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33CD2"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  <w:t>294 835,7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33CD2" w:rsidRDefault="00AA1B80" w:rsidP="0082734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33CD2"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  <w:t>189 141,6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E516B" w:rsidRPr="0085530F" w:rsidRDefault="008E292B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2 585 937,9</w:t>
            </w:r>
          </w:p>
        </w:tc>
      </w:tr>
      <w:tr w:rsidR="00827341" w:rsidRPr="0085530F" w:rsidTr="001D2047">
        <w:trPr>
          <w:trHeight w:val="70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85530F" w:rsidTr="001D2047">
        <w:trPr>
          <w:trHeight w:val="281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2E179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142 778,5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67010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114 817,7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441129,7</w:t>
            </w:r>
          </w:p>
        </w:tc>
      </w:tr>
      <w:tr w:rsidR="00827341" w:rsidRPr="0085530F" w:rsidTr="001D2047">
        <w:trPr>
          <w:trHeight w:val="342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327 704,6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67010C" w:rsidP="0067010C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284 328,5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109 514,2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1370453,0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122 768,0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67010C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125 337,4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75 389,6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AA1B8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189 141,6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969354,0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321785" w:rsidP="0072315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1621,8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06075" w:rsidP="00E9386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161 943,4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85530F" w:rsidRDefault="00A77E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150 768,0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7251A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39 312,4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7251A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37 745,3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660760,7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1D2047" w:rsidRPr="00D9301E" w:rsidTr="001D2047">
        <w:trPr>
          <w:trHeight w:val="249"/>
        </w:trPr>
        <w:tc>
          <w:tcPr>
            <w:tcW w:w="1503" w:type="pct"/>
            <w:shd w:val="clear" w:color="auto" w:fill="auto"/>
          </w:tcPr>
          <w:p w:rsidR="001D2047" w:rsidRPr="00D9301E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1D2047" w:rsidP="0020607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CA2D0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139 024,</w:t>
            </w:r>
            <w:r w:rsidR="002060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D9301E" w:rsidRDefault="00A77E31" w:rsidP="008E292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  <w:r w:rsidR="008E292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9 398,8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416470,5</w:t>
            </w:r>
          </w:p>
        </w:tc>
      </w:tr>
      <w:tr w:rsidR="001D2047" w:rsidRPr="00D9301E" w:rsidTr="001D2047">
        <w:trPr>
          <w:trHeight w:val="281"/>
        </w:trPr>
        <w:tc>
          <w:tcPr>
            <w:tcW w:w="1503" w:type="pct"/>
            <w:shd w:val="clear" w:color="auto" w:fill="auto"/>
          </w:tcPr>
          <w:p w:rsidR="001D2047" w:rsidRPr="00D9301E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206075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19680,0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D9301E" w:rsidRDefault="008E292B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37 043,8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7251A6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39 312,4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7251A6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37 745,3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119446,2</w:t>
            </w:r>
          </w:p>
        </w:tc>
      </w:tr>
      <w:tr w:rsidR="001D2047" w:rsidRPr="00D9301E" w:rsidTr="001D2047">
        <w:tc>
          <w:tcPr>
            <w:tcW w:w="1503" w:type="pct"/>
            <w:shd w:val="clear" w:color="auto" w:fill="auto"/>
          </w:tcPr>
          <w:p w:rsidR="001D2047" w:rsidRPr="00D9301E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206075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3 238,9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D9301E" w:rsidRDefault="008E292B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4 334,4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123321,9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2178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1521,8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354AC" w:rsidRPr="00D9301E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6B27C2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117 452,0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1D2047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119561,0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A68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747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318885,5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rPr>
          <w:trHeight w:val="283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rPr>
          <w:trHeight w:val="344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6B27C2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117 452,0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119561,0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A68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747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318885,5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rPr>
          <w:trHeight w:val="354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«Обеспечение жильем молодых семей»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6B27C2" w:rsidP="0020607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</w:t>
            </w:r>
            <w:r w:rsidR="00206075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093,6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E292B" w:rsidP="00B908A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50 126,7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942CA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</w:t>
            </w:r>
            <w:r w:rsidR="00942CA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</w:t>
            </w:r>
            <w:r w:rsidR="00942CA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942CA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50 491,7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5C6776" w:rsidRPr="00D9301E" w:rsidRDefault="00C709D1" w:rsidP="006F11C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254765,9</w:t>
            </w:r>
          </w:p>
        </w:tc>
      </w:tr>
      <w:bookmarkEnd w:id="1"/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3 753,7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E29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23197E" w:rsidRPr="00D9301E" w:rsidRDefault="00C709D1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24658,8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6B27C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30 959,5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E29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221C2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</w:t>
            </w:r>
            <w:r w:rsidR="00221C2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  <w:r w:rsidR="00221C2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189096,2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2 380,2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C709D1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</w:t>
            </w:r>
            <w:r w:rsidR="00A77E31"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047,7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3 202,2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6F11C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41010,9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63C03" w:rsidRDefault="00C4350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93 837,8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E63C03" w:rsidRDefault="00C709D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</w:t>
            </w:r>
            <w:r w:rsidR="00A77E31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097,1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535FB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359798,7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C3DCF" w:rsidRDefault="00C43504" w:rsidP="00141E1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91 751,1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C709D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19814,4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352778,0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C3DCF" w:rsidRDefault="00C4350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2 085,7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C709D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1282,7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7020,7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32 247,6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50 372,0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30 196,6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45 549,4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93323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2 051,0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4 822,6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9332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C67AA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2 145,0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C709D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12488,5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A72E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25 932,0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A72E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19 742,9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117861,3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C67AA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2 145,0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12488,5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85D44" w:rsidP="00685D4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25 932,0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85D44" w:rsidP="00685D4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19 742,9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4D1D8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117861,3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9250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9250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32 756,9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37940,9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91999,9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34224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31 490,0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55 000,0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1 258,9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17940,9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36999,9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FD032C" w:rsidRPr="00D9301E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6 262,0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76686,8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</w:t>
            </w:r>
            <w:r w:rsidR="00512072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90048,8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E9386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46 258,2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46258,2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6 262,0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30428,6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512072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43790,6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2C01E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45 66</w:t>
            </w:r>
            <w:r w:rsidR="002C01E0"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30400,0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21060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47 215,8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1060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48 497,0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361405,9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6 167,3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2C01E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45 952,4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39 495,2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30400,0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21060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47 215,8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1060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48 497,0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315453,5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33CD2" w:rsidP="00E2741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18 403,9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19 022,4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19 664,8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119023,7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18 403,9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19 022,4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19 664,8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119023,7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8 275,5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</w:t>
            </w:r>
            <w:r w:rsidR="00FF6266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E33CD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4 </w:t>
            </w:r>
            <w:r w:rsidR="00E33CD2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60535,8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8 275,5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FF6266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E33CD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4 </w:t>
            </w:r>
            <w:r w:rsidR="00E33CD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60535,8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  <w:sz w:val="20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2127"/>
        <w:gridCol w:w="40"/>
        <w:gridCol w:w="1403"/>
        <w:gridCol w:w="1234"/>
        <w:gridCol w:w="1400"/>
        <w:gridCol w:w="1114"/>
        <w:gridCol w:w="1541"/>
        <w:gridCol w:w="1477"/>
        <w:gridCol w:w="58"/>
        <w:gridCol w:w="1557"/>
      </w:tblGrid>
      <w:tr w:rsidR="00514CFA" w:rsidRPr="00FF3B38" w:rsidTr="00875B89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875B89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875B89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4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875B89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875B89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3C2BF2">
        <w:trPr>
          <w:trHeight w:val="44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3C2BF2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875B89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86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545,</w:t>
            </w:r>
            <w:r w:rsidR="00BB798F" w:rsidRPr="000321F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E9386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</w:t>
            </w:r>
            <w:r w:rsidR="00E93867">
              <w:rPr>
                <w:rFonts w:ascii="PT Astra Serif" w:hAnsi="PT Astra Serif"/>
                <w:b/>
                <w:lang w:eastAsia="ru-RU"/>
              </w:rPr>
              <w:t> 259,1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38 909,6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328,1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3 010,6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3 010,6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641,5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601,4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</w:t>
            </w:r>
            <w:r w:rsidR="00E14835" w:rsidRPr="000321F6">
              <w:rPr>
                <w:rFonts w:ascii="PT Astra Serif" w:hAnsi="PT Astra Serif"/>
                <w:lang w:eastAsia="ru-RU"/>
              </w:rPr>
              <w:t>7</w:t>
            </w:r>
            <w:r w:rsidRPr="000321F6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</w:t>
            </w:r>
            <w:r w:rsidR="00E14835" w:rsidRPr="000321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93867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2 618,6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E02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2 600,0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18,6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560936" w:rsidRDefault="00E93867" w:rsidP="00514CFA">
            <w:pPr>
              <w:ind w:left="108"/>
              <w:jc w:val="center"/>
              <w:rPr>
                <w:rFonts w:ascii="PT Astra Serif" w:hAnsi="PT Astra Serif"/>
                <w:lang w:val="en-US"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  <w:p w:rsidR="003C2BF2" w:rsidRPr="00FF3B38" w:rsidRDefault="003C2BF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F4D8B" w:rsidP="009F4D8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36 617,7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36 308,3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309,4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3C2BF2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 xml:space="preserve">  </w:t>
            </w:r>
            <w:r w:rsidR="00514CFA"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560936" w:rsidRDefault="00560936" w:rsidP="002C57B7">
            <w:pPr>
              <w:ind w:left="108"/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>
              <w:rPr>
                <w:rFonts w:ascii="PT Astra Serif" w:hAnsi="PT Astra Serif"/>
                <w:b/>
                <w:lang w:val="en-US" w:eastAsia="ru-RU"/>
              </w:rPr>
              <w:t>161 943</w:t>
            </w:r>
            <w:r>
              <w:rPr>
                <w:rFonts w:ascii="PT Astra Serif" w:hAnsi="PT Astra Serif"/>
                <w:b/>
                <w:lang w:eastAsia="ru-RU"/>
              </w:rPr>
              <w:t>,</w:t>
            </w:r>
            <w:r>
              <w:rPr>
                <w:rFonts w:ascii="PT Astra Serif" w:hAnsi="PT Astra Serif"/>
                <w:b/>
                <w:lang w:val="en-US"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714A1" w:rsidP="0056093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</w:t>
            </w:r>
            <w:r w:rsidR="00560936">
              <w:rPr>
                <w:rFonts w:ascii="PT Astra Serif" w:hAnsi="PT Astra Serif"/>
                <w:b/>
                <w:lang w:eastAsia="ru-RU"/>
              </w:rPr>
              <w:t> </w:t>
            </w:r>
            <w:r w:rsidR="00560936">
              <w:rPr>
                <w:rFonts w:ascii="PT Astra Serif" w:hAnsi="PT Astra Serif"/>
                <w:b/>
                <w:lang w:val="en-US" w:eastAsia="ru-RU"/>
              </w:rPr>
              <w:t>024</w:t>
            </w:r>
            <w:r w:rsidR="00560936">
              <w:rPr>
                <w:rFonts w:ascii="PT Astra Serif" w:hAnsi="PT Astra Serif"/>
                <w:b/>
                <w:lang w:eastAsia="ru-RU"/>
              </w:rPr>
              <w:t>,</w:t>
            </w:r>
            <w:r w:rsidR="00560936">
              <w:rPr>
                <w:rFonts w:ascii="PT Astra Serif" w:hAnsi="PT Astra Serif"/>
                <w:b/>
                <w:lang w:val="en-US"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6093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</w:t>
            </w:r>
            <w:r w:rsidR="00560936">
              <w:rPr>
                <w:rFonts w:ascii="PT Astra Serif" w:hAnsi="PT Astra Serif"/>
                <w:b/>
                <w:lang w:eastAsia="ru-RU"/>
              </w:rPr>
              <w:t> </w:t>
            </w:r>
            <w:r>
              <w:rPr>
                <w:rFonts w:ascii="PT Astra Serif" w:hAnsi="PT Astra Serif"/>
                <w:b/>
                <w:lang w:eastAsia="ru-RU"/>
              </w:rPr>
              <w:t>6</w:t>
            </w:r>
            <w:r w:rsidR="00560936">
              <w:rPr>
                <w:rFonts w:ascii="PT Astra Serif" w:hAnsi="PT Astra Serif"/>
                <w:b/>
                <w:lang w:eastAsia="ru-RU"/>
              </w:rPr>
              <w:t>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1 763,8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CA198C" w:rsidP="009714A1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9714A1">
              <w:rPr>
                <w:rFonts w:ascii="PT Astra Serif" w:hAnsi="PT Astra Serif"/>
                <w:b/>
                <w:lang w:eastAsia="ru-RU"/>
              </w:rPr>
              <w:t> 480,5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7DB3" w:rsidRDefault="00747DB3" w:rsidP="0056093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150 768,0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109 389,9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37 043,8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4 334,3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1 345,9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1 345,9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D27D40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56093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42 856,2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40</w:t>
            </w:r>
            <w:r w:rsidR="0095134C">
              <w:rPr>
                <w:rFonts w:ascii="PT Astra Serif" w:hAnsi="PT Astra Serif"/>
                <w:lang w:eastAsia="ru-RU"/>
              </w:rPr>
              <w:t> 578,3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56093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56093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497,6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40 912,8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38490,8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1 603,8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818,2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875B89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26 854,6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1 118,9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211,3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40 912,8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38490,8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1 603,8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818,2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14 311,7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D451F7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13 464,5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286,2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119 087,2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98 705,5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1 381,7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108 509,3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70 899,1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2 170,2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85530F" w:rsidP="0055475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85530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5352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5352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4C65F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C65F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2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2"/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5530F" w:rsidRDefault="0085530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55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F" w:rsidRPr="0085530F" w:rsidRDefault="0085530F" w:rsidP="0085530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119561,0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840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840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696 315,9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37D3D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307 404,0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272 745,3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113 124,0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3 042,6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814DA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67 761,8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940,0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279 150,0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294C23" w:rsidP="00B246A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139</w:t>
            </w:r>
            <w:r w:rsidR="00B246A4" w:rsidRPr="00E814DA">
              <w:rPr>
                <w:rFonts w:ascii="PT Astra Serif" w:hAnsi="PT Astra Serif"/>
                <w:b/>
                <w:lang w:eastAsia="ru-RU"/>
              </w:rPr>
              <w:t> 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97 362,8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B3A8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40 673,4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AF611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1 830,0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88404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88404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875B89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137D3D" w:rsidP="0003767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651394" w:rsidRPr="00D93A47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="00037670">
              <w:rPr>
                <w:rFonts w:ascii="PT Astra Serif" w:hAnsi="PT Astra Serif"/>
                <w:b/>
                <w:color w:val="000000"/>
                <w:lang w:eastAsia="ru-RU"/>
              </w:rPr>
              <w:t>544,5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830E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037670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31 361,5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037670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2 380,2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50 126,7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5427,8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3E187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3047,7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</w:t>
            </w:r>
            <w:r w:rsidR="002E1EFB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65</w:t>
            </w:r>
            <w:r w:rsidR="002E1EFB">
              <w:rPr>
                <w:rFonts w:ascii="PT Astra Serif" w:hAnsi="PT Astra Serif"/>
                <w:b/>
                <w:color w:val="000000"/>
                <w:lang w:eastAsia="ru-RU"/>
              </w:rPr>
              <w:t>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E1EFB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41 646,4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ED7581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52 936,6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40 836,3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52214D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37670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037670" w:rsidRDefault="00D451F7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37 429,8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037670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7670">
              <w:rPr>
                <w:rFonts w:ascii="PT Astra Serif" w:hAnsi="PT Astra Serif"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D451F7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31 241,8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7670">
              <w:rPr>
                <w:rFonts w:ascii="PT Astra Serif" w:hAnsi="PT Astra Serif"/>
                <w:color w:val="000000"/>
                <w:lang w:eastAsia="ru-RU"/>
              </w:rPr>
              <w:t>2 380,2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D93A47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50 126,7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5427,8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41651,2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3047,7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D93A47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</w:t>
            </w:r>
            <w:r w:rsidR="002E1EFB">
              <w:rPr>
                <w:rFonts w:ascii="PT Astra Serif" w:hAnsi="PT Astra Serif"/>
                <w:color w:val="000000"/>
                <w:lang w:eastAsia="ru-RU"/>
              </w:rPr>
              <w:t> </w:t>
            </w:r>
            <w:r w:rsidRPr="00D93A47">
              <w:rPr>
                <w:rFonts w:ascii="PT Astra Serif" w:hAnsi="PT Astra Serif"/>
                <w:color w:val="000000"/>
                <w:lang w:eastAsia="ru-RU"/>
              </w:rPr>
              <w:t>6</w:t>
            </w:r>
            <w:r w:rsidR="002E1EFB">
              <w:rPr>
                <w:rFonts w:ascii="PT Astra Serif" w:hAnsi="PT Astra Serif"/>
                <w:color w:val="000000"/>
                <w:lang w:eastAsia="ru-RU"/>
              </w:rPr>
              <w:t>46,4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E1EFB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</w:t>
            </w:r>
            <w:r>
              <w:rPr>
                <w:rFonts w:ascii="PT Astra Serif" w:hAnsi="PT Astra Serif"/>
                <w:color w:val="000000"/>
                <w:lang w:eastAsia="ru-RU"/>
              </w:rPr>
              <w:t> </w:t>
            </w:r>
            <w:r w:rsidRPr="00D93A47">
              <w:rPr>
                <w:rFonts w:ascii="PT Astra Serif" w:hAnsi="PT Astra Serif"/>
                <w:color w:val="000000"/>
                <w:lang w:eastAsia="ru-RU"/>
              </w:rPr>
              <w:t>6</w:t>
            </w:r>
            <w:r>
              <w:rPr>
                <w:rFonts w:ascii="PT Astra Serif" w:hAnsi="PT Astra Serif"/>
                <w:color w:val="000000"/>
                <w:lang w:eastAsia="ru-RU"/>
              </w:rPr>
              <w:t>46,4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Мероприятие по предоставлению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дополнительной выплаты молодым семьям при рождении (усыновлении) одного ребенка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Default="00491D78" w:rsidP="00491D78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  <w:p w:rsidR="00491D78" w:rsidRPr="00FF3B38" w:rsidRDefault="00491D78" w:rsidP="00491D7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D93A47" w:rsidRDefault="00491D78" w:rsidP="00B16195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D93A47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254765,9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24658,8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189096,2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41010,9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8A72A6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315373,9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8A72A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312730,6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8A72A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2643,3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2A6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FF3B38" w:rsidRDefault="008A72A6" w:rsidP="008A72A6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0A4CAB" w:rsidRDefault="008A72A6" w:rsidP="008A72A6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08047C" w:rsidRDefault="00280BE9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21 097,1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08047C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08047C" w:rsidRDefault="00280BE9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19 814,4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08047C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1282,7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 xml:space="preserve">Разработка проектно-сметной документации на строительство (реконструкцию), модернизацию, капитальный ремонт объектов </w:t>
            </w:r>
            <w:r w:rsidRPr="000A4CAB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и водоотведения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8 662</w:t>
            </w:r>
            <w:r w:rsidR="00E76C03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76C03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8 11</w:t>
            </w:r>
            <w:r w:rsidR="00B16195">
              <w:rPr>
                <w:rFonts w:ascii="PT Astra Serif" w:hAnsi="PT Astra Serif"/>
                <w:color w:val="000000"/>
                <w:lang w:eastAsia="ru-RU"/>
              </w:rPr>
              <w:t>1</w:t>
            </w:r>
            <w:r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="00B16195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76C0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80BE9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FF3B38" w:rsidRDefault="00280BE9" w:rsidP="00280BE9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280BE9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21 097,1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19 814,4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1282,7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FF3B38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E52D45" w:rsidRDefault="00E52D45" w:rsidP="00E52D4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обеспечения которых являются бюджетные кредиты, предоставляемые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4B44F1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B16195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557,6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4B44F1" w:rsidRDefault="00B16195" w:rsidP="00B1619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80318A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1 534,7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1 534,7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875B89">
        <w:trPr>
          <w:trHeight w:val="186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333 889,1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329 894,3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3 994,8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766DD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32 247,6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30 196,6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766D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6DD" w:rsidRPr="00FF3B38" w:rsidRDefault="001766DD" w:rsidP="001766D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6DD" w:rsidRPr="00FF3B38" w:rsidRDefault="001766DD" w:rsidP="001766DD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6DD" w:rsidRPr="00FF3B38" w:rsidRDefault="001766DD" w:rsidP="001766DD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6DD" w:rsidRPr="00FF3B38" w:rsidRDefault="001766DD" w:rsidP="001766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32 247,6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30 196,6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2 051,0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205D6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766DD" w:rsidP="00205D6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50 495,2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45 549,4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4 822,6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E111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681 087,0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599 617,4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49 649,5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442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386 299,2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374 469,9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CF0E4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5 473,7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3C2BF2">
        <w:trPr>
          <w:trHeight w:val="4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D3D" w:rsidRPr="00E814DA" w:rsidRDefault="00137D3D" w:rsidP="003C2BF2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137D3D" w:rsidRPr="00E814DA" w:rsidTr="00875B89">
        <w:trPr>
          <w:trHeight w:val="61"/>
        </w:trPr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251D74">
            <w:pPr>
              <w:tabs>
                <w:tab w:val="center" w:pos="767"/>
                <w:tab w:val="left" w:pos="1365"/>
              </w:tabs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E244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2 145,0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E244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2 145,0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DF6E6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12488,5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DF6E69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12488,5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38597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25 932,0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385970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25 932,0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28 742,9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28 742,9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  <w:p w:rsidR="003C2BF2" w:rsidRPr="00FF3B38" w:rsidRDefault="003C2BF2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317F4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3 040,0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E2445C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E2445C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с.Мясоедово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912,0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912,0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E2445C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2 115,0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E2445C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2 115,0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DF6E69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</w:t>
            </w:r>
            <w:r w:rsidR="002D0DC4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eastAsia="ru-RU"/>
              </w:rPr>
              <w:t>088,5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</w:t>
            </w:r>
            <w:r w:rsidR="002D0DC4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eastAsia="ru-RU"/>
              </w:rPr>
              <w:t>088,5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2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6E3C08" w:rsidP="006E3C0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6E3C0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19 742,9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19 742,9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п.Нагорный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7 080,0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7 080,0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3.1.8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747DB3" w:rsidP="005946C6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сооружений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с.</w:t>
            </w:r>
            <w:r w:rsidR="005946C6">
              <w:rPr>
                <w:rFonts w:ascii="PT Astra Serif" w:hAnsi="PT Astra Serif"/>
                <w:color w:val="000000"/>
                <w:lang w:eastAsia="ru-RU"/>
              </w:rPr>
              <w:t>Селиваново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5900,0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5946C6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13900,0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B51AB0" w:rsidP="00B51AB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747DB3">
        <w:trPr>
          <w:trHeight w:val="9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</w:t>
            </w:r>
            <w:r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9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18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137D3D" w:rsidRPr="00FF3B38" w:rsidTr="00875B89">
        <w:trPr>
          <w:trHeight w:val="61"/>
        </w:trPr>
        <w:tc>
          <w:tcPr>
            <w:tcW w:w="52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F87CCB" w:rsidP="00E2445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</w:t>
            </w:r>
            <w:r w:rsidR="00E2445C">
              <w:rPr>
                <w:rFonts w:ascii="PT Astra Serif" w:hAnsi="PT Astra Serif"/>
                <w:b/>
                <w:color w:val="000000"/>
                <w:lang w:eastAsia="ru-RU"/>
              </w:rPr>
              <w:t> 372,08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F87CCB" w:rsidP="00E2445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</w:t>
            </w:r>
            <w:r w:rsidR="00E2445C">
              <w:rPr>
                <w:rFonts w:ascii="PT Astra Serif" w:hAnsi="PT Astra Serif"/>
                <w:b/>
                <w:color w:val="000000"/>
                <w:lang w:eastAsia="ru-RU"/>
              </w:rPr>
              <w:t> 372,8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14D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д.Фоминка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д.Ретинка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д.Юрьевка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Реализация мероприятий по газификации населенных пунктов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7D63D1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36 259,0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35 000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D63D1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1 259,0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37940,9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20 00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17940,9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75B89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FF3B38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21736D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B89" w:rsidRPr="00FF3B38" w:rsidRDefault="00875B89" w:rsidP="00875B8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B89" w:rsidRPr="00FF3B38" w:rsidRDefault="00875B89" w:rsidP="00875B8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36 259,0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35 000,0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1 259,0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75B89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FF3B38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21736D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B89" w:rsidRPr="00FF3B38" w:rsidRDefault="00875B89" w:rsidP="00875B8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B89" w:rsidRPr="00FF3B38" w:rsidRDefault="00875B89" w:rsidP="00875B8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B51AB0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13 606,8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B51AB0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B51AB0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13 606,8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787B25">
              <w:rPr>
                <w:rFonts w:ascii="PT Astra Serif" w:hAnsi="PT Astra Serif"/>
                <w:i/>
                <w:color w:val="000000"/>
                <w:lang w:eastAsia="ru-RU"/>
              </w:rPr>
              <w:t>3.3.2</w:t>
            </w:r>
          </w:p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п.Раздолье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область,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район, МО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Крапивенское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</w:t>
            </w:r>
            <w:r>
              <w:rPr>
                <w:rFonts w:ascii="PT Astra Serif" w:hAnsi="PT Astra Serif"/>
                <w:color w:val="000000"/>
                <w:lang w:eastAsia="ru-RU"/>
              </w:rPr>
              <w:t>Алимкина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51AB0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Pr="00FF3B38" w:rsidRDefault="00B51AB0" w:rsidP="00B51AB0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Pr="00FF3B38" w:rsidRDefault="00B51AB0" w:rsidP="00B51AB0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B0" w:rsidRPr="00FF3B38" w:rsidRDefault="00B51AB0" w:rsidP="00B51AB0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AB0" w:rsidRPr="00FF3B38" w:rsidRDefault="00B51AB0" w:rsidP="00B51AB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7643CB" w:rsidP="00B51AB0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334,1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B51AB0" w:rsidP="00B51AB0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B51AB0" w:rsidP="00B51AB0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7643CB" w:rsidP="00B51AB0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334,1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B51AB0" w:rsidP="00B51AB0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B51AB0" w:rsidP="00B51AB0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3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DB23EF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2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DB23EF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34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13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Яснополянское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д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.</w:t>
            </w:r>
            <w:r>
              <w:rPr>
                <w:rFonts w:ascii="PT Astra Serif" w:hAnsi="PT Astra Serif"/>
                <w:color w:val="000000"/>
                <w:lang w:eastAsia="ru-RU"/>
              </w:rPr>
              <w:t>Русиновка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111C06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111C06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11C06" w:rsidRPr="00FF3B38" w:rsidTr="00875B89">
        <w:trPr>
          <w:trHeight w:val="33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5269B9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11C06" w:rsidRPr="00FF3B38" w:rsidTr="00875B89">
        <w:trPr>
          <w:trHeight w:val="28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5946C6" w:rsidP="00111C06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5269B9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100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Default="008A762E" w:rsidP="008A762E">
            <w:pPr>
              <w:ind w:left="108"/>
              <w:jc w:val="right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72 100,0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color w:val="00000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6 262,0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6 262,0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="008A762E" w:rsidRPr="008A762E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="008A762E" w:rsidRPr="008A762E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Модернизация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объектов теплоснабжения в границах поселения</w:t>
            </w: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81959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6 262,0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6 262,0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F6E69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69" w:rsidRPr="00FF3B38" w:rsidRDefault="00DF6E69" w:rsidP="00DF6E69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69" w:rsidRPr="00FF3B38" w:rsidRDefault="00DF6E69" w:rsidP="00DF6E6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F50DB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Default="00FF50DB" w:rsidP="00FF50DB">
            <w:pPr>
              <w:jc w:val="center"/>
            </w:pPr>
            <w:r w:rsidRPr="00C07462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F50DB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Default="00FF50DB" w:rsidP="00FF50DB">
            <w:pPr>
              <w:jc w:val="center"/>
            </w:pPr>
            <w:r w:rsidRPr="00C07462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4"/>
        </w:trPr>
        <w:tc>
          <w:tcPr>
            <w:tcW w:w="6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481959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84 915,0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48195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49 400,0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481959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38 515,0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(дополнительные средства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463D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463DE7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7 327,8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3D06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7 327,8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798 395,9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143 086,6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529 095,7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121 841,2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15192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4 372,4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05D6D" w:rsidRPr="00205D6D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210 349,8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109 651,3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73 530,5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950,0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05D6D" w:rsidRPr="00205D6D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191 230,5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5 495,0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109 514,2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75 389,6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B1762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488 860,5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</w:t>
            </w:r>
            <w:r w:rsidR="00DB4A0D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45 306,1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43 149,4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44 510,0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3"/>
        <w:gridCol w:w="2167"/>
        <w:gridCol w:w="1925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A27B04">
        <w:trPr>
          <w:trHeight w:val="33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A27B04">
        <w:trPr>
          <w:trHeight w:val="27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A27B04">
        <w:trPr>
          <w:trHeight w:val="59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A27B04">
        <w:trPr>
          <w:trHeight w:val="6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2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Обеспечение прав собственника муниципального жилищного фонда и объектов инженерной инфраструктуры,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48025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  <w:r w:rsidR="0048025A">
              <w:rPr>
                <w:rFonts w:ascii="PT Astra Serif" w:hAnsi="PT Astra Serif"/>
                <w:lang w:eastAsia="ru-RU"/>
              </w:rPr>
              <w:t>3,8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8025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="001C6162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1924B7">
              <w:rPr>
                <w:rFonts w:ascii="PT Astra Serif" w:hAnsi="PT Astra Serif"/>
                <w:lang w:eastAsia="ru-RU"/>
              </w:rPr>
              <w:t> 515,7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4 515,7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4 697,0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4 697,0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B16195" w:rsidP="006152D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22 988,7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B16195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22 988,7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944DFA" w:rsidP="00944D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8 800,0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944DFA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8 800,0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18 400,0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944DFA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18 400,0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Организация теплоснабжения в границах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поселения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7 324,5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7 324,5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F0B5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F0B5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B16195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4 298,3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B16195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4 298,3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с.Карамышево</w:t>
            </w:r>
            <w:proofErr w:type="spellEnd"/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2 372,1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2 372,1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E838F6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38F6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3 795,2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A27B04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3 795,2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A922C3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A922C3">
              <w:rPr>
                <w:rFonts w:ascii="PT Astra Serif" w:hAnsi="PT Astra Serif"/>
                <w:lang w:eastAsia="ru-RU"/>
              </w:rPr>
              <w:t>Приобретение техники для жилищно-коммунального хозяйства муниципального образования Щекинский район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353D7" w:rsidRPr="00FF3B38" w:rsidTr="00A27B04">
        <w:trPr>
          <w:trHeight w:val="1265"/>
        </w:trPr>
        <w:tc>
          <w:tcPr>
            <w:tcW w:w="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Резервные средства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205D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205D6D" w:rsidRDefault="00585DAD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654,9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D" w:rsidRPr="00205D6D" w:rsidRDefault="00A27B04" w:rsidP="00585DA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654,9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6" w:rsidRPr="00205D6D" w:rsidRDefault="00A27B04" w:rsidP="000A15B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45 662,5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6 167,3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A27B0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39 495,2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5 248,0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A27B04">
        <w:trPr>
          <w:trHeight w:val="28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18373,9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183739,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89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18992,4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18992,4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19634,8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F3DD1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19 6</w:t>
            </w:r>
            <w:r w:rsidR="005946C6">
              <w:rPr>
                <w:rFonts w:ascii="PT Astra Serif" w:hAnsi="PT Astra Serif"/>
                <w:lang w:eastAsia="ru-RU"/>
              </w:rPr>
              <w:t>3</w:t>
            </w:r>
            <w:r>
              <w:rPr>
                <w:rFonts w:ascii="PT Astra Serif" w:hAnsi="PT Astra Serif"/>
                <w:lang w:eastAsia="ru-RU"/>
              </w:rPr>
              <w:t>4,8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42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18373,9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183739,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18992,4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18992,4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19634,8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19 634,8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9502C9" w:rsidRPr="00FF3B38" w:rsidTr="00A27B04">
        <w:trPr>
          <w:trHeight w:val="2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9502C9" w:rsidRPr="00FF3B38" w:rsidRDefault="009502C9" w:rsidP="009502C9">
            <w:pPr>
              <w:rPr>
                <w:rFonts w:ascii="PT Astra Serif" w:hAnsi="PT Astra Serif"/>
                <w:lang w:eastAsia="ru-RU"/>
              </w:rPr>
            </w:pPr>
          </w:p>
          <w:p w:rsidR="009502C9" w:rsidRPr="00FF3B38" w:rsidRDefault="009502C9" w:rsidP="009502C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Переселение граждан из аварийного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жилищного фонда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02C9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F719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1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4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A27B04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8 275,5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27B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8 275,5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5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2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2D6D78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638 372,9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139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590 865,0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E179C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70 247,5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14 345,3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55 932,2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22 232,0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62 019,1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62 019,1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4208"/>
        <w:gridCol w:w="3685"/>
        <w:gridCol w:w="3196"/>
      </w:tblGrid>
      <w:tr w:rsidR="00514CFA" w:rsidRPr="00FF3B38" w:rsidTr="003C2BF2">
        <w:trPr>
          <w:tblHeader/>
        </w:trPr>
        <w:tc>
          <w:tcPr>
            <w:tcW w:w="3697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3C2BF2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3C2BF2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д.Ягодное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Огаревка, протяженностью 2,651 км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Тульской области МО Лазаревское в рамках проекта «Народный бюджет»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 ,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1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>
              <w:rPr>
                <w:rFonts w:ascii="PT Astra Serif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  <w:p w:rsidR="00B371CB" w:rsidRPr="00FF3B38" w:rsidRDefault="00B371CB" w:rsidP="00B371CB">
            <w:pPr>
              <w:rPr>
                <w:rFonts w:ascii="PT Astra Serif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8815AC" w:rsidRPr="00FF3B38" w:rsidTr="00853CC5">
        <w:tc>
          <w:tcPr>
            <w:tcW w:w="3697" w:type="dxa"/>
            <w:vMerge w:val="restart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8815AC" w:rsidRPr="00FF3B38" w:rsidTr="00853CC5">
        <w:tc>
          <w:tcPr>
            <w:tcW w:w="3697" w:type="dxa"/>
            <w:vMerge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 xml:space="preserve">Реализация проекта </w:t>
            </w:r>
            <w:r w:rsidRPr="00931809">
              <w:rPr>
                <w:rFonts w:ascii="PT Astra Serif" w:hAnsi="PT Astra Serif"/>
                <w:lang w:eastAsia="ru-RU"/>
              </w:rPr>
              <w:t>«Точка притяжения. Благоустройство центра г. Советск Тульской области»</w:t>
            </w:r>
          </w:p>
        </w:tc>
        <w:tc>
          <w:tcPr>
            <w:tcW w:w="3704" w:type="dxa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Площадь Советов, центральный сквер, пешеходная зона по ул. Энергетиков </w:t>
            </w:r>
            <w:proofErr w:type="spellStart"/>
            <w:r>
              <w:rPr>
                <w:rFonts w:ascii="PT Astra Serif" w:hAnsi="PT Astra Serif"/>
                <w:lang w:eastAsia="ru-RU"/>
              </w:rPr>
              <w:t>г.Советск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108 509,29</w:t>
            </w:r>
          </w:p>
        </w:tc>
      </w:tr>
      <w:tr w:rsidR="008815AC" w:rsidRPr="00FF3B38" w:rsidTr="00853CC5">
        <w:tc>
          <w:tcPr>
            <w:tcW w:w="14786" w:type="dxa"/>
            <w:gridSpan w:val="4"/>
            <w:shd w:val="clear" w:color="auto" w:fill="auto"/>
            <w:vAlign w:val="center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108 509,29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933"/>
        <w:gridCol w:w="854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345F95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345F95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345F95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345F95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345F95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345F95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програм</w:t>
            </w:r>
            <w:r w:rsidR="00345F9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-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ме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переселения, в рамках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которой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425"/>
        <w:gridCol w:w="927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345F95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750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345F95">
        <w:trPr>
          <w:cantSplit/>
          <w:trHeight w:val="1931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42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7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345F95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425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2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345F95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(К общ.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К благ.)*100%, где </w:t>
            </w:r>
            <w:proofErr w:type="gramEnd"/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8D" w:rsidRDefault="00CE328D">
      <w:r>
        <w:separator/>
      </w:r>
    </w:p>
  </w:endnote>
  <w:endnote w:type="continuationSeparator" w:id="0">
    <w:p w:rsidR="00CE328D" w:rsidRDefault="00CE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8D" w:rsidRDefault="00CE328D">
      <w:r>
        <w:separator/>
      </w:r>
    </w:p>
  </w:footnote>
  <w:footnote w:type="continuationSeparator" w:id="0">
    <w:p w:rsidR="00CE328D" w:rsidRDefault="00CE3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47DB3" w:rsidRPr="00782707" w:rsidRDefault="00747DB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BA048A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47DB3" w:rsidRDefault="00747DB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B3" w:rsidRDefault="00747DB3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47DB3" w:rsidRPr="00FF3B38" w:rsidRDefault="00747DB3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BA048A">
          <w:rPr>
            <w:rFonts w:ascii="PT Astra Serif" w:hAnsi="PT Astra Serif"/>
            <w:noProof/>
            <w:sz w:val="28"/>
            <w:szCs w:val="28"/>
          </w:rPr>
          <w:t>69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47DB3" w:rsidRPr="00782707" w:rsidRDefault="00747DB3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BA048A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B3" w:rsidRDefault="00747DB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597"/>
    <w:rsid w:val="00007143"/>
    <w:rsid w:val="00010179"/>
    <w:rsid w:val="00014EA3"/>
    <w:rsid w:val="00015A0E"/>
    <w:rsid w:val="000160AA"/>
    <w:rsid w:val="00020CE7"/>
    <w:rsid w:val="00022EB4"/>
    <w:rsid w:val="000321F6"/>
    <w:rsid w:val="00037670"/>
    <w:rsid w:val="0004561B"/>
    <w:rsid w:val="00050586"/>
    <w:rsid w:val="00063F61"/>
    <w:rsid w:val="00075487"/>
    <w:rsid w:val="000759DF"/>
    <w:rsid w:val="000767B0"/>
    <w:rsid w:val="00077D15"/>
    <w:rsid w:val="0008047C"/>
    <w:rsid w:val="00085EE1"/>
    <w:rsid w:val="00091B8E"/>
    <w:rsid w:val="00097D31"/>
    <w:rsid w:val="000A15B6"/>
    <w:rsid w:val="000A4CAB"/>
    <w:rsid w:val="000A5E57"/>
    <w:rsid w:val="000C5696"/>
    <w:rsid w:val="000C59B5"/>
    <w:rsid w:val="000D0305"/>
    <w:rsid w:val="000D05A0"/>
    <w:rsid w:val="000D4969"/>
    <w:rsid w:val="000E0983"/>
    <w:rsid w:val="000E6231"/>
    <w:rsid w:val="000F03B2"/>
    <w:rsid w:val="000F1693"/>
    <w:rsid w:val="000F4852"/>
    <w:rsid w:val="000F5A69"/>
    <w:rsid w:val="000F61A2"/>
    <w:rsid w:val="00101F0A"/>
    <w:rsid w:val="00103210"/>
    <w:rsid w:val="001040AC"/>
    <w:rsid w:val="00106071"/>
    <w:rsid w:val="00111C06"/>
    <w:rsid w:val="00115CE3"/>
    <w:rsid w:val="0011670F"/>
    <w:rsid w:val="001318C5"/>
    <w:rsid w:val="001353FF"/>
    <w:rsid w:val="001354AC"/>
    <w:rsid w:val="00137D3D"/>
    <w:rsid w:val="00140632"/>
    <w:rsid w:val="00141E15"/>
    <w:rsid w:val="00144312"/>
    <w:rsid w:val="0014567E"/>
    <w:rsid w:val="00147CC1"/>
    <w:rsid w:val="00150073"/>
    <w:rsid w:val="0015192C"/>
    <w:rsid w:val="00153F64"/>
    <w:rsid w:val="00155BAB"/>
    <w:rsid w:val="00160887"/>
    <w:rsid w:val="00160C6D"/>
    <w:rsid w:val="0016136D"/>
    <w:rsid w:val="00166922"/>
    <w:rsid w:val="00166C20"/>
    <w:rsid w:val="00170E2C"/>
    <w:rsid w:val="001716B5"/>
    <w:rsid w:val="00171A09"/>
    <w:rsid w:val="00174B1C"/>
    <w:rsid w:val="00174BF8"/>
    <w:rsid w:val="00174FC3"/>
    <w:rsid w:val="001766DD"/>
    <w:rsid w:val="001834E5"/>
    <w:rsid w:val="001843EE"/>
    <w:rsid w:val="001924B7"/>
    <w:rsid w:val="001A2C84"/>
    <w:rsid w:val="001A3B90"/>
    <w:rsid w:val="001A4F81"/>
    <w:rsid w:val="001A5FBD"/>
    <w:rsid w:val="001A62B2"/>
    <w:rsid w:val="001B1DDC"/>
    <w:rsid w:val="001B7D60"/>
    <w:rsid w:val="001C0F14"/>
    <w:rsid w:val="001C32A8"/>
    <w:rsid w:val="001C3D7E"/>
    <w:rsid w:val="001C6162"/>
    <w:rsid w:val="001C7CE2"/>
    <w:rsid w:val="001D2047"/>
    <w:rsid w:val="001D688E"/>
    <w:rsid w:val="001D751B"/>
    <w:rsid w:val="001E53E5"/>
    <w:rsid w:val="001F0B52"/>
    <w:rsid w:val="002013D6"/>
    <w:rsid w:val="002025B1"/>
    <w:rsid w:val="00205D6D"/>
    <w:rsid w:val="00206075"/>
    <w:rsid w:val="00206DFC"/>
    <w:rsid w:val="00210608"/>
    <w:rsid w:val="0021412F"/>
    <w:rsid w:val="002147F8"/>
    <w:rsid w:val="0021736D"/>
    <w:rsid w:val="00221C2D"/>
    <w:rsid w:val="002252E2"/>
    <w:rsid w:val="00230AD2"/>
    <w:rsid w:val="00231947"/>
    <w:rsid w:val="0023197E"/>
    <w:rsid w:val="00231A33"/>
    <w:rsid w:val="00231CC3"/>
    <w:rsid w:val="002330EB"/>
    <w:rsid w:val="0023321A"/>
    <w:rsid w:val="00235C54"/>
    <w:rsid w:val="00236560"/>
    <w:rsid w:val="00250740"/>
    <w:rsid w:val="00251D74"/>
    <w:rsid w:val="00260B37"/>
    <w:rsid w:val="00265A85"/>
    <w:rsid w:val="00270C3B"/>
    <w:rsid w:val="00276EF3"/>
    <w:rsid w:val="00280BE9"/>
    <w:rsid w:val="00281EC6"/>
    <w:rsid w:val="0028270D"/>
    <w:rsid w:val="00283FC9"/>
    <w:rsid w:val="00294C23"/>
    <w:rsid w:val="0029794D"/>
    <w:rsid w:val="002A16C1"/>
    <w:rsid w:val="002A300F"/>
    <w:rsid w:val="002B4FD2"/>
    <w:rsid w:val="002B7C31"/>
    <w:rsid w:val="002C01E0"/>
    <w:rsid w:val="002C09A8"/>
    <w:rsid w:val="002C0BB5"/>
    <w:rsid w:val="002C2789"/>
    <w:rsid w:val="002C2CE3"/>
    <w:rsid w:val="002C57B7"/>
    <w:rsid w:val="002C6C4D"/>
    <w:rsid w:val="002D0DC4"/>
    <w:rsid w:val="002D1399"/>
    <w:rsid w:val="002D1CBA"/>
    <w:rsid w:val="002D347A"/>
    <w:rsid w:val="002D6D78"/>
    <w:rsid w:val="002E1798"/>
    <w:rsid w:val="002E1EFB"/>
    <w:rsid w:val="002E54BE"/>
    <w:rsid w:val="002E663F"/>
    <w:rsid w:val="002E7799"/>
    <w:rsid w:val="002F2CD9"/>
    <w:rsid w:val="00313919"/>
    <w:rsid w:val="00315B7A"/>
    <w:rsid w:val="00317F48"/>
    <w:rsid w:val="00321785"/>
    <w:rsid w:val="00322635"/>
    <w:rsid w:val="0032358D"/>
    <w:rsid w:val="003302BA"/>
    <w:rsid w:val="00331A6E"/>
    <w:rsid w:val="00333E10"/>
    <w:rsid w:val="00336918"/>
    <w:rsid w:val="00342243"/>
    <w:rsid w:val="00345F95"/>
    <w:rsid w:val="00353529"/>
    <w:rsid w:val="00355954"/>
    <w:rsid w:val="00360CF6"/>
    <w:rsid w:val="00371CF5"/>
    <w:rsid w:val="00372E9D"/>
    <w:rsid w:val="00380F5B"/>
    <w:rsid w:val="00385970"/>
    <w:rsid w:val="003917C4"/>
    <w:rsid w:val="003A2384"/>
    <w:rsid w:val="003A4123"/>
    <w:rsid w:val="003A44CA"/>
    <w:rsid w:val="003A72E2"/>
    <w:rsid w:val="003B15DB"/>
    <w:rsid w:val="003C1B8B"/>
    <w:rsid w:val="003C2BF2"/>
    <w:rsid w:val="003C3A0B"/>
    <w:rsid w:val="003C3D96"/>
    <w:rsid w:val="003C4E5A"/>
    <w:rsid w:val="003C6571"/>
    <w:rsid w:val="003D06EC"/>
    <w:rsid w:val="003D216B"/>
    <w:rsid w:val="003D26AF"/>
    <w:rsid w:val="003D346A"/>
    <w:rsid w:val="003D68D0"/>
    <w:rsid w:val="003E179C"/>
    <w:rsid w:val="003E187E"/>
    <w:rsid w:val="003E5B67"/>
    <w:rsid w:val="003E6297"/>
    <w:rsid w:val="003F4830"/>
    <w:rsid w:val="003F6D83"/>
    <w:rsid w:val="004041AA"/>
    <w:rsid w:val="00406830"/>
    <w:rsid w:val="00412E8C"/>
    <w:rsid w:val="00414A62"/>
    <w:rsid w:val="00415ABF"/>
    <w:rsid w:val="0042515A"/>
    <w:rsid w:val="00427885"/>
    <w:rsid w:val="00432B8B"/>
    <w:rsid w:val="004353D7"/>
    <w:rsid w:val="00437615"/>
    <w:rsid w:val="0044238B"/>
    <w:rsid w:val="00445AB6"/>
    <w:rsid w:val="00452159"/>
    <w:rsid w:val="00463DE7"/>
    <w:rsid w:val="00465069"/>
    <w:rsid w:val="0048025A"/>
    <w:rsid w:val="00481959"/>
    <w:rsid w:val="0048387B"/>
    <w:rsid w:val="00491D78"/>
    <w:rsid w:val="004964FF"/>
    <w:rsid w:val="004A0D63"/>
    <w:rsid w:val="004A3E4D"/>
    <w:rsid w:val="004B44F1"/>
    <w:rsid w:val="004C272E"/>
    <w:rsid w:val="004C3DCF"/>
    <w:rsid w:val="004C65FE"/>
    <w:rsid w:val="004C74A2"/>
    <w:rsid w:val="004D1D8A"/>
    <w:rsid w:val="004D24F4"/>
    <w:rsid w:val="004E25F4"/>
    <w:rsid w:val="004E3D78"/>
    <w:rsid w:val="004F1525"/>
    <w:rsid w:val="004F52B9"/>
    <w:rsid w:val="00502B45"/>
    <w:rsid w:val="00504D83"/>
    <w:rsid w:val="00512072"/>
    <w:rsid w:val="00514CFA"/>
    <w:rsid w:val="00517DED"/>
    <w:rsid w:val="0052214D"/>
    <w:rsid w:val="005242E3"/>
    <w:rsid w:val="00526322"/>
    <w:rsid w:val="00527B97"/>
    <w:rsid w:val="00534D7E"/>
    <w:rsid w:val="00535FB2"/>
    <w:rsid w:val="00546E0C"/>
    <w:rsid w:val="00547169"/>
    <w:rsid w:val="00547170"/>
    <w:rsid w:val="00554757"/>
    <w:rsid w:val="00557F9B"/>
    <w:rsid w:val="00560936"/>
    <w:rsid w:val="00561E66"/>
    <w:rsid w:val="00571A16"/>
    <w:rsid w:val="00575732"/>
    <w:rsid w:val="00585D7F"/>
    <w:rsid w:val="00585DAD"/>
    <w:rsid w:val="005862D3"/>
    <w:rsid w:val="00593094"/>
    <w:rsid w:val="005946C6"/>
    <w:rsid w:val="005A0209"/>
    <w:rsid w:val="005A22B9"/>
    <w:rsid w:val="005A631C"/>
    <w:rsid w:val="005A63FC"/>
    <w:rsid w:val="005B2800"/>
    <w:rsid w:val="005B3753"/>
    <w:rsid w:val="005B4748"/>
    <w:rsid w:val="005B73D9"/>
    <w:rsid w:val="005C1265"/>
    <w:rsid w:val="005C6776"/>
    <w:rsid w:val="005C6B77"/>
    <w:rsid w:val="005C6B9A"/>
    <w:rsid w:val="005D14D1"/>
    <w:rsid w:val="005E0829"/>
    <w:rsid w:val="005E536A"/>
    <w:rsid w:val="005F4036"/>
    <w:rsid w:val="005F6D36"/>
    <w:rsid w:val="005F719A"/>
    <w:rsid w:val="005F7562"/>
    <w:rsid w:val="005F7DEF"/>
    <w:rsid w:val="00607A3E"/>
    <w:rsid w:val="006115D7"/>
    <w:rsid w:val="00613A7B"/>
    <w:rsid w:val="006152D7"/>
    <w:rsid w:val="006154EB"/>
    <w:rsid w:val="00621891"/>
    <w:rsid w:val="00631C5C"/>
    <w:rsid w:val="006442C1"/>
    <w:rsid w:val="00650A8A"/>
    <w:rsid w:val="00651394"/>
    <w:rsid w:val="00655167"/>
    <w:rsid w:val="006566E7"/>
    <w:rsid w:val="00665220"/>
    <w:rsid w:val="0067010C"/>
    <w:rsid w:val="00672597"/>
    <w:rsid w:val="00680E0E"/>
    <w:rsid w:val="006856DB"/>
    <w:rsid w:val="00685D44"/>
    <w:rsid w:val="006A12ED"/>
    <w:rsid w:val="006B27C2"/>
    <w:rsid w:val="006B5BA0"/>
    <w:rsid w:val="006C092B"/>
    <w:rsid w:val="006C3E22"/>
    <w:rsid w:val="006C5B31"/>
    <w:rsid w:val="006E3C08"/>
    <w:rsid w:val="006E5496"/>
    <w:rsid w:val="006E6490"/>
    <w:rsid w:val="006E6B7C"/>
    <w:rsid w:val="006F11CF"/>
    <w:rsid w:val="006F1994"/>
    <w:rsid w:val="006F2075"/>
    <w:rsid w:val="006F3DD1"/>
    <w:rsid w:val="006F614F"/>
    <w:rsid w:val="00700587"/>
    <w:rsid w:val="00710EB9"/>
    <w:rsid w:val="007112E3"/>
    <w:rsid w:val="00711D21"/>
    <w:rsid w:val="007143EE"/>
    <w:rsid w:val="007145AA"/>
    <w:rsid w:val="00723156"/>
    <w:rsid w:val="00724E8F"/>
    <w:rsid w:val="007251A6"/>
    <w:rsid w:val="00733EB7"/>
    <w:rsid w:val="0073474F"/>
    <w:rsid w:val="00735804"/>
    <w:rsid w:val="00740C13"/>
    <w:rsid w:val="00746EA7"/>
    <w:rsid w:val="00747DB3"/>
    <w:rsid w:val="00750ABC"/>
    <w:rsid w:val="00751008"/>
    <w:rsid w:val="00752D27"/>
    <w:rsid w:val="007600C1"/>
    <w:rsid w:val="0076059B"/>
    <w:rsid w:val="00761057"/>
    <w:rsid w:val="00762504"/>
    <w:rsid w:val="007643CB"/>
    <w:rsid w:val="0077076F"/>
    <w:rsid w:val="007760BD"/>
    <w:rsid w:val="007767EE"/>
    <w:rsid w:val="00782707"/>
    <w:rsid w:val="007830EA"/>
    <w:rsid w:val="00787B25"/>
    <w:rsid w:val="0079285E"/>
    <w:rsid w:val="0079336C"/>
    <w:rsid w:val="00796661"/>
    <w:rsid w:val="007B364D"/>
    <w:rsid w:val="007B4A2E"/>
    <w:rsid w:val="007B528F"/>
    <w:rsid w:val="007B55D6"/>
    <w:rsid w:val="007B633A"/>
    <w:rsid w:val="007C0C22"/>
    <w:rsid w:val="007C13B3"/>
    <w:rsid w:val="007C23E8"/>
    <w:rsid w:val="007C75B3"/>
    <w:rsid w:val="007D5985"/>
    <w:rsid w:val="007D63D1"/>
    <w:rsid w:val="007E4871"/>
    <w:rsid w:val="007E75B2"/>
    <w:rsid w:val="007F12CE"/>
    <w:rsid w:val="007F19A4"/>
    <w:rsid w:val="007F4F01"/>
    <w:rsid w:val="00800299"/>
    <w:rsid w:val="0080318A"/>
    <w:rsid w:val="0080611C"/>
    <w:rsid w:val="00826211"/>
    <w:rsid w:val="00827341"/>
    <w:rsid w:val="0083063B"/>
    <w:rsid w:val="0083223B"/>
    <w:rsid w:val="008360F1"/>
    <w:rsid w:val="00836BD5"/>
    <w:rsid w:val="00841125"/>
    <w:rsid w:val="00844117"/>
    <w:rsid w:val="0084536C"/>
    <w:rsid w:val="0084783C"/>
    <w:rsid w:val="00847DC6"/>
    <w:rsid w:val="00850FF2"/>
    <w:rsid w:val="0085530F"/>
    <w:rsid w:val="00863377"/>
    <w:rsid w:val="008752E2"/>
    <w:rsid w:val="008756F2"/>
    <w:rsid w:val="00875B89"/>
    <w:rsid w:val="008815AC"/>
    <w:rsid w:val="00884047"/>
    <w:rsid w:val="00886A38"/>
    <w:rsid w:val="0089250B"/>
    <w:rsid w:val="008932A0"/>
    <w:rsid w:val="00895913"/>
    <w:rsid w:val="008A457D"/>
    <w:rsid w:val="008A4883"/>
    <w:rsid w:val="008A72A6"/>
    <w:rsid w:val="008A762E"/>
    <w:rsid w:val="008B3198"/>
    <w:rsid w:val="008B6F8D"/>
    <w:rsid w:val="008B78B8"/>
    <w:rsid w:val="008C611A"/>
    <w:rsid w:val="008D32FB"/>
    <w:rsid w:val="008E292B"/>
    <w:rsid w:val="008E4EAE"/>
    <w:rsid w:val="008F14FB"/>
    <w:rsid w:val="008F2E0C"/>
    <w:rsid w:val="008F3FCD"/>
    <w:rsid w:val="008F6668"/>
    <w:rsid w:val="008F7421"/>
    <w:rsid w:val="008F7F96"/>
    <w:rsid w:val="009110D2"/>
    <w:rsid w:val="0091551F"/>
    <w:rsid w:val="00915AFC"/>
    <w:rsid w:val="00924DC5"/>
    <w:rsid w:val="00933236"/>
    <w:rsid w:val="00942CAD"/>
    <w:rsid w:val="00944DFA"/>
    <w:rsid w:val="0094763D"/>
    <w:rsid w:val="009502C9"/>
    <w:rsid w:val="0095134C"/>
    <w:rsid w:val="0095426F"/>
    <w:rsid w:val="00955CA8"/>
    <w:rsid w:val="00962201"/>
    <w:rsid w:val="0096232B"/>
    <w:rsid w:val="009714A1"/>
    <w:rsid w:val="009738E0"/>
    <w:rsid w:val="00974741"/>
    <w:rsid w:val="00980C28"/>
    <w:rsid w:val="00984B10"/>
    <w:rsid w:val="00986551"/>
    <w:rsid w:val="0099225A"/>
    <w:rsid w:val="00996CB5"/>
    <w:rsid w:val="009A502B"/>
    <w:rsid w:val="009A5E61"/>
    <w:rsid w:val="009A7968"/>
    <w:rsid w:val="009C65C3"/>
    <w:rsid w:val="009D6445"/>
    <w:rsid w:val="009D708B"/>
    <w:rsid w:val="009E68C4"/>
    <w:rsid w:val="009E7F65"/>
    <w:rsid w:val="009F1A58"/>
    <w:rsid w:val="009F4D8B"/>
    <w:rsid w:val="00A04382"/>
    <w:rsid w:val="00A07988"/>
    <w:rsid w:val="00A13837"/>
    <w:rsid w:val="00A148D9"/>
    <w:rsid w:val="00A23D3B"/>
    <w:rsid w:val="00A24EB9"/>
    <w:rsid w:val="00A26D06"/>
    <w:rsid w:val="00A26F75"/>
    <w:rsid w:val="00A27B04"/>
    <w:rsid w:val="00A329DD"/>
    <w:rsid w:val="00A333F8"/>
    <w:rsid w:val="00A353BD"/>
    <w:rsid w:val="00A35B8D"/>
    <w:rsid w:val="00A3712C"/>
    <w:rsid w:val="00A406DB"/>
    <w:rsid w:val="00A417BE"/>
    <w:rsid w:val="00A44979"/>
    <w:rsid w:val="00A67E69"/>
    <w:rsid w:val="00A719C9"/>
    <w:rsid w:val="00A74F59"/>
    <w:rsid w:val="00A76D7D"/>
    <w:rsid w:val="00A76E47"/>
    <w:rsid w:val="00A77380"/>
    <w:rsid w:val="00A77E31"/>
    <w:rsid w:val="00A82A22"/>
    <w:rsid w:val="00A84DEF"/>
    <w:rsid w:val="00A86F6D"/>
    <w:rsid w:val="00A922C3"/>
    <w:rsid w:val="00A9772A"/>
    <w:rsid w:val="00AA1B80"/>
    <w:rsid w:val="00AC5532"/>
    <w:rsid w:val="00AC6B4D"/>
    <w:rsid w:val="00AC7A34"/>
    <w:rsid w:val="00AD2D53"/>
    <w:rsid w:val="00AD6779"/>
    <w:rsid w:val="00AE0AF8"/>
    <w:rsid w:val="00AF1504"/>
    <w:rsid w:val="00AF1613"/>
    <w:rsid w:val="00AF59B9"/>
    <w:rsid w:val="00AF6117"/>
    <w:rsid w:val="00B04D9D"/>
    <w:rsid w:val="00B0593F"/>
    <w:rsid w:val="00B075B3"/>
    <w:rsid w:val="00B079C7"/>
    <w:rsid w:val="00B16195"/>
    <w:rsid w:val="00B17625"/>
    <w:rsid w:val="00B17E38"/>
    <w:rsid w:val="00B209C7"/>
    <w:rsid w:val="00B246A4"/>
    <w:rsid w:val="00B2617F"/>
    <w:rsid w:val="00B371CB"/>
    <w:rsid w:val="00B40118"/>
    <w:rsid w:val="00B45AC8"/>
    <w:rsid w:val="00B45BD0"/>
    <w:rsid w:val="00B51A95"/>
    <w:rsid w:val="00B51AB0"/>
    <w:rsid w:val="00B532B9"/>
    <w:rsid w:val="00B562C1"/>
    <w:rsid w:val="00B5797C"/>
    <w:rsid w:val="00B60D56"/>
    <w:rsid w:val="00B63641"/>
    <w:rsid w:val="00B65929"/>
    <w:rsid w:val="00B7374D"/>
    <w:rsid w:val="00B7378A"/>
    <w:rsid w:val="00B742D9"/>
    <w:rsid w:val="00B753C1"/>
    <w:rsid w:val="00B761BE"/>
    <w:rsid w:val="00B764B8"/>
    <w:rsid w:val="00B76864"/>
    <w:rsid w:val="00B83BF0"/>
    <w:rsid w:val="00B908A0"/>
    <w:rsid w:val="00B919C0"/>
    <w:rsid w:val="00BA048A"/>
    <w:rsid w:val="00BA42D4"/>
    <w:rsid w:val="00BA4658"/>
    <w:rsid w:val="00BA531A"/>
    <w:rsid w:val="00BA67C0"/>
    <w:rsid w:val="00BB798F"/>
    <w:rsid w:val="00BC240F"/>
    <w:rsid w:val="00BC40B3"/>
    <w:rsid w:val="00BD2261"/>
    <w:rsid w:val="00BD2AE0"/>
    <w:rsid w:val="00BD3FA0"/>
    <w:rsid w:val="00BF2DDD"/>
    <w:rsid w:val="00BF7EE5"/>
    <w:rsid w:val="00C003EA"/>
    <w:rsid w:val="00C010B5"/>
    <w:rsid w:val="00C01F71"/>
    <w:rsid w:val="00C075FD"/>
    <w:rsid w:val="00C11952"/>
    <w:rsid w:val="00C1402A"/>
    <w:rsid w:val="00C14666"/>
    <w:rsid w:val="00C334EB"/>
    <w:rsid w:val="00C43504"/>
    <w:rsid w:val="00C46493"/>
    <w:rsid w:val="00C46CC3"/>
    <w:rsid w:val="00C60291"/>
    <w:rsid w:val="00C65037"/>
    <w:rsid w:val="00C67AA0"/>
    <w:rsid w:val="00C709D1"/>
    <w:rsid w:val="00C75069"/>
    <w:rsid w:val="00C8246D"/>
    <w:rsid w:val="00C92F8C"/>
    <w:rsid w:val="00C96CA3"/>
    <w:rsid w:val="00CA198C"/>
    <w:rsid w:val="00CA2D05"/>
    <w:rsid w:val="00CA47AA"/>
    <w:rsid w:val="00CA4A59"/>
    <w:rsid w:val="00CB7B1B"/>
    <w:rsid w:val="00CC4111"/>
    <w:rsid w:val="00CE15EF"/>
    <w:rsid w:val="00CE328D"/>
    <w:rsid w:val="00CE4DA2"/>
    <w:rsid w:val="00CE70FD"/>
    <w:rsid w:val="00CF0E4E"/>
    <w:rsid w:val="00CF25B5"/>
    <w:rsid w:val="00CF3559"/>
    <w:rsid w:val="00D01A63"/>
    <w:rsid w:val="00D04529"/>
    <w:rsid w:val="00D16885"/>
    <w:rsid w:val="00D23ED2"/>
    <w:rsid w:val="00D27D40"/>
    <w:rsid w:val="00D35525"/>
    <w:rsid w:val="00D35A8C"/>
    <w:rsid w:val="00D365B2"/>
    <w:rsid w:val="00D36C78"/>
    <w:rsid w:val="00D4208F"/>
    <w:rsid w:val="00D451F7"/>
    <w:rsid w:val="00D52E17"/>
    <w:rsid w:val="00D60FED"/>
    <w:rsid w:val="00D70CFE"/>
    <w:rsid w:val="00D735BD"/>
    <w:rsid w:val="00D74EB0"/>
    <w:rsid w:val="00D80BA6"/>
    <w:rsid w:val="00D834D4"/>
    <w:rsid w:val="00D9301E"/>
    <w:rsid w:val="00D93A47"/>
    <w:rsid w:val="00DA1271"/>
    <w:rsid w:val="00DA6871"/>
    <w:rsid w:val="00DB3C49"/>
    <w:rsid w:val="00DB4A0D"/>
    <w:rsid w:val="00DB5289"/>
    <w:rsid w:val="00DB52C8"/>
    <w:rsid w:val="00DC356B"/>
    <w:rsid w:val="00DC546A"/>
    <w:rsid w:val="00DF0E31"/>
    <w:rsid w:val="00DF6E69"/>
    <w:rsid w:val="00DF6F09"/>
    <w:rsid w:val="00DF716D"/>
    <w:rsid w:val="00E02994"/>
    <w:rsid w:val="00E03E77"/>
    <w:rsid w:val="00E06FAE"/>
    <w:rsid w:val="00E100F3"/>
    <w:rsid w:val="00E111E1"/>
    <w:rsid w:val="00E11B07"/>
    <w:rsid w:val="00E14213"/>
    <w:rsid w:val="00E14669"/>
    <w:rsid w:val="00E14835"/>
    <w:rsid w:val="00E2009F"/>
    <w:rsid w:val="00E2445C"/>
    <w:rsid w:val="00E24BC6"/>
    <w:rsid w:val="00E27416"/>
    <w:rsid w:val="00E3132D"/>
    <w:rsid w:val="00E31471"/>
    <w:rsid w:val="00E33CD2"/>
    <w:rsid w:val="00E35D5A"/>
    <w:rsid w:val="00E365FA"/>
    <w:rsid w:val="00E36BE5"/>
    <w:rsid w:val="00E36FE7"/>
    <w:rsid w:val="00E41E47"/>
    <w:rsid w:val="00E42ED3"/>
    <w:rsid w:val="00E45174"/>
    <w:rsid w:val="00E465F7"/>
    <w:rsid w:val="00E467DE"/>
    <w:rsid w:val="00E51C97"/>
    <w:rsid w:val="00E52D45"/>
    <w:rsid w:val="00E56D60"/>
    <w:rsid w:val="00E60A8B"/>
    <w:rsid w:val="00E61BA7"/>
    <w:rsid w:val="00E63C03"/>
    <w:rsid w:val="00E7025F"/>
    <w:rsid w:val="00E71D1D"/>
    <w:rsid w:val="00E727C9"/>
    <w:rsid w:val="00E7680E"/>
    <w:rsid w:val="00E76C03"/>
    <w:rsid w:val="00E814DA"/>
    <w:rsid w:val="00E830EB"/>
    <w:rsid w:val="00E838F6"/>
    <w:rsid w:val="00E87B3D"/>
    <w:rsid w:val="00E93867"/>
    <w:rsid w:val="00E94D29"/>
    <w:rsid w:val="00E9634D"/>
    <w:rsid w:val="00EA134E"/>
    <w:rsid w:val="00EA28FD"/>
    <w:rsid w:val="00EA5543"/>
    <w:rsid w:val="00EB3A8B"/>
    <w:rsid w:val="00EC516D"/>
    <w:rsid w:val="00ED7581"/>
    <w:rsid w:val="00EE3676"/>
    <w:rsid w:val="00EE516B"/>
    <w:rsid w:val="00F12193"/>
    <w:rsid w:val="00F24E5C"/>
    <w:rsid w:val="00F359DA"/>
    <w:rsid w:val="00F41968"/>
    <w:rsid w:val="00F54F89"/>
    <w:rsid w:val="00F55EA3"/>
    <w:rsid w:val="00F63BDF"/>
    <w:rsid w:val="00F65924"/>
    <w:rsid w:val="00F6747D"/>
    <w:rsid w:val="00F67B9A"/>
    <w:rsid w:val="00F737E5"/>
    <w:rsid w:val="00F73962"/>
    <w:rsid w:val="00F80121"/>
    <w:rsid w:val="00F805BB"/>
    <w:rsid w:val="00F81239"/>
    <w:rsid w:val="00F825D0"/>
    <w:rsid w:val="00F854C5"/>
    <w:rsid w:val="00F87CCB"/>
    <w:rsid w:val="00F9043D"/>
    <w:rsid w:val="00F96022"/>
    <w:rsid w:val="00FA0E50"/>
    <w:rsid w:val="00FB0B19"/>
    <w:rsid w:val="00FB0BE8"/>
    <w:rsid w:val="00FB4029"/>
    <w:rsid w:val="00FB67CB"/>
    <w:rsid w:val="00FC59E6"/>
    <w:rsid w:val="00FC657F"/>
    <w:rsid w:val="00FD032C"/>
    <w:rsid w:val="00FD642B"/>
    <w:rsid w:val="00FE04D2"/>
    <w:rsid w:val="00FE125F"/>
    <w:rsid w:val="00FE7811"/>
    <w:rsid w:val="00FE79E6"/>
    <w:rsid w:val="00FF1C5D"/>
    <w:rsid w:val="00FF3B38"/>
    <w:rsid w:val="00FF50DB"/>
    <w:rsid w:val="00FF626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079C-DA21-467E-BE12-DCFA503A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71</Pages>
  <Words>14399</Words>
  <Characters>82076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2025-04-11T10:20:00Z</cp:lastPrinted>
  <dcterms:created xsi:type="dcterms:W3CDTF">2025-04-18T07:29:00Z</dcterms:created>
  <dcterms:modified xsi:type="dcterms:W3CDTF">2025-04-18T07:29:00Z</dcterms:modified>
</cp:coreProperties>
</file>