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36C" w:rsidRDefault="004F736C" w:rsidP="00113CAA">
      <w:pPr>
        <w:tabs>
          <w:tab w:val="left" w:pos="396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113CAA">
      <w:pPr>
        <w:tabs>
          <w:tab w:val="left" w:pos="3969"/>
        </w:tabs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2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253" w:rsidRDefault="002A16C1" w:rsidP="00122C0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325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B3A59" w:rsidRPr="00BB3A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16.12.2024</w:t>
            </w:r>
          </w:p>
        </w:tc>
        <w:tc>
          <w:tcPr>
            <w:tcW w:w="2409" w:type="dxa"/>
            <w:shd w:val="clear" w:color="auto" w:fill="auto"/>
          </w:tcPr>
          <w:p w:rsidR="005B2800" w:rsidRPr="00ED2253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2C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B3A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1526</w:t>
            </w:r>
          </w:p>
        </w:tc>
      </w:tr>
    </w:tbl>
    <w:p w:rsidR="005B2800" w:rsidRPr="00734E7E" w:rsidRDefault="005B2800">
      <w:pPr>
        <w:rPr>
          <w:rFonts w:ascii="PT Astra Serif" w:hAnsi="PT Astra Serif" w:cs="PT Astra Serif"/>
          <w:sz w:val="20"/>
          <w:szCs w:val="20"/>
        </w:rPr>
      </w:pPr>
    </w:p>
    <w:p w:rsidR="00734E7E" w:rsidRPr="00734E7E" w:rsidRDefault="00734E7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ED225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ED2253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25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</w:t>
      </w:r>
    </w:p>
    <w:p w:rsidR="0028350E" w:rsidRPr="00ED2253" w:rsidRDefault="006C2866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район»</w:t>
      </w:r>
      <w:bookmarkEnd w:id="0"/>
    </w:p>
    <w:p w:rsidR="0028350E" w:rsidRPr="00734E7E" w:rsidRDefault="0028350E" w:rsidP="0028350E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734E7E" w:rsidRPr="00734E7E" w:rsidRDefault="00734E7E" w:rsidP="0028350E">
      <w:pPr>
        <w:ind w:firstLine="720"/>
        <w:jc w:val="both"/>
        <w:rPr>
          <w:rFonts w:ascii="PT Astra Serif" w:hAnsi="PT Astra Serif"/>
          <w:sz w:val="20"/>
          <w:szCs w:val="20"/>
        </w:rPr>
      </w:pPr>
    </w:p>
    <w:p w:rsidR="00ED2253" w:rsidRPr="0088165C" w:rsidRDefault="00ED2253" w:rsidP="00734E7E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D35386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D35386">
        <w:rPr>
          <w:rFonts w:cs="Times New Roman"/>
          <w:color w:val="auto"/>
          <w:sz w:val="28"/>
          <w:szCs w:val="28"/>
        </w:rPr>
        <w:t xml:space="preserve"> района от </w:t>
      </w:r>
      <w:r w:rsidR="00262172" w:rsidRPr="00D35386">
        <w:rPr>
          <w:color w:val="auto"/>
          <w:sz w:val="28"/>
          <w:szCs w:val="28"/>
        </w:rPr>
        <w:t>27</w:t>
      </w:r>
      <w:r w:rsidRPr="00D35386">
        <w:rPr>
          <w:color w:val="auto"/>
          <w:sz w:val="28"/>
          <w:szCs w:val="28"/>
        </w:rPr>
        <w:t>.0</w:t>
      </w:r>
      <w:r w:rsidR="00C552DD">
        <w:rPr>
          <w:color w:val="auto"/>
          <w:sz w:val="28"/>
          <w:szCs w:val="28"/>
        </w:rPr>
        <w:t>9</w:t>
      </w:r>
      <w:r w:rsidR="00262172" w:rsidRPr="00D35386">
        <w:rPr>
          <w:color w:val="auto"/>
          <w:sz w:val="28"/>
          <w:szCs w:val="28"/>
        </w:rPr>
        <w:t xml:space="preserve">.2024 № </w:t>
      </w:r>
      <w:r w:rsidR="00C552DD">
        <w:rPr>
          <w:color w:val="auto"/>
          <w:sz w:val="28"/>
          <w:szCs w:val="28"/>
        </w:rPr>
        <w:t>20</w:t>
      </w:r>
      <w:r w:rsidR="00262172" w:rsidRPr="00D35386">
        <w:rPr>
          <w:color w:val="auto"/>
          <w:sz w:val="28"/>
          <w:szCs w:val="28"/>
        </w:rPr>
        <w:t>/1</w:t>
      </w:r>
      <w:r w:rsidR="00C552DD">
        <w:rPr>
          <w:color w:val="auto"/>
          <w:sz w:val="28"/>
          <w:szCs w:val="28"/>
        </w:rPr>
        <w:t>43</w:t>
      </w:r>
      <w:r w:rsidRPr="00D35386">
        <w:rPr>
          <w:color w:val="auto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Pr="00D35386">
        <w:rPr>
          <w:color w:val="auto"/>
          <w:sz w:val="28"/>
          <w:szCs w:val="28"/>
        </w:rPr>
        <w:t>Щекинского</w:t>
      </w:r>
      <w:proofErr w:type="spellEnd"/>
      <w:r w:rsidRPr="00D35386">
        <w:rPr>
          <w:color w:val="auto"/>
          <w:sz w:val="28"/>
          <w:szCs w:val="28"/>
        </w:rPr>
        <w:t xml:space="preserve"> района от 18.12.2023 № 5/38 «О бюджете муниципального образования </w:t>
      </w:r>
      <w:proofErr w:type="spellStart"/>
      <w:r w:rsidRPr="00D35386">
        <w:rPr>
          <w:color w:val="auto"/>
          <w:sz w:val="28"/>
          <w:szCs w:val="28"/>
        </w:rPr>
        <w:t>Щекинский</w:t>
      </w:r>
      <w:proofErr w:type="spellEnd"/>
      <w:r w:rsidRPr="00D35386">
        <w:rPr>
          <w:color w:val="auto"/>
          <w:sz w:val="28"/>
          <w:szCs w:val="28"/>
        </w:rPr>
        <w:t xml:space="preserve"> район на 2024 год и на плановый период 2025 и 2026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35386">
        <w:rPr>
          <w:bCs/>
          <w:sz w:val="28"/>
          <w:szCs w:val="28"/>
        </w:rPr>
        <w:t>Щекинского</w:t>
      </w:r>
      <w:proofErr w:type="spellEnd"/>
      <w:r w:rsidRPr="00D35386">
        <w:rPr>
          <w:bCs/>
          <w:sz w:val="28"/>
          <w:szCs w:val="28"/>
        </w:rPr>
        <w:t xml:space="preserve"> района</w:t>
      </w:r>
      <w:proofErr w:type="gramEnd"/>
      <w:r w:rsidRPr="00D35386">
        <w:rPr>
          <w:bCs/>
          <w:sz w:val="28"/>
          <w:szCs w:val="28"/>
        </w:rPr>
        <w:t xml:space="preserve">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 администрация </w:t>
      </w:r>
      <w:proofErr w:type="spellStart"/>
      <w:r w:rsidRPr="0088165C">
        <w:rPr>
          <w:bCs/>
          <w:sz w:val="28"/>
          <w:szCs w:val="28"/>
        </w:rPr>
        <w:t>Щекинского</w:t>
      </w:r>
      <w:proofErr w:type="spellEnd"/>
      <w:r w:rsidRPr="0088165C">
        <w:rPr>
          <w:bCs/>
          <w:sz w:val="28"/>
          <w:szCs w:val="28"/>
        </w:rPr>
        <w:t xml:space="preserve"> района ПОСТАНОВЛЯЕТ:</w:t>
      </w:r>
      <w:r w:rsidRPr="0088165C">
        <w:rPr>
          <w:noProof/>
        </w:rPr>
        <w:t xml:space="preserve"> </w:t>
      </w:r>
    </w:p>
    <w:p w:rsidR="0028350E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2172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26217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2172">
        <w:rPr>
          <w:rFonts w:ascii="PT Astra Serif" w:hAnsi="PT Astra Serif"/>
          <w:sz w:val="28"/>
          <w:szCs w:val="28"/>
        </w:rPr>
        <w:t xml:space="preserve"> района </w:t>
      </w:r>
      <w:r w:rsidRPr="00262172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262172">
        <w:rPr>
          <w:rFonts w:ascii="PT Astra Serif" w:hAnsi="PT Astra Serif"/>
          <w:sz w:val="28"/>
          <w:szCs w:val="28"/>
        </w:rPr>
        <w:t>0</w:t>
      </w:r>
      <w:r w:rsidRPr="0026217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2621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2172">
        <w:rPr>
          <w:rFonts w:ascii="PT Astra Serif" w:hAnsi="PT Astra Serif"/>
          <w:sz w:val="28"/>
          <w:szCs w:val="28"/>
        </w:rPr>
        <w:t xml:space="preserve"> район </w:t>
      </w:r>
      <w:r w:rsidR="006C2866" w:rsidRPr="00262172">
        <w:rPr>
          <w:rFonts w:ascii="PT Astra Serif" w:hAnsi="PT Astra Serif"/>
          <w:bCs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="006C2866" w:rsidRPr="0026217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262172">
        <w:rPr>
          <w:rFonts w:ascii="PT Astra Serif" w:hAnsi="PT Astra Serif"/>
          <w:bCs/>
          <w:sz w:val="28"/>
          <w:szCs w:val="28"/>
        </w:rPr>
        <w:t xml:space="preserve"> район»</w:t>
      </w:r>
      <w:r w:rsidRPr="00262172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Pr="00262172" w:rsidRDefault="00537CA0" w:rsidP="00734E7E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C1478C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13CAA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 w:cs="PT Astra Serif"/>
        </w:rPr>
      </w:pPr>
      <w:r w:rsidRPr="00262172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501D50" w:rsidRPr="00262172" w:rsidRDefault="00501D50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62172" w:rsidTr="00845C77">
        <w:trPr>
          <w:trHeight w:val="229"/>
        </w:trPr>
        <w:tc>
          <w:tcPr>
            <w:tcW w:w="2178" w:type="pct"/>
          </w:tcPr>
          <w:p w:rsidR="00193379" w:rsidRPr="00262172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62172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6217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193379" w:rsidRPr="0026217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62172" w:rsidRDefault="00193379" w:rsidP="00845C77">
            <w:pPr>
              <w:jc w:val="right"/>
              <w:rPr>
                <w:rFonts w:ascii="PT Astra Serif" w:hAnsi="PT Astra Serif"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262172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Pr="0088165C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88165C" w:rsidSect="00734E7E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B23696" w:rsidTr="00845C77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369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36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BB3A5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B3A59" w:rsidRPr="00BB3A59">
              <w:rPr>
                <w:rFonts w:ascii="PT Astra Serif" w:hAnsi="PT Astra Serif"/>
                <w:sz w:val="28"/>
                <w:szCs w:val="28"/>
              </w:rPr>
              <w:t>16.12.2024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B3A59">
              <w:rPr>
                <w:rFonts w:ascii="PT Astra Serif" w:hAnsi="PT Astra Serif"/>
                <w:sz w:val="28"/>
                <w:szCs w:val="28"/>
              </w:rPr>
              <w:t>12 – 1526</w:t>
            </w:r>
          </w:p>
        </w:tc>
      </w:tr>
      <w:tr w:rsidR="00193379" w:rsidRPr="00B23696" w:rsidTr="00845C77">
        <w:trPr>
          <w:trHeight w:val="303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B23696" w:rsidTr="00845C77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369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36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от 23.12.2021 № 12 – 1690</w:t>
            </w:r>
          </w:p>
        </w:tc>
      </w:tr>
    </w:tbl>
    <w:p w:rsidR="00193379" w:rsidRPr="00B23696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Pr="00B23696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B2369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B2369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B2369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B2369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B2369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B2369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2369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88165C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01D50" w:rsidRPr="0088165C" w:rsidRDefault="00501D50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B44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B446B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3D4B26" w:rsidRPr="003B446B" w:rsidRDefault="003D4B26" w:rsidP="003D4B2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501D50" w:rsidRPr="003B446B" w:rsidRDefault="00501D50" w:rsidP="00501D50">
      <w:pPr>
        <w:pStyle w:val="ConsPlusNormal"/>
        <w:adjustRightInd w:val="0"/>
        <w:ind w:left="720"/>
        <w:rPr>
          <w:rFonts w:ascii="PT Astra Serif" w:hAnsi="PT Astra Serif" w:cs="Times New Roman"/>
          <w:sz w:val="18"/>
          <w:szCs w:val="1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3D4B26" w:rsidRPr="0088165C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3D4B26" w:rsidRPr="003B446B" w:rsidRDefault="00B2369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1</w:t>
            </w:r>
            <w:r w:rsidR="00C552DD">
              <w:rPr>
                <w:rFonts w:ascii="PT Astra Serif" w:hAnsi="PT Astra Serif" w:cs="Times New Roman"/>
                <w:sz w:val="24"/>
                <w:szCs w:val="24"/>
                <w:u w:val="single"/>
              </w:rPr>
              <w:t>8105,5</w:t>
            </w:r>
            <w:r w:rsidR="000A4D18">
              <w:rPr>
                <w:rFonts w:ascii="PT Astra Serif" w:hAnsi="PT Astra Serif" w:cs="Times New Roman"/>
                <w:sz w:val="24"/>
                <w:szCs w:val="24"/>
                <w:u w:val="single"/>
              </w:rPr>
              <w:t>6</w:t>
            </w:r>
            <w:r w:rsidR="00BE19F8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3180,0 тыс. руб.</w:t>
            </w:r>
          </w:p>
          <w:p w:rsidR="003D4B26" w:rsidRPr="003B446B" w:rsidRDefault="00BE3EAE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– 2189,2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год- </w:t>
            </w:r>
            <w:r w:rsidR="00C552DD">
              <w:rPr>
                <w:rFonts w:ascii="PT Astra Serif" w:hAnsi="PT Astra Serif" w:cs="Times New Roman"/>
                <w:sz w:val="24"/>
                <w:szCs w:val="24"/>
              </w:rPr>
              <w:t>6931,2</w:t>
            </w:r>
            <w:r w:rsidR="000A4D1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2025 год- 2</w:t>
            </w:r>
            <w:r w:rsidR="00740842" w:rsidRPr="003B446B">
              <w:rPr>
                <w:rFonts w:ascii="PT Astra Serif" w:hAnsi="PT Astra Serif" w:cs="Times New Roman"/>
                <w:sz w:val="24"/>
                <w:szCs w:val="24"/>
              </w:rPr>
              <w:t>844,7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– 2960,4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3D4B26" w:rsidRPr="003B446B" w:rsidRDefault="00C552DD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11781,46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1180,0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3EAE" w:rsidRPr="003B446B">
              <w:rPr>
                <w:rFonts w:ascii="PT Astra Serif" w:hAnsi="PT Astra Serif" w:cs="Times New Roman"/>
                <w:sz w:val="24"/>
                <w:szCs w:val="24"/>
              </w:rPr>
              <w:t>2189,2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C552DD">
              <w:rPr>
                <w:rFonts w:ascii="PT Astra Serif" w:hAnsi="PT Astra Serif" w:cs="Times New Roman"/>
                <w:sz w:val="24"/>
                <w:szCs w:val="24"/>
              </w:rPr>
              <w:t>4914,76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233124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740842" w:rsidRPr="003B446B">
              <w:rPr>
                <w:rFonts w:ascii="PT Astra Serif" w:hAnsi="PT Astra Serif" w:cs="Times New Roman"/>
                <w:sz w:val="24"/>
                <w:szCs w:val="24"/>
              </w:rPr>
              <w:t>1690,9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– 1806,6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3D4B26" w:rsidRPr="003B446B" w:rsidRDefault="00C552DD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6324,096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C552DD">
              <w:rPr>
                <w:rFonts w:ascii="PT Astra Serif" w:hAnsi="PT Astra Serif" w:cs="Times New Roman"/>
                <w:sz w:val="24"/>
                <w:szCs w:val="24"/>
              </w:rPr>
              <w:t>2016,</w:t>
            </w:r>
            <w:r w:rsidR="000A4D1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2026 год - 1153,8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F908FE" w:rsidRPr="0088165C" w:rsidRDefault="003D4B26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8165C" w:rsidSect="00501D50">
          <w:pgSz w:w="11905" w:h="16838"/>
          <w:pgMar w:top="993" w:right="851" w:bottom="709" w:left="1701" w:header="567" w:footer="283" w:gutter="0"/>
          <w:pgNumType w:start="1"/>
          <w:cols w:space="720"/>
          <w:titlePg/>
          <w:docGrid w:linePitch="326"/>
        </w:sectPr>
      </w:pPr>
      <w:r w:rsidRPr="0088165C">
        <w:rPr>
          <w:rFonts w:ascii="PT Astra Serif" w:hAnsi="PT Astra Serif"/>
          <w:b/>
          <w:sz w:val="28"/>
          <w:szCs w:val="28"/>
          <w:highlight w:val="yellow"/>
        </w:rPr>
        <w:br w:type="page"/>
      </w:r>
    </w:p>
    <w:p w:rsidR="0085558C" w:rsidRPr="003B446B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3B4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3B446B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3B44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B446B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3B446B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74"/>
        <w:tblW w:w="5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8"/>
        <w:gridCol w:w="1470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851"/>
        <w:gridCol w:w="1230"/>
        <w:gridCol w:w="18"/>
        <w:gridCol w:w="1338"/>
      </w:tblGrid>
      <w:tr w:rsidR="000E254A" w:rsidRPr="003B446B" w:rsidTr="001C56EE">
        <w:trPr>
          <w:trHeight w:val="65"/>
          <w:tblHeader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40" w:lineRule="exact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0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0E254A" w:rsidRPr="003B446B" w:rsidTr="001C56EE">
        <w:trPr>
          <w:trHeight w:val="65"/>
          <w:tblHeader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1C56EE">
        <w:trPr>
          <w:trHeight w:val="24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61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B446B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501D50" w:rsidRPr="003B446B" w:rsidTr="00734E7E">
        <w:trPr>
          <w:trHeight w:val="23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0E254A" w:rsidRPr="003B446B" w:rsidTr="001C56EE">
        <w:trPr>
          <w:trHeight w:val="1712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20" w:lineRule="exact"/>
              <w:rPr>
                <w:rFonts w:ascii="PT Astra Serif" w:hAnsi="PT Astra Serif"/>
                <w:i/>
                <w:spacing w:val="-2"/>
              </w:rPr>
            </w:pP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3B446B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Pr="003B446B">
              <w:rPr>
                <w:rFonts w:ascii="PT Astra Serif" w:hAnsi="PT Astra Serif"/>
                <w:szCs w:val="28"/>
              </w:rPr>
              <w:t xml:space="preserve">№7122:030801:233 МО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  <w:b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  <w:r w:rsidRPr="003B446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штук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0E254A" w:rsidRPr="003B446B" w:rsidTr="001C56EE">
        <w:trPr>
          <w:trHeight w:val="514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734E7E">
            <w:pPr>
              <w:spacing w:line="210" w:lineRule="exact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3B446B">
              <w:rPr>
                <w:rFonts w:ascii="PT Astra Serif" w:hAnsi="PT Astra Serif"/>
              </w:rPr>
              <w:t>обеспечен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</w:rPr>
              <w:t>круглосуточ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ными</w:t>
            </w:r>
            <w:proofErr w:type="spellEnd"/>
            <w:r w:rsidRPr="003B446B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3B446B">
              <w:rPr>
                <w:rFonts w:ascii="PT Astra Serif" w:hAnsi="PT Astra Serif"/>
              </w:rPr>
              <w:t>муниципаль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3B446B">
              <w:rPr>
                <w:rFonts w:ascii="PT Astra Serif" w:hAnsi="PT Astra Serif"/>
              </w:rPr>
              <w:t>инвентариза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0E254A" w:rsidRPr="003B446B" w:rsidTr="001C56EE">
        <w:trPr>
          <w:trHeight w:val="350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0E254A" w:rsidRPr="003B446B" w:rsidTr="001C56E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E94482" w:rsidP="00501D50">
            <w:pPr>
              <w:jc w:val="center"/>
              <w:rPr>
                <w:rFonts w:ascii="PT Astra Serif" w:hAnsi="PT Astra Serif"/>
              </w:rPr>
            </w:pPr>
            <w:r w:rsidRPr="00E94482">
              <w:rPr>
                <w:rFonts w:ascii="PT Astra Serif" w:hAnsi="PT Astra Serif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Pr="00E94482">
              <w:rPr>
                <w:rFonts w:ascii="PT Astra Serif" w:hAnsi="PT Astra Serif"/>
              </w:rPr>
              <w:t>Щекинского</w:t>
            </w:r>
            <w:proofErr w:type="spellEnd"/>
            <w:r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8427B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0E254A" w:rsidRPr="003B446B" w:rsidTr="001C56EE">
        <w:trPr>
          <w:trHeight w:val="359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B446B">
              <w:rPr>
                <w:rFonts w:ascii="PT Astra Serif" w:hAnsi="PT Astra Serif"/>
              </w:rPr>
              <w:t>Щекинский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734E7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созданных (обустроенных) мест (площадок) накопления </w:t>
            </w:r>
          </w:p>
          <w:p w:rsidR="000E254A" w:rsidRPr="003B446B" w:rsidRDefault="000E254A" w:rsidP="000E254A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твердых коммунальных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  <w:tr w:rsidR="000E254A" w:rsidRPr="003B446B" w:rsidTr="001C56E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52985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Мероприятие по удалению (ликвидации) мест </w:t>
            </w:r>
            <w:r w:rsidRPr="003B446B">
              <w:rPr>
                <w:rFonts w:ascii="PT Astra Serif" w:hAnsi="PT Astra Serif"/>
              </w:rPr>
              <w:lastRenderedPageBreak/>
              <w:t>несанкционированного размещения</w:t>
            </w:r>
            <w:r w:rsidR="00340DC9">
              <w:rPr>
                <w:rFonts w:ascii="PT Astra Serif" w:hAnsi="PT Astra Serif"/>
              </w:rPr>
              <w:t xml:space="preserve"> </w:t>
            </w:r>
            <w:r w:rsidRPr="003B446B">
              <w:rPr>
                <w:rFonts w:ascii="PT Astra Serif" w:hAnsi="PT Astra Serif"/>
              </w:rPr>
              <w:t>отходов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2985" w:rsidRPr="003B446B" w:rsidRDefault="00552985" w:rsidP="00552985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lastRenderedPageBreak/>
              <w:t xml:space="preserve">Количество </w:t>
            </w:r>
            <w:r w:rsidRPr="003B446B">
              <w:t xml:space="preserve"> </w:t>
            </w:r>
            <w:proofErr w:type="spellStart"/>
            <w:r w:rsidRPr="003B446B">
              <w:rPr>
                <w:rFonts w:ascii="PT Astra Serif" w:hAnsi="PT Astra Serif"/>
              </w:rPr>
              <w:t>удаленых</w:t>
            </w:r>
            <w:proofErr w:type="spellEnd"/>
            <w:r w:rsidRPr="003B446B">
              <w:rPr>
                <w:rFonts w:ascii="PT Astra Serif" w:hAnsi="PT Astra Serif"/>
              </w:rPr>
              <w:t xml:space="preserve"> (ликвидированных) мест </w:t>
            </w:r>
            <w:r w:rsidRPr="003B446B">
              <w:rPr>
                <w:rFonts w:ascii="PT Astra Serif" w:hAnsi="PT Astra Serif"/>
              </w:rPr>
              <w:lastRenderedPageBreak/>
              <w:t>несанкционированного размещения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lastRenderedPageBreak/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</w:t>
            </w:r>
            <w:r w:rsidRPr="003B446B">
              <w:rPr>
                <w:rFonts w:ascii="PT Astra Serif" w:hAnsi="PT Astra Serif"/>
                <w:spacing w:val="-2"/>
              </w:rPr>
              <w:lastRenderedPageBreak/>
              <w:t>йству и дорожно-транспортному хозяйству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</w:t>
            </w:r>
          </w:p>
        </w:tc>
      </w:tr>
      <w:tr w:rsidR="000E254A" w:rsidRPr="003B446B" w:rsidTr="001C56E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0E254A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3B446B">
              <w:rPr>
                <w:rFonts w:ascii="PT Astra Serif" w:hAnsi="PT Astra Serif"/>
              </w:rPr>
              <w:t>деятельнос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на окружаю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щую</w:t>
            </w:r>
            <w:proofErr w:type="spellEnd"/>
            <w:r w:rsidRPr="003B446B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8B0B93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8B0B93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</w:tbl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  <w:sectPr w:rsidR="007511C6" w:rsidRPr="0088165C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193379" w:rsidRPr="003B446B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3B446B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3B446B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3</w:t>
            </w:r>
          </w:p>
        </w:tc>
      </w:tr>
      <w:tr w:rsidR="0085558C" w:rsidRPr="003B446B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3B446B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3B446B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3B446B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B446B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85558C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B446B">
              <w:rPr>
                <w:rFonts w:ascii="PT Astra Serif" w:hAnsi="PT Astra Serif"/>
              </w:rPr>
              <w:t>Подиванького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и д. </w:t>
            </w:r>
            <w:proofErr w:type="spellStart"/>
            <w:r w:rsidRPr="003B446B">
              <w:rPr>
                <w:rFonts w:ascii="PT Astra Serif" w:hAnsi="PT Astra Serif"/>
              </w:rPr>
              <w:t>Шевелевка</w:t>
            </w:r>
            <w:proofErr w:type="spellEnd"/>
            <w:r w:rsidRPr="003B446B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3B446B">
              <w:rPr>
                <w:rFonts w:ascii="PT Astra Serif" w:hAnsi="PT Astra Serif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3B446B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3B446B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3B446B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2022-2030</w:t>
            </w:r>
          </w:p>
        </w:tc>
      </w:tr>
      <w:tr w:rsidR="002F0ECB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="00E94482" w:rsidRPr="00E94482">
              <w:rPr>
                <w:rFonts w:ascii="PT Astra Serif" w:hAnsi="PT Astra Serif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="00E94482" w:rsidRPr="00E94482">
              <w:rPr>
                <w:rFonts w:ascii="PT Astra Serif" w:hAnsi="PT Astra Serif"/>
              </w:rPr>
              <w:t>Щекинского</w:t>
            </w:r>
            <w:proofErr w:type="spellEnd"/>
            <w:r w:rsidR="00E94482"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2F0ECB" w:rsidRPr="003B446B" w:rsidRDefault="00C9720B" w:rsidP="00C9720B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3B446B" w:rsidRDefault="00C9720B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P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</w:t>
            </w:r>
            <w:r w:rsidRPr="00340DC9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340DC9" w:rsidRPr="003B446B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40DC9">
              <w:rPr>
                <w:rFonts w:ascii="PT Astra Serif" w:hAnsi="PT Astra Serif"/>
              </w:rPr>
              <w:t>Щекинский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3. </w:t>
            </w:r>
            <w:r w:rsidRPr="00340DC9">
              <w:rPr>
                <w:rFonts w:ascii="PT Astra Serif" w:hAnsi="PT Astra Serif"/>
              </w:rPr>
              <w:t>Мероприятие по удалению (ликвидации) мест несанкционированного размещения отходов</w:t>
            </w:r>
          </w:p>
          <w:p w:rsidR="00E94482" w:rsidRDefault="00E94482" w:rsidP="00340DC9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</w:t>
            </w:r>
            <w:r>
              <w:rPr>
                <w:rFonts w:ascii="PT Astra Serif" w:hAnsi="PT Astra Serif"/>
              </w:rPr>
              <w:t xml:space="preserve"> </w:t>
            </w:r>
            <w:r w:rsidRPr="00340DC9">
              <w:rPr>
                <w:rFonts w:ascii="PT Astra Serif" w:hAnsi="PT Astra Serif"/>
              </w:rPr>
              <w:t>по удалению (ликвидации) мест несанкционированного размещения отходов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Задача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340DC9">
              <w:rPr>
                <w:rFonts w:ascii="PT Astra Serif" w:hAnsi="PT Astra Serif"/>
              </w:rPr>
              <w:t>ероприяти</w:t>
            </w:r>
            <w:r>
              <w:rPr>
                <w:rFonts w:ascii="PT Astra Serif" w:hAnsi="PT Astra Serif"/>
              </w:rPr>
              <w:t>я</w:t>
            </w:r>
            <w:r w:rsidRPr="00340DC9">
              <w:rPr>
                <w:rFonts w:ascii="PT Astra Serif" w:hAnsi="PT Astra Serif"/>
              </w:rPr>
              <w:t xml:space="preserve"> по предотвращению или снижению негативного воздействия хозяйственной и иной </w:t>
            </w:r>
            <w:r>
              <w:rPr>
                <w:rFonts w:ascii="PT Astra Serif" w:hAnsi="PT Astra Serif"/>
              </w:rPr>
              <w:br/>
            </w:r>
            <w:r w:rsidRPr="00340DC9">
              <w:rPr>
                <w:rFonts w:ascii="PT Astra Serif" w:hAnsi="PT Astra Serif"/>
              </w:rPr>
              <w:t>деятельности на окружающую среду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8165C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3D4B26" w:rsidRDefault="003D4B26" w:rsidP="003D4B2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887"/>
        <w:gridCol w:w="887"/>
        <w:gridCol w:w="1116"/>
        <w:gridCol w:w="888"/>
        <w:gridCol w:w="888"/>
        <w:gridCol w:w="888"/>
        <w:gridCol w:w="888"/>
        <w:gridCol w:w="888"/>
        <w:gridCol w:w="888"/>
        <w:gridCol w:w="1381"/>
      </w:tblGrid>
      <w:tr w:rsidR="00427D67" w:rsidRPr="00427D67" w:rsidTr="000E254A">
        <w:trPr>
          <w:tblHeader/>
        </w:trPr>
        <w:tc>
          <w:tcPr>
            <w:tcW w:w="1691" w:type="pct"/>
            <w:vMerge w:val="restar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427D67">
              <w:rPr>
                <w:rFonts w:ascii="PT Astra Serif" w:hAnsi="PT Astra Serif"/>
              </w:rPr>
              <w:t>муниципальной программы</w:t>
            </w:r>
            <w:r w:rsidRPr="00427D67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9" w:type="pct"/>
            <w:gridSpan w:val="10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7D67" w:rsidRPr="00427D67" w:rsidTr="000E254A">
        <w:trPr>
          <w:trHeight w:val="448"/>
          <w:tblHeader/>
        </w:trPr>
        <w:tc>
          <w:tcPr>
            <w:tcW w:w="1691" w:type="pct"/>
            <w:vMerge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Всего</w:t>
            </w:r>
          </w:p>
        </w:tc>
      </w:tr>
      <w:tr w:rsidR="00427D67" w:rsidRPr="00427D67" w:rsidTr="000E254A">
        <w:trPr>
          <w:trHeight w:val="282"/>
          <w:tblHeader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</w:t>
            </w:r>
          </w:p>
        </w:tc>
      </w:tr>
      <w:tr w:rsidR="00427D67" w:rsidRPr="00427D67" w:rsidTr="000E254A">
        <w:trPr>
          <w:trHeight w:val="70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  <w:spacing w:val="-2"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  <w:r w:rsidRPr="00427D67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6</w:t>
            </w:r>
            <w:r>
              <w:rPr>
                <w:rFonts w:ascii="PT Astra Serif" w:eastAsia="Calibri" w:hAnsi="PT Astra Serif"/>
                <w:b/>
              </w:rPr>
              <w:t>931,26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2844,7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>
              <w:rPr>
                <w:b/>
              </w:rPr>
              <w:t>2960,4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b/>
              </w:rPr>
            </w:pPr>
            <w:r w:rsidRPr="00427D67">
              <w:rPr>
                <w:rFonts w:ascii="PT Astra Serif" w:hAnsi="PT Astra Serif"/>
                <w:b/>
              </w:rPr>
              <w:t xml:space="preserve">0,0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18105,5</w:t>
            </w:r>
            <w:r w:rsidR="001044D0">
              <w:rPr>
                <w:rFonts w:ascii="PT Astra Serif" w:eastAsia="Calibri" w:hAnsi="PT Astra Serif"/>
                <w:b/>
              </w:rPr>
              <w:t>6</w:t>
            </w:r>
          </w:p>
        </w:tc>
      </w:tr>
      <w:tr w:rsidR="00427D67" w:rsidRPr="00427D67" w:rsidTr="000E254A">
        <w:trPr>
          <w:trHeight w:val="70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0E254A"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2016,5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6324,</w:t>
            </w:r>
            <w:r w:rsidR="001044D0">
              <w:rPr>
                <w:rFonts w:ascii="PT Astra Serif" w:eastAsia="Calibri" w:hAnsi="PT Astra Serif"/>
              </w:rPr>
              <w:t>1</w:t>
            </w:r>
          </w:p>
        </w:tc>
      </w:tr>
      <w:tr w:rsidR="00427D67" w:rsidRPr="00427D67" w:rsidTr="000E254A"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4914,76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1690,9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>
              <w:t>1806,6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</w:pPr>
            <w:r w:rsidRPr="00427D67">
              <w:rPr>
                <w:rFonts w:ascii="PT Astra Serif" w:hAnsi="PT Astra Serif"/>
              </w:rPr>
              <w:t xml:space="preserve">0,0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11781,4</w:t>
            </w:r>
          </w:p>
        </w:tc>
      </w:tr>
      <w:tr w:rsidR="00427D67" w:rsidRPr="00427D67" w:rsidTr="000E254A"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к</w:t>
            </w:r>
            <w:r w:rsidRPr="00427D67">
              <w:rPr>
                <w:rFonts w:ascii="PT Astra Serif" w:hAnsi="PT Astra Serif"/>
                <w:b/>
              </w:rPr>
              <w:t>омплекс процессных мероприятий</w:t>
            </w:r>
            <w:r w:rsidRPr="00427D67">
              <w:t xml:space="preserve"> «</w:t>
            </w:r>
            <w:r w:rsidRPr="00427D67">
              <w:rPr>
                <w:rFonts w:ascii="PT Astra Serif" w:hAnsi="PT Astra Serif"/>
                <w:b/>
              </w:rPr>
              <w:t>Мероприятия по ликвидации горения на полигоне ТБО»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A621D8">
              <w:rPr>
                <w:rFonts w:ascii="PT Astra Serif" w:eastAsia="Calibri" w:hAnsi="PT Astra Serif"/>
                <w:b/>
              </w:rPr>
              <w:t>080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A621D8">
              <w:rPr>
                <w:rFonts w:ascii="PT Astra Serif" w:eastAsia="Calibri" w:hAnsi="PT Astra Serif"/>
                <w:b/>
              </w:rPr>
              <w:t>080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7500,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5500,0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lastRenderedPageBreak/>
              <w:t>Всего комплекса процессных мероприятий:</w:t>
            </w:r>
          </w:p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«Реализация прочих мероприятий в области охраны окружающей среды» муниципальной программы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1109,</w:t>
            </w:r>
            <w:r w:rsidR="00A621D8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F9191B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5851,26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1764,7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1880,4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0A4D18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10605,56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2016,</w:t>
            </w:r>
            <w:r w:rsidR="001044D0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1153,8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0A4D1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4324,</w:t>
            </w:r>
            <w:r w:rsidR="000A4D18">
              <w:rPr>
                <w:rFonts w:ascii="PT Astra Serif" w:eastAsia="Calibri" w:hAnsi="PT Astra Serif"/>
              </w:rPr>
              <w:t>1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1109,2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3834,76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610,9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726,6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A621D8" w:rsidP="00A621D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A621D8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6281,46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0E254A">
        <w:trPr>
          <w:trHeight w:val="514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</w:tbl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Pr="003B446B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734E7E" w:rsidRPr="003B446B" w:rsidRDefault="00734E7E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B446B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3B446B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88165C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8165C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D13E2D" w:rsidTr="008F6C35">
        <w:tc>
          <w:tcPr>
            <w:tcW w:w="5333" w:type="dxa"/>
            <w:shd w:val="clear" w:color="auto" w:fill="auto"/>
          </w:tcPr>
          <w:p w:rsidR="00DF69A3" w:rsidRPr="00D13E2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Pr="00D13E2D">
              <w:rPr>
                <w:rFonts w:ascii="PT Astra Serif" w:hAnsi="PT Astra Serif"/>
              </w:rPr>
              <w:t>1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в муниципальном образовании </w:t>
            </w:r>
            <w:proofErr w:type="spellStart"/>
            <w:r w:rsidRPr="00D13E2D">
              <w:rPr>
                <w:rFonts w:ascii="PT Astra Serif" w:hAnsi="PT Astra Serif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D13E2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D13E2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D13E2D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D13E2D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D13E2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13E2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D13E2D">
              <w:rPr>
                <w:rFonts w:ascii="PT Astra Serif" w:hAnsi="PT Astra Serif"/>
              </w:rPr>
              <w:t>Подиванького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и д. </w:t>
            </w:r>
            <w:proofErr w:type="spellStart"/>
            <w:r w:rsidRPr="00D13E2D">
              <w:rPr>
                <w:rFonts w:ascii="PT Astra Serif" w:hAnsi="PT Astra Serif"/>
              </w:rPr>
              <w:t>Шевелевка</w:t>
            </w:r>
            <w:proofErr w:type="spellEnd"/>
            <w:r w:rsidRPr="00D13E2D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района.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750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год 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550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год- 1080,0 тыс. руб. 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1080,0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год- 0,0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год- 0,0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– 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8165C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8165C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D13E2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D13E2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D13E2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D13E2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D13E2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D13E2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1</w:t>
            </w:r>
            <w:r w:rsidRPr="00D13E2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D13E2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D13E2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D13E2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D13E2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D13E2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D13E2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2</w:t>
            </w:r>
          </w:p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580D66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750</w:t>
            </w:r>
            <w:r w:rsidR="00496588"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550</w:t>
            </w:r>
            <w:r w:rsidR="00496588" w:rsidRPr="00D13E2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D13E2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8F6C35">
      <w:pPr>
        <w:jc w:val="right"/>
        <w:rPr>
          <w:rFonts w:ascii="PT Astra Serif" w:hAnsi="PT Astra Serif"/>
        </w:rPr>
        <w:sectPr w:rsidR="004A0204" w:rsidRPr="00D13E2D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D13E2D" w:rsidTr="008F6C35">
        <w:tc>
          <w:tcPr>
            <w:tcW w:w="8897" w:type="dxa"/>
            <w:shd w:val="clear" w:color="auto" w:fill="auto"/>
          </w:tcPr>
          <w:p w:rsidR="004A0204" w:rsidRPr="00D13E2D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="00B954E4" w:rsidRPr="00D13E2D">
              <w:rPr>
                <w:rFonts w:ascii="PT Astra Serif" w:hAnsi="PT Astra Serif"/>
              </w:rPr>
              <w:t>2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в муниципальном образовании </w:t>
            </w:r>
            <w:proofErr w:type="spellStart"/>
            <w:r w:rsidRPr="00D13E2D">
              <w:rPr>
                <w:rFonts w:ascii="PT Astra Serif" w:hAnsi="PT Astra Serif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район»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</w:t>
      </w:r>
      <w:r w:rsidR="004B1779" w:rsidRPr="00D13E2D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D13E2D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D13E2D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D13E2D" w:rsidTr="00463C7F">
        <w:trPr>
          <w:trHeight w:val="984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D13E2D" w:rsidRDefault="00EC3CC9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благоустройству и дорожно-транспортному хозяйству</w:t>
            </w:r>
          </w:p>
        </w:tc>
      </w:tr>
      <w:tr w:rsidR="004A0204" w:rsidRPr="00D13E2D" w:rsidTr="00463C7F">
        <w:trPr>
          <w:trHeight w:val="547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D13E2D" w:rsidTr="00463C7F">
        <w:trPr>
          <w:trHeight w:val="978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D13E2D" w:rsidTr="008F6C35"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D13E2D" w:rsidRDefault="00D13E2D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10</w:t>
            </w:r>
            <w:r w:rsidR="000366E1">
              <w:rPr>
                <w:rFonts w:ascii="PT Astra Serif" w:hAnsi="PT Astra Serif" w:cs="Times New Roman"/>
                <w:sz w:val="24"/>
                <w:szCs w:val="24"/>
                <w:u w:val="single"/>
              </w:rPr>
              <w:t>605,5</w:t>
            </w:r>
            <w:r w:rsidR="000A4D18">
              <w:rPr>
                <w:rFonts w:ascii="PT Astra Serif" w:hAnsi="PT Astra Serif" w:cs="Times New Roman"/>
                <w:sz w:val="24"/>
                <w:szCs w:val="24"/>
                <w:u w:val="single"/>
              </w:rPr>
              <w:t>6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>5851,2</w:t>
            </w:r>
            <w:r w:rsidR="000A4D1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C62" w:rsidRPr="00D13E2D">
              <w:rPr>
                <w:rFonts w:ascii="PT Astra Serif" w:hAnsi="PT Astra Serif" w:cs="Times New Roman"/>
                <w:sz w:val="24"/>
                <w:szCs w:val="24"/>
              </w:rPr>
              <w:t>1764,7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1880,4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4A0204" w:rsidRPr="00D13E2D" w:rsidRDefault="000366E1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6281,46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C901B6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 xml:space="preserve">3834,76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E7B68" w:rsidRPr="00D13E2D" w:rsidRDefault="00FE7B6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2A1E17" w:rsidRPr="00D13E2D">
              <w:rPr>
                <w:rFonts w:ascii="PT Astra Serif" w:hAnsi="PT Astra Serif" w:cs="Times New Roman"/>
                <w:sz w:val="24"/>
                <w:szCs w:val="24"/>
              </w:rPr>
              <w:t>610,9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72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6,6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6E6E38" w:rsidRPr="00D13E2D" w:rsidRDefault="00D13E2D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4324,</w:t>
            </w:r>
            <w:r w:rsidR="007C1B9C">
              <w:rPr>
                <w:rFonts w:ascii="PT Astra Serif" w:hAnsi="PT Astra Serif" w:cs="Times New Roman"/>
                <w:sz w:val="24"/>
                <w:szCs w:val="24"/>
                <w:u w:val="single"/>
              </w:rPr>
              <w:t>1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6E6E38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D13E2D" w:rsidRPr="00D13E2D">
              <w:rPr>
                <w:rFonts w:ascii="PT Astra Serif" w:hAnsi="PT Astra Serif" w:cs="Times New Roman"/>
                <w:sz w:val="24"/>
                <w:szCs w:val="24"/>
              </w:rPr>
              <w:t>2016,</w:t>
            </w:r>
            <w:r w:rsidR="000A4D1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1153,8 тыс. руб. 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– 1153,8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88165C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3418"/>
        <w:gridCol w:w="1803"/>
        <w:gridCol w:w="1285"/>
        <w:gridCol w:w="979"/>
        <w:gridCol w:w="1437"/>
        <w:gridCol w:w="1175"/>
        <w:gridCol w:w="1377"/>
        <w:gridCol w:w="1685"/>
        <w:gridCol w:w="33"/>
        <w:gridCol w:w="1506"/>
      </w:tblGrid>
      <w:tr w:rsidR="004A0204" w:rsidRPr="00D13E2D" w:rsidTr="004C6ECA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13E2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D13E2D" w:rsidTr="004C6ECA">
        <w:trPr>
          <w:trHeight w:val="94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D13E2D" w:rsidTr="004C6ECA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D13E2D" w:rsidTr="004C6ECA">
        <w:trPr>
          <w:trHeight w:val="3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D13E2D" w:rsidTr="00463C7F">
        <w:trPr>
          <w:trHeight w:val="555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04" w:rsidRPr="00D13E2D" w:rsidRDefault="004B1779" w:rsidP="00463C7F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D13E2D" w:rsidRPr="00D13E2D" w:rsidTr="004C6ECA">
        <w:trPr>
          <w:trHeight w:val="152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13E2D" w:rsidRPr="00D13E2D" w:rsidRDefault="00340DC9" w:rsidP="004B1779">
            <w:pPr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Мероприятия по восстановлению </w:t>
            </w:r>
            <w:r w:rsidR="00E94482">
              <w:rPr>
                <w:rFonts w:ascii="PT Astra Serif" w:hAnsi="PT Astra Serif"/>
              </w:rPr>
              <w:t xml:space="preserve">эксплуатационных характеристик </w:t>
            </w:r>
            <w:r w:rsidRPr="00340DC9">
              <w:rPr>
                <w:rFonts w:ascii="PT Astra Serif" w:hAnsi="PT Astra Serif"/>
              </w:rPr>
              <w:t xml:space="preserve">контейнерных площадок в целях передачи их в собственность муниципальных образований </w:t>
            </w:r>
            <w:proofErr w:type="spellStart"/>
            <w:r w:rsidRPr="00340DC9">
              <w:rPr>
                <w:rFonts w:ascii="PT Astra Serif" w:hAnsi="PT Astra Serif"/>
              </w:rPr>
              <w:t>Щекинского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2627,9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2627,9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13E2D" w:rsidRPr="00D13E2D" w:rsidTr="004C6ECA">
        <w:trPr>
          <w:trHeight w:val="152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0366E1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4C6ECA">
        <w:trPr>
          <w:trHeight w:val="63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2A1E17" w:rsidP="008F6C35">
            <w:pPr>
              <w:jc w:val="center"/>
              <w:rPr>
                <w:sz w:val="22"/>
                <w:szCs w:val="22"/>
              </w:rPr>
            </w:pPr>
            <w:r w:rsidRPr="00D13E2D">
              <w:rPr>
                <w:sz w:val="22"/>
                <w:szCs w:val="22"/>
              </w:rPr>
              <w:t>532,5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F1501C" w:rsidP="005A0C68">
            <w:pPr>
              <w:jc w:val="center"/>
              <w:rPr>
                <w:sz w:val="22"/>
                <w:szCs w:val="22"/>
              </w:rPr>
            </w:pPr>
            <w:r w:rsidRPr="00D13E2D">
              <w:rPr>
                <w:sz w:val="22"/>
                <w:szCs w:val="22"/>
              </w:rPr>
              <w:t>53</w:t>
            </w:r>
            <w:r w:rsidR="002A1E17" w:rsidRPr="00D13E2D">
              <w:rPr>
                <w:sz w:val="22"/>
                <w:szCs w:val="22"/>
              </w:rPr>
              <w:t>2,5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10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F1501C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F1501C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648,2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4C6ECA">
        <w:trPr>
          <w:trHeight w:val="61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32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5063,</w:t>
            </w:r>
            <w:r w:rsidR="007C1B9C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D13E2D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4324,</w:t>
            </w:r>
            <w:r w:rsidR="007C1B9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739,56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6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2153,</w:t>
            </w:r>
            <w:r w:rsidR="007C1B9C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A4D1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2016,</w:t>
            </w:r>
            <w:r w:rsidR="000A4D1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3F42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136,960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t>78,4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1232,2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jc w:val="center"/>
            </w:pPr>
            <w:r w:rsidRPr="00EC3CC9">
              <w:t>78,4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88165C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88165C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63C7F" w:rsidRPr="00EC3CC9" w:rsidTr="004C6ECA">
        <w:trPr>
          <w:trHeight w:val="2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3</w:t>
            </w:r>
          </w:p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Удаление (ликвидация) мест несанкционированного размещения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1044D0">
        <w:trPr>
          <w:trHeight w:val="33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</w:t>
            </w:r>
          </w:p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«Об охране окружающей среды»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2914,0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2914,0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1044D0">
        <w:trPr>
          <w:trHeight w:val="28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2914,0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2914,0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34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28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32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34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34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1044D0">
        <w:trPr>
          <w:trHeight w:val="194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94482" w:rsidRPr="00EC3CC9" w:rsidTr="004C6ECA">
        <w:trPr>
          <w:trHeight w:val="48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EC3CC9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7C1B9C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10605,56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4324,</w:t>
            </w:r>
            <w:r w:rsidR="007C1B9C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6281,46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F9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5851,2</w:t>
            </w:r>
            <w:r w:rsidR="00F9191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2016,</w:t>
            </w:r>
            <w:r w:rsidR="001044D0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3834,76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  <w:sz w:val="22"/>
                <w:szCs w:val="22"/>
              </w:rPr>
            </w:pPr>
            <w:r w:rsidRPr="00EC3CC9">
              <w:rPr>
                <w:b/>
                <w:sz w:val="22"/>
                <w:szCs w:val="22"/>
              </w:rPr>
              <w:t>1764,7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  <w:sz w:val="22"/>
                <w:szCs w:val="22"/>
              </w:rPr>
            </w:pPr>
            <w:r w:rsidRPr="00EC3CC9">
              <w:rPr>
                <w:b/>
                <w:sz w:val="22"/>
                <w:szCs w:val="22"/>
              </w:rPr>
              <w:t>610,9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F1501C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1880,4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F1501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1153,8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b/>
              </w:rPr>
              <w:t>726,6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4C6ECA">
        <w:trPr>
          <w:trHeight w:val="290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88165C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8165C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8165C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A2A70" w:rsidTr="007B395F"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Приложение №</w:t>
            </w:r>
            <w:r w:rsidR="00193379" w:rsidRPr="009A2A70">
              <w:rPr>
                <w:rFonts w:ascii="PT Astra Serif" w:hAnsi="PT Astra Serif"/>
              </w:rPr>
              <w:t xml:space="preserve"> </w:t>
            </w:r>
            <w:r w:rsidR="004A0204" w:rsidRPr="009A2A70">
              <w:rPr>
                <w:rFonts w:ascii="PT Astra Serif" w:hAnsi="PT Astra Serif"/>
              </w:rPr>
              <w:t>3</w:t>
            </w:r>
            <w:r w:rsidR="004A0204" w:rsidRPr="009A2A70">
              <w:rPr>
                <w:rFonts w:ascii="PT Astra Serif" w:hAnsi="PT Astra Serif"/>
              </w:rPr>
              <w:br/>
            </w:r>
            <w:r w:rsidRPr="009A2A70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A2A70">
              <w:rPr>
                <w:rFonts w:ascii="PT Astra Serif" w:hAnsi="PT Astra Serif"/>
              </w:rPr>
              <w:t>Щекинский</w:t>
            </w:r>
            <w:proofErr w:type="spellEnd"/>
            <w:r w:rsidRPr="009A2A70">
              <w:rPr>
                <w:rFonts w:ascii="PT Astra Serif" w:hAnsi="PT Astra Serif"/>
              </w:rPr>
              <w:t xml:space="preserve"> район»</w:t>
            </w:r>
          </w:p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A2A70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Pr="009A2A70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9A2A70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559"/>
        <w:gridCol w:w="2995"/>
        <w:gridCol w:w="2022"/>
      </w:tblGrid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9A2A70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9A2A70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9A2A70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552985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удаленных (ликвидированных)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удаленных (ликвидированных) мест несанкционированного размещения отходов</w:t>
            </w:r>
          </w:p>
        </w:tc>
        <w:tc>
          <w:tcPr>
            <w:tcW w:w="2550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9A2A70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AD" w:rsidRDefault="008866AD">
      <w:r>
        <w:separator/>
      </w:r>
    </w:p>
  </w:endnote>
  <w:endnote w:type="continuationSeparator" w:id="0">
    <w:p w:rsidR="008866AD" w:rsidRDefault="0088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AD" w:rsidRDefault="008866AD">
      <w:r>
        <w:separator/>
      </w:r>
    </w:p>
  </w:footnote>
  <w:footnote w:type="continuationSeparator" w:id="0">
    <w:p w:rsidR="008866AD" w:rsidRDefault="0088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44D0" w:rsidRPr="000B291F" w:rsidRDefault="001044D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B3A5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044D0" w:rsidRPr="00501D50" w:rsidRDefault="001044D0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Default="001044D0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Default="001044D0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44D0" w:rsidRDefault="001044D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Pr="00193379" w:rsidRDefault="001044D0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BB3A59">
      <w:rPr>
        <w:rStyle w:val="a3"/>
        <w:rFonts w:ascii="PT Astra Serif" w:hAnsi="PT Astra Serif"/>
        <w:noProof/>
        <w:sz w:val="28"/>
        <w:szCs w:val="28"/>
      </w:rPr>
      <w:t>9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1044D0" w:rsidRDefault="001044D0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Default="001044D0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044D0" w:rsidRDefault="001044D0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D0" w:rsidRPr="007511C6" w:rsidRDefault="001044D0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BB3A59">
      <w:rPr>
        <w:rStyle w:val="a3"/>
        <w:rFonts w:ascii="PT Astra Serif" w:hAnsi="PT Astra Serif"/>
        <w:noProof/>
        <w:sz w:val="28"/>
        <w:szCs w:val="28"/>
      </w:rPr>
      <w:t>15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1044D0" w:rsidRDefault="001044D0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044D0" w:rsidRPr="00CC7427" w:rsidRDefault="001044D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BB3A59">
          <w:rPr>
            <w:rFonts w:ascii="PT Astra Serif" w:hAnsi="PT Astra Serif"/>
            <w:noProof/>
            <w:sz w:val="28"/>
            <w:szCs w:val="28"/>
          </w:rPr>
          <w:t>17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044D0" w:rsidRPr="00CC7427" w:rsidRDefault="001044D0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366E1"/>
    <w:rsid w:val="000369BE"/>
    <w:rsid w:val="0004561B"/>
    <w:rsid w:val="000676C1"/>
    <w:rsid w:val="00081888"/>
    <w:rsid w:val="00097019"/>
    <w:rsid w:val="00097D31"/>
    <w:rsid w:val="000A4D18"/>
    <w:rsid w:val="000D05A0"/>
    <w:rsid w:val="000E254A"/>
    <w:rsid w:val="000E6231"/>
    <w:rsid w:val="000F03B2"/>
    <w:rsid w:val="000F0D30"/>
    <w:rsid w:val="000F1693"/>
    <w:rsid w:val="000F215C"/>
    <w:rsid w:val="000F272B"/>
    <w:rsid w:val="001044D0"/>
    <w:rsid w:val="00113CAA"/>
    <w:rsid w:val="00115CE3"/>
    <w:rsid w:val="0011670F"/>
    <w:rsid w:val="00122C02"/>
    <w:rsid w:val="00122E05"/>
    <w:rsid w:val="00140632"/>
    <w:rsid w:val="00147BD7"/>
    <w:rsid w:val="0015169C"/>
    <w:rsid w:val="0016136D"/>
    <w:rsid w:val="00165168"/>
    <w:rsid w:val="001719EA"/>
    <w:rsid w:val="00174B1C"/>
    <w:rsid w:val="00174BF8"/>
    <w:rsid w:val="0018169B"/>
    <w:rsid w:val="00193379"/>
    <w:rsid w:val="001A5FBD"/>
    <w:rsid w:val="001A713D"/>
    <w:rsid w:val="001C32A8"/>
    <w:rsid w:val="001C56EE"/>
    <w:rsid w:val="001C7CE2"/>
    <w:rsid w:val="001E53E5"/>
    <w:rsid w:val="002013D6"/>
    <w:rsid w:val="00213243"/>
    <w:rsid w:val="0021412F"/>
    <w:rsid w:val="002147F8"/>
    <w:rsid w:val="00231146"/>
    <w:rsid w:val="00233124"/>
    <w:rsid w:val="00236560"/>
    <w:rsid w:val="00260B37"/>
    <w:rsid w:val="00262172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322635"/>
    <w:rsid w:val="00340DC9"/>
    <w:rsid w:val="00372C62"/>
    <w:rsid w:val="00372EDD"/>
    <w:rsid w:val="00392178"/>
    <w:rsid w:val="003A2384"/>
    <w:rsid w:val="003A3742"/>
    <w:rsid w:val="003B446B"/>
    <w:rsid w:val="003C3A0B"/>
    <w:rsid w:val="003D216B"/>
    <w:rsid w:val="003D4B26"/>
    <w:rsid w:val="003F42CD"/>
    <w:rsid w:val="00410F1A"/>
    <w:rsid w:val="00427D67"/>
    <w:rsid w:val="00445D59"/>
    <w:rsid w:val="004607FB"/>
    <w:rsid w:val="00463C7F"/>
    <w:rsid w:val="0048387B"/>
    <w:rsid w:val="004964FF"/>
    <w:rsid w:val="00496588"/>
    <w:rsid w:val="004A0204"/>
    <w:rsid w:val="004A3E4D"/>
    <w:rsid w:val="004B1779"/>
    <w:rsid w:val="004C6ECA"/>
    <w:rsid w:val="004C74A2"/>
    <w:rsid w:val="004D1214"/>
    <w:rsid w:val="004F736C"/>
    <w:rsid w:val="00500DD8"/>
    <w:rsid w:val="00501D50"/>
    <w:rsid w:val="005172A9"/>
    <w:rsid w:val="005240F0"/>
    <w:rsid w:val="00526710"/>
    <w:rsid w:val="00527B97"/>
    <w:rsid w:val="00537CA0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E44C1"/>
    <w:rsid w:val="005F0577"/>
    <w:rsid w:val="005F5F06"/>
    <w:rsid w:val="005F6D36"/>
    <w:rsid w:val="005F7562"/>
    <w:rsid w:val="005F7DEF"/>
    <w:rsid w:val="00611BCC"/>
    <w:rsid w:val="00631C5C"/>
    <w:rsid w:val="006727D8"/>
    <w:rsid w:val="00695E39"/>
    <w:rsid w:val="00697ED8"/>
    <w:rsid w:val="006A48A2"/>
    <w:rsid w:val="006C2866"/>
    <w:rsid w:val="006E6E38"/>
    <w:rsid w:val="006F2075"/>
    <w:rsid w:val="007112E3"/>
    <w:rsid w:val="007143EE"/>
    <w:rsid w:val="00720CA9"/>
    <w:rsid w:val="00724E8F"/>
    <w:rsid w:val="00725806"/>
    <w:rsid w:val="00734E7E"/>
    <w:rsid w:val="00735804"/>
    <w:rsid w:val="00740842"/>
    <w:rsid w:val="00746D60"/>
    <w:rsid w:val="00750ABC"/>
    <w:rsid w:val="00751008"/>
    <w:rsid w:val="007511C6"/>
    <w:rsid w:val="00796661"/>
    <w:rsid w:val="007A4660"/>
    <w:rsid w:val="007B395F"/>
    <w:rsid w:val="007C1B9C"/>
    <w:rsid w:val="007F12CE"/>
    <w:rsid w:val="007F4F01"/>
    <w:rsid w:val="00826211"/>
    <w:rsid w:val="0083223B"/>
    <w:rsid w:val="008427B0"/>
    <w:rsid w:val="00845C77"/>
    <w:rsid w:val="00852850"/>
    <w:rsid w:val="0085558C"/>
    <w:rsid w:val="008562EA"/>
    <w:rsid w:val="00875C92"/>
    <w:rsid w:val="0088165C"/>
    <w:rsid w:val="00884D28"/>
    <w:rsid w:val="008866AD"/>
    <w:rsid w:val="00886A38"/>
    <w:rsid w:val="008A457D"/>
    <w:rsid w:val="008B0447"/>
    <w:rsid w:val="008B0B93"/>
    <w:rsid w:val="008F2E0C"/>
    <w:rsid w:val="008F5124"/>
    <w:rsid w:val="008F6C35"/>
    <w:rsid w:val="009110D2"/>
    <w:rsid w:val="0091227C"/>
    <w:rsid w:val="00922170"/>
    <w:rsid w:val="009357FD"/>
    <w:rsid w:val="00946529"/>
    <w:rsid w:val="00965770"/>
    <w:rsid w:val="009A2A70"/>
    <w:rsid w:val="009A481D"/>
    <w:rsid w:val="009A6CAA"/>
    <w:rsid w:val="009A7968"/>
    <w:rsid w:val="009C1699"/>
    <w:rsid w:val="009E3312"/>
    <w:rsid w:val="009E41A9"/>
    <w:rsid w:val="009F3F26"/>
    <w:rsid w:val="00A14F5D"/>
    <w:rsid w:val="00A24EB9"/>
    <w:rsid w:val="00A333F8"/>
    <w:rsid w:val="00A621D8"/>
    <w:rsid w:val="00A92836"/>
    <w:rsid w:val="00A97496"/>
    <w:rsid w:val="00AB744A"/>
    <w:rsid w:val="00AC3AA4"/>
    <w:rsid w:val="00B0593F"/>
    <w:rsid w:val="00B071DD"/>
    <w:rsid w:val="00B15EE7"/>
    <w:rsid w:val="00B23696"/>
    <w:rsid w:val="00B50B03"/>
    <w:rsid w:val="00B562C1"/>
    <w:rsid w:val="00B63641"/>
    <w:rsid w:val="00B954E4"/>
    <w:rsid w:val="00B95FB3"/>
    <w:rsid w:val="00BA4658"/>
    <w:rsid w:val="00BA6FBE"/>
    <w:rsid w:val="00BB3A59"/>
    <w:rsid w:val="00BD2261"/>
    <w:rsid w:val="00BD4C65"/>
    <w:rsid w:val="00BD6732"/>
    <w:rsid w:val="00BE19F8"/>
    <w:rsid w:val="00BE3EAE"/>
    <w:rsid w:val="00C1478C"/>
    <w:rsid w:val="00C552DD"/>
    <w:rsid w:val="00C901B1"/>
    <w:rsid w:val="00C901B6"/>
    <w:rsid w:val="00C9720B"/>
    <w:rsid w:val="00CA1AAB"/>
    <w:rsid w:val="00CA724A"/>
    <w:rsid w:val="00CC4111"/>
    <w:rsid w:val="00CC7427"/>
    <w:rsid w:val="00CE28A0"/>
    <w:rsid w:val="00CE7A9E"/>
    <w:rsid w:val="00CF25B5"/>
    <w:rsid w:val="00CF3559"/>
    <w:rsid w:val="00CF5122"/>
    <w:rsid w:val="00D12BAA"/>
    <w:rsid w:val="00D13E2D"/>
    <w:rsid w:val="00D23601"/>
    <w:rsid w:val="00D3252E"/>
    <w:rsid w:val="00D32A7D"/>
    <w:rsid w:val="00D35026"/>
    <w:rsid w:val="00D35386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727C9"/>
    <w:rsid w:val="00E94482"/>
    <w:rsid w:val="00EA00B0"/>
    <w:rsid w:val="00EC3CC9"/>
    <w:rsid w:val="00ED2253"/>
    <w:rsid w:val="00ED557C"/>
    <w:rsid w:val="00F1501C"/>
    <w:rsid w:val="00F5130B"/>
    <w:rsid w:val="00F63BDF"/>
    <w:rsid w:val="00F64307"/>
    <w:rsid w:val="00F73084"/>
    <w:rsid w:val="00F737E5"/>
    <w:rsid w:val="00F80267"/>
    <w:rsid w:val="00F805BB"/>
    <w:rsid w:val="00F825D0"/>
    <w:rsid w:val="00F908FE"/>
    <w:rsid w:val="00F9191B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52A1-17D6-49DA-90DC-5CCA960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2024-11-26T12:26:00Z</cp:lastPrinted>
  <dcterms:created xsi:type="dcterms:W3CDTF">2024-12-16T11:37:00Z</dcterms:created>
  <dcterms:modified xsi:type="dcterms:W3CDTF">2024-12-16T11:37:00Z</dcterms:modified>
</cp:coreProperties>
</file>