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2A56" w:rsidRDefault="00E727C9" w:rsidP="005F6D36">
      <w:pPr>
        <w:jc w:val="center"/>
        <w:rPr>
          <w:rFonts w:ascii="PT Astra Serif" w:hAnsi="PT Astra Serif"/>
        </w:rPr>
      </w:pPr>
      <w:r w:rsidRPr="00682A5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82A5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4DA0905" wp14:editId="4B98D60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>МУНИЦИПАЛЬНОГО</w:t>
      </w:r>
      <w:r w:rsidR="00E06FAE" w:rsidRPr="00682A56">
        <w:rPr>
          <w:rFonts w:ascii="PT Astra Serif" w:hAnsi="PT Astra Serif"/>
          <w:b/>
          <w:sz w:val="34"/>
        </w:rPr>
        <w:t xml:space="preserve"> </w:t>
      </w:r>
      <w:r w:rsidRPr="00682A5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82A5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ЩЁКИНСКИЙ </w:t>
      </w:r>
      <w:r w:rsidR="00E727C9" w:rsidRPr="00682A56">
        <w:rPr>
          <w:rFonts w:ascii="PT Astra Serif" w:hAnsi="PT Astra Serif"/>
          <w:b/>
          <w:sz w:val="34"/>
        </w:rPr>
        <w:t xml:space="preserve">РАЙОН </w:t>
      </w:r>
    </w:p>
    <w:p w:rsidR="00E727C9" w:rsidRPr="00682A5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2A5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2A5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2A5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2A5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2A56" w:rsidRDefault="00EA7A1F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A01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A01C1" w:rsidRPr="009A01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24.10.2024</w:t>
            </w:r>
          </w:p>
        </w:tc>
        <w:tc>
          <w:tcPr>
            <w:tcW w:w="2409" w:type="dxa"/>
            <w:shd w:val="clear" w:color="auto" w:fill="auto"/>
          </w:tcPr>
          <w:p w:rsidR="005B2800" w:rsidRPr="00682A56" w:rsidRDefault="002A16C1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A01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1253</w:t>
            </w:r>
          </w:p>
        </w:tc>
      </w:tr>
    </w:tbl>
    <w:p w:rsidR="005F6D36" w:rsidRPr="00682A5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82A56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Pr="00682A56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Pr="00682A56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682A56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682A56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2069A7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82A56">
        <w:rPr>
          <w:rFonts w:ascii="PT Astra Serif" w:hAnsi="PT Astra Serif"/>
          <w:spacing w:val="-2"/>
          <w:sz w:val="28"/>
          <w:szCs w:val="28"/>
        </w:rPr>
        <w:t xml:space="preserve">В соответствии с Федеральным законом от 06.10.2003 № 131-ФЗ                      «Об общих принципах организации местного самоуправления в Российской </w:t>
      </w:r>
      <w:r w:rsidRPr="006E4EC5">
        <w:rPr>
          <w:rFonts w:ascii="PT Astra Serif" w:hAnsi="PT Astra Serif"/>
          <w:spacing w:val="-2"/>
          <w:sz w:val="28"/>
          <w:szCs w:val="28"/>
        </w:rPr>
        <w:t xml:space="preserve">Федерации», </w:t>
      </w:r>
      <w:r w:rsidR="006E4EC5" w:rsidRPr="006E4EC5">
        <w:rPr>
          <w:rFonts w:ascii="PT Astra Serif" w:hAnsi="PT Astra Serif"/>
          <w:spacing w:val="-2"/>
          <w:sz w:val="28"/>
          <w:szCs w:val="28"/>
        </w:rPr>
        <w:t xml:space="preserve">решением </w:t>
      </w:r>
      <w:r w:rsidR="006E4EC5" w:rsidRPr="006E4EC5">
        <w:rPr>
          <w:rFonts w:ascii="PT Astra Serif" w:hAnsi="PT Astra Serif"/>
          <w:sz w:val="28"/>
          <w:szCs w:val="28"/>
        </w:rPr>
        <w:t>Собрания представителей Щекинского района                                от 27.09.2024  № 20/143 «О внесении изменений</w:t>
      </w:r>
      <w:r w:rsidR="006E4EC5" w:rsidRPr="00A203BF">
        <w:rPr>
          <w:rFonts w:ascii="PT Astra Serif" w:hAnsi="PT Astra Serif"/>
          <w:sz w:val="28"/>
          <w:szCs w:val="28"/>
        </w:rPr>
        <w:t xml:space="preserve"> в решение Собрания представителей Щекинского района от 18.12.2023 № 5/38 «О бюджете муниципального образования Щекинский район на 2024 год и на плановый период 2025 и 2026 годов»</w:t>
      </w:r>
      <w:r w:rsidR="006E4EC5">
        <w:rPr>
          <w:rFonts w:ascii="PT Astra Serif" w:hAnsi="PT Astra Serif"/>
          <w:sz w:val="28"/>
          <w:szCs w:val="28"/>
        </w:rPr>
        <w:t>,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D13452" w:rsidRPr="00682A56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</w:t>
      </w:r>
      <w:proofErr w:type="gramEnd"/>
      <w:r w:rsidR="00D13452" w:rsidRPr="00682A56">
        <w:rPr>
          <w:rFonts w:ascii="PT Astra Serif" w:hAnsi="PT Astra Serif"/>
          <w:bCs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53988" w:rsidRDefault="00D13452" w:rsidP="00053988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sz w:val="28"/>
          <w:szCs w:val="28"/>
        </w:rPr>
        <w:t xml:space="preserve">1. Внести изменение в </w:t>
      </w:r>
      <w:r w:rsidRPr="00682A56"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 w:rsidRPr="00682A56"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 муниципального образования Щекинский район», изложив приложение в новой редакции (приложение).</w:t>
      </w:r>
    </w:p>
    <w:p w:rsidR="00053988" w:rsidRPr="001C63BB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053988" w:rsidRPr="00FF3B38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682A56" w:rsidTr="000D05A0">
        <w:trPr>
          <w:trHeight w:val="229"/>
        </w:trPr>
        <w:tc>
          <w:tcPr>
            <w:tcW w:w="2178" w:type="pct"/>
          </w:tcPr>
          <w:p w:rsidR="002A16C1" w:rsidRPr="00682A56" w:rsidRDefault="00400EB3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682A56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682A56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682A56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682A56" w:rsidRDefault="00400EB3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682A56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8860C2" w:rsidRPr="00682A56" w:rsidRDefault="008860C2">
      <w:pPr>
        <w:rPr>
          <w:rFonts w:ascii="PT Astra Serif" w:hAnsi="PT Astra Serif" w:cs="PT Astra Serif"/>
          <w:sz w:val="28"/>
          <w:szCs w:val="28"/>
        </w:rPr>
        <w:sectPr w:rsidR="008860C2" w:rsidRPr="00682A56" w:rsidSect="00730FF9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9A01C1" w:rsidRPr="009A01C1">
        <w:rPr>
          <w:rFonts w:ascii="PT Astra Serif" w:hAnsi="PT Astra Serif"/>
          <w:sz w:val="28"/>
          <w:szCs w:val="28"/>
          <w:lang w:eastAsia="ru-RU"/>
        </w:rPr>
        <w:t>24.10.2024</w:t>
      </w:r>
      <w:r w:rsidRPr="00682A5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9A01C1">
        <w:rPr>
          <w:rFonts w:ascii="PT Astra Serif" w:hAnsi="PT Astra Serif"/>
          <w:sz w:val="28"/>
          <w:szCs w:val="28"/>
          <w:lang w:eastAsia="ru-RU"/>
        </w:rPr>
        <w:t>10 – 1253</w:t>
      </w:r>
      <w:bookmarkStart w:id="0" w:name="_GoBack"/>
      <w:bookmarkEnd w:id="0"/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682A56">
        <w:rPr>
          <w:rFonts w:ascii="PT Astra Serif" w:hAnsi="PT Astra Serif"/>
          <w:b/>
          <w:color w:val="000000"/>
          <w:lang w:eastAsia="ru-RU"/>
        </w:rPr>
        <w:br/>
      </w: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Всего: </w:t>
            </w:r>
            <w:r w:rsidR="00E14EE5">
              <w:rPr>
                <w:rFonts w:ascii="PT Astra Serif" w:hAnsi="PT Astra Serif"/>
                <w:lang w:eastAsia="ru-RU"/>
              </w:rPr>
              <w:t xml:space="preserve">6474,6 </w:t>
            </w:r>
            <w:r w:rsidRPr="00682A56">
              <w:rPr>
                <w:rFonts w:ascii="PT Astra Serif" w:hAnsi="PT Astra Serif"/>
                <w:lang w:eastAsia="ru-RU"/>
              </w:rPr>
              <w:t>тыс. руб., в том числе по годам: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5C2948" w:rsidRPr="00682A56">
              <w:rPr>
                <w:rFonts w:ascii="PT Astra Serif" w:hAnsi="PT Astra Serif"/>
                <w:lang w:eastAsia="ru-RU"/>
              </w:rPr>
              <w:t>593,1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E14EE5">
              <w:rPr>
                <w:rFonts w:ascii="PT Astra Serif" w:hAnsi="PT Astra Serif"/>
                <w:lang w:eastAsia="ru-RU"/>
              </w:rPr>
              <w:t>686,0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E14EE5">
              <w:rPr>
                <w:rFonts w:ascii="PT Astra Serif" w:hAnsi="PT Astra Serif"/>
                <w:lang w:eastAsia="ru-RU"/>
              </w:rPr>
              <w:t>701,0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682A56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860C2" w:rsidRPr="00682A56" w:rsidRDefault="008860C2" w:rsidP="008860C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682A56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682A56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682A5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682A56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682A56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682A56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 администрацию Щекинского района</w:t>
            </w:r>
          </w:p>
        </w:tc>
      </w:tr>
      <w:tr w:rsidR="009813C8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мероприятий «Подбор персонала в администрацию</w:t>
            </w:r>
            <w:r w:rsidR="00D15CA1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  <w:r w:rsidR="00F526B4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682A56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682A56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  <w:r w:rsidRPr="00682A56">
        <w:rPr>
          <w:rFonts w:ascii="PT Astra Serif" w:hAnsi="PT Astra Serif"/>
          <w:b/>
          <w:lang w:eastAsia="ru-RU"/>
        </w:rPr>
        <w:t>3.</w:t>
      </w:r>
      <w:r w:rsidRPr="00682A5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82A56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682A56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     </w:t>
      </w:r>
      <w:r w:rsidR="00353AF2" w:rsidRPr="00682A56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682A56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682A56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682A56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682A56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682A56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</w:t>
            </w:r>
            <w:r w:rsidRPr="00682A56">
              <w:rPr>
                <w:rFonts w:ascii="PT Astra Serif" w:hAnsi="PT Astra Serif"/>
                <w:lang w:eastAsia="ru-RU"/>
              </w:rPr>
              <w:lastRenderedPageBreak/>
              <w:t>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lastRenderedPageBreak/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682A56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682A56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682A56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682A56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3. Комплекс процессных мероприятий: «Подбор персонала в администрацию Щекинского района»</w:t>
            </w:r>
          </w:p>
        </w:tc>
      </w:tr>
      <w:tr w:rsidR="00D15CA1" w:rsidRPr="00682A56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682A56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682A56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</w:tbl>
    <w:p w:rsidR="00353AF2" w:rsidRPr="00682A56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682A56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682A56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682A56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682A56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E14EE5" w:rsidRPr="00682A56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686,0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26" w:type="pct"/>
          </w:tcPr>
          <w:p w:rsidR="00E14EE5" w:rsidRPr="004F076D" w:rsidRDefault="004F076D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4F076D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6474,6</w:t>
            </w:r>
          </w:p>
        </w:tc>
      </w:tr>
      <w:tr w:rsidR="00E14EE5" w:rsidRPr="00682A56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14EE5" w:rsidRPr="00682A56" w:rsidTr="00730FF9"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686,0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26" w:type="pct"/>
          </w:tcPr>
          <w:p w:rsidR="00E14EE5" w:rsidRPr="00682A56" w:rsidRDefault="004F076D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6474,6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32C2E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2367,75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332C2E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400EB3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DF3596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400EB3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2367,75</w:t>
            </w: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3613,35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400EB3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400EB3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3613,35</w:t>
            </w:r>
          </w:p>
        </w:tc>
      </w:tr>
      <w:tr w:rsidR="004F076D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«Подбор персонала </w:t>
            </w:r>
          </w:p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администрацию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00EB3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682A56" w:rsidRDefault="00400EB3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493,5</w:t>
            </w:r>
          </w:p>
        </w:tc>
      </w:tr>
      <w:tr w:rsidR="003461D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4F076D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00EB3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4F076D" w:rsidRDefault="004F076D" w:rsidP="00400EB3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682A56" w:rsidRDefault="00400EB3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493,5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682A56" w:rsidSect="00886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 w:rsidRPr="00682A56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682A56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</w:t>
            </w:r>
            <w:r w:rsidR="00353AF2" w:rsidRPr="00682A56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00EB3">
              <w:rPr>
                <w:rFonts w:ascii="PT Astra Serif" w:hAnsi="PT Astra Serif"/>
                <w:b/>
                <w:lang w:eastAsia="ru-RU"/>
              </w:rPr>
              <w:t>2367,75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255,45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332C2E" w:rsidRPr="00682A56">
              <w:rPr>
                <w:rFonts w:ascii="PT Astra Serif" w:hAnsi="PT Astra Serif"/>
                <w:lang w:eastAsia="ru-RU"/>
              </w:rPr>
              <w:t>318,3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400EB3">
              <w:rPr>
                <w:rFonts w:ascii="PT Astra Serif" w:hAnsi="PT Astra Serif"/>
                <w:lang w:eastAsia="ru-RU"/>
              </w:rPr>
              <w:t>385,2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 w:rsidRPr="00682A56">
              <w:rPr>
                <w:rFonts w:ascii="PT Astra Serif" w:hAnsi="PT Astra Serif"/>
                <w:lang w:eastAsia="ru-RU"/>
              </w:rPr>
              <w:t>234,8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400EB3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400EB3" w:rsidRPr="00682A56" w:rsidRDefault="00400EB3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Организация дополнительного профессионального образования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EB3" w:rsidRPr="00682A56" w:rsidRDefault="00400EB3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400EB3" w:rsidRPr="00682A56" w:rsidRDefault="00400EB3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EB3" w:rsidRPr="00682A56" w:rsidRDefault="00400EB3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2367,75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2367,75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EB3" w:rsidRPr="00682A56" w:rsidRDefault="00400EB3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EB3" w:rsidRPr="00682A56" w:rsidRDefault="00400EB3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EB3" w:rsidRPr="00682A56" w:rsidRDefault="00400EB3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385,2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385,2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C5037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682A56" w:rsidSect="008860C2">
          <w:headerReference w:type="first" r:id="rId17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00EB3">
              <w:rPr>
                <w:rFonts w:ascii="PT Astra Serif" w:hAnsi="PT Astra Serif"/>
                <w:b/>
                <w:lang w:eastAsia="ru-RU"/>
              </w:rPr>
              <w:t>3613,35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 w:rsidRPr="00682A56">
              <w:rPr>
                <w:rFonts w:ascii="PT Astra Serif" w:hAnsi="PT Astra Serif"/>
                <w:lang w:eastAsia="ru-RU"/>
              </w:rPr>
              <w:t>305,55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 w:rsidRPr="00682A56">
              <w:rPr>
                <w:rFonts w:ascii="PT Astra Serif" w:hAnsi="PT Astra Serif"/>
                <w:lang w:eastAsia="ru-RU"/>
              </w:rPr>
              <w:t>274,8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400EB3">
              <w:rPr>
                <w:rFonts w:ascii="PT Astra Serif" w:hAnsi="PT Astra Serif"/>
                <w:lang w:eastAsia="ru-RU"/>
              </w:rPr>
              <w:t>263,3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A0216A">
              <w:rPr>
                <w:rFonts w:ascii="PT Astra Serif" w:hAnsi="PT Astra Serif"/>
                <w:lang w:eastAsia="ru-RU"/>
              </w:rPr>
              <w:t>390,2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400EB3" w:rsidRPr="00682A56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3613,35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3613,35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682A56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«Подбор персонала в администрацию Щекинского района»</w:t>
      </w: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682A56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542457" w:rsidRPr="00682A56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682A56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682A56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682A56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682A56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3.</w:t>
            </w:r>
          </w:p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400EB3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493,5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493,5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400EB3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Pr="00682A56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RPr="00682A56" w:rsidSect="00FD567C">
          <w:headerReference w:type="default" r:id="rId18"/>
          <w:pgSz w:w="16838" w:h="11906" w:orient="landscape"/>
          <w:pgMar w:top="846" w:right="567" w:bottom="851" w:left="1134" w:header="0" w:footer="720" w:gutter="0"/>
          <w:pgNumType w:start="13"/>
          <w:cols w:space="720"/>
          <w:titlePg/>
          <w:docGrid w:linePitch="360"/>
        </w:sectPr>
      </w:pPr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Pr="00682A56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RPr="00682A56" w:rsidSect="00FD567C">
          <w:headerReference w:type="default" r:id="rId19"/>
          <w:pgSz w:w="16838" w:h="11906" w:orient="landscape"/>
          <w:pgMar w:top="846" w:right="567" w:bottom="851" w:left="1134" w:header="0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RPr="00682A56" w:rsidSect="00E06E01">
      <w:pgSz w:w="16838" w:h="11906" w:orient="landscape"/>
      <w:pgMar w:top="846" w:right="567" w:bottom="851" w:left="1134" w:header="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F9" w:rsidRDefault="001A17F9">
      <w:r>
        <w:separator/>
      </w:r>
    </w:p>
  </w:endnote>
  <w:endnote w:type="continuationSeparator" w:id="0">
    <w:p w:rsidR="001A17F9" w:rsidRDefault="001A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B3" w:rsidRDefault="00400EB3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00EB3" w:rsidRDefault="00400EB3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B3" w:rsidRDefault="00400EB3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F9" w:rsidRDefault="001A17F9">
      <w:r>
        <w:separator/>
      </w:r>
    </w:p>
  </w:footnote>
  <w:footnote w:type="continuationSeparator" w:id="0">
    <w:p w:rsidR="001A17F9" w:rsidRDefault="001A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03087"/>
      <w:docPartObj>
        <w:docPartGallery w:val="Page Numbers (Top of Page)"/>
        <w:docPartUnique/>
      </w:docPartObj>
    </w:sdtPr>
    <w:sdtEndPr/>
    <w:sdtContent>
      <w:p w:rsidR="00400EB3" w:rsidRDefault="00400EB3">
        <w:pPr>
          <w:pStyle w:val="af2"/>
          <w:jc w:val="center"/>
        </w:pPr>
        <w:r>
          <w:t>2</w:t>
        </w:r>
      </w:p>
    </w:sdtContent>
  </w:sdt>
  <w:p w:rsidR="00400EB3" w:rsidRDefault="00400EB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B3" w:rsidRDefault="00400EB3">
    <w:pPr>
      <w:pStyle w:val="af2"/>
      <w:jc w:val="center"/>
    </w:pPr>
  </w:p>
  <w:p w:rsidR="00400EB3" w:rsidRDefault="00400EB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B3" w:rsidRDefault="00400EB3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00EB3" w:rsidRDefault="00400EB3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B3" w:rsidRDefault="00400EB3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9A01C1">
      <w:rPr>
        <w:noProof/>
      </w:rPr>
      <w:t>12</w:t>
    </w:r>
    <w:r>
      <w:fldChar w:fldCharType="end"/>
    </w:r>
  </w:p>
  <w:p w:rsidR="00400EB3" w:rsidRDefault="00400EB3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EndPr/>
    <w:sdtContent>
      <w:p w:rsidR="00400EB3" w:rsidRDefault="00400EB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C1">
          <w:rPr>
            <w:noProof/>
          </w:rPr>
          <w:t>2</w:t>
        </w:r>
        <w:r>
          <w:fldChar w:fldCharType="end"/>
        </w:r>
      </w:p>
    </w:sdtContent>
  </w:sdt>
  <w:p w:rsidR="00400EB3" w:rsidRDefault="00400EB3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EndPr/>
    <w:sdtContent>
      <w:p w:rsidR="00400EB3" w:rsidRDefault="00400EB3">
        <w:pPr>
          <w:pStyle w:val="af2"/>
          <w:jc w:val="center"/>
        </w:pPr>
      </w:p>
      <w:p w:rsidR="00400EB3" w:rsidRDefault="00400EB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C1">
          <w:rPr>
            <w:noProof/>
          </w:rPr>
          <w:t>16</w:t>
        </w:r>
        <w:r>
          <w:fldChar w:fldCharType="end"/>
        </w:r>
      </w:p>
    </w:sdtContent>
  </w:sdt>
  <w:p w:rsidR="00400EB3" w:rsidRDefault="00400EB3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B3" w:rsidRDefault="00400EB3" w:rsidP="00FD567C">
    <w:pPr>
      <w:pStyle w:val="af2"/>
      <w:jc w:val="center"/>
    </w:pPr>
    <w:r>
      <w:t>14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B3" w:rsidRDefault="00400EB3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531"/>
    <w:rsid w:val="0004561B"/>
    <w:rsid w:val="00053988"/>
    <w:rsid w:val="00084EDE"/>
    <w:rsid w:val="00097D31"/>
    <w:rsid w:val="000A1335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6136D"/>
    <w:rsid w:val="0016598F"/>
    <w:rsid w:val="00174B1C"/>
    <w:rsid w:val="00174BF8"/>
    <w:rsid w:val="00184ECA"/>
    <w:rsid w:val="001A17F9"/>
    <w:rsid w:val="001A5FBD"/>
    <w:rsid w:val="001B493E"/>
    <w:rsid w:val="001C32A8"/>
    <w:rsid w:val="001C7CE2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C7DE0"/>
    <w:rsid w:val="002D7044"/>
    <w:rsid w:val="002E54BE"/>
    <w:rsid w:val="002F096B"/>
    <w:rsid w:val="00322635"/>
    <w:rsid w:val="00332C2E"/>
    <w:rsid w:val="003461DC"/>
    <w:rsid w:val="00353AF2"/>
    <w:rsid w:val="00363A1C"/>
    <w:rsid w:val="003736AE"/>
    <w:rsid w:val="00381029"/>
    <w:rsid w:val="003A2384"/>
    <w:rsid w:val="003B416D"/>
    <w:rsid w:val="003B4851"/>
    <w:rsid w:val="003C180A"/>
    <w:rsid w:val="003C3A0B"/>
    <w:rsid w:val="003D216B"/>
    <w:rsid w:val="00400EB3"/>
    <w:rsid w:val="004305D0"/>
    <w:rsid w:val="0048387B"/>
    <w:rsid w:val="00490679"/>
    <w:rsid w:val="004940C5"/>
    <w:rsid w:val="004964FF"/>
    <w:rsid w:val="004A3E4D"/>
    <w:rsid w:val="004B6DA2"/>
    <w:rsid w:val="004C74A2"/>
    <w:rsid w:val="004F076D"/>
    <w:rsid w:val="00527B97"/>
    <w:rsid w:val="00542457"/>
    <w:rsid w:val="00590303"/>
    <w:rsid w:val="005B2800"/>
    <w:rsid w:val="005B3753"/>
    <w:rsid w:val="005C2948"/>
    <w:rsid w:val="005C6B9A"/>
    <w:rsid w:val="005F6D36"/>
    <w:rsid w:val="005F7562"/>
    <w:rsid w:val="005F7DEF"/>
    <w:rsid w:val="00631C5C"/>
    <w:rsid w:val="006504EC"/>
    <w:rsid w:val="00654403"/>
    <w:rsid w:val="00657359"/>
    <w:rsid w:val="00682A56"/>
    <w:rsid w:val="006E4EC5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E3AB1"/>
    <w:rsid w:val="007F12CE"/>
    <w:rsid w:val="007F1A4B"/>
    <w:rsid w:val="007F4F01"/>
    <w:rsid w:val="008224A7"/>
    <w:rsid w:val="00826211"/>
    <w:rsid w:val="0083223B"/>
    <w:rsid w:val="008860C2"/>
    <w:rsid w:val="00886A38"/>
    <w:rsid w:val="008A457D"/>
    <w:rsid w:val="008C0BF5"/>
    <w:rsid w:val="008C2B8B"/>
    <w:rsid w:val="008F2E0C"/>
    <w:rsid w:val="009110D2"/>
    <w:rsid w:val="009813C8"/>
    <w:rsid w:val="00993681"/>
    <w:rsid w:val="009A01C1"/>
    <w:rsid w:val="009A7968"/>
    <w:rsid w:val="00A0216A"/>
    <w:rsid w:val="00A24EB9"/>
    <w:rsid w:val="00A333F8"/>
    <w:rsid w:val="00AA3A74"/>
    <w:rsid w:val="00B0593F"/>
    <w:rsid w:val="00B562C1"/>
    <w:rsid w:val="00B63641"/>
    <w:rsid w:val="00B74ECE"/>
    <w:rsid w:val="00BA4658"/>
    <w:rsid w:val="00BD2261"/>
    <w:rsid w:val="00C50375"/>
    <w:rsid w:val="00C64C32"/>
    <w:rsid w:val="00CC4111"/>
    <w:rsid w:val="00CF25B5"/>
    <w:rsid w:val="00CF3559"/>
    <w:rsid w:val="00D13452"/>
    <w:rsid w:val="00D15CA1"/>
    <w:rsid w:val="00D3303B"/>
    <w:rsid w:val="00D57CEF"/>
    <w:rsid w:val="00DC6A15"/>
    <w:rsid w:val="00DD218A"/>
    <w:rsid w:val="00DF3596"/>
    <w:rsid w:val="00E03E77"/>
    <w:rsid w:val="00E06E01"/>
    <w:rsid w:val="00E06FAE"/>
    <w:rsid w:val="00E11B07"/>
    <w:rsid w:val="00E14EE5"/>
    <w:rsid w:val="00E331C9"/>
    <w:rsid w:val="00E41E47"/>
    <w:rsid w:val="00E727C9"/>
    <w:rsid w:val="00E857F0"/>
    <w:rsid w:val="00E9006E"/>
    <w:rsid w:val="00EA7A1F"/>
    <w:rsid w:val="00F33C9B"/>
    <w:rsid w:val="00F526B4"/>
    <w:rsid w:val="00F63BDF"/>
    <w:rsid w:val="00F737E5"/>
    <w:rsid w:val="00F805BB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A419-C4CC-44F2-91D0-1B7665BC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2024-03-21T12:48:00Z</cp:lastPrinted>
  <dcterms:created xsi:type="dcterms:W3CDTF">2024-10-24T14:10:00Z</dcterms:created>
  <dcterms:modified xsi:type="dcterms:W3CDTF">2024-10-24T14:10:00Z</dcterms:modified>
</cp:coreProperties>
</file>