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401759" w:rsidRDefault="00E727C9" w:rsidP="0097326A">
      <w:pPr>
        <w:jc w:val="center"/>
        <w:rPr>
          <w:rFonts w:ascii="PT Astra Serif" w:hAnsi="PT Astra Serif"/>
        </w:rPr>
      </w:pPr>
      <w:r w:rsidRPr="0040175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401759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401759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0175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401759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0175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401759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01759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40175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01759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01759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401759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01759" w:rsidRPr="00401759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4DD6619A" w:rsidR="0097326A" w:rsidRPr="00401759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401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606E" w:rsidRPr="000F60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28.10.2024</w:t>
            </w:r>
          </w:p>
        </w:tc>
        <w:tc>
          <w:tcPr>
            <w:tcW w:w="2409" w:type="dxa"/>
            <w:shd w:val="clear" w:color="auto" w:fill="auto"/>
          </w:tcPr>
          <w:p w14:paraId="6F68A56E" w14:textId="4ECCA129" w:rsidR="0097326A" w:rsidRPr="00401759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4017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60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1280</w:t>
            </w:r>
          </w:p>
        </w:tc>
      </w:tr>
    </w:tbl>
    <w:p w14:paraId="299F07DA" w14:textId="77777777" w:rsidR="0097326A" w:rsidRPr="00401759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401759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401759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401759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401759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 «Повышение правопорядка </w:t>
      </w:r>
    </w:p>
    <w:p w14:paraId="0B478E42" w14:textId="77777777" w:rsidR="0097326A" w:rsidRPr="00401759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401759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6CF575FE" w14:textId="77777777" w:rsidR="0097326A" w:rsidRPr="00401759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401759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FD1301A" w:rsidR="0097326A" w:rsidRPr="0040175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0175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401759">
        <w:rPr>
          <w:rFonts w:ascii="PT Astra Serif" w:hAnsi="PT Astra Serif"/>
          <w:sz w:val="28"/>
          <w:szCs w:val="28"/>
        </w:rPr>
        <w:t> </w:t>
      </w:r>
      <w:r w:rsidRPr="00401759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375500" w:rsidRPr="00401759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375500" w:rsidRPr="0040175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75500" w:rsidRPr="00401759">
        <w:rPr>
          <w:rFonts w:ascii="PT Astra Serif" w:hAnsi="PT Astra Serif"/>
          <w:sz w:val="28"/>
          <w:szCs w:val="28"/>
        </w:rPr>
        <w:t xml:space="preserve"> района </w:t>
      </w:r>
      <w:r w:rsidR="009D2FDB" w:rsidRPr="00401759">
        <w:rPr>
          <w:rFonts w:ascii="PT Astra Serif" w:hAnsi="PT Astra Serif"/>
          <w:sz w:val="28"/>
          <w:szCs w:val="28"/>
        </w:rPr>
        <w:t>от</w:t>
      </w:r>
      <w:r w:rsidR="004C591C" w:rsidRPr="00401759">
        <w:rPr>
          <w:rFonts w:ascii="PT Astra Serif" w:hAnsi="PT Astra Serif"/>
          <w:sz w:val="28"/>
          <w:szCs w:val="28"/>
        </w:rPr>
        <w:t> </w:t>
      </w:r>
      <w:r w:rsidR="009D2FDB" w:rsidRPr="00401759">
        <w:rPr>
          <w:rFonts w:ascii="PT Astra Serif" w:hAnsi="PT Astra Serif"/>
          <w:sz w:val="28"/>
          <w:szCs w:val="28"/>
        </w:rPr>
        <w:t>2</w:t>
      </w:r>
      <w:r w:rsidR="004C591C" w:rsidRPr="00401759">
        <w:rPr>
          <w:rFonts w:ascii="PT Astra Serif" w:hAnsi="PT Astra Serif"/>
          <w:sz w:val="28"/>
          <w:szCs w:val="28"/>
        </w:rPr>
        <w:t>7</w:t>
      </w:r>
      <w:r w:rsidR="009D2FDB" w:rsidRPr="00401759">
        <w:rPr>
          <w:rFonts w:ascii="PT Astra Serif" w:hAnsi="PT Astra Serif"/>
          <w:sz w:val="28"/>
          <w:szCs w:val="28"/>
        </w:rPr>
        <w:t>.0</w:t>
      </w:r>
      <w:r w:rsidR="004C591C" w:rsidRPr="00401759">
        <w:rPr>
          <w:rFonts w:ascii="PT Astra Serif" w:hAnsi="PT Astra Serif"/>
          <w:sz w:val="28"/>
          <w:szCs w:val="28"/>
        </w:rPr>
        <w:t>9</w:t>
      </w:r>
      <w:r w:rsidR="009D2FDB" w:rsidRPr="00401759">
        <w:rPr>
          <w:rFonts w:ascii="PT Astra Serif" w:hAnsi="PT Astra Serif"/>
          <w:sz w:val="28"/>
          <w:szCs w:val="28"/>
        </w:rPr>
        <w:t>.2024 № </w:t>
      </w:r>
      <w:r w:rsidR="004C591C" w:rsidRPr="00401759">
        <w:rPr>
          <w:rFonts w:ascii="PT Astra Serif" w:hAnsi="PT Astra Serif"/>
          <w:sz w:val="28"/>
          <w:szCs w:val="28"/>
        </w:rPr>
        <w:t>20</w:t>
      </w:r>
      <w:r w:rsidR="009D2FDB" w:rsidRPr="00401759">
        <w:rPr>
          <w:rFonts w:ascii="PT Astra Serif" w:hAnsi="PT Astra Serif"/>
          <w:sz w:val="28"/>
          <w:szCs w:val="28"/>
        </w:rPr>
        <w:t>/</w:t>
      </w:r>
      <w:r w:rsidR="004C591C" w:rsidRPr="00401759">
        <w:rPr>
          <w:rFonts w:ascii="PT Astra Serif" w:hAnsi="PT Astra Serif"/>
          <w:sz w:val="28"/>
          <w:szCs w:val="28"/>
        </w:rPr>
        <w:t>143</w:t>
      </w:r>
      <w:r w:rsidR="009D2FDB" w:rsidRPr="00401759">
        <w:rPr>
          <w:rFonts w:ascii="PT Astra Serif" w:hAnsi="PT Astra Serif"/>
          <w:sz w:val="28"/>
          <w:szCs w:val="28"/>
        </w:rPr>
        <w:t xml:space="preserve"> «О внесении изменений в решением Собрания представителей </w:t>
      </w:r>
      <w:proofErr w:type="spellStart"/>
      <w:r w:rsidR="009D2FDB" w:rsidRPr="0040175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2FDB" w:rsidRPr="00401759">
        <w:rPr>
          <w:rFonts w:ascii="PT Astra Serif" w:hAnsi="PT Astra Serif"/>
          <w:sz w:val="28"/>
          <w:szCs w:val="28"/>
        </w:rPr>
        <w:t xml:space="preserve"> района» от 18.12.2023 № 5/38 «О бюджете муниципального образования </w:t>
      </w:r>
      <w:proofErr w:type="spellStart"/>
      <w:r w:rsidR="009D2FDB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D2FDB" w:rsidRPr="00401759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375500" w:rsidRPr="00401759">
        <w:rPr>
          <w:rFonts w:ascii="PT Astra Serif" w:hAnsi="PT Astra Serif"/>
          <w:sz w:val="28"/>
          <w:szCs w:val="28"/>
        </w:rPr>
        <w:t xml:space="preserve">, </w:t>
      </w:r>
      <w:r w:rsidR="00B60B9A" w:rsidRPr="00401759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B60B9A" w:rsidRPr="0040175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60B9A" w:rsidRPr="00401759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B60B9A" w:rsidRPr="00401759">
        <w:rPr>
          <w:rFonts w:ascii="PT Astra Serif" w:hAnsi="PT Astra Serif"/>
          <w:sz w:val="28"/>
          <w:szCs w:val="28"/>
        </w:rPr>
        <w:t xml:space="preserve"> от</w:t>
      </w:r>
      <w:r w:rsidR="00E23ED3" w:rsidRPr="00401759">
        <w:rPr>
          <w:rFonts w:ascii="PT Astra Serif" w:hAnsi="PT Astra Serif"/>
          <w:sz w:val="28"/>
          <w:szCs w:val="28"/>
        </w:rPr>
        <w:t> </w:t>
      </w:r>
      <w:r w:rsidR="00B60B9A" w:rsidRPr="00401759">
        <w:rPr>
          <w:rFonts w:ascii="PT Astra Serif" w:hAnsi="PT Astra Serif"/>
          <w:sz w:val="28"/>
          <w:szCs w:val="28"/>
        </w:rPr>
        <w:t>01.12.2021 №</w:t>
      </w:r>
      <w:r w:rsidR="00E23ED3" w:rsidRPr="00401759">
        <w:rPr>
          <w:rFonts w:ascii="PT Astra Serif" w:hAnsi="PT Astra Serif"/>
          <w:sz w:val="28"/>
          <w:szCs w:val="28"/>
        </w:rPr>
        <w:t> </w:t>
      </w:r>
      <w:r w:rsidR="00B60B9A" w:rsidRPr="00401759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B60B9A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60B9A" w:rsidRPr="00401759">
        <w:rPr>
          <w:rFonts w:ascii="PT Astra Serif" w:hAnsi="PT Astra Serif"/>
          <w:sz w:val="28"/>
          <w:szCs w:val="28"/>
        </w:rPr>
        <w:t xml:space="preserve"> район»</w:t>
      </w:r>
      <w:r w:rsidR="0058563E" w:rsidRPr="00401759">
        <w:rPr>
          <w:rFonts w:ascii="PT Astra Serif" w:hAnsi="PT Astra Serif"/>
          <w:sz w:val="28"/>
          <w:szCs w:val="28"/>
        </w:rPr>
        <w:t>,</w:t>
      </w:r>
      <w:r w:rsidRPr="00401759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01759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0175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355330A7" w14:textId="5D42F86C" w:rsidR="00D523E1" w:rsidRPr="0040175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01759">
        <w:rPr>
          <w:rFonts w:ascii="PT Astra Serif" w:hAnsi="PT Astra Serif"/>
          <w:sz w:val="28"/>
          <w:szCs w:val="28"/>
        </w:rPr>
        <w:t>1. </w:t>
      </w:r>
      <w:r w:rsidR="00D523E1" w:rsidRPr="00401759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D523E1" w:rsidRPr="0040175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523E1" w:rsidRPr="00401759">
        <w:rPr>
          <w:rFonts w:ascii="PT Astra Serif" w:hAnsi="PT Astra Serif"/>
          <w:sz w:val="28"/>
          <w:szCs w:val="28"/>
        </w:rPr>
        <w:t xml:space="preserve"> района от 23.12.2021 № 12-1688 «Об утверждении муниципальной программы муниципального образования </w:t>
      </w:r>
      <w:proofErr w:type="spellStart"/>
      <w:r w:rsidR="00D523E1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523E1" w:rsidRPr="00401759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D523E1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523E1" w:rsidRPr="00401759">
        <w:rPr>
          <w:rFonts w:ascii="PT Astra Serif" w:hAnsi="PT Astra Serif"/>
          <w:sz w:val="28"/>
          <w:szCs w:val="28"/>
        </w:rPr>
        <w:t xml:space="preserve"> район», изложив приложение в новой редакции (приложение).</w:t>
      </w:r>
    </w:p>
    <w:p w14:paraId="5C57AB09" w14:textId="767A0ED6" w:rsidR="0097326A" w:rsidRPr="00401759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01759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401759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C591C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591C" w:rsidRPr="00401759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4C591C" w:rsidRPr="004017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401759">
        <w:rPr>
          <w:rFonts w:ascii="PT Astra Serif" w:hAnsi="PT Astra Serif"/>
          <w:sz w:val="28"/>
          <w:szCs w:val="28"/>
        </w:rPr>
        <w:lastRenderedPageBreak/>
        <w:t xml:space="preserve">Эл № ФС 77-74320 от 19.11.2018), и разместить на официальном сайте муниципального образования </w:t>
      </w:r>
      <w:proofErr w:type="spellStart"/>
      <w:r w:rsidR="004C591C" w:rsidRPr="0040175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C591C" w:rsidRPr="00401759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14:paraId="2A496D9C" w14:textId="0F213D4D" w:rsidR="0097326A" w:rsidRPr="00401759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01759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401759">
        <w:rPr>
          <w:rFonts w:ascii="PT Astra Serif" w:hAnsi="PT Astra Serif"/>
          <w:sz w:val="28"/>
          <w:szCs w:val="28"/>
        </w:rPr>
        <w:t xml:space="preserve"> и распространяет свое действие </w:t>
      </w:r>
      <w:bookmarkStart w:id="0" w:name="_GoBack"/>
      <w:r w:rsidR="00375500" w:rsidRPr="00401759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7E24E9" w:rsidRPr="00401759">
        <w:rPr>
          <w:rFonts w:ascii="PT Astra Serif" w:hAnsi="PT Astra Serif"/>
          <w:sz w:val="28"/>
          <w:szCs w:val="28"/>
        </w:rPr>
        <w:t>28</w:t>
      </w:r>
      <w:r w:rsidR="00375500" w:rsidRPr="00401759">
        <w:rPr>
          <w:rFonts w:ascii="PT Astra Serif" w:hAnsi="PT Astra Serif"/>
          <w:sz w:val="28"/>
          <w:szCs w:val="28"/>
        </w:rPr>
        <w:t>.0</w:t>
      </w:r>
      <w:r w:rsidR="007E24E9" w:rsidRPr="00401759">
        <w:rPr>
          <w:rFonts w:ascii="PT Astra Serif" w:hAnsi="PT Astra Serif"/>
          <w:sz w:val="28"/>
          <w:szCs w:val="28"/>
        </w:rPr>
        <w:t>9</w:t>
      </w:r>
      <w:r w:rsidR="00375500" w:rsidRPr="00401759">
        <w:rPr>
          <w:rFonts w:ascii="PT Astra Serif" w:hAnsi="PT Astra Serif"/>
          <w:sz w:val="28"/>
          <w:szCs w:val="28"/>
        </w:rPr>
        <w:t>.2024</w:t>
      </w:r>
      <w:bookmarkEnd w:id="0"/>
      <w:r w:rsidR="00375500" w:rsidRPr="00401759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401759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401759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401759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01759" w:rsidRPr="00401759" w14:paraId="4815634E" w14:textId="77777777" w:rsidTr="006B5643">
        <w:trPr>
          <w:trHeight w:val="229"/>
        </w:trPr>
        <w:tc>
          <w:tcPr>
            <w:tcW w:w="2288" w:type="pct"/>
          </w:tcPr>
          <w:p w14:paraId="52D81087" w14:textId="77777777" w:rsidR="004C591C" w:rsidRPr="00401759" w:rsidRDefault="004C591C" w:rsidP="006B564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759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401759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4017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01759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401759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401759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401759" w:rsidRDefault="004C591C" w:rsidP="006B56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77777777" w:rsidR="004C591C" w:rsidRPr="00401759" w:rsidRDefault="004C591C" w:rsidP="006B564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40175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CC3DB5D" w14:textId="77777777" w:rsidR="004C591C" w:rsidRPr="00401759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401759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401759" w:rsidSect="00416BCE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01759" w:rsidRPr="00401759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F298621" w14:textId="00C864E4" w:rsidR="00B46727" w:rsidRPr="00401759" w:rsidRDefault="00B46727" w:rsidP="000F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F606E" w:rsidRPr="000F606E">
              <w:rPr>
                <w:rFonts w:ascii="PT Astra Serif" w:hAnsi="PT Astra Serif"/>
                <w:sz w:val="28"/>
                <w:szCs w:val="28"/>
              </w:rPr>
              <w:t>28.10.2024</w:t>
            </w:r>
            <w:r w:rsidR="003E7A79" w:rsidRPr="004017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1759">
              <w:rPr>
                <w:rFonts w:ascii="PT Astra Serif" w:hAnsi="PT Astra Serif"/>
                <w:sz w:val="28"/>
                <w:szCs w:val="28"/>
              </w:rPr>
              <w:t>№ </w:t>
            </w:r>
            <w:r w:rsidR="000F606E">
              <w:rPr>
                <w:rFonts w:ascii="PT Astra Serif" w:hAnsi="PT Astra Serif"/>
                <w:sz w:val="28"/>
                <w:szCs w:val="28"/>
              </w:rPr>
              <w:t>10 – 1280</w:t>
            </w:r>
          </w:p>
        </w:tc>
      </w:tr>
    </w:tbl>
    <w:p w14:paraId="607E1278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01759" w:rsidRPr="00401759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401759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62F94AFC" w14:textId="52AE2007" w:rsidR="00B46727" w:rsidRPr="00401759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1759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4017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401759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4017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1759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401759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401759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401759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401759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40175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40175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401759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401759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401759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401759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401759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40175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40175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40175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401759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4E7F22E8" w14:textId="77777777" w:rsidR="009C616C" w:rsidRPr="00401759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401759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401759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401759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01759" w:rsidRPr="00401759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401759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401759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401759">
              <w:rPr>
                <w:rFonts w:ascii="PT Astra Serif" w:hAnsi="PT Astra Serif"/>
              </w:rPr>
              <w:t xml:space="preserve"> администрации </w:t>
            </w:r>
            <w:proofErr w:type="spellStart"/>
            <w:r w:rsidR="00B46727" w:rsidRPr="00401759">
              <w:rPr>
                <w:rFonts w:ascii="PT Astra Serif" w:hAnsi="PT Astra Serif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</w:rPr>
              <w:t xml:space="preserve"> района</w:t>
            </w:r>
          </w:p>
        </w:tc>
      </w:tr>
      <w:tr w:rsidR="00401759" w:rsidRPr="00401759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401759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>2022 - 2030 годы</w:t>
            </w:r>
          </w:p>
        </w:tc>
      </w:tr>
      <w:tr w:rsidR="00401759" w:rsidRPr="00401759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401759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Cs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401759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401759" w:rsidRPr="00401759" w14:paraId="5DEC19EC" w14:textId="77777777" w:rsidTr="00FE2974">
        <w:tc>
          <w:tcPr>
            <w:tcW w:w="0" w:type="auto"/>
          </w:tcPr>
          <w:p w14:paraId="7A93600C" w14:textId="77777777" w:rsidR="00B46727" w:rsidRPr="00401759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401759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401759">
              <w:rPr>
                <w:rFonts w:ascii="PT Astra Serif" w:hAnsi="PT Astra Serif"/>
              </w:rPr>
              <w:t>тыс</w:t>
            </w:r>
            <w:proofErr w:type="gramStart"/>
            <w:r w:rsidR="00D06546" w:rsidRPr="00401759">
              <w:rPr>
                <w:rFonts w:ascii="PT Astra Serif" w:hAnsi="PT Astra Serif"/>
              </w:rPr>
              <w:t>.р</w:t>
            </w:r>
            <w:proofErr w:type="gramEnd"/>
            <w:r w:rsidR="00D06546" w:rsidRPr="00401759">
              <w:rPr>
                <w:rFonts w:ascii="PT Astra Serif" w:hAnsi="PT Astra Serif"/>
              </w:rPr>
              <w:t>уб</w:t>
            </w:r>
            <w:proofErr w:type="spellEnd"/>
            <w:r w:rsidR="00D06546" w:rsidRPr="00401759">
              <w:rPr>
                <w:rFonts w:ascii="PT Astra Serif" w:hAnsi="PT Astra Serif"/>
              </w:rPr>
              <w:t>.)</w:t>
            </w:r>
            <w:r w:rsidRPr="00401759">
              <w:rPr>
                <w:rFonts w:ascii="PT Astra Serif" w:hAnsi="PT Astra Serif"/>
              </w:rPr>
              <w:t>:</w:t>
            </w:r>
          </w:p>
          <w:p w14:paraId="0CE95F51" w14:textId="79B10759" w:rsidR="00972E83" w:rsidRPr="00401759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</w:t>
            </w:r>
            <w:r w:rsidR="005B4CED" w:rsidRPr="00401759">
              <w:rPr>
                <w:rFonts w:ascii="PT Astra Serif" w:hAnsi="PT Astra Serif"/>
              </w:rPr>
              <w:t>6</w:t>
            </w:r>
            <w:r w:rsidR="00482848" w:rsidRPr="00401759">
              <w:rPr>
                <w:rFonts w:ascii="PT Astra Serif" w:hAnsi="PT Astra Serif"/>
              </w:rPr>
              <w:t>7</w:t>
            </w:r>
            <w:r w:rsidR="00436B7C" w:rsidRPr="00401759">
              <w:rPr>
                <w:rFonts w:ascii="PT Astra Serif" w:hAnsi="PT Astra Serif"/>
              </w:rPr>
              <w:t> </w:t>
            </w:r>
            <w:r w:rsidR="00482848" w:rsidRPr="00401759">
              <w:rPr>
                <w:rFonts w:ascii="PT Astra Serif" w:hAnsi="PT Astra Serif"/>
              </w:rPr>
              <w:t>864</w:t>
            </w:r>
            <w:r w:rsidR="00436B7C" w:rsidRPr="00401759">
              <w:rPr>
                <w:rFonts w:ascii="PT Astra Serif" w:hAnsi="PT Astra Serif"/>
              </w:rPr>
              <w:t>,</w:t>
            </w:r>
            <w:r w:rsidR="00482848" w:rsidRPr="00401759">
              <w:rPr>
                <w:rFonts w:ascii="PT Astra Serif" w:hAnsi="PT Astra Serif"/>
              </w:rPr>
              <w:t>1</w:t>
            </w:r>
          </w:p>
          <w:p w14:paraId="790B987B" w14:textId="374FD69F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972E83" w:rsidRPr="00401759">
              <w:rPr>
                <w:rFonts w:ascii="PT Astra Serif" w:hAnsi="PT Astra Serif"/>
              </w:rPr>
              <w:t>20 1</w:t>
            </w:r>
            <w:r w:rsidR="00333D43" w:rsidRPr="00401759">
              <w:rPr>
                <w:rFonts w:ascii="PT Astra Serif" w:hAnsi="PT Astra Serif"/>
              </w:rPr>
              <w:t>70</w:t>
            </w:r>
            <w:r w:rsidR="00972E83" w:rsidRPr="00401759">
              <w:rPr>
                <w:rFonts w:ascii="PT Astra Serif" w:hAnsi="PT Astra Serif"/>
              </w:rPr>
              <w:t>,</w:t>
            </w:r>
            <w:r w:rsidR="00333D43" w:rsidRPr="00401759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401759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436B7C" w:rsidRPr="00401759">
              <w:rPr>
                <w:rFonts w:ascii="PT Astra Serif" w:hAnsi="PT Astra Serif"/>
              </w:rPr>
              <w:t>19 </w:t>
            </w:r>
            <w:r w:rsidR="00AD1371" w:rsidRPr="00401759">
              <w:rPr>
                <w:rFonts w:ascii="PT Astra Serif" w:hAnsi="PT Astra Serif"/>
              </w:rPr>
              <w:t>418</w:t>
            </w:r>
            <w:r w:rsidR="00436B7C" w:rsidRPr="00401759">
              <w:rPr>
                <w:rFonts w:ascii="PT Astra Serif" w:hAnsi="PT Astra Serif"/>
              </w:rPr>
              <w:t>,</w:t>
            </w:r>
            <w:r w:rsidR="00AD1371" w:rsidRPr="00401759">
              <w:rPr>
                <w:rFonts w:ascii="PT Astra Serif" w:hAnsi="PT Astra Serif"/>
              </w:rPr>
              <w:t>7</w:t>
            </w:r>
          </w:p>
          <w:p w14:paraId="13C6757D" w14:textId="776EACF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7E3976" w:rsidRPr="00401759">
              <w:rPr>
                <w:rFonts w:ascii="PT Astra Serif" w:hAnsi="PT Astra Serif"/>
              </w:rPr>
              <w:t>2</w:t>
            </w:r>
            <w:r w:rsidR="00482848" w:rsidRPr="00401759">
              <w:rPr>
                <w:rFonts w:ascii="PT Astra Serif" w:hAnsi="PT Astra Serif"/>
              </w:rPr>
              <w:t>6</w:t>
            </w:r>
            <w:r w:rsidR="007E3976" w:rsidRPr="00401759">
              <w:rPr>
                <w:rFonts w:ascii="PT Astra Serif" w:hAnsi="PT Astra Serif"/>
              </w:rPr>
              <w:t> </w:t>
            </w:r>
            <w:r w:rsidR="00482848" w:rsidRPr="00401759">
              <w:rPr>
                <w:rFonts w:ascii="PT Astra Serif" w:hAnsi="PT Astra Serif"/>
              </w:rPr>
              <w:t>453</w:t>
            </w:r>
            <w:r w:rsidR="007E3976" w:rsidRPr="00401759">
              <w:rPr>
                <w:rFonts w:ascii="PT Astra Serif" w:hAnsi="PT Astra Serif"/>
              </w:rPr>
              <w:t>,</w:t>
            </w:r>
            <w:r w:rsidR="00482848" w:rsidRPr="00401759">
              <w:rPr>
                <w:rFonts w:ascii="PT Astra Serif" w:hAnsi="PT Astra Serif"/>
              </w:rPr>
              <w:t>1</w:t>
            </w:r>
          </w:p>
          <w:p w14:paraId="3F95EBD7" w14:textId="404E5589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1</w:t>
            </w:r>
            <w:r w:rsidR="000924DE" w:rsidRPr="00401759">
              <w:rPr>
                <w:rFonts w:ascii="PT Astra Serif" w:hAnsi="PT Astra Serif"/>
              </w:rPr>
              <w:t>4</w:t>
            </w:r>
            <w:r w:rsidRPr="00401759">
              <w:rPr>
                <w:rFonts w:ascii="PT Astra Serif" w:hAnsi="PT Astra Serif"/>
              </w:rPr>
              <w:t> </w:t>
            </w:r>
            <w:r w:rsidR="005B4CED" w:rsidRPr="00401759">
              <w:rPr>
                <w:rFonts w:ascii="PT Astra Serif" w:hAnsi="PT Astra Serif"/>
              </w:rPr>
              <w:t>849</w:t>
            </w:r>
            <w:r w:rsidRPr="00401759">
              <w:rPr>
                <w:rFonts w:ascii="PT Astra Serif" w:hAnsi="PT Astra Serif"/>
              </w:rPr>
              <w:t>,</w:t>
            </w:r>
            <w:r w:rsidR="005B4CED" w:rsidRPr="00401759">
              <w:rPr>
                <w:rFonts w:ascii="PT Astra Serif" w:hAnsi="PT Astra Serif"/>
              </w:rPr>
              <w:t>3</w:t>
            </w:r>
          </w:p>
          <w:p w14:paraId="7585701E" w14:textId="4B049873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725F18" w:rsidRPr="00401759">
              <w:rPr>
                <w:rFonts w:ascii="PT Astra Serif" w:hAnsi="PT Astra Serif"/>
              </w:rPr>
              <w:t>1</w:t>
            </w:r>
            <w:r w:rsidR="005B4CED" w:rsidRPr="00401759">
              <w:rPr>
                <w:rFonts w:ascii="PT Astra Serif" w:hAnsi="PT Astra Serif"/>
              </w:rPr>
              <w:t>7</w:t>
            </w:r>
            <w:r w:rsidR="00725F18" w:rsidRPr="00401759">
              <w:rPr>
                <w:rFonts w:ascii="PT Astra Serif" w:hAnsi="PT Astra Serif"/>
              </w:rPr>
              <w:t> </w:t>
            </w:r>
            <w:r w:rsidR="005B4CED" w:rsidRPr="00401759">
              <w:rPr>
                <w:rFonts w:ascii="PT Astra Serif" w:hAnsi="PT Astra Serif"/>
              </w:rPr>
              <w:t>394</w:t>
            </w:r>
            <w:r w:rsidR="00725F18" w:rsidRPr="00401759">
              <w:rPr>
                <w:rFonts w:ascii="PT Astra Serif" w:hAnsi="PT Astra Serif"/>
              </w:rPr>
              <w:t>,</w:t>
            </w:r>
            <w:r w:rsidR="005B4CED" w:rsidRPr="00401759">
              <w:rPr>
                <w:rFonts w:ascii="PT Astra Serif" w:hAnsi="PT Astra Serif"/>
              </w:rPr>
              <w:t>6</w:t>
            </w:r>
          </w:p>
          <w:p w14:paraId="1B2B2703" w14:textId="30B826BE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26350B" w:rsidRPr="00401759">
              <w:rPr>
                <w:rFonts w:ascii="PT Astra Serif" w:hAnsi="PT Astra Serif"/>
              </w:rPr>
              <w:t>17 394,6</w:t>
            </w:r>
          </w:p>
          <w:p w14:paraId="61845828" w14:textId="27A4EB1E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26350B" w:rsidRPr="00401759">
              <w:rPr>
                <w:rFonts w:ascii="PT Astra Serif" w:hAnsi="PT Astra Serif"/>
              </w:rPr>
              <w:t>17 394,6</w:t>
            </w:r>
          </w:p>
          <w:p w14:paraId="2D36EDF8" w14:textId="37E6BD56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26350B" w:rsidRPr="00401759">
              <w:rPr>
                <w:rFonts w:ascii="PT Astra Serif" w:hAnsi="PT Astra Serif"/>
              </w:rPr>
              <w:t>17 394,6</w:t>
            </w:r>
          </w:p>
          <w:p w14:paraId="2F540B1A" w14:textId="7177AAA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26350B" w:rsidRPr="00401759">
              <w:rPr>
                <w:rFonts w:ascii="PT Astra Serif" w:hAnsi="PT Astra Serif"/>
              </w:rPr>
              <w:t>17 394,6</w:t>
            </w:r>
          </w:p>
          <w:p w14:paraId="463AAD47" w14:textId="1E78A41F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</w:t>
            </w:r>
            <w:r w:rsidR="004230F5" w:rsidRPr="00401759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401759">
              <w:rPr>
                <w:rFonts w:ascii="PT Astra Serif" w:hAnsi="PT Astra Serif"/>
              </w:rPr>
              <w:t>тыс</w:t>
            </w:r>
            <w:proofErr w:type="gramStart"/>
            <w:r w:rsidR="004230F5" w:rsidRPr="00401759">
              <w:rPr>
                <w:rFonts w:ascii="PT Astra Serif" w:hAnsi="PT Astra Serif"/>
              </w:rPr>
              <w:t>.р</w:t>
            </w:r>
            <w:proofErr w:type="gramEnd"/>
            <w:r w:rsidR="004230F5" w:rsidRPr="00401759">
              <w:rPr>
                <w:rFonts w:ascii="PT Astra Serif" w:hAnsi="PT Astra Serif"/>
              </w:rPr>
              <w:t>уб</w:t>
            </w:r>
            <w:proofErr w:type="spellEnd"/>
            <w:r w:rsidR="004230F5" w:rsidRPr="00401759">
              <w:rPr>
                <w:rFonts w:ascii="PT Astra Serif" w:hAnsi="PT Astra Serif"/>
              </w:rPr>
              <w:t>)</w:t>
            </w:r>
            <w:r w:rsidRPr="00401759">
              <w:rPr>
                <w:rFonts w:ascii="PT Astra Serif" w:hAnsi="PT Astra Serif"/>
              </w:rPr>
              <w:t xml:space="preserve">: </w:t>
            </w:r>
          </w:p>
          <w:p w14:paraId="2C45AEAA" w14:textId="35720823" w:rsidR="00026775" w:rsidRPr="00401759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15</w:t>
            </w:r>
            <w:r w:rsidR="000131A7" w:rsidRPr="00401759">
              <w:rPr>
                <w:rFonts w:ascii="PT Astra Serif" w:hAnsi="PT Astra Serif"/>
              </w:rPr>
              <w:t>6 </w:t>
            </w:r>
            <w:r w:rsidR="002F38CC" w:rsidRPr="00401759">
              <w:rPr>
                <w:rFonts w:ascii="PT Astra Serif" w:hAnsi="PT Astra Serif"/>
              </w:rPr>
              <w:t>787</w:t>
            </w:r>
            <w:r w:rsidRPr="00401759">
              <w:rPr>
                <w:rFonts w:ascii="PT Astra Serif" w:hAnsi="PT Astra Serif"/>
              </w:rPr>
              <w:t>,</w:t>
            </w:r>
            <w:r w:rsidR="002F38CC" w:rsidRPr="00401759">
              <w:rPr>
                <w:rFonts w:ascii="PT Astra Serif" w:hAnsi="PT Astra Serif"/>
              </w:rPr>
              <w:t>1</w:t>
            </w:r>
          </w:p>
          <w:p w14:paraId="5416458C" w14:textId="6F7D12C3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026775" w:rsidRPr="00401759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436B7C" w:rsidRPr="00401759">
              <w:rPr>
                <w:rFonts w:ascii="PT Astra Serif" w:hAnsi="PT Astra Serif"/>
              </w:rPr>
              <w:t>1</w:t>
            </w:r>
            <w:r w:rsidR="00AD1371" w:rsidRPr="00401759">
              <w:rPr>
                <w:rFonts w:ascii="PT Astra Serif" w:hAnsi="PT Astra Serif"/>
              </w:rPr>
              <w:t>8</w:t>
            </w:r>
            <w:r w:rsidR="00436B7C" w:rsidRPr="00401759">
              <w:rPr>
                <w:rFonts w:ascii="PT Astra Serif" w:hAnsi="PT Astra Serif"/>
              </w:rPr>
              <w:t> </w:t>
            </w:r>
            <w:r w:rsidR="00AD1371" w:rsidRPr="00401759">
              <w:rPr>
                <w:rFonts w:ascii="PT Astra Serif" w:hAnsi="PT Astra Serif"/>
              </w:rPr>
              <w:t>736</w:t>
            </w:r>
            <w:r w:rsidR="00436B7C" w:rsidRPr="00401759">
              <w:rPr>
                <w:rFonts w:ascii="PT Astra Serif" w:hAnsi="PT Astra Serif"/>
              </w:rPr>
              <w:t>,</w:t>
            </w:r>
            <w:r w:rsidR="00AD1371" w:rsidRPr="00401759">
              <w:rPr>
                <w:rFonts w:ascii="PT Astra Serif" w:hAnsi="PT Astra Serif"/>
              </w:rPr>
              <w:t>7</w:t>
            </w:r>
          </w:p>
          <w:p w14:paraId="7DDA0E9B" w14:textId="4126186C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0131A7" w:rsidRPr="00401759">
              <w:rPr>
                <w:rFonts w:ascii="PT Astra Serif" w:hAnsi="PT Astra Serif"/>
              </w:rPr>
              <w:t>18 </w:t>
            </w:r>
            <w:r w:rsidR="002F38CC" w:rsidRPr="00401759">
              <w:rPr>
                <w:rFonts w:ascii="PT Astra Serif" w:hAnsi="PT Astra Serif"/>
              </w:rPr>
              <w:t>772</w:t>
            </w:r>
            <w:r w:rsidR="000131A7" w:rsidRPr="00401759">
              <w:rPr>
                <w:rFonts w:ascii="PT Astra Serif" w:hAnsi="PT Astra Serif"/>
              </w:rPr>
              <w:t>,</w:t>
            </w:r>
            <w:r w:rsidR="002F38CC" w:rsidRPr="00401759">
              <w:rPr>
                <w:rFonts w:ascii="PT Astra Serif" w:hAnsi="PT Astra Serif"/>
              </w:rPr>
              <w:t>4</w:t>
            </w:r>
          </w:p>
          <w:p w14:paraId="316F46C5" w14:textId="0B287644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1</w:t>
            </w:r>
            <w:r w:rsidR="00FE6E04" w:rsidRPr="00401759">
              <w:rPr>
                <w:rFonts w:ascii="PT Astra Serif" w:hAnsi="PT Astra Serif"/>
              </w:rPr>
              <w:t>4</w:t>
            </w:r>
            <w:r w:rsidRPr="00401759">
              <w:rPr>
                <w:rFonts w:ascii="PT Astra Serif" w:hAnsi="PT Astra Serif"/>
              </w:rPr>
              <w:t> </w:t>
            </w:r>
            <w:r w:rsidR="00567071" w:rsidRPr="00401759">
              <w:rPr>
                <w:rFonts w:ascii="PT Astra Serif" w:hAnsi="PT Astra Serif"/>
              </w:rPr>
              <w:t>849</w:t>
            </w:r>
            <w:r w:rsidRPr="00401759">
              <w:rPr>
                <w:rFonts w:ascii="PT Astra Serif" w:hAnsi="PT Astra Serif"/>
              </w:rPr>
              <w:t>,</w:t>
            </w:r>
            <w:r w:rsidR="00567071" w:rsidRPr="00401759">
              <w:rPr>
                <w:rFonts w:ascii="PT Astra Serif" w:hAnsi="PT Astra Serif"/>
              </w:rPr>
              <w:t>3</w:t>
            </w:r>
          </w:p>
          <w:p w14:paraId="14FAD427" w14:textId="37873F75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567071" w:rsidRPr="00401759">
              <w:rPr>
                <w:rFonts w:ascii="PT Astra Serif" w:hAnsi="PT Astra Serif"/>
              </w:rPr>
              <w:t>17 394,6</w:t>
            </w:r>
          </w:p>
          <w:p w14:paraId="75A994D0" w14:textId="6BE74CB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567071" w:rsidRPr="00401759">
              <w:rPr>
                <w:rFonts w:ascii="PT Astra Serif" w:hAnsi="PT Astra Serif"/>
              </w:rPr>
              <w:t>17 394,6</w:t>
            </w:r>
          </w:p>
          <w:p w14:paraId="05BED5B2" w14:textId="009BBFBA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567071" w:rsidRPr="00401759">
              <w:rPr>
                <w:rFonts w:ascii="PT Astra Serif" w:hAnsi="PT Astra Serif"/>
              </w:rPr>
              <w:t>17 394,6</w:t>
            </w:r>
          </w:p>
          <w:p w14:paraId="0518B0F6" w14:textId="7391370F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567071" w:rsidRPr="00401759">
              <w:rPr>
                <w:rFonts w:ascii="PT Astra Serif" w:hAnsi="PT Astra Serif"/>
              </w:rPr>
              <w:t>17 394,6</w:t>
            </w:r>
          </w:p>
          <w:p w14:paraId="1F496FB0" w14:textId="2D2D7B7D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567071" w:rsidRPr="00401759">
              <w:rPr>
                <w:rFonts w:ascii="PT Astra Serif" w:hAnsi="PT Astra Serif"/>
              </w:rPr>
              <w:t>17 394,6</w:t>
            </w:r>
          </w:p>
          <w:p w14:paraId="4E40508A" w14:textId="37002FE3" w:rsidR="00085369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401759">
              <w:rPr>
                <w:rFonts w:ascii="PT Astra Serif" w:hAnsi="PT Astra Serif"/>
              </w:rPr>
              <w:t>(</w:t>
            </w:r>
            <w:proofErr w:type="spellStart"/>
            <w:r w:rsidR="00085369" w:rsidRPr="00401759">
              <w:rPr>
                <w:rFonts w:ascii="PT Astra Serif" w:hAnsi="PT Astra Serif"/>
              </w:rPr>
              <w:t>тыс</w:t>
            </w:r>
            <w:proofErr w:type="gramStart"/>
            <w:r w:rsidR="00085369" w:rsidRPr="00401759">
              <w:rPr>
                <w:rFonts w:ascii="PT Astra Serif" w:hAnsi="PT Astra Serif"/>
              </w:rPr>
              <w:t>.р</w:t>
            </w:r>
            <w:proofErr w:type="gramEnd"/>
            <w:r w:rsidR="00085369" w:rsidRPr="00401759">
              <w:rPr>
                <w:rFonts w:ascii="PT Astra Serif" w:hAnsi="PT Astra Serif"/>
              </w:rPr>
              <w:t>уб</w:t>
            </w:r>
            <w:proofErr w:type="spellEnd"/>
            <w:r w:rsidR="00085369" w:rsidRPr="00401759">
              <w:rPr>
                <w:rFonts w:ascii="PT Astra Serif" w:hAnsi="PT Astra Serif"/>
              </w:rPr>
              <w:t xml:space="preserve">.): </w:t>
            </w:r>
            <w:r w:rsidR="00E03D20" w:rsidRPr="00401759">
              <w:rPr>
                <w:rFonts w:ascii="PT Astra Serif" w:hAnsi="PT Astra Serif"/>
              </w:rPr>
              <w:t>1</w:t>
            </w:r>
            <w:r w:rsidR="00EF2760" w:rsidRPr="00401759">
              <w:rPr>
                <w:rFonts w:ascii="PT Astra Serif" w:hAnsi="PT Astra Serif"/>
              </w:rPr>
              <w:t>1 076,5</w:t>
            </w:r>
          </w:p>
          <w:p w14:paraId="5F4E6DC1" w14:textId="0C204D4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  <w:r w:rsidR="00085369" w:rsidRPr="00401759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DE5538" w:rsidRPr="00401759">
              <w:rPr>
                <w:rFonts w:ascii="PT Astra Serif" w:hAnsi="PT Astra Serif"/>
              </w:rPr>
              <w:t>2</w:t>
            </w:r>
            <w:r w:rsidR="004A07D4" w:rsidRPr="00401759">
              <w:rPr>
                <w:rFonts w:ascii="PT Astra Serif" w:hAnsi="PT Astra Serif"/>
              </w:rPr>
              <w:t> </w:t>
            </w:r>
            <w:r w:rsidR="00DE5538" w:rsidRPr="00401759">
              <w:rPr>
                <w:rFonts w:ascii="PT Astra Serif" w:hAnsi="PT Astra Serif"/>
              </w:rPr>
              <w:t>713</w:t>
            </w:r>
            <w:r w:rsidR="004A07D4" w:rsidRPr="00401759">
              <w:rPr>
                <w:rFonts w:ascii="PT Astra Serif" w:hAnsi="PT Astra Serif"/>
              </w:rPr>
              <w:t>,</w:t>
            </w:r>
            <w:r w:rsidR="00DE5538" w:rsidRPr="00401759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401759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085369" w:rsidRPr="00401759">
              <w:rPr>
                <w:rFonts w:ascii="PT Astra Serif" w:hAnsi="PT Astra Serif"/>
              </w:rPr>
              <w:t>6</w:t>
            </w:r>
            <w:r w:rsidR="0010002E" w:rsidRPr="00401759">
              <w:rPr>
                <w:rFonts w:ascii="PT Astra Serif" w:hAnsi="PT Astra Serif"/>
              </w:rPr>
              <w:t>82</w:t>
            </w:r>
            <w:r w:rsidR="00085369" w:rsidRPr="00401759">
              <w:rPr>
                <w:rFonts w:ascii="PT Astra Serif" w:hAnsi="PT Astra Serif"/>
              </w:rPr>
              <w:t>,0</w:t>
            </w:r>
          </w:p>
          <w:p w14:paraId="174CBF8B" w14:textId="3A0413FB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2F38CC" w:rsidRPr="00401759">
              <w:rPr>
                <w:rFonts w:ascii="PT Astra Serif" w:hAnsi="PT Astra Serif"/>
              </w:rPr>
              <w:t>7680,7</w:t>
            </w:r>
          </w:p>
          <w:p w14:paraId="765D0365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401759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401759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401759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401759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C17672" w:rsidRPr="00401759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40175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401759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401759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C17672" w:rsidRPr="00401759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401759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401759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401759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401759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401759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401759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401759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401759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Цель: Обеспечение правопорядка и общественной безопасности населения в муниципальном образовании </w:t>
            </w:r>
            <w:proofErr w:type="spellStart"/>
            <w:r w:rsidRPr="00401759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B46727" w:rsidRPr="00401759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401759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01759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401759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401759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401759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401759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401759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401759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401759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401759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72464" w:rsidRPr="00401759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401759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401759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401759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401759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401759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401759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401759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401759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401759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401759">
              <w:rPr>
                <w:rFonts w:ascii="PT Astra Serif" w:hAnsi="PT Astra Serif"/>
                <w:sz w:val="18"/>
                <w:szCs w:val="18"/>
              </w:rPr>
              <w:t xml:space="preserve">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401759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1E2C0E" w:rsidRPr="00401759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401759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401759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401759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401759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401759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01759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401759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401759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B46727" w:rsidRPr="00401759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401759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401759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401759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401759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401759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401759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40175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401759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  <w:r w:rsidRPr="00401759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401759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401759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401759">
              <w:rPr>
                <w:rFonts w:ascii="PT Astra Serif" w:hAnsi="PT Astra Serif"/>
                <w:sz w:val="16"/>
                <w:szCs w:val="16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="0030589E"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="0030589E" w:rsidRPr="00401759">
              <w:rPr>
                <w:rFonts w:ascii="PT Astra Serif" w:hAnsi="PT Astra Serif"/>
                <w:sz w:val="16"/>
                <w:szCs w:val="16"/>
              </w:rPr>
              <w:t xml:space="preserve">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401759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46727" w:rsidRPr="00401759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40175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01759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401759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401759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401759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401759">
              <w:rPr>
                <w:rFonts w:ascii="PT Astra Serif" w:hAnsi="PT Astra Serif"/>
                <w:sz w:val="18"/>
                <w:szCs w:val="18"/>
              </w:rPr>
              <w:t xml:space="preserve">администрации </w:t>
            </w:r>
            <w:proofErr w:type="spellStart"/>
            <w:r w:rsidR="00B24408"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="00B24408"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401759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401759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401759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401759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401759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401759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40175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46727" w:rsidRPr="00401759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40175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01759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401759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401759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401759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401759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401759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401759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401759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401759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401759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401759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401759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401759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01759" w:rsidRPr="00401759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40175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40175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401759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01759" w:rsidRPr="00401759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3</w:t>
            </w:r>
          </w:p>
        </w:tc>
      </w:tr>
      <w:tr w:rsidR="00401759" w:rsidRPr="00401759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401759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01759" w:rsidRPr="00401759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i/>
              </w:rPr>
              <w:t xml:space="preserve"> района.</w:t>
            </w:r>
          </w:p>
          <w:p w14:paraId="31580A0A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401759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01759" w:rsidRPr="00401759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01759" w:rsidRPr="00401759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401759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401759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401759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401759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401759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401759" w:rsidRPr="00401759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401759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401759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401759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401759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</w:t>
            </w:r>
            <w:r w:rsidRPr="00401759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401759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01759" w:rsidRPr="00401759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i/>
              </w:rPr>
              <w:t xml:space="preserve"> района.</w:t>
            </w:r>
          </w:p>
          <w:p w14:paraId="416C0ECC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401759">
              <w:rPr>
                <w:rFonts w:ascii="PT Astra Serif" w:hAnsi="PT Astra Serif"/>
              </w:rPr>
              <w:t>участников</w:t>
            </w:r>
            <w:proofErr w:type="gramEnd"/>
            <w:r w:rsidRPr="00401759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01759" w:rsidRPr="00401759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401759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01759" w:rsidRPr="00401759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i/>
              </w:rPr>
              <w:t xml:space="preserve"> района.</w:t>
            </w:r>
          </w:p>
          <w:p w14:paraId="61552E1B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40175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40175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40175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40175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401759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40175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401759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01759" w:rsidRPr="00401759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401759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401759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401759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401759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01759" w:rsidRPr="00401759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i/>
              </w:rPr>
              <w:t xml:space="preserve"> района.</w:t>
            </w:r>
          </w:p>
          <w:p w14:paraId="31A7E732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t xml:space="preserve">3. Комплекс процессных мероприятий «Система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</w:rPr>
              <w:t xml:space="preserve"> района»</w:t>
            </w:r>
          </w:p>
        </w:tc>
      </w:tr>
      <w:tr w:rsidR="00401759" w:rsidRPr="00401759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401759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401759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района, прогнозирование, предупреждение и ликвидация возможных чрезвычайных </w:t>
            </w:r>
            <w:r w:rsidRPr="00401759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01759" w:rsidRPr="00401759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</w:rPr>
              <w:lastRenderedPageBreak/>
              <w:t xml:space="preserve">4.Комплекс процессных мероприятий: «Обслуживание системы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</w:rPr>
              <w:t xml:space="preserve"> района»</w:t>
            </w:r>
          </w:p>
        </w:tc>
      </w:tr>
      <w:tr w:rsidR="00401759" w:rsidRPr="00401759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01759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01759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401759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401759">
              <w:rPr>
                <w:rFonts w:ascii="PT Astra Serif" w:hAnsi="PT Astra Serif"/>
                <w:i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01759" w:rsidRPr="00401759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401759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01759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401759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401759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401759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401759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01759" w:rsidRPr="00401759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01759" w:rsidRPr="00401759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01759" w:rsidRPr="00401759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401759" w:rsidRPr="00401759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87596C" w:rsidRPr="00401759" w:rsidRDefault="0087596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401759" w:rsidRDefault="0087596C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401759" w:rsidRDefault="0087596C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63F161AC" w:rsidR="0087596C" w:rsidRPr="00401759" w:rsidRDefault="00F95B1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26 453,1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401759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401759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401759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401759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401759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401759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61D05966" w:rsidR="0087596C" w:rsidRPr="00401759" w:rsidRDefault="000B5A18" w:rsidP="008759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16</w:t>
            </w:r>
            <w:r w:rsidR="00F95B19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F95B19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864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F95B19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</w:tr>
      <w:tr w:rsidR="00401759" w:rsidRPr="00401759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401759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401759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401759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401759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401759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34EB1D2E" w:rsidR="00F32E2C" w:rsidRPr="00401759" w:rsidRDefault="0083218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401759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680</w:t>
            </w:r>
            <w:r w:rsidR="00B47214" w:rsidRPr="00401759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04084F3E" w:rsidR="00F32E2C" w:rsidRPr="00401759" w:rsidRDefault="00B47214" w:rsidP="00B4721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83218E" w:rsidRPr="00401759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BE16BE" w:rsidRPr="00401759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3218E" w:rsidRPr="00401759">
              <w:rPr>
                <w:rFonts w:ascii="PT Astra Serif" w:eastAsia="Calibri" w:hAnsi="PT Astra Serif"/>
                <w:sz w:val="18"/>
                <w:szCs w:val="18"/>
              </w:rPr>
              <w:t>076</w:t>
            </w:r>
            <w:r w:rsidR="00BE16BE" w:rsidRPr="00401759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83218E" w:rsidRPr="00401759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401759" w:rsidRPr="00401759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401759" w:rsidRDefault="00B066CD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01759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401759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401759" w:rsidRDefault="00B066CD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04A03014" w:rsidR="00B066CD" w:rsidRPr="00401759" w:rsidRDefault="00B47214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18 </w:t>
            </w:r>
            <w:r w:rsidR="00F53B47" w:rsidRPr="00401759">
              <w:rPr>
                <w:rFonts w:ascii="PT Astra Serif" w:eastAsia="Calibri" w:hAnsi="PT Astra Serif"/>
                <w:sz w:val="18"/>
                <w:szCs w:val="18"/>
              </w:rPr>
              <w:t>772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401759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401759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401759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401759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401759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401759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401759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6A9DFAAA" w:rsidR="00B066CD" w:rsidRPr="00401759" w:rsidRDefault="000B5A18" w:rsidP="00B4721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15</w:t>
            </w:r>
            <w:r w:rsidR="00B47214" w:rsidRPr="00401759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="00F53B47" w:rsidRPr="00401759">
              <w:rPr>
                <w:rFonts w:ascii="PT Astra Serif" w:eastAsia="Calibri" w:hAnsi="PT Astra Serif"/>
                <w:sz w:val="18"/>
                <w:szCs w:val="18"/>
              </w:rPr>
              <w:t>787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401759">
              <w:rPr>
                <w:rFonts w:ascii="PT Astra Serif" w:eastAsia="Calibri" w:hAnsi="PT Astra Serif"/>
                <w:sz w:val="18"/>
                <w:szCs w:val="18"/>
              </w:rPr>
              <w:t>6</w:t>
            </w:r>
          </w:p>
        </w:tc>
      </w:tr>
      <w:tr w:rsidR="00401759" w:rsidRPr="00401759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401759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401759" w:rsidRDefault="00352D6B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401759" w:rsidRDefault="00352D6B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1ADE38BD" w:rsidR="00352D6B" w:rsidRPr="00401759" w:rsidRDefault="00E95EB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="004070AE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4070AE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153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4070AE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401759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4843396" w:rsidR="00352D6B" w:rsidRPr="00401759" w:rsidRDefault="00E95EB3" w:rsidP="00352D6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2F04A4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297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2F04A4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</w:tr>
      <w:tr w:rsidR="00401759" w:rsidRPr="00401759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401759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401759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401759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401759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401759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21D070F4" w:rsidR="00F32E2C" w:rsidRPr="00401759" w:rsidRDefault="000257B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7680,7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7246462" w:rsidR="00F32E2C" w:rsidRPr="00401759" w:rsidRDefault="000257B0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11076,5</w:t>
            </w:r>
          </w:p>
        </w:tc>
      </w:tr>
      <w:tr w:rsidR="00401759" w:rsidRPr="00401759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401759" w:rsidRDefault="00735207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01759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401759" w:rsidRDefault="00735207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21BB90CB" w:rsidR="00735207" w:rsidRPr="00401759" w:rsidRDefault="00BC2B0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</w:t>
            </w:r>
            <w:r w:rsidR="000257B0" w:rsidRPr="00401759">
              <w:rPr>
                <w:rFonts w:ascii="PT Astra Serif" w:eastAsia="Calibri" w:hAnsi="PT Astra Serif"/>
                <w:sz w:val="18"/>
                <w:szCs w:val="18"/>
              </w:rPr>
              <w:t> 472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401759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04A6A530" w:rsidR="00735207" w:rsidRPr="00401759" w:rsidRDefault="00BC2B00" w:rsidP="00BC2B0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103 </w:t>
            </w:r>
            <w:r w:rsidR="00662777" w:rsidRPr="00401759">
              <w:rPr>
                <w:rFonts w:ascii="PT Astra Serif" w:eastAsia="Calibri" w:hAnsi="PT Astra Serif"/>
                <w:sz w:val="18"/>
                <w:szCs w:val="18"/>
              </w:rPr>
              <w:t>220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</w:tr>
      <w:tr w:rsidR="00401759" w:rsidRPr="00401759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401759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401759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401759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401759" w:rsidRDefault="001256ED" w:rsidP="00FE2974">
            <w:pPr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01759" w:rsidRPr="00401759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401759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401759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401759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401759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401759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01759" w:rsidRPr="00401759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401759" w:rsidRDefault="00910C46" w:rsidP="00FE2974">
            <w:pPr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401759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401759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401759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655FF224" w:rsidR="00910C46" w:rsidRPr="00401759" w:rsidRDefault="009D3529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42 </w:t>
            </w:r>
            <w:r w:rsidR="002F04A4"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401759" w:rsidRPr="00401759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401759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01759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401759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401759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401759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1759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401759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 w:rsidR="002F04A4" w:rsidRPr="00401759">
              <w:rPr>
                <w:rFonts w:ascii="PT Astra Serif" w:eastAsia="Calibri" w:hAnsi="PT Astra Serif"/>
                <w:sz w:val="18"/>
                <w:szCs w:val="18"/>
              </w:rPr>
              <w:t> 287,0</w:t>
            </w:r>
          </w:p>
        </w:tc>
      </w:tr>
      <w:tr w:rsidR="00401759" w:rsidRPr="00401759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401759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комплекс процессных мероприятий: «Обслуживание системы  мониторинга в сфере комплексной безопасности </w:t>
            </w:r>
            <w:proofErr w:type="spellStart"/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401759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401759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401759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11 099,6</w:t>
            </w:r>
          </w:p>
        </w:tc>
      </w:tr>
      <w:tr w:rsidR="00401759" w:rsidRPr="00401759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01759" w:rsidRPr="00401759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401759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401759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401759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401759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401759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401759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401759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401759" w:rsidRPr="00401759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401759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401759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01759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401759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01759" w:rsidRPr="00401759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401759" w:rsidRDefault="00B46727" w:rsidP="00FE2974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401759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695BAC56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40175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01759">
        <w:rPr>
          <w:rFonts w:ascii="PT Astra Serif" w:hAnsi="PT Astra Serif"/>
          <w:b/>
          <w:sz w:val="28"/>
          <w:szCs w:val="28"/>
        </w:rPr>
        <w:t xml:space="preserve"> </w:t>
      </w:r>
      <w:r w:rsidRPr="00401759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01759" w:rsidRPr="00401759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40175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1. 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района. </w:t>
            </w:r>
          </w:p>
          <w:p w14:paraId="7F190947" w14:textId="77777777" w:rsidR="00B46727" w:rsidRPr="0040175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2. 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района.</w:t>
            </w:r>
          </w:p>
          <w:p w14:paraId="7E85D583" w14:textId="77777777" w:rsidR="00B46727" w:rsidRPr="0040175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3. Финансовое управление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района.</w:t>
            </w:r>
          </w:p>
          <w:p w14:paraId="36D525AB" w14:textId="77777777" w:rsidR="00B46727" w:rsidRPr="00401759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4. 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</w:t>
            </w:r>
            <w:r w:rsidR="009B77E6" w:rsidRPr="00401759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401759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5. МКУ «ХЭУ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района».</w:t>
            </w:r>
          </w:p>
          <w:p w14:paraId="2FC8AC16" w14:textId="17E81000" w:rsidR="001A308F" w:rsidRPr="00401759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6. Отдел по ГО ЧС и ООС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</w:t>
            </w:r>
            <w:r w:rsidR="007F6B50" w:rsidRPr="00401759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401759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401759">
              <w:rPr>
                <w:rFonts w:ascii="PT Astra Serif" w:hAnsi="PT Astra Serif"/>
              </w:rPr>
              <w:t xml:space="preserve"> хозяйству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района.</w:t>
            </w:r>
          </w:p>
        </w:tc>
      </w:tr>
      <w:tr w:rsidR="00401759" w:rsidRPr="00401759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40175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40175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</w:rPr>
              <w:t>Увеличить</w:t>
            </w:r>
            <w:r w:rsidRPr="00401759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401759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bCs/>
              </w:rPr>
              <w:t>Увеличить</w:t>
            </w:r>
            <w:r w:rsidRPr="00401759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01759" w:rsidRPr="00401759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40175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40175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401759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401759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401759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401759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401759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01759" w:rsidRPr="00401759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401759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Всего</w:t>
            </w:r>
            <w:r w:rsidR="0027205B" w:rsidRPr="00401759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401759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401759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401759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401759">
              <w:rPr>
                <w:rFonts w:ascii="PT Astra Serif" w:hAnsi="PT Astra Serif"/>
                <w:bCs/>
              </w:rPr>
              <w:t>.):</w:t>
            </w:r>
          </w:p>
          <w:p w14:paraId="346804EA" w14:textId="7423F782" w:rsidR="00A60121" w:rsidRPr="00401759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01759">
              <w:rPr>
                <w:rFonts w:ascii="PT Astra Serif" w:hAnsi="PT Astra Serif"/>
                <w:bCs/>
              </w:rPr>
              <w:t>11</w:t>
            </w:r>
            <w:r w:rsidR="00293BA4" w:rsidRPr="00401759">
              <w:rPr>
                <w:rFonts w:ascii="PT Astra Serif" w:hAnsi="PT Astra Serif"/>
                <w:bCs/>
              </w:rPr>
              <w:t>4</w:t>
            </w:r>
            <w:r w:rsidRPr="00401759">
              <w:rPr>
                <w:rFonts w:ascii="PT Astra Serif" w:hAnsi="PT Astra Serif"/>
                <w:bCs/>
              </w:rPr>
              <w:t xml:space="preserve"> </w:t>
            </w:r>
            <w:r w:rsidR="00293BA4" w:rsidRPr="00401759">
              <w:rPr>
                <w:rFonts w:ascii="PT Astra Serif" w:hAnsi="PT Astra Serif"/>
                <w:bCs/>
              </w:rPr>
              <w:t>297</w:t>
            </w:r>
            <w:r w:rsidRPr="00401759">
              <w:rPr>
                <w:rFonts w:ascii="PT Astra Serif" w:hAnsi="PT Astra Serif"/>
                <w:bCs/>
              </w:rPr>
              <w:t>,</w:t>
            </w:r>
            <w:r w:rsidR="00293BA4" w:rsidRPr="00401759">
              <w:rPr>
                <w:rFonts w:ascii="PT Astra Serif" w:hAnsi="PT Astra Serif"/>
                <w:bCs/>
              </w:rPr>
              <w:t>4</w:t>
            </w:r>
          </w:p>
          <w:p w14:paraId="7E1690C8" w14:textId="46152638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  <w:bCs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Cs/>
              </w:rPr>
              <w:t>.р</w:t>
            </w:r>
            <w:proofErr w:type="gramEnd"/>
            <w:r w:rsidRPr="00401759">
              <w:rPr>
                <w:rFonts w:ascii="PT Astra Serif" w:hAnsi="PT Astra Serif"/>
                <w:bCs/>
              </w:rPr>
              <w:t>уб</w:t>
            </w:r>
            <w:proofErr w:type="spellEnd"/>
            <w:r w:rsidRPr="00401759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27205B" w:rsidRPr="00401759">
              <w:rPr>
                <w:rFonts w:ascii="PT Astra Serif" w:hAnsi="PT Astra Serif"/>
              </w:rPr>
              <w:t>1</w:t>
            </w:r>
            <w:r w:rsidR="00244C3E" w:rsidRPr="00401759">
              <w:rPr>
                <w:rFonts w:ascii="PT Astra Serif" w:hAnsi="PT Astra Serif"/>
              </w:rPr>
              <w:t>0</w:t>
            </w:r>
            <w:r w:rsidR="0027205B" w:rsidRPr="00401759">
              <w:rPr>
                <w:rFonts w:ascii="PT Astra Serif" w:hAnsi="PT Astra Serif"/>
              </w:rPr>
              <w:t xml:space="preserve"> </w:t>
            </w:r>
            <w:r w:rsidR="00244C3E" w:rsidRPr="00401759">
              <w:rPr>
                <w:rFonts w:ascii="PT Astra Serif" w:hAnsi="PT Astra Serif"/>
              </w:rPr>
              <w:t>396</w:t>
            </w:r>
            <w:r w:rsidR="0027205B" w:rsidRPr="00401759">
              <w:rPr>
                <w:rFonts w:ascii="PT Astra Serif" w:hAnsi="PT Astra Serif"/>
              </w:rPr>
              <w:t>,</w:t>
            </w:r>
            <w:r w:rsidR="00244C3E" w:rsidRPr="00401759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5E0D1D" w:rsidRPr="00401759">
              <w:rPr>
                <w:rFonts w:ascii="PT Astra Serif" w:hAnsi="PT Astra Serif"/>
              </w:rPr>
              <w:t>12 998,7</w:t>
            </w:r>
          </w:p>
          <w:p w14:paraId="11C9947B" w14:textId="2C5B8920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293BA4" w:rsidRPr="00401759">
              <w:rPr>
                <w:rFonts w:ascii="PT Astra Serif" w:hAnsi="PT Astra Serif"/>
              </w:rPr>
              <w:t>20 153,6</w:t>
            </w:r>
          </w:p>
          <w:p w14:paraId="7D51E4F5" w14:textId="0AD096E1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2025 – </w:t>
            </w:r>
            <w:r w:rsidR="0034720B" w:rsidRPr="00401759">
              <w:rPr>
                <w:rFonts w:ascii="PT Astra Serif" w:hAnsi="PT Astra Serif"/>
              </w:rPr>
              <w:t>9 670,4</w:t>
            </w:r>
          </w:p>
          <w:p w14:paraId="49C986A3" w14:textId="7DAFC13A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34720B" w:rsidRPr="00401759">
              <w:rPr>
                <w:rFonts w:ascii="PT Astra Serif" w:hAnsi="PT Astra Serif"/>
              </w:rPr>
              <w:t>12 215,7</w:t>
            </w:r>
          </w:p>
          <w:p w14:paraId="533EE9F7" w14:textId="1523906E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34720B" w:rsidRPr="00401759">
              <w:rPr>
                <w:rFonts w:ascii="PT Astra Serif" w:hAnsi="PT Astra Serif"/>
              </w:rPr>
              <w:t>12 215,7</w:t>
            </w:r>
          </w:p>
          <w:p w14:paraId="2FA27EE6" w14:textId="13F09D3C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34720B" w:rsidRPr="00401759">
              <w:rPr>
                <w:rFonts w:ascii="PT Astra Serif" w:hAnsi="PT Astra Serif"/>
              </w:rPr>
              <w:t>12 215,7</w:t>
            </w:r>
          </w:p>
          <w:p w14:paraId="07EB130D" w14:textId="186388FE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34720B" w:rsidRPr="00401759">
              <w:rPr>
                <w:rFonts w:ascii="PT Astra Serif" w:hAnsi="PT Astra Serif"/>
              </w:rPr>
              <w:t>12 215,7</w:t>
            </w:r>
          </w:p>
          <w:p w14:paraId="604696DD" w14:textId="2236729A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34720B" w:rsidRPr="00401759">
              <w:rPr>
                <w:rFonts w:ascii="PT Astra Serif" w:hAnsi="PT Astra Serif"/>
              </w:rPr>
              <w:t>12 215,7</w:t>
            </w:r>
          </w:p>
          <w:p w14:paraId="22EB49B4" w14:textId="2C426C5E" w:rsidR="0027205B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</w:t>
            </w:r>
            <w:r w:rsidR="0027205B" w:rsidRPr="00401759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401759">
              <w:rPr>
                <w:rFonts w:ascii="PT Astra Serif" w:hAnsi="PT Astra Serif"/>
              </w:rPr>
              <w:t>тыс</w:t>
            </w:r>
            <w:proofErr w:type="gramStart"/>
            <w:r w:rsidR="0027205B" w:rsidRPr="00401759">
              <w:rPr>
                <w:rFonts w:ascii="PT Astra Serif" w:hAnsi="PT Astra Serif"/>
              </w:rPr>
              <w:t>.р</w:t>
            </w:r>
            <w:proofErr w:type="gramEnd"/>
            <w:r w:rsidR="0027205B" w:rsidRPr="00401759">
              <w:rPr>
                <w:rFonts w:ascii="PT Astra Serif" w:hAnsi="PT Astra Serif"/>
              </w:rPr>
              <w:t>уб</w:t>
            </w:r>
            <w:proofErr w:type="spellEnd"/>
            <w:r w:rsidR="0027205B" w:rsidRPr="00401759">
              <w:rPr>
                <w:rFonts w:ascii="PT Astra Serif" w:hAnsi="PT Astra Serif"/>
              </w:rPr>
              <w:t>.):</w:t>
            </w:r>
          </w:p>
          <w:p w14:paraId="7C4908B8" w14:textId="509E3888" w:rsidR="00024D7F" w:rsidRPr="00401759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103</w:t>
            </w:r>
            <w:r w:rsidR="00242C70" w:rsidRPr="00401759">
              <w:rPr>
                <w:rFonts w:ascii="PT Astra Serif" w:hAnsi="PT Astra Serif"/>
              </w:rPr>
              <w:t xml:space="preserve"> </w:t>
            </w:r>
            <w:r w:rsidR="00293BA4" w:rsidRPr="00401759">
              <w:rPr>
                <w:rFonts w:ascii="PT Astra Serif" w:hAnsi="PT Astra Serif"/>
              </w:rPr>
              <w:t>220</w:t>
            </w:r>
            <w:r w:rsidR="00242C70" w:rsidRPr="00401759">
              <w:rPr>
                <w:rFonts w:ascii="PT Astra Serif" w:hAnsi="PT Astra Serif"/>
              </w:rPr>
              <w:t>,</w:t>
            </w:r>
            <w:r w:rsidRPr="00401759">
              <w:rPr>
                <w:rFonts w:ascii="PT Astra Serif" w:hAnsi="PT Astra Serif"/>
              </w:rPr>
              <w:t>9</w:t>
            </w:r>
          </w:p>
          <w:p w14:paraId="0F167E85" w14:textId="7439CB6C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27205B" w:rsidRPr="00401759">
              <w:rPr>
                <w:rFonts w:ascii="PT Astra Serif" w:hAnsi="PT Astra Serif"/>
              </w:rPr>
              <w:t>7 682,</w:t>
            </w:r>
            <w:r w:rsidR="00663D68" w:rsidRPr="00401759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5E0D1D" w:rsidRPr="00401759">
              <w:rPr>
                <w:rFonts w:ascii="PT Astra Serif" w:hAnsi="PT Astra Serif"/>
              </w:rPr>
              <w:t>12 316,7</w:t>
            </w:r>
          </w:p>
          <w:p w14:paraId="7BA9A102" w14:textId="351F95B1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2426B8" w:rsidRPr="00401759">
              <w:rPr>
                <w:rFonts w:ascii="PT Astra Serif" w:hAnsi="PT Astra Serif"/>
              </w:rPr>
              <w:t>12</w:t>
            </w:r>
            <w:r w:rsidR="00293BA4" w:rsidRPr="00401759">
              <w:rPr>
                <w:rFonts w:ascii="PT Astra Serif" w:hAnsi="PT Astra Serif"/>
              </w:rPr>
              <w:t> 472</w:t>
            </w:r>
            <w:r w:rsidR="002426B8" w:rsidRPr="00401759">
              <w:rPr>
                <w:rFonts w:ascii="PT Astra Serif" w:hAnsi="PT Astra Serif"/>
              </w:rPr>
              <w:t>,9</w:t>
            </w:r>
          </w:p>
          <w:p w14:paraId="3592B806" w14:textId="71234D0D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2025 – </w:t>
            </w:r>
            <w:r w:rsidR="00B0249C" w:rsidRPr="00401759">
              <w:rPr>
                <w:rFonts w:ascii="PT Astra Serif" w:hAnsi="PT Astra Serif"/>
              </w:rPr>
              <w:t>9 670,4</w:t>
            </w:r>
          </w:p>
          <w:p w14:paraId="58AA800A" w14:textId="48F4439F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B0249C" w:rsidRPr="00401759">
              <w:rPr>
                <w:rFonts w:ascii="PT Astra Serif" w:hAnsi="PT Astra Serif"/>
              </w:rPr>
              <w:t>12 215,7</w:t>
            </w:r>
          </w:p>
          <w:p w14:paraId="1FFEF2E0" w14:textId="5F15D554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34214B" w:rsidRPr="00401759">
              <w:rPr>
                <w:rFonts w:ascii="PT Astra Serif" w:hAnsi="PT Astra Serif"/>
              </w:rPr>
              <w:t>12 215,7</w:t>
            </w:r>
          </w:p>
          <w:p w14:paraId="12B83CCA" w14:textId="707C26C1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34214B" w:rsidRPr="00401759">
              <w:rPr>
                <w:rFonts w:ascii="PT Astra Serif" w:hAnsi="PT Astra Serif"/>
              </w:rPr>
              <w:t>12 215,7</w:t>
            </w:r>
          </w:p>
          <w:p w14:paraId="4100DAD0" w14:textId="05E946EB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34214B" w:rsidRPr="00401759">
              <w:rPr>
                <w:rFonts w:ascii="PT Astra Serif" w:hAnsi="PT Astra Serif"/>
              </w:rPr>
              <w:t>12 215,7</w:t>
            </w:r>
          </w:p>
          <w:p w14:paraId="58D737B3" w14:textId="2EE5317B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34214B" w:rsidRPr="00401759">
              <w:rPr>
                <w:rFonts w:ascii="PT Astra Serif" w:hAnsi="PT Astra Serif"/>
              </w:rPr>
              <w:t>12 215,7</w:t>
            </w:r>
          </w:p>
          <w:p w14:paraId="70330522" w14:textId="1762B594" w:rsidR="0027205B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401759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401759">
              <w:rPr>
                <w:rFonts w:ascii="PT Astra Serif" w:hAnsi="PT Astra Serif"/>
              </w:rPr>
              <w:t>тыс</w:t>
            </w:r>
            <w:proofErr w:type="gramStart"/>
            <w:r w:rsidR="0027205B" w:rsidRPr="00401759">
              <w:rPr>
                <w:rFonts w:ascii="PT Astra Serif" w:hAnsi="PT Astra Serif"/>
              </w:rPr>
              <w:t>.р</w:t>
            </w:r>
            <w:proofErr w:type="gramEnd"/>
            <w:r w:rsidR="0027205B" w:rsidRPr="00401759">
              <w:rPr>
                <w:rFonts w:ascii="PT Astra Serif" w:hAnsi="PT Astra Serif"/>
              </w:rPr>
              <w:t>уб</w:t>
            </w:r>
            <w:proofErr w:type="spellEnd"/>
            <w:r w:rsidR="0027205B" w:rsidRPr="00401759">
              <w:rPr>
                <w:rFonts w:ascii="PT Astra Serif" w:hAnsi="PT Astra Serif"/>
              </w:rPr>
              <w:t>.):</w:t>
            </w:r>
            <w:r w:rsidRPr="00401759">
              <w:rPr>
                <w:rFonts w:ascii="PT Astra Serif" w:hAnsi="PT Astra Serif"/>
              </w:rPr>
              <w:t xml:space="preserve"> </w:t>
            </w:r>
          </w:p>
          <w:p w14:paraId="54BEBCCE" w14:textId="73107498" w:rsidR="00A60121" w:rsidRPr="00401759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</w:t>
            </w:r>
            <w:r w:rsidR="00293BA4" w:rsidRPr="00401759">
              <w:rPr>
                <w:rFonts w:ascii="PT Astra Serif" w:hAnsi="PT Astra Serif"/>
              </w:rPr>
              <w:t>1</w:t>
            </w:r>
            <w:r w:rsidR="00CB5D5F" w:rsidRPr="00401759">
              <w:rPr>
                <w:rFonts w:ascii="PT Astra Serif" w:hAnsi="PT Astra Serif"/>
              </w:rPr>
              <w:t> </w:t>
            </w:r>
            <w:r w:rsidR="00293BA4" w:rsidRPr="00401759">
              <w:rPr>
                <w:rFonts w:ascii="PT Astra Serif" w:hAnsi="PT Astra Serif"/>
              </w:rPr>
              <w:t>076</w:t>
            </w:r>
            <w:r w:rsidR="00CB5D5F" w:rsidRPr="00401759">
              <w:rPr>
                <w:rFonts w:ascii="PT Astra Serif" w:hAnsi="PT Astra Serif"/>
              </w:rPr>
              <w:t>,</w:t>
            </w:r>
            <w:r w:rsidR="00293BA4" w:rsidRPr="00401759">
              <w:rPr>
                <w:rFonts w:ascii="PT Astra Serif" w:hAnsi="PT Astra Serif"/>
              </w:rPr>
              <w:t>5</w:t>
            </w:r>
          </w:p>
          <w:p w14:paraId="5380BB92" w14:textId="582D1656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2022– </w:t>
            </w:r>
            <w:r w:rsidR="00663D68" w:rsidRPr="00401759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BF43AA" w:rsidRPr="00401759">
              <w:rPr>
                <w:rFonts w:ascii="PT Astra Serif" w:hAnsi="PT Astra Serif"/>
              </w:rPr>
              <w:t>6</w:t>
            </w:r>
            <w:r w:rsidR="0010002E" w:rsidRPr="00401759">
              <w:rPr>
                <w:rFonts w:ascii="PT Astra Serif" w:hAnsi="PT Astra Serif"/>
              </w:rPr>
              <w:t>82</w:t>
            </w:r>
            <w:r w:rsidR="00BF43AA" w:rsidRPr="00401759">
              <w:rPr>
                <w:rFonts w:ascii="PT Astra Serif" w:hAnsi="PT Astra Serif"/>
              </w:rPr>
              <w:t>,0</w:t>
            </w:r>
          </w:p>
          <w:p w14:paraId="22365844" w14:textId="3BE83A72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E53C89" w:rsidRPr="00401759">
              <w:rPr>
                <w:rFonts w:ascii="PT Astra Serif" w:hAnsi="PT Astra Serif"/>
              </w:rPr>
              <w:t>7680</w:t>
            </w:r>
            <w:r w:rsidR="00CB5D5F" w:rsidRPr="00401759">
              <w:rPr>
                <w:rFonts w:ascii="PT Astra Serif" w:hAnsi="PT Astra Serif"/>
              </w:rPr>
              <w:t>,</w:t>
            </w:r>
            <w:r w:rsidR="00E53C89" w:rsidRPr="00401759">
              <w:rPr>
                <w:rFonts w:ascii="PT Astra Serif" w:hAnsi="PT Astra Serif"/>
              </w:rPr>
              <w:t>7</w:t>
            </w:r>
          </w:p>
          <w:p w14:paraId="19E4EEF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401759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401759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401759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401759">
              <w:rPr>
                <w:rFonts w:ascii="PT Astra Serif" w:hAnsi="PT Astra Serif"/>
              </w:rPr>
              <w:t>тыс</w:t>
            </w:r>
            <w:proofErr w:type="gramStart"/>
            <w:r w:rsidR="00F37F7C" w:rsidRPr="00401759">
              <w:rPr>
                <w:rFonts w:ascii="PT Astra Serif" w:hAnsi="PT Astra Serif"/>
              </w:rPr>
              <w:t>.р</w:t>
            </w:r>
            <w:proofErr w:type="gramEnd"/>
            <w:r w:rsidR="00F37F7C" w:rsidRPr="00401759">
              <w:rPr>
                <w:rFonts w:ascii="PT Astra Serif" w:hAnsi="PT Astra Serif"/>
              </w:rPr>
              <w:t>уб</w:t>
            </w:r>
            <w:proofErr w:type="spellEnd"/>
            <w:r w:rsidR="00F37F7C" w:rsidRPr="00401759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401759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6D5F28" w:rsidRPr="00401759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401759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401759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401759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401759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401759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="00A653FC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A653FC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401759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3. Финансовое управление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96106F1" w:rsidR="005C6BCC" w:rsidRPr="00401759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2248AB3" w:rsidR="005C6BCC" w:rsidRPr="00401759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1770,3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FB107D8" w:rsidR="005C6BCC" w:rsidRPr="00401759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119,7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01759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401759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401759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401759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401759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DE67E4F" w:rsidR="00DA25DE" w:rsidRPr="00401759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1260,0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4A9A4E72" w:rsidR="00DA25DE" w:rsidRPr="00401759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1179,9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6CC897DD" w:rsidR="00DA25DE" w:rsidRPr="00401759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80,1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401759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401759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40175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="00A653FC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A653FC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401759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40175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401759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3. Финансовое управление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401759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401759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401759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401759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401759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40175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401759">
              <w:rPr>
                <w:rFonts w:ascii="PT Astra Serif" w:hAnsi="PT Astra Serif"/>
                <w:sz w:val="16"/>
                <w:szCs w:val="16"/>
              </w:rPr>
              <w:t>3</w:t>
            </w:r>
            <w:r w:rsidRPr="00401759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40175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401759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401759">
              <w:rPr>
                <w:rFonts w:ascii="PT Astra Serif" w:hAnsi="PT Astra Serif"/>
                <w:sz w:val="16"/>
                <w:szCs w:val="16"/>
              </w:rPr>
              <w:t>4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40175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401759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401759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401759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401759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401759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401759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401759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1C41846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401759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20E5F945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73D324C6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38159E5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 (КДН и ЗП), ОПДН ОМВД РФ по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7F10185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4DE427E4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 ГУ ТО СРЦН № 4 (по согласованию); </w:t>
            </w:r>
          </w:p>
          <w:p w14:paraId="3C78CB8A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13B8CF4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026C71D8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 ГУЗ «Центральная районная больница» (по согласованию),</w:t>
            </w:r>
          </w:p>
          <w:p w14:paraId="3F72D9FF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401759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 (КДН и ЗП);</w:t>
            </w:r>
          </w:p>
          <w:p w14:paraId="455D02D4" w14:textId="77777777" w:rsidR="00B46727" w:rsidRPr="00401759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401759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50A7ADF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401759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401759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</w:t>
            </w:r>
            <w:r w:rsidR="00B46727"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B46727"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="00B46727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401759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401759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401759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401759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401759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подготовки и проведения массовых мероприятий на территории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40175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A653FC" w:rsidRPr="00401759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="00B46727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молодежной политике и спорту </w:t>
            </w:r>
            <w:r w:rsidR="00B46727"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="00B46727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  <w:p w14:paraId="7DB13705" w14:textId="77777777" w:rsidR="004E46BA" w:rsidRPr="00401759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401759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401759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296AC3F0" w:rsidR="00B46727" w:rsidRPr="00401759" w:rsidRDefault="00EB2DC5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4C76601B" w:rsidR="00B46727" w:rsidRPr="00401759" w:rsidRDefault="00EB2DC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40175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401759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40175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401759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1D14" w:rsidRPr="00401759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401759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02A580B" w:rsidR="001743DA" w:rsidRPr="00401759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401759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401759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20F1780A" w:rsidR="001743DA" w:rsidRPr="00401759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401759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="001743DA" w:rsidRPr="00401759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401759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40175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40175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42E6F" w:rsidRPr="00401759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6E0C3153" w:rsidR="00742E6F" w:rsidRPr="00401759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401759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7FFF17D0" w:rsidR="001743DA" w:rsidRPr="0040175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40175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40175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401759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244FA" w:rsidRPr="00401759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401759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401759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21BF6942" w:rsidR="001743DA" w:rsidRPr="0040175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36061C0" w:rsidR="001743DA" w:rsidRPr="0040175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40175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401759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88B67F3" w:rsidR="001743DA" w:rsidRPr="00401759" w:rsidRDefault="00A6302D" w:rsidP="002724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72449" w:rsidRPr="00401759">
              <w:rPr>
                <w:rFonts w:ascii="PT Astra Serif" w:hAnsi="PT Astra Serif"/>
                <w:b/>
                <w:sz w:val="16"/>
                <w:szCs w:val="16"/>
              </w:rPr>
              <w:t>7</w:t>
            </w:r>
            <w:r w:rsidR="002E545B" w:rsidRPr="00401759">
              <w:rPr>
                <w:rFonts w:ascii="PT Astra Serif" w:hAnsi="PT Astra Serif"/>
                <w:b/>
                <w:sz w:val="16"/>
                <w:szCs w:val="16"/>
              </w:rPr>
              <w:t>232</w:t>
            </w:r>
            <w:r w:rsidR="00272449" w:rsidRPr="00401759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401759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315A662D" w:rsidR="001743DA" w:rsidRPr="00401759" w:rsidRDefault="00F07BD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17</w:t>
            </w:r>
            <w:r w:rsidR="002E545B" w:rsidRPr="00401759">
              <w:rPr>
                <w:rFonts w:ascii="PT Astra Serif" w:hAnsi="PT Astra Serif"/>
                <w:b/>
                <w:sz w:val="16"/>
                <w:szCs w:val="16"/>
              </w:rPr>
              <w:t>232</w:t>
            </w:r>
            <w:r w:rsidRPr="00401759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401759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40175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401759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401759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01AE8478" w:rsidR="001743DA" w:rsidRPr="00401759" w:rsidRDefault="002E545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79F49C20" w:rsidR="001743DA" w:rsidRPr="00401759" w:rsidRDefault="002E545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40175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40175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40175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401759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40175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40175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401759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401759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401759">
              <w:rPr>
                <w:rFonts w:ascii="PT Astra Serif" w:hAnsi="PT Astra Serif"/>
                <w:sz w:val="16"/>
                <w:szCs w:val="16"/>
              </w:rPr>
              <w:t>31</w:t>
            </w:r>
            <w:r w:rsidRPr="00401759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401759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401759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401759">
              <w:rPr>
                <w:rFonts w:ascii="PT Astra Serif" w:hAnsi="PT Astra Serif"/>
                <w:sz w:val="16"/>
                <w:szCs w:val="16"/>
              </w:rPr>
              <w:t>36</w:t>
            </w:r>
            <w:r w:rsidRPr="00401759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62CAF" w:rsidRPr="00401759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221C50" w:rsidRPr="00401759">
              <w:rPr>
                <w:rFonts w:ascii="PT Astra Serif" w:hAnsi="PT Astra Serif"/>
                <w:sz w:val="16"/>
                <w:szCs w:val="16"/>
              </w:rPr>
              <w:t xml:space="preserve">, Комитет по образованию администрации </w:t>
            </w:r>
            <w:proofErr w:type="spellStart"/>
            <w:r w:rsidR="00221C50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221C50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40175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401759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40175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401759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40175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401759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D675C" w:rsidRPr="00401759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401759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401759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401759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, Финансовое управление администрации </w:t>
            </w:r>
            <w:proofErr w:type="spellStart"/>
            <w:r w:rsidR="001743DA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40175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40175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40175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401759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6.18</w:t>
            </w:r>
            <w:r w:rsidRPr="00401759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Отдел по ГО ЧС и ООС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40175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40175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40175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401759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40175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401759">
              <w:rPr>
                <w:rFonts w:ascii="PT Astra Serif" w:hAnsi="PT Astra Serif"/>
                <w:sz w:val="16"/>
                <w:szCs w:val="16"/>
              </w:rPr>
              <w:t>4</w:t>
            </w:r>
            <w:r w:rsidRPr="0040175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401759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401759">
              <w:rPr>
                <w:rFonts w:ascii="PT Astra Serif" w:hAnsi="PT Astra Serif"/>
                <w:sz w:val="16"/>
                <w:szCs w:val="16"/>
              </w:rPr>
              <w:t>4</w:t>
            </w:r>
            <w:r w:rsidRPr="0040175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EE9168A" w:rsidR="001743DA" w:rsidRPr="00401759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6BF5711E" w:rsidR="001743DA" w:rsidRPr="00401759" w:rsidRDefault="006C5D6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7187,3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11E7DD7D" w:rsidR="001743DA" w:rsidRPr="00401759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6605,9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278D0167" w:rsidR="001743DA" w:rsidRPr="00401759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581,4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401759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6D81A9CA" w:rsidR="001743DA" w:rsidRPr="00401759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5441,3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30953ADC" w:rsidR="001743DA" w:rsidRPr="00401759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5105,9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5D8130A4" w:rsidR="001743DA" w:rsidRPr="00401759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335,4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</w:t>
            </w:r>
            <w:r w:rsidR="002612C2"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="002612C2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2612C2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326459"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(в рамках обеспечения деятельности антитеррористической комиссии МО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район),</w:t>
            </w:r>
          </w:p>
          <w:p w14:paraId="4B503BAA" w14:textId="7EA9F4B2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</w:t>
            </w:r>
          </w:p>
          <w:p w14:paraId="648790EB" w14:textId="465C9372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МКУ «ХЭУ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1332C2B9" w:rsidR="001743DA" w:rsidRPr="00401759" w:rsidRDefault="00F65EC0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938F365" w:rsidR="001743DA" w:rsidRPr="0040175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401759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401759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401759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1382D61C" w:rsidR="001743DA" w:rsidRPr="0040175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08B0C9F1" w:rsidR="001743DA" w:rsidRPr="0040175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40175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401759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40175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401759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Установка и обслуживание систем видеонаблюдения в зданиях администрации </w:t>
            </w:r>
            <w:proofErr w:type="spell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МКУ «ХЭУ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0869596D" w:rsidR="001743DA" w:rsidRPr="00401759" w:rsidRDefault="00C37F2B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09CE6E10" w:rsidR="001743DA" w:rsidRPr="00401759" w:rsidRDefault="00C37F2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401759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401759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401759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401759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401759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401759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1750DB2A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32694368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401759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F28E9" w:rsidRPr="00401759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401759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Устройство ограждений зданий администрации </w:t>
            </w:r>
            <w:proofErr w:type="spell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МКУ «ХЭУ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Реализация мероприятий по обеспечению антитеррористической защищенности зданий администрации </w:t>
            </w:r>
            <w:proofErr w:type="spell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Щекинского</w:t>
            </w:r>
            <w:proofErr w:type="spell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МКУ «ХЭУ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76892C7C" w:rsidR="001743DA" w:rsidRPr="00401759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3812,3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64D8E1FF" w:rsidR="001743DA" w:rsidRPr="00401759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3812,3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401759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4F7937C3" w:rsidR="001743DA" w:rsidRPr="00401759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1400,2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3EE9F68A" w:rsidR="001743DA" w:rsidRPr="00401759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1400,2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6D5F28" w:rsidRPr="00401759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информации о результатах реализации правоохранительными органами государственной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политики в сфере противодействия экстремизму;</w:t>
            </w:r>
          </w:p>
          <w:p w14:paraId="351A42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401759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 (в рамках обеспечения деятельности антитеррористической комиссии МО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район),</w:t>
            </w:r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</w:t>
            </w:r>
            <w:proofErr w:type="spellStart"/>
            <w:r w:rsidR="001743DA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="001743DA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="001743DA"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743DA"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01759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01759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lastRenderedPageBreak/>
              <w:t>информации, на телевизионных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01759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</w:t>
            </w: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культуре, молодежной политике и спорту администрация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методических материалов в электронном виде </w:t>
            </w: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401759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401759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401759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401759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401759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01759" w:rsidRPr="00401759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20EBBB00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40175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40175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01759">
        <w:rPr>
          <w:rFonts w:ascii="PT Astra Serif" w:hAnsi="PT Astra Serif"/>
          <w:b/>
          <w:sz w:val="28"/>
          <w:szCs w:val="28"/>
        </w:rPr>
        <w:t xml:space="preserve"> </w:t>
      </w:r>
      <w:r w:rsidRPr="00401759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401759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01759" w:rsidRPr="00401759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1. 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района. </w:t>
            </w:r>
          </w:p>
          <w:p w14:paraId="1E66F935" w14:textId="7D7C27FD" w:rsidR="00B46727" w:rsidRPr="0040175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</w:t>
            </w:r>
            <w:r w:rsidR="00B46727" w:rsidRPr="00401759">
              <w:rPr>
                <w:rFonts w:ascii="PT Astra Serif" w:hAnsi="PT Astra Serif"/>
              </w:rPr>
              <w:t xml:space="preserve">. Комитет по культуре, молодежной политике и спорту администрации </w:t>
            </w:r>
            <w:proofErr w:type="spellStart"/>
            <w:r w:rsidR="00B46727" w:rsidRPr="00401759">
              <w:rPr>
                <w:rFonts w:ascii="PT Astra Serif" w:hAnsi="PT Astra Serif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</w:rPr>
              <w:t xml:space="preserve"> района.</w:t>
            </w:r>
          </w:p>
          <w:p w14:paraId="4C5AF31C" w14:textId="51BA607E" w:rsidR="00B46727" w:rsidRPr="00401759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3</w:t>
            </w:r>
            <w:r w:rsidR="00B46727" w:rsidRPr="00401759">
              <w:rPr>
                <w:rFonts w:ascii="PT Astra Serif" w:hAnsi="PT Astra Serif"/>
              </w:rPr>
              <w:t xml:space="preserve">. Сектор по делам несовершеннолетних администрации </w:t>
            </w:r>
            <w:proofErr w:type="spellStart"/>
            <w:r w:rsidR="00B46727" w:rsidRPr="00401759">
              <w:rPr>
                <w:rFonts w:ascii="PT Astra Serif" w:hAnsi="PT Astra Serif"/>
              </w:rPr>
              <w:t>Щекинского</w:t>
            </w:r>
            <w:proofErr w:type="spellEnd"/>
            <w:r w:rsidR="00B46727" w:rsidRPr="00401759">
              <w:rPr>
                <w:rFonts w:ascii="PT Astra Serif" w:hAnsi="PT Astra Serif"/>
              </w:rPr>
              <w:t xml:space="preserve"> района.</w:t>
            </w:r>
          </w:p>
          <w:p w14:paraId="6F7321F8" w14:textId="4436558E" w:rsidR="00D740FD" w:rsidRPr="00401759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4. </w:t>
            </w:r>
            <w:r w:rsidR="00326459" w:rsidRPr="00401759">
              <w:rPr>
                <w:rFonts w:ascii="PT Astra Serif" w:hAnsi="PT Astra Serif"/>
              </w:rPr>
              <w:t xml:space="preserve">Сектор по мобилизационной подготовке администрации </w:t>
            </w:r>
            <w:proofErr w:type="spellStart"/>
            <w:r w:rsidR="00326459" w:rsidRPr="00401759">
              <w:rPr>
                <w:rFonts w:ascii="PT Astra Serif" w:hAnsi="PT Astra Serif"/>
              </w:rPr>
              <w:t>Щекинского</w:t>
            </w:r>
            <w:proofErr w:type="spellEnd"/>
            <w:r w:rsidR="00326459" w:rsidRPr="00401759">
              <w:rPr>
                <w:rFonts w:ascii="PT Astra Serif" w:hAnsi="PT Astra Serif"/>
              </w:rPr>
              <w:t xml:space="preserve"> района</w:t>
            </w:r>
            <w:r w:rsidRPr="00401759">
              <w:rPr>
                <w:rFonts w:ascii="PT Astra Serif" w:hAnsi="PT Astra Serif"/>
              </w:rPr>
              <w:t>.</w:t>
            </w:r>
          </w:p>
        </w:tc>
      </w:tr>
      <w:tr w:rsidR="00401759" w:rsidRPr="00401759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01759" w:rsidRPr="00401759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01759" w:rsidRPr="00401759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b/>
              </w:rPr>
              <w:t xml:space="preserve">Всего </w:t>
            </w:r>
            <w:r w:rsidR="00540A89" w:rsidRPr="00401759">
              <w:rPr>
                <w:rFonts w:ascii="PT Astra Serif" w:hAnsi="PT Astra Serif"/>
                <w:b/>
              </w:rPr>
              <w:t>1</w:t>
            </w:r>
            <w:r w:rsidRPr="00401759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401759">
              <w:rPr>
                <w:rFonts w:ascii="PT Astra Serif" w:hAnsi="PT Astra Serif"/>
                <w:b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01759">
              <w:rPr>
                <w:rFonts w:ascii="PT Astra Serif" w:hAnsi="PT Astra Serif"/>
              </w:rPr>
              <w:t>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401759" w:rsidRDefault="00540A89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2</w:t>
            </w:r>
            <w:r w:rsidR="00B46727" w:rsidRPr="00401759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401759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540A89" w:rsidRPr="00401759">
              <w:rPr>
                <w:rFonts w:ascii="PT Astra Serif" w:hAnsi="PT Astra Serif"/>
              </w:rPr>
              <w:t>2</w:t>
            </w:r>
            <w:r w:rsidRPr="00401759">
              <w:rPr>
                <w:rFonts w:ascii="PT Astra Serif" w:hAnsi="PT Astra Serif"/>
              </w:rPr>
              <w:t>0,0</w:t>
            </w:r>
            <w:r w:rsidR="00D875E0" w:rsidRPr="00401759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): </w:t>
            </w:r>
            <w:r w:rsidR="008664E4" w:rsidRPr="00401759">
              <w:rPr>
                <w:rFonts w:ascii="PT Astra Serif" w:hAnsi="PT Astra Serif"/>
                <w:bCs/>
              </w:rPr>
              <w:t>180</w:t>
            </w:r>
            <w:r w:rsidRPr="00401759">
              <w:rPr>
                <w:rFonts w:ascii="PT Astra Serif" w:hAnsi="PT Astra Serif"/>
                <w:bCs/>
              </w:rPr>
              <w:t>,0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21E73F83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3F7C3F8F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– 0,0</w:t>
            </w:r>
          </w:p>
          <w:p w14:paraId="1C9F28EB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20F17C4A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6B39F035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28C10C7A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11087B77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0D75413A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6653FC00" w14:textId="77777777" w:rsidR="00D875E0" w:rsidRPr="00401759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3EF7731A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401759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401759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401759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01759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01759" w:rsidRPr="00401759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01759" w:rsidRPr="00401759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01759" w:rsidRPr="00401759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01759" w:rsidRPr="00401759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01759" w:rsidRPr="00401759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01759" w:rsidRPr="00401759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401759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мобилизационной подготовке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EE6293" w:rsidRPr="0040175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401759">
              <w:rPr>
                <w:rFonts w:ascii="PT Astra Serif" w:hAnsi="PT Astra Serif"/>
                <w:sz w:val="16"/>
                <w:szCs w:val="16"/>
              </w:rPr>
              <w:t xml:space="preserve">(в рамках обеспечения деятельности антинаркотической комиссии МО </w:t>
            </w:r>
            <w:proofErr w:type="spellStart"/>
            <w:r w:rsidR="009D2BD3"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="009D2BD3" w:rsidRPr="00401759">
              <w:rPr>
                <w:rFonts w:ascii="PT Astra Serif" w:hAnsi="PT Astra Serif"/>
                <w:sz w:val="16"/>
                <w:szCs w:val="16"/>
              </w:rPr>
              <w:t xml:space="preserve">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01759" w:rsidRPr="00401759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401759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401759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01759" w:rsidRPr="00401759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антинаркотических материалов на официальном Портале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401759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401759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401759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401759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комитет по благоустройству и дорожно-транспортному хозяйству, главы администраций поселений, входящих в состав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401759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01759" w:rsidRPr="00401759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75833943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40175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ПАСПОРТ</w:t>
      </w:r>
      <w:r w:rsidR="00B46727" w:rsidRPr="00401759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40175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401759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01759">
        <w:rPr>
          <w:rFonts w:ascii="PT Astra Serif" w:hAnsi="PT Astra Serif"/>
          <w:b/>
          <w:sz w:val="28"/>
          <w:szCs w:val="28"/>
        </w:rPr>
        <w:t xml:space="preserve"> </w:t>
      </w:r>
      <w:r w:rsidRPr="00401759">
        <w:rPr>
          <w:rFonts w:ascii="PT Astra Serif" w:hAnsi="PT Astra Serif"/>
          <w:b/>
          <w:sz w:val="28"/>
          <w:szCs w:val="28"/>
        </w:rPr>
        <w:t xml:space="preserve">«Система мониторинга в сфере комплексной безопасности </w:t>
      </w: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163533FE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01759" w:rsidRPr="00401759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401759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401759">
              <w:rPr>
                <w:rFonts w:ascii="PT Astra Serif" w:hAnsi="PT Astra Serif"/>
              </w:rPr>
              <w:t xml:space="preserve"> хозяйству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</w:t>
            </w:r>
          </w:p>
        </w:tc>
      </w:tr>
      <w:tr w:rsidR="00401759" w:rsidRPr="00401759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01759" w:rsidRPr="00401759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401759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401759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B97C5BF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b/>
              </w:rPr>
              <w:t xml:space="preserve">Всего </w:t>
            </w:r>
            <w:r w:rsidR="00EE6293" w:rsidRPr="00401759">
              <w:rPr>
                <w:rFonts w:ascii="PT Astra Serif" w:hAnsi="PT Astra Serif"/>
                <w:b/>
              </w:rPr>
              <w:t xml:space="preserve">42 </w:t>
            </w:r>
            <w:r w:rsidR="001F1EE4" w:rsidRPr="00401759">
              <w:rPr>
                <w:rFonts w:ascii="PT Astra Serif" w:hAnsi="PT Astra Serif"/>
                <w:b/>
              </w:rPr>
              <w:t>287,0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b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01759">
              <w:rPr>
                <w:rFonts w:ascii="PT Astra Serif" w:hAnsi="PT Astra Serif"/>
              </w:rPr>
              <w:t>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62777A" w:rsidRPr="00401759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1F1EE4" w:rsidRPr="00401759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2025 – </w:t>
            </w:r>
            <w:r w:rsidR="00E27F25" w:rsidRPr="00401759">
              <w:rPr>
                <w:rFonts w:ascii="PT Astra Serif" w:hAnsi="PT Astra Serif"/>
              </w:rPr>
              <w:t>40</w:t>
            </w:r>
            <w:r w:rsidRPr="00401759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401759" w:rsidRDefault="00E27F25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40</w:t>
            </w:r>
            <w:r w:rsidR="00B46727" w:rsidRPr="00401759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E27F25" w:rsidRPr="00401759">
              <w:rPr>
                <w:rFonts w:ascii="PT Astra Serif" w:hAnsi="PT Astra Serif"/>
              </w:rPr>
              <w:t>40</w:t>
            </w:r>
            <w:r w:rsidRPr="00401759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E27F25" w:rsidRPr="00401759">
              <w:rPr>
                <w:rFonts w:ascii="PT Astra Serif" w:hAnsi="PT Astra Serif"/>
              </w:rPr>
              <w:t>40</w:t>
            </w:r>
            <w:r w:rsidRPr="00401759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E27F25" w:rsidRPr="00401759">
              <w:rPr>
                <w:rFonts w:ascii="PT Astra Serif" w:hAnsi="PT Astra Serif"/>
              </w:rPr>
              <w:t>40</w:t>
            </w:r>
            <w:r w:rsidRPr="00401759">
              <w:rPr>
                <w:rFonts w:ascii="PT Astra Serif" w:hAnsi="PT Astra Serif"/>
              </w:rPr>
              <w:t>00,0</w:t>
            </w:r>
          </w:p>
          <w:p w14:paraId="192974AA" w14:textId="77777777" w:rsidR="00B46727" w:rsidRPr="00401759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E27F25" w:rsidRPr="00401759">
              <w:rPr>
                <w:rFonts w:ascii="PT Astra Serif" w:hAnsi="PT Astra Serif"/>
              </w:rPr>
              <w:t>40</w:t>
            </w:r>
            <w:r w:rsidRPr="00401759">
              <w:rPr>
                <w:rFonts w:ascii="PT Astra Serif" w:hAnsi="PT Astra Serif"/>
              </w:rPr>
              <w:t>00,0</w:t>
            </w:r>
          </w:p>
          <w:p w14:paraId="5F798F13" w14:textId="543432EE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): </w:t>
            </w:r>
            <w:r w:rsidRPr="00401759">
              <w:rPr>
                <w:rFonts w:ascii="PT Astra Serif" w:hAnsi="PT Astra Serif"/>
                <w:bCs/>
              </w:rPr>
              <w:t>42 287,0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0BD98175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32482079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– 0,0</w:t>
            </w:r>
          </w:p>
          <w:p w14:paraId="141299ED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28A7D604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49CA24C7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6AF1D183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59FF8C05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3BAB785A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3C34FB0C" w14:textId="77777777" w:rsidR="00A21224" w:rsidRPr="00401759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61936617" w14:textId="6237C791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401759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401759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401759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01759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«Система мониторинга в сфере комплексной безопасности </w:t>
      </w: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7B423D91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01759" w:rsidRPr="00401759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01759" w:rsidRPr="00401759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01759" w:rsidRPr="00401759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01759" w:rsidRPr="00401759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01759" w:rsidRPr="00401759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401759" w:rsidRPr="00401759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40175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8EC529A" w:rsidR="00375AB9" w:rsidRPr="0040175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40175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37E7EE1" w:rsidR="00375AB9" w:rsidRPr="00401759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401759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01759" w:rsidRPr="00401759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40175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401759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40175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401759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401759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401759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01759" w:rsidRPr="00401759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7C9A677E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401759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40175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01759">
        <w:rPr>
          <w:rFonts w:ascii="PT Astra Serif" w:hAnsi="PT Astra Serif"/>
          <w:b/>
          <w:sz w:val="28"/>
          <w:szCs w:val="28"/>
        </w:rPr>
        <w:t xml:space="preserve"> </w:t>
      </w:r>
      <w:r w:rsidRPr="00401759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401759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в сфере комплексной безопасности </w:t>
      </w: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2C1071B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01759" w:rsidRPr="00401759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401759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401759">
              <w:rPr>
                <w:rFonts w:ascii="PT Astra Serif" w:hAnsi="PT Astra Serif"/>
              </w:rPr>
              <w:t xml:space="preserve"> хозяйству администрации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</w:t>
            </w:r>
          </w:p>
        </w:tc>
      </w:tr>
      <w:tr w:rsidR="00401759" w:rsidRPr="00401759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</w:rPr>
              <w:t xml:space="preserve">Повышение общего уровня общественной безопасности, Обслуживание системы,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01759" w:rsidRPr="00401759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401759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01759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401759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01759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401759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  <w:b/>
              </w:rPr>
              <w:t xml:space="preserve">Всего </w:t>
            </w:r>
            <w:r w:rsidR="00A06636" w:rsidRPr="00401759">
              <w:rPr>
                <w:rFonts w:ascii="PT Astra Serif" w:hAnsi="PT Astra Serif"/>
                <w:b/>
              </w:rPr>
              <w:t>11 099,6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01759">
              <w:rPr>
                <w:rFonts w:ascii="PT Astra Serif" w:hAnsi="PT Astra Serif"/>
                <w:b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01759">
              <w:rPr>
                <w:rFonts w:ascii="PT Astra Serif" w:hAnsi="PT Astra Serif"/>
              </w:rPr>
              <w:t>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2022 – </w:t>
            </w:r>
            <w:r w:rsidR="00F2487A" w:rsidRPr="00401759">
              <w:rPr>
                <w:rFonts w:ascii="PT Astra Serif" w:hAnsi="PT Astra Serif"/>
              </w:rPr>
              <w:t>1</w:t>
            </w:r>
            <w:r w:rsidR="000B1972" w:rsidRPr="00401759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2023 – </w:t>
            </w:r>
            <w:r w:rsidR="00EE2692" w:rsidRPr="00401759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2024 – </w:t>
            </w:r>
            <w:r w:rsidR="00A06636" w:rsidRPr="00401759">
              <w:rPr>
                <w:rFonts w:ascii="PT Astra Serif" w:hAnsi="PT Astra Serif"/>
              </w:rPr>
              <w:t>1636,3</w:t>
            </w:r>
          </w:p>
          <w:p w14:paraId="5F6F1D42" w14:textId="557F436D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2025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401759" w:rsidRDefault="00B46727" w:rsidP="00FE2974">
            <w:pPr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2026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2027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2028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2029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3237E187" w14:textId="77777777" w:rsidR="00B46727" w:rsidRPr="00401759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2030 – </w:t>
            </w:r>
            <w:r w:rsidR="00F2487A" w:rsidRPr="00401759">
              <w:rPr>
                <w:rFonts w:ascii="PT Astra Serif" w:hAnsi="PT Astra Serif"/>
              </w:rPr>
              <w:t>1158,9</w:t>
            </w:r>
          </w:p>
          <w:p w14:paraId="5DAE5018" w14:textId="08CBCCCD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): </w:t>
            </w:r>
            <w:r w:rsidRPr="00401759">
              <w:rPr>
                <w:rFonts w:ascii="PT Astra Serif" w:hAnsi="PT Astra Serif"/>
                <w:bCs/>
              </w:rPr>
              <w:t>11 099,6,</w:t>
            </w:r>
            <w:r w:rsidRPr="00401759">
              <w:rPr>
                <w:rFonts w:ascii="PT Astra Serif" w:hAnsi="PT Astra Serif"/>
                <w:b/>
              </w:rPr>
              <w:t xml:space="preserve"> </w:t>
            </w: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тыс.руб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03438017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4F959DE3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– 0,0</w:t>
            </w:r>
          </w:p>
          <w:p w14:paraId="39D6FBC3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078540B5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1E102391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6C3133E9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36A1615D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68210007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550B052D" w14:textId="77777777" w:rsidR="005C7283" w:rsidRPr="00401759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22D27A1F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401759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01759">
              <w:rPr>
                <w:rFonts w:ascii="PT Astra Serif" w:hAnsi="PT Astra Serif"/>
              </w:rPr>
              <w:t>тыс</w:t>
            </w:r>
            <w:proofErr w:type="gramStart"/>
            <w:r w:rsidRPr="00401759">
              <w:rPr>
                <w:rFonts w:ascii="PT Astra Serif" w:hAnsi="PT Astra Serif"/>
              </w:rPr>
              <w:t>.р</w:t>
            </w:r>
            <w:proofErr w:type="gramEnd"/>
            <w:r w:rsidRPr="00401759">
              <w:rPr>
                <w:rFonts w:ascii="PT Astra Serif" w:hAnsi="PT Astra Serif"/>
              </w:rPr>
              <w:t>уб</w:t>
            </w:r>
            <w:proofErr w:type="spellEnd"/>
            <w:r w:rsidRPr="00401759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401759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401759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01759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401759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01759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в сфере комплексной безопасности </w:t>
      </w:r>
      <w:proofErr w:type="spellStart"/>
      <w:r w:rsidRPr="0040175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01759">
        <w:rPr>
          <w:rFonts w:ascii="PT Astra Serif" w:hAnsi="PT Astra Serif"/>
          <w:b/>
          <w:sz w:val="28"/>
          <w:szCs w:val="28"/>
        </w:rPr>
        <w:t xml:space="preserve"> района»</w:t>
      </w:r>
    </w:p>
    <w:p w14:paraId="5533EE7E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401759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01759" w:rsidRPr="00401759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01759" w:rsidRPr="00401759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01759" w:rsidRPr="00401759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01759" w:rsidRPr="00401759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40175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01759" w:rsidRPr="00401759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401759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401759" w:rsidRPr="00401759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401759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401759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</w:t>
            </w:r>
            <w:proofErr w:type="spellStart"/>
            <w:r w:rsidRPr="00401759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40175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40175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01759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01759" w:rsidRPr="00401759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401759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401759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401759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40175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401759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40175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401759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01759" w:rsidRPr="00401759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401759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401759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0175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401759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01759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01759" w:rsidRPr="00401759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01759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401759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01759">
              <w:rPr>
                <w:rFonts w:ascii="PT Astra Serif" w:hAnsi="PT Astra Serif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</w:rPr>
              <w:t xml:space="preserve"> район»</w:t>
            </w:r>
          </w:p>
        </w:tc>
      </w:tr>
    </w:tbl>
    <w:p w14:paraId="0957EBA9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401759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401759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40175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1759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401759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1759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401759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401759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40175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01759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40175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01759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40175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01759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401759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01759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401759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3212FA56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46727" w:rsidRPr="00401759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53704567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46727" w:rsidRPr="00401759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401759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37168294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46727" w:rsidRPr="00401759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B39CF21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46727" w:rsidRPr="00401759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401759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401759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401759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401759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07F2DB3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401759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A20750" w:rsidRPr="00401759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1718635D" w14:textId="77777777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A20750" w:rsidRPr="00401759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401759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40175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401759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1F9C6977" w14:textId="77777777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401759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A20750" w:rsidRPr="00401759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401759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401759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144436C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A20750" w:rsidRPr="00401759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008C6A92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A20750" w:rsidRPr="00401759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</w:t>
            </w:r>
            <w:r w:rsidR="00045633" w:rsidRPr="00401759">
              <w:rPr>
                <w:rFonts w:ascii="PT Astra Serif" w:hAnsi="PT Astra Serif"/>
                <w:sz w:val="22"/>
                <w:szCs w:val="22"/>
              </w:rPr>
              <w:t xml:space="preserve">Сектор по мобилизационной подготовке администрации </w:t>
            </w:r>
            <w:proofErr w:type="spellStart"/>
            <w:r w:rsidR="00045633"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045633" w:rsidRPr="0040175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  <w:r w:rsidRPr="00401759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401759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</w:t>
            </w:r>
            <w:r w:rsidR="002612C2" w:rsidRPr="00401759">
              <w:rPr>
                <w:rFonts w:ascii="PT Astra Serif" w:hAnsi="PT Astra Serif"/>
                <w:sz w:val="22"/>
                <w:szCs w:val="22"/>
              </w:rPr>
              <w:t xml:space="preserve">Сектор по мобилизационной подготовке администрации </w:t>
            </w:r>
            <w:proofErr w:type="spellStart"/>
            <w:r w:rsidR="002612C2"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2612C2" w:rsidRPr="0040175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proofErr w:type="gramStart"/>
            <w:r w:rsidR="002612C2" w:rsidRPr="00401759">
              <w:rPr>
                <w:rFonts w:ascii="PT Astra Serif" w:hAnsi="PT Astra Serif"/>
                <w:sz w:val="22"/>
                <w:szCs w:val="22"/>
              </w:rPr>
              <w:t>а</w:t>
            </w:r>
            <w:r w:rsidRPr="00401759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в рамках обеспечения деятельности антинаркотической комиссии МО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район).</w:t>
            </w:r>
          </w:p>
          <w:p w14:paraId="23315AEE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401759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Отдел по ГО ЧС и ООС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25F6E035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A20750" w:rsidRPr="00401759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Отдел по ГО ЧС и ООС администрации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2174B6D4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401759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01759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40175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01759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</w:tbl>
    <w:p w14:paraId="2B0BE443" w14:textId="77777777" w:rsidR="00C17672" w:rsidRPr="00401759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401759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401759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401759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4AF99" w14:textId="77777777" w:rsidR="005B4BC6" w:rsidRDefault="005B4BC6">
      <w:r>
        <w:separator/>
      </w:r>
    </w:p>
  </w:endnote>
  <w:endnote w:type="continuationSeparator" w:id="0">
    <w:p w14:paraId="18696305" w14:textId="77777777" w:rsidR="005B4BC6" w:rsidRDefault="005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B0E68" w14:textId="77777777" w:rsidR="005B4BC6" w:rsidRDefault="005B4BC6">
      <w:r>
        <w:separator/>
      </w:r>
    </w:p>
  </w:footnote>
  <w:footnote w:type="continuationSeparator" w:id="0">
    <w:p w14:paraId="193A0C38" w14:textId="77777777" w:rsidR="005B4BC6" w:rsidRDefault="005B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A30335" w:rsidRPr="004333CD" w:rsidRDefault="00A3033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0F606E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A30335" w:rsidRDefault="00A303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A30335" w:rsidRDefault="00A3033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30305"/>
    <w:rsid w:val="0003357F"/>
    <w:rsid w:val="00041B40"/>
    <w:rsid w:val="0004561B"/>
    <w:rsid w:val="00045633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873B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6770"/>
    <w:rsid w:val="00250219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AC4"/>
    <w:rsid w:val="00304B9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B1B00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82848"/>
    <w:rsid w:val="0048387B"/>
    <w:rsid w:val="004910EF"/>
    <w:rsid w:val="004964FF"/>
    <w:rsid w:val="004A07D4"/>
    <w:rsid w:val="004A0866"/>
    <w:rsid w:val="004A1F3B"/>
    <w:rsid w:val="004A3AFE"/>
    <w:rsid w:val="004A3E4D"/>
    <w:rsid w:val="004B07F5"/>
    <w:rsid w:val="004B5D5E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C6B9A"/>
    <w:rsid w:val="005C6BCC"/>
    <w:rsid w:val="005C7283"/>
    <w:rsid w:val="005E0D1D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0124"/>
    <w:rsid w:val="00641790"/>
    <w:rsid w:val="00652068"/>
    <w:rsid w:val="00654512"/>
    <w:rsid w:val="00662777"/>
    <w:rsid w:val="00663D68"/>
    <w:rsid w:val="0067603D"/>
    <w:rsid w:val="00685D86"/>
    <w:rsid w:val="00697227"/>
    <w:rsid w:val="006A278B"/>
    <w:rsid w:val="006A5827"/>
    <w:rsid w:val="006C5D62"/>
    <w:rsid w:val="006C684F"/>
    <w:rsid w:val="006D2D46"/>
    <w:rsid w:val="006D40D1"/>
    <w:rsid w:val="006D5F28"/>
    <w:rsid w:val="006E1235"/>
    <w:rsid w:val="006E78C8"/>
    <w:rsid w:val="006F2075"/>
    <w:rsid w:val="00700AF0"/>
    <w:rsid w:val="0070122C"/>
    <w:rsid w:val="007112E3"/>
    <w:rsid w:val="007143EE"/>
    <w:rsid w:val="007168F2"/>
    <w:rsid w:val="007236EA"/>
    <w:rsid w:val="00724E8F"/>
    <w:rsid w:val="00725E00"/>
    <w:rsid w:val="00725F18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E24E9"/>
    <w:rsid w:val="007E3976"/>
    <w:rsid w:val="007E47C3"/>
    <w:rsid w:val="007F12CE"/>
    <w:rsid w:val="007F3C8B"/>
    <w:rsid w:val="007F4F01"/>
    <w:rsid w:val="007F6B50"/>
    <w:rsid w:val="00803821"/>
    <w:rsid w:val="00821AB9"/>
    <w:rsid w:val="00826199"/>
    <w:rsid w:val="00826211"/>
    <w:rsid w:val="00826A6E"/>
    <w:rsid w:val="00826D28"/>
    <w:rsid w:val="0083031B"/>
    <w:rsid w:val="0083218E"/>
    <w:rsid w:val="0083223B"/>
    <w:rsid w:val="0084789A"/>
    <w:rsid w:val="00852CD6"/>
    <w:rsid w:val="00853B3E"/>
    <w:rsid w:val="00865500"/>
    <w:rsid w:val="008664E4"/>
    <w:rsid w:val="0087354B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163AD"/>
    <w:rsid w:val="009306D4"/>
    <w:rsid w:val="00943D57"/>
    <w:rsid w:val="00944A45"/>
    <w:rsid w:val="00947AD2"/>
    <w:rsid w:val="00950656"/>
    <w:rsid w:val="00952BE8"/>
    <w:rsid w:val="009538D8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70BC"/>
    <w:rsid w:val="00AB357A"/>
    <w:rsid w:val="00AC3851"/>
    <w:rsid w:val="00AD1371"/>
    <w:rsid w:val="00AD19B9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5888"/>
    <w:rsid w:val="00B77E7A"/>
    <w:rsid w:val="00B80F5C"/>
    <w:rsid w:val="00B86859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6DE8"/>
    <w:rsid w:val="00BD7FDE"/>
    <w:rsid w:val="00BE16BE"/>
    <w:rsid w:val="00BE3FB4"/>
    <w:rsid w:val="00BE4C6D"/>
    <w:rsid w:val="00BE5D90"/>
    <w:rsid w:val="00BE640F"/>
    <w:rsid w:val="00BF0E31"/>
    <w:rsid w:val="00BF3C5C"/>
    <w:rsid w:val="00BF43AA"/>
    <w:rsid w:val="00BF7E7F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72863"/>
    <w:rsid w:val="00C76568"/>
    <w:rsid w:val="00C76F2C"/>
    <w:rsid w:val="00C7779B"/>
    <w:rsid w:val="00C91108"/>
    <w:rsid w:val="00C923F1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E5538"/>
    <w:rsid w:val="00DF4798"/>
    <w:rsid w:val="00E007A8"/>
    <w:rsid w:val="00E03D20"/>
    <w:rsid w:val="00E03E77"/>
    <w:rsid w:val="00E048BD"/>
    <w:rsid w:val="00E06FAE"/>
    <w:rsid w:val="00E07786"/>
    <w:rsid w:val="00E11B07"/>
    <w:rsid w:val="00E128E1"/>
    <w:rsid w:val="00E23ED3"/>
    <w:rsid w:val="00E26B99"/>
    <w:rsid w:val="00E27F25"/>
    <w:rsid w:val="00E37297"/>
    <w:rsid w:val="00E41DB5"/>
    <w:rsid w:val="00E41E47"/>
    <w:rsid w:val="00E4354B"/>
    <w:rsid w:val="00E52E9D"/>
    <w:rsid w:val="00E53AC1"/>
    <w:rsid w:val="00E53C89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E0C00"/>
    <w:rsid w:val="00EE2692"/>
    <w:rsid w:val="00EE6293"/>
    <w:rsid w:val="00EE63BD"/>
    <w:rsid w:val="00EF1589"/>
    <w:rsid w:val="00EF195C"/>
    <w:rsid w:val="00EF2760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4BA3"/>
    <w:rsid w:val="00F8528D"/>
    <w:rsid w:val="00F95B19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E820-DC27-4BBE-A581-1C99A0D6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59</Pages>
  <Words>11784</Words>
  <Characters>67172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2024-10-28T11:20:00Z</cp:lastPrinted>
  <dcterms:created xsi:type="dcterms:W3CDTF">2024-10-28T11:29:00Z</dcterms:created>
  <dcterms:modified xsi:type="dcterms:W3CDTF">2024-10-28T11:29:00Z</dcterms:modified>
</cp:coreProperties>
</file>