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52DB4" w:rsidRDefault="00E727C9" w:rsidP="005F6D36">
      <w:pPr>
        <w:jc w:val="center"/>
        <w:rPr>
          <w:rFonts w:ascii="PT Astra Serif" w:hAnsi="PT Astra Serif"/>
        </w:rPr>
      </w:pPr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617EC23" wp14:editId="0ECAE47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1A028A" w:rsidP="006466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81C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81CD5" w:rsidRPr="00781C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15.11.2024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466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A02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81C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1373</w:t>
            </w:r>
          </w:p>
        </w:tc>
      </w:tr>
    </w:tbl>
    <w:p w:rsidR="005F6D36" w:rsidRPr="00052DB4" w:rsidRDefault="005F6D36">
      <w:pPr>
        <w:rPr>
          <w:rFonts w:ascii="PT Astra Serif" w:hAnsi="PT Astra Serif" w:cs="PT Astra Serif"/>
          <w:sz w:val="16"/>
          <w:szCs w:val="16"/>
        </w:rPr>
      </w:pPr>
    </w:p>
    <w:p w:rsidR="003B4FFD" w:rsidRDefault="003B4FFD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11F51" w:rsidRPr="00052DB4" w:rsidRDefault="00811F51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052DB4">
        <w:rPr>
          <w:rFonts w:ascii="PT Astra Serif" w:hAnsi="PT Astra Serif"/>
          <w:b/>
          <w:sz w:val="28"/>
          <w:szCs w:val="28"/>
        </w:rPr>
        <w:t>О внесении изменени</w:t>
      </w:r>
      <w:r w:rsidR="00F929E8">
        <w:rPr>
          <w:rFonts w:ascii="PT Astra Serif" w:hAnsi="PT Astra Serif"/>
          <w:b/>
          <w:sz w:val="28"/>
          <w:szCs w:val="28"/>
        </w:rPr>
        <w:t>е</w:t>
      </w:r>
      <w:r w:rsidRPr="00052DB4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4D6CDC" w:rsidRPr="00052DB4" w:rsidRDefault="00811F51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Pr="00052DB4" w:rsidRDefault="00811F51" w:rsidP="003B4FFD">
      <w:pPr>
        <w:spacing w:line="28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bookmarkEnd w:id="0"/>
    </w:p>
    <w:p w:rsidR="00E83FE6" w:rsidRPr="00052DB4" w:rsidRDefault="00E83FE6">
      <w:pPr>
        <w:rPr>
          <w:rFonts w:ascii="PT Astra Serif" w:hAnsi="PT Astra Serif" w:cs="PT Astra Serif"/>
          <w:sz w:val="28"/>
          <w:szCs w:val="28"/>
        </w:rPr>
      </w:pPr>
    </w:p>
    <w:p w:rsidR="00811F51" w:rsidRPr="00052DB4" w:rsidRDefault="00811F51" w:rsidP="000E57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E573A" w:rsidRPr="000E573A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542656" w:rsidRPr="00542656">
        <w:rPr>
          <w:rFonts w:ascii="PT Astra Serif" w:hAnsi="PT Astra Serif"/>
          <w:sz w:val="28"/>
          <w:szCs w:val="28"/>
        </w:rPr>
        <w:t>25.09.2024 №12/51 «О внесении изменений в решение Собрания депутатов муниципального образования город Щекино Щекинского района от 18 декабря 2023 года №5/23 «О бюджете муниципального образования город Щекино Щекинского района на 2024 год и на плановый период  2025 и 2026 годов»</w:t>
      </w:r>
      <w:r w:rsidR="000E573A">
        <w:rPr>
          <w:rFonts w:ascii="PT Astra Serif" w:hAnsi="PT Astra Serif"/>
          <w:sz w:val="28"/>
          <w:szCs w:val="28"/>
        </w:rPr>
        <w:t xml:space="preserve">, </w:t>
      </w:r>
      <w:r w:rsidRPr="00052DB4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Щекинск</w:t>
      </w:r>
      <w:r w:rsidR="00E83FE6" w:rsidRPr="00052DB4">
        <w:rPr>
          <w:rFonts w:ascii="PT Astra Serif" w:hAnsi="PT Astra Serif"/>
          <w:sz w:val="28"/>
          <w:szCs w:val="28"/>
        </w:rPr>
        <w:t>ого</w:t>
      </w:r>
      <w:r w:rsidRPr="00052DB4">
        <w:rPr>
          <w:rFonts w:ascii="PT Astra Serif" w:hAnsi="PT Astra Serif"/>
          <w:sz w:val="28"/>
          <w:szCs w:val="28"/>
        </w:rPr>
        <w:t xml:space="preserve"> район</w:t>
      </w:r>
      <w:r w:rsidR="00E83FE6" w:rsidRPr="00052DB4">
        <w:rPr>
          <w:rFonts w:ascii="PT Astra Serif" w:hAnsi="PT Astra Serif"/>
          <w:sz w:val="28"/>
          <w:szCs w:val="28"/>
        </w:rPr>
        <w:t>а</w:t>
      </w:r>
      <w:r w:rsidRPr="00052DB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811F51" w:rsidRPr="00052DB4" w:rsidRDefault="006547D5" w:rsidP="000E57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1. </w:t>
      </w:r>
      <w:r w:rsidR="00811F51" w:rsidRPr="00052DB4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</w:t>
      </w:r>
      <w:r w:rsidR="00811F51" w:rsidRPr="00052DB4">
        <w:rPr>
          <w:rFonts w:ascii="PT Astra Serif" w:hAnsi="PT Astra Serif"/>
          <w:sz w:val="28"/>
          <w:szCs w:val="28"/>
        </w:rPr>
        <w:lastRenderedPageBreak/>
        <w:t>город Щекино Щекинского района», изложив приложение в новой редакции (приложение).</w:t>
      </w:r>
    </w:p>
    <w:p w:rsidR="00811F51" w:rsidRPr="00052DB4" w:rsidRDefault="006547D5" w:rsidP="000E57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2. </w:t>
      </w:r>
      <w:r w:rsidR="00CD4880" w:rsidRPr="00CD4880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CD4880" w:rsidRPr="00CD488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D4880" w:rsidRPr="00CD4880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</w:t>
      </w:r>
      <w:r w:rsidR="00CD4880">
        <w:rPr>
          <w:rFonts w:ascii="PT Astra Serif" w:hAnsi="PT Astra Serif"/>
          <w:sz w:val="28"/>
          <w:szCs w:val="28"/>
        </w:rPr>
        <w:t>евого издания: Эл </w:t>
      </w:r>
      <w:r w:rsidR="00CD4880" w:rsidRPr="00CD4880">
        <w:rPr>
          <w:rFonts w:ascii="PT Astra Serif" w:hAnsi="PT Astra Serif"/>
          <w:sz w:val="28"/>
          <w:szCs w:val="28"/>
        </w:rPr>
        <w:t xml:space="preserve">№ ФС 77-74320 от 19.11.2018), и разместить на официальном сайте муниципального образования </w:t>
      </w:r>
      <w:proofErr w:type="spellStart"/>
      <w:r w:rsidR="00CD4880" w:rsidRPr="00CD488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D4880" w:rsidRPr="00CD4880">
        <w:rPr>
          <w:rFonts w:ascii="PT Astra Serif" w:hAnsi="PT Astra Serif"/>
          <w:sz w:val="28"/>
          <w:szCs w:val="28"/>
        </w:rPr>
        <w:t xml:space="preserve"> район</w:t>
      </w:r>
      <w:r w:rsidR="00811F51" w:rsidRPr="00052DB4">
        <w:rPr>
          <w:rFonts w:ascii="PT Astra Serif" w:hAnsi="PT Astra Serif"/>
          <w:sz w:val="28"/>
          <w:szCs w:val="28"/>
        </w:rPr>
        <w:t>.</w:t>
      </w:r>
    </w:p>
    <w:p w:rsidR="001C32A8" w:rsidRPr="00052DB4" w:rsidRDefault="006547D5" w:rsidP="000E57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3. 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83FE6" w:rsidRPr="00052DB4" w:rsidTr="00E83FE6">
        <w:trPr>
          <w:trHeight w:val="229"/>
        </w:trPr>
        <w:tc>
          <w:tcPr>
            <w:tcW w:w="2178" w:type="pct"/>
          </w:tcPr>
          <w:p w:rsidR="00E83FE6" w:rsidRPr="00052DB4" w:rsidRDefault="00E83FE6" w:rsidP="00E83FE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83FE6" w:rsidRPr="00052DB4" w:rsidRDefault="00E83FE6" w:rsidP="00E83F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83FE6" w:rsidRPr="00052DB4" w:rsidRDefault="00E83FE6" w:rsidP="00E83FE6">
            <w:pPr>
              <w:jc w:val="right"/>
              <w:rPr>
                <w:rFonts w:ascii="PT Astra Serif" w:hAnsi="PT Astra Serif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83FE6" w:rsidRPr="00052DB4" w:rsidRDefault="00E83FE6" w:rsidP="00E83FE6">
      <w:pPr>
        <w:rPr>
          <w:rFonts w:ascii="PT Astra Serif" w:hAnsi="PT Astra Serif" w:cs="PT Astra Serif"/>
          <w:sz w:val="4"/>
          <w:szCs w:val="4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8"/>
          <w:szCs w:val="28"/>
        </w:rPr>
        <w:sectPr w:rsidR="00E83FE6" w:rsidRPr="00052DB4" w:rsidSect="00E83FE6">
          <w:headerReference w:type="default" r:id="rId10"/>
          <w:headerReference w:type="first" r:id="rId11"/>
          <w:pgSz w:w="11906" w:h="16838"/>
          <w:pgMar w:top="956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247"/>
      </w:tblGrid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52DB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E83FE6" w:rsidP="00781CD5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81CD5" w:rsidRPr="00781CD5">
              <w:rPr>
                <w:rFonts w:ascii="PT Astra Serif" w:hAnsi="PT Astra Serif"/>
                <w:sz w:val="28"/>
                <w:szCs w:val="28"/>
              </w:rPr>
              <w:t>15.11.2024</w:t>
            </w:r>
            <w:r w:rsidRPr="00052DB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781CD5">
              <w:rPr>
                <w:rFonts w:ascii="PT Astra Serif" w:hAnsi="PT Astra Serif"/>
                <w:sz w:val="28"/>
                <w:szCs w:val="28"/>
              </w:rPr>
              <w:t>11 – 1373</w:t>
            </w:r>
          </w:p>
        </w:tc>
      </w:tr>
      <w:tr w:rsidR="00E83FE6" w:rsidRPr="00052DB4" w:rsidTr="00E83FE6">
        <w:trPr>
          <w:trHeight w:val="303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52DB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2D1EBD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263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</w:tbl>
    <w:p w:rsidR="00E83FE6" w:rsidRPr="00052DB4" w:rsidRDefault="00E83FE6" w:rsidP="00E83FE6">
      <w:pPr>
        <w:jc w:val="right"/>
        <w:rPr>
          <w:rFonts w:ascii="PT Astra Serif" w:hAnsi="PT Astra Serif"/>
          <w:sz w:val="16"/>
          <w:szCs w:val="16"/>
        </w:rPr>
      </w:pPr>
    </w:p>
    <w:p w:rsidR="006547D5" w:rsidRPr="00052DB4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«Улучшение жилищных условий граждан в муниципальном образовании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город Щекино Щекинского района» </w:t>
      </w: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547D5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П А С П О Р Т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52DB4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6961"/>
      </w:tblGrid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F929E8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комитет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по вопросам жизнеобеспечения, строительства и 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жилищного фонда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администрации Щекинского района)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52DB4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1.Создания безопасных и благоприятных условий проживания граждан.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2.Улучшение жилищных условий ветеранов ВОВ.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3.Обеспечение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4.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D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 w:rsidR="001F4E0E">
              <w:rPr>
                <w:rFonts w:ascii="PT Astra Serif" w:eastAsia="Arial Unicode MS" w:hAnsi="PT Astra Serif"/>
                <w:b/>
                <w:lang w:eastAsia="ru-RU"/>
              </w:rPr>
              <w:t>490 185,4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2022 год – 22 254,4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2023 год – </w:t>
            </w:r>
            <w:r w:rsidR="001F4E0E">
              <w:rPr>
                <w:rFonts w:ascii="PT Astra Serif" w:eastAsia="Arial Unicode MS" w:hAnsi="PT Astra Serif"/>
                <w:lang w:eastAsia="ru-RU"/>
              </w:rPr>
              <w:t>32 380,9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2024 год – </w:t>
            </w:r>
            <w:r w:rsidR="001F4E0E">
              <w:rPr>
                <w:rFonts w:ascii="PT Astra Serif" w:eastAsia="Arial Unicode MS" w:hAnsi="PT Astra Serif"/>
                <w:lang w:eastAsia="ru-RU"/>
              </w:rPr>
              <w:t>336 542,0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2025 год – </w:t>
            </w:r>
            <w:r w:rsidR="00921BA9">
              <w:rPr>
                <w:rFonts w:ascii="PT Astra Serif" w:eastAsia="Arial Unicode MS" w:hAnsi="PT Astra Serif"/>
                <w:lang w:eastAsia="ru-RU"/>
              </w:rPr>
              <w:t>16 087,9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2026 год – </w:t>
            </w:r>
            <w:r w:rsidR="000E573A">
              <w:rPr>
                <w:rFonts w:ascii="PT Astra Serif" w:eastAsia="Arial Unicode MS" w:hAnsi="PT Astra Serif"/>
                <w:lang w:eastAsia="ru-RU"/>
              </w:rPr>
              <w:t>16 851,4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3B4FFD" w:rsidRDefault="003B4FFD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616"/>
        <w:gridCol w:w="2065"/>
        <w:gridCol w:w="18"/>
        <w:gridCol w:w="531"/>
        <w:gridCol w:w="26"/>
        <w:gridCol w:w="663"/>
        <w:gridCol w:w="32"/>
        <w:gridCol w:w="657"/>
        <w:gridCol w:w="29"/>
        <w:gridCol w:w="587"/>
        <w:gridCol w:w="70"/>
        <w:gridCol w:w="491"/>
        <w:gridCol w:w="61"/>
        <w:gridCol w:w="505"/>
        <w:gridCol w:w="44"/>
        <w:gridCol w:w="505"/>
        <w:gridCol w:w="44"/>
        <w:gridCol w:w="523"/>
        <w:gridCol w:w="29"/>
        <w:gridCol w:w="520"/>
        <w:gridCol w:w="29"/>
        <w:gridCol w:w="543"/>
        <w:gridCol w:w="6"/>
        <w:gridCol w:w="26"/>
        <w:gridCol w:w="526"/>
        <w:gridCol w:w="29"/>
        <w:gridCol w:w="23"/>
        <w:gridCol w:w="499"/>
        <w:gridCol w:w="38"/>
        <w:gridCol w:w="1130"/>
        <w:gridCol w:w="225"/>
        <w:gridCol w:w="47"/>
        <w:gridCol w:w="905"/>
      </w:tblGrid>
      <w:tr w:rsidR="006547D5" w:rsidRPr="00052DB4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F929E8" w:rsidP="00F929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изнеобеспечения, строительства 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жилищного фонда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муниципального жилищного фонда города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  <w:proofErr w:type="spell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52DB4" w:rsidTr="003B4FFD">
        <w:trPr>
          <w:trHeight w:val="775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52DB4" w:rsidTr="003B4FFD">
        <w:trPr>
          <w:trHeight w:val="746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служивание и ремонт газопровода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5559E7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7" w:rsidRPr="00052DB4" w:rsidRDefault="001A708C" w:rsidP="001A708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Разработка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актуализаци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я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схем водо-, теплоснабжения и водоотведения в муниципальном образовании город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схем, соответствующих законодательству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1A708C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жилищных условий ветеранов ВОВ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г.Щекино</w:t>
            </w:r>
            <w:proofErr w:type="spell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RPr="00052DB4" w:rsidSect="00E83FE6">
          <w:headerReference w:type="default" r:id="rId12"/>
          <w:pgSz w:w="16838" w:h="11905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6547D5" w:rsidRPr="00052DB4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249"/>
        <w:gridCol w:w="133"/>
        <w:gridCol w:w="2266"/>
        <w:gridCol w:w="4684"/>
      </w:tblGrid>
      <w:tr w:rsidR="006547D5" w:rsidRPr="00052DB4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052DB4" w:rsidRDefault="002F24A8" w:rsidP="002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</w:t>
            </w:r>
            <w:r w:rsidRPr="00052DB4">
              <w:rPr>
                <w:rFonts w:ascii="PT Astra Serif" w:hAnsi="PT Astra Serif"/>
                <w:lang w:eastAsia="ru-RU"/>
              </w:rPr>
              <w:t xml:space="preserve"> и жилищного фонда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объектов водоснабжения, 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</w:t>
            </w:r>
            <w:r w:rsidR="003B4FFD">
              <w:rPr>
                <w:rFonts w:ascii="PT Astra Serif" w:hAnsi="PT Astra Serif"/>
                <w:lang w:eastAsia="ru-RU"/>
              </w:rPr>
              <w:t xml:space="preserve"> город Щекино Щекинского района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52DB4" w:rsidTr="003B4FFD">
        <w:trPr>
          <w:trHeight w:val="86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52DB4" w:rsidTr="003B4FFD">
        <w:trPr>
          <w:trHeight w:val="975"/>
        </w:trPr>
        <w:tc>
          <w:tcPr>
            <w:tcW w:w="1705" w:type="pct"/>
            <w:shd w:val="clear" w:color="auto" w:fill="auto"/>
          </w:tcPr>
          <w:p w:rsidR="006547D5" w:rsidRPr="00052DB4" w:rsidRDefault="006547D5" w:rsidP="003B4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Установка в муниципальных квартирах г.</w:t>
            </w:r>
            <w:r w:rsidR="003B4FFD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 индивидуальны</w:t>
            </w:r>
            <w:r w:rsidR="003B4FFD">
              <w:rPr>
                <w:rFonts w:ascii="PT Astra Serif" w:hAnsi="PT Astra Serif"/>
                <w:lang w:eastAsia="ru-RU"/>
              </w:rPr>
              <w:t>х приборов учета энергоресурсов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F92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Снос расселенных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52DB4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</w:t>
            </w:r>
            <w:r w:rsidR="00F929E8">
              <w:rPr>
                <w:rFonts w:ascii="PT Astra Serif" w:hAnsi="PT Astra Serif"/>
                <w:lang w:eastAsia="ru-RU"/>
              </w:rPr>
              <w:t>служивание и ремонт газопровода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52DB4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Pr="00052DB4" w:rsidRDefault="00F929E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929E8">
              <w:rPr>
                <w:rFonts w:ascii="PT Astra Serif" w:hAnsi="PT Astra Serif"/>
                <w:lang w:eastAsia="ru-RU"/>
              </w:rPr>
              <w:t xml:space="preserve">Ремонт и содержание канализационных коллекторов в муниципальном образовании город Щекино Щекинского района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</w:tr>
      <w:tr w:rsidR="006547D5" w:rsidRPr="00052DB4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52DB4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«Проведение органом местного самоуправления открытого конкурса по отбору управляющей организации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lang w:eastAsia="ru-RU"/>
              </w:rPr>
              <w:t>г.Щекино</w:t>
            </w:r>
            <w:proofErr w:type="spellEnd"/>
            <w:r w:rsidRPr="00052DB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1056"/>
        <w:gridCol w:w="1056"/>
        <w:gridCol w:w="117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052DB4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052DB4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052DB4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052DB4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052DB4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F4E0E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32 380,9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05E9B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336 542,0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16 087,9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E573A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16 851,4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490 185,4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14 412,5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05E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309 577,1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329 756,2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1439A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17 968,4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17 845,5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CB4DC2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16 087,9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16 851,4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151 309,8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9 119,4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9 119,4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Муниципальный проект «Чистая вода».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310 986,3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317 902,9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304 618,8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310 385,4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605E9B" w:rsidRDefault="006547D5" w:rsidP="006547D5">
            <w:pPr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605E9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6 367,5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6 367,5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 «Обеспечение 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05E9B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32 340,3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25 535,7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15 787,9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16 551,4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170 578,9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14 412,5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4 958,2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19 370,7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05E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17 927,8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20 067,0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15 787,9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16 551,4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150 697,7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510,5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510,5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</w:t>
            </w:r>
            <w:r w:rsidR="002B4FF2">
              <w:rPr>
                <w:rFonts w:ascii="PT Astra Serif" w:eastAsia="Calibri" w:hAnsi="PT Astra Serif"/>
                <w:b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2B4FF2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1 343,0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</w:t>
            </w:r>
            <w:r w:rsidR="002B4FF2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2B4FF2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1 3</w:t>
            </w:r>
            <w:r w:rsidR="008A308D">
              <w:rPr>
                <w:rFonts w:ascii="PT Astra Serif" w:eastAsia="Calibri" w:hAnsi="PT Astra Serif"/>
                <w:lang w:eastAsia="ru-RU"/>
              </w:rPr>
              <w:t>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3B4FFD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eastAsia="Calibri" w:hAnsi="PT Astra Serif"/>
                <w:b/>
                <w:lang w:eastAsia="ru-RU"/>
              </w:rPr>
              <w:t> 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40,6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</w:t>
            </w:r>
            <w:r w:rsidR="009266E6">
              <w:rPr>
                <w:rFonts w:ascii="PT Astra Serif" w:eastAsia="Calibri" w:hAnsi="PT Astra Serif"/>
                <w:b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360,6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40,6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</w:t>
            </w:r>
            <w:r w:rsidR="009266E6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360,6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6547D5" w:rsidRPr="00052DB4" w:rsidTr="00E83FE6">
        <w:trPr>
          <w:trHeight w:val="1550"/>
        </w:trPr>
        <w:tc>
          <w:tcPr>
            <w:tcW w:w="4756" w:type="dxa"/>
          </w:tcPr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E83FE6" w:rsidRPr="00052DB4">
              <w:rPr>
                <w:rFonts w:ascii="PT Astra Serif" w:eastAsia="Times New Roman" w:hAnsi="PT Astra Serif"/>
              </w:rPr>
              <w:t xml:space="preserve"> </w:t>
            </w:r>
            <w:r w:rsidRPr="00052DB4">
              <w:rPr>
                <w:rFonts w:ascii="PT Astra Serif" w:eastAsia="Times New Roman" w:hAnsi="PT Astra Serif"/>
              </w:rPr>
              <w:t>1</w:t>
            </w:r>
          </w:p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052DB4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052DB4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052DB4">
              <w:rPr>
                <w:rFonts w:ascii="PT Astra Serif" w:eastAsia="Times New Roman" w:hAnsi="PT Astra Serif"/>
              </w:rPr>
              <w:t xml:space="preserve">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p w:rsidR="00E83FE6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граждан в муниципальном образовании город Щекино Щекинского района»</w:t>
      </w: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348"/>
      </w:tblGrid>
      <w:tr w:rsidR="006547D5" w:rsidRPr="00052DB4" w:rsidTr="009266E6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052DB4" w:rsidTr="009266E6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052DB4" w:rsidTr="009266E6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052DB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052DB4" w:rsidTr="009266E6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9266E6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9266E6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80340" w:rsidRPr="00052DB4" w:rsidTr="009266E6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3A4E0E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lang w:eastAsia="ru-R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71089B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71089B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6D3AFE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310 986,3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6D3AFE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304 618,8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A477A3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A477A3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6 367,5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Разработка проектно-сметной </w:t>
            </w:r>
            <w:r w:rsidRPr="00052DB4">
              <w:rPr>
                <w:rFonts w:ascii="PT Astra Serif" w:hAnsi="PT Astra Serif"/>
                <w:lang w:eastAsia="ru-RU"/>
              </w:rPr>
              <w:lastRenderedPageBreak/>
              <w:t>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6 367,5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A477A3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A477A3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6 367,5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816FC">
              <w:rPr>
                <w:rFonts w:ascii="PT Astra Serif" w:hAnsi="PT Astra Serif"/>
                <w:lang w:eastAsia="ru-RU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</w:t>
            </w:r>
            <w:r w:rsidRPr="00F816FC">
              <w:rPr>
                <w:rFonts w:ascii="PT Astra Serif" w:hAnsi="PT Astra Serif"/>
                <w:lang w:eastAsia="ru-RU"/>
              </w:rPr>
              <w:lastRenderedPageBreak/>
              <w:t>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      </w:r>
          </w:p>
        </w:tc>
        <w:tc>
          <w:tcPr>
            <w:tcW w:w="20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6FC" w:rsidRPr="000245D0" w:rsidRDefault="00F816FC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245D0">
              <w:rPr>
                <w:rFonts w:ascii="PT Astra Serif" w:hAnsi="PT Astra Serif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71089B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304 618,8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6D3AFE" w:rsidP="000245D0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304 618,8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9266E6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D3AF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317 902,9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310 385,4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7 517,5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052DB4" w:rsidRPr="00052DB4" w:rsidRDefault="00052DB4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E83FE6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52DB4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2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B4FFD" w:rsidRDefault="00C727E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6547D5" w:rsidRPr="00052DB4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3B4FFD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52DB4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г.Щекино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 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8.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Обслуживание и ремонт газопровода.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9.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водоснабжения и водоотведения в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город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Щекино Щекинского района.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10.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  <w:r w:rsidR="00B56C71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56C71" w:rsidRPr="00052DB4" w:rsidRDefault="00B56C71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11. Организация теплоснабжения в г. Щекино</w:t>
            </w:r>
          </w:p>
          <w:p w:rsidR="00B56C71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</w:t>
            </w:r>
            <w:r w:rsidR="00580340" w:rsidRPr="00052DB4">
              <w:rPr>
                <w:rFonts w:ascii="PT Astra Serif" w:hAnsi="PT Astra Serif"/>
                <w:sz w:val="28"/>
                <w:szCs w:val="28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Улучшение жилищных условий ветеранов ВОВ.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г.Щекино</w:t>
            </w:r>
            <w:proofErr w:type="spell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канализационных коллекторов в рабочем состоянии;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Снижение количества домов, находящихся без управления.</w:t>
            </w:r>
          </w:p>
        </w:tc>
      </w:tr>
      <w:tr w:rsidR="006547D5" w:rsidRPr="00052DB4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0D5C1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172 </w:t>
            </w:r>
            <w:r w:rsidR="005F687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282</w:t>
            </w:r>
            <w:r w:rsidR="000D5C1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,5</w:t>
            </w: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5F6878">
              <w:rPr>
                <w:rFonts w:ascii="PT Astra Serif" w:hAnsi="PT Astra Serif"/>
                <w:sz w:val="28"/>
                <w:szCs w:val="28"/>
                <w:lang w:eastAsia="ru-RU"/>
              </w:rPr>
              <w:t>15 337,8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0D5C11">
              <w:rPr>
                <w:rFonts w:ascii="PT Astra Serif" w:hAnsi="PT Astra Serif"/>
                <w:sz w:val="28"/>
                <w:szCs w:val="28"/>
                <w:lang w:eastAsia="ru-RU"/>
              </w:rPr>
              <w:t>32 380,9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6D3AFE">
              <w:rPr>
                <w:rFonts w:ascii="PT Astra Serif" w:hAnsi="PT Astra Serif"/>
                <w:sz w:val="28"/>
                <w:szCs w:val="28"/>
                <w:lang w:eastAsia="ru-RU"/>
              </w:rPr>
              <w:t>25 555,7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066C24">
              <w:rPr>
                <w:rFonts w:ascii="PT Astra Serif" w:hAnsi="PT Astra Serif"/>
                <w:sz w:val="28"/>
                <w:szCs w:val="28"/>
                <w:lang w:eastAsia="ru-RU"/>
              </w:rPr>
              <w:t>16 087,9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066C24">
              <w:rPr>
                <w:rFonts w:ascii="PT Astra Serif" w:hAnsi="PT Astra Serif"/>
                <w:sz w:val="28"/>
                <w:szCs w:val="28"/>
                <w:lang w:eastAsia="ru-RU"/>
              </w:rPr>
              <w:t>16 851,4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6547D5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6547D5" w:rsidRPr="00052DB4" w:rsidTr="00052DB4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52DB4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52DB4">
        <w:rPr>
          <w:rFonts w:ascii="PT Astra Serif" w:hAnsi="PT Astra Serif"/>
          <w:b/>
          <w:sz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547D5" w:rsidRPr="00052DB4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52DB4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52DB4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052DB4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52DB4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52DB4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населения».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4668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1 796,9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4668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1 796,9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43AE8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6D3AF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1 812,4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6D3AFE" w:rsidP="0054265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1 812,4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43AE8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1 893,7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54265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1 893,7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43AE8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1 969,4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54265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1 969,4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160C1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Взносы на капитальный ремонт общего имущества 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lastRenderedPageBreak/>
              <w:t>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10 640,0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10 640,0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11 000,0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11 000,0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1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1.5</w:t>
            </w: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Снос расселенных 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1 299,2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1 299,2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1 351,2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1 351,2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38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79,6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79,6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185,1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185,1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547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375,5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263,6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343AE8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263,6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80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80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404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A4E0E" w:rsidP="002F24A8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2 957,7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2 855,7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2 300,3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FE" w:rsidRPr="00052DB4" w:rsidRDefault="006D3AFE" w:rsidP="006D3AF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2 300,3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04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3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1.9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198,0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B56C71" w:rsidP="00B56C71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г. Щекино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B56C71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343AE8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445,0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343AE8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445,0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463,0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343AE8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463,0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482,0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0836C5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482,0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Разработка и актуализация схем водо-, теплоснабжения и водоотведения в 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lastRenderedPageBreak/>
              <w:t>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1.13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0836C5" w:rsidP="000836C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Организация водоснабжения в МО </w:t>
            </w:r>
            <w:proofErr w:type="spellStart"/>
            <w:r>
              <w:rPr>
                <w:rFonts w:ascii="PT Astra Serif" w:hAnsi="PT Astra Serif"/>
                <w:spacing w:val="-2"/>
                <w:lang w:eastAsia="ru-RU"/>
              </w:rPr>
              <w:t>г.</w:t>
            </w:r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>Щекино</w:t>
            </w:r>
            <w:proofErr w:type="spellEnd"/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 xml:space="preserve"> </w:t>
            </w:r>
            <w:proofErr w:type="spellStart"/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>Щекинского</w:t>
            </w:r>
            <w:proofErr w:type="spellEnd"/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 xml:space="preserve">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1.14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6C5" w:rsidRPr="000836C5" w:rsidRDefault="000836C5" w:rsidP="000836C5">
            <w:pPr>
              <w:rPr>
                <w:rFonts w:ascii="PT Astra Serif" w:hAnsi="PT Astra Serif"/>
                <w:lang w:eastAsia="ru-RU"/>
              </w:rPr>
            </w:pPr>
            <w:r w:rsidRPr="000836C5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6C5" w:rsidRPr="000836C5" w:rsidRDefault="000836C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836C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71089B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14 412,5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71089B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14 412,5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343AE8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4 958,2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343AE8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4 958,2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1.15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Иные межбюджетные трансферы, источником финансирования которых являются средства резервного фонда администрации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0836C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8A5986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2 771,9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8A5986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2 771,9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8160C0" w:rsidP="005F6878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170 </w:t>
            </w:r>
            <w:r w:rsidR="005F6878">
              <w:rPr>
                <w:rFonts w:ascii="PT Astra Serif" w:hAnsi="PT Astra Serif"/>
                <w:b/>
                <w:spacing w:val="-2"/>
                <w:lang w:eastAsia="ru-RU"/>
              </w:rPr>
              <w:t>5</w:t>
            </w:r>
            <w:r>
              <w:rPr>
                <w:rFonts w:ascii="PT Astra Serif" w:hAnsi="PT Astra Serif"/>
                <w:b/>
                <w:spacing w:val="-2"/>
                <w:lang w:eastAsia="ru-RU"/>
              </w:rPr>
              <w:t>78,9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8160C0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19 370,7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6" w:rsidRPr="00052DB4" w:rsidRDefault="008A5986" w:rsidP="008A5986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148 436,3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8A5986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2 771,9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32 3</w:t>
            </w:r>
            <w:r w:rsidR="008160C0">
              <w:rPr>
                <w:rFonts w:ascii="PT Astra Serif" w:hAnsi="PT Astra Serif"/>
                <w:b/>
                <w:lang w:eastAsia="ru-RU"/>
              </w:rPr>
              <w:t>4</w:t>
            </w:r>
            <w:r>
              <w:rPr>
                <w:rFonts w:ascii="PT Astra Serif" w:hAnsi="PT Astra Serif"/>
                <w:b/>
                <w:lang w:eastAsia="ru-RU"/>
              </w:rPr>
              <w:t>0,</w:t>
            </w:r>
            <w:r w:rsidR="008160C0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71089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14 412,5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B" w:rsidRPr="00052DB4" w:rsidRDefault="008160C0" w:rsidP="001A75BB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17 927,8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25 5</w:t>
            </w:r>
            <w:r w:rsidR="008160C0">
              <w:rPr>
                <w:rFonts w:ascii="PT Astra Serif" w:hAnsi="PT Astra Serif"/>
                <w:b/>
                <w:lang w:eastAsia="ru-RU"/>
              </w:rPr>
              <w:t>3</w:t>
            </w:r>
            <w:r>
              <w:rPr>
                <w:rFonts w:ascii="PT Astra Serif" w:hAnsi="PT Astra Serif"/>
                <w:b/>
                <w:lang w:eastAsia="ru-RU"/>
              </w:rPr>
              <w:t>5,7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4 958,2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8A5986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17 805,6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8A5986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2 771,9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15 787,9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15 787,9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16 551,4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16 551,4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3A4E0E" w:rsidRPr="00052DB4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</w:t>
            </w:r>
            <w:r w:rsidR="008160C0">
              <w:rPr>
                <w:rFonts w:ascii="PT Astra Serif" w:hAnsi="PT Astra Serif"/>
                <w:b/>
                <w:lang w:eastAsia="ru-RU"/>
              </w:rPr>
              <w:t>3</w:t>
            </w:r>
            <w:r w:rsidRPr="00052DB4">
              <w:rPr>
                <w:rFonts w:ascii="PT Astra Serif" w:hAnsi="PT Astra Serif"/>
                <w:b/>
                <w:lang w:eastAsia="ru-RU"/>
              </w:rPr>
              <w:t>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</w:t>
            </w:r>
            <w:r w:rsidR="008160C0">
              <w:rPr>
                <w:rFonts w:ascii="PT Astra Serif" w:hAnsi="PT Astra Serif"/>
                <w:b/>
                <w:lang w:eastAsia="ru-RU"/>
              </w:rPr>
              <w:t>3</w:t>
            </w:r>
            <w:r w:rsidRPr="00052DB4">
              <w:rPr>
                <w:rFonts w:ascii="PT Astra Serif" w:hAnsi="PT Astra Serif"/>
                <w:b/>
                <w:lang w:eastAsia="ru-RU"/>
              </w:rPr>
              <w:t>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="002B4FF2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="002B4FF2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b/>
                <w:lang w:eastAsia="ru-RU"/>
              </w:rPr>
              <w:t>Щекино»</w:t>
            </w:r>
          </w:p>
        </w:tc>
      </w:tr>
      <w:tr w:rsidR="003A4E0E" w:rsidRPr="00052DB4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8160C0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8160C0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Проведение органом местного самоуправления открытого конкурса по отбору управляющей </w:t>
            </w:r>
            <w:r w:rsidRPr="00052DB4">
              <w:rPr>
                <w:rFonts w:ascii="PT Astra Serif" w:hAnsi="PT Astra Serif"/>
                <w:lang w:eastAsia="ru-RU"/>
              </w:rPr>
              <w:lastRenderedPageBreak/>
              <w:t>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9F41D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2B4FF2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26" w:right="1134" w:bottom="850" w:left="1134" w:header="567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6547D5" w:rsidRPr="00052DB4" w:rsidTr="00052DB4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4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 Щекино Щекинского района на 2022 год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052DB4" w:rsidTr="00160C1E">
        <w:tc>
          <w:tcPr>
            <w:tcW w:w="369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052DB4" w:rsidTr="00160C1E">
        <w:tc>
          <w:tcPr>
            <w:tcW w:w="3696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160C1E" w:rsidRPr="00052DB4" w:rsidTr="00160C1E">
        <w:tc>
          <w:tcPr>
            <w:tcW w:w="3696" w:type="dxa"/>
            <w:shd w:val="clear" w:color="auto" w:fill="auto"/>
          </w:tcPr>
          <w:p w:rsidR="00160C1E" w:rsidRPr="00052DB4" w:rsidRDefault="00160C1E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052DB4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="006547D5" w:rsidRPr="00052DB4">
        <w:rPr>
          <w:rFonts w:ascii="PT Astra Serif" w:hAnsi="PT Astra Serif"/>
          <w:bCs/>
          <w:lang w:eastAsia="ru-RU"/>
        </w:rPr>
        <w:t>_______________</w:t>
      </w: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2B4FF2" w:rsidRPr="00052DB4" w:rsidTr="00921BA9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2B4FF2" w:rsidRPr="00052DB4" w:rsidRDefault="002B4FF2" w:rsidP="00921B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5</w:t>
            </w:r>
          </w:p>
          <w:p w:rsidR="002B4FF2" w:rsidRPr="00052DB4" w:rsidRDefault="002B4FF2" w:rsidP="00921BA9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B4FF2" w:rsidRPr="00052DB4" w:rsidRDefault="002B4FF2" w:rsidP="00921BA9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</w:t>
      </w: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</w:t>
      </w:r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 Щекино Щекинского района на 202</w:t>
      </w:r>
      <w:r>
        <w:rPr>
          <w:rFonts w:ascii="PT Astra Serif" w:hAnsi="PT Astra Serif"/>
          <w:b/>
          <w:sz w:val="28"/>
          <w:szCs w:val="28"/>
          <w:lang w:eastAsia="ru-RU"/>
        </w:rPr>
        <w:t>3-2024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  <w:r>
        <w:rPr>
          <w:rFonts w:ascii="PT Astra Serif" w:hAnsi="PT Astra Serif"/>
          <w:b/>
          <w:sz w:val="28"/>
          <w:szCs w:val="28"/>
          <w:lang w:eastAsia="ru-RU"/>
        </w:rPr>
        <w:t>а</w:t>
      </w:r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2B4FF2" w:rsidRPr="00052DB4" w:rsidTr="00921BA9">
        <w:tc>
          <w:tcPr>
            <w:tcW w:w="3696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5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5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2B4FF2" w:rsidRPr="00052DB4" w:rsidTr="00921BA9">
        <w:tc>
          <w:tcPr>
            <w:tcW w:w="3696" w:type="dxa"/>
            <w:shd w:val="clear" w:color="auto" w:fill="auto"/>
            <w:vAlign w:val="center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2B4FF2">
              <w:rPr>
                <w:rFonts w:ascii="PT Astra Serif" w:hAnsi="PT Astra Serif"/>
                <w:lang w:eastAsia="ru-RU"/>
              </w:rPr>
              <w:t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      </w:r>
            <w:r w:rsidRPr="00052DB4">
              <w:rPr>
                <w:rFonts w:ascii="PT Astra Serif" w:hAnsi="PT Astra Serif"/>
                <w:lang w:eastAsia="ru-RU"/>
              </w:rPr>
              <w:t xml:space="preserve"> (в рамках проекта «Чистая вода»)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B4FF2" w:rsidRPr="00052DB4" w:rsidRDefault="00FD2D0F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310 986,3</w:t>
            </w:r>
          </w:p>
        </w:tc>
      </w:tr>
      <w:tr w:rsidR="002B4FF2" w:rsidRPr="00052DB4" w:rsidTr="00921BA9">
        <w:tc>
          <w:tcPr>
            <w:tcW w:w="3696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B4FF2" w:rsidRPr="00052DB4" w:rsidRDefault="00FD2D0F" w:rsidP="00FD2D0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310 986,3</w:t>
            </w:r>
          </w:p>
        </w:tc>
      </w:tr>
    </w:tbl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2B4FF2" w:rsidRPr="00052DB4" w:rsidRDefault="002B4FF2" w:rsidP="002B4FF2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Pr="00052DB4">
        <w:rPr>
          <w:rFonts w:ascii="PT Astra Serif" w:hAnsi="PT Astra Serif"/>
          <w:bCs/>
          <w:lang w:eastAsia="ru-RU"/>
        </w:rPr>
        <w:t>_______________</w:t>
      </w:r>
    </w:p>
    <w:p w:rsidR="002B4FF2" w:rsidRPr="00052DB4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2B4FF2" w:rsidRPr="00052DB4" w:rsidSect="00052DB4">
          <w:pgSz w:w="16838" w:h="11906" w:orient="landscape"/>
          <w:pgMar w:top="1138" w:right="1134" w:bottom="850" w:left="1134" w:header="567" w:footer="708" w:gutter="0"/>
          <w:cols w:space="708"/>
          <w:docGrid w:linePitch="360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6547D5" w:rsidRPr="00052DB4" w:rsidTr="00052DB4">
        <w:tc>
          <w:tcPr>
            <w:tcW w:w="5067" w:type="dxa"/>
            <w:shd w:val="clear" w:color="auto" w:fill="auto"/>
          </w:tcPr>
          <w:p w:rsidR="006547D5" w:rsidRPr="00052DB4" w:rsidRDefault="006547D5" w:rsidP="00052DB4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lastRenderedPageBreak/>
              <w:t>Приложение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 комплексу процессных мероприятий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 муниципальной программы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052DB4">
              <w:rPr>
                <w:rFonts w:ascii="PT Astra Serif" w:hAnsi="PT Astra Serif"/>
                <w:bCs/>
                <w:lang w:eastAsia="ru-RU"/>
              </w:rPr>
              <w:t>кв.м</w:t>
            </w:r>
            <w:proofErr w:type="spellEnd"/>
            <w:r w:rsidRPr="00052DB4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2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3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5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BE43F9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646687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.ул. 2-й Поселковый </w:t>
            </w:r>
            <w:proofErr w:type="spellStart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160C1E" w:rsidRPr="00052DB4" w:rsidRDefault="00160C1E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RPr="00052DB4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10740" w:type="dxa"/>
        <w:tblLook w:val="04A0" w:firstRow="1" w:lastRow="0" w:firstColumn="1" w:lastColumn="0" w:noHBand="0" w:noVBand="1"/>
      </w:tblPr>
      <w:tblGrid>
        <w:gridCol w:w="3763"/>
      </w:tblGrid>
      <w:tr w:rsidR="006547D5" w:rsidRPr="00052DB4" w:rsidTr="00052DB4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</w:t>
            </w:r>
            <w:r w:rsidR="002B4FF2">
              <w:rPr>
                <w:rFonts w:ascii="PT Astra Serif" w:eastAsia="Times New Roman" w:hAnsi="PT Astra Serif"/>
              </w:rPr>
              <w:t>6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052DB4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052DB4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</w:t>
            </w:r>
            <w:r w:rsidR="00160C1E">
              <w:rPr>
                <w:rFonts w:ascii="PT Astra Serif" w:hAnsi="PT Astra Serif"/>
                <w:lang w:eastAsia="ru-RU"/>
              </w:rPr>
              <w:t>илья, в котором выполнен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6547D5" w:rsidRPr="00052DB4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160C1E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Общая площадь муниципальных квартир,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 которую выплачивают</w:t>
            </w:r>
            <w:r w:rsidR="00160C1E">
              <w:rPr>
                <w:rFonts w:ascii="PT Astra Serif" w:hAnsi="PT Astra Serif"/>
                <w:lang w:eastAsia="ru-RU"/>
              </w:rPr>
              <w:t>ся взносы на капитальный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тыс.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052DB4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052DB4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052DB4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052DB4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052DB4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 w:rsidRPr="00052DB4">
              <w:rPr>
                <w:rFonts w:ascii="PT Astra Serif" w:hAnsi="PT Astra Serif"/>
                <w:lang w:eastAsia="ru-RU"/>
              </w:rPr>
              <w:t>.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</w:rPr>
      </w:pPr>
    </w:p>
    <w:p w:rsidR="006547D5" w:rsidRPr="00052DB4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RPr="00052DB4" w:rsidSect="00052DB4">
      <w:headerReference w:type="default" r:id="rId14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11" w:rsidRDefault="009C1911">
      <w:r>
        <w:separator/>
      </w:r>
    </w:p>
  </w:endnote>
  <w:endnote w:type="continuationSeparator" w:id="0">
    <w:p w:rsidR="009C1911" w:rsidRDefault="009C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11" w:rsidRDefault="009C1911">
      <w:r>
        <w:separator/>
      </w:r>
    </w:p>
  </w:footnote>
  <w:footnote w:type="continuationSeparator" w:id="0">
    <w:p w:rsidR="009C1911" w:rsidRDefault="009C1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477A3" w:rsidRPr="000B291F" w:rsidRDefault="00A477A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81CD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477A3" w:rsidRDefault="00A477A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A3" w:rsidRDefault="00A477A3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477A3" w:rsidRPr="00E83FE6" w:rsidRDefault="00A477A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83FE6">
          <w:rPr>
            <w:rFonts w:ascii="PT Astra Serif" w:hAnsi="PT Astra Serif"/>
            <w:sz w:val="28"/>
            <w:szCs w:val="28"/>
          </w:rPr>
          <w:fldChar w:fldCharType="begin"/>
        </w:r>
        <w:r w:rsidRPr="00E83FE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83FE6">
          <w:rPr>
            <w:rFonts w:ascii="PT Astra Serif" w:hAnsi="PT Astra Serif"/>
            <w:sz w:val="28"/>
            <w:szCs w:val="28"/>
          </w:rPr>
          <w:fldChar w:fldCharType="separate"/>
        </w:r>
        <w:r w:rsidR="00781CD5">
          <w:rPr>
            <w:rFonts w:ascii="PT Astra Serif" w:hAnsi="PT Astra Serif"/>
            <w:noProof/>
            <w:sz w:val="28"/>
            <w:szCs w:val="28"/>
          </w:rPr>
          <w:t>25</w:t>
        </w:r>
        <w:r w:rsidRPr="00E83FE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A3" w:rsidRDefault="00A477A3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A477A3" w:rsidRPr="00052DB4" w:rsidRDefault="00A477A3">
        <w:pPr>
          <w:pStyle w:val="af0"/>
          <w:jc w:val="center"/>
          <w:rPr>
            <w:rFonts w:ascii="PT Astra Serif" w:hAnsi="PT Astra Serif"/>
          </w:rPr>
        </w:pPr>
        <w:r w:rsidRPr="00052DB4">
          <w:rPr>
            <w:rFonts w:ascii="PT Astra Serif" w:hAnsi="PT Astra Serif"/>
          </w:rPr>
          <w:fldChar w:fldCharType="begin"/>
        </w:r>
        <w:r w:rsidRPr="00052DB4">
          <w:rPr>
            <w:rFonts w:ascii="PT Astra Serif" w:hAnsi="PT Astra Serif"/>
          </w:rPr>
          <w:instrText>PAGE   \* MERGEFORMAT</w:instrText>
        </w:r>
        <w:r w:rsidRPr="00052DB4">
          <w:rPr>
            <w:rFonts w:ascii="PT Astra Serif" w:hAnsi="PT Astra Serif"/>
          </w:rPr>
          <w:fldChar w:fldCharType="separate"/>
        </w:r>
        <w:r w:rsidR="00781CD5">
          <w:rPr>
            <w:rFonts w:ascii="PT Astra Serif" w:hAnsi="PT Astra Serif"/>
            <w:noProof/>
          </w:rPr>
          <w:t>28</w:t>
        </w:r>
        <w:r w:rsidRPr="00052DB4">
          <w:rPr>
            <w:rFonts w:ascii="PT Astra Serif" w:hAnsi="PT Astra Serif"/>
          </w:rPr>
          <w:fldChar w:fldCharType="end"/>
        </w:r>
      </w:p>
    </w:sdtContent>
  </w:sdt>
  <w:p w:rsidR="00A477A3" w:rsidRDefault="00A477A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245D0"/>
    <w:rsid w:val="0004561B"/>
    <w:rsid w:val="00052DB4"/>
    <w:rsid w:val="00066C24"/>
    <w:rsid w:val="000836C5"/>
    <w:rsid w:val="00097D31"/>
    <w:rsid w:val="000D05A0"/>
    <w:rsid w:val="000D5C11"/>
    <w:rsid w:val="000E573A"/>
    <w:rsid w:val="000E6231"/>
    <w:rsid w:val="000F03B2"/>
    <w:rsid w:val="000F1693"/>
    <w:rsid w:val="00105EA1"/>
    <w:rsid w:val="0011439A"/>
    <w:rsid w:val="00115CE3"/>
    <w:rsid w:val="0011670F"/>
    <w:rsid w:val="00140632"/>
    <w:rsid w:val="00160C1E"/>
    <w:rsid w:val="0016136D"/>
    <w:rsid w:val="00174240"/>
    <w:rsid w:val="00174B1C"/>
    <w:rsid w:val="00174BF8"/>
    <w:rsid w:val="001A028A"/>
    <w:rsid w:val="001A5FBD"/>
    <w:rsid w:val="001A708C"/>
    <w:rsid w:val="001A75BB"/>
    <w:rsid w:val="001C32A8"/>
    <w:rsid w:val="001C40C5"/>
    <w:rsid w:val="001C7CE2"/>
    <w:rsid w:val="001E53E5"/>
    <w:rsid w:val="001F4E0E"/>
    <w:rsid w:val="002013D6"/>
    <w:rsid w:val="0021412F"/>
    <w:rsid w:val="002147F8"/>
    <w:rsid w:val="00236560"/>
    <w:rsid w:val="00260B37"/>
    <w:rsid w:val="00270C3B"/>
    <w:rsid w:val="0029794D"/>
    <w:rsid w:val="002A107A"/>
    <w:rsid w:val="002A16C1"/>
    <w:rsid w:val="002B20E3"/>
    <w:rsid w:val="002B4FD2"/>
    <w:rsid w:val="002B4FF2"/>
    <w:rsid w:val="002D1EBD"/>
    <w:rsid w:val="002D33C7"/>
    <w:rsid w:val="002E54BE"/>
    <w:rsid w:val="002F24A8"/>
    <w:rsid w:val="00322635"/>
    <w:rsid w:val="00343AE8"/>
    <w:rsid w:val="00384C39"/>
    <w:rsid w:val="00391DFD"/>
    <w:rsid w:val="003A0C38"/>
    <w:rsid w:val="003A2384"/>
    <w:rsid w:val="003A4E0E"/>
    <w:rsid w:val="003B4FFD"/>
    <w:rsid w:val="003C3A0B"/>
    <w:rsid w:val="003D216B"/>
    <w:rsid w:val="00423CBA"/>
    <w:rsid w:val="0048387B"/>
    <w:rsid w:val="004964FF"/>
    <w:rsid w:val="004A3E4D"/>
    <w:rsid w:val="004B1AF2"/>
    <w:rsid w:val="004C74A2"/>
    <w:rsid w:val="004D6CDC"/>
    <w:rsid w:val="00527B97"/>
    <w:rsid w:val="00542656"/>
    <w:rsid w:val="0055077B"/>
    <w:rsid w:val="005559E7"/>
    <w:rsid w:val="00580340"/>
    <w:rsid w:val="005B2800"/>
    <w:rsid w:val="005B3753"/>
    <w:rsid w:val="005C6B9A"/>
    <w:rsid w:val="005F6878"/>
    <w:rsid w:val="005F6D36"/>
    <w:rsid w:val="005F7562"/>
    <w:rsid w:val="005F7DEF"/>
    <w:rsid w:val="00605E9B"/>
    <w:rsid w:val="00614633"/>
    <w:rsid w:val="00631C5C"/>
    <w:rsid w:val="00646687"/>
    <w:rsid w:val="006547D5"/>
    <w:rsid w:val="00662EEE"/>
    <w:rsid w:val="006723EE"/>
    <w:rsid w:val="006A2F66"/>
    <w:rsid w:val="006C57B0"/>
    <w:rsid w:val="006D3AFE"/>
    <w:rsid w:val="006F2075"/>
    <w:rsid w:val="0071089B"/>
    <w:rsid w:val="007112E3"/>
    <w:rsid w:val="007143EE"/>
    <w:rsid w:val="00724E8F"/>
    <w:rsid w:val="00735804"/>
    <w:rsid w:val="00750ABC"/>
    <w:rsid w:val="00751008"/>
    <w:rsid w:val="00781CD5"/>
    <w:rsid w:val="00796661"/>
    <w:rsid w:val="007F12CE"/>
    <w:rsid w:val="007F4F01"/>
    <w:rsid w:val="00811F51"/>
    <w:rsid w:val="008160C0"/>
    <w:rsid w:val="00826211"/>
    <w:rsid w:val="0083223B"/>
    <w:rsid w:val="00886A38"/>
    <w:rsid w:val="008927AC"/>
    <w:rsid w:val="008A308D"/>
    <w:rsid w:val="008A457D"/>
    <w:rsid w:val="008A5986"/>
    <w:rsid w:val="008A5C56"/>
    <w:rsid w:val="008F2E0C"/>
    <w:rsid w:val="00903282"/>
    <w:rsid w:val="009110D2"/>
    <w:rsid w:val="00921BA9"/>
    <w:rsid w:val="00924A38"/>
    <w:rsid w:val="009266E6"/>
    <w:rsid w:val="009A7968"/>
    <w:rsid w:val="009C1911"/>
    <w:rsid w:val="009E192E"/>
    <w:rsid w:val="009E25A0"/>
    <w:rsid w:val="009F41DD"/>
    <w:rsid w:val="00A21288"/>
    <w:rsid w:val="00A24EB9"/>
    <w:rsid w:val="00A333F8"/>
    <w:rsid w:val="00A477A3"/>
    <w:rsid w:val="00A81A81"/>
    <w:rsid w:val="00B0593F"/>
    <w:rsid w:val="00B504D1"/>
    <w:rsid w:val="00B562C1"/>
    <w:rsid w:val="00B56C71"/>
    <w:rsid w:val="00B62D3E"/>
    <w:rsid w:val="00B63641"/>
    <w:rsid w:val="00B86E87"/>
    <w:rsid w:val="00BA4658"/>
    <w:rsid w:val="00BD2261"/>
    <w:rsid w:val="00BE43F9"/>
    <w:rsid w:val="00C23D1E"/>
    <w:rsid w:val="00C555A6"/>
    <w:rsid w:val="00C727E5"/>
    <w:rsid w:val="00C81A4D"/>
    <w:rsid w:val="00C910A4"/>
    <w:rsid w:val="00C9770A"/>
    <w:rsid w:val="00CB4DC2"/>
    <w:rsid w:val="00CC4111"/>
    <w:rsid w:val="00CD4880"/>
    <w:rsid w:val="00CF1462"/>
    <w:rsid w:val="00CF25B5"/>
    <w:rsid w:val="00CF3559"/>
    <w:rsid w:val="00D05B94"/>
    <w:rsid w:val="00D42FC0"/>
    <w:rsid w:val="00E03E77"/>
    <w:rsid w:val="00E06FAE"/>
    <w:rsid w:val="00E11B07"/>
    <w:rsid w:val="00E41E47"/>
    <w:rsid w:val="00E727C9"/>
    <w:rsid w:val="00E83FE6"/>
    <w:rsid w:val="00EC65F8"/>
    <w:rsid w:val="00ED5D69"/>
    <w:rsid w:val="00F44411"/>
    <w:rsid w:val="00F63BDF"/>
    <w:rsid w:val="00F737E5"/>
    <w:rsid w:val="00F805BB"/>
    <w:rsid w:val="00F816FC"/>
    <w:rsid w:val="00F825D0"/>
    <w:rsid w:val="00F929E8"/>
    <w:rsid w:val="00F96022"/>
    <w:rsid w:val="00FD2D0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EE41-5F1C-44EC-A0B1-6A53DE30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30</Pages>
  <Words>6005</Words>
  <Characters>34235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2024-11-15T11:00:00Z</cp:lastPrinted>
  <dcterms:created xsi:type="dcterms:W3CDTF">2024-11-15T11:01:00Z</dcterms:created>
  <dcterms:modified xsi:type="dcterms:W3CDTF">2024-11-15T11:01:00Z</dcterms:modified>
</cp:coreProperties>
</file>