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5D6EC9" w:rsidRDefault="00E727C9" w:rsidP="005F6D36">
      <w:pPr>
        <w:jc w:val="center"/>
        <w:rPr>
          <w:rFonts w:ascii="PT Astra Serif" w:hAnsi="PT Astra Serif"/>
        </w:rPr>
      </w:pPr>
      <w:r w:rsidRPr="005D6EC9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5D6EC9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3AD54126" wp14:editId="223128A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5D6EC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D6E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5D6EC9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5D6EC9">
        <w:rPr>
          <w:rFonts w:ascii="PT Astra Serif" w:hAnsi="PT Astra Serif"/>
          <w:b/>
          <w:sz w:val="34"/>
        </w:rPr>
        <w:t>МУНИЦИПАЛЬНОГО</w:t>
      </w:r>
      <w:r w:rsidR="00E06FAE" w:rsidRPr="005D6EC9">
        <w:rPr>
          <w:rFonts w:ascii="PT Astra Serif" w:hAnsi="PT Astra Serif"/>
          <w:b/>
          <w:sz w:val="34"/>
        </w:rPr>
        <w:t xml:space="preserve"> </w:t>
      </w:r>
      <w:r w:rsidRPr="005D6EC9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5D6EC9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5D6EC9">
        <w:rPr>
          <w:rFonts w:ascii="PT Astra Serif" w:hAnsi="PT Astra Serif"/>
          <w:b/>
          <w:sz w:val="34"/>
        </w:rPr>
        <w:t xml:space="preserve">ЩЁКИНСКИЙ </w:t>
      </w:r>
      <w:r w:rsidR="00E727C9" w:rsidRPr="005D6EC9">
        <w:rPr>
          <w:rFonts w:ascii="PT Astra Serif" w:hAnsi="PT Astra Serif"/>
          <w:b/>
          <w:sz w:val="34"/>
        </w:rPr>
        <w:t xml:space="preserve">РАЙОН </w:t>
      </w:r>
    </w:p>
    <w:p w:rsidR="00E727C9" w:rsidRPr="005D6E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5D6EC9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5D6EC9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5D6EC9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D6EC9" w:rsidRPr="005D6EC9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5D6EC9" w:rsidRDefault="00D123DA" w:rsidP="009F2EAE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5D6EC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2A16C1" w:rsidRPr="005D6EC9">
              <w:rPr>
                <w:rFonts w:eastAsia="Calibri"/>
                <w:sz w:val="28"/>
                <w:szCs w:val="28"/>
                <w:lang w:eastAsia="en-US"/>
              </w:rPr>
              <w:t>т</w:t>
            </w:r>
            <w:r w:rsidR="00076079" w:rsidRPr="005D6EC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20B93" w:rsidRPr="005D6EC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5D6EC9" w:rsidRDefault="002A16C1" w:rsidP="009F2EAE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5D6EC9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720B93" w:rsidRPr="005D6EC9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5F6D36" w:rsidRPr="005D6EC9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5D6EC9" w:rsidRDefault="005B2800">
      <w:pPr>
        <w:rPr>
          <w:rFonts w:ascii="PT Astra Serif" w:hAnsi="PT Astra Serif" w:cs="PT Astra Serif"/>
          <w:sz w:val="20"/>
          <w:szCs w:val="20"/>
        </w:rPr>
      </w:pPr>
    </w:p>
    <w:p w:rsidR="009E41D4" w:rsidRPr="005D6EC9" w:rsidRDefault="009E41D4" w:rsidP="002E6A06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9E41D4" w:rsidRPr="005D6EC9" w:rsidRDefault="009E41D4" w:rsidP="002E6A06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bCs/>
          <w:sz w:val="28"/>
          <w:szCs w:val="28"/>
          <w:lang w:eastAsia="ru-RU"/>
        </w:rPr>
        <w:t xml:space="preserve">Щекинского района от 10.01.2022 № 1-6 «Об утверждении муниципальной программы муниципального образования </w:t>
      </w:r>
    </w:p>
    <w:p w:rsidR="00C4274D" w:rsidRPr="005D6EC9" w:rsidRDefault="009E41D4" w:rsidP="002E6A06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bCs/>
          <w:sz w:val="28"/>
          <w:szCs w:val="28"/>
          <w:lang w:eastAsia="ru-RU"/>
        </w:rPr>
        <w:t xml:space="preserve">Щекинский район </w:t>
      </w:r>
      <w:r w:rsidRPr="005D6EC9">
        <w:rPr>
          <w:rFonts w:ascii="PT Astra Serif" w:hAnsi="PT Astra Serif"/>
          <w:b/>
          <w:sz w:val="28"/>
          <w:szCs w:val="28"/>
        </w:rPr>
        <w:t xml:space="preserve">«Оказание поддержки социально-ориентированным некоммерческим организациям и развитие территориального общественного самоуправления на территории </w:t>
      </w:r>
    </w:p>
    <w:p w:rsidR="009E41D4" w:rsidRPr="005D6EC9" w:rsidRDefault="009E41D4" w:rsidP="002E6A06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sz w:val="28"/>
          <w:szCs w:val="28"/>
        </w:rPr>
        <w:t>муниципального образования Щекинский район»</w:t>
      </w:r>
    </w:p>
    <w:p w:rsidR="009E41D4" w:rsidRPr="005D6EC9" w:rsidRDefault="009E41D4" w:rsidP="009E41D4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0"/>
          <w:szCs w:val="20"/>
          <w:lang w:eastAsia="ru-RU"/>
        </w:rPr>
      </w:pPr>
    </w:p>
    <w:p w:rsidR="009E41D4" w:rsidRPr="005D6EC9" w:rsidRDefault="009E41D4" w:rsidP="009E41D4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PT Astra Serif" w:hAnsi="PT Astra Serif"/>
          <w:bCs/>
          <w:sz w:val="20"/>
          <w:szCs w:val="20"/>
          <w:lang w:eastAsia="ru-RU"/>
        </w:rPr>
      </w:pPr>
    </w:p>
    <w:p w:rsidR="009E41D4" w:rsidRPr="005D6EC9" w:rsidRDefault="009E41D4" w:rsidP="00EB3925">
      <w:pPr>
        <w:tabs>
          <w:tab w:val="left" w:pos="9072"/>
        </w:tabs>
        <w:suppressAutoHyphens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bookmarkStart w:id="0" w:name="_GoBack"/>
      <w:proofErr w:type="gramStart"/>
      <w:r w:rsidRPr="005D6EC9">
        <w:rPr>
          <w:rFonts w:ascii="PT Astra Serif" w:hAnsi="PT Astra Serif"/>
          <w:bCs/>
          <w:sz w:val="28"/>
          <w:szCs w:val="28"/>
          <w:lang w:eastAsia="ru-RU"/>
        </w:rPr>
        <w:t>В соответствии со статьей 179 Бюджетного кодекса Российской Федерации, Федеральным</w:t>
      </w:r>
      <w:r w:rsidR="00C4274D" w:rsidRPr="005D6EC9">
        <w:rPr>
          <w:rFonts w:ascii="PT Astra Serif" w:hAnsi="PT Astra Serif"/>
          <w:bCs/>
          <w:sz w:val="28"/>
          <w:szCs w:val="28"/>
          <w:lang w:eastAsia="ru-RU"/>
        </w:rPr>
        <w:t xml:space="preserve"> законом от 06.10.2003 № 131-ФЗ</w:t>
      </w:r>
      <w:r w:rsidRPr="005D6EC9">
        <w:rPr>
          <w:rFonts w:ascii="PT Astra Serif" w:hAnsi="PT Astra Serif"/>
          <w:bCs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r w:rsidR="00D03519" w:rsidRPr="005D6EC9">
        <w:rPr>
          <w:rFonts w:ascii="PT Astra Serif" w:hAnsi="PT Astra Serif"/>
          <w:bCs/>
          <w:sz w:val="28"/>
          <w:szCs w:val="28"/>
          <w:lang w:eastAsia="ru-RU"/>
        </w:rPr>
        <w:t>постановлением администрации Щекинского района от 01.12.2021</w:t>
      </w:r>
      <w:r w:rsidR="009F2EAE" w:rsidRPr="005D6EC9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D03519" w:rsidRPr="005D6EC9">
        <w:rPr>
          <w:rFonts w:ascii="PT Astra Serif" w:hAnsi="PT Astra Serif"/>
          <w:bCs/>
          <w:sz w:val="28"/>
          <w:szCs w:val="28"/>
          <w:lang w:eastAsia="ru-RU"/>
        </w:rPr>
        <w:t xml:space="preserve">№ 12-1550 «О Порядке разработки, реализации и оценки эффективности муниципальных программ муниципального образования Щекинский район», </w:t>
      </w:r>
      <w:r w:rsidR="00E22F17">
        <w:rPr>
          <w:rFonts w:ascii="PT Astra Serif" w:hAnsi="PT Astra Serif"/>
          <w:bCs/>
          <w:sz w:val="28"/>
          <w:szCs w:val="28"/>
          <w:lang w:eastAsia="ru-RU"/>
        </w:rPr>
        <w:t>в связи с уточнением бюджета</w:t>
      </w:r>
      <w:r w:rsidR="00D83275" w:rsidRPr="005D6EC9">
        <w:rPr>
          <w:rFonts w:ascii="PT Astra Serif" w:hAnsi="PT Astra Serif"/>
          <w:bCs/>
          <w:sz w:val="28"/>
          <w:szCs w:val="28"/>
          <w:lang w:eastAsia="ru-RU"/>
        </w:rPr>
        <w:t xml:space="preserve"> муниципального образования Щекинского района </w:t>
      </w:r>
      <w:r w:rsidR="004104DD" w:rsidRPr="005D6EC9">
        <w:rPr>
          <w:rFonts w:ascii="PT Astra Serif" w:hAnsi="PT Astra Serif"/>
          <w:bCs/>
          <w:sz w:val="28"/>
          <w:szCs w:val="28"/>
          <w:lang w:eastAsia="ru-RU"/>
        </w:rPr>
        <w:t>на 2024 год и на плановый 2025 и</w:t>
      </w:r>
      <w:proofErr w:type="gramEnd"/>
      <w:r w:rsidR="004104DD" w:rsidRPr="005D6EC9">
        <w:rPr>
          <w:rFonts w:ascii="PT Astra Serif" w:hAnsi="PT Astra Serif"/>
          <w:bCs/>
          <w:sz w:val="28"/>
          <w:szCs w:val="28"/>
          <w:lang w:eastAsia="ru-RU"/>
        </w:rPr>
        <w:t xml:space="preserve"> 2026 годов</w:t>
      </w:r>
      <w:r w:rsidR="00D03519" w:rsidRPr="005D6EC9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5D6EC9">
        <w:rPr>
          <w:rFonts w:ascii="PT Astra Serif" w:hAnsi="PT Astra Serif"/>
          <w:bCs/>
          <w:sz w:val="28"/>
          <w:szCs w:val="28"/>
          <w:lang w:eastAsia="ru-RU"/>
        </w:rPr>
        <w:t>на основании Устава муниципального образования Щекинский район администрация Щекинск</w:t>
      </w:r>
      <w:r w:rsidR="00C4274D" w:rsidRPr="005D6EC9">
        <w:rPr>
          <w:rFonts w:ascii="PT Astra Serif" w:hAnsi="PT Astra Serif"/>
          <w:bCs/>
          <w:sz w:val="28"/>
          <w:szCs w:val="28"/>
          <w:lang w:eastAsia="ru-RU"/>
        </w:rPr>
        <w:t>ого</w:t>
      </w:r>
      <w:r w:rsidRPr="005D6EC9">
        <w:rPr>
          <w:rFonts w:ascii="PT Astra Serif" w:hAnsi="PT Astra Serif"/>
          <w:bCs/>
          <w:sz w:val="28"/>
          <w:szCs w:val="28"/>
          <w:lang w:eastAsia="ru-RU"/>
        </w:rPr>
        <w:t xml:space="preserve"> район</w:t>
      </w:r>
      <w:r w:rsidR="00C4274D" w:rsidRPr="005D6EC9">
        <w:rPr>
          <w:rFonts w:ascii="PT Astra Serif" w:hAnsi="PT Astra Serif"/>
          <w:bCs/>
          <w:sz w:val="28"/>
          <w:szCs w:val="28"/>
          <w:lang w:eastAsia="ru-RU"/>
        </w:rPr>
        <w:t>а</w:t>
      </w:r>
      <w:r w:rsidRPr="005D6EC9">
        <w:rPr>
          <w:rFonts w:ascii="PT Astra Serif" w:hAnsi="PT Astra Serif"/>
          <w:bCs/>
          <w:sz w:val="28"/>
          <w:szCs w:val="28"/>
          <w:lang w:eastAsia="ru-RU"/>
        </w:rPr>
        <w:t xml:space="preserve"> ПОСТАНОВЛЯЕТ:</w:t>
      </w:r>
    </w:p>
    <w:p w:rsidR="00A5575D" w:rsidRPr="005D6EC9" w:rsidRDefault="009E41D4" w:rsidP="00EB3925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D6EC9">
        <w:rPr>
          <w:rFonts w:ascii="PT Astra Serif" w:hAnsi="PT Astra Serif"/>
          <w:sz w:val="28"/>
          <w:szCs w:val="28"/>
          <w:lang w:eastAsia="ru-RU"/>
        </w:rPr>
        <w:t>1.</w:t>
      </w:r>
      <w:r w:rsidR="00C4274D" w:rsidRPr="005D6EC9">
        <w:rPr>
          <w:rFonts w:ascii="PT Astra Serif" w:hAnsi="PT Astra Serif"/>
          <w:sz w:val="28"/>
          <w:szCs w:val="28"/>
          <w:lang w:eastAsia="ru-RU"/>
        </w:rPr>
        <w:t> </w:t>
      </w:r>
      <w:r w:rsidRPr="005D6EC9">
        <w:rPr>
          <w:rFonts w:ascii="PT Astra Serif" w:hAnsi="PT Astra Serif"/>
          <w:sz w:val="28"/>
          <w:szCs w:val="28"/>
          <w:lang w:eastAsia="ru-RU"/>
        </w:rPr>
        <w:t>Внести в постановление админист</w:t>
      </w:r>
      <w:r w:rsidR="00EB3925" w:rsidRPr="005D6EC9">
        <w:rPr>
          <w:rFonts w:ascii="PT Astra Serif" w:hAnsi="PT Astra Serif"/>
          <w:sz w:val="28"/>
          <w:szCs w:val="28"/>
          <w:lang w:eastAsia="ru-RU"/>
        </w:rPr>
        <w:t xml:space="preserve">рации </w:t>
      </w:r>
      <w:bookmarkEnd w:id="0"/>
      <w:r w:rsidR="00EB3925" w:rsidRPr="005D6EC9">
        <w:rPr>
          <w:rFonts w:ascii="PT Astra Serif" w:hAnsi="PT Astra Serif"/>
          <w:sz w:val="28"/>
          <w:szCs w:val="28"/>
          <w:lang w:eastAsia="ru-RU"/>
        </w:rPr>
        <w:t xml:space="preserve">Щекинского района </w:t>
      </w:r>
      <w:r w:rsidRPr="005D6EC9">
        <w:rPr>
          <w:rFonts w:ascii="PT Astra Serif" w:hAnsi="PT Astra Serif"/>
          <w:sz w:val="28"/>
          <w:szCs w:val="28"/>
          <w:lang w:eastAsia="ru-RU"/>
        </w:rPr>
        <w:t>от</w:t>
      </w:r>
      <w:r w:rsidR="00EB3925" w:rsidRPr="005D6EC9">
        <w:rPr>
          <w:rFonts w:ascii="PT Astra Serif" w:hAnsi="PT Astra Serif"/>
          <w:sz w:val="28"/>
          <w:szCs w:val="28"/>
          <w:lang w:eastAsia="ru-RU"/>
        </w:rPr>
        <w:t> </w:t>
      </w:r>
      <w:r w:rsidRPr="005D6EC9">
        <w:rPr>
          <w:rFonts w:ascii="PT Astra Serif" w:hAnsi="PT Astra Serif"/>
          <w:sz w:val="28"/>
          <w:szCs w:val="28"/>
          <w:lang w:eastAsia="ru-RU"/>
        </w:rPr>
        <w:t>10.01.2022 №</w:t>
      </w:r>
      <w:r w:rsidR="00D123DA" w:rsidRPr="005D6EC9">
        <w:rPr>
          <w:rFonts w:ascii="PT Astra Serif" w:hAnsi="PT Astra Serif"/>
          <w:sz w:val="28"/>
          <w:szCs w:val="28"/>
          <w:lang w:eastAsia="ru-RU"/>
        </w:rPr>
        <w:t> </w:t>
      </w:r>
      <w:r w:rsidRPr="005D6EC9">
        <w:rPr>
          <w:rFonts w:ascii="PT Astra Serif" w:hAnsi="PT Astra Serif"/>
          <w:sz w:val="28"/>
          <w:szCs w:val="28"/>
          <w:lang w:eastAsia="ru-RU"/>
        </w:rPr>
        <w:t>1-6</w:t>
      </w:r>
      <w:r w:rsidRPr="005D6EC9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«Оказание поддержки социально – 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</w:t>
      </w:r>
      <w:r w:rsidRPr="005D6EC9">
        <w:rPr>
          <w:rFonts w:ascii="PT Astra Serif" w:hAnsi="PT Astra Serif"/>
          <w:sz w:val="28"/>
          <w:szCs w:val="28"/>
          <w:lang w:eastAsia="ru-RU"/>
        </w:rPr>
        <w:t>»</w:t>
      </w:r>
      <w:r w:rsidR="005D6EC9">
        <w:rPr>
          <w:rFonts w:ascii="PT Astra Serif" w:hAnsi="PT Astra Serif"/>
          <w:sz w:val="28"/>
          <w:szCs w:val="28"/>
          <w:lang w:eastAsia="ru-RU"/>
        </w:rPr>
        <w:t>,</w:t>
      </w:r>
      <w:r w:rsidR="00A5575D" w:rsidRPr="005D6EC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104DD" w:rsidRPr="005D6EC9">
        <w:rPr>
          <w:rFonts w:ascii="PT Astra Serif" w:hAnsi="PT Astra Serif"/>
          <w:sz w:val="28"/>
          <w:szCs w:val="28"/>
          <w:lang w:eastAsia="ru-RU"/>
        </w:rPr>
        <w:t>изложив приложение в новой редакции (приложение).</w:t>
      </w:r>
    </w:p>
    <w:p w:rsidR="00D03519" w:rsidRPr="005D6EC9" w:rsidRDefault="009E41D4" w:rsidP="00EB3925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5D6EC9">
        <w:rPr>
          <w:rFonts w:ascii="PT Astra Serif" w:hAnsi="PT Astra Serif"/>
          <w:sz w:val="28"/>
          <w:szCs w:val="28"/>
          <w:lang w:eastAsia="ru-RU"/>
        </w:rPr>
        <w:t>2.</w:t>
      </w:r>
      <w:r w:rsidR="00C4274D" w:rsidRPr="005D6EC9">
        <w:rPr>
          <w:rFonts w:ascii="PT Astra Serif" w:hAnsi="PT Astra Serif"/>
          <w:sz w:val="28"/>
          <w:szCs w:val="28"/>
          <w:lang w:eastAsia="ru-RU"/>
        </w:rPr>
        <w:t> </w:t>
      </w:r>
      <w:proofErr w:type="gramStart"/>
      <w:r w:rsidR="00D03519" w:rsidRPr="005D6EC9">
        <w:rPr>
          <w:rFonts w:ascii="PT Astra Serif" w:hAnsi="PT Astra Serif"/>
          <w:bCs/>
          <w:sz w:val="28"/>
          <w:szCs w:val="28"/>
          <w:lang w:eastAsia="ru-RU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</w:t>
      </w:r>
      <w:r w:rsidR="00D03519" w:rsidRPr="005D6EC9">
        <w:rPr>
          <w:rFonts w:ascii="PT Astra Serif" w:hAnsi="PT Astra Serif"/>
          <w:bCs/>
          <w:sz w:val="28"/>
          <w:szCs w:val="28"/>
          <w:lang w:eastAsia="ru-RU"/>
        </w:rPr>
        <w:lastRenderedPageBreak/>
        <w:t>вестник» (http://npa-schekino.ru, регистрация в качестве сетевого издания:</w:t>
      </w:r>
      <w:proofErr w:type="gramEnd"/>
      <w:r w:rsidR="00D03519" w:rsidRPr="005D6EC9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proofErr w:type="gramStart"/>
      <w:r w:rsidR="00D03519" w:rsidRPr="005D6EC9">
        <w:rPr>
          <w:rFonts w:ascii="PT Astra Serif" w:hAnsi="PT Astra Serif"/>
          <w:bCs/>
          <w:sz w:val="28"/>
          <w:szCs w:val="28"/>
          <w:lang w:eastAsia="ru-RU"/>
        </w:rPr>
        <w:t xml:space="preserve">Эл № ФС 77-74320 от 19.11.2018), и разместить на официальном </w:t>
      </w:r>
      <w:r w:rsidR="00EB3925" w:rsidRPr="005D6EC9">
        <w:rPr>
          <w:rFonts w:ascii="PT Astra Serif" w:hAnsi="PT Astra Serif"/>
          <w:bCs/>
          <w:sz w:val="28"/>
          <w:szCs w:val="28"/>
          <w:lang w:eastAsia="ru-RU"/>
        </w:rPr>
        <w:t>сайте</w:t>
      </w:r>
      <w:r w:rsidR="00D03519" w:rsidRPr="005D6EC9">
        <w:rPr>
          <w:rFonts w:ascii="PT Astra Serif" w:hAnsi="PT Astra Serif"/>
          <w:bCs/>
          <w:sz w:val="28"/>
          <w:szCs w:val="28"/>
          <w:lang w:eastAsia="ru-RU"/>
        </w:rPr>
        <w:t xml:space="preserve"> муниципального образования Щекинский район.</w:t>
      </w:r>
      <w:proofErr w:type="gramEnd"/>
    </w:p>
    <w:p w:rsidR="00EB3925" w:rsidRPr="005D6EC9" w:rsidRDefault="009E41D4" w:rsidP="00EB3925">
      <w:pPr>
        <w:pStyle w:val="af7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5D6EC9">
        <w:rPr>
          <w:rFonts w:ascii="PT Astra Serif" w:hAnsi="PT Astra Serif"/>
          <w:sz w:val="28"/>
          <w:szCs w:val="28"/>
          <w:lang w:eastAsia="ru-RU"/>
        </w:rPr>
        <w:t>3.</w:t>
      </w:r>
      <w:r w:rsidR="00C4274D" w:rsidRPr="005D6EC9">
        <w:rPr>
          <w:rFonts w:ascii="PT Astra Serif" w:hAnsi="PT Astra Serif"/>
          <w:sz w:val="28"/>
          <w:szCs w:val="28"/>
          <w:lang w:eastAsia="ru-RU"/>
        </w:rPr>
        <w:t> </w:t>
      </w:r>
      <w:r w:rsidRPr="005D6EC9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со</w:t>
      </w:r>
      <w:r w:rsidR="00361C74" w:rsidRPr="005D6EC9">
        <w:rPr>
          <w:rFonts w:ascii="PT Astra Serif" w:hAnsi="PT Astra Serif"/>
          <w:sz w:val="28"/>
          <w:szCs w:val="28"/>
          <w:lang w:eastAsia="ru-RU"/>
        </w:rPr>
        <w:t xml:space="preserve"> дня официального обнародования</w:t>
      </w:r>
      <w:r w:rsidR="004104DD" w:rsidRPr="005D6EC9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Pr="005D6EC9" w:rsidRDefault="00115CE3" w:rsidP="00EB3925">
      <w:pPr>
        <w:ind w:left="709"/>
        <w:rPr>
          <w:rFonts w:ascii="PT Astra Serif" w:hAnsi="PT Astra Serif" w:cs="PT Astra Serif"/>
          <w:sz w:val="28"/>
          <w:szCs w:val="28"/>
        </w:rPr>
      </w:pPr>
    </w:p>
    <w:p w:rsidR="00115CE3" w:rsidRPr="005D6EC9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5D6EC9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D6EC9" w:rsidRPr="005D6EC9" w:rsidTr="000D05A0">
        <w:trPr>
          <w:trHeight w:val="229"/>
        </w:trPr>
        <w:tc>
          <w:tcPr>
            <w:tcW w:w="2178" w:type="pct"/>
          </w:tcPr>
          <w:p w:rsidR="002A16C1" w:rsidRPr="005D6EC9" w:rsidRDefault="000D05A0" w:rsidP="000F1693">
            <w:pPr>
              <w:pStyle w:val="afc"/>
              <w:ind w:right="-119"/>
              <w:jc w:val="center"/>
              <w:rPr>
                <w:b/>
              </w:rPr>
            </w:pPr>
            <w:r w:rsidRPr="005D6EC9">
              <w:rPr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 w:rsidRPr="005D6EC9">
              <w:rPr>
                <w:b/>
                <w:sz w:val="28"/>
                <w:szCs w:val="28"/>
              </w:rPr>
              <w:t>Щёкинск</w:t>
            </w:r>
            <w:r w:rsidR="000F1693" w:rsidRPr="005D6EC9">
              <w:rPr>
                <w:b/>
                <w:sz w:val="28"/>
                <w:szCs w:val="28"/>
              </w:rPr>
              <w:t>ий</w:t>
            </w:r>
            <w:proofErr w:type="spellEnd"/>
            <w:r w:rsidR="008A457D" w:rsidRPr="005D6EC9">
              <w:rPr>
                <w:b/>
                <w:sz w:val="28"/>
                <w:szCs w:val="28"/>
              </w:rPr>
              <w:t xml:space="preserve"> </w:t>
            </w:r>
            <w:r w:rsidRPr="005D6EC9">
              <w:rPr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5D6EC9" w:rsidRDefault="002A16C1" w:rsidP="0026333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5D6EC9" w:rsidRDefault="00F96022" w:rsidP="008A457D">
            <w:pPr>
              <w:jc w:val="right"/>
              <w:rPr>
                <w:rFonts w:ascii="PT Astra Serif" w:hAnsi="PT Astra Serif"/>
              </w:rPr>
            </w:pPr>
            <w:r w:rsidRPr="005D6EC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328E7" w:rsidRPr="005D6EC9" w:rsidRDefault="008328E7">
      <w:pPr>
        <w:rPr>
          <w:rFonts w:ascii="PT Astra Serif" w:hAnsi="PT Astra Serif" w:cs="PT Astra Serif"/>
          <w:sz w:val="28"/>
          <w:szCs w:val="28"/>
        </w:rPr>
        <w:sectPr w:rsidR="008328E7" w:rsidRPr="005D6EC9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Style w:val="afd"/>
        <w:tblpPr w:leftFromText="180" w:rightFromText="180" w:horzAnchor="margin" w:tblpXSpec="right" w:tblpY="2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5D6EC9" w:rsidRPr="005D6EC9" w:rsidTr="00C4274D">
        <w:tc>
          <w:tcPr>
            <w:tcW w:w="5180" w:type="dxa"/>
          </w:tcPr>
          <w:p w:rsidR="00C4274D" w:rsidRPr="005D6EC9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5D6EC9">
              <w:rPr>
                <w:rFonts w:ascii="PT Astra Serif" w:eastAsia="Times New Roman" w:hAnsi="PT Astra Serif"/>
                <w:bCs/>
                <w:sz w:val="28"/>
                <w:szCs w:val="28"/>
              </w:rPr>
              <w:lastRenderedPageBreak/>
              <w:t>Приложение</w:t>
            </w:r>
          </w:p>
          <w:p w:rsidR="00C4274D" w:rsidRPr="005D6EC9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5D6EC9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к постановлению администрации </w:t>
            </w:r>
          </w:p>
          <w:p w:rsidR="00C4274D" w:rsidRPr="005D6EC9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5D6EC9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C4274D" w:rsidRPr="005D6EC9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5D6EC9">
              <w:rPr>
                <w:rFonts w:ascii="PT Astra Serif" w:eastAsia="Times New Roman" w:hAnsi="PT Astra Serif"/>
                <w:bCs/>
                <w:sz w:val="28"/>
                <w:szCs w:val="28"/>
              </w:rPr>
              <w:t>Щекинский район</w:t>
            </w:r>
          </w:p>
          <w:p w:rsidR="00C4274D" w:rsidRPr="005D6EC9" w:rsidRDefault="00C4274D" w:rsidP="005D6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Cs/>
                <w:sz w:val="28"/>
                <w:szCs w:val="28"/>
              </w:rPr>
            </w:pPr>
            <w:r w:rsidRPr="005D6EC9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от </w:t>
            </w:r>
            <w:r w:rsidR="00105D9D" w:rsidRPr="005D6EC9">
              <w:rPr>
                <w:rFonts w:ascii="PT Astra Serif" w:eastAsia="Times New Roman" w:hAnsi="PT Astra Serif"/>
                <w:bCs/>
                <w:sz w:val="28"/>
                <w:szCs w:val="28"/>
              </w:rPr>
              <w:t>_________</w:t>
            </w:r>
            <w:r w:rsidR="005D6EC9">
              <w:rPr>
                <w:rFonts w:ascii="PT Astra Serif" w:eastAsia="Times New Roman" w:hAnsi="PT Astra Serif"/>
                <w:bCs/>
                <w:sz w:val="28"/>
                <w:szCs w:val="28"/>
              </w:rPr>
              <w:t>___</w:t>
            </w:r>
            <w:r w:rsidRPr="005D6EC9">
              <w:rPr>
                <w:rFonts w:ascii="PT Astra Serif" w:eastAsia="Times New Roman" w:hAnsi="PT Astra Serif"/>
                <w:bCs/>
                <w:sz w:val="28"/>
                <w:szCs w:val="28"/>
              </w:rPr>
              <w:t xml:space="preserve"> № </w:t>
            </w:r>
            <w:r w:rsidR="00105D9D" w:rsidRPr="005D6EC9">
              <w:rPr>
                <w:rFonts w:ascii="PT Astra Serif" w:eastAsia="Times New Roman" w:hAnsi="PT Astra Serif"/>
                <w:bCs/>
                <w:sz w:val="28"/>
                <w:szCs w:val="28"/>
              </w:rPr>
              <w:t>__________</w:t>
            </w:r>
          </w:p>
        </w:tc>
      </w:tr>
      <w:tr w:rsidR="005D6EC9" w:rsidRPr="005D6EC9" w:rsidTr="00C4274D">
        <w:tc>
          <w:tcPr>
            <w:tcW w:w="5180" w:type="dxa"/>
          </w:tcPr>
          <w:p w:rsidR="00C4274D" w:rsidRPr="005D6EC9" w:rsidRDefault="00C4274D" w:rsidP="00C427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C4274D" w:rsidRPr="005D6EC9" w:rsidRDefault="00C4274D" w:rsidP="00C427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6EC9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4274D" w:rsidRPr="005D6EC9" w:rsidRDefault="00C4274D" w:rsidP="00C4274D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6EC9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4274D" w:rsidRPr="005D6EC9" w:rsidRDefault="00C4274D" w:rsidP="00C4274D">
            <w:pPr>
              <w:shd w:val="clear" w:color="auto" w:fill="FFFFFF"/>
              <w:tabs>
                <w:tab w:val="left" w:pos="6245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6EC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4274D" w:rsidRPr="005D6EC9" w:rsidRDefault="00C4274D" w:rsidP="00C4274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6EC9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4274D" w:rsidRPr="005D6EC9" w:rsidRDefault="005D6EC9" w:rsidP="005D6E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4274D" w:rsidRPr="005D6EC9">
              <w:rPr>
                <w:rFonts w:ascii="PT Astra Serif" w:hAnsi="PT Astra Serif"/>
                <w:sz w:val="28"/>
                <w:szCs w:val="28"/>
              </w:rPr>
              <w:t>10.01.2022 № 1 – 6</w:t>
            </w:r>
          </w:p>
        </w:tc>
      </w:tr>
    </w:tbl>
    <w:p w:rsidR="009E41D4" w:rsidRPr="005D6EC9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5D6EC9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5D6EC9" w:rsidRDefault="009E41D4" w:rsidP="009E41D4">
      <w:pPr>
        <w:widowControl w:val="0"/>
        <w:autoSpaceDE w:val="0"/>
        <w:autoSpaceDN w:val="0"/>
        <w:adjustRightInd w:val="0"/>
        <w:ind w:left="8505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5D6EC9" w:rsidRDefault="009E41D4" w:rsidP="009E41D4">
      <w:pPr>
        <w:widowControl w:val="0"/>
        <w:autoSpaceDE w:val="0"/>
        <w:autoSpaceDN w:val="0"/>
        <w:adjustRightInd w:val="0"/>
        <w:ind w:left="8505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5D6EC9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5D6EC9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5D6EC9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5D6EC9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5D6EC9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5D6EC9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5D6EC9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5D6EC9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5D6EC9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C4274D" w:rsidRPr="005D6EC9" w:rsidRDefault="00C4274D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5D6EC9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C4274D" w:rsidRPr="005D6EC9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C4274D" w:rsidRPr="005D6EC9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Pr="005D6EC9">
        <w:rPr>
          <w:rFonts w:ascii="PT Astra Serif" w:hAnsi="PT Astra Serif"/>
          <w:b/>
          <w:sz w:val="28"/>
          <w:szCs w:val="28"/>
        </w:rPr>
        <w:t xml:space="preserve">Оказание поддержки социально – </w:t>
      </w:r>
      <w:proofErr w:type="gramStart"/>
      <w:r w:rsidRPr="005D6EC9">
        <w:rPr>
          <w:rFonts w:ascii="PT Astra Serif" w:hAnsi="PT Astra Serif"/>
          <w:b/>
          <w:sz w:val="28"/>
          <w:szCs w:val="28"/>
        </w:rPr>
        <w:t>ориентированным</w:t>
      </w:r>
      <w:proofErr w:type="gramEnd"/>
      <w:r w:rsidRPr="005D6EC9">
        <w:rPr>
          <w:rFonts w:ascii="PT Astra Serif" w:hAnsi="PT Astra Serif"/>
          <w:b/>
          <w:sz w:val="28"/>
          <w:szCs w:val="28"/>
        </w:rPr>
        <w:t xml:space="preserve"> некоммерческим </w:t>
      </w:r>
    </w:p>
    <w:p w:rsidR="00C4274D" w:rsidRPr="005D6EC9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sz w:val="28"/>
          <w:szCs w:val="28"/>
        </w:rPr>
        <w:t xml:space="preserve">организациям и развитие территориального общественного самоуправления </w:t>
      </w:r>
    </w:p>
    <w:p w:rsidR="009E41D4" w:rsidRPr="005D6EC9" w:rsidRDefault="009E41D4" w:rsidP="009E41D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sz w:val="28"/>
          <w:szCs w:val="28"/>
        </w:rPr>
        <w:t>на территории муниципального образования Щекинский район</w:t>
      </w:r>
      <w:r w:rsidRPr="005D6EC9">
        <w:rPr>
          <w:rFonts w:ascii="PT Astra Serif" w:hAnsi="PT Astra Serif"/>
          <w:b/>
          <w:bCs/>
          <w:sz w:val="28"/>
          <w:szCs w:val="28"/>
          <w:lang w:eastAsia="ru-RU"/>
        </w:rPr>
        <w:t xml:space="preserve">» </w:t>
      </w:r>
    </w:p>
    <w:p w:rsidR="009E41D4" w:rsidRPr="005D6EC9" w:rsidRDefault="009E41D4" w:rsidP="009E41D4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9E41D4" w:rsidRPr="005D6EC9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5D6EC9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5D6EC9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5D6EC9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5D6EC9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5D6EC9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5D6EC9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5D6EC9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C4274D" w:rsidRPr="005D6EC9" w:rsidRDefault="00C4274D" w:rsidP="009E41D4">
      <w:pPr>
        <w:jc w:val="center"/>
        <w:rPr>
          <w:rFonts w:ascii="PT Astra Serif" w:hAnsi="PT Astra Serif"/>
          <w:lang w:eastAsia="ru-RU"/>
        </w:rPr>
      </w:pPr>
    </w:p>
    <w:p w:rsidR="009E41D4" w:rsidRPr="005D6EC9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9E41D4" w:rsidRPr="005D6EC9" w:rsidRDefault="009E41D4" w:rsidP="009E41D4">
      <w:pPr>
        <w:jc w:val="center"/>
        <w:rPr>
          <w:rFonts w:ascii="PT Astra Serif" w:hAnsi="PT Astra Serif"/>
          <w:lang w:eastAsia="ru-RU"/>
        </w:rPr>
      </w:pPr>
    </w:p>
    <w:p w:rsidR="005D6EC9" w:rsidRDefault="005D6EC9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E41D4" w:rsidRPr="005D6EC9" w:rsidRDefault="009E41D4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C4274D" w:rsidRPr="005D6EC9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5D6EC9">
        <w:rPr>
          <w:rFonts w:ascii="PT Astra Serif" w:hAnsi="PT Astra Serif"/>
          <w:b/>
          <w:sz w:val="28"/>
          <w:szCs w:val="28"/>
        </w:rPr>
        <w:t xml:space="preserve">Оказание поддержки </w:t>
      </w:r>
    </w:p>
    <w:p w:rsidR="00C4274D" w:rsidRPr="005D6EC9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sz w:val="28"/>
          <w:szCs w:val="28"/>
        </w:rPr>
        <w:t xml:space="preserve">социально – ориентированным некоммерческим организациям </w:t>
      </w:r>
    </w:p>
    <w:p w:rsidR="00C4274D" w:rsidRPr="005D6EC9" w:rsidRDefault="009E41D4" w:rsidP="009E41D4">
      <w:pPr>
        <w:jc w:val="center"/>
        <w:rPr>
          <w:rFonts w:ascii="PT Astra Serif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sz w:val="28"/>
          <w:szCs w:val="28"/>
        </w:rPr>
        <w:t xml:space="preserve">и развитие территориального общественного самоуправления </w:t>
      </w:r>
    </w:p>
    <w:p w:rsidR="009E41D4" w:rsidRPr="005D6EC9" w:rsidRDefault="009E41D4" w:rsidP="009E41D4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sz w:val="28"/>
          <w:szCs w:val="28"/>
        </w:rPr>
        <w:t>на территории муниципального образования Щекинский район</w:t>
      </w:r>
      <w:r w:rsidRPr="005D6EC9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5D6EC9" w:rsidRDefault="009E41D4" w:rsidP="009E41D4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9E41D4" w:rsidRPr="005D6EC9" w:rsidRDefault="009E41D4" w:rsidP="009E41D4">
      <w:pPr>
        <w:numPr>
          <w:ilvl w:val="0"/>
          <w:numId w:val="1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9E41D4" w:rsidRPr="005D6EC9" w:rsidRDefault="009E41D4" w:rsidP="009E41D4">
      <w:pPr>
        <w:jc w:val="center"/>
        <w:rPr>
          <w:rFonts w:ascii="PT Astra Serif" w:hAnsi="PT Astra Serif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5D6EC9" w:rsidRPr="005D6EC9" w:rsidTr="009E41D4">
        <w:tc>
          <w:tcPr>
            <w:tcW w:w="2773" w:type="dxa"/>
          </w:tcPr>
          <w:p w:rsidR="009E41D4" w:rsidRPr="005D6EC9" w:rsidRDefault="009E41D4" w:rsidP="009E41D4">
            <w:pPr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9E41D4" w:rsidRPr="005D6EC9" w:rsidRDefault="009E41D4" w:rsidP="009E41D4">
            <w:pPr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hAnsi="PT Astra Serif"/>
                <w:lang w:eastAsia="ru-RU"/>
              </w:rPr>
              <w:t>исполнитель</w:t>
            </w:r>
            <w:r w:rsidRPr="005D6EC9">
              <w:rPr>
                <w:rFonts w:ascii="PT Astra Serif" w:hAnsi="PT Astra Serif"/>
              </w:rPr>
              <w:t xml:space="preserve"> (соисполнитель, участник)</w:t>
            </w:r>
          </w:p>
          <w:p w:rsidR="009E41D4" w:rsidRPr="005D6EC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12109" w:type="dxa"/>
          </w:tcPr>
          <w:p w:rsidR="009E41D4" w:rsidRPr="005D6EC9" w:rsidRDefault="00CD74F5" w:rsidP="00CD74F5">
            <w:pPr>
              <w:jc w:val="both"/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hAnsi="PT Astra Serif"/>
                <w:lang w:eastAsia="ru-RU"/>
              </w:rPr>
              <w:t>Комитет</w:t>
            </w:r>
            <w:r w:rsidR="009E41D4" w:rsidRPr="005D6EC9">
              <w:rPr>
                <w:rFonts w:ascii="PT Astra Serif" w:hAnsi="PT Astra Serif"/>
                <w:lang w:eastAsia="ru-RU"/>
              </w:rPr>
              <w:t xml:space="preserve"> по взаимодействию с органами местного самоуправления и организационной работе администрации Щекинского района (</w:t>
            </w:r>
            <w:r w:rsidR="009E41D4" w:rsidRPr="005D6EC9">
              <w:rPr>
                <w:rFonts w:ascii="PT Astra Serif" w:hAnsi="PT Astra Serif"/>
              </w:rPr>
              <w:t>управление архитектуры, земельных и имущественных отношений; органы территориального общественного самоуправления Щекинского района;</w:t>
            </w:r>
            <w:r w:rsidRPr="005D6EC9">
              <w:rPr>
                <w:rFonts w:ascii="PT Astra Serif" w:hAnsi="PT Astra Serif"/>
              </w:rPr>
              <w:t xml:space="preserve"> </w:t>
            </w:r>
            <w:r w:rsidR="009E41D4" w:rsidRPr="005D6EC9">
              <w:rPr>
                <w:rFonts w:ascii="PT Astra Serif" w:hAnsi="PT Astra Serif"/>
              </w:rPr>
              <w:t>социально ориентированные некоммерческие организации)</w:t>
            </w:r>
          </w:p>
        </w:tc>
      </w:tr>
      <w:tr w:rsidR="005D6EC9" w:rsidRPr="005D6EC9" w:rsidTr="009E41D4">
        <w:tc>
          <w:tcPr>
            <w:tcW w:w="2773" w:type="dxa"/>
          </w:tcPr>
          <w:p w:rsidR="009E41D4" w:rsidRPr="005D6EC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9E41D4" w:rsidRPr="005D6EC9" w:rsidRDefault="009E41D4" w:rsidP="00C20CA2">
            <w:pPr>
              <w:jc w:val="both"/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hAnsi="PT Astra Serif"/>
                <w:lang w:eastAsia="ru-RU"/>
              </w:rPr>
              <w:t>2022</w:t>
            </w:r>
            <w:r w:rsidR="00C20CA2" w:rsidRPr="005D6EC9">
              <w:rPr>
                <w:rFonts w:ascii="PT Astra Serif" w:hAnsi="PT Astra Serif"/>
                <w:lang w:eastAsia="ru-RU"/>
              </w:rPr>
              <w:t>–</w:t>
            </w:r>
            <w:r w:rsidRPr="005D6EC9">
              <w:rPr>
                <w:rFonts w:ascii="PT Astra Serif" w:hAnsi="PT Astra Serif"/>
                <w:lang w:eastAsia="ru-RU"/>
              </w:rPr>
              <w:t>2030 годы</w:t>
            </w:r>
          </w:p>
        </w:tc>
      </w:tr>
      <w:tr w:rsidR="005D6EC9" w:rsidRPr="005D6EC9" w:rsidTr="009E41D4">
        <w:tc>
          <w:tcPr>
            <w:tcW w:w="2773" w:type="dxa"/>
          </w:tcPr>
          <w:p w:rsidR="009E41D4" w:rsidRPr="005D6EC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hAnsi="PT Astra Serif"/>
                <w:lang w:eastAsia="ru-RU"/>
              </w:rPr>
              <w:t>Цель (цели) программы</w:t>
            </w:r>
          </w:p>
        </w:tc>
        <w:tc>
          <w:tcPr>
            <w:tcW w:w="12109" w:type="dxa"/>
          </w:tcPr>
          <w:p w:rsidR="009E41D4" w:rsidRPr="005D6EC9" w:rsidRDefault="009E41D4" w:rsidP="009E41D4">
            <w:pPr>
              <w:jc w:val="both"/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hAnsi="PT Astra Serif"/>
              </w:rPr>
              <w:t>Развитие института территориального общественного самоуправления, социально ориентированных некоммерческих  организаций, вовлечение жителей Щекинского района в деятельность местного самоуправления</w:t>
            </w:r>
          </w:p>
        </w:tc>
      </w:tr>
      <w:tr w:rsidR="005D6EC9" w:rsidRPr="005D6EC9" w:rsidTr="009E41D4">
        <w:trPr>
          <w:trHeight w:val="735"/>
        </w:trPr>
        <w:tc>
          <w:tcPr>
            <w:tcW w:w="2773" w:type="dxa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  <w:r w:rsidRPr="005D6EC9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09" w:type="dxa"/>
          </w:tcPr>
          <w:p w:rsidR="009E41D4" w:rsidRPr="005D6EC9" w:rsidRDefault="00C20CA2" w:rsidP="003140E9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5D6EC9">
              <w:rPr>
                <w:rFonts w:ascii="PT Astra Serif" w:hAnsi="PT Astra Serif"/>
                <w:b/>
                <w:lang w:eastAsia="ru-RU"/>
              </w:rPr>
              <w:t xml:space="preserve">Всего  </w:t>
            </w:r>
            <w:r w:rsidR="00C0631B" w:rsidRPr="005D6EC9">
              <w:rPr>
                <w:rFonts w:ascii="PT Astra Serif" w:hAnsi="PT Astra Serif"/>
                <w:b/>
                <w:lang w:eastAsia="ru-RU"/>
              </w:rPr>
              <w:t>9 </w:t>
            </w:r>
            <w:r w:rsidR="00C70751" w:rsidRPr="005D6EC9">
              <w:rPr>
                <w:rFonts w:ascii="PT Astra Serif" w:hAnsi="PT Astra Serif"/>
                <w:b/>
                <w:lang w:eastAsia="ru-RU"/>
              </w:rPr>
              <w:t>32</w:t>
            </w:r>
            <w:r w:rsidR="00C0631B" w:rsidRPr="005D6EC9">
              <w:rPr>
                <w:rFonts w:ascii="PT Astra Serif" w:hAnsi="PT Astra Serif"/>
                <w:b/>
                <w:lang w:eastAsia="ru-RU"/>
              </w:rPr>
              <w:t>7,4</w:t>
            </w:r>
            <w:r w:rsidR="009E41D4" w:rsidRPr="005D6EC9">
              <w:rPr>
                <w:rFonts w:ascii="PT Astra Serif" w:hAnsi="PT Astra Serif"/>
              </w:rPr>
              <w:t xml:space="preserve"> </w:t>
            </w:r>
            <w:r w:rsidR="009E41D4" w:rsidRPr="005D6EC9">
              <w:rPr>
                <w:rFonts w:ascii="PT Astra Serif" w:hAnsi="PT Astra Serif"/>
                <w:b/>
                <w:lang w:eastAsia="ru-RU"/>
              </w:rPr>
              <w:t xml:space="preserve"> тыс.</w:t>
            </w:r>
            <w:r w:rsidR="00080F78" w:rsidRPr="005D6EC9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="009E41D4" w:rsidRPr="005D6EC9">
              <w:rPr>
                <w:rFonts w:ascii="PT Astra Serif" w:hAnsi="PT Astra Serif"/>
                <w:b/>
                <w:lang w:eastAsia="ru-RU"/>
              </w:rPr>
              <w:t>руб., в том числе по годам: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hAnsi="PT Astra Serif"/>
                <w:lang w:eastAsia="ru-RU"/>
              </w:rPr>
              <w:t>2022 –</w:t>
            </w:r>
            <w:r w:rsidR="00C20CA2" w:rsidRPr="005D6EC9">
              <w:rPr>
                <w:rFonts w:ascii="PT Astra Serif" w:hAnsi="PT Astra Serif"/>
                <w:lang w:eastAsia="ru-RU"/>
              </w:rPr>
              <w:t xml:space="preserve"> </w:t>
            </w:r>
            <w:r w:rsidRPr="005D6EC9">
              <w:rPr>
                <w:rFonts w:ascii="PT Astra Serif" w:hAnsi="PT Astra Serif"/>
                <w:lang w:eastAsia="ru-RU"/>
              </w:rPr>
              <w:t>1 039,0 тыс. руб.,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hAnsi="PT Astra Serif"/>
                <w:lang w:eastAsia="ru-RU"/>
              </w:rPr>
              <w:t xml:space="preserve">2023 – </w:t>
            </w:r>
            <w:r w:rsidR="00C20CA2" w:rsidRPr="005D6EC9">
              <w:rPr>
                <w:rFonts w:ascii="PT Astra Serif" w:hAnsi="PT Astra Serif"/>
                <w:lang w:eastAsia="ru-RU"/>
              </w:rPr>
              <w:t>1</w:t>
            </w:r>
            <w:r w:rsidR="00080F78" w:rsidRPr="005D6EC9">
              <w:rPr>
                <w:rFonts w:ascii="PT Astra Serif" w:hAnsi="PT Astra Serif"/>
                <w:lang w:eastAsia="ru-RU"/>
              </w:rPr>
              <w:t> 240,4</w:t>
            </w:r>
            <w:r w:rsidRPr="005D6EC9">
              <w:rPr>
                <w:rFonts w:ascii="PT Astra Serif" w:hAnsi="PT Astra Serif"/>
                <w:lang w:eastAsia="ru-RU"/>
              </w:rPr>
              <w:t xml:space="preserve"> тыс. руб.,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hAnsi="PT Astra Serif"/>
                <w:lang w:eastAsia="ru-RU"/>
              </w:rPr>
              <w:t xml:space="preserve">2024 – </w:t>
            </w:r>
            <w:r w:rsidR="00C20CA2" w:rsidRPr="005D6EC9">
              <w:rPr>
                <w:rFonts w:ascii="PT Astra Serif" w:hAnsi="PT Astra Serif"/>
                <w:lang w:eastAsia="ru-RU"/>
              </w:rPr>
              <w:t xml:space="preserve"> </w:t>
            </w:r>
            <w:r w:rsidR="00C0631B" w:rsidRPr="005D6EC9">
              <w:rPr>
                <w:rFonts w:ascii="PT Astra Serif" w:hAnsi="PT Astra Serif"/>
                <w:lang w:eastAsia="ru-RU"/>
              </w:rPr>
              <w:t>2 </w:t>
            </w:r>
            <w:r w:rsidR="00C70751" w:rsidRPr="005D6EC9">
              <w:rPr>
                <w:rFonts w:ascii="PT Astra Serif" w:hAnsi="PT Astra Serif"/>
                <w:lang w:eastAsia="ru-RU"/>
              </w:rPr>
              <w:t>48</w:t>
            </w:r>
            <w:r w:rsidR="00C0631B" w:rsidRPr="005D6EC9">
              <w:rPr>
                <w:rFonts w:ascii="PT Astra Serif" w:hAnsi="PT Astra Serif"/>
                <w:lang w:eastAsia="ru-RU"/>
              </w:rPr>
              <w:t>8,0</w:t>
            </w:r>
            <w:r w:rsidRPr="005D6EC9">
              <w:rPr>
                <w:rFonts w:ascii="PT Astra Serif" w:hAnsi="PT Astra Serif"/>
                <w:lang w:eastAsia="ru-RU"/>
              </w:rPr>
              <w:t xml:space="preserve"> тыс. руб.,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hAnsi="PT Astra Serif"/>
                <w:lang w:eastAsia="ru-RU"/>
              </w:rPr>
              <w:t xml:space="preserve">2025 – </w:t>
            </w:r>
            <w:r w:rsidR="00C20CA2" w:rsidRPr="005D6EC9">
              <w:rPr>
                <w:rFonts w:ascii="PT Astra Serif" w:hAnsi="PT Astra Serif"/>
                <w:lang w:eastAsia="ru-RU"/>
              </w:rPr>
              <w:t xml:space="preserve">  </w:t>
            </w:r>
            <w:r w:rsidR="008727EB" w:rsidRPr="005D6EC9">
              <w:rPr>
                <w:rFonts w:ascii="PT Astra Serif" w:hAnsi="PT Astra Serif"/>
                <w:lang w:eastAsia="ru-RU"/>
              </w:rPr>
              <w:t>9</w:t>
            </w:r>
            <w:r w:rsidRPr="005D6EC9">
              <w:rPr>
                <w:rFonts w:ascii="PT Astra Serif" w:hAnsi="PT Astra Serif"/>
                <w:lang w:eastAsia="ru-RU"/>
              </w:rPr>
              <w:t>60,0 тыс. руб.,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hAnsi="PT Astra Serif"/>
                <w:lang w:eastAsia="ru-RU"/>
              </w:rPr>
              <w:t xml:space="preserve">2026 – </w:t>
            </w:r>
            <w:r w:rsidR="00C20CA2" w:rsidRPr="005D6EC9">
              <w:rPr>
                <w:rFonts w:ascii="PT Astra Serif" w:hAnsi="PT Astra Serif"/>
                <w:lang w:eastAsia="ru-RU"/>
              </w:rPr>
              <w:t xml:space="preserve">  </w:t>
            </w:r>
            <w:r w:rsidR="008727EB" w:rsidRPr="005D6EC9">
              <w:rPr>
                <w:rFonts w:ascii="PT Astra Serif" w:hAnsi="PT Astra Serif"/>
                <w:lang w:eastAsia="ru-RU"/>
              </w:rPr>
              <w:t>9</w:t>
            </w:r>
            <w:r w:rsidRPr="005D6EC9">
              <w:rPr>
                <w:rFonts w:ascii="PT Astra Serif" w:hAnsi="PT Astra Serif"/>
                <w:lang w:eastAsia="ru-RU"/>
              </w:rPr>
              <w:t>60,0 тыс. руб.,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hAnsi="PT Astra Serif"/>
                <w:lang w:eastAsia="ru-RU"/>
              </w:rPr>
              <w:t xml:space="preserve">2027 – </w:t>
            </w:r>
            <w:r w:rsidR="00C20CA2" w:rsidRPr="005D6EC9">
              <w:rPr>
                <w:rFonts w:ascii="PT Astra Serif" w:hAnsi="PT Astra Serif"/>
                <w:lang w:eastAsia="ru-RU"/>
              </w:rPr>
              <w:t xml:space="preserve">   </w:t>
            </w:r>
            <w:r w:rsidRPr="005D6EC9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hAnsi="PT Astra Serif"/>
                <w:lang w:eastAsia="ru-RU"/>
              </w:rPr>
              <w:t xml:space="preserve">2028 – </w:t>
            </w:r>
            <w:r w:rsidR="00C20CA2" w:rsidRPr="005D6EC9">
              <w:rPr>
                <w:rFonts w:ascii="PT Astra Serif" w:hAnsi="PT Astra Serif"/>
                <w:lang w:eastAsia="ru-RU"/>
              </w:rPr>
              <w:t xml:space="preserve">   </w:t>
            </w:r>
            <w:r w:rsidRPr="005D6EC9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hAnsi="PT Astra Serif"/>
                <w:lang w:eastAsia="ru-RU"/>
              </w:rPr>
              <w:t xml:space="preserve">2029 – </w:t>
            </w:r>
            <w:r w:rsidR="00C20CA2" w:rsidRPr="005D6EC9">
              <w:rPr>
                <w:rFonts w:ascii="PT Astra Serif" w:hAnsi="PT Astra Serif"/>
                <w:lang w:eastAsia="ru-RU"/>
              </w:rPr>
              <w:t xml:space="preserve">   </w:t>
            </w:r>
            <w:r w:rsidRPr="005D6EC9">
              <w:rPr>
                <w:rFonts w:ascii="PT Astra Serif" w:hAnsi="PT Astra Serif"/>
                <w:lang w:eastAsia="ru-RU"/>
              </w:rPr>
              <w:t>660,0 тыс. руб.,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lang w:eastAsia="ru-RU"/>
              </w:rPr>
            </w:pPr>
            <w:r w:rsidRPr="005D6EC9">
              <w:rPr>
                <w:rFonts w:ascii="PT Astra Serif" w:hAnsi="PT Astra Serif"/>
                <w:lang w:eastAsia="ru-RU"/>
              </w:rPr>
              <w:t xml:space="preserve">2030 – </w:t>
            </w:r>
            <w:r w:rsidR="00C20CA2" w:rsidRPr="005D6EC9">
              <w:rPr>
                <w:rFonts w:ascii="PT Astra Serif" w:hAnsi="PT Astra Serif"/>
                <w:lang w:eastAsia="ru-RU"/>
              </w:rPr>
              <w:t xml:space="preserve">   </w:t>
            </w:r>
            <w:r w:rsidRPr="005D6EC9">
              <w:rPr>
                <w:rFonts w:ascii="PT Astra Serif" w:hAnsi="PT Astra Serif"/>
                <w:lang w:eastAsia="ru-RU"/>
              </w:rPr>
              <w:t>660,0 тыс. руб.</w:t>
            </w:r>
          </w:p>
        </w:tc>
      </w:tr>
    </w:tbl>
    <w:p w:rsidR="009E41D4" w:rsidRPr="005D6EC9" w:rsidRDefault="009E41D4" w:rsidP="003140E9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E41D4" w:rsidRPr="005D6EC9" w:rsidRDefault="009E41D4" w:rsidP="003140E9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5D6EC9" w:rsidRDefault="009E41D4" w:rsidP="003140E9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5D6EC9" w:rsidRDefault="009E41D4" w:rsidP="003140E9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5D6EC9" w:rsidRDefault="009E41D4" w:rsidP="003140E9">
      <w:pPr>
        <w:pStyle w:val="af7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bCs/>
          <w:lang w:eastAsia="ru-RU"/>
        </w:rPr>
      </w:pPr>
    </w:p>
    <w:p w:rsidR="009E41D4" w:rsidRPr="005D6EC9" w:rsidRDefault="009E41D4" w:rsidP="003140E9">
      <w:pPr>
        <w:pStyle w:val="af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 xml:space="preserve">Показатели муниципальной программы </w:t>
      </w:r>
    </w:p>
    <w:p w:rsidR="00C4274D" w:rsidRPr="005D6EC9" w:rsidRDefault="009E41D4" w:rsidP="003140E9">
      <w:pPr>
        <w:jc w:val="center"/>
        <w:rPr>
          <w:rFonts w:ascii="PT Astra Serif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5D6EC9">
        <w:rPr>
          <w:rFonts w:ascii="PT Astra Serif" w:hAnsi="PT Astra Serif"/>
          <w:b/>
          <w:sz w:val="28"/>
          <w:szCs w:val="28"/>
        </w:rPr>
        <w:t xml:space="preserve">Оказание поддержки социально – </w:t>
      </w:r>
      <w:proofErr w:type="gramStart"/>
      <w:r w:rsidRPr="005D6EC9">
        <w:rPr>
          <w:rFonts w:ascii="PT Astra Serif" w:hAnsi="PT Astra Serif"/>
          <w:b/>
          <w:sz w:val="28"/>
          <w:szCs w:val="28"/>
        </w:rPr>
        <w:t>ориентированным</w:t>
      </w:r>
      <w:proofErr w:type="gramEnd"/>
      <w:r w:rsidRPr="005D6EC9">
        <w:rPr>
          <w:rFonts w:ascii="PT Astra Serif" w:hAnsi="PT Astra Serif"/>
          <w:b/>
          <w:sz w:val="28"/>
          <w:szCs w:val="28"/>
        </w:rPr>
        <w:t xml:space="preserve"> некоммерческим </w:t>
      </w:r>
    </w:p>
    <w:p w:rsidR="00C4274D" w:rsidRPr="005D6EC9" w:rsidRDefault="009E41D4" w:rsidP="003140E9">
      <w:pPr>
        <w:jc w:val="center"/>
        <w:rPr>
          <w:rFonts w:ascii="PT Astra Serif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sz w:val="28"/>
          <w:szCs w:val="28"/>
        </w:rPr>
        <w:t xml:space="preserve">организациям и развитие территориального общественного самоуправления </w:t>
      </w:r>
    </w:p>
    <w:p w:rsidR="009E41D4" w:rsidRPr="005D6EC9" w:rsidRDefault="009E41D4" w:rsidP="003140E9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sz w:val="28"/>
          <w:szCs w:val="28"/>
        </w:rPr>
        <w:t>на территории муниципального образования Щекинский район</w:t>
      </w:r>
      <w:r w:rsidRPr="005D6EC9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5D6EC9" w:rsidRDefault="009E41D4" w:rsidP="003140E9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16"/>
          <w:szCs w:val="16"/>
          <w:lang w:eastAsia="ru-RU"/>
        </w:rPr>
      </w:pPr>
    </w:p>
    <w:tbl>
      <w:tblPr>
        <w:tblW w:w="15112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689"/>
        <w:gridCol w:w="2001"/>
        <w:gridCol w:w="709"/>
        <w:gridCol w:w="709"/>
        <w:gridCol w:w="708"/>
        <w:gridCol w:w="709"/>
        <w:gridCol w:w="692"/>
        <w:gridCol w:w="709"/>
        <w:gridCol w:w="709"/>
        <w:gridCol w:w="708"/>
        <w:gridCol w:w="709"/>
        <w:gridCol w:w="709"/>
        <w:gridCol w:w="709"/>
        <w:gridCol w:w="708"/>
        <w:gridCol w:w="1134"/>
        <w:gridCol w:w="1233"/>
      </w:tblGrid>
      <w:tr w:rsidR="005D6EC9" w:rsidRPr="005D6EC9" w:rsidTr="00D123DA">
        <w:trPr>
          <w:trHeight w:val="505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2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ind w:left="-124" w:right="-91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Едини</w:t>
            </w:r>
            <w:r w:rsidR="00D123DA"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ца</w:t>
            </w:r>
            <w:proofErr w:type="spellEnd"/>
            <w:proofErr w:type="gramEnd"/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ind w:left="-125" w:right="-91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Вес </w:t>
            </w:r>
            <w:proofErr w:type="spellStart"/>
            <w:proofErr w:type="gramStart"/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целе</w:t>
            </w:r>
            <w:r w:rsidR="00D123DA"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вого</w:t>
            </w:r>
            <w:proofErr w:type="spellEnd"/>
            <w:proofErr w:type="gramEnd"/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ind w:left="-125" w:right="-92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Базо</w:t>
            </w:r>
            <w:proofErr w:type="spellEnd"/>
            <w:r w:rsidR="00D123DA"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вое</w:t>
            </w:r>
            <w:proofErr w:type="gramEnd"/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значе</w:t>
            </w:r>
            <w:r w:rsidR="00D123DA"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ние</w:t>
            </w:r>
            <w:proofErr w:type="spellEnd"/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6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Ответственный за </w:t>
            </w:r>
            <w:proofErr w:type="spellStart"/>
            <w:proofErr w:type="gramStart"/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достиже</w:t>
            </w:r>
            <w:r w:rsidR="00D123DA"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показа</w:t>
            </w:r>
            <w:r w:rsidR="00D123DA"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-</w:t>
            </w: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теля</w:t>
            </w:r>
          </w:p>
        </w:tc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ind w:left="-107" w:right="-151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5D6EC9" w:rsidRPr="005D6EC9" w:rsidTr="009E41D4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D6EC9" w:rsidRPr="005D6EC9" w:rsidTr="009E41D4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17</w:t>
            </w:r>
          </w:p>
        </w:tc>
      </w:tr>
      <w:tr w:rsidR="005D6EC9" w:rsidRPr="005D6EC9" w:rsidTr="009E41D4">
        <w:trPr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54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Цель: </w:t>
            </w:r>
            <w:r w:rsidRPr="005D6EC9">
              <w:rPr>
                <w:rFonts w:ascii="PT Astra Serif" w:hAnsi="PT Astra Serif"/>
                <w:b/>
                <w:sz w:val="20"/>
                <w:szCs w:val="20"/>
              </w:rPr>
              <w:t>Развитие института территориального общественного самоуправления, социально ориентированных некоммерческих  организаций, вовлечение жителей Щекинского района в деятельность местного самоуправления</w:t>
            </w:r>
          </w:p>
        </w:tc>
      </w:tr>
      <w:tr w:rsidR="005D6EC9" w:rsidRPr="005D6EC9" w:rsidTr="009E41D4">
        <w:trPr>
          <w:trHeight w:val="117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</w:t>
            </w:r>
            <w:r w:rsidRPr="005D6EC9">
              <w:rPr>
                <w:rFonts w:ascii="PT Astra Serif" w:hAnsi="PT Astra Serif"/>
                <w:b/>
                <w:sz w:val="20"/>
                <w:szCs w:val="20"/>
              </w:rPr>
              <w:t>Методическое обеспечение органов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5D6EC9" w:rsidRPr="005D6EC9" w:rsidTr="009E41D4">
        <w:trPr>
          <w:trHeight w:val="187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1.1.1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Повышение эффективности взаимодействия органов местного самоуправления Щекинского района сельских старост, органов  территориального общественного самоуправления и социально </w:t>
            </w:r>
            <w:r w:rsidRPr="005D6EC9">
              <w:rPr>
                <w:rFonts w:ascii="PT Astra Serif" w:hAnsi="PT Astra Serif"/>
                <w:spacing w:val="-4"/>
                <w:sz w:val="20"/>
                <w:szCs w:val="20"/>
              </w:rPr>
              <w:t xml:space="preserve">ориентированных </w:t>
            </w:r>
            <w:r w:rsidRPr="005D6EC9">
              <w:rPr>
                <w:rFonts w:ascii="PT Astra Serif" w:hAnsi="PT Astra Serif"/>
                <w:sz w:val="20"/>
                <w:szCs w:val="20"/>
              </w:rPr>
              <w:t>некоммерческих организаций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Доля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Не менее 50%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73%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80%</w:t>
            </w:r>
          </w:p>
        </w:tc>
      </w:tr>
      <w:tr w:rsidR="005D6EC9" w:rsidRPr="005D6EC9" w:rsidTr="009E41D4">
        <w:trPr>
          <w:trHeight w:val="316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органов ТОС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</w:tr>
      <w:tr w:rsidR="005D6EC9" w:rsidRPr="005D6EC9" w:rsidTr="009E41D4">
        <w:trPr>
          <w:trHeight w:val="359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Количество ежегодных мероприятий, проведенных органами местного </w:t>
            </w:r>
            <w:r w:rsidRPr="005D6EC9">
              <w:rPr>
                <w:rFonts w:ascii="PT Astra Serif" w:hAnsi="PT Astra Serif"/>
                <w:sz w:val="20"/>
                <w:szCs w:val="20"/>
              </w:rPr>
              <w:lastRenderedPageBreak/>
              <w:t>самоуправления совместно с органами  территориального общественного самоуправления и социально ориентированными некоммерческими организациями.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5D6EC9" w:rsidRPr="005D6EC9" w:rsidTr="009E41D4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pStyle w:val="ConsPlusNormal"/>
              <w:widowControl/>
              <w:suppressAutoHyphens/>
              <w:autoSpaceDN/>
              <w:adjustRightInd/>
              <w:ind w:left="16" w:firstLine="0"/>
              <w:rPr>
                <w:rFonts w:ascii="PT Astra Serif" w:hAnsi="PT Astra Serif" w:cs="Times New Roman"/>
              </w:rPr>
            </w:pPr>
            <w:r w:rsidRPr="005D6EC9">
              <w:rPr>
                <w:rFonts w:ascii="PT Astra Serif" w:hAnsi="PT Astra Serif" w:cs="Times New Roman"/>
                <w:b/>
                <w:bCs/>
              </w:rPr>
              <w:t>Комплекс процессных мероприятий  «</w:t>
            </w:r>
            <w:r w:rsidRPr="005D6EC9">
              <w:rPr>
                <w:rFonts w:ascii="PT Astra Serif" w:hAnsi="PT Astra Serif" w:cs="Times New Roman"/>
                <w:b/>
              </w:rPr>
              <w:t xml:space="preserve">Организация поддержки деятельности органов </w:t>
            </w:r>
            <w:r w:rsidRPr="005D6EC9">
              <w:rPr>
                <w:rFonts w:ascii="PT Astra Serif" w:hAnsi="PT Astra Serif"/>
                <w:b/>
              </w:rPr>
              <w:t>территориального общественного самоуправления</w:t>
            </w:r>
            <w:r w:rsidRPr="005D6EC9">
              <w:rPr>
                <w:rFonts w:ascii="PT Astra Serif" w:hAnsi="PT Astra Serif" w:cs="Times New Roman"/>
                <w:b/>
              </w:rPr>
              <w:t xml:space="preserve">  и взаимодействия с  социально </w:t>
            </w:r>
            <w:proofErr w:type="gramStart"/>
            <w:r w:rsidRPr="005D6EC9">
              <w:rPr>
                <w:rFonts w:ascii="PT Astra Serif" w:hAnsi="PT Astra Serif" w:cs="Times New Roman"/>
                <w:b/>
              </w:rPr>
              <w:t>-о</w:t>
            </w:r>
            <w:proofErr w:type="gramEnd"/>
            <w:r w:rsidRPr="005D6EC9">
              <w:rPr>
                <w:rFonts w:ascii="PT Astra Serif" w:hAnsi="PT Astra Serif" w:cs="Times New Roman"/>
                <w:b/>
              </w:rPr>
              <w:t>риентированными некоммерческими организациями</w:t>
            </w:r>
            <w:r w:rsidRPr="005D6EC9">
              <w:rPr>
                <w:rFonts w:ascii="PT Astra Serif" w:hAnsi="PT Astra Serif" w:cs="Times New Roman"/>
                <w:b/>
                <w:bCs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5D6EC9" w:rsidRPr="005D6EC9" w:rsidTr="00D123DA">
        <w:trPr>
          <w:trHeight w:val="254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br/>
            </w:r>
            <w:r w:rsidRPr="005D6EC9">
              <w:rPr>
                <w:rFonts w:ascii="PT Astra Serif" w:hAnsi="PT Astra Serif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сельских старост, органов ТОС и социально-</w:t>
            </w:r>
            <w:r w:rsidRPr="005D6EC9">
              <w:rPr>
                <w:rFonts w:ascii="PT Astra Serif" w:hAnsi="PT Astra Serif"/>
                <w:spacing w:val="-4"/>
                <w:sz w:val="20"/>
                <w:szCs w:val="20"/>
              </w:rPr>
              <w:t xml:space="preserve">ориентированных 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некоммерческих организаций Щекинского 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района</w:t>
            </w:r>
            <w:r w:rsidRPr="005D6EC9">
              <w:rPr>
                <w:rFonts w:ascii="PT Astra Serif" w:hAnsi="PT Astra Serif"/>
                <w:sz w:val="20"/>
                <w:szCs w:val="20"/>
              </w:rPr>
              <w:t xml:space="preserve"> по решению вопросов местного значения                               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lastRenderedPageBreak/>
              <w:t>Количество  сельских старост, органов ТОС и социальн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 и т.д.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242147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8727EB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1</w:t>
            </w:r>
            <w:r w:rsidR="009E41D4" w:rsidRPr="005D6EC9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24</w:t>
            </w:r>
          </w:p>
        </w:tc>
      </w:tr>
      <w:tr w:rsidR="005D6EC9" w:rsidRPr="005D6EC9" w:rsidTr="00D123DA">
        <w:trPr>
          <w:trHeight w:val="324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Количество ежегодной консультационной,  правовой, организационной и методической 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</w:rPr>
              <w:t>Щекинском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</w:rPr>
              <w:t xml:space="preserve"> районе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242147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5D6EC9" w:rsidRPr="005D6EC9" w:rsidTr="00D123DA">
        <w:trPr>
          <w:trHeight w:val="131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Количество ежегодных публикаций на официальном Портале муниципального образования Щекинский район,  в средствах массовой информации, социальных сетях о совместной деятельности органов местного </w:t>
            </w:r>
            <w:r w:rsidRPr="005D6EC9">
              <w:rPr>
                <w:rFonts w:ascii="PT Astra Serif" w:hAnsi="PT Astra Serif"/>
                <w:sz w:val="20"/>
                <w:szCs w:val="20"/>
              </w:rPr>
              <w:lastRenderedPageBreak/>
              <w:t>самоуправления, старост населенных пунктов, органов территориального общественного самоуправления, социально ориентированных некоммерческих организаций.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</w:p>
        </w:tc>
      </w:tr>
      <w:tr w:rsidR="009E41D4" w:rsidRPr="005D6EC9" w:rsidTr="009E41D4">
        <w:trPr>
          <w:trHeight w:val="891"/>
          <w:jc w:val="center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Количество квадратных метров муниципальных помещений, предоставленных в безвозмездное пользование органам территориального общественного самоуправления и социально ориентированным некоммерческим организациям.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250,0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947A56" w:rsidRPr="005D6EC9" w:rsidRDefault="00947A56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389,8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Не более 349,2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кв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</w:tr>
    </w:tbl>
    <w:p w:rsidR="00C4274D" w:rsidRPr="005D6EC9" w:rsidRDefault="00C4274D" w:rsidP="003140E9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D123DA" w:rsidRPr="005D6EC9" w:rsidRDefault="00D123DA" w:rsidP="003140E9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D123DA" w:rsidRPr="005D6EC9" w:rsidRDefault="00D123DA" w:rsidP="003140E9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D123DA" w:rsidRPr="005D6EC9" w:rsidRDefault="00D123DA" w:rsidP="003140E9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D123DA" w:rsidRPr="005D6EC9" w:rsidRDefault="00D123DA" w:rsidP="003140E9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</w:rPr>
      </w:pPr>
    </w:p>
    <w:p w:rsidR="009E41D4" w:rsidRPr="005D6EC9" w:rsidRDefault="009E41D4" w:rsidP="003140E9">
      <w:pPr>
        <w:pStyle w:val="af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5D6EC9">
        <w:rPr>
          <w:rFonts w:ascii="PT Astra Serif" w:hAnsi="PT Astra Serif"/>
          <w:b/>
          <w:sz w:val="28"/>
        </w:rPr>
        <w:lastRenderedPageBreak/>
        <w:t>Структура муниципальной программы</w:t>
      </w:r>
    </w:p>
    <w:p w:rsidR="00C4274D" w:rsidRPr="005D6EC9" w:rsidRDefault="009E41D4" w:rsidP="003140E9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5D6EC9">
        <w:rPr>
          <w:rFonts w:ascii="PT Astra Serif" w:hAnsi="PT Astra Serif"/>
          <w:b/>
          <w:sz w:val="28"/>
          <w:lang w:eastAsia="ru-RU"/>
        </w:rPr>
        <w:t>«</w:t>
      </w:r>
      <w:r w:rsidRPr="005D6EC9">
        <w:rPr>
          <w:rFonts w:ascii="PT Astra Serif" w:hAnsi="PT Astra Serif"/>
          <w:b/>
          <w:sz w:val="28"/>
        </w:rPr>
        <w:t xml:space="preserve">Оказание поддержки социально – ориентированным некоммерческим организациям </w:t>
      </w:r>
    </w:p>
    <w:p w:rsidR="00C4274D" w:rsidRPr="005D6EC9" w:rsidRDefault="009E41D4" w:rsidP="003140E9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</w:rPr>
      </w:pPr>
      <w:r w:rsidRPr="005D6EC9">
        <w:rPr>
          <w:rFonts w:ascii="PT Astra Serif" w:hAnsi="PT Astra Serif"/>
          <w:b/>
          <w:sz w:val="28"/>
        </w:rPr>
        <w:t xml:space="preserve">и развитие территориального общественного самоуправления </w:t>
      </w:r>
    </w:p>
    <w:p w:rsidR="009E41D4" w:rsidRPr="005D6EC9" w:rsidRDefault="009E41D4" w:rsidP="003140E9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lang w:eastAsia="ru-RU"/>
        </w:rPr>
      </w:pPr>
      <w:r w:rsidRPr="005D6EC9">
        <w:rPr>
          <w:rFonts w:ascii="PT Astra Serif" w:hAnsi="PT Astra Serif"/>
          <w:b/>
          <w:sz w:val="28"/>
        </w:rPr>
        <w:t>на территории муниципального образования Щекинский район</w:t>
      </w:r>
      <w:r w:rsidRPr="005D6EC9">
        <w:rPr>
          <w:rFonts w:ascii="PT Astra Serif" w:hAnsi="PT Astra Serif"/>
          <w:b/>
          <w:sz w:val="28"/>
          <w:lang w:eastAsia="ru-RU"/>
        </w:rPr>
        <w:t>»</w:t>
      </w:r>
    </w:p>
    <w:p w:rsidR="009E41D4" w:rsidRPr="005D6EC9" w:rsidRDefault="009E41D4" w:rsidP="003140E9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32"/>
          <w:szCs w:val="28"/>
        </w:rPr>
      </w:pPr>
    </w:p>
    <w:tbl>
      <w:tblPr>
        <w:tblW w:w="488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8"/>
        <w:gridCol w:w="2839"/>
        <w:gridCol w:w="2210"/>
        <w:gridCol w:w="4740"/>
      </w:tblGrid>
      <w:tr w:rsidR="005D6EC9" w:rsidRPr="005D6EC9" w:rsidTr="009E41D4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73" w:type="pct"/>
            <w:shd w:val="clear" w:color="auto" w:fill="auto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</w:rPr>
              <w:t xml:space="preserve">Связь с показателями </w:t>
            </w:r>
          </w:p>
        </w:tc>
      </w:tr>
      <w:tr w:rsidR="005D6EC9" w:rsidRPr="005D6EC9" w:rsidTr="009E41D4">
        <w:trPr>
          <w:trHeight w:val="252"/>
        </w:trPr>
        <w:tc>
          <w:tcPr>
            <w:tcW w:w="1545" w:type="pct"/>
            <w:shd w:val="clear" w:color="auto" w:fill="auto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1673" w:type="pct"/>
            <w:shd w:val="clear" w:color="auto" w:fill="auto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</w:tr>
      <w:tr w:rsidR="005D6EC9" w:rsidRPr="005D6EC9" w:rsidTr="009E41D4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1.Комплекс процессных мероприятий: «</w:t>
            </w:r>
            <w:r w:rsidRPr="005D6EC9">
              <w:rPr>
                <w:rFonts w:ascii="PT Astra Serif" w:hAnsi="PT Astra Serif"/>
                <w:b/>
                <w:i/>
                <w:sz w:val="20"/>
                <w:szCs w:val="20"/>
              </w:rPr>
              <w:t>Методическое обеспечение органов</w:t>
            </w:r>
            <w:r w:rsidRPr="005D6EC9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5D6EC9">
              <w:rPr>
                <w:rFonts w:ascii="PT Astra Serif" w:hAnsi="PT Astra Serif"/>
                <w:b/>
                <w:i/>
                <w:sz w:val="20"/>
                <w:szCs w:val="20"/>
              </w:rPr>
              <w:t>территориального общественного самоуправления и социально ориентированных некоммерческих организаций</w:t>
            </w: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5D6EC9" w:rsidRPr="005D6EC9" w:rsidTr="009E41D4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5D6EC9">
              <w:rPr>
                <w:rFonts w:ascii="PT Astra Serif" w:hAnsi="PT Astra Serif"/>
                <w:i/>
                <w:sz w:val="20"/>
                <w:szCs w:val="20"/>
              </w:rPr>
              <w:t xml:space="preserve">Ответственный за реализацию:   </w:t>
            </w:r>
            <w:r w:rsidR="00CD74F5" w:rsidRPr="005D6EC9">
              <w:rPr>
                <w:rFonts w:ascii="PT Astra Serif" w:hAnsi="PT Astra Serif"/>
                <w:i/>
                <w:sz w:val="20"/>
                <w:szCs w:val="20"/>
              </w:rPr>
              <w:t>комитет</w:t>
            </w:r>
            <w:r w:rsidRPr="005D6EC9">
              <w:rPr>
                <w:rFonts w:ascii="PT Astra Serif" w:hAnsi="PT Astra Serif"/>
                <w:i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5D6EC9">
              <w:rPr>
                <w:rFonts w:ascii="PT Astra Serif" w:hAnsi="PT Astra Serif"/>
                <w:i/>
                <w:sz w:val="20"/>
                <w:szCs w:val="20"/>
              </w:rPr>
              <w:t>Срок реализации: 2022-2030</w:t>
            </w:r>
          </w:p>
        </w:tc>
      </w:tr>
      <w:tr w:rsidR="005D6EC9" w:rsidRPr="005D6EC9" w:rsidTr="009E41D4">
        <w:trPr>
          <w:trHeight w:val="1262"/>
        </w:trPr>
        <w:tc>
          <w:tcPr>
            <w:tcW w:w="1545" w:type="pct"/>
            <w:shd w:val="clear" w:color="auto" w:fill="auto"/>
          </w:tcPr>
          <w:p w:rsidR="009E41D4" w:rsidRPr="005D6EC9" w:rsidRDefault="009E41D4" w:rsidP="003140E9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Повышение эффективности взаимодействия органов местного самоуправления Щекинского района сельских старост, органов  территориального общественного самоуправления и социально ориентированных некоммерческих организаций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5D6EC9" w:rsidRDefault="009E41D4" w:rsidP="003140E9">
            <w:pPr>
              <w:pStyle w:val="af7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Повышение гражданской активности жителей Щекинского района, </w:t>
            </w:r>
          </w:p>
          <w:p w:rsidR="009E41D4" w:rsidRPr="005D6EC9" w:rsidRDefault="009E41D4" w:rsidP="003140E9">
            <w:pPr>
              <w:pStyle w:val="af7"/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Проведение совместных мероприятий органов местного самоуправления Щекинского района, старост населенных пунктов, органов ТОС и социальн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организаций Щекинского района.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9E41D4" w:rsidRPr="005D6EC9" w:rsidRDefault="009E41D4" w:rsidP="003140E9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1. Увеличение доли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пунктов;</w:t>
            </w:r>
          </w:p>
          <w:p w:rsidR="009E41D4" w:rsidRPr="005D6EC9" w:rsidRDefault="009E41D4" w:rsidP="003140E9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2. Увеличение количества органов ТОС на территории Щекинского района</w:t>
            </w:r>
          </w:p>
          <w:p w:rsidR="009E41D4" w:rsidRPr="005D6EC9" w:rsidRDefault="009E41D4" w:rsidP="003140E9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3. Увеличение ко</w:t>
            </w:r>
            <w:r w:rsidRPr="005D6EC9">
              <w:rPr>
                <w:rFonts w:ascii="PT Astra Serif" w:hAnsi="PT Astra Serif"/>
                <w:sz w:val="20"/>
                <w:szCs w:val="20"/>
              </w:rPr>
              <w:t xml:space="preserve">личества проведенных мероприятий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организациями.  </w:t>
            </w:r>
          </w:p>
        </w:tc>
      </w:tr>
      <w:tr w:rsidR="005D6EC9" w:rsidRPr="005D6EC9" w:rsidTr="009E41D4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2.Комплекс процессных мероприятий: «</w:t>
            </w:r>
            <w:r w:rsidRPr="005D6EC9">
              <w:rPr>
                <w:rFonts w:ascii="PT Astra Serif" w:hAnsi="PT Astra Serif"/>
                <w:b/>
                <w:i/>
                <w:sz w:val="20"/>
                <w:szCs w:val="20"/>
              </w:rPr>
              <w:t xml:space="preserve">Организация поддержки деятельности органов территориального общественного самоуправления  и взаимодействия с  социально </w:t>
            </w:r>
            <w:proofErr w:type="gramStart"/>
            <w:r w:rsidRPr="005D6EC9">
              <w:rPr>
                <w:rFonts w:ascii="PT Astra Serif" w:hAnsi="PT Astra Serif"/>
                <w:b/>
                <w:i/>
                <w:sz w:val="20"/>
                <w:szCs w:val="20"/>
              </w:rPr>
              <w:t>-о</w:t>
            </w:r>
            <w:proofErr w:type="gramEnd"/>
            <w:r w:rsidRPr="005D6EC9">
              <w:rPr>
                <w:rFonts w:ascii="PT Astra Serif" w:hAnsi="PT Astra Serif"/>
                <w:b/>
                <w:i/>
                <w:sz w:val="20"/>
                <w:szCs w:val="20"/>
              </w:rPr>
              <w:t>риентированными некоммерческими организациями</w:t>
            </w: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5D6EC9" w:rsidRPr="005D6EC9" w:rsidTr="009E41D4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5D6EC9">
              <w:rPr>
                <w:rFonts w:ascii="PT Astra Serif" w:hAnsi="PT Astra Serif"/>
                <w:i/>
                <w:sz w:val="20"/>
                <w:szCs w:val="20"/>
              </w:rPr>
              <w:t xml:space="preserve">Ответственный за реализацию:   </w:t>
            </w:r>
            <w:r w:rsidR="00CD74F5" w:rsidRPr="005D6EC9">
              <w:rPr>
                <w:rFonts w:ascii="PT Astra Serif" w:hAnsi="PT Astra Serif"/>
                <w:i/>
                <w:sz w:val="20"/>
                <w:szCs w:val="20"/>
              </w:rPr>
              <w:t>комитет</w:t>
            </w:r>
            <w:r w:rsidRPr="005D6EC9">
              <w:rPr>
                <w:rFonts w:ascii="PT Astra Serif" w:hAnsi="PT Astra Serif"/>
                <w:i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5D6EC9">
              <w:rPr>
                <w:rFonts w:ascii="PT Astra Serif" w:hAnsi="PT Astra Serif"/>
                <w:i/>
                <w:sz w:val="20"/>
                <w:szCs w:val="20"/>
              </w:rPr>
              <w:t>Срок реализации: 2022-2030</w:t>
            </w:r>
          </w:p>
        </w:tc>
      </w:tr>
      <w:tr w:rsidR="005D6EC9" w:rsidRPr="005D6EC9" w:rsidTr="009E41D4">
        <w:trPr>
          <w:trHeight w:val="264"/>
        </w:trPr>
        <w:tc>
          <w:tcPr>
            <w:tcW w:w="1545" w:type="pct"/>
            <w:shd w:val="clear" w:color="auto" w:fill="auto"/>
          </w:tcPr>
          <w:p w:rsidR="009E41D4" w:rsidRPr="005D6EC9" w:rsidRDefault="009E41D4" w:rsidP="003140E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9E41D4" w:rsidRPr="005D6EC9" w:rsidRDefault="009E41D4" w:rsidP="003140E9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</w:t>
            </w:r>
            <w:r w:rsidRPr="005D6EC9">
              <w:rPr>
                <w:rFonts w:ascii="PT Astra Serif" w:hAnsi="PT Astra Serif"/>
                <w:sz w:val="20"/>
                <w:szCs w:val="20"/>
              </w:rPr>
              <w:t xml:space="preserve"> по решению вопросов местного значения.                                                                </w:t>
            </w:r>
          </w:p>
        </w:tc>
        <w:tc>
          <w:tcPr>
            <w:tcW w:w="1782" w:type="pct"/>
            <w:gridSpan w:val="2"/>
            <w:shd w:val="clear" w:color="auto" w:fill="auto"/>
          </w:tcPr>
          <w:p w:rsidR="009E41D4" w:rsidRPr="005D6EC9" w:rsidRDefault="009E41D4" w:rsidP="003140E9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Привлечение сельских старост, органов ТОС и социально-ориентированных некоммерческих организаций Щекинского района к  участию в решении социально значимых вопросов местного значения.</w:t>
            </w:r>
          </w:p>
          <w:p w:rsidR="009E41D4" w:rsidRPr="005D6EC9" w:rsidRDefault="009E41D4" w:rsidP="003140E9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Развитие общественно гражданских инициатив по созданию </w:t>
            </w:r>
            <w:r w:rsidRPr="005D6EC9">
              <w:rPr>
                <w:rFonts w:ascii="PT Astra Serif" w:hAnsi="PT Astra Serif"/>
                <w:sz w:val="20"/>
                <w:szCs w:val="20"/>
              </w:rPr>
              <w:t xml:space="preserve">социально значимых проектов, проведению культурно-массовых, спортивных, патриотических и иных мероприятий для участия в конкурсах,  в том числе  на получение </w:t>
            </w:r>
            <w:r w:rsidRPr="005D6EC9">
              <w:rPr>
                <w:rFonts w:ascii="PT Astra Serif" w:hAnsi="PT Astra Serif"/>
                <w:sz w:val="20"/>
                <w:szCs w:val="20"/>
              </w:rPr>
              <w:lastRenderedPageBreak/>
              <w:t>муниципальных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</w:rPr>
              <w:t xml:space="preserve"> ,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</w:rPr>
              <w:t xml:space="preserve"> областных и Президентских грантов и т.д.</w:t>
            </w:r>
          </w:p>
          <w:p w:rsidR="009E41D4" w:rsidRPr="005D6EC9" w:rsidRDefault="009E41D4" w:rsidP="003140E9">
            <w:pPr>
              <w:pStyle w:val="af7"/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ind w:left="36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Информирование населения о деятельности 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района.</w:t>
            </w:r>
          </w:p>
        </w:tc>
        <w:tc>
          <w:tcPr>
            <w:tcW w:w="1673" w:type="pct"/>
            <w:shd w:val="clear" w:color="auto" w:fill="auto"/>
            <w:vAlign w:val="center"/>
          </w:tcPr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lastRenderedPageBreak/>
              <w:t>1. Увеличение количества  сельских старост, органов ТОС  и социальн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</w:rPr>
              <w:t>о-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муниципальных, областных и Президентских грантов.  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2.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Увеличение ко</w:t>
            </w:r>
            <w:r w:rsidRPr="005D6EC9">
              <w:rPr>
                <w:rFonts w:ascii="PT Astra Serif" w:hAnsi="PT Astra Serif"/>
                <w:sz w:val="20"/>
                <w:szCs w:val="20"/>
              </w:rPr>
              <w:t xml:space="preserve">личество ежегодной консультационной, правовой, организационной и методической поддержки деятельности социально ориентированным некоммерческим организациям и  </w:t>
            </w:r>
            <w:r w:rsidRPr="005D6EC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органам территориального общественного самоуправления в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</w:rPr>
              <w:t>Щекинском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</w:rPr>
              <w:t xml:space="preserve"> районе.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3. Увеличение количества ежегодных публикаций на официальном Портале муниципального образования Щекинский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социально ориентированных некоммерческих организаций 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4. Количество квадратных метров муниципальных помещений, предоставленных в безвозмездное пользование органам территориального общественного самоуправления и социально ориентированным некоммерческим организациям по их запросам.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9E41D4" w:rsidRPr="005D6EC9" w:rsidRDefault="009E41D4" w:rsidP="003140E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5D6EC9" w:rsidRDefault="009E41D4" w:rsidP="003140E9">
      <w:pPr>
        <w:pStyle w:val="af7"/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sz w:val="28"/>
          <w:szCs w:val="28"/>
        </w:rPr>
        <w:t xml:space="preserve">Финансовое обеспечение муниципальной программы </w:t>
      </w:r>
    </w:p>
    <w:p w:rsidR="00C4274D" w:rsidRPr="005D6EC9" w:rsidRDefault="009E41D4" w:rsidP="003140E9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5D6EC9">
        <w:rPr>
          <w:rFonts w:ascii="PT Astra Serif" w:hAnsi="PT Astra Serif"/>
          <w:b/>
          <w:sz w:val="28"/>
          <w:szCs w:val="28"/>
        </w:rPr>
        <w:t xml:space="preserve">Оказание поддержки социально – </w:t>
      </w:r>
      <w:proofErr w:type="gramStart"/>
      <w:r w:rsidRPr="005D6EC9">
        <w:rPr>
          <w:rFonts w:ascii="PT Astra Serif" w:hAnsi="PT Astra Serif"/>
          <w:b/>
          <w:sz w:val="28"/>
          <w:szCs w:val="28"/>
        </w:rPr>
        <w:t>ориентированным</w:t>
      </w:r>
      <w:proofErr w:type="gramEnd"/>
      <w:r w:rsidRPr="005D6EC9">
        <w:rPr>
          <w:rFonts w:ascii="PT Astra Serif" w:hAnsi="PT Astra Serif"/>
          <w:b/>
          <w:sz w:val="28"/>
          <w:szCs w:val="28"/>
        </w:rPr>
        <w:t xml:space="preserve"> некоммерческим </w:t>
      </w:r>
    </w:p>
    <w:p w:rsidR="00C4274D" w:rsidRPr="005D6EC9" w:rsidRDefault="009E41D4" w:rsidP="003140E9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sz w:val="28"/>
          <w:szCs w:val="28"/>
        </w:rPr>
        <w:t xml:space="preserve">организациям и развитие территориального общественного самоуправления </w:t>
      </w:r>
    </w:p>
    <w:p w:rsidR="009E41D4" w:rsidRPr="005D6EC9" w:rsidRDefault="009E41D4" w:rsidP="003140E9">
      <w:pPr>
        <w:pStyle w:val="af7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sz w:val="28"/>
          <w:szCs w:val="28"/>
        </w:rPr>
        <w:t>на территории муниципального образования Щекинский район</w:t>
      </w:r>
      <w:r w:rsidRPr="005D6EC9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5D6EC9" w:rsidRDefault="009E41D4" w:rsidP="003140E9">
      <w:pPr>
        <w:jc w:val="center"/>
        <w:rPr>
          <w:rFonts w:ascii="PT Astra Serif" w:hAnsi="PT Astra Serif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1389"/>
        <w:gridCol w:w="1114"/>
        <w:gridCol w:w="1111"/>
        <w:gridCol w:w="1111"/>
        <w:gridCol w:w="1114"/>
        <w:gridCol w:w="1111"/>
        <w:gridCol w:w="1111"/>
        <w:gridCol w:w="1111"/>
        <w:gridCol w:w="1111"/>
        <w:gridCol w:w="1056"/>
      </w:tblGrid>
      <w:tr w:rsidR="005D6EC9" w:rsidRPr="005D6EC9" w:rsidTr="00242147">
        <w:trPr>
          <w:tblHeader/>
        </w:trPr>
        <w:tc>
          <w:tcPr>
            <w:tcW w:w="1091" w:type="pct"/>
            <w:vMerge w:val="restart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Наименование структурного элемента </w:t>
            </w:r>
            <w:r w:rsidRPr="005D6EC9">
              <w:rPr>
                <w:rFonts w:ascii="PT Astra Serif" w:hAnsi="PT Astra Serif"/>
                <w:b/>
                <w:sz w:val="20"/>
                <w:szCs w:val="20"/>
              </w:rPr>
              <w:t>муниципальной программы</w:t>
            </w: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, источников финансового обеспечения</w:t>
            </w:r>
          </w:p>
        </w:tc>
        <w:tc>
          <w:tcPr>
            <w:tcW w:w="3909" w:type="pct"/>
            <w:gridSpan w:val="10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5D6EC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5D6EC9" w:rsidRPr="005D6EC9" w:rsidTr="008727EB">
        <w:trPr>
          <w:trHeight w:val="448"/>
          <w:tblHeader/>
        </w:trPr>
        <w:tc>
          <w:tcPr>
            <w:tcW w:w="1091" w:type="pct"/>
            <w:vMerge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5D6EC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2022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5D6EC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384" w:type="pct"/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383" w:type="pct"/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383" w:type="pct"/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383" w:type="pct"/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383" w:type="pct"/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364" w:type="pct"/>
            <w:vAlign w:val="center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Всего</w:t>
            </w:r>
          </w:p>
        </w:tc>
      </w:tr>
      <w:tr w:rsidR="005D6EC9" w:rsidRPr="005D6EC9" w:rsidTr="008727EB">
        <w:trPr>
          <w:trHeight w:val="282"/>
          <w:tblHeader/>
        </w:trPr>
        <w:tc>
          <w:tcPr>
            <w:tcW w:w="1091" w:type="pct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479" w:type="pct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5D6EC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384" w:type="pct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5D6EC9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</w:t>
            </w:r>
          </w:p>
        </w:tc>
        <w:tc>
          <w:tcPr>
            <w:tcW w:w="383" w:type="pct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4</w:t>
            </w:r>
          </w:p>
        </w:tc>
        <w:tc>
          <w:tcPr>
            <w:tcW w:w="383" w:type="pct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384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6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9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10</w:t>
            </w:r>
          </w:p>
        </w:tc>
        <w:tc>
          <w:tcPr>
            <w:tcW w:w="364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11</w:t>
            </w:r>
          </w:p>
        </w:tc>
      </w:tr>
      <w:tr w:rsidR="005D6EC9" w:rsidRPr="005D6EC9" w:rsidTr="008727EB">
        <w:trPr>
          <w:trHeight w:val="736"/>
        </w:trPr>
        <w:tc>
          <w:tcPr>
            <w:tcW w:w="1091" w:type="pct"/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479" w:type="pct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1039,0</w:t>
            </w:r>
          </w:p>
        </w:tc>
        <w:tc>
          <w:tcPr>
            <w:tcW w:w="384" w:type="pct"/>
            <w:shd w:val="clear" w:color="auto" w:fill="auto"/>
          </w:tcPr>
          <w:p w:rsidR="009E41D4" w:rsidRPr="005D6EC9" w:rsidRDefault="00080F78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1240,4</w:t>
            </w:r>
          </w:p>
        </w:tc>
        <w:tc>
          <w:tcPr>
            <w:tcW w:w="383" w:type="pct"/>
            <w:shd w:val="clear" w:color="auto" w:fill="auto"/>
          </w:tcPr>
          <w:p w:rsidR="009E41D4" w:rsidRPr="005D6EC9" w:rsidRDefault="00C0631B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2 </w:t>
            </w:r>
            <w:r w:rsidR="00C70751"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48</w:t>
            </w: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8,0</w:t>
            </w:r>
          </w:p>
        </w:tc>
        <w:tc>
          <w:tcPr>
            <w:tcW w:w="383" w:type="pct"/>
            <w:shd w:val="clear" w:color="auto" w:fill="auto"/>
          </w:tcPr>
          <w:p w:rsidR="009E41D4" w:rsidRPr="005D6EC9" w:rsidRDefault="008727EB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9</w:t>
            </w:r>
            <w:r w:rsidR="009E41D4"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60,0</w:t>
            </w:r>
          </w:p>
        </w:tc>
        <w:tc>
          <w:tcPr>
            <w:tcW w:w="384" w:type="pct"/>
          </w:tcPr>
          <w:p w:rsidR="009E41D4" w:rsidRPr="005D6EC9" w:rsidRDefault="008727EB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9</w:t>
            </w:r>
            <w:r w:rsidR="009E41D4"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60,0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64" w:type="pct"/>
          </w:tcPr>
          <w:p w:rsidR="009E41D4" w:rsidRPr="005D6EC9" w:rsidRDefault="00C0631B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9 </w:t>
            </w:r>
            <w:r w:rsidR="005F1F94"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327</w:t>
            </w:r>
            <w:r w:rsidR="00080F78"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,4</w:t>
            </w:r>
          </w:p>
        </w:tc>
      </w:tr>
      <w:tr w:rsidR="005D6EC9" w:rsidRPr="005D6EC9" w:rsidTr="008727EB">
        <w:trPr>
          <w:trHeight w:val="234"/>
        </w:trPr>
        <w:tc>
          <w:tcPr>
            <w:tcW w:w="1091" w:type="pct"/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479" w:type="pct"/>
            <w:shd w:val="clear" w:color="auto" w:fill="auto"/>
          </w:tcPr>
          <w:p w:rsidR="009E41D4" w:rsidRPr="005D6EC9" w:rsidRDefault="009E41D4" w:rsidP="003140E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</w:tcPr>
          <w:p w:rsidR="009E41D4" w:rsidRPr="005D6EC9" w:rsidRDefault="009E41D4" w:rsidP="003140E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9E41D4" w:rsidRPr="005D6EC9" w:rsidRDefault="009E41D4" w:rsidP="003140E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shd w:val="clear" w:color="auto" w:fill="auto"/>
          </w:tcPr>
          <w:p w:rsidR="009E41D4" w:rsidRPr="005D6EC9" w:rsidRDefault="009E41D4" w:rsidP="003140E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</w:tcPr>
          <w:p w:rsidR="009E41D4" w:rsidRPr="005D6EC9" w:rsidRDefault="009E41D4" w:rsidP="003140E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5D6EC9" w:rsidRDefault="009E41D4" w:rsidP="003140E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5D6EC9" w:rsidRDefault="009E41D4" w:rsidP="003140E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5D6EC9" w:rsidRDefault="009E41D4" w:rsidP="003140E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</w:tcPr>
          <w:p w:rsidR="009E41D4" w:rsidRPr="005D6EC9" w:rsidRDefault="009E41D4" w:rsidP="003140E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4" w:type="pct"/>
          </w:tcPr>
          <w:p w:rsidR="009E41D4" w:rsidRPr="005D6EC9" w:rsidRDefault="009E41D4" w:rsidP="003140E9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5D6EC9" w:rsidRPr="005D6EC9" w:rsidTr="008727EB">
        <w:trPr>
          <w:trHeight w:val="496"/>
        </w:trPr>
        <w:tc>
          <w:tcPr>
            <w:tcW w:w="1091" w:type="pct"/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79" w:type="pct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5D6EC9" w:rsidRPr="005D6EC9" w:rsidTr="008727EB">
        <w:trPr>
          <w:trHeight w:val="601"/>
        </w:trPr>
        <w:tc>
          <w:tcPr>
            <w:tcW w:w="1091" w:type="pct"/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79" w:type="pct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654,0</w:t>
            </w:r>
          </w:p>
        </w:tc>
        <w:tc>
          <w:tcPr>
            <w:tcW w:w="384" w:type="pct"/>
            <w:shd w:val="clear" w:color="auto" w:fill="auto"/>
          </w:tcPr>
          <w:p w:rsidR="009E41D4" w:rsidRPr="005D6EC9" w:rsidRDefault="00242147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690,0</w:t>
            </w:r>
          </w:p>
        </w:tc>
        <w:tc>
          <w:tcPr>
            <w:tcW w:w="383" w:type="pct"/>
            <w:shd w:val="clear" w:color="auto" w:fill="auto"/>
          </w:tcPr>
          <w:p w:rsidR="009E41D4" w:rsidRPr="005D6EC9" w:rsidRDefault="00C0631B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1638,0</w:t>
            </w:r>
          </w:p>
        </w:tc>
        <w:tc>
          <w:tcPr>
            <w:tcW w:w="383" w:type="pct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</w:tcPr>
          <w:p w:rsidR="009E41D4" w:rsidRPr="005D6EC9" w:rsidRDefault="00C0631B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2 982,0</w:t>
            </w:r>
          </w:p>
        </w:tc>
      </w:tr>
      <w:tr w:rsidR="005D6EC9" w:rsidRPr="005D6EC9" w:rsidTr="008727EB">
        <w:tc>
          <w:tcPr>
            <w:tcW w:w="1091" w:type="pct"/>
            <w:shd w:val="clear" w:color="auto" w:fill="auto"/>
          </w:tcPr>
          <w:p w:rsidR="008727EB" w:rsidRPr="005D6EC9" w:rsidRDefault="008727EB" w:rsidP="003140E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479" w:type="pct"/>
            <w:shd w:val="clear" w:color="auto" w:fill="auto"/>
          </w:tcPr>
          <w:p w:rsidR="008727EB" w:rsidRPr="005D6EC9" w:rsidRDefault="008727EB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385,0</w:t>
            </w:r>
          </w:p>
        </w:tc>
        <w:tc>
          <w:tcPr>
            <w:tcW w:w="384" w:type="pct"/>
            <w:shd w:val="clear" w:color="auto" w:fill="auto"/>
          </w:tcPr>
          <w:p w:rsidR="008727EB" w:rsidRPr="005D6EC9" w:rsidRDefault="00AE2E59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550,4</w:t>
            </w:r>
          </w:p>
        </w:tc>
        <w:tc>
          <w:tcPr>
            <w:tcW w:w="383" w:type="pct"/>
            <w:shd w:val="clear" w:color="auto" w:fill="auto"/>
          </w:tcPr>
          <w:p w:rsidR="008727EB" w:rsidRPr="005D6EC9" w:rsidRDefault="005F1F94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850,0</w:t>
            </w:r>
          </w:p>
        </w:tc>
        <w:tc>
          <w:tcPr>
            <w:tcW w:w="383" w:type="pct"/>
            <w:shd w:val="clear" w:color="auto" w:fill="auto"/>
          </w:tcPr>
          <w:p w:rsidR="008727EB" w:rsidRPr="005D6EC9" w:rsidRDefault="008727EB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384" w:type="pct"/>
          </w:tcPr>
          <w:p w:rsidR="008727EB" w:rsidRPr="005D6EC9" w:rsidRDefault="008727EB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960,0</w:t>
            </w:r>
          </w:p>
        </w:tc>
        <w:tc>
          <w:tcPr>
            <w:tcW w:w="383" w:type="pct"/>
          </w:tcPr>
          <w:p w:rsidR="008727EB" w:rsidRPr="005D6EC9" w:rsidRDefault="008727EB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8727EB" w:rsidRPr="005D6EC9" w:rsidRDefault="008727EB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8727EB" w:rsidRPr="005D6EC9" w:rsidRDefault="008727EB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83" w:type="pct"/>
          </w:tcPr>
          <w:p w:rsidR="008727EB" w:rsidRPr="005D6EC9" w:rsidRDefault="008727EB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660,0</w:t>
            </w:r>
          </w:p>
        </w:tc>
        <w:tc>
          <w:tcPr>
            <w:tcW w:w="364" w:type="pct"/>
          </w:tcPr>
          <w:p w:rsidR="008727EB" w:rsidRPr="005D6EC9" w:rsidRDefault="00FB61DB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6</w:t>
            </w:r>
            <w:r w:rsidR="00AE2E59"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 </w:t>
            </w:r>
            <w:r w:rsidR="005F1F94"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34</w:t>
            </w:r>
            <w:r w:rsidR="00AE2E59"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5,4</w:t>
            </w:r>
          </w:p>
        </w:tc>
      </w:tr>
      <w:tr w:rsidR="005D6EC9" w:rsidRPr="005D6EC9" w:rsidTr="008727EB">
        <w:tc>
          <w:tcPr>
            <w:tcW w:w="1091" w:type="pct"/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479" w:type="pct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5D6EC9" w:rsidRPr="005D6EC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мероприятий: «</w:t>
            </w:r>
            <w:r w:rsidRPr="005D6EC9">
              <w:rPr>
                <w:rFonts w:ascii="PT Astra Serif" w:hAnsi="PT Astra Serif"/>
                <w:b/>
                <w:sz w:val="20"/>
                <w:szCs w:val="20"/>
              </w:rPr>
              <w:t>Методическое обеспечение органов территориального общественного самоуправления и социально ориентированных некоммерческих организаций</w:t>
            </w: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720,0</w:t>
            </w:r>
          </w:p>
        </w:tc>
      </w:tr>
      <w:tr w:rsidR="005D6EC9" w:rsidRPr="005D6EC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5D6EC9" w:rsidRPr="005D6EC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5D6EC9" w:rsidRPr="005D6EC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5D6EC9" w:rsidRPr="005D6EC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720,0</w:t>
            </w:r>
          </w:p>
        </w:tc>
      </w:tr>
      <w:tr w:rsidR="005D6EC9" w:rsidRPr="005D6EC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5D6EC9" w:rsidRPr="005D6EC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Всего комплекс процессных мероприятий: «</w:t>
            </w:r>
            <w:r w:rsidRPr="005D6EC9">
              <w:rPr>
                <w:rFonts w:ascii="PT Astra Serif" w:hAnsi="PT Astra Serif"/>
                <w:b/>
                <w:sz w:val="20"/>
                <w:szCs w:val="20"/>
              </w:rPr>
              <w:t xml:space="preserve">Организация поддержки деятельности органов территориального общественного самоуправления  и взаимодействия с  социально </w:t>
            </w:r>
            <w:proofErr w:type="gramStart"/>
            <w:r w:rsidR="00C4274D" w:rsidRPr="005D6EC9">
              <w:rPr>
                <w:rFonts w:ascii="PT Astra Serif" w:hAnsi="PT Astra Serif"/>
                <w:b/>
                <w:sz w:val="20"/>
                <w:szCs w:val="20"/>
              </w:rPr>
              <w:t>–</w:t>
            </w:r>
            <w:r w:rsidRPr="005D6EC9">
              <w:rPr>
                <w:rFonts w:ascii="PT Astra Serif" w:hAnsi="PT Astra Serif"/>
                <w:b/>
                <w:sz w:val="20"/>
                <w:szCs w:val="20"/>
              </w:rPr>
              <w:t>о</w:t>
            </w:r>
            <w:proofErr w:type="gramEnd"/>
            <w:r w:rsidRPr="005D6EC9">
              <w:rPr>
                <w:rFonts w:ascii="PT Astra Serif" w:hAnsi="PT Astra Serif"/>
                <w:b/>
                <w:sz w:val="20"/>
                <w:szCs w:val="20"/>
              </w:rPr>
              <w:t>риентированными некоммерческими организациями</w:t>
            </w: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»</w:t>
            </w:r>
          </w:p>
          <w:p w:rsidR="00242147" w:rsidRPr="005D6EC9" w:rsidRDefault="00242147" w:rsidP="003140E9">
            <w:pPr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  <w:p w:rsidR="00242147" w:rsidRPr="005D6EC9" w:rsidRDefault="00242147" w:rsidP="003140E9">
            <w:pPr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959,0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C32BC6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1</w:t>
            </w:r>
            <w:r w:rsidR="00AE2E59"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 160,4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C0631B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2 </w:t>
            </w:r>
            <w:r w:rsidR="005F1F94"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40</w:t>
            </w: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8727EB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  <w:r w:rsidR="009E41D4"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8727EB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  <w:r w:rsidR="009E41D4"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E04A9A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</w:t>
            </w:r>
            <w:r w:rsidR="005F1F94"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60</w:t>
            </w: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7,4</w:t>
            </w:r>
          </w:p>
        </w:tc>
      </w:tr>
      <w:tr w:rsidR="005D6EC9" w:rsidRPr="005D6EC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5D6EC9" w:rsidRPr="005D6EC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  <w:tr w:rsidR="005D6EC9" w:rsidRPr="005D6EC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654,0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835A40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690,0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C0631B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1638,0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C0631B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2 982,0</w:t>
            </w:r>
          </w:p>
        </w:tc>
      </w:tr>
      <w:tr w:rsidR="005D6EC9" w:rsidRPr="005D6EC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EB" w:rsidRPr="005D6EC9" w:rsidRDefault="008727EB" w:rsidP="003140E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EB" w:rsidRPr="005D6EC9" w:rsidRDefault="008727EB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305,0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EB" w:rsidRPr="005D6EC9" w:rsidRDefault="00AE2E59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470,4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EB" w:rsidRPr="005D6EC9" w:rsidRDefault="005F1F94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77</w:t>
            </w:r>
            <w:r w:rsidR="008727EB"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7EB" w:rsidRPr="005D6EC9" w:rsidRDefault="008727EB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880,0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EB" w:rsidRPr="005D6EC9" w:rsidRDefault="008727EB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880,0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EB" w:rsidRPr="005D6EC9" w:rsidRDefault="008727EB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EB" w:rsidRPr="005D6EC9" w:rsidRDefault="008727EB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EB" w:rsidRPr="005D6EC9" w:rsidRDefault="008727EB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EB" w:rsidRPr="005D6EC9" w:rsidRDefault="008727EB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580,0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7EB" w:rsidRPr="005D6EC9" w:rsidRDefault="00955A79" w:rsidP="003140E9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5 </w:t>
            </w:r>
            <w:r w:rsidR="005F1F94"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625</w:t>
            </w: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>,4</w:t>
            </w:r>
          </w:p>
        </w:tc>
      </w:tr>
      <w:tr w:rsidR="00242147" w:rsidRPr="005D6EC9" w:rsidTr="008727EB"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5D6EC9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</w:tr>
    </w:tbl>
    <w:p w:rsidR="009E41D4" w:rsidRPr="005D6EC9" w:rsidRDefault="009E41D4" w:rsidP="003140E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5D6EC9" w:rsidRDefault="009E41D4" w:rsidP="003140E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5D6EC9" w:rsidRDefault="009E41D4" w:rsidP="003140E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D6EC9" w:rsidRDefault="00C4274D" w:rsidP="003140E9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 w:rsidRPr="005D6EC9">
        <w:rPr>
          <w:rFonts w:ascii="PT Astra Serif" w:hAnsi="PT Astra Serif"/>
          <w:lang w:eastAsia="ru-RU"/>
        </w:rPr>
        <w:t>________________________________________________________________</w:t>
      </w:r>
    </w:p>
    <w:tbl>
      <w:tblPr>
        <w:tblStyle w:val="afd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7"/>
      </w:tblGrid>
      <w:tr w:rsidR="005D6EC9" w:rsidRPr="005D6EC9" w:rsidTr="007314AF">
        <w:tc>
          <w:tcPr>
            <w:tcW w:w="6117" w:type="dxa"/>
          </w:tcPr>
          <w:p w:rsidR="007314AF" w:rsidRPr="005D6EC9" w:rsidRDefault="007314AF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5D6EC9">
              <w:rPr>
                <w:rFonts w:ascii="PT Astra Serif" w:eastAsia="Times New Roman" w:hAnsi="PT Astra Serif"/>
              </w:rPr>
              <w:lastRenderedPageBreak/>
              <w:t>Приложение № 1</w:t>
            </w:r>
          </w:p>
          <w:p w:rsidR="007314AF" w:rsidRPr="005D6EC9" w:rsidRDefault="007314AF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5D6EC9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7314AF" w:rsidRPr="005D6EC9" w:rsidRDefault="007314AF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Times New Roman" w:hAnsi="PT Astra Serif"/>
              </w:rPr>
              <w:t>«</w:t>
            </w:r>
            <w:r w:rsidRPr="005D6EC9">
              <w:rPr>
                <w:rFonts w:ascii="PT Astra Serif" w:hAnsi="PT Astra Serif"/>
              </w:rPr>
      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</w:t>
            </w:r>
          </w:p>
          <w:p w:rsidR="007314AF" w:rsidRPr="005D6EC9" w:rsidRDefault="007314AF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hAnsi="PT Astra Serif"/>
              </w:rPr>
              <w:t xml:space="preserve">на территории муниципального образования </w:t>
            </w:r>
          </w:p>
          <w:p w:rsidR="007314AF" w:rsidRPr="005D6EC9" w:rsidRDefault="007314AF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5D6EC9">
              <w:rPr>
                <w:rFonts w:ascii="PT Astra Serif" w:hAnsi="PT Astra Serif"/>
              </w:rPr>
              <w:t>Щекинский район</w:t>
            </w:r>
            <w:r w:rsidRPr="005D6EC9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9E41D4" w:rsidRPr="005D6EC9" w:rsidRDefault="009E41D4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E41D4" w:rsidRPr="005D6EC9" w:rsidRDefault="009E41D4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534C25" w:rsidRPr="005D6EC9" w:rsidRDefault="009E41D4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sz w:val="28"/>
          <w:szCs w:val="28"/>
          <w:lang w:eastAsia="ru-RU"/>
        </w:rPr>
        <w:t xml:space="preserve"> «</w:t>
      </w:r>
      <w:r w:rsidRPr="005D6EC9">
        <w:rPr>
          <w:rFonts w:ascii="PT Astra Serif" w:hAnsi="PT Astra Serif"/>
          <w:b/>
          <w:sz w:val="28"/>
          <w:szCs w:val="28"/>
        </w:rPr>
        <w:t xml:space="preserve">Методическое обеспечение органов территориального общественного самоуправления </w:t>
      </w:r>
    </w:p>
    <w:p w:rsidR="009E41D4" w:rsidRPr="005D6EC9" w:rsidRDefault="009E41D4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sz w:val="28"/>
          <w:szCs w:val="28"/>
        </w:rPr>
        <w:t>и социально ориентированных некоммерческих организаций</w:t>
      </w:r>
      <w:r w:rsidRPr="005D6EC9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534C25" w:rsidRPr="005D6EC9" w:rsidRDefault="00534C25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72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0319"/>
      </w:tblGrid>
      <w:tr w:rsidR="005D6EC9" w:rsidRPr="005D6EC9" w:rsidTr="00534C25">
        <w:tc>
          <w:tcPr>
            <w:tcW w:w="3402" w:type="dxa"/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319" w:type="dxa"/>
            <w:shd w:val="clear" w:color="auto" w:fill="auto"/>
          </w:tcPr>
          <w:p w:rsidR="009E41D4" w:rsidRPr="005D6EC9" w:rsidRDefault="00CD74F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Комитет </w:t>
            </w:r>
            <w:r w:rsidR="009E41D4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взаимодействию с 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органами местного самоуправления</w:t>
            </w:r>
            <w:r w:rsidR="009E41D4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и организационной работе администрации Щекинского района</w:t>
            </w:r>
          </w:p>
        </w:tc>
      </w:tr>
      <w:tr w:rsidR="005D6EC9" w:rsidRPr="005D6EC9" w:rsidTr="00534C25">
        <w:tc>
          <w:tcPr>
            <w:tcW w:w="3402" w:type="dxa"/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0319" w:type="dxa"/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5D6EC9" w:rsidRDefault="009E41D4" w:rsidP="003140E9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Повышение эффективности взаимодействия органов местного самоуправления Щекинского района сельских старост, органов  территориального общественного самоуправления и социально ориентированных некоммерческих организаций</w:t>
            </w:r>
          </w:p>
        </w:tc>
      </w:tr>
      <w:tr w:rsidR="005D6EC9" w:rsidRPr="005D6EC9" w:rsidTr="00534C25">
        <w:tc>
          <w:tcPr>
            <w:tcW w:w="3402" w:type="dxa"/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0319" w:type="dxa"/>
            <w:shd w:val="clear" w:color="auto" w:fill="auto"/>
          </w:tcPr>
          <w:p w:rsidR="009E41D4" w:rsidRPr="005D6EC9" w:rsidRDefault="009E41D4" w:rsidP="003140E9">
            <w:pPr>
              <w:pStyle w:val="af7"/>
              <w:widowControl w:val="0"/>
              <w:numPr>
                <w:ilvl w:val="0"/>
                <w:numId w:val="21"/>
              </w:numPr>
              <w:tabs>
                <w:tab w:val="left" w:pos="35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Повышение гражданской активности жителей Щекинского района. </w:t>
            </w:r>
          </w:p>
          <w:p w:rsidR="009E41D4" w:rsidRPr="005D6EC9" w:rsidRDefault="009E41D4" w:rsidP="003140E9">
            <w:pPr>
              <w:pStyle w:val="ConsPlusNormal"/>
              <w:widowControl/>
              <w:numPr>
                <w:ilvl w:val="0"/>
                <w:numId w:val="21"/>
              </w:numPr>
              <w:spacing w:line="276" w:lineRule="auto"/>
              <w:rPr>
                <w:rFonts w:ascii="PT Astra Serif" w:hAnsi="PT Astra Serif" w:cs="Times New Roman"/>
              </w:rPr>
            </w:pPr>
            <w:r w:rsidRPr="005D6EC9">
              <w:rPr>
                <w:rFonts w:ascii="PT Astra Serif" w:hAnsi="PT Astra Serif"/>
              </w:rPr>
              <w:t>Проведение совместных мероприятий органов местного самоуправления Щекинского района, старост населенных пунктов, органов ТОС и социально-ориентированных некоммерческих организаций Щекинского района.</w:t>
            </w:r>
          </w:p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D6EC9" w:rsidRPr="005D6EC9" w:rsidTr="00534C25">
        <w:tc>
          <w:tcPr>
            <w:tcW w:w="3402" w:type="dxa"/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319" w:type="dxa"/>
            <w:shd w:val="clear" w:color="auto" w:fill="auto"/>
          </w:tcPr>
          <w:p w:rsidR="009E41D4" w:rsidRPr="005D6EC9" w:rsidRDefault="009E41D4" w:rsidP="003140E9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720,0 </w:t>
            </w:r>
            <w:proofErr w:type="spellStart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2022 – 80,0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2023 – 80,0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2024 – 80,0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2025 – 80,0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2026 – 80,0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2027 – 80,0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2028 – 80,0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2029 – 80,0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2030 – 80,0</w:t>
            </w:r>
          </w:p>
          <w:p w:rsidR="009E41D4" w:rsidRPr="005D6EC9" w:rsidRDefault="009E41D4" w:rsidP="003140E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E41D4" w:rsidRPr="005D6EC9" w:rsidRDefault="009E41D4" w:rsidP="003140E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5D6EC9" w:rsidRDefault="009E41D4" w:rsidP="003140E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E41D4" w:rsidRPr="005D6EC9" w:rsidRDefault="009E41D4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534C25" w:rsidRPr="005D6EC9" w:rsidRDefault="009E41D4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5D6EC9">
        <w:rPr>
          <w:rFonts w:ascii="PT Astra Serif" w:hAnsi="PT Astra Serif"/>
          <w:b/>
          <w:sz w:val="28"/>
          <w:szCs w:val="28"/>
        </w:rPr>
        <w:t xml:space="preserve">Методическое обеспечение органов территориального общественного самоуправления </w:t>
      </w:r>
    </w:p>
    <w:p w:rsidR="009E41D4" w:rsidRPr="005D6EC9" w:rsidRDefault="009E41D4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sz w:val="28"/>
          <w:szCs w:val="28"/>
        </w:rPr>
        <w:t>и социально ориентированных некоммерческих организаций</w:t>
      </w:r>
      <w:r w:rsidRPr="005D6EC9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9E41D4" w:rsidRPr="005D6EC9" w:rsidRDefault="009E41D4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  <w:r w:rsidRPr="005D6EC9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460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583"/>
        <w:gridCol w:w="1228"/>
      </w:tblGrid>
      <w:tr w:rsidR="005D6EC9" w:rsidRPr="005D6EC9" w:rsidTr="00534C25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№</w:t>
            </w:r>
          </w:p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gramStart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Наименование </w:t>
            </w:r>
          </w:p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.)</w:t>
            </w:r>
          </w:p>
        </w:tc>
      </w:tr>
      <w:tr w:rsidR="005D6EC9" w:rsidRPr="005D6EC9" w:rsidTr="00534C25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D6EC9" w:rsidRPr="005D6EC9" w:rsidTr="00534C25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Федеральный</w:t>
            </w:r>
          </w:p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Внебюд</w:t>
            </w:r>
            <w:r w:rsidR="00534C25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-</w:t>
            </w: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жетные</w:t>
            </w:r>
            <w:proofErr w:type="spellEnd"/>
            <w:proofErr w:type="gramEnd"/>
          </w:p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средства</w:t>
            </w:r>
          </w:p>
        </w:tc>
      </w:tr>
      <w:tr w:rsidR="005D6EC9" w:rsidRPr="005D6EC9" w:rsidTr="00534C25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</w:tr>
      <w:tr w:rsidR="005D6EC9" w:rsidRPr="005D6EC9" w:rsidTr="00534C25">
        <w:trPr>
          <w:trHeight w:val="61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«</w:t>
            </w:r>
            <w:r w:rsidRPr="005D6EC9">
              <w:rPr>
                <w:rFonts w:ascii="PT Astra Serif" w:hAnsi="PT Astra Serif"/>
                <w:b/>
                <w:sz w:val="20"/>
                <w:szCs w:val="20"/>
              </w:rPr>
              <w:t>Повышение эффективности взаимодействия органов местного самоуправления Щекинского района сельских старост, органов  территориального общественного самоуправления и социально ориентированных некоммерческих организаций».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1 </w:t>
            </w:r>
          </w:p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Организация и проведение ежегодной районной конференции органов территориального общественного самоуправления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E41D4" w:rsidRPr="005D6EC9" w:rsidRDefault="002C7CC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комитет </w:t>
            </w:r>
            <w:r w:rsidR="009E41D4" w:rsidRPr="005D6EC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16E83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510</w:t>
            </w:r>
            <w:r w:rsidR="009E41D4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16E83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510</w:t>
            </w:r>
            <w:r w:rsidR="009E41D4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8F6C6A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80</w:t>
            </w:r>
            <w:r w:rsidR="009E41D4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8F6C6A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16E83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  <w:r w:rsidR="009E41D4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16E83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  <w:r w:rsidR="009E41D4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  <w:r w:rsidR="008F6C6A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</w:t>
            </w:r>
            <w:r w:rsidR="008F6C6A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2 </w:t>
            </w:r>
          </w:p>
          <w:p w:rsidR="009E41D4" w:rsidRPr="005D6EC9" w:rsidRDefault="009E41D4" w:rsidP="003140E9">
            <w:pPr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Оказание организационной, методической, консультативной помощи социально ориентированным некоммерческим организациям и органам </w:t>
            </w:r>
            <w:r w:rsidRPr="005D6EC9">
              <w:rPr>
                <w:rFonts w:ascii="PT Astra Serif" w:hAnsi="PT Astra Serif"/>
                <w:sz w:val="20"/>
                <w:szCs w:val="20"/>
              </w:rPr>
              <w:lastRenderedPageBreak/>
              <w:t>территориального общественного самоуправления Щекинского района</w:t>
            </w:r>
          </w:p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2C7CC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lastRenderedPageBreak/>
              <w:t>комитет</w:t>
            </w:r>
            <w:r w:rsidR="009E41D4" w:rsidRPr="005D6EC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3 </w:t>
            </w:r>
          </w:p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Оказание информационной поддержки социально ориентированным некоммерческим организациям и органам территориального общественного самоуправления Щекинского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1D4" w:rsidRPr="005D6EC9" w:rsidRDefault="002C7CC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 комитет </w:t>
            </w:r>
            <w:r w:rsidR="009E41D4" w:rsidRPr="005D6EC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</w:t>
            </w:r>
            <w:r w:rsidR="00916E83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</w:t>
            </w:r>
            <w:r w:rsidR="00916E83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8F6C6A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  <w:r w:rsidR="009E41D4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</w:tbl>
    <w:p w:rsidR="009E41D4" w:rsidRPr="005D6EC9" w:rsidRDefault="009E41D4" w:rsidP="003140E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D6EC9" w:rsidRDefault="00242147" w:rsidP="003140E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D6EC9" w:rsidRDefault="00242147" w:rsidP="003140E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42147" w:rsidRPr="005D6EC9" w:rsidRDefault="00242147" w:rsidP="003140E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5D6EC9" w:rsidRDefault="005D6EC9" w:rsidP="003140E9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5D6EC9" w:rsidSect="00C4274D">
          <w:headerReference w:type="default" r:id="rId12"/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7"/>
      </w:tblGrid>
      <w:tr w:rsidR="005D6EC9" w:rsidRPr="005D6EC9" w:rsidTr="008727EB">
        <w:tc>
          <w:tcPr>
            <w:tcW w:w="6117" w:type="dxa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5D6EC9">
              <w:rPr>
                <w:rFonts w:ascii="PT Astra Serif" w:eastAsia="Times New Roman" w:hAnsi="PT Astra Serif"/>
              </w:rPr>
              <w:lastRenderedPageBreak/>
              <w:t>Приложение № 2</w:t>
            </w:r>
          </w:p>
          <w:p w:rsidR="00534C25" w:rsidRPr="005D6EC9" w:rsidRDefault="00534C25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5D6EC9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534C25" w:rsidRPr="005D6EC9" w:rsidRDefault="00534C25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Times New Roman" w:hAnsi="PT Astra Serif"/>
              </w:rPr>
              <w:t>«</w:t>
            </w:r>
            <w:r w:rsidRPr="005D6EC9">
              <w:rPr>
                <w:rFonts w:ascii="PT Astra Serif" w:hAnsi="PT Astra Serif"/>
              </w:rPr>
      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</w:t>
            </w:r>
          </w:p>
          <w:p w:rsidR="00534C25" w:rsidRPr="005D6EC9" w:rsidRDefault="00534C25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hAnsi="PT Astra Serif"/>
              </w:rPr>
              <w:t xml:space="preserve">на территории муниципального образования </w:t>
            </w:r>
          </w:p>
          <w:p w:rsidR="00534C25" w:rsidRPr="005D6EC9" w:rsidRDefault="00534C25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5D6EC9">
              <w:rPr>
                <w:rFonts w:ascii="PT Astra Serif" w:hAnsi="PT Astra Serif"/>
              </w:rPr>
              <w:t>Щекинский район</w:t>
            </w:r>
            <w:r w:rsidRPr="005D6EC9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534C25" w:rsidRPr="005D6EC9" w:rsidRDefault="00534C25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E41D4" w:rsidRPr="005D6EC9" w:rsidRDefault="009E41D4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534C25" w:rsidRPr="005D6EC9" w:rsidRDefault="009E41D4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5D6EC9">
        <w:rPr>
          <w:rFonts w:ascii="PT Astra Serif" w:hAnsi="PT Astra Serif"/>
          <w:b/>
          <w:sz w:val="28"/>
          <w:szCs w:val="28"/>
        </w:rPr>
        <w:t xml:space="preserve">Организация поддержки деятельности органов территориального общественного самоуправления </w:t>
      </w:r>
    </w:p>
    <w:p w:rsidR="009E41D4" w:rsidRPr="005D6EC9" w:rsidRDefault="009E41D4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sz w:val="28"/>
          <w:szCs w:val="28"/>
        </w:rPr>
        <w:t xml:space="preserve"> и взаимодействия с  социально-ориентированными некоммерческими организациями</w:t>
      </w:r>
      <w:r w:rsidRPr="005D6EC9">
        <w:rPr>
          <w:rFonts w:ascii="PT Astra Serif" w:eastAsia="Calibri" w:hAnsi="PT Astra Serif"/>
          <w:b/>
          <w:sz w:val="28"/>
          <w:szCs w:val="28"/>
        </w:rPr>
        <w:t>»</w:t>
      </w:r>
    </w:p>
    <w:p w:rsidR="009E41D4" w:rsidRPr="005D6EC9" w:rsidRDefault="009E41D4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5D6EC9" w:rsidRPr="005D6EC9" w:rsidTr="009E41D4">
        <w:tc>
          <w:tcPr>
            <w:tcW w:w="3402" w:type="dxa"/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9E41D4" w:rsidRPr="005D6EC9" w:rsidRDefault="002C7CC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Комитет</w:t>
            </w:r>
            <w:r w:rsidR="009E41D4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взаимодействию с 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органами местного самоуправления</w:t>
            </w:r>
            <w:r w:rsidR="009E41D4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и организационной работе администрации Щекинского района</w:t>
            </w:r>
          </w:p>
        </w:tc>
      </w:tr>
      <w:tr w:rsidR="005D6EC9" w:rsidRPr="005D6EC9" w:rsidTr="009E41D4">
        <w:tc>
          <w:tcPr>
            <w:tcW w:w="3402" w:type="dxa"/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9E41D4" w:rsidRPr="005D6EC9" w:rsidRDefault="009E41D4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1 </w:t>
            </w:r>
          </w:p>
          <w:p w:rsidR="009E41D4" w:rsidRPr="005D6EC9" w:rsidRDefault="009E41D4" w:rsidP="003140E9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</w:t>
            </w:r>
            <w:r w:rsidRPr="005D6EC9">
              <w:rPr>
                <w:rFonts w:ascii="PT Astra Serif" w:hAnsi="PT Astra Serif"/>
                <w:sz w:val="20"/>
                <w:szCs w:val="20"/>
              </w:rPr>
              <w:t xml:space="preserve"> по решению вопросов местного значения.                                                                </w:t>
            </w:r>
          </w:p>
        </w:tc>
      </w:tr>
      <w:tr w:rsidR="005D6EC9" w:rsidRPr="005D6EC9" w:rsidTr="009E41D4">
        <w:tc>
          <w:tcPr>
            <w:tcW w:w="3402" w:type="dxa"/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9E41D4" w:rsidRPr="005D6EC9" w:rsidRDefault="009E41D4" w:rsidP="003140E9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Привлечение сельских старост, органов ТОС и социально-ориентированных некоммерческих организаций Щекинского района к  участию в решении социально значимых вопросов местного значения.</w:t>
            </w:r>
          </w:p>
          <w:p w:rsidR="009E41D4" w:rsidRPr="005D6EC9" w:rsidRDefault="009E41D4" w:rsidP="003140E9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Развитие общественно гражданских инициатив по созданию </w:t>
            </w:r>
            <w:r w:rsidRPr="005D6EC9">
              <w:rPr>
                <w:rFonts w:ascii="PT Astra Serif" w:hAnsi="PT Astra Serif"/>
                <w:sz w:val="20"/>
                <w:szCs w:val="20"/>
              </w:rPr>
              <w:t>социально значимых проектов, проведению культурно-массовых, спортивных, патриотических и иных мероприятий для участия в конкурсах,  в том числе  на получение муниципальных, областных и Президентских грантов и т.д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</w:rPr>
              <w:t>..</w:t>
            </w:r>
            <w:proofErr w:type="gramEnd"/>
          </w:p>
          <w:p w:rsidR="009E41D4" w:rsidRPr="005D6EC9" w:rsidRDefault="009E41D4" w:rsidP="003140E9">
            <w:pPr>
              <w:pStyle w:val="af7"/>
              <w:widowControl w:val="0"/>
              <w:numPr>
                <w:ilvl w:val="0"/>
                <w:numId w:val="23"/>
              </w:numPr>
              <w:suppressAutoHyphens w:val="0"/>
              <w:autoSpaceDE w:val="0"/>
              <w:autoSpaceDN w:val="0"/>
              <w:adjustRightInd w:val="0"/>
              <w:ind w:left="431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Информирование населения о деятельности 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района.</w:t>
            </w:r>
          </w:p>
        </w:tc>
      </w:tr>
      <w:tr w:rsidR="005D6EC9" w:rsidRPr="005D6EC9" w:rsidTr="009E41D4">
        <w:tc>
          <w:tcPr>
            <w:tcW w:w="3402" w:type="dxa"/>
            <w:shd w:val="clear" w:color="auto" w:fill="auto"/>
          </w:tcPr>
          <w:p w:rsidR="009E41D4" w:rsidRPr="005D6EC9" w:rsidRDefault="009E41D4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9E41D4" w:rsidRPr="005D6EC9" w:rsidRDefault="009E41D4" w:rsidP="003140E9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C60FC4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8 607,4</w:t>
            </w:r>
            <w:r w:rsidRPr="005D6EC9">
              <w:rPr>
                <w:rFonts w:ascii="PT Astra Serif" w:eastAsia="Calibri" w:hAnsi="PT Astra Serif"/>
                <w:b/>
                <w:sz w:val="20"/>
                <w:szCs w:val="20"/>
              </w:rPr>
              <w:t xml:space="preserve"> </w:t>
            </w: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тыс.</w:t>
            </w:r>
            <w:r w:rsidR="00955A79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руб., в том числе по годам:</w:t>
            </w:r>
            <w:r w:rsidR="006021D7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2022 – </w:t>
            </w:r>
            <w:r w:rsidR="00FC5742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959,0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2023 –</w:t>
            </w:r>
            <w:r w:rsidR="000F21BF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 w:rsidR="00E04A9A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="00955A79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160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,</w:t>
            </w:r>
            <w:r w:rsidR="00955A79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C60FC4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2 408</w:t>
            </w:r>
            <w:r w:rsidR="00E04A9A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FC5742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="008727EB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80,0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– </w:t>
            </w:r>
            <w:r w:rsidR="00FC5742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="008727EB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80,0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2027 – </w:t>
            </w:r>
            <w:r w:rsidR="00FC5742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2028 – </w:t>
            </w:r>
            <w:r w:rsidR="00FC5742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2029 – </w:t>
            </w:r>
            <w:r w:rsidR="00FC5742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2030 – </w:t>
            </w:r>
            <w:r w:rsidR="00FC5742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</w:t>
            </w: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580,0</w:t>
            </w:r>
          </w:p>
          <w:p w:rsidR="009E41D4" w:rsidRPr="005D6EC9" w:rsidRDefault="009E41D4" w:rsidP="003140E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E41D4" w:rsidRPr="005D6EC9" w:rsidRDefault="009E41D4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9E41D4" w:rsidRPr="005D6EC9" w:rsidRDefault="009E41D4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534C25" w:rsidRPr="005D6EC9" w:rsidRDefault="009E41D4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5D6EC9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5D6EC9">
        <w:rPr>
          <w:rFonts w:ascii="PT Astra Serif" w:hAnsi="PT Astra Serif"/>
          <w:b/>
          <w:sz w:val="28"/>
          <w:szCs w:val="28"/>
        </w:rPr>
        <w:t xml:space="preserve">Организация поддержки деятельности органов территориального общественного самоуправления </w:t>
      </w:r>
    </w:p>
    <w:p w:rsidR="009E41D4" w:rsidRPr="005D6EC9" w:rsidRDefault="009E41D4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sz w:val="28"/>
          <w:szCs w:val="28"/>
        </w:rPr>
        <w:t>и взаимодействия с  социально-ориентированными некоммерческими организациями</w:t>
      </w:r>
      <w:r w:rsidRPr="005D6EC9">
        <w:rPr>
          <w:rFonts w:ascii="PT Astra Serif" w:hAnsi="PT Astra Serif"/>
          <w:b/>
          <w:sz w:val="28"/>
          <w:szCs w:val="28"/>
          <w:lang w:eastAsia="ru-RU"/>
        </w:rPr>
        <w:t>»</w:t>
      </w:r>
    </w:p>
    <w:tbl>
      <w:tblPr>
        <w:tblpPr w:leftFromText="180" w:rightFromText="180" w:vertAnchor="text" w:horzAnchor="margin" w:tblpXSpec="center" w:tblpY="167"/>
        <w:tblW w:w="14884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329"/>
        <w:gridCol w:w="2835"/>
        <w:gridCol w:w="1559"/>
        <w:gridCol w:w="1276"/>
        <w:gridCol w:w="992"/>
      </w:tblGrid>
      <w:tr w:rsidR="005D6EC9" w:rsidRPr="005D6EC9" w:rsidTr="00534C25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№</w:t>
            </w:r>
          </w:p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gramStart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.)</w:t>
            </w:r>
          </w:p>
        </w:tc>
      </w:tr>
      <w:tr w:rsidR="005D6EC9" w:rsidRPr="005D6EC9" w:rsidTr="00534C25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D6EC9" w:rsidRPr="005D6EC9" w:rsidTr="00534C25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Федеральный</w:t>
            </w:r>
          </w:p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Бюджет МО Щекинский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Бюджет </w:t>
            </w:r>
            <w:proofErr w:type="spellStart"/>
            <w:proofErr w:type="gramStart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муниципаль-ного</w:t>
            </w:r>
            <w:proofErr w:type="spellEnd"/>
            <w:proofErr w:type="gramEnd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образования (поселения)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proofErr w:type="gramStart"/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Вне-бюджетные</w:t>
            </w:r>
            <w:proofErr w:type="gramEnd"/>
          </w:p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средства</w:t>
            </w:r>
          </w:p>
        </w:tc>
      </w:tr>
      <w:tr w:rsidR="005D6EC9" w:rsidRPr="005D6EC9" w:rsidTr="00534C25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</w:tr>
      <w:tr w:rsidR="005D6EC9" w:rsidRPr="005D6EC9" w:rsidTr="00534C25">
        <w:trPr>
          <w:trHeight w:val="61"/>
        </w:trPr>
        <w:tc>
          <w:tcPr>
            <w:tcW w:w="148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«</w:t>
            </w:r>
            <w:r w:rsidRPr="005D6EC9">
              <w:rPr>
                <w:rFonts w:ascii="PT Astra Serif" w:hAnsi="PT Astra Serif"/>
                <w:b/>
                <w:sz w:val="20"/>
                <w:szCs w:val="20"/>
              </w:rPr>
              <w:t xml:space="preserve">Создание условий для развития и эффективной деятельности </w:t>
            </w: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сельских старост, органов ТОС и социально-ориентированных некоммерческих организаций Щекинского района</w:t>
            </w:r>
            <w:r w:rsidRPr="005D6EC9">
              <w:rPr>
                <w:rFonts w:ascii="PT Astra Serif" w:hAnsi="PT Astra Serif"/>
                <w:b/>
                <w:sz w:val="20"/>
                <w:szCs w:val="20"/>
              </w:rPr>
              <w:t xml:space="preserve"> по решению вопросов местного значения»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1 </w:t>
            </w:r>
          </w:p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Предоставление субсидий (грантов) на реализацию социально значимых проектов органам территориального общественного самоуправления и социально ориентированным некоммерческим организациям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5D6EC9" w:rsidRDefault="002C7CC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 комитет</w:t>
            </w:r>
            <w:r w:rsidR="00534C25" w:rsidRPr="005D6EC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</w:t>
            </w:r>
            <w:r w:rsidR="009B5475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780</w:t>
            </w: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</w:t>
            </w:r>
            <w:r w:rsidR="009B5475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78</w:t>
            </w: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5D6EC9" w:rsidRDefault="009B547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5D6EC9" w:rsidRDefault="009B547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5475" w:rsidRPr="005D6EC9" w:rsidRDefault="009B547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75" w:rsidRPr="005D6EC9" w:rsidRDefault="009B547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2 </w:t>
            </w:r>
          </w:p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Чествование общественных организаций и их членов, органов территориального общественного самоуправления и их членов, активных </w:t>
            </w:r>
            <w:r w:rsidRPr="005D6EC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граждан Щекинского района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2C7CC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комитет </w:t>
            </w:r>
            <w:r w:rsidR="00534C25" w:rsidRPr="005D6EC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DF39C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79</w:t>
            </w:r>
            <w:r w:rsidR="00534C25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DF39C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79</w:t>
            </w:r>
            <w:r w:rsidR="00534C25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pStyle w:val="afc"/>
              <w:jc w:val="center"/>
              <w:rPr>
                <w:sz w:val="20"/>
                <w:szCs w:val="20"/>
              </w:rPr>
            </w:pPr>
            <w:r w:rsidRPr="005D6EC9">
              <w:rPr>
                <w:sz w:val="20"/>
                <w:szCs w:val="20"/>
              </w:rPr>
              <w:t>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C7" w:rsidRPr="005D6EC9" w:rsidRDefault="00DF39C7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C7" w:rsidRPr="005D6EC9" w:rsidRDefault="00DF39C7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39C7" w:rsidRPr="005D6EC9" w:rsidRDefault="00DF39C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D123DA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5D6EC9" w:rsidRDefault="00955A79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3 </w:t>
            </w:r>
          </w:p>
          <w:p w:rsidR="00955A79" w:rsidRPr="005D6EC9" w:rsidRDefault="00955A79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Организация поездок делегаций общественных организаций, органов территориального общественного самоуправления  и активных жителей Щекинского района  на мероприятия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55A79" w:rsidRPr="005D6EC9" w:rsidRDefault="002C7CC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комитет </w:t>
            </w:r>
            <w:r w:rsidR="00955A79" w:rsidRPr="005D6EC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D6EC9" w:rsidRDefault="00257FF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73</w:t>
            </w:r>
            <w:r w:rsidR="00955A79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D6EC9" w:rsidRDefault="00257FF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73</w:t>
            </w:r>
            <w:r w:rsidR="00955A79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5D6EC9" w:rsidRDefault="00955A79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A79" w:rsidRPr="005D6EC9" w:rsidRDefault="00955A79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5A79" w:rsidRPr="005D6EC9" w:rsidRDefault="00955A79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257FF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  <w:r w:rsidR="00534C25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257FF7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  <w:r w:rsidR="00534C25"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4</w:t>
            </w:r>
          </w:p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Приобретение товаров и услуг для обеспечения участия общественных организаций и органов территориального общественного самоуправления в областных мероприятиях</w:t>
            </w:r>
          </w:p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2C7CC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комитет </w:t>
            </w:r>
            <w:r w:rsidR="00534C25" w:rsidRPr="005D6EC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955A79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</w:t>
            </w:r>
            <w:r w:rsidR="00257FF7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</w:t>
            </w:r>
            <w:r w:rsidR="00534C25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955A79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</w:t>
            </w:r>
            <w:r w:rsidR="00257FF7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</w:t>
            </w:r>
            <w:r w:rsidR="00534C25"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F936D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F936D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Мероприятие 5 </w:t>
            </w:r>
          </w:p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Оказание имущественной </w:t>
            </w:r>
            <w:r w:rsidRPr="005D6EC9">
              <w:rPr>
                <w:rFonts w:ascii="PT Astra Serif" w:hAnsi="PT Astra Serif"/>
                <w:sz w:val="20"/>
                <w:szCs w:val="20"/>
              </w:rPr>
              <w:lastRenderedPageBreak/>
              <w:t>поддержки социально ориентированным некоммерческим организациям и органам ТОС (предоставление в безвозмездное пользование муниципальных помещений)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2C7CC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комитет </w:t>
            </w:r>
            <w:r w:rsidR="00534C25" w:rsidRPr="005D6EC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</w:t>
            </w:r>
            <w:r w:rsidR="00534C25" w:rsidRPr="005D6EC9">
              <w:rPr>
                <w:rFonts w:ascii="PT Astra Serif" w:hAnsi="PT Astra Serif"/>
                <w:sz w:val="20"/>
                <w:szCs w:val="20"/>
              </w:rPr>
              <w:lastRenderedPageBreak/>
              <w:t>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F936D5">
        <w:trPr>
          <w:trHeight w:val="3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Мероприятие 6</w:t>
            </w:r>
          </w:p>
          <w:p w:rsidR="00534C25" w:rsidRPr="005D6EC9" w:rsidRDefault="00534C25" w:rsidP="003140E9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Проведение конкурсов «Активный сельский староста « и «Активный  руководитель территориального общественного самоуправления»</w:t>
            </w:r>
          </w:p>
          <w:p w:rsidR="00534C25" w:rsidRPr="005D6EC9" w:rsidRDefault="00534C25" w:rsidP="003140E9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34C25" w:rsidRPr="005D6EC9" w:rsidRDefault="002C7CC4" w:rsidP="003140E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комитет </w:t>
            </w:r>
            <w:r w:rsidR="00534C25" w:rsidRPr="005D6EC9">
              <w:rPr>
                <w:rFonts w:ascii="PT Astra Serif" w:hAnsi="PT Astra Serif"/>
                <w:sz w:val="20"/>
                <w:szCs w:val="20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257FF7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2982,0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257FF7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2982,0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784B09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654,0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784B09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690,0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690,0, </w:t>
            </w:r>
          </w:p>
          <w:p w:rsidR="00534C25" w:rsidRPr="005D6EC9" w:rsidRDefault="00534C25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числе:</w:t>
            </w:r>
          </w:p>
          <w:p w:rsidR="00534C25" w:rsidRPr="005D6EC9" w:rsidRDefault="00534C25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 Первомайский-6,0</w:t>
            </w:r>
            <w:r w:rsidR="005D6EC9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5D6EC9" w:rsidRDefault="00534C25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г. Советск-12,0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5D6EC9" w:rsidRDefault="00534C25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МО Крапивенское-102,0</w:t>
            </w:r>
            <w:r w:rsidR="005D6EC9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  <w:r w:rsid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534C25" w:rsidRPr="005D6EC9" w:rsidRDefault="00534C25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Лазаревское-168,0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5D6EC9" w:rsidRDefault="00534C25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МО Ломинцевское-132,0</w:t>
            </w:r>
            <w:r w:rsidR="005D6EC9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5D6EC9" w:rsidRDefault="00534C25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Огаревское-108,0</w:t>
            </w:r>
            <w:r w:rsid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534C25" w:rsidRPr="005D6EC9" w:rsidRDefault="00534C25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МО Яснополянское-162,0</w:t>
            </w:r>
            <w:r w:rsidR="005D6EC9">
              <w:rPr>
                <w:rFonts w:ascii="PT Astra Serif" w:hAnsi="PT Astra Serif"/>
                <w:sz w:val="20"/>
                <w:szCs w:val="20"/>
                <w:lang w:eastAsia="ru-RU"/>
              </w:rPr>
              <w:t> 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784B09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E04A9A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1 638,0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A9A" w:rsidRPr="005D6EC9" w:rsidRDefault="00E04A9A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1 638,0, </w:t>
            </w:r>
          </w:p>
          <w:p w:rsidR="00E04A9A" w:rsidRPr="005D6EC9" w:rsidRDefault="00E04A9A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числе:</w:t>
            </w:r>
          </w:p>
          <w:p w:rsidR="00E04A9A" w:rsidRPr="005D6EC9" w:rsidRDefault="00E04A9A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р.п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. Первомайский-14,0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E04A9A" w:rsidRPr="005D6EC9" w:rsidRDefault="00E04A9A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г. Советск-28,0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E04A9A" w:rsidRPr="005D6EC9" w:rsidRDefault="00E04A9A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Крапивенское-238,0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E04A9A" w:rsidRPr="005D6EC9" w:rsidRDefault="00E04A9A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Лазаревское-420,0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  <w:p w:rsidR="00E04A9A" w:rsidRPr="005D6EC9" w:rsidRDefault="00E04A9A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МО Ломинцевское-308,0тыс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уб.</w:t>
            </w:r>
          </w:p>
          <w:p w:rsidR="00E04A9A" w:rsidRPr="005D6EC9" w:rsidRDefault="00E04A9A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Огаревское-252,0тыс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уб.</w:t>
            </w:r>
          </w:p>
          <w:p w:rsidR="00534C25" w:rsidRPr="005D6EC9" w:rsidRDefault="00E04A9A" w:rsidP="005D6EC9">
            <w:pPr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МО Яснополянское-378,0 </w:t>
            </w: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тыс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.р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уб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784B09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D6EC9" w:rsidRPr="005D6EC9" w:rsidTr="00534C25">
        <w:trPr>
          <w:trHeight w:val="34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4C25" w:rsidRPr="005D6EC9" w:rsidRDefault="00534C25" w:rsidP="003140E9">
            <w:pP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</w:tbl>
    <w:p w:rsidR="005D6EC9" w:rsidRDefault="005D6EC9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5D6EC9" w:rsidRDefault="005D6EC9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5D6EC9" w:rsidRDefault="005D6EC9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  <w:sectPr w:rsidR="005D6EC9" w:rsidSect="00C4274D"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W w:w="0" w:type="auto"/>
        <w:tblInd w:w="8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7"/>
      </w:tblGrid>
      <w:tr w:rsidR="005D6EC9" w:rsidRPr="005D6EC9" w:rsidTr="008727EB">
        <w:tc>
          <w:tcPr>
            <w:tcW w:w="6117" w:type="dxa"/>
          </w:tcPr>
          <w:p w:rsidR="00534C25" w:rsidRPr="005D6EC9" w:rsidRDefault="00534C25" w:rsidP="003140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5D6EC9"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534C25" w:rsidRPr="005D6EC9" w:rsidRDefault="00534C25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5D6EC9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534C25" w:rsidRPr="005D6EC9" w:rsidRDefault="00534C25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eastAsia="Times New Roman" w:hAnsi="PT Astra Serif"/>
              </w:rPr>
              <w:t>«</w:t>
            </w:r>
            <w:r w:rsidRPr="005D6EC9">
              <w:rPr>
                <w:rFonts w:ascii="PT Astra Serif" w:hAnsi="PT Astra Serif"/>
              </w:rPr>
              <w:t xml:space="preserve">Оказание поддержки социально – ориентированным некоммерческим организациям и развитие территориального общественного самоуправления </w:t>
            </w:r>
          </w:p>
          <w:p w:rsidR="00534C25" w:rsidRPr="005D6EC9" w:rsidRDefault="00534C25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5D6EC9">
              <w:rPr>
                <w:rFonts w:ascii="PT Astra Serif" w:hAnsi="PT Astra Serif"/>
              </w:rPr>
              <w:t xml:space="preserve">на территории муниципального образования </w:t>
            </w:r>
          </w:p>
          <w:p w:rsidR="00534C25" w:rsidRPr="005D6EC9" w:rsidRDefault="00534C25" w:rsidP="003140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5D6EC9">
              <w:rPr>
                <w:rFonts w:ascii="PT Astra Serif" w:hAnsi="PT Astra Serif"/>
              </w:rPr>
              <w:t>Щекинский район</w:t>
            </w:r>
            <w:r w:rsidRPr="005D6EC9">
              <w:rPr>
                <w:rFonts w:ascii="PT Astra Serif" w:eastAsia="Times New Roman" w:hAnsi="PT Astra Serif"/>
              </w:rPr>
              <w:t>»</w:t>
            </w:r>
          </w:p>
        </w:tc>
      </w:tr>
    </w:tbl>
    <w:p w:rsidR="00534C25" w:rsidRPr="005D6EC9" w:rsidRDefault="00534C25" w:rsidP="003140E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9E41D4" w:rsidRPr="005D6EC9" w:rsidRDefault="009E41D4" w:rsidP="003140E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D6EC9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9E41D4" w:rsidRPr="005D6EC9" w:rsidRDefault="009E41D4" w:rsidP="003140E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D6EC9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9E41D4" w:rsidRPr="005D6EC9" w:rsidRDefault="009E41D4" w:rsidP="003140E9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6"/>
        <w:gridCol w:w="993"/>
        <w:gridCol w:w="4536"/>
        <w:gridCol w:w="6378"/>
      </w:tblGrid>
      <w:tr w:rsidR="005D6EC9" w:rsidRPr="005D6EC9" w:rsidTr="007F73C1">
        <w:trPr>
          <w:tblHeader/>
        </w:trPr>
        <w:tc>
          <w:tcPr>
            <w:tcW w:w="2946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536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6378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5D6EC9" w:rsidRPr="005D6EC9" w:rsidTr="007F73C1">
        <w:trPr>
          <w:trHeight w:val="1124"/>
        </w:trPr>
        <w:tc>
          <w:tcPr>
            <w:tcW w:w="2946" w:type="dxa"/>
            <w:vAlign w:val="center"/>
          </w:tcPr>
          <w:p w:rsidR="009E41D4" w:rsidRPr="005D6EC9" w:rsidRDefault="009E41D4" w:rsidP="003140E9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D6EC9">
              <w:rPr>
                <w:rFonts w:ascii="PT Astra Serif" w:hAnsi="PT Astra Serif"/>
                <w:sz w:val="16"/>
                <w:szCs w:val="16"/>
                <w:lang w:eastAsia="ru-RU"/>
              </w:rPr>
              <w:t>Доля сельских населенных пунктов (с количеством зарегистрированных граждан более 10 человек) в которых осуществляют деятельность старосты сельских населенных пунктов</w:t>
            </w:r>
          </w:p>
        </w:tc>
        <w:tc>
          <w:tcPr>
            <w:tcW w:w="993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536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Значение показателя определяется как отношение количества сельских населенных пунктов,</w:t>
            </w:r>
            <w:r w:rsidRPr="005D6EC9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в которых осуществляют деятельность старосты сельских населенных пунктов </w:t>
            </w:r>
            <w:r w:rsidRPr="005D6EC9">
              <w:rPr>
                <w:rFonts w:ascii="PT Astra Serif" w:hAnsi="PT Astra Serif"/>
                <w:sz w:val="16"/>
                <w:szCs w:val="16"/>
              </w:rPr>
              <w:t>на конец отчетного периода</w:t>
            </w:r>
            <w:r w:rsidRPr="005D6EC9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от общего количества сельских населенных пунктов с населением более 10 чел.</w:t>
            </w:r>
          </w:p>
        </w:tc>
        <w:tc>
          <w:tcPr>
            <w:tcW w:w="6378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5D6EC9">
              <w:rPr>
                <w:rFonts w:ascii="PT Astra Serif" w:hAnsi="PT Astra Serif"/>
                <w:sz w:val="20"/>
                <w:szCs w:val="20"/>
              </w:rPr>
              <w:t xml:space="preserve">комитет </w:t>
            </w:r>
            <w:r w:rsidRPr="005D6EC9">
              <w:rPr>
                <w:rFonts w:ascii="PT Astra Serif" w:hAnsi="PT Astra Serif"/>
                <w:sz w:val="20"/>
                <w:szCs w:val="20"/>
              </w:rPr>
              <w:t xml:space="preserve"> по взаимодействию с </w:t>
            </w:r>
            <w:r w:rsidR="002C7CC4" w:rsidRPr="005D6EC9">
              <w:rPr>
                <w:rFonts w:ascii="PT Astra Serif" w:hAnsi="PT Astra Serif"/>
                <w:sz w:val="20"/>
                <w:szCs w:val="20"/>
              </w:rPr>
              <w:t>органами местного самоуправления</w:t>
            </w:r>
            <w:r w:rsidRPr="005D6EC9">
              <w:rPr>
                <w:rFonts w:ascii="PT Astra Serif" w:hAnsi="PT Astra Serif"/>
                <w:sz w:val="20"/>
                <w:szCs w:val="20"/>
              </w:rPr>
              <w:t xml:space="preserve"> и организационной работе администрации Щекинского района</w:t>
            </w:r>
          </w:p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D6EC9" w:rsidRPr="005D6EC9" w:rsidTr="007F73C1">
        <w:trPr>
          <w:trHeight w:val="1015"/>
        </w:trPr>
        <w:tc>
          <w:tcPr>
            <w:tcW w:w="2946" w:type="dxa"/>
            <w:vAlign w:val="center"/>
          </w:tcPr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D6EC9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органов ТОС </w:t>
            </w:r>
          </w:p>
          <w:p w:rsidR="009E41D4" w:rsidRPr="005D6EC9" w:rsidRDefault="009E41D4" w:rsidP="003140E9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Значение показателя определяется как сумма всех действующих ТОС на территории Щекинского района 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5D6EC9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5D6EC9">
              <w:rPr>
                <w:rFonts w:ascii="PT Astra Serif" w:hAnsi="PT Astra Serif"/>
                <w:sz w:val="20"/>
                <w:szCs w:val="20"/>
              </w:rPr>
              <w:t>и организационной работе администрации Щекинского района</w:t>
            </w:r>
          </w:p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</w:tc>
      </w:tr>
      <w:tr w:rsidR="005D6EC9" w:rsidRPr="005D6EC9" w:rsidTr="007F73C1">
        <w:trPr>
          <w:trHeight w:val="320"/>
        </w:trPr>
        <w:tc>
          <w:tcPr>
            <w:tcW w:w="2946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5D6EC9">
              <w:rPr>
                <w:rFonts w:ascii="PT Astra Serif" w:hAnsi="PT Astra Serif"/>
                <w:sz w:val="18"/>
                <w:szCs w:val="18"/>
              </w:rPr>
              <w:t xml:space="preserve">Количество ежегодных мероприятий, проведенных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организациями.    </w:t>
            </w:r>
          </w:p>
        </w:tc>
        <w:tc>
          <w:tcPr>
            <w:tcW w:w="993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r w:rsidRPr="005D6EC9">
              <w:rPr>
                <w:rFonts w:ascii="PT Astra Serif" w:hAnsi="PT Astra Serif"/>
                <w:sz w:val="18"/>
                <w:szCs w:val="18"/>
              </w:rPr>
              <w:t>мероприятий, проведенных органами местного самоуправления совместно с органами  территориального общественного самоуправления и социально ориентированными некоммерческими организациями 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5D6EC9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5D6EC9">
              <w:rPr>
                <w:rFonts w:ascii="PT Astra Serif" w:hAnsi="PT Astra Serif"/>
                <w:sz w:val="20"/>
                <w:szCs w:val="20"/>
              </w:rPr>
              <w:t>и организационной работе администрации Щекинского района</w:t>
            </w:r>
          </w:p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5D6EC9" w:rsidRPr="005D6EC9" w:rsidTr="007F73C1">
        <w:trPr>
          <w:trHeight w:val="1124"/>
        </w:trPr>
        <w:tc>
          <w:tcPr>
            <w:tcW w:w="2946" w:type="dxa"/>
          </w:tcPr>
          <w:p w:rsidR="009E41D4" w:rsidRPr="005D6EC9" w:rsidRDefault="009E41D4" w:rsidP="003140E9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5D6EC9">
              <w:rPr>
                <w:rFonts w:ascii="PT Astra Serif" w:hAnsi="PT Astra Serif"/>
                <w:sz w:val="16"/>
                <w:szCs w:val="16"/>
              </w:rPr>
              <w:t>Количество  сельских старост, органов ТОС и социальн</w:t>
            </w:r>
            <w:proofErr w:type="gramStart"/>
            <w:r w:rsidRPr="005D6EC9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5D6EC9">
              <w:rPr>
                <w:rFonts w:ascii="PT Astra Serif" w:hAnsi="PT Astra Serif"/>
                <w:sz w:val="16"/>
                <w:szCs w:val="16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грантов.  </w:t>
            </w:r>
          </w:p>
        </w:tc>
        <w:tc>
          <w:tcPr>
            <w:tcW w:w="993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36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>Значение показателя определяется как сумма</w:t>
            </w:r>
            <w:r w:rsidRPr="005D6EC9">
              <w:rPr>
                <w:rFonts w:ascii="PT Astra Serif" w:hAnsi="PT Astra Serif"/>
                <w:sz w:val="16"/>
                <w:szCs w:val="16"/>
              </w:rPr>
              <w:t xml:space="preserve"> сельских старост, органов ТОС и социальн</w:t>
            </w:r>
            <w:proofErr w:type="gramStart"/>
            <w:r w:rsidRPr="005D6EC9">
              <w:rPr>
                <w:rFonts w:ascii="PT Astra Serif" w:hAnsi="PT Astra Serif"/>
                <w:sz w:val="16"/>
                <w:szCs w:val="16"/>
              </w:rPr>
              <w:t>о-</w:t>
            </w:r>
            <w:proofErr w:type="gramEnd"/>
            <w:r w:rsidRPr="005D6EC9">
              <w:rPr>
                <w:rFonts w:ascii="PT Astra Serif" w:hAnsi="PT Astra Serif"/>
                <w:sz w:val="16"/>
                <w:szCs w:val="16"/>
              </w:rPr>
              <w:t xml:space="preserve"> ориентированных некоммерческих организаций,  принявших участие в конкурсах , в том числе  на получение муниципальных , областных и Президентских грантов 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5D6EC9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5D6EC9">
              <w:rPr>
                <w:rFonts w:ascii="PT Astra Serif" w:hAnsi="PT Astra Serif"/>
                <w:sz w:val="20"/>
                <w:szCs w:val="20"/>
              </w:rPr>
              <w:t>и организационной работе администрации Щекинского района</w:t>
            </w:r>
          </w:p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D6EC9" w:rsidRPr="005D6EC9" w:rsidTr="007F73C1">
        <w:trPr>
          <w:trHeight w:val="320"/>
        </w:trPr>
        <w:tc>
          <w:tcPr>
            <w:tcW w:w="2946" w:type="dxa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D6EC9">
              <w:rPr>
                <w:rFonts w:ascii="PT Astra Serif" w:hAnsi="PT Astra Serif"/>
                <w:sz w:val="18"/>
                <w:szCs w:val="18"/>
              </w:rPr>
              <w:lastRenderedPageBreak/>
              <w:t xml:space="preserve">Количество ежегодной консультационной,  правовой, организационной и методической поддержки деятельности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5D6EC9">
              <w:rPr>
                <w:rFonts w:ascii="PT Astra Serif" w:hAnsi="PT Astra Serif"/>
                <w:sz w:val="18"/>
                <w:szCs w:val="18"/>
              </w:rPr>
              <w:t>Щекинском</w:t>
            </w:r>
            <w:proofErr w:type="spellEnd"/>
            <w:r w:rsidRPr="005D6EC9">
              <w:rPr>
                <w:rFonts w:ascii="PT Astra Serif" w:hAnsi="PT Astra Serif"/>
                <w:sz w:val="18"/>
                <w:szCs w:val="18"/>
              </w:rPr>
              <w:t xml:space="preserve"> районе</w:t>
            </w:r>
          </w:p>
        </w:tc>
        <w:tc>
          <w:tcPr>
            <w:tcW w:w="993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4536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proofErr w:type="gramStart"/>
            <w:r w:rsidRPr="005D6EC9">
              <w:rPr>
                <w:rFonts w:ascii="PT Astra Serif" w:hAnsi="PT Astra Serif"/>
                <w:sz w:val="20"/>
                <w:szCs w:val="20"/>
              </w:rPr>
              <w:t>вопросов</w:t>
            </w:r>
            <w:proofErr w:type="gramEnd"/>
            <w:r w:rsidRPr="005D6EC9">
              <w:rPr>
                <w:rFonts w:ascii="PT Astra Serif" w:hAnsi="PT Astra Serif"/>
                <w:sz w:val="20"/>
                <w:szCs w:val="20"/>
              </w:rPr>
              <w:t xml:space="preserve"> по которым была оказана </w:t>
            </w:r>
            <w:r w:rsidRPr="005D6EC9">
              <w:rPr>
                <w:rFonts w:ascii="PT Astra Serif" w:hAnsi="PT Astra Serif"/>
                <w:sz w:val="18"/>
                <w:szCs w:val="18"/>
              </w:rPr>
              <w:t xml:space="preserve">консультационная,  правовая, организационная и методическая поддержка  социально ориентированным некоммерческим организациям и  органам территориального общественного самоуправления в </w:t>
            </w:r>
            <w:proofErr w:type="spellStart"/>
            <w:r w:rsidRPr="005D6EC9">
              <w:rPr>
                <w:rFonts w:ascii="PT Astra Serif" w:hAnsi="PT Astra Serif"/>
                <w:sz w:val="18"/>
                <w:szCs w:val="18"/>
              </w:rPr>
              <w:t>Щекинском</w:t>
            </w:r>
            <w:proofErr w:type="spellEnd"/>
            <w:r w:rsidRPr="005D6EC9">
              <w:rPr>
                <w:rFonts w:ascii="PT Astra Serif" w:hAnsi="PT Astra Serif"/>
                <w:sz w:val="18"/>
                <w:szCs w:val="18"/>
              </w:rPr>
              <w:t xml:space="preserve"> районе </w:t>
            </w:r>
            <w:r w:rsidRPr="005D6EC9">
              <w:rPr>
                <w:rFonts w:ascii="PT Astra Serif" w:hAnsi="PT Astra Serif"/>
                <w:sz w:val="16"/>
                <w:szCs w:val="16"/>
              </w:rPr>
              <w:t>на конец отчетного периода</w:t>
            </w:r>
          </w:p>
        </w:tc>
        <w:tc>
          <w:tcPr>
            <w:tcW w:w="6378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5D6EC9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5D6EC9">
              <w:rPr>
                <w:rFonts w:ascii="PT Astra Serif" w:hAnsi="PT Astra Serif"/>
                <w:sz w:val="20"/>
                <w:szCs w:val="20"/>
              </w:rPr>
              <w:t>и организационной работе администрации Щекинского района</w:t>
            </w:r>
          </w:p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D6EC9" w:rsidRPr="005D6EC9" w:rsidTr="007F73C1">
        <w:trPr>
          <w:trHeight w:val="320"/>
        </w:trPr>
        <w:tc>
          <w:tcPr>
            <w:tcW w:w="2946" w:type="dxa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5D6EC9">
              <w:rPr>
                <w:rFonts w:ascii="PT Astra Serif" w:hAnsi="PT Astra Serif"/>
                <w:sz w:val="18"/>
                <w:szCs w:val="18"/>
              </w:rPr>
              <w:t>Количество ежегодных публикаций на официальном Портале муниципального образования Щекинский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социально ориентированных некоммерческих организаций.</w:t>
            </w:r>
          </w:p>
        </w:tc>
        <w:tc>
          <w:tcPr>
            <w:tcW w:w="993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36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r w:rsidRPr="005D6EC9">
              <w:rPr>
                <w:rFonts w:ascii="PT Astra Serif" w:hAnsi="PT Astra Serif"/>
                <w:sz w:val="18"/>
                <w:szCs w:val="18"/>
              </w:rPr>
              <w:t>публикаций на официальном Портале муниципального образования Щекинский район,  в средствах массовой информации, социальных сетях о совместной деятельности органов местного самоуправления, старост населенных пунктов, органов территориального общественного самоуправления, социально ориентированных некоммерческих организаций на конец  отчетного периода</w:t>
            </w:r>
          </w:p>
        </w:tc>
        <w:tc>
          <w:tcPr>
            <w:tcW w:w="6378" w:type="dxa"/>
            <w:vAlign w:val="center"/>
          </w:tcPr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5D6EC9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5D6EC9">
              <w:rPr>
                <w:rFonts w:ascii="PT Astra Serif" w:hAnsi="PT Astra Serif"/>
                <w:sz w:val="20"/>
                <w:szCs w:val="20"/>
              </w:rPr>
              <w:t xml:space="preserve"> и организационной работе администрации Щекинского района</w:t>
            </w:r>
          </w:p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5D6EC9" w:rsidRDefault="009E41D4" w:rsidP="003140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D6EC9" w:rsidRPr="005D6EC9" w:rsidTr="007F73C1">
        <w:trPr>
          <w:trHeight w:val="1124"/>
        </w:trPr>
        <w:tc>
          <w:tcPr>
            <w:tcW w:w="2946" w:type="dxa"/>
          </w:tcPr>
          <w:p w:rsidR="009E41D4" w:rsidRPr="005D6EC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18"/>
                <w:szCs w:val="18"/>
              </w:rPr>
              <w:t>Количество квадратных метров муниципальных помещений, предоставленных в безвозмездное пользование органам</w:t>
            </w:r>
            <w:r w:rsidRPr="005D6EC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5D6EC9">
              <w:rPr>
                <w:rFonts w:ascii="PT Astra Serif" w:hAnsi="PT Astra Serif"/>
                <w:sz w:val="18"/>
                <w:szCs w:val="18"/>
              </w:rPr>
              <w:t>территориального общественного самоуправления и социально ориентированным некоммерческим организациям.</w:t>
            </w:r>
          </w:p>
        </w:tc>
        <w:tc>
          <w:tcPr>
            <w:tcW w:w="993" w:type="dxa"/>
            <w:vAlign w:val="center"/>
          </w:tcPr>
          <w:p w:rsidR="009E41D4" w:rsidRPr="005D6EC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Кв.м</w:t>
            </w:r>
            <w:proofErr w:type="spellEnd"/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6" w:type="dxa"/>
            <w:vAlign w:val="center"/>
          </w:tcPr>
          <w:p w:rsidR="009E41D4" w:rsidRPr="005D6EC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Значение показателя определяется как сумма </w:t>
            </w:r>
            <w:r w:rsidRPr="005D6EC9">
              <w:rPr>
                <w:rFonts w:ascii="PT Astra Serif" w:hAnsi="PT Astra Serif"/>
                <w:sz w:val="18"/>
                <w:szCs w:val="18"/>
              </w:rPr>
              <w:t>квадратных метров муниципальных помещений, предоставленных в безвозмездное пользование  по запросу органов</w:t>
            </w:r>
            <w:r w:rsidRPr="005D6EC9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5D6EC9">
              <w:rPr>
                <w:rFonts w:ascii="PT Astra Serif" w:hAnsi="PT Astra Serif"/>
                <w:sz w:val="18"/>
                <w:szCs w:val="18"/>
              </w:rPr>
              <w:t>территориального общественного самоуправления и социально ориентированным некоммерческим организациям за отчетный период.</w:t>
            </w:r>
          </w:p>
        </w:tc>
        <w:tc>
          <w:tcPr>
            <w:tcW w:w="6378" w:type="dxa"/>
            <w:vAlign w:val="center"/>
          </w:tcPr>
          <w:p w:rsidR="009E41D4" w:rsidRPr="005D6EC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5D6EC9">
              <w:rPr>
                <w:rFonts w:ascii="PT Astra Serif" w:hAnsi="PT Astra Serif"/>
                <w:sz w:val="20"/>
                <w:szCs w:val="20"/>
              </w:rPr>
              <w:t xml:space="preserve">Ответственным исполнителем за проведения мониторинга показателя является </w:t>
            </w:r>
            <w:r w:rsidR="002C7CC4" w:rsidRPr="005D6EC9">
              <w:rPr>
                <w:rFonts w:ascii="PT Astra Serif" w:hAnsi="PT Astra Serif"/>
                <w:sz w:val="20"/>
                <w:szCs w:val="20"/>
              </w:rPr>
              <w:t xml:space="preserve">комитет  по взаимодействию с органами местного самоуправления </w:t>
            </w:r>
            <w:r w:rsidRPr="005D6EC9">
              <w:rPr>
                <w:rFonts w:ascii="PT Astra Serif" w:hAnsi="PT Astra Serif"/>
                <w:sz w:val="20"/>
                <w:szCs w:val="20"/>
              </w:rPr>
              <w:t>и организационной работе администрации Щекинского района</w:t>
            </w:r>
          </w:p>
          <w:p w:rsidR="009E41D4" w:rsidRPr="005D6EC9" w:rsidRDefault="009E41D4" w:rsidP="009E41D4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5D6EC9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Периодичность проведения мониторинга – 1 раз в год </w:t>
            </w:r>
          </w:p>
          <w:p w:rsidR="009E41D4" w:rsidRPr="005D6EC9" w:rsidRDefault="009E41D4" w:rsidP="009E41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9E41D4" w:rsidRPr="005D6EC9" w:rsidRDefault="009E41D4" w:rsidP="009E41D4">
      <w:pPr>
        <w:ind w:firstLine="426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5D6EC9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932720" w:rsidRPr="005D6EC9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5D6EC9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5D6EC9" w:rsidRDefault="00932720" w:rsidP="008B31A3">
      <w:pPr>
        <w:suppressAutoHyphens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 w:rsidRPr="005D6EC9">
        <w:rPr>
          <w:rFonts w:ascii="PT Astra Serif" w:hAnsi="PT Astra Serif"/>
          <w:bCs/>
          <w:sz w:val="28"/>
          <w:szCs w:val="28"/>
          <w:lang w:eastAsia="ru-RU"/>
        </w:rPr>
        <w:t>______________</w:t>
      </w:r>
      <w:r w:rsidR="008B31A3" w:rsidRPr="005D6EC9">
        <w:rPr>
          <w:rFonts w:ascii="PT Astra Serif" w:hAnsi="PT Astra Serif"/>
          <w:bCs/>
          <w:sz w:val="28"/>
          <w:szCs w:val="28"/>
          <w:lang w:eastAsia="ru-RU"/>
        </w:rPr>
        <w:t>_____________________________</w:t>
      </w:r>
    </w:p>
    <w:p w:rsidR="00932720" w:rsidRPr="005D6EC9" w:rsidRDefault="00932720">
      <w:pPr>
        <w:suppressAutoHyphens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sectPr w:rsidR="00932720" w:rsidRPr="005D6EC9" w:rsidSect="00C4274D">
      <w:pgSz w:w="16838" w:h="11906" w:orient="landscape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681" w:rsidRDefault="00F71681">
      <w:r>
        <w:separator/>
      </w:r>
    </w:p>
  </w:endnote>
  <w:endnote w:type="continuationSeparator" w:id="0">
    <w:p w:rsidR="00F71681" w:rsidRDefault="00F7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681" w:rsidRDefault="00F71681">
      <w:r>
        <w:separator/>
      </w:r>
    </w:p>
  </w:footnote>
  <w:footnote w:type="continuationSeparator" w:id="0">
    <w:p w:rsidR="00F71681" w:rsidRDefault="00F71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61870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93FFD" w:rsidRPr="000B291F" w:rsidRDefault="00793FF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E22F17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793FFD" w:rsidRDefault="00793FF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FD" w:rsidRDefault="00793FFD">
    <w:pPr>
      <w:pStyle w:val="af0"/>
      <w:jc w:val="center"/>
    </w:pPr>
  </w:p>
  <w:p w:rsidR="00793FFD" w:rsidRDefault="00793FFD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</w:rPr>
      <w:id w:val="321166121"/>
      <w:docPartObj>
        <w:docPartGallery w:val="Page Numbers (Top of Page)"/>
        <w:docPartUnique/>
      </w:docPartObj>
    </w:sdtPr>
    <w:sdtEndPr/>
    <w:sdtContent>
      <w:p w:rsidR="00793FFD" w:rsidRPr="008B31A3" w:rsidRDefault="00793FFD" w:rsidP="006E3D21">
        <w:pPr>
          <w:pStyle w:val="af0"/>
          <w:jc w:val="center"/>
          <w:rPr>
            <w:rFonts w:ascii="PT Astra Serif" w:hAnsi="PT Astra Serif"/>
            <w:sz w:val="28"/>
          </w:rPr>
        </w:pPr>
        <w:r w:rsidRPr="008B31A3">
          <w:rPr>
            <w:rFonts w:ascii="PT Astra Serif" w:hAnsi="PT Astra Serif"/>
            <w:sz w:val="28"/>
          </w:rPr>
          <w:fldChar w:fldCharType="begin"/>
        </w:r>
        <w:r w:rsidRPr="008B31A3">
          <w:rPr>
            <w:rFonts w:ascii="PT Astra Serif" w:hAnsi="PT Astra Serif"/>
            <w:sz w:val="28"/>
          </w:rPr>
          <w:instrText>PAGE   \* MERGEFORMAT</w:instrText>
        </w:r>
        <w:r w:rsidRPr="008B31A3">
          <w:rPr>
            <w:rFonts w:ascii="PT Astra Serif" w:hAnsi="PT Astra Serif"/>
            <w:sz w:val="28"/>
          </w:rPr>
          <w:fldChar w:fldCharType="separate"/>
        </w:r>
        <w:r w:rsidR="00E22F17">
          <w:rPr>
            <w:rFonts w:ascii="PT Astra Serif" w:hAnsi="PT Astra Serif"/>
            <w:noProof/>
            <w:sz w:val="28"/>
          </w:rPr>
          <w:t>2</w:t>
        </w:r>
        <w:r w:rsidRPr="008B31A3"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7F18"/>
    <w:multiLevelType w:val="hybridMultilevel"/>
    <w:tmpl w:val="8884C486"/>
    <w:lvl w:ilvl="0" w:tplc="D4A0B2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9B90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056DE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11D9C"/>
    <w:multiLevelType w:val="hybridMultilevel"/>
    <w:tmpl w:val="DCA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01E25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7CF5C2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BF7D8D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E130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86F10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327B5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62B04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1"/>
  </w:num>
  <w:num w:numId="5">
    <w:abstractNumId w:val="8"/>
  </w:num>
  <w:num w:numId="6">
    <w:abstractNumId w:val="13"/>
  </w:num>
  <w:num w:numId="7">
    <w:abstractNumId w:val="10"/>
  </w:num>
  <w:num w:numId="8">
    <w:abstractNumId w:val="15"/>
  </w:num>
  <w:num w:numId="9">
    <w:abstractNumId w:val="21"/>
  </w:num>
  <w:num w:numId="10">
    <w:abstractNumId w:val="2"/>
  </w:num>
  <w:num w:numId="11">
    <w:abstractNumId w:val="20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12"/>
  </w:num>
  <w:num w:numId="17">
    <w:abstractNumId w:val="5"/>
  </w:num>
  <w:num w:numId="18">
    <w:abstractNumId w:val="6"/>
  </w:num>
  <w:num w:numId="19">
    <w:abstractNumId w:val="16"/>
  </w:num>
  <w:num w:numId="20">
    <w:abstractNumId w:val="17"/>
  </w:num>
  <w:num w:numId="21">
    <w:abstractNumId w:val="22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71"/>
    <w:rsid w:val="00010179"/>
    <w:rsid w:val="00010E5E"/>
    <w:rsid w:val="000152C3"/>
    <w:rsid w:val="00031858"/>
    <w:rsid w:val="000419B1"/>
    <w:rsid w:val="00043379"/>
    <w:rsid w:val="0004561B"/>
    <w:rsid w:val="00076079"/>
    <w:rsid w:val="00080F78"/>
    <w:rsid w:val="00097D31"/>
    <w:rsid w:val="000B291F"/>
    <w:rsid w:val="000B670E"/>
    <w:rsid w:val="000D05A0"/>
    <w:rsid w:val="000E6231"/>
    <w:rsid w:val="000F03B2"/>
    <w:rsid w:val="000F1693"/>
    <w:rsid w:val="000F21BF"/>
    <w:rsid w:val="000F7D2B"/>
    <w:rsid w:val="00105D9D"/>
    <w:rsid w:val="00115CE3"/>
    <w:rsid w:val="00116348"/>
    <w:rsid w:val="0011670F"/>
    <w:rsid w:val="001322B9"/>
    <w:rsid w:val="00133FA9"/>
    <w:rsid w:val="00140632"/>
    <w:rsid w:val="00142C1D"/>
    <w:rsid w:val="0016136D"/>
    <w:rsid w:val="00174B1C"/>
    <w:rsid w:val="00174BF8"/>
    <w:rsid w:val="001A3A95"/>
    <w:rsid w:val="001A5FBD"/>
    <w:rsid w:val="001B46CA"/>
    <w:rsid w:val="001C32A8"/>
    <w:rsid w:val="001C7CE2"/>
    <w:rsid w:val="001D7C55"/>
    <w:rsid w:val="001E53E5"/>
    <w:rsid w:val="002013D6"/>
    <w:rsid w:val="0021412F"/>
    <w:rsid w:val="002147F8"/>
    <w:rsid w:val="0021746D"/>
    <w:rsid w:val="00236560"/>
    <w:rsid w:val="00242147"/>
    <w:rsid w:val="00243342"/>
    <w:rsid w:val="00252D81"/>
    <w:rsid w:val="00257FF7"/>
    <w:rsid w:val="00260B37"/>
    <w:rsid w:val="00263330"/>
    <w:rsid w:val="00270C3B"/>
    <w:rsid w:val="00277F79"/>
    <w:rsid w:val="0029794D"/>
    <w:rsid w:val="002A16C1"/>
    <w:rsid w:val="002B4FD2"/>
    <w:rsid w:val="002C7CC4"/>
    <w:rsid w:val="002E54BE"/>
    <w:rsid w:val="002E6A06"/>
    <w:rsid w:val="003140E9"/>
    <w:rsid w:val="00322635"/>
    <w:rsid w:val="003320B7"/>
    <w:rsid w:val="00332ADF"/>
    <w:rsid w:val="00332CDF"/>
    <w:rsid w:val="00356F1B"/>
    <w:rsid w:val="00361C74"/>
    <w:rsid w:val="00396885"/>
    <w:rsid w:val="003A2384"/>
    <w:rsid w:val="003B5EF6"/>
    <w:rsid w:val="003C3A0B"/>
    <w:rsid w:val="003D216B"/>
    <w:rsid w:val="003D2639"/>
    <w:rsid w:val="0041040D"/>
    <w:rsid w:val="004104DD"/>
    <w:rsid w:val="00436CF6"/>
    <w:rsid w:val="00453FCC"/>
    <w:rsid w:val="00473DFA"/>
    <w:rsid w:val="0048387B"/>
    <w:rsid w:val="004964FF"/>
    <w:rsid w:val="004A3E4D"/>
    <w:rsid w:val="004B3A4A"/>
    <w:rsid w:val="004C74A2"/>
    <w:rsid w:val="004F6F9A"/>
    <w:rsid w:val="0050127D"/>
    <w:rsid w:val="0050153B"/>
    <w:rsid w:val="00521524"/>
    <w:rsid w:val="00527B97"/>
    <w:rsid w:val="00534C25"/>
    <w:rsid w:val="00540CE1"/>
    <w:rsid w:val="005414C5"/>
    <w:rsid w:val="0058294B"/>
    <w:rsid w:val="00583647"/>
    <w:rsid w:val="00594AE7"/>
    <w:rsid w:val="005A3AE9"/>
    <w:rsid w:val="005B0AD7"/>
    <w:rsid w:val="005B2800"/>
    <w:rsid w:val="005B3753"/>
    <w:rsid w:val="005C6B9A"/>
    <w:rsid w:val="005D6EC9"/>
    <w:rsid w:val="005F1F94"/>
    <w:rsid w:val="005F6D36"/>
    <w:rsid w:val="005F7562"/>
    <w:rsid w:val="005F7DEF"/>
    <w:rsid w:val="006021D7"/>
    <w:rsid w:val="00631C5C"/>
    <w:rsid w:val="00657D5D"/>
    <w:rsid w:val="006663E2"/>
    <w:rsid w:val="0067484E"/>
    <w:rsid w:val="006A78E4"/>
    <w:rsid w:val="006C3044"/>
    <w:rsid w:val="006E3D21"/>
    <w:rsid w:val="006F2075"/>
    <w:rsid w:val="00700902"/>
    <w:rsid w:val="007112E3"/>
    <w:rsid w:val="007143EE"/>
    <w:rsid w:val="00720B93"/>
    <w:rsid w:val="00724E8F"/>
    <w:rsid w:val="007314AF"/>
    <w:rsid w:val="00735804"/>
    <w:rsid w:val="00750ABC"/>
    <w:rsid w:val="00751008"/>
    <w:rsid w:val="00753781"/>
    <w:rsid w:val="00766A69"/>
    <w:rsid w:val="007804EF"/>
    <w:rsid w:val="00782742"/>
    <w:rsid w:val="00784B09"/>
    <w:rsid w:val="00787C9C"/>
    <w:rsid w:val="00793FFD"/>
    <w:rsid w:val="00796661"/>
    <w:rsid w:val="007B4DB5"/>
    <w:rsid w:val="007D61CA"/>
    <w:rsid w:val="007F12CE"/>
    <w:rsid w:val="007F4F01"/>
    <w:rsid w:val="007F73C1"/>
    <w:rsid w:val="00826211"/>
    <w:rsid w:val="0083223B"/>
    <w:rsid w:val="008328E7"/>
    <w:rsid w:val="00835A40"/>
    <w:rsid w:val="00851952"/>
    <w:rsid w:val="008727EB"/>
    <w:rsid w:val="008745E5"/>
    <w:rsid w:val="00886A38"/>
    <w:rsid w:val="00893432"/>
    <w:rsid w:val="008A01CE"/>
    <w:rsid w:val="008A457D"/>
    <w:rsid w:val="008A7CBD"/>
    <w:rsid w:val="008B11F2"/>
    <w:rsid w:val="008B1A49"/>
    <w:rsid w:val="008B3091"/>
    <w:rsid w:val="008B31A3"/>
    <w:rsid w:val="008D4EA2"/>
    <w:rsid w:val="008F2E0C"/>
    <w:rsid w:val="008F6C6A"/>
    <w:rsid w:val="009110D2"/>
    <w:rsid w:val="0091283E"/>
    <w:rsid w:val="00916E83"/>
    <w:rsid w:val="00931531"/>
    <w:rsid w:val="00932720"/>
    <w:rsid w:val="00947A56"/>
    <w:rsid w:val="00955A79"/>
    <w:rsid w:val="00991BCD"/>
    <w:rsid w:val="009A7968"/>
    <w:rsid w:val="009B5475"/>
    <w:rsid w:val="009E26CB"/>
    <w:rsid w:val="009E41D4"/>
    <w:rsid w:val="009F2EAE"/>
    <w:rsid w:val="00A24EB9"/>
    <w:rsid w:val="00A333F8"/>
    <w:rsid w:val="00A46B75"/>
    <w:rsid w:val="00A5575D"/>
    <w:rsid w:val="00AA34C5"/>
    <w:rsid w:val="00AE2E59"/>
    <w:rsid w:val="00AF094C"/>
    <w:rsid w:val="00B00492"/>
    <w:rsid w:val="00B0593F"/>
    <w:rsid w:val="00B42093"/>
    <w:rsid w:val="00B562C1"/>
    <w:rsid w:val="00B63641"/>
    <w:rsid w:val="00B7521B"/>
    <w:rsid w:val="00BA4658"/>
    <w:rsid w:val="00BA7986"/>
    <w:rsid w:val="00BB09F3"/>
    <w:rsid w:val="00BC6675"/>
    <w:rsid w:val="00BD2261"/>
    <w:rsid w:val="00C0631B"/>
    <w:rsid w:val="00C20CA2"/>
    <w:rsid w:val="00C32BC6"/>
    <w:rsid w:val="00C4274D"/>
    <w:rsid w:val="00C60FC4"/>
    <w:rsid w:val="00C70751"/>
    <w:rsid w:val="00C74771"/>
    <w:rsid w:val="00C9329E"/>
    <w:rsid w:val="00CA1A76"/>
    <w:rsid w:val="00CC4111"/>
    <w:rsid w:val="00CD74F5"/>
    <w:rsid w:val="00CF25B5"/>
    <w:rsid w:val="00CF3559"/>
    <w:rsid w:val="00D03519"/>
    <w:rsid w:val="00D123DA"/>
    <w:rsid w:val="00D83275"/>
    <w:rsid w:val="00DF39C7"/>
    <w:rsid w:val="00E03E77"/>
    <w:rsid w:val="00E04A9A"/>
    <w:rsid w:val="00E06966"/>
    <w:rsid w:val="00E06FAE"/>
    <w:rsid w:val="00E11B07"/>
    <w:rsid w:val="00E22F17"/>
    <w:rsid w:val="00E313A8"/>
    <w:rsid w:val="00E41E47"/>
    <w:rsid w:val="00E44A8F"/>
    <w:rsid w:val="00E47482"/>
    <w:rsid w:val="00E727C9"/>
    <w:rsid w:val="00EB0CEE"/>
    <w:rsid w:val="00EB2767"/>
    <w:rsid w:val="00EB3925"/>
    <w:rsid w:val="00ED329C"/>
    <w:rsid w:val="00F235D8"/>
    <w:rsid w:val="00F63BDF"/>
    <w:rsid w:val="00F71681"/>
    <w:rsid w:val="00F737E5"/>
    <w:rsid w:val="00F805BB"/>
    <w:rsid w:val="00F81534"/>
    <w:rsid w:val="00F825D0"/>
    <w:rsid w:val="00F936D5"/>
    <w:rsid w:val="00F96022"/>
    <w:rsid w:val="00FA4770"/>
    <w:rsid w:val="00FB61DB"/>
    <w:rsid w:val="00FC574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E68F8-A3FF-404F-A431-4B59039D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</TotalTime>
  <Pages>21</Pages>
  <Words>4313</Words>
  <Characters>24589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2024-12-19T08:20:00Z</cp:lastPrinted>
  <dcterms:created xsi:type="dcterms:W3CDTF">2024-12-19T06:33:00Z</dcterms:created>
  <dcterms:modified xsi:type="dcterms:W3CDTF">2024-12-19T08:22:00Z</dcterms:modified>
</cp:coreProperties>
</file>