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22EB4" w:rsidRPr="00371DC9" w:rsidRDefault="00022EB4" w:rsidP="00371DC9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8B6F8D" w:rsidRPr="00371DC9" w:rsidRDefault="008B6F8D" w:rsidP="00371DC9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022EB4" w:rsidRPr="00371DC9" w:rsidRDefault="00022EB4" w:rsidP="00371DC9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8B6F8D" w:rsidRPr="00371DC9" w:rsidRDefault="008B6F8D" w:rsidP="00371DC9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F02724" w:rsidRPr="00206DFC" w:rsidRDefault="00F02724" w:rsidP="00F02724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</w:t>
      </w:r>
      <w:r w:rsidRPr="00FF3B38">
        <w:rPr>
          <w:rFonts w:ascii="PT Astra Serif" w:hAnsi="PT Astra Serif"/>
          <w:color w:val="000000"/>
          <w:sz w:val="28"/>
          <w:szCs w:val="28"/>
        </w:rPr>
        <w:t>на основании Устава Щекинск</w:t>
      </w:r>
      <w:r>
        <w:rPr>
          <w:rFonts w:ascii="PT Astra Serif" w:hAnsi="PT Astra Serif"/>
          <w:color w:val="000000"/>
          <w:sz w:val="28"/>
          <w:szCs w:val="28"/>
        </w:rPr>
        <w:t xml:space="preserve">ого муниципального </w:t>
      </w:r>
      <w:r w:rsidRPr="00FF3B38">
        <w:rPr>
          <w:rFonts w:ascii="PT Astra Serif" w:hAnsi="PT Astra Serif"/>
          <w:color w:val="000000"/>
          <w:sz w:val="28"/>
          <w:szCs w:val="28"/>
        </w:rPr>
        <w:t>район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Тульской области </w:t>
      </w:r>
      <w:r w:rsidRPr="00FF3B38">
        <w:rPr>
          <w:rFonts w:ascii="PT Astra Serif" w:hAnsi="PT Astra Serif"/>
          <w:color w:val="000000"/>
          <w:sz w:val="28"/>
          <w:szCs w:val="28"/>
        </w:rPr>
        <w:t>администрация Щекинского района ПОСТАНОВЛЯЕТ: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3C2BF2" w:rsidRPr="001C63BB" w:rsidRDefault="003C2BF2" w:rsidP="003C2BF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</w:t>
      </w:r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4B44F1" w:rsidRPr="00FF3B38" w:rsidRDefault="003C2BF2" w:rsidP="003C2BF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022EB4" w:rsidRPr="005E0829" w:rsidRDefault="00022EB4" w:rsidP="00022EB4">
      <w:pPr>
        <w:rPr>
          <w:rFonts w:ascii="PT Astra Serif" w:hAnsi="PT Astra Serif" w:cs="PT Astra Serif"/>
        </w:rPr>
      </w:pPr>
    </w:p>
    <w:p w:rsidR="003C2BF2" w:rsidRPr="005E0829" w:rsidRDefault="003C2BF2" w:rsidP="00022EB4">
      <w:pPr>
        <w:rPr>
          <w:rFonts w:ascii="PT Astra Serif" w:hAnsi="PT Astra Serif" w:cs="PT Astra Serif"/>
        </w:rPr>
      </w:pPr>
    </w:p>
    <w:p w:rsidR="005E0829" w:rsidRPr="005E0829" w:rsidRDefault="005E0829" w:rsidP="00022EB4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2448"/>
        <w:gridCol w:w="2485"/>
      </w:tblGrid>
      <w:tr w:rsidR="00022EB4" w:rsidRPr="00FF3B38" w:rsidTr="00E93867">
        <w:trPr>
          <w:trHeight w:val="229"/>
        </w:trPr>
        <w:tc>
          <w:tcPr>
            <w:tcW w:w="2423" w:type="pct"/>
          </w:tcPr>
          <w:p w:rsidR="00022EB4" w:rsidRPr="00FF3B38" w:rsidRDefault="00231CC3" w:rsidP="00231CC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E93867" w:rsidRPr="00FF3B38">
              <w:rPr>
                <w:rFonts w:ascii="PT Astra Serif" w:hAnsi="PT Astra Serif"/>
                <w:b/>
                <w:sz w:val="28"/>
                <w:szCs w:val="28"/>
              </w:rPr>
              <w:t>муницип</w:t>
            </w:r>
            <w:r w:rsidR="00E93867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E93867" w:rsidRPr="00FF3B38">
              <w:rPr>
                <w:rFonts w:ascii="PT Astra Serif" w:hAnsi="PT Astra Serif"/>
                <w:b/>
                <w:sz w:val="28"/>
                <w:szCs w:val="28"/>
              </w:rPr>
              <w:t>льного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образования </w:t>
            </w:r>
            <w:r w:rsidR="00E93867" w:rsidRPr="00FF3B3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9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99" w:type="pct"/>
            <w:vAlign w:val="bottom"/>
          </w:tcPr>
          <w:p w:rsidR="00022EB4" w:rsidRPr="00FF3B38" w:rsidRDefault="00231CC3" w:rsidP="00231CC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5E0829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C2BF2">
              <w:rPr>
                <w:rFonts w:ascii="PT Astra Serif" w:hAnsi="PT Astra Serif"/>
                <w:sz w:val="28"/>
                <w:szCs w:val="28"/>
              </w:rPr>
              <w:t>______</w:t>
            </w:r>
            <w:r w:rsidR="003B15DB">
              <w:rPr>
                <w:rFonts w:ascii="PT Astra Serif" w:hAnsi="PT Astra Serif"/>
                <w:sz w:val="28"/>
                <w:szCs w:val="28"/>
              </w:rPr>
              <w:t xml:space="preserve">_______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3C2BF2">
              <w:rPr>
                <w:rFonts w:ascii="PT Astra Serif" w:hAnsi="PT Astra Serif"/>
                <w:sz w:val="28"/>
                <w:szCs w:val="28"/>
              </w:rPr>
              <w:t>____</w:t>
            </w:r>
            <w:r w:rsidR="003B15DB">
              <w:rPr>
                <w:rFonts w:ascii="PT Astra Serif" w:hAnsi="PT Astra Serif"/>
                <w:sz w:val="28"/>
                <w:szCs w:val="28"/>
              </w:rPr>
              <w:t>______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Щекинский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371DC9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комитет </w:t>
            </w:r>
            <w:r w:rsidR="00371DC9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ЖКХ и строительства 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администрации 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муниципального образования Щекинский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B6F8D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48025A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Всего</w:t>
            </w:r>
            <w:r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: </w:t>
            </w:r>
            <w:r w:rsidR="001D2047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2</w:t>
            </w:r>
            <w:r w:rsidR="00206DF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 585 937,9</w:t>
            </w:r>
            <w:r w:rsidR="003B15DB"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27341" w:rsidRPr="0048025A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154EB"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8025A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8C611A"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>260 294,8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8025A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1A4F81">
              <w:rPr>
                <w:rFonts w:ascii="PT Astra Serif" w:hAnsi="PT Astra Serif"/>
                <w:sz w:val="28"/>
                <w:szCs w:val="28"/>
                <w:lang w:eastAsia="ru-RU"/>
              </w:rPr>
              <w:t>593 251,1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1A4F81">
              <w:rPr>
                <w:rFonts w:ascii="PT Astra Serif" w:hAnsi="PT Astra Serif"/>
                <w:sz w:val="28"/>
                <w:szCs w:val="28"/>
                <w:lang w:eastAsia="ru-RU"/>
              </w:rPr>
              <w:t>524 483,6</w:t>
            </w:r>
            <w:r w:rsidR="00F359DA"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1A4F81">
              <w:rPr>
                <w:rFonts w:ascii="PT Astra Serif" w:hAnsi="PT Astra Serif"/>
                <w:sz w:val="28"/>
                <w:szCs w:val="28"/>
                <w:lang w:eastAsia="ru-RU"/>
              </w:rPr>
              <w:t>294 835,7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</w:t>
            </w:r>
            <w:r w:rsidR="001A4F81">
              <w:rPr>
                <w:rFonts w:ascii="PT Astra Serif" w:hAnsi="PT Astra Serif"/>
                <w:sz w:val="28"/>
                <w:szCs w:val="28"/>
                <w:lang w:eastAsia="ru-RU"/>
              </w:rPr>
              <w:t>189 141,6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1"/>
          <w:headerReference w:type="first" r:id="rId12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5"/>
        <w:gridCol w:w="2143"/>
        <w:gridCol w:w="568"/>
        <w:gridCol w:w="6"/>
        <w:gridCol w:w="700"/>
        <w:gridCol w:w="9"/>
        <w:gridCol w:w="6"/>
        <w:gridCol w:w="691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3"/>
        <w:gridCol w:w="280"/>
        <w:gridCol w:w="388"/>
        <w:gridCol w:w="565"/>
      </w:tblGrid>
      <w:tr w:rsidR="00827341" w:rsidRPr="00FF3B38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371D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</w:t>
            </w:r>
            <w:r w:rsidR="00371DC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ЖКХ и строительства администрации муниципального образования Щекинский район 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отдела по вопросам жилищного фонда администрации муниципального образования Щекинский район 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ЖКХ и строительства администрации муниципального образования Щекинский район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F3B38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ЖКХ и строительства администрации 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ЖКХ и строительства администрации муниципального образования Щекинский район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371D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МКУ «УКС Щекинского района»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23,567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ЖКХ и строительства администрации муниципального образования Щекинский район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ЖКХ и строительства администрации муниципального образования Щекинский район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6154E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ЖКХ и строительства администрации муниципального образования Щекинский район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отдела по вопросам жилищного фонда администрации муниципального образования Щекинский район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</w:t>
            </w:r>
            <w:proofErr w:type="gramStart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и  водоотведения</w:t>
            </w:r>
            <w:proofErr w:type="gramEnd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 населения».</w:t>
            </w:r>
          </w:p>
        </w:tc>
      </w:tr>
      <w:tr w:rsidR="00827341" w:rsidRPr="00FF3B38" w:rsidTr="00371DC9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отдела по вопросам жилищного фонда администрации муниципального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образования Щекинский район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371DC9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ЖКХ и строительства администрации муниципального 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образования Щекинский район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133,5</w:t>
            </w:r>
          </w:p>
        </w:tc>
      </w:tr>
      <w:tr w:rsidR="00827341" w:rsidRPr="00FF3B38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FF3B38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ЖКХ и строительства администрации муниципального образования Щекинский район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ЖКХ и строительства администрации муниципального образования Щекинский район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3. Структура муниципальной программы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1A4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</w:t>
            </w:r>
            <w:r w:rsidR="001A4F81">
              <w:rPr>
                <w:rFonts w:ascii="PT Astra Serif" w:hAnsi="PT Astra Serif"/>
                <w:lang w:eastAsia="ru-RU"/>
              </w:rPr>
              <w:t>30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Число 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Результаты благоустройства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с.Крапивна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приведут к привлечению большого числа туристов, что,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в  свою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235C5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Предоставление молодым семьям социальных выплат на приобретение </w:t>
            </w:r>
            <w:r w:rsidR="00235C54">
              <w:rPr>
                <w:rFonts w:ascii="PT Astra Serif" w:hAnsi="PT Astra Serif"/>
                <w:spacing w:val="-2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и  водоотведения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 xml:space="preserve">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OLE_LINK1"/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1031"/>
        <w:gridCol w:w="1031"/>
        <w:gridCol w:w="1032"/>
        <w:gridCol w:w="1023"/>
        <w:gridCol w:w="1032"/>
        <w:gridCol w:w="1032"/>
        <w:gridCol w:w="1032"/>
        <w:gridCol w:w="1032"/>
        <w:gridCol w:w="1032"/>
        <w:gridCol w:w="1166"/>
      </w:tblGrid>
      <w:tr w:rsidR="00827341" w:rsidRPr="00FF3B38" w:rsidTr="001D2047">
        <w:trPr>
          <w:tblHeader/>
        </w:trPr>
        <w:tc>
          <w:tcPr>
            <w:tcW w:w="1503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7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1D2047">
        <w:trPr>
          <w:trHeight w:val="448"/>
          <w:tblHeader/>
        </w:trPr>
        <w:tc>
          <w:tcPr>
            <w:tcW w:w="1503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3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0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1D2047">
        <w:trPr>
          <w:trHeight w:val="282"/>
          <w:tblHeader/>
        </w:trPr>
        <w:tc>
          <w:tcPr>
            <w:tcW w:w="1503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85530F" w:rsidTr="001D2047">
        <w:trPr>
          <w:trHeight w:val="70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D9301E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962201" w:rsidP="00FC59E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260 294,8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E1798" w:rsidP="0072315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593 251,1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85530F" w:rsidRDefault="0079285E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524 483,6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E33CD2" w:rsidRDefault="00AA1B80" w:rsidP="00360CF6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33CD2"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  <w:t>294 835,7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E33CD2" w:rsidRDefault="00AA1B80" w:rsidP="00827341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33CD2"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  <w:t>189 141,6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E516B" w:rsidRPr="0085530F" w:rsidRDefault="008E292B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2 585 937,9</w:t>
            </w:r>
          </w:p>
        </w:tc>
      </w:tr>
      <w:tr w:rsidR="00827341" w:rsidRPr="0085530F" w:rsidTr="001D2047">
        <w:trPr>
          <w:trHeight w:val="70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85530F" w:rsidTr="001D2047">
        <w:trPr>
          <w:trHeight w:val="281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B6F8D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44 075,6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E1798" w:rsidP="002E1798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142 778,5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67010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114 817,7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441129,7</w:t>
            </w:r>
          </w:p>
        </w:tc>
      </w:tr>
      <w:tr w:rsidR="00827341" w:rsidRPr="0085530F" w:rsidTr="001D2047">
        <w:trPr>
          <w:trHeight w:val="342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962201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130 641,7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E179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327 704,6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67010C" w:rsidP="0067010C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284 328,5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109 514,2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1D2047" w:rsidP="007C75B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1370453,0</w:t>
            </w:r>
          </w:p>
        </w:tc>
      </w:tr>
      <w:tr w:rsidR="00827341" w:rsidRPr="0085530F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96220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84 637,6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E1798" w:rsidP="00B742D9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122 768,0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67010C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125 337,4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75 389,6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AA1B8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189 141,6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969354,0</w:t>
            </w:r>
          </w:p>
        </w:tc>
      </w:tr>
      <w:tr w:rsidR="00827341" w:rsidRPr="0085530F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BB798F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321785" w:rsidP="0072315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1621,8</w:t>
            </w:r>
          </w:p>
        </w:tc>
      </w:tr>
      <w:tr w:rsidR="00827341" w:rsidRPr="0085530F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85530F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56 817,8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06075" w:rsidP="00E9386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161 943,4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85530F" w:rsidRDefault="00A77E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150 768,0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7251A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39 312,4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7251A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37 745,3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1D2047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660760,7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1D2047" w:rsidRPr="00D9301E" w:rsidTr="001D2047">
        <w:trPr>
          <w:trHeight w:val="249"/>
        </w:trPr>
        <w:tc>
          <w:tcPr>
            <w:tcW w:w="1503" w:type="pct"/>
            <w:shd w:val="clear" w:color="auto" w:fill="auto"/>
          </w:tcPr>
          <w:p w:rsidR="001D2047" w:rsidRPr="00D9301E" w:rsidRDefault="001D2047" w:rsidP="001D2047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34 683,8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CA2D05" w:rsidRDefault="001D2047" w:rsidP="0020607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CA2D0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139 024,</w:t>
            </w:r>
            <w:r w:rsidR="0020607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D2047" w:rsidRPr="00D9301E" w:rsidRDefault="00A77E31" w:rsidP="008E292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  <w:r w:rsidR="008E292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9 398,8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416470,5</w:t>
            </w:r>
          </w:p>
        </w:tc>
      </w:tr>
      <w:tr w:rsidR="001D2047" w:rsidRPr="00D9301E" w:rsidTr="001D2047">
        <w:trPr>
          <w:trHeight w:val="281"/>
        </w:trPr>
        <w:tc>
          <w:tcPr>
            <w:tcW w:w="1503" w:type="pct"/>
            <w:shd w:val="clear" w:color="auto" w:fill="auto"/>
          </w:tcPr>
          <w:p w:rsidR="001D2047" w:rsidRPr="00D9301E" w:rsidRDefault="001D2047" w:rsidP="001D2047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17 564,0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CA2D05" w:rsidRDefault="00206075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19680,0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D2047" w:rsidRPr="00D9301E" w:rsidRDefault="008E292B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37 043,8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7251A6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39 312,4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7251A6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37 745,3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119446,2</w:t>
            </w:r>
          </w:p>
        </w:tc>
      </w:tr>
      <w:tr w:rsidR="001D2047" w:rsidRPr="00D9301E" w:rsidTr="001D2047">
        <w:tc>
          <w:tcPr>
            <w:tcW w:w="1503" w:type="pct"/>
            <w:shd w:val="clear" w:color="auto" w:fill="auto"/>
          </w:tcPr>
          <w:p w:rsidR="001D2047" w:rsidRPr="00D9301E" w:rsidRDefault="001D2047" w:rsidP="001D2047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3 630,1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CA2D05" w:rsidRDefault="00206075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3 238,9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D2047" w:rsidRPr="00D9301E" w:rsidRDefault="008E292B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4 334,4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123321,9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2178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1521,8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354AC" w:rsidRPr="00D9301E" w:rsidRDefault="00BB798F" w:rsidP="001354A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B52C8" w:rsidRDefault="006B27C2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B52C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117 452,0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1D2047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119561,0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A68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747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318885,5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B52C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rPr>
          <w:trHeight w:val="283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B52C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B52C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rPr>
          <w:trHeight w:val="344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B52C8" w:rsidRDefault="006B27C2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B52C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117 452,0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119561,0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A68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747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318885,5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rPr>
          <w:trHeight w:val="354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Муниципальный проект «Обеспечение жильем молодых семей»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52 936,6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79 784,3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6B27C2" w:rsidP="0020607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F11C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</w:t>
            </w:r>
            <w:r w:rsidR="00206075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093,6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E292B" w:rsidP="00B908A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50 126,7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60C6D" w:rsidP="00942CA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</w:t>
            </w:r>
            <w:r w:rsidR="00942CA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</w:t>
            </w:r>
            <w:r w:rsidR="00942CA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942CA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50 491,7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5C6776" w:rsidRPr="00D9301E" w:rsidRDefault="00C709D1" w:rsidP="006F11C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254765,9</w:t>
            </w:r>
          </w:p>
        </w:tc>
      </w:tr>
      <w:bookmarkEnd w:id="0"/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C569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9 391,8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206075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3 753,7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8E29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5 427,8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23197E" w:rsidRPr="00D9301E" w:rsidRDefault="00C709D1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24658,8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65 423,0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206075" w:rsidP="006B27C2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30 959,5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8E29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60C6D" w:rsidP="00221C2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</w:t>
            </w:r>
            <w:r w:rsidR="00221C2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  <w:r w:rsidR="00221C2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189096,2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4 969,5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206075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2 380,2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C709D1" w:rsidP="009F1A58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</w:t>
            </w:r>
            <w:r w:rsidR="00A77E31"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047,7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3 202,2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6F11C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41010,9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F11C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F11C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60CF6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3 862,3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E63C03" w:rsidRDefault="00C43504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93 837,8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E63C03" w:rsidRDefault="0043029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21 903,5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535FB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359798,7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60CF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C3DCF" w:rsidRDefault="00C43504" w:rsidP="00141E1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91 751,1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43029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20 571,8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360CF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352778,0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</w:t>
            </w:r>
            <w:r w:rsidR="00EE516B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C3DCF" w:rsidRDefault="00C4350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2 085,7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43029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1331,7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7020,7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933236" w:rsidP="00160C6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32 247,6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50 372,0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933236" w:rsidP="00160C6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30 196,6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45 549,4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933236" w:rsidP="0093323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2 051,0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4 822,6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93323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C67AA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2 145,0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E7F65" w:rsidRDefault="00C709D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12488,5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A72E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25 932,0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A72E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19 742,9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117861,3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0C569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C67AA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2 145,0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E7F65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12488,5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85D44" w:rsidP="00685D4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25 932,0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85D44" w:rsidP="00685D4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19 742,9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4D1D8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117861,3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9250B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9250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34224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32 756,9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37940,9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91999,9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342243" w:rsidP="0034224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31 490,0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3C1B8B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3917C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55 000,0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342243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1 258,9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17940,9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36999,9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FD032C" w:rsidRPr="00D9301E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C2789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</w:t>
            </w:r>
            <w:r w:rsidR="006C5B31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C01F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6 262,0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76686,8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</w:t>
            </w:r>
            <w:r w:rsidR="00512072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90048,8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E9386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46 258,2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46258,2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FD03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C2789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</w:t>
            </w:r>
            <w:r w:rsidR="006C5B3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6 262,0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30428,6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512072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43790,6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2214D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72 774,7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C01F71" w:rsidP="002C01E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45 66</w:t>
            </w:r>
            <w:r w:rsidR="002C01E0" w:rsidRPr="002C01E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Pr="002C01E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2C01E0" w:rsidRDefault="001878B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30 351,0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210608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47 215,8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10608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48 497,0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361405,9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33 926,7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6 167,3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2C01E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45 952,4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38 848,0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39 495,2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2C01E0" w:rsidRDefault="001878B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30 351,0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21060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47 215,8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1060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48 497,0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315453,5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70E2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E33CD2" w:rsidP="00E2741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18 403,9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19 022,4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19 664,8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119023,7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70E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18 403,9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19 022,4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19 664,8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119023,7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C01F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8 275,5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</w:t>
            </w:r>
            <w:r w:rsidR="00FF6266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E33CD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4 </w:t>
            </w:r>
            <w:r w:rsidR="00E33CD2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60535,8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8 275,5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</w:t>
            </w:r>
            <w:r w:rsidR="00FF6266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E33CD2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4 </w:t>
            </w:r>
            <w:r w:rsidR="00E33CD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60535,8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  <w:sz w:val="20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граждан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2127"/>
        <w:gridCol w:w="40"/>
        <w:gridCol w:w="1403"/>
        <w:gridCol w:w="1234"/>
        <w:gridCol w:w="1400"/>
        <w:gridCol w:w="1114"/>
        <w:gridCol w:w="1541"/>
        <w:gridCol w:w="1477"/>
        <w:gridCol w:w="58"/>
        <w:gridCol w:w="1557"/>
      </w:tblGrid>
      <w:tr w:rsidR="00514CFA" w:rsidRPr="00FF3B38" w:rsidTr="00875B89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514CFA" w:rsidRPr="00FF3B38" w:rsidTr="00875B89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875B89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4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875B89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875B89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3C2BF2">
        <w:trPr>
          <w:trHeight w:val="44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3C2BF2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875B89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 в МО Щекинский район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76864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2 597,0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2 051,7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6F1994" w:rsidP="00BB798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545,</w:t>
            </w:r>
            <w:r w:rsidR="00BB798F" w:rsidRPr="000321F6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E9386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</w:t>
            </w:r>
            <w:r w:rsidR="00E93867">
              <w:rPr>
                <w:rFonts w:ascii="PT Astra Serif" w:hAnsi="PT Astra Serif"/>
                <w:b/>
                <w:lang w:eastAsia="ru-RU"/>
              </w:rPr>
              <w:t> 259,1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38 909,6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328,1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3 010,6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3 010,6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 в МО Щекинский район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BB798F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6F1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1 887,3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94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641,5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601,4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40,1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47DB3">
              <w:rPr>
                <w:rFonts w:ascii="PT Astra Serif" w:hAnsi="PT Astra Serif"/>
                <w:lang w:eastAsia="ru-RU"/>
              </w:rPr>
              <w:t>3 010,6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47DB3">
              <w:rPr>
                <w:rFonts w:ascii="PT Astra Serif" w:hAnsi="PT Astra Serif"/>
                <w:lang w:eastAsia="ru-RU"/>
              </w:rPr>
              <w:t>3 010,6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14835" w:rsidP="00534D7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</w:t>
            </w:r>
            <w:r w:rsidR="00E14835" w:rsidRPr="000321F6">
              <w:rPr>
                <w:rFonts w:ascii="PT Astra Serif" w:hAnsi="PT Astra Serif"/>
                <w:lang w:eastAsia="ru-RU"/>
              </w:rPr>
              <w:t>7</w:t>
            </w:r>
            <w:r w:rsidRPr="000321F6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</w:t>
            </w:r>
            <w:r w:rsidR="00E14835" w:rsidRPr="000321F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93867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2 618,6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93867" w:rsidP="00E02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2 600,0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18,6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47DB3">
              <w:rPr>
                <w:rFonts w:ascii="PT Astra Serif" w:hAnsi="PT Astra Serif"/>
                <w:lang w:eastAsia="ru-RU"/>
              </w:rPr>
              <w:t>3 010,6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47DB3">
              <w:rPr>
                <w:rFonts w:ascii="PT Astra Serif" w:hAnsi="PT Astra Serif"/>
                <w:lang w:eastAsia="ru-RU"/>
              </w:rPr>
              <w:t>3 010,6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560936" w:rsidRDefault="00E93867" w:rsidP="00514CFA">
            <w:pPr>
              <w:ind w:left="108"/>
              <w:jc w:val="center"/>
              <w:rPr>
                <w:rFonts w:ascii="PT Astra Serif" w:hAnsi="PT Astra Serif"/>
                <w:lang w:val="en-US"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 в МО Щекинский район</w:t>
            </w:r>
          </w:p>
          <w:p w:rsidR="003C2BF2" w:rsidRPr="00FF3B38" w:rsidRDefault="003C2BF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F4D8B" w:rsidP="009F4D8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36 617,7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36 308,3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309,4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3C2BF2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3C2BF2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 xml:space="preserve">  </w:t>
            </w:r>
            <w:r w:rsidR="00514CFA"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54 220,8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17 564,0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394,7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560936" w:rsidRDefault="00560936" w:rsidP="002C57B7">
            <w:pPr>
              <w:ind w:left="108"/>
              <w:jc w:val="center"/>
              <w:rPr>
                <w:rFonts w:ascii="PT Astra Serif" w:hAnsi="PT Astra Serif"/>
                <w:b/>
                <w:lang w:val="en-US" w:eastAsia="ru-RU"/>
              </w:rPr>
            </w:pPr>
            <w:r>
              <w:rPr>
                <w:rFonts w:ascii="PT Astra Serif" w:hAnsi="PT Astra Serif"/>
                <w:b/>
                <w:lang w:val="en-US" w:eastAsia="ru-RU"/>
              </w:rPr>
              <w:t>161 943</w:t>
            </w:r>
            <w:r>
              <w:rPr>
                <w:rFonts w:ascii="PT Astra Serif" w:hAnsi="PT Astra Serif"/>
                <w:b/>
                <w:lang w:eastAsia="ru-RU"/>
              </w:rPr>
              <w:t>,</w:t>
            </w:r>
            <w:r>
              <w:rPr>
                <w:rFonts w:ascii="PT Astra Serif" w:hAnsi="PT Astra Serif"/>
                <w:b/>
                <w:lang w:val="en-US"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714A1" w:rsidP="0056093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139</w:t>
            </w:r>
            <w:r w:rsidR="00560936">
              <w:rPr>
                <w:rFonts w:ascii="PT Astra Serif" w:hAnsi="PT Astra Serif"/>
                <w:b/>
                <w:lang w:eastAsia="ru-RU"/>
              </w:rPr>
              <w:t> </w:t>
            </w:r>
            <w:r w:rsidR="00560936">
              <w:rPr>
                <w:rFonts w:ascii="PT Astra Serif" w:hAnsi="PT Astra Serif"/>
                <w:b/>
                <w:lang w:val="en-US" w:eastAsia="ru-RU"/>
              </w:rPr>
              <w:t>024</w:t>
            </w:r>
            <w:r w:rsidR="00560936">
              <w:rPr>
                <w:rFonts w:ascii="PT Astra Serif" w:hAnsi="PT Astra Serif"/>
                <w:b/>
                <w:lang w:eastAsia="ru-RU"/>
              </w:rPr>
              <w:t>,</w:t>
            </w:r>
            <w:r w:rsidR="00560936">
              <w:rPr>
                <w:rFonts w:ascii="PT Astra Serif" w:hAnsi="PT Astra Serif"/>
                <w:b/>
                <w:lang w:val="en-US"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6093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19</w:t>
            </w:r>
            <w:r w:rsidR="00560936">
              <w:rPr>
                <w:rFonts w:ascii="PT Astra Serif" w:hAnsi="PT Astra Serif"/>
                <w:b/>
                <w:lang w:eastAsia="ru-RU"/>
              </w:rPr>
              <w:t> </w:t>
            </w:r>
            <w:r>
              <w:rPr>
                <w:rFonts w:ascii="PT Astra Serif" w:hAnsi="PT Astra Serif"/>
                <w:b/>
                <w:lang w:eastAsia="ru-RU"/>
              </w:rPr>
              <w:t>6</w:t>
            </w:r>
            <w:r w:rsidR="00560936">
              <w:rPr>
                <w:rFonts w:ascii="PT Astra Serif" w:hAnsi="PT Astra Serif"/>
                <w:b/>
                <w:lang w:eastAsia="ru-RU"/>
              </w:rPr>
              <w:t>80,0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1 763,8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B7B1B" w:rsidRDefault="00CA198C" w:rsidP="009714A1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</w:t>
            </w:r>
            <w:r w:rsidR="009714A1">
              <w:rPr>
                <w:rFonts w:ascii="PT Astra Serif" w:hAnsi="PT Astra Serif"/>
                <w:b/>
                <w:lang w:eastAsia="ru-RU"/>
              </w:rPr>
              <w:t> 480,5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7DB3" w:rsidRDefault="00747DB3" w:rsidP="0056093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150 768,0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109 389,9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37 043,8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4 334,3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1 345,9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1 345,9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36 866,3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EA28FD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1 445,2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442,6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294,7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D27D40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56093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42 856,2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D27D40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40</w:t>
            </w:r>
            <w:r w:rsidR="0095134C">
              <w:rPr>
                <w:rFonts w:ascii="PT Astra Serif" w:hAnsi="PT Astra Serif"/>
                <w:lang w:eastAsia="ru-RU"/>
              </w:rPr>
              <w:t> 578,3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56093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1 680,0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56093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497,6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40 912,8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38490,8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1 603,8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818,2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875B89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31 052,2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29 213,9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1 217,2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326,5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26 854,6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451F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1 118,9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451F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211,3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47DB3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40 912,8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38490,8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1 603,8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818,2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5 814,1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EA28F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5 469,</w:t>
            </w:r>
            <w:r w:rsidR="00EA28FD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227,9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A0438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</w:t>
            </w:r>
            <w:r w:rsidR="00A043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14 311,7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F3B38" w:rsidRDefault="00D451F7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13 464,5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451F7" w:rsidP="00FB0B1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286,2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среды в малых городах и исторических поселениях – победителях Всероссийского конкурса лучших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проектов создания комфортной городской среды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119 087,2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98 705,5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1 381,7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1 000,0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108 509,3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70 899,1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2 170,2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85530F" w:rsidP="0055475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117 452,0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85530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117 452,0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5352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119561,0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5352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119561,0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4C65F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4C65F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1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"/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5530F" w:rsidRDefault="0085530F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5530F">
              <w:rPr>
                <w:rFonts w:ascii="PT Astra Serif" w:hAnsi="PT Astra Serif"/>
                <w:lang w:eastAsia="ru-RU"/>
              </w:rPr>
              <w:t>117 452,0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55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55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0F" w:rsidRPr="0085530F" w:rsidRDefault="0085530F" w:rsidP="0085530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5530F">
              <w:rPr>
                <w:rFonts w:ascii="PT Astra Serif" w:hAnsi="PT Astra Serif"/>
                <w:lang w:eastAsia="ru-RU"/>
              </w:rPr>
              <w:t>117 452,0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3E18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119561,0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3E18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119561,0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840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840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3C2BF2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696 315,9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37D3D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307 404,0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272 745,3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113 124,0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3 042,6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E814DA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67 761,8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28 508,0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3 630,0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940,0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279 150,0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294C23" w:rsidP="00B246A4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139</w:t>
            </w:r>
            <w:r w:rsidR="00B246A4" w:rsidRPr="00E814DA">
              <w:rPr>
                <w:rFonts w:ascii="PT Astra Serif" w:hAnsi="PT Astra Serif"/>
                <w:b/>
                <w:lang w:eastAsia="ru-RU"/>
              </w:rPr>
              <w:t> 283,8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97 362,8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B3A8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40 673,4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AF611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1 830,0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3E187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119561,0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3E187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119561,0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88404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88404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EA134E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875B89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79 784,3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65 423,0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137D3D" w:rsidP="0003767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37</w:t>
            </w:r>
            <w:r w:rsidR="00651394" w:rsidRPr="00D93A47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="00037670">
              <w:rPr>
                <w:rFonts w:ascii="PT Astra Serif" w:hAnsi="PT Astra Serif"/>
                <w:b/>
                <w:color w:val="000000"/>
                <w:lang w:eastAsia="ru-RU"/>
              </w:rPr>
              <w:t>544,5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E830E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037670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31 361,5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037670" w:rsidP="0065139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2 380,2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50 126,7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5427,8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3E187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3047,7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41</w:t>
            </w:r>
            <w:r w:rsidR="002E1EFB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65</w:t>
            </w:r>
            <w:r w:rsidR="002E1EFB">
              <w:rPr>
                <w:rFonts w:ascii="PT Astra Serif" w:hAnsi="PT Astra Serif"/>
                <w:b/>
                <w:color w:val="000000"/>
                <w:lang w:eastAsia="ru-RU"/>
              </w:rPr>
              <w:t>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E1EFB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EFB" w:rsidRPr="00FF3B38" w:rsidRDefault="002E1EFB" w:rsidP="002E1EFB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2E1EFB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E1EFB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2E1EFB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E1EFB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2E1EFB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E1EFB">
              <w:rPr>
                <w:rFonts w:ascii="PT Astra Serif" w:hAnsi="PT Astra Serif"/>
                <w:b/>
                <w:color w:val="000000"/>
                <w:lang w:eastAsia="ru-RU"/>
              </w:rPr>
              <w:t>41 646,4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2E1EFB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E1EFB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D93A47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875B89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D93A47" w:rsidRDefault="00ED7581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52 936,6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D93A47" w:rsidRDefault="008932A0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4 689,0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8932A0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40 836,3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52214D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79 784,3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65 423,0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37670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37670" w:rsidRPr="00FF3B38" w:rsidRDefault="00037670" w:rsidP="00037670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37670" w:rsidRPr="00FF3B38" w:rsidRDefault="00037670" w:rsidP="00037670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FF3B38" w:rsidRDefault="00037670" w:rsidP="00037670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670" w:rsidRPr="00FF3B38" w:rsidRDefault="00037670" w:rsidP="0003767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70" w:rsidRPr="00037670" w:rsidRDefault="00D451F7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37 429,8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70" w:rsidRPr="00037670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7670">
              <w:rPr>
                <w:rFonts w:ascii="PT Astra Serif" w:hAnsi="PT Astra Serif"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037670" w:rsidRDefault="00D451F7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31 241,8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037670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7670">
              <w:rPr>
                <w:rFonts w:ascii="PT Astra Serif" w:hAnsi="PT Astra Serif"/>
                <w:color w:val="000000"/>
                <w:lang w:eastAsia="ru-RU"/>
              </w:rPr>
              <w:t>2 380,2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D93A47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70" w:rsidRPr="00FF3B38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50 126,7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5427,8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41651,2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3047,7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D93A47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41</w:t>
            </w:r>
            <w:r w:rsidR="002E1EFB">
              <w:rPr>
                <w:rFonts w:ascii="PT Astra Serif" w:hAnsi="PT Astra Serif"/>
                <w:color w:val="000000"/>
                <w:lang w:eastAsia="ru-RU"/>
              </w:rPr>
              <w:t> </w:t>
            </w:r>
            <w:r w:rsidRPr="00D93A47">
              <w:rPr>
                <w:rFonts w:ascii="PT Astra Serif" w:hAnsi="PT Astra Serif"/>
                <w:color w:val="000000"/>
                <w:lang w:eastAsia="ru-RU"/>
              </w:rPr>
              <w:t>6</w:t>
            </w:r>
            <w:r w:rsidR="002E1EFB">
              <w:rPr>
                <w:rFonts w:ascii="PT Astra Serif" w:hAnsi="PT Astra Serif"/>
                <w:color w:val="000000"/>
                <w:lang w:eastAsia="ru-RU"/>
              </w:rPr>
              <w:t>46,4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E1EFB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D93A47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D93A47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D93A47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41</w:t>
            </w:r>
            <w:r>
              <w:rPr>
                <w:rFonts w:ascii="PT Astra Serif" w:hAnsi="PT Astra Serif"/>
                <w:color w:val="000000"/>
                <w:lang w:eastAsia="ru-RU"/>
              </w:rPr>
              <w:t> </w:t>
            </w:r>
            <w:r w:rsidRPr="00D93A47">
              <w:rPr>
                <w:rFonts w:ascii="PT Astra Serif" w:hAnsi="PT Astra Serif"/>
                <w:color w:val="000000"/>
                <w:lang w:eastAsia="ru-RU"/>
              </w:rPr>
              <w:t>6</w:t>
            </w:r>
            <w:r>
              <w:rPr>
                <w:rFonts w:ascii="PT Astra Serif" w:hAnsi="PT Astra Serif"/>
                <w:color w:val="000000"/>
                <w:lang w:eastAsia="ru-RU"/>
              </w:rPr>
              <w:t>46,4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D93A47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Мероприятие по предоставлению </w:t>
            </w: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дополнительной выплаты молодым семьям при рождении (усыновлении) одного ребенка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Default="00491D78" w:rsidP="00491D78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  <w:p w:rsidR="00491D78" w:rsidRPr="00FF3B38" w:rsidRDefault="00491D78" w:rsidP="00491D78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D93A47" w:rsidRDefault="00491D78" w:rsidP="00B16195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D93A47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D78" w:rsidRPr="00D93A47" w:rsidRDefault="003E187E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254765,9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D78" w:rsidRPr="00D93A47" w:rsidRDefault="003E187E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24658,8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D78" w:rsidRPr="00D93A47" w:rsidRDefault="003E187E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189096,2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D78" w:rsidRPr="00D93A47" w:rsidRDefault="003E187E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41010,9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D78" w:rsidRPr="00D93A47" w:rsidRDefault="00491D78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19 465,4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17 449,0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3 862,3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8A72A6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315373,9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8A72A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312730,6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8A72A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2643,3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2A6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FF3B38" w:rsidRDefault="008A72A6" w:rsidP="008A72A6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0A4CAB" w:rsidRDefault="008A72A6" w:rsidP="008A72A6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6" w:rsidRPr="00FF3B38" w:rsidRDefault="008A72A6" w:rsidP="008A72A6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2A6" w:rsidRPr="00FF3B38" w:rsidRDefault="008A72A6" w:rsidP="008A72A6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08047C" w:rsidRDefault="00A16719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21 903,5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08047C" w:rsidRDefault="008A72A6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6" w:rsidRPr="0008047C" w:rsidRDefault="00A16719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20 571,8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6" w:rsidRPr="0008047C" w:rsidRDefault="00A16719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1 331,7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6" w:rsidRPr="00FF3B38" w:rsidRDefault="008A72A6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FF3B38" w:rsidRDefault="008A72A6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 xml:space="preserve">Разработка проектно-сметной документации на строительство (реконструкцию), модернизацию, капитальный ремонт объектов </w:t>
            </w:r>
            <w:r w:rsidRPr="000A4CAB">
              <w:rPr>
                <w:rFonts w:ascii="PT Astra Serif" w:hAnsi="PT Astra Serif"/>
                <w:color w:val="000000"/>
                <w:lang w:eastAsia="ru-RU"/>
              </w:rPr>
              <w:lastRenderedPageBreak/>
              <w:t>водоснабжения и водоотведения Тульской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11 340,4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9 324,0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3 862,3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2 784,0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8 662</w:t>
            </w:r>
            <w:r w:rsidR="00E76C03">
              <w:rPr>
                <w:rFonts w:ascii="PT Astra Serif" w:hAnsi="PT Astra Serif"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E76C03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8 11</w:t>
            </w:r>
            <w:r w:rsidR="00B16195">
              <w:rPr>
                <w:rFonts w:ascii="PT Astra Serif" w:hAnsi="PT Astra Serif"/>
                <w:color w:val="000000"/>
                <w:lang w:eastAsia="ru-RU"/>
              </w:rPr>
              <w:t>1</w:t>
            </w:r>
            <w:r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="00B16195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E76C0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551,0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80BE9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FF3B38" w:rsidRDefault="00280BE9" w:rsidP="00280BE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FF3B38" w:rsidRDefault="00280BE9" w:rsidP="00280BE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E9" w:rsidRPr="00FF3B38" w:rsidRDefault="00280BE9" w:rsidP="00280BE9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BE9" w:rsidRPr="00280BE9" w:rsidRDefault="00280BE9" w:rsidP="00280BE9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280BE9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280BE9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80BE9">
              <w:rPr>
                <w:rFonts w:ascii="PT Astra Serif" w:hAnsi="PT Astra Serif"/>
                <w:color w:val="000000"/>
                <w:lang w:eastAsia="ru-RU"/>
              </w:rPr>
              <w:t>21 097,1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280BE9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80BE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E9" w:rsidRPr="00280BE9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80BE9">
              <w:rPr>
                <w:rFonts w:ascii="PT Astra Serif" w:hAnsi="PT Astra Serif"/>
                <w:color w:val="000000"/>
                <w:lang w:eastAsia="ru-RU"/>
              </w:rPr>
              <w:t>19 814,4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E9" w:rsidRPr="00280BE9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80BE9">
              <w:rPr>
                <w:rFonts w:ascii="PT Astra Serif" w:hAnsi="PT Astra Serif"/>
                <w:color w:val="000000"/>
                <w:lang w:eastAsia="ru-RU"/>
              </w:rPr>
              <w:t>1282,7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E9" w:rsidRPr="00FF3B38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FF3B38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E52D45" w:rsidRDefault="00E52D45" w:rsidP="00E52D45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</w:t>
            </w: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обеспечения которых являются бюджетные кредиты, предоставляемые казначейством бюджетам субъектов РФ за счет временно свободных средств единого счета федерального бюджета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08047C" w:rsidRDefault="00557F9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08047C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08047C" w:rsidRDefault="00557F9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4B44F1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7145A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557,6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B16195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557,6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4B44F1" w:rsidRDefault="00B16195" w:rsidP="00B16195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80318A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1 534,7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1 534,7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875B89">
        <w:trPr>
          <w:trHeight w:val="186"/>
        </w:trPr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333 889,1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329 894,3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3 994,8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766DD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32 247,6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30 196,6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2 051,0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766DD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76686,8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46258,2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30428,6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766D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6DD" w:rsidRPr="00FF3B38" w:rsidRDefault="001766DD" w:rsidP="001766DD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6DD" w:rsidRPr="00FF3B38" w:rsidRDefault="001766DD" w:rsidP="001766DD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6DD" w:rsidRPr="00FF3B38" w:rsidRDefault="001766DD" w:rsidP="001766DD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6DD" w:rsidRPr="00FF3B38" w:rsidRDefault="001766DD" w:rsidP="001766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32 247,6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30 196,6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2 051,0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DD" w:rsidRPr="00205D6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76686,8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46258,2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30428,6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766DD" w:rsidP="00205D6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50 495,2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45 549,4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4 822,6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E111E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681 087,0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28 806,3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599 617,4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49 649,5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442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83 646,6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68 207,0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6 047,8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386 299,2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3 812,3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374 469,9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CF0E4E" w:rsidP="00CF0E4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5 473,7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2 543,3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3C2BF2">
        <w:trPr>
          <w:trHeight w:val="47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D3D" w:rsidRPr="00E814DA" w:rsidRDefault="00137D3D" w:rsidP="003C2BF2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137D3D" w:rsidRPr="00E814DA" w:rsidTr="00875B89">
        <w:trPr>
          <w:trHeight w:val="61"/>
        </w:trPr>
        <w:tc>
          <w:tcPr>
            <w:tcW w:w="5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251D74">
            <w:pPr>
              <w:tabs>
                <w:tab w:val="center" w:pos="767"/>
                <w:tab w:val="left" w:pos="1365"/>
              </w:tabs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F152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E244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2 145,0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E244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2 145,0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DF6E6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12488,5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DF6E69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12488,5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38597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25 932,0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385970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25 932,0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28 742,9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28 742,9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  <w:p w:rsidR="003C2BF2" w:rsidRPr="00FF3B38" w:rsidRDefault="003C2BF2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артскважине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пос. Головеньковский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317F4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3 040,0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3 040,0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д.Спицино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д.Бухоново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п.Бухоновский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E2445C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E2445C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с.Мясоедово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д.Деминка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, МО Ломинцевское Щекинского района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912,0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912,0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д.Коровики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E2445C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2 115,0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E2445C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2 115,0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DF6E69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</w:t>
            </w:r>
            <w:r w:rsidR="002D0DC4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000000"/>
                <w:lang w:eastAsia="ru-RU"/>
              </w:rPr>
              <w:t>088,5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</w:t>
            </w:r>
            <w:r w:rsidR="002D0DC4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000000"/>
                <w:lang w:eastAsia="ru-RU"/>
              </w:rPr>
              <w:t>088,5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2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сооружений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п.Огаревка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6E3C08" w:rsidP="006E3C0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6E3C0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19 742,9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19 742,9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Строительство станции очистки и обезжелезивания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п.Нагорный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7 080,0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7 080,0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3.1.8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747DB3" w:rsidP="005946C6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сооружений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с.</w:t>
            </w:r>
            <w:r w:rsidR="005946C6">
              <w:rPr>
                <w:rFonts w:ascii="PT Astra Serif" w:hAnsi="PT Astra Serif"/>
                <w:color w:val="000000"/>
                <w:lang w:eastAsia="ru-RU"/>
              </w:rPr>
              <w:t>Селиваново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5900,0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5946C6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13900,0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B51AB0" w:rsidP="00B51AB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946C6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946C6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946C6" w:rsidRPr="00205D6D" w:rsidTr="00747DB3">
        <w:trPr>
          <w:trHeight w:val="9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</w:t>
            </w:r>
            <w:r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9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18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137D3D" w:rsidRPr="00FF3B38" w:rsidTr="00875B89">
        <w:trPr>
          <w:trHeight w:val="61"/>
        </w:trPr>
        <w:tc>
          <w:tcPr>
            <w:tcW w:w="52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F87CCB" w:rsidP="00E2445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112</w:t>
            </w:r>
            <w:r w:rsidR="00E2445C">
              <w:rPr>
                <w:rFonts w:ascii="PT Astra Serif" w:hAnsi="PT Astra Serif"/>
                <w:b/>
                <w:color w:val="000000"/>
                <w:lang w:eastAsia="ru-RU"/>
              </w:rPr>
              <w:t> 372,08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F87CCB" w:rsidP="00E2445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112</w:t>
            </w:r>
            <w:r w:rsidR="00E2445C">
              <w:rPr>
                <w:rFonts w:ascii="PT Astra Serif" w:hAnsi="PT Astra Serif"/>
                <w:b/>
                <w:color w:val="000000"/>
                <w:lang w:eastAsia="ru-RU"/>
              </w:rPr>
              <w:t> 372,8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814D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д.Кутеповка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д.Фоминка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д.Ретинка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д.Юрьевка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Реализация мероприятий по газификации населенных пунктов</w:t>
            </w: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7D63D1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36 259,0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7378A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35 000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7D63D1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1 259,0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37940,9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7378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20 00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17940,9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Яснополянское,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д.Самохваловка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примерно 500 м южнее д.16, площадью 41,05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75B89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FF3B38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21736D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B89" w:rsidRPr="00FF3B38" w:rsidRDefault="00875B89" w:rsidP="00875B8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B89" w:rsidRPr="00FF3B38" w:rsidRDefault="00875B89" w:rsidP="00875B8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36 259,0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35 000,0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1 259,0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75B89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FF3B38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21736D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B89" w:rsidRPr="00FF3B38" w:rsidRDefault="00875B89" w:rsidP="00875B8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B89" w:rsidRPr="00FF3B38" w:rsidRDefault="00875B89" w:rsidP="00875B8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B51AB0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13 606,8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B51AB0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B51AB0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13 606,8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787B25">
              <w:rPr>
                <w:rFonts w:ascii="PT Astra Serif" w:hAnsi="PT Astra Serif"/>
                <w:i/>
                <w:color w:val="000000"/>
                <w:lang w:eastAsia="ru-RU"/>
              </w:rPr>
              <w:t>3.3.2</w:t>
            </w:r>
          </w:p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Лазаревское, </w:t>
            </w:r>
            <w:proofErr w:type="spellStart"/>
            <w:r w:rsidRPr="0021736D">
              <w:rPr>
                <w:rFonts w:ascii="PT Astra Serif" w:hAnsi="PT Astra Serif"/>
                <w:color w:val="000000"/>
                <w:lang w:eastAsia="ru-RU"/>
              </w:rPr>
              <w:t>п.Раздолье</w:t>
            </w:r>
            <w:proofErr w:type="spellEnd"/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21736D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21736D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EB3070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152BA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EB3070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152BA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EB3070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152BA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адресу: Тульская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область, Щекинский район, МО </w:t>
            </w:r>
            <w:r>
              <w:rPr>
                <w:rFonts w:ascii="PT Astra Serif" w:hAnsi="PT Astra Serif"/>
                <w:color w:val="000000"/>
                <w:lang w:eastAsia="ru-RU"/>
              </w:rPr>
              <w:t>Крапивенское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</w:t>
            </w:r>
            <w:r>
              <w:rPr>
                <w:rFonts w:ascii="PT Astra Serif" w:hAnsi="PT Astra Serif"/>
                <w:color w:val="000000"/>
                <w:lang w:eastAsia="ru-RU"/>
              </w:rPr>
              <w:t>Алимкина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51AB0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Pr="00FF3B38" w:rsidRDefault="00B51AB0" w:rsidP="00B51AB0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Pr="00FF3B38" w:rsidRDefault="00B51AB0" w:rsidP="00B51AB0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B0" w:rsidRPr="00FF3B38" w:rsidRDefault="00B51AB0" w:rsidP="00B51AB0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AB0" w:rsidRPr="00FF3B38" w:rsidRDefault="00B51AB0" w:rsidP="00B51AB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Default="007643CB" w:rsidP="00B51AB0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334,1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Default="00B51AB0" w:rsidP="00B51AB0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0" w:rsidRDefault="00B51AB0" w:rsidP="00B51AB0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0" w:rsidRDefault="007643CB" w:rsidP="00B51AB0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334,1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0" w:rsidRDefault="00B51AB0" w:rsidP="00B51AB0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Default="00B51AB0" w:rsidP="00B51AB0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3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DB23EF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2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DB23EF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34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13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адресу: Тульская область, Щекинский район, МО </w:t>
            </w:r>
            <w:r>
              <w:rPr>
                <w:rFonts w:ascii="PT Astra Serif" w:hAnsi="PT Astra Serif"/>
                <w:color w:val="000000"/>
                <w:lang w:eastAsia="ru-RU"/>
              </w:rPr>
              <w:t>Яснополянское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д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.</w:t>
            </w:r>
            <w:r>
              <w:rPr>
                <w:rFonts w:ascii="PT Astra Serif" w:hAnsi="PT Astra Serif"/>
                <w:color w:val="000000"/>
                <w:lang w:eastAsia="ru-RU"/>
              </w:rPr>
              <w:t>Русиновка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111C06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111C06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11C06" w:rsidRPr="00FF3B38" w:rsidTr="00875B89">
        <w:trPr>
          <w:trHeight w:val="33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06" w:rsidRPr="00FF3B38" w:rsidRDefault="00111C06" w:rsidP="00111C0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Pr="00FF3B38" w:rsidRDefault="00111C06" w:rsidP="00111C0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111C06" w:rsidP="00111C06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5269B9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111C06" w:rsidP="00111C06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11C06" w:rsidRPr="00FF3B38" w:rsidTr="00875B89">
        <w:trPr>
          <w:trHeight w:val="28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06" w:rsidRPr="00FF3B38" w:rsidRDefault="00111C06" w:rsidP="00111C0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5946C6" w:rsidP="00111C06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111C06" w:rsidP="00111C06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5269B9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111C06" w:rsidP="00111C06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100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Default="008A762E" w:rsidP="008A762E">
            <w:pPr>
              <w:ind w:left="108"/>
              <w:jc w:val="right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75B89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72 100,0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75B89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55 000,0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75B89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color w:val="00000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48195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6 262,0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48195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48195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6 262,0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DF6E6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76686,8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DF6E6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46258,2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DF6E6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30428,6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FF50DB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</w:t>
            </w:r>
            <w:r w:rsidR="008A762E" w:rsidRPr="008A762E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FF50DB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</w:t>
            </w:r>
            <w:r w:rsidR="008A762E" w:rsidRPr="008A762E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FF50DB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FF50DB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Модернизация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объектов теплоснабжения в границах поселения</w:t>
            </w: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Щекинского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81959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9" w:rsidRPr="00FF3B38" w:rsidRDefault="00481959" w:rsidP="00481959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9" w:rsidRPr="00FF3B38" w:rsidRDefault="00481959" w:rsidP="0048195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6 262,0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6 262,0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F6E69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69" w:rsidRPr="00FF3B38" w:rsidRDefault="00DF6E69" w:rsidP="00DF6E69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69" w:rsidRPr="00FF3B38" w:rsidRDefault="00DF6E69" w:rsidP="00DF6E6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69" w:rsidRPr="00FF3B38" w:rsidRDefault="00DF6E69" w:rsidP="00DF6E69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E69" w:rsidRPr="00FF3B38" w:rsidRDefault="00DF6E69" w:rsidP="00DF6E6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9" w:rsidRPr="00DF6E69" w:rsidRDefault="00DF6E69" w:rsidP="00DF6E6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F6E69">
              <w:rPr>
                <w:rFonts w:ascii="PT Astra Serif" w:hAnsi="PT Astra Serif"/>
                <w:color w:val="000000"/>
                <w:lang w:eastAsia="ru-RU"/>
              </w:rPr>
              <w:t>76686,8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9" w:rsidRPr="00DF6E69" w:rsidRDefault="00DF6E69" w:rsidP="00DF6E6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F6E6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69" w:rsidRPr="00DF6E69" w:rsidRDefault="00DF6E69" w:rsidP="00DF6E6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F6E69">
              <w:rPr>
                <w:rFonts w:ascii="PT Astra Serif" w:hAnsi="PT Astra Serif"/>
                <w:color w:val="000000"/>
                <w:lang w:eastAsia="ru-RU"/>
              </w:rPr>
              <w:t>46258,2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69" w:rsidRPr="00DF6E69" w:rsidRDefault="00DF6E69" w:rsidP="00DF6E6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F6E69">
              <w:rPr>
                <w:rFonts w:ascii="PT Astra Serif" w:hAnsi="PT Astra Serif"/>
                <w:color w:val="000000"/>
                <w:lang w:eastAsia="ru-RU"/>
              </w:rPr>
              <w:t>30428,6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69" w:rsidRPr="00FF3B38" w:rsidRDefault="00DF6E69" w:rsidP="00DF6E6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9" w:rsidRPr="00FF3B38" w:rsidRDefault="00DF6E69" w:rsidP="00DF6E6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F50DB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B" w:rsidRPr="00FF3B38" w:rsidRDefault="00FF50DB" w:rsidP="00FF50DB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Default="00FF50DB" w:rsidP="00FF50DB">
            <w:pPr>
              <w:jc w:val="center"/>
            </w:pPr>
            <w:r w:rsidRPr="00C07462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F50DB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B" w:rsidRPr="00FF3B38" w:rsidRDefault="00FF50DB" w:rsidP="00FF50DB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Default="00FF50DB" w:rsidP="00FF50DB">
            <w:pPr>
              <w:jc w:val="center"/>
            </w:pPr>
            <w:r w:rsidRPr="00C07462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FF50DB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4"/>
        </w:trPr>
        <w:tc>
          <w:tcPr>
            <w:tcW w:w="66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481959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84 915,0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48195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49 400,0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481959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38 515,0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847DC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(дополнительные средства района)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463D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3.5.2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463DE7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463D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463DE7" w:rsidP="00174FC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520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7 327,8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3D06E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7 327,8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798 395,9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143 086,6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529 095,7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121 841,2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15192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4 372,4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05D6D" w:rsidRPr="00205D6D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210 349,8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109 651,3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73 530,5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950,0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05D6D" w:rsidRPr="00205D6D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191 230,5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5 495,0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109 514,2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75 389,6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3B38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2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65516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Щекинского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 Обеспечение деятельности муниципального казенного учреждения 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«Управление капитального строительства Щекинского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B1762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488 860,5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год – </w:t>
            </w:r>
            <w:r w:rsidR="00DB4A0D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100 758,7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45 306,1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43 149,4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44 510,0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FF3B38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3"/>
        <w:gridCol w:w="2167"/>
        <w:gridCol w:w="1925"/>
        <w:gridCol w:w="1382"/>
        <w:gridCol w:w="1219"/>
        <w:gridCol w:w="1648"/>
        <w:gridCol w:w="1369"/>
        <w:gridCol w:w="1489"/>
        <w:gridCol w:w="1818"/>
        <w:gridCol w:w="1638"/>
      </w:tblGrid>
      <w:tr w:rsidR="00514CFA" w:rsidRPr="00FF3B38" w:rsidTr="00A27B04">
        <w:trPr>
          <w:trHeight w:val="334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514CFA" w:rsidRPr="00FF3B38" w:rsidTr="00A27B04">
        <w:trPr>
          <w:trHeight w:val="27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F3B38" w:rsidTr="00A27B04">
        <w:trPr>
          <w:trHeight w:val="59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A27B04">
        <w:trPr>
          <w:trHeight w:val="6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2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Обеспечение прав собственника муниципального жилищного фонда и объектов инженерной инфраструктуры,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предназначенных для организации электро-, тепло-, газо-, водоснабжения и водоотведения населения.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B532B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B532B9" w:rsidRPr="00B532B9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48025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  <w:r w:rsidR="0048025A">
              <w:rPr>
                <w:rFonts w:ascii="PT Astra Serif" w:hAnsi="PT Astra Serif"/>
                <w:lang w:eastAsia="ru-RU"/>
              </w:rPr>
              <w:t>3,8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48025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924B7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Default="001924B7" w:rsidP="001924B7">
            <w:pPr>
              <w:jc w:val="center"/>
            </w:pPr>
            <w:r w:rsidRPr="0094288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Default="001924B7" w:rsidP="001924B7">
            <w:pPr>
              <w:jc w:val="center"/>
            </w:pPr>
            <w:r w:rsidRPr="006F002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924B7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Default="001924B7" w:rsidP="001924B7">
            <w:pPr>
              <w:jc w:val="center"/>
            </w:pPr>
            <w:r w:rsidRPr="0094288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Default="001924B7" w:rsidP="001924B7">
            <w:pPr>
              <w:jc w:val="center"/>
            </w:pPr>
            <w:r w:rsidRPr="006F002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924B7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Default="001924B7" w:rsidP="001924B7">
            <w:pPr>
              <w:jc w:val="center"/>
            </w:pPr>
            <w:r w:rsidRPr="0094288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Default="001924B7" w:rsidP="001924B7">
            <w:pPr>
              <w:jc w:val="center"/>
            </w:pPr>
            <w:r w:rsidRPr="006F002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1924B7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924B7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r w:rsidR="001C6162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1924B7">
              <w:rPr>
                <w:rFonts w:ascii="PT Astra Serif" w:hAnsi="PT Astra Serif"/>
                <w:lang w:eastAsia="ru-RU"/>
              </w:rPr>
              <w:t> 515,7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4 515,7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4 697,0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4 697,0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B16195" w:rsidP="006152D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22 988,7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B16195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22 988,7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944DFA" w:rsidP="00944D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8 800,0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944DFA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8 800,0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944D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18 400,0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944DFA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18 400,0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944D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944D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Организация теплоснабжения в границах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поселения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B1619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7 324,5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B1619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7 324,5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A167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3 951,0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A167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3 951,0</w:t>
            </w:r>
            <w:bookmarkStart w:id="2" w:name="_GoBack"/>
            <w:bookmarkEnd w:id="2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1F0B5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F0B5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1F0B5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F0B5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B16195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4 298,3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B16195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4 298,3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с.Карамышево</w:t>
            </w:r>
            <w:proofErr w:type="spellEnd"/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2 372,1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2 372,1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E838F6" w:rsidRDefault="00E838F6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838F6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3 795,2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A27B04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3 795,2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A922C3" w:rsidRDefault="00A922C3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A922C3">
              <w:rPr>
                <w:rFonts w:ascii="PT Astra Serif" w:hAnsi="PT Astra Serif"/>
                <w:lang w:eastAsia="ru-RU"/>
              </w:rPr>
              <w:t>Приобретение техники для жилищно-коммунального хозяйства муниципального образования Щекинский район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353D7" w:rsidRPr="00FF3B38" w:rsidTr="00A27B04">
        <w:trPr>
          <w:trHeight w:val="1265"/>
        </w:trPr>
        <w:tc>
          <w:tcPr>
            <w:tcW w:w="5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205D6D" w:rsidRDefault="004353D7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205D6D" w:rsidRDefault="004353D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Резервные средства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3D7" w:rsidRPr="00205D6D" w:rsidRDefault="004353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3D7" w:rsidRPr="00205D6D" w:rsidRDefault="00585DAD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654,9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D" w:rsidRPr="00205D6D" w:rsidRDefault="00A27B04" w:rsidP="00585DA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654,9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72 774,7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38 848,0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B6" w:rsidRPr="00205D6D" w:rsidRDefault="00A27B04" w:rsidP="000A15B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45 662,5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6 167,3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A27B04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39 495,2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5 248,0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5 248,0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FF3B38" w:rsidTr="00A27B04">
        <w:trPr>
          <w:trHeight w:val="289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946C6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18373,9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946C6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183739,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A27B04">
        <w:trPr>
          <w:trHeight w:val="289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946C6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18992,4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946C6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18992,4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946C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19634,8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F3DD1" w:rsidP="005946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19 6</w:t>
            </w:r>
            <w:r w:rsidR="005946C6">
              <w:rPr>
                <w:rFonts w:ascii="PT Astra Serif" w:hAnsi="PT Astra Serif"/>
                <w:lang w:eastAsia="ru-RU"/>
              </w:rPr>
              <w:t>3</w:t>
            </w:r>
            <w:r>
              <w:rPr>
                <w:rFonts w:ascii="PT Astra Serif" w:hAnsi="PT Astra Serif"/>
                <w:lang w:eastAsia="ru-RU"/>
              </w:rPr>
              <w:t>4,8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42"/>
        </w:trPr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946C6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18373,9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183739,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946C6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18992,4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18992,4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946C6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19634,8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19 634,8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9502C9" w:rsidRPr="00FF3B38" w:rsidTr="00A27B04">
        <w:trPr>
          <w:trHeight w:val="29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3.1</w:t>
            </w:r>
          </w:p>
          <w:p w:rsidR="009502C9" w:rsidRPr="00FF3B38" w:rsidRDefault="009502C9" w:rsidP="009502C9">
            <w:pPr>
              <w:rPr>
                <w:rFonts w:ascii="PT Astra Serif" w:hAnsi="PT Astra Serif"/>
                <w:lang w:eastAsia="ru-RU"/>
              </w:rPr>
            </w:pPr>
          </w:p>
          <w:p w:rsidR="009502C9" w:rsidRPr="00FF3B38" w:rsidRDefault="009502C9" w:rsidP="009502C9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Переселение граждан из аварийного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жилищного фонда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(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комитет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вопросам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ж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02C9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A922C3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F719A" w:rsidP="005F719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A922C3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A922C3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A922C3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 xml:space="preserve">самоуправления в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946C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946C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1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законодательством, за исключением осуществления муниципального</w:t>
            </w:r>
            <w:r w:rsidRPr="00FF3B38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4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FF3B38" w:rsidRDefault="00A27B04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8 275,5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27B0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8 275,5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6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6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5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20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2D6D7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2D6D78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638 372,9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47 507,9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D1399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590 865,0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D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100 758,7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3E179C">
              <w:rPr>
                <w:rFonts w:ascii="PT Astra Serif" w:hAnsi="PT Astra Serif"/>
                <w:b/>
                <w:color w:val="000000"/>
                <w:lang w:eastAsia="ru-RU"/>
              </w:rPr>
              <w:t>33 926,7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66 832,0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70 247,5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14 345,3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55 932,2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22 232,0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22 232,0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62 019,1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62 019,1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2022 год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4208"/>
        <w:gridCol w:w="3685"/>
        <w:gridCol w:w="3196"/>
      </w:tblGrid>
      <w:tr w:rsidR="00514CFA" w:rsidRPr="00FF3B38" w:rsidTr="003C2BF2">
        <w:trPr>
          <w:tblHeader/>
        </w:trPr>
        <w:tc>
          <w:tcPr>
            <w:tcW w:w="3697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proofErr w:type="spellStart"/>
            <w:r w:rsidRPr="003C2BF2">
              <w:rPr>
                <w:rFonts w:ascii="PT Astra Serif" w:hAnsi="PT Astra Serif"/>
                <w:b/>
                <w:lang w:eastAsia="ru-RU"/>
              </w:rPr>
              <w:t>Пообъектный</w:t>
            </w:r>
            <w:proofErr w:type="spellEnd"/>
            <w:r w:rsidRPr="003C2BF2">
              <w:rPr>
                <w:rFonts w:ascii="PT Astra Serif" w:hAnsi="PT Astra Serif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Общая стоимость работ (тыс. руб.)</w:t>
            </w:r>
          </w:p>
        </w:tc>
      </w:tr>
      <w:tr w:rsidR="00514CFA" w:rsidRPr="00FF3B38" w:rsidTr="003C2BF2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водопроводной сети 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 водозабора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Строительство артезианской скважины в п. Огаревка Щекинского района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Огаревское,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д.Ягодное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сетей теплоснабжения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 Огаревка, протяженностью 2,651 км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 Огаревка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3C2BF2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водопровода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Щекинского района Тульской области МО Лазаревское в рамках проекта «Народный бюджет»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Лазаревское,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3C2BF2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системы холодного водоснабжения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Лазаревское ,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д. Нижнее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</w:p>
        </w:tc>
        <w:tc>
          <w:tcPr>
            <w:tcW w:w="31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3C2BF2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Благоустройство площади им.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В.И.Ленина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Г. Щекино, ул.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Колоскова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B371CB" w:rsidRPr="00FF3B38" w:rsidTr="00B371CB">
        <w:tc>
          <w:tcPr>
            <w:tcW w:w="4712" w:type="dxa"/>
          </w:tcPr>
          <w:p w:rsidR="00B371CB" w:rsidRPr="00FF3B38" w:rsidRDefault="00B371CB" w:rsidP="008C611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>
              <w:rPr>
                <w:rFonts w:ascii="PT Astra Serif" w:hAnsi="PT Astra Serif"/>
              </w:rPr>
              <w:t xml:space="preserve"> 5</w:t>
            </w:r>
          </w:p>
          <w:p w:rsidR="00B371CB" w:rsidRDefault="00B371CB" w:rsidP="008C611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B371CB" w:rsidRDefault="00B371CB" w:rsidP="008C611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B371CB" w:rsidRDefault="00B371CB" w:rsidP="008C611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  <w:p w:rsidR="00B371CB" w:rsidRPr="00FF3B38" w:rsidRDefault="00B371CB" w:rsidP="00B371CB">
            <w:pPr>
              <w:rPr>
                <w:rFonts w:ascii="PT Astra Serif" w:hAnsi="PT Astra Serif"/>
              </w:rPr>
            </w:pPr>
          </w:p>
        </w:tc>
      </w:tr>
    </w:tbl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</w:t>
      </w: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8815AC" w:rsidRPr="00FF3B38" w:rsidTr="00F02724">
        <w:tc>
          <w:tcPr>
            <w:tcW w:w="3697" w:type="dxa"/>
            <w:vMerge w:val="restart"/>
            <w:shd w:val="clear" w:color="auto" w:fill="auto"/>
          </w:tcPr>
          <w:p w:rsidR="008815AC" w:rsidRPr="00FF3B38" w:rsidRDefault="008815AC" w:rsidP="00F0272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8815AC" w:rsidRPr="00FF3B38" w:rsidRDefault="008815AC" w:rsidP="00F0272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8815AC" w:rsidRPr="00FF3B38" w:rsidRDefault="008815AC" w:rsidP="00F0272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8815AC" w:rsidRPr="00FF3B38" w:rsidRDefault="008815AC" w:rsidP="00F0272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8815AC" w:rsidRPr="00FF3B38" w:rsidTr="00F02724">
        <w:tc>
          <w:tcPr>
            <w:tcW w:w="3697" w:type="dxa"/>
            <w:vMerge/>
            <w:shd w:val="clear" w:color="auto" w:fill="auto"/>
          </w:tcPr>
          <w:p w:rsidR="008815AC" w:rsidRPr="00FF3B38" w:rsidRDefault="008815AC" w:rsidP="00F0272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8815AC" w:rsidRPr="00FF3B38" w:rsidRDefault="008815AC" w:rsidP="00F02724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 xml:space="preserve">Реализация проекта </w:t>
            </w:r>
            <w:r w:rsidRPr="00931809">
              <w:rPr>
                <w:rFonts w:ascii="PT Astra Serif" w:hAnsi="PT Astra Serif"/>
                <w:lang w:eastAsia="ru-RU"/>
              </w:rPr>
              <w:t>«Точка притяжения. Благоустройство центра г. Советск Тульской области»</w:t>
            </w:r>
          </w:p>
        </w:tc>
        <w:tc>
          <w:tcPr>
            <w:tcW w:w="3704" w:type="dxa"/>
            <w:shd w:val="clear" w:color="auto" w:fill="auto"/>
          </w:tcPr>
          <w:p w:rsidR="008815AC" w:rsidRPr="00FF3B38" w:rsidRDefault="008815AC" w:rsidP="00F02724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Площадь Советов, центральный сквер, пешеходная зона по ул. Энергетиков </w:t>
            </w:r>
            <w:proofErr w:type="spellStart"/>
            <w:r>
              <w:rPr>
                <w:rFonts w:ascii="PT Astra Serif" w:hAnsi="PT Astra Serif"/>
                <w:lang w:eastAsia="ru-RU"/>
              </w:rPr>
              <w:t>г.Советск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8815AC" w:rsidRPr="00FF3B38" w:rsidRDefault="008815AC" w:rsidP="00F02724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108 509,29</w:t>
            </w:r>
          </w:p>
        </w:tc>
      </w:tr>
      <w:tr w:rsidR="008815AC" w:rsidRPr="00FF3B38" w:rsidTr="00F02724">
        <w:tc>
          <w:tcPr>
            <w:tcW w:w="14786" w:type="dxa"/>
            <w:gridSpan w:val="4"/>
            <w:shd w:val="clear" w:color="auto" w:fill="auto"/>
            <w:vAlign w:val="center"/>
          </w:tcPr>
          <w:p w:rsidR="008815AC" w:rsidRPr="00FF3B38" w:rsidRDefault="008815AC" w:rsidP="00F02724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8815AC" w:rsidRPr="00FF3B38" w:rsidRDefault="008815AC" w:rsidP="00F02724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108 509,29</w:t>
            </w:r>
          </w:p>
        </w:tc>
      </w:tr>
    </w:tbl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Pr="00FF3B38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B371CB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FF3B38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рп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Огаревка,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28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7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2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933"/>
        <w:gridCol w:w="854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345F95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345F95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345F95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345F95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домах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345F95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345F95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345F95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345F95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</w:t>
            </w:r>
            <w:proofErr w:type="spellStart"/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програм</w:t>
            </w:r>
            <w:r w:rsidR="00345F9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-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ме</w:t>
            </w:r>
            <w:proofErr w:type="spellEnd"/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4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425"/>
        <w:gridCol w:w="927"/>
        <w:gridCol w:w="823"/>
      </w:tblGrid>
      <w:tr w:rsidR="00514CFA" w:rsidRPr="00FF3B38" w:rsidTr="00514CFA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345F95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25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750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345F95">
        <w:trPr>
          <w:cantSplit/>
          <w:trHeight w:val="1931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42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7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345F95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425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2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345F95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345F95" w:rsidRDefault="00514CF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425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27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345F95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345F95" w:rsidRDefault="00514CF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425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27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 w:rsidR="00FF3B38">
              <w:rPr>
                <w:rFonts w:ascii="PT Astra Serif" w:hAnsi="PT Astra Serif"/>
              </w:rPr>
              <w:t xml:space="preserve"> 5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345F95">
        <w:trPr>
          <w:tblHeader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lastRenderedPageBreak/>
              <w:t>мониторинга  выполнения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(К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общ./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К благ.)*100%, где 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общ. – общее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4D3" w:rsidRDefault="001764D3">
      <w:r>
        <w:separator/>
      </w:r>
    </w:p>
  </w:endnote>
  <w:endnote w:type="continuationSeparator" w:id="0">
    <w:p w:rsidR="001764D3" w:rsidRDefault="0017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4D3" w:rsidRDefault="001764D3">
      <w:r>
        <w:separator/>
      </w:r>
    </w:p>
  </w:footnote>
  <w:footnote w:type="continuationSeparator" w:id="0">
    <w:p w:rsidR="001764D3" w:rsidRDefault="0017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02724" w:rsidRPr="00782707" w:rsidRDefault="00F02724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A16719"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02724" w:rsidRDefault="00F0272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724" w:rsidRDefault="00F02724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02724" w:rsidRPr="00FF3B38" w:rsidRDefault="00F02724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A16719">
          <w:rPr>
            <w:rFonts w:ascii="PT Astra Serif" w:hAnsi="PT Astra Serif"/>
            <w:noProof/>
            <w:sz w:val="28"/>
            <w:szCs w:val="28"/>
          </w:rPr>
          <w:t>57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F02724" w:rsidRPr="00782707" w:rsidRDefault="00F02724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A16719">
          <w:rPr>
            <w:rFonts w:ascii="PT Astra Serif" w:hAnsi="PT Astra Serif"/>
            <w:noProof/>
          </w:rPr>
          <w:t>19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724" w:rsidRDefault="00F0272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597"/>
    <w:rsid w:val="00007143"/>
    <w:rsid w:val="00010179"/>
    <w:rsid w:val="00014EA3"/>
    <w:rsid w:val="00015A0E"/>
    <w:rsid w:val="000160AA"/>
    <w:rsid w:val="00020CE7"/>
    <w:rsid w:val="00022EB4"/>
    <w:rsid w:val="000321F6"/>
    <w:rsid w:val="00037670"/>
    <w:rsid w:val="0004561B"/>
    <w:rsid w:val="00050586"/>
    <w:rsid w:val="00063F61"/>
    <w:rsid w:val="00075487"/>
    <w:rsid w:val="000759DF"/>
    <w:rsid w:val="000767B0"/>
    <w:rsid w:val="00077D15"/>
    <w:rsid w:val="0008047C"/>
    <w:rsid w:val="00085EE1"/>
    <w:rsid w:val="00091B8E"/>
    <w:rsid w:val="00097D31"/>
    <w:rsid w:val="000A15B6"/>
    <w:rsid w:val="000A4CAB"/>
    <w:rsid w:val="000A5E57"/>
    <w:rsid w:val="000C5696"/>
    <w:rsid w:val="000C59B5"/>
    <w:rsid w:val="000D0305"/>
    <w:rsid w:val="000D05A0"/>
    <w:rsid w:val="000D4969"/>
    <w:rsid w:val="000E0983"/>
    <w:rsid w:val="000E6231"/>
    <w:rsid w:val="000F03B2"/>
    <w:rsid w:val="000F1693"/>
    <w:rsid w:val="000F4852"/>
    <w:rsid w:val="000F5A69"/>
    <w:rsid w:val="000F61A2"/>
    <w:rsid w:val="00101F0A"/>
    <w:rsid w:val="00103210"/>
    <w:rsid w:val="001040AC"/>
    <w:rsid w:val="00106071"/>
    <w:rsid w:val="00111C06"/>
    <w:rsid w:val="00115CE3"/>
    <w:rsid w:val="0011670F"/>
    <w:rsid w:val="001318C5"/>
    <w:rsid w:val="001353FF"/>
    <w:rsid w:val="001354AC"/>
    <w:rsid w:val="00137D3D"/>
    <w:rsid w:val="00140632"/>
    <w:rsid w:val="00141E15"/>
    <w:rsid w:val="00144312"/>
    <w:rsid w:val="0014567E"/>
    <w:rsid w:val="00147CC1"/>
    <w:rsid w:val="00150073"/>
    <w:rsid w:val="0015192C"/>
    <w:rsid w:val="00153F64"/>
    <w:rsid w:val="00155BAB"/>
    <w:rsid w:val="00160887"/>
    <w:rsid w:val="00160C6D"/>
    <w:rsid w:val="0016136D"/>
    <w:rsid w:val="00166922"/>
    <w:rsid w:val="00166C20"/>
    <w:rsid w:val="00170E2C"/>
    <w:rsid w:val="001716B5"/>
    <w:rsid w:val="00171A09"/>
    <w:rsid w:val="00174B1C"/>
    <w:rsid w:val="00174BF8"/>
    <w:rsid w:val="00174FC3"/>
    <w:rsid w:val="001764D3"/>
    <w:rsid w:val="001766DD"/>
    <w:rsid w:val="001834E5"/>
    <w:rsid w:val="001843EE"/>
    <w:rsid w:val="001878B1"/>
    <w:rsid w:val="001924B7"/>
    <w:rsid w:val="001A2C84"/>
    <w:rsid w:val="001A3B90"/>
    <w:rsid w:val="001A4F81"/>
    <w:rsid w:val="001A5FBD"/>
    <w:rsid w:val="001A62B2"/>
    <w:rsid w:val="001B1DDC"/>
    <w:rsid w:val="001B7D60"/>
    <w:rsid w:val="001C0F14"/>
    <w:rsid w:val="001C32A8"/>
    <w:rsid w:val="001C3D7E"/>
    <w:rsid w:val="001C6162"/>
    <w:rsid w:val="001C7CE2"/>
    <w:rsid w:val="001D2047"/>
    <w:rsid w:val="001D688E"/>
    <w:rsid w:val="001D751B"/>
    <w:rsid w:val="001E53E5"/>
    <w:rsid w:val="001F0B52"/>
    <w:rsid w:val="002013D6"/>
    <w:rsid w:val="002025B1"/>
    <w:rsid w:val="00205D6D"/>
    <w:rsid w:val="00206075"/>
    <w:rsid w:val="00206DFC"/>
    <w:rsid w:val="00210608"/>
    <w:rsid w:val="0021412F"/>
    <w:rsid w:val="002147F8"/>
    <w:rsid w:val="0021736D"/>
    <w:rsid w:val="00221C2D"/>
    <w:rsid w:val="002252E2"/>
    <w:rsid w:val="00230AD2"/>
    <w:rsid w:val="00231947"/>
    <w:rsid w:val="0023197E"/>
    <w:rsid w:val="00231A33"/>
    <w:rsid w:val="00231CC3"/>
    <w:rsid w:val="002330EB"/>
    <w:rsid w:val="0023321A"/>
    <w:rsid w:val="00235C54"/>
    <w:rsid w:val="00236560"/>
    <w:rsid w:val="00250740"/>
    <w:rsid w:val="00251D74"/>
    <w:rsid w:val="00260B37"/>
    <w:rsid w:val="00265A85"/>
    <w:rsid w:val="00270C3B"/>
    <w:rsid w:val="00276EF3"/>
    <w:rsid w:val="00280BE9"/>
    <w:rsid w:val="00281EC6"/>
    <w:rsid w:val="0028270D"/>
    <w:rsid w:val="00283FC9"/>
    <w:rsid w:val="00294C23"/>
    <w:rsid w:val="0029794D"/>
    <w:rsid w:val="002A16C1"/>
    <w:rsid w:val="002A300F"/>
    <w:rsid w:val="002B4FD2"/>
    <w:rsid w:val="002B7C31"/>
    <w:rsid w:val="002C01E0"/>
    <w:rsid w:val="002C09A8"/>
    <w:rsid w:val="002C0BB5"/>
    <w:rsid w:val="002C2789"/>
    <w:rsid w:val="002C2CE3"/>
    <w:rsid w:val="002C57B7"/>
    <w:rsid w:val="002C6C4D"/>
    <w:rsid w:val="002D0DC4"/>
    <w:rsid w:val="002D1399"/>
    <w:rsid w:val="002D1CBA"/>
    <w:rsid w:val="002D347A"/>
    <w:rsid w:val="002D6D78"/>
    <w:rsid w:val="002E1798"/>
    <w:rsid w:val="002E1EFB"/>
    <w:rsid w:val="002E54BE"/>
    <w:rsid w:val="002E663F"/>
    <w:rsid w:val="002E7799"/>
    <w:rsid w:val="002F2CD9"/>
    <w:rsid w:val="00313919"/>
    <w:rsid w:val="00315B7A"/>
    <w:rsid w:val="00317F48"/>
    <w:rsid w:val="00321785"/>
    <w:rsid w:val="00322635"/>
    <w:rsid w:val="0032358D"/>
    <w:rsid w:val="003302BA"/>
    <w:rsid w:val="00331A6E"/>
    <w:rsid w:val="00333E10"/>
    <w:rsid w:val="00336918"/>
    <w:rsid w:val="00342243"/>
    <w:rsid w:val="00345F95"/>
    <w:rsid w:val="00353529"/>
    <w:rsid w:val="00355954"/>
    <w:rsid w:val="00360CF6"/>
    <w:rsid w:val="00371CF5"/>
    <w:rsid w:val="00371DC9"/>
    <w:rsid w:val="00372E9D"/>
    <w:rsid w:val="00380F5B"/>
    <w:rsid w:val="00385970"/>
    <w:rsid w:val="003917C4"/>
    <w:rsid w:val="003A2384"/>
    <w:rsid w:val="003A4123"/>
    <w:rsid w:val="003A44CA"/>
    <w:rsid w:val="003A72E2"/>
    <w:rsid w:val="003B15DB"/>
    <w:rsid w:val="003C1B8B"/>
    <w:rsid w:val="003C2BF2"/>
    <w:rsid w:val="003C3A0B"/>
    <w:rsid w:val="003C3D96"/>
    <w:rsid w:val="003C4E5A"/>
    <w:rsid w:val="003C6571"/>
    <w:rsid w:val="003D06EC"/>
    <w:rsid w:val="003D216B"/>
    <w:rsid w:val="003D26AF"/>
    <w:rsid w:val="003D346A"/>
    <w:rsid w:val="003D68D0"/>
    <w:rsid w:val="003E179C"/>
    <w:rsid w:val="003E187E"/>
    <w:rsid w:val="003E5B67"/>
    <w:rsid w:val="003E6297"/>
    <w:rsid w:val="003F4830"/>
    <w:rsid w:val="003F6D83"/>
    <w:rsid w:val="004041AA"/>
    <w:rsid w:val="00406830"/>
    <w:rsid w:val="00412E8C"/>
    <w:rsid w:val="00414A62"/>
    <w:rsid w:val="00415ABF"/>
    <w:rsid w:val="0042515A"/>
    <w:rsid w:val="00427885"/>
    <w:rsid w:val="0043029B"/>
    <w:rsid w:val="00432B8B"/>
    <w:rsid w:val="004353D7"/>
    <w:rsid w:val="00437615"/>
    <w:rsid w:val="0044238B"/>
    <w:rsid w:val="00445AB6"/>
    <w:rsid w:val="00452159"/>
    <w:rsid w:val="00463DE7"/>
    <w:rsid w:val="00465069"/>
    <w:rsid w:val="0048025A"/>
    <w:rsid w:val="00481959"/>
    <w:rsid w:val="0048387B"/>
    <w:rsid w:val="00491D78"/>
    <w:rsid w:val="004964FF"/>
    <w:rsid w:val="004A0D63"/>
    <w:rsid w:val="004A3E4D"/>
    <w:rsid w:val="004B44F1"/>
    <w:rsid w:val="004C272E"/>
    <w:rsid w:val="004C3DCF"/>
    <w:rsid w:val="004C65FE"/>
    <w:rsid w:val="004C74A2"/>
    <w:rsid w:val="004D1D8A"/>
    <w:rsid w:val="004D24F4"/>
    <w:rsid w:val="004E25F4"/>
    <w:rsid w:val="004E3D78"/>
    <w:rsid w:val="004F1525"/>
    <w:rsid w:val="004F52B9"/>
    <w:rsid w:val="00502B45"/>
    <w:rsid w:val="00504D83"/>
    <w:rsid w:val="00512072"/>
    <w:rsid w:val="00514CFA"/>
    <w:rsid w:val="00517DED"/>
    <w:rsid w:val="0052214D"/>
    <w:rsid w:val="005242E3"/>
    <w:rsid w:val="00526322"/>
    <w:rsid w:val="00527B97"/>
    <w:rsid w:val="00534D7E"/>
    <w:rsid w:val="00535FB2"/>
    <w:rsid w:val="00546E0C"/>
    <w:rsid w:val="00547169"/>
    <w:rsid w:val="00547170"/>
    <w:rsid w:val="00554757"/>
    <w:rsid w:val="00557F9B"/>
    <w:rsid w:val="00560936"/>
    <w:rsid w:val="00561E66"/>
    <w:rsid w:val="00571A16"/>
    <w:rsid w:val="00575732"/>
    <w:rsid w:val="00585D7F"/>
    <w:rsid w:val="00585DAD"/>
    <w:rsid w:val="005862D3"/>
    <w:rsid w:val="00593094"/>
    <w:rsid w:val="005946C6"/>
    <w:rsid w:val="005A0209"/>
    <w:rsid w:val="005A22B9"/>
    <w:rsid w:val="005A631C"/>
    <w:rsid w:val="005A63FC"/>
    <w:rsid w:val="005B2800"/>
    <w:rsid w:val="005B3753"/>
    <w:rsid w:val="005B4748"/>
    <w:rsid w:val="005B73D9"/>
    <w:rsid w:val="005C1265"/>
    <w:rsid w:val="005C6776"/>
    <w:rsid w:val="005C6B77"/>
    <w:rsid w:val="005C6B9A"/>
    <w:rsid w:val="005D14D1"/>
    <w:rsid w:val="005E0829"/>
    <w:rsid w:val="005E536A"/>
    <w:rsid w:val="005F4036"/>
    <w:rsid w:val="005F6D36"/>
    <w:rsid w:val="005F719A"/>
    <w:rsid w:val="005F7562"/>
    <w:rsid w:val="005F7DEF"/>
    <w:rsid w:val="00607A3E"/>
    <w:rsid w:val="006115D7"/>
    <w:rsid w:val="00613A7B"/>
    <w:rsid w:val="006152D7"/>
    <w:rsid w:val="006154EB"/>
    <w:rsid w:val="00621891"/>
    <w:rsid w:val="00631C5C"/>
    <w:rsid w:val="006442C1"/>
    <w:rsid w:val="00650A8A"/>
    <w:rsid w:val="00651394"/>
    <w:rsid w:val="00655167"/>
    <w:rsid w:val="006566E7"/>
    <w:rsid w:val="00665220"/>
    <w:rsid w:val="0067010C"/>
    <w:rsid w:val="00672597"/>
    <w:rsid w:val="00680E0E"/>
    <w:rsid w:val="006856DB"/>
    <w:rsid w:val="00685D44"/>
    <w:rsid w:val="006A12ED"/>
    <w:rsid w:val="006B27C2"/>
    <w:rsid w:val="006B5BA0"/>
    <w:rsid w:val="006C092B"/>
    <w:rsid w:val="006C3E22"/>
    <w:rsid w:val="006C5B31"/>
    <w:rsid w:val="006E3C08"/>
    <w:rsid w:val="006E5496"/>
    <w:rsid w:val="006E6490"/>
    <w:rsid w:val="006E6B7C"/>
    <w:rsid w:val="006F11CF"/>
    <w:rsid w:val="006F1994"/>
    <w:rsid w:val="006F2075"/>
    <w:rsid w:val="006F3DD1"/>
    <w:rsid w:val="006F614F"/>
    <w:rsid w:val="00700587"/>
    <w:rsid w:val="00710EB9"/>
    <w:rsid w:val="007112E3"/>
    <w:rsid w:val="00711D21"/>
    <w:rsid w:val="007143EE"/>
    <w:rsid w:val="007145AA"/>
    <w:rsid w:val="00723156"/>
    <w:rsid w:val="00724E8F"/>
    <w:rsid w:val="007251A6"/>
    <w:rsid w:val="00733EB7"/>
    <w:rsid w:val="0073474F"/>
    <w:rsid w:val="00735804"/>
    <w:rsid w:val="00740C13"/>
    <w:rsid w:val="00746EA7"/>
    <w:rsid w:val="00747DB3"/>
    <w:rsid w:val="00750ABC"/>
    <w:rsid w:val="00751008"/>
    <w:rsid w:val="00752D27"/>
    <w:rsid w:val="007600C1"/>
    <w:rsid w:val="0076059B"/>
    <w:rsid w:val="00761057"/>
    <w:rsid w:val="00762504"/>
    <w:rsid w:val="007643CB"/>
    <w:rsid w:val="0077076F"/>
    <w:rsid w:val="007760BD"/>
    <w:rsid w:val="007767EE"/>
    <w:rsid w:val="00782707"/>
    <w:rsid w:val="007830EA"/>
    <w:rsid w:val="00787B25"/>
    <w:rsid w:val="0079285E"/>
    <w:rsid w:val="0079336C"/>
    <w:rsid w:val="00796661"/>
    <w:rsid w:val="007B364D"/>
    <w:rsid w:val="007B4A2E"/>
    <w:rsid w:val="007B528F"/>
    <w:rsid w:val="007B55D6"/>
    <w:rsid w:val="007B633A"/>
    <w:rsid w:val="007C0C22"/>
    <w:rsid w:val="007C13B3"/>
    <w:rsid w:val="007C23E8"/>
    <w:rsid w:val="007C75B3"/>
    <w:rsid w:val="007D5985"/>
    <w:rsid w:val="007D63D1"/>
    <w:rsid w:val="007E4871"/>
    <w:rsid w:val="007E75B2"/>
    <w:rsid w:val="007F12CE"/>
    <w:rsid w:val="007F19A4"/>
    <w:rsid w:val="007F4F01"/>
    <w:rsid w:val="00800299"/>
    <w:rsid w:val="0080318A"/>
    <w:rsid w:val="0080611C"/>
    <w:rsid w:val="00826211"/>
    <w:rsid w:val="00827341"/>
    <w:rsid w:val="0083063B"/>
    <w:rsid w:val="0083223B"/>
    <w:rsid w:val="008360F1"/>
    <w:rsid w:val="00836BD5"/>
    <w:rsid w:val="00841125"/>
    <w:rsid w:val="00844117"/>
    <w:rsid w:val="0084536C"/>
    <w:rsid w:val="0084783C"/>
    <w:rsid w:val="00847DC6"/>
    <w:rsid w:val="00850FF2"/>
    <w:rsid w:val="0085530F"/>
    <w:rsid w:val="00863377"/>
    <w:rsid w:val="008752E2"/>
    <w:rsid w:val="008756F2"/>
    <w:rsid w:val="00875B89"/>
    <w:rsid w:val="008815AC"/>
    <w:rsid w:val="00884047"/>
    <w:rsid w:val="00886A38"/>
    <w:rsid w:val="0089250B"/>
    <w:rsid w:val="008932A0"/>
    <w:rsid w:val="00895913"/>
    <w:rsid w:val="008A457D"/>
    <w:rsid w:val="008A4883"/>
    <w:rsid w:val="008A72A6"/>
    <w:rsid w:val="008A762E"/>
    <w:rsid w:val="008B3198"/>
    <w:rsid w:val="008B6F8D"/>
    <w:rsid w:val="008B78B8"/>
    <w:rsid w:val="008C611A"/>
    <w:rsid w:val="008D32FB"/>
    <w:rsid w:val="008E292B"/>
    <w:rsid w:val="008E4EAE"/>
    <w:rsid w:val="008F14FB"/>
    <w:rsid w:val="008F2E0C"/>
    <w:rsid w:val="008F3FCD"/>
    <w:rsid w:val="008F6668"/>
    <w:rsid w:val="008F7421"/>
    <w:rsid w:val="008F7F96"/>
    <w:rsid w:val="009110D2"/>
    <w:rsid w:val="0091551F"/>
    <w:rsid w:val="00915AFC"/>
    <w:rsid w:val="00924DC5"/>
    <w:rsid w:val="00933236"/>
    <w:rsid w:val="00942CAD"/>
    <w:rsid w:val="00944DFA"/>
    <w:rsid w:val="0094763D"/>
    <w:rsid w:val="009502C9"/>
    <w:rsid w:val="0095134C"/>
    <w:rsid w:val="0095426F"/>
    <w:rsid w:val="00955CA8"/>
    <w:rsid w:val="00962201"/>
    <w:rsid w:val="0096232B"/>
    <w:rsid w:val="009714A1"/>
    <w:rsid w:val="009738E0"/>
    <w:rsid w:val="00974741"/>
    <w:rsid w:val="00980C28"/>
    <w:rsid w:val="00984B10"/>
    <w:rsid w:val="00986551"/>
    <w:rsid w:val="0099225A"/>
    <w:rsid w:val="00996CB5"/>
    <w:rsid w:val="009A502B"/>
    <w:rsid w:val="009A5E61"/>
    <w:rsid w:val="009A7968"/>
    <w:rsid w:val="009C65C3"/>
    <w:rsid w:val="009D6445"/>
    <w:rsid w:val="009D708B"/>
    <w:rsid w:val="009E68C4"/>
    <w:rsid w:val="009E7F65"/>
    <w:rsid w:val="009F1A58"/>
    <w:rsid w:val="009F4D8B"/>
    <w:rsid w:val="00A04382"/>
    <w:rsid w:val="00A07988"/>
    <w:rsid w:val="00A13837"/>
    <w:rsid w:val="00A148D9"/>
    <w:rsid w:val="00A16719"/>
    <w:rsid w:val="00A23D3B"/>
    <w:rsid w:val="00A24EB9"/>
    <w:rsid w:val="00A26D06"/>
    <w:rsid w:val="00A26F75"/>
    <w:rsid w:val="00A27B04"/>
    <w:rsid w:val="00A329DD"/>
    <w:rsid w:val="00A333F8"/>
    <w:rsid w:val="00A353BD"/>
    <w:rsid w:val="00A35B8D"/>
    <w:rsid w:val="00A3712C"/>
    <w:rsid w:val="00A406DB"/>
    <w:rsid w:val="00A417BE"/>
    <w:rsid w:val="00A44979"/>
    <w:rsid w:val="00A67E69"/>
    <w:rsid w:val="00A719C9"/>
    <w:rsid w:val="00A74F59"/>
    <w:rsid w:val="00A76D7D"/>
    <w:rsid w:val="00A76E47"/>
    <w:rsid w:val="00A77380"/>
    <w:rsid w:val="00A77E31"/>
    <w:rsid w:val="00A82A22"/>
    <w:rsid w:val="00A84DEF"/>
    <w:rsid w:val="00A86F6D"/>
    <w:rsid w:val="00A922C3"/>
    <w:rsid w:val="00A9772A"/>
    <w:rsid w:val="00AA1B80"/>
    <w:rsid w:val="00AC5532"/>
    <w:rsid w:val="00AC6B4D"/>
    <w:rsid w:val="00AC7A34"/>
    <w:rsid w:val="00AD2D53"/>
    <w:rsid w:val="00AD6779"/>
    <w:rsid w:val="00AE0AF8"/>
    <w:rsid w:val="00AF1504"/>
    <w:rsid w:val="00AF1613"/>
    <w:rsid w:val="00AF59B9"/>
    <w:rsid w:val="00AF6117"/>
    <w:rsid w:val="00B04D9D"/>
    <w:rsid w:val="00B0593F"/>
    <w:rsid w:val="00B075B3"/>
    <w:rsid w:val="00B079C7"/>
    <w:rsid w:val="00B16195"/>
    <w:rsid w:val="00B17625"/>
    <w:rsid w:val="00B17E38"/>
    <w:rsid w:val="00B209C7"/>
    <w:rsid w:val="00B246A4"/>
    <w:rsid w:val="00B2617F"/>
    <w:rsid w:val="00B371CB"/>
    <w:rsid w:val="00B40118"/>
    <w:rsid w:val="00B45AC8"/>
    <w:rsid w:val="00B45BD0"/>
    <w:rsid w:val="00B51A95"/>
    <w:rsid w:val="00B51AB0"/>
    <w:rsid w:val="00B532B9"/>
    <w:rsid w:val="00B562C1"/>
    <w:rsid w:val="00B5797C"/>
    <w:rsid w:val="00B60D56"/>
    <w:rsid w:val="00B63641"/>
    <w:rsid w:val="00B65929"/>
    <w:rsid w:val="00B7020D"/>
    <w:rsid w:val="00B7374D"/>
    <w:rsid w:val="00B7378A"/>
    <w:rsid w:val="00B742D9"/>
    <w:rsid w:val="00B753C1"/>
    <w:rsid w:val="00B761BE"/>
    <w:rsid w:val="00B764B8"/>
    <w:rsid w:val="00B76864"/>
    <w:rsid w:val="00B83BF0"/>
    <w:rsid w:val="00B908A0"/>
    <w:rsid w:val="00B919C0"/>
    <w:rsid w:val="00BA42D4"/>
    <w:rsid w:val="00BA4658"/>
    <w:rsid w:val="00BA531A"/>
    <w:rsid w:val="00BA67C0"/>
    <w:rsid w:val="00BB798F"/>
    <w:rsid w:val="00BC240F"/>
    <w:rsid w:val="00BC40B3"/>
    <w:rsid w:val="00BD2261"/>
    <w:rsid w:val="00BD2AE0"/>
    <w:rsid w:val="00BD3FA0"/>
    <w:rsid w:val="00BF2DDD"/>
    <w:rsid w:val="00BF7EE5"/>
    <w:rsid w:val="00C003EA"/>
    <w:rsid w:val="00C010B5"/>
    <w:rsid w:val="00C01F71"/>
    <w:rsid w:val="00C075FD"/>
    <w:rsid w:val="00C11952"/>
    <w:rsid w:val="00C1402A"/>
    <w:rsid w:val="00C14666"/>
    <w:rsid w:val="00C334EB"/>
    <w:rsid w:val="00C43504"/>
    <w:rsid w:val="00C46493"/>
    <w:rsid w:val="00C46CC3"/>
    <w:rsid w:val="00C60291"/>
    <w:rsid w:val="00C65037"/>
    <w:rsid w:val="00C67AA0"/>
    <w:rsid w:val="00C709D1"/>
    <w:rsid w:val="00C75069"/>
    <w:rsid w:val="00C8246D"/>
    <w:rsid w:val="00C92F8C"/>
    <w:rsid w:val="00C96CA3"/>
    <w:rsid w:val="00CA198C"/>
    <w:rsid w:val="00CA2D05"/>
    <w:rsid w:val="00CA47AA"/>
    <w:rsid w:val="00CA4A59"/>
    <w:rsid w:val="00CB7B1B"/>
    <w:rsid w:val="00CC4111"/>
    <w:rsid w:val="00CE15EF"/>
    <w:rsid w:val="00CE4DA2"/>
    <w:rsid w:val="00CE70FD"/>
    <w:rsid w:val="00CF0E4E"/>
    <w:rsid w:val="00CF25B5"/>
    <w:rsid w:val="00CF3559"/>
    <w:rsid w:val="00D01A63"/>
    <w:rsid w:val="00D04529"/>
    <w:rsid w:val="00D16885"/>
    <w:rsid w:val="00D23ED2"/>
    <w:rsid w:val="00D27D40"/>
    <w:rsid w:val="00D35525"/>
    <w:rsid w:val="00D35A8C"/>
    <w:rsid w:val="00D365B2"/>
    <w:rsid w:val="00D36C78"/>
    <w:rsid w:val="00D4208F"/>
    <w:rsid w:val="00D451F7"/>
    <w:rsid w:val="00D52E17"/>
    <w:rsid w:val="00D60FED"/>
    <w:rsid w:val="00D70CFE"/>
    <w:rsid w:val="00D735BD"/>
    <w:rsid w:val="00D74EB0"/>
    <w:rsid w:val="00D80BA6"/>
    <w:rsid w:val="00D834D4"/>
    <w:rsid w:val="00D9301E"/>
    <w:rsid w:val="00D93A47"/>
    <w:rsid w:val="00DA1271"/>
    <w:rsid w:val="00DA6871"/>
    <w:rsid w:val="00DB3C49"/>
    <w:rsid w:val="00DB4A0D"/>
    <w:rsid w:val="00DB5289"/>
    <w:rsid w:val="00DB52C8"/>
    <w:rsid w:val="00DC356B"/>
    <w:rsid w:val="00DC546A"/>
    <w:rsid w:val="00DF0E31"/>
    <w:rsid w:val="00DF6E69"/>
    <w:rsid w:val="00DF6F09"/>
    <w:rsid w:val="00DF716D"/>
    <w:rsid w:val="00E02994"/>
    <w:rsid w:val="00E03E77"/>
    <w:rsid w:val="00E06FAE"/>
    <w:rsid w:val="00E100F3"/>
    <w:rsid w:val="00E111E1"/>
    <w:rsid w:val="00E11B07"/>
    <w:rsid w:val="00E14213"/>
    <w:rsid w:val="00E14669"/>
    <w:rsid w:val="00E14835"/>
    <w:rsid w:val="00E2009F"/>
    <w:rsid w:val="00E2445C"/>
    <w:rsid w:val="00E24BC6"/>
    <w:rsid w:val="00E27416"/>
    <w:rsid w:val="00E3132D"/>
    <w:rsid w:val="00E31471"/>
    <w:rsid w:val="00E33CD2"/>
    <w:rsid w:val="00E35D5A"/>
    <w:rsid w:val="00E365FA"/>
    <w:rsid w:val="00E36BE5"/>
    <w:rsid w:val="00E36FE7"/>
    <w:rsid w:val="00E41E47"/>
    <w:rsid w:val="00E42ED3"/>
    <w:rsid w:val="00E45174"/>
    <w:rsid w:val="00E465F7"/>
    <w:rsid w:val="00E467DE"/>
    <w:rsid w:val="00E51C97"/>
    <w:rsid w:val="00E52D45"/>
    <w:rsid w:val="00E56D60"/>
    <w:rsid w:val="00E60A8B"/>
    <w:rsid w:val="00E61BA7"/>
    <w:rsid w:val="00E63C03"/>
    <w:rsid w:val="00E7025F"/>
    <w:rsid w:val="00E71D1D"/>
    <w:rsid w:val="00E727C9"/>
    <w:rsid w:val="00E7680E"/>
    <w:rsid w:val="00E76C03"/>
    <w:rsid w:val="00E814DA"/>
    <w:rsid w:val="00E830EB"/>
    <w:rsid w:val="00E838F6"/>
    <w:rsid w:val="00E87B3D"/>
    <w:rsid w:val="00E93867"/>
    <w:rsid w:val="00E94D29"/>
    <w:rsid w:val="00E9634D"/>
    <w:rsid w:val="00EA134E"/>
    <w:rsid w:val="00EA28FD"/>
    <w:rsid w:val="00EA5543"/>
    <w:rsid w:val="00EB3A8B"/>
    <w:rsid w:val="00EC516D"/>
    <w:rsid w:val="00ED7581"/>
    <w:rsid w:val="00EE3676"/>
    <w:rsid w:val="00EE516B"/>
    <w:rsid w:val="00F02724"/>
    <w:rsid w:val="00F12193"/>
    <w:rsid w:val="00F24E5C"/>
    <w:rsid w:val="00F359DA"/>
    <w:rsid w:val="00F41968"/>
    <w:rsid w:val="00F54F89"/>
    <w:rsid w:val="00F55EA3"/>
    <w:rsid w:val="00F63BDF"/>
    <w:rsid w:val="00F65924"/>
    <w:rsid w:val="00F6747D"/>
    <w:rsid w:val="00F67B9A"/>
    <w:rsid w:val="00F737E5"/>
    <w:rsid w:val="00F73962"/>
    <w:rsid w:val="00F80121"/>
    <w:rsid w:val="00F805BB"/>
    <w:rsid w:val="00F81239"/>
    <w:rsid w:val="00F825D0"/>
    <w:rsid w:val="00F854C5"/>
    <w:rsid w:val="00F87CCB"/>
    <w:rsid w:val="00F9043D"/>
    <w:rsid w:val="00F96022"/>
    <w:rsid w:val="00FA0E50"/>
    <w:rsid w:val="00FB0B19"/>
    <w:rsid w:val="00FB0BE8"/>
    <w:rsid w:val="00FB4029"/>
    <w:rsid w:val="00FB67CB"/>
    <w:rsid w:val="00FC59E6"/>
    <w:rsid w:val="00FC657F"/>
    <w:rsid w:val="00FD032C"/>
    <w:rsid w:val="00FD642B"/>
    <w:rsid w:val="00FE04D2"/>
    <w:rsid w:val="00FE125F"/>
    <w:rsid w:val="00FE7811"/>
    <w:rsid w:val="00FE79E6"/>
    <w:rsid w:val="00FF1C5D"/>
    <w:rsid w:val="00FF3B38"/>
    <w:rsid w:val="00FF50DB"/>
    <w:rsid w:val="00FF6266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DDE67A0-9A0E-4E44-93A1-BC54BE58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7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F2B8E-AA9A-41BD-901A-E3274877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5760</TotalTime>
  <Pages>71</Pages>
  <Words>14381</Words>
  <Characters>81976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shaht-30-1</cp:lastModifiedBy>
  <cp:revision>61</cp:revision>
  <cp:lastPrinted>2025-04-11T10:20:00Z</cp:lastPrinted>
  <dcterms:created xsi:type="dcterms:W3CDTF">2024-10-04T07:12:00Z</dcterms:created>
  <dcterms:modified xsi:type="dcterms:W3CDTF">2025-04-16T12:28:00Z</dcterms:modified>
</cp:coreProperties>
</file>