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Pr="005E0829" w:rsidRDefault="00022EB4" w:rsidP="005E0829">
      <w:pPr>
        <w:rPr>
          <w:rFonts w:ascii="PT Astra Serif" w:hAnsi="PT Astra Serif" w:cs="PT Astra Serif"/>
          <w:sz w:val="20"/>
          <w:szCs w:val="20"/>
        </w:rPr>
      </w:pPr>
    </w:p>
    <w:p w:rsidR="008B6F8D" w:rsidRPr="005E0829" w:rsidRDefault="008B6F8D" w:rsidP="005E0829">
      <w:pPr>
        <w:rPr>
          <w:rFonts w:ascii="PT Astra Serif" w:hAnsi="PT Astra Serif" w:cs="PT Astra Serif"/>
          <w:sz w:val="20"/>
          <w:szCs w:val="20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Pr="005E0829" w:rsidRDefault="00022EB4" w:rsidP="005E0829">
      <w:pPr>
        <w:rPr>
          <w:rFonts w:ascii="PT Astra Serif" w:hAnsi="PT Astra Serif" w:cs="PT Astra Serif"/>
          <w:sz w:val="20"/>
          <w:szCs w:val="20"/>
        </w:rPr>
      </w:pPr>
    </w:p>
    <w:p w:rsidR="008B6F8D" w:rsidRPr="005E0829" w:rsidRDefault="008B6F8D" w:rsidP="005E0829">
      <w:pPr>
        <w:rPr>
          <w:rFonts w:ascii="PT Astra Serif" w:hAnsi="PT Astra Serif" w:cs="PT Astra Serif"/>
          <w:sz w:val="20"/>
          <w:szCs w:val="20"/>
        </w:rPr>
      </w:pPr>
    </w:p>
    <w:p w:rsidR="004B44F1" w:rsidRPr="00206DFC" w:rsidRDefault="004B44F1" w:rsidP="00206DFC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5E0829">
        <w:rPr>
          <w:rFonts w:ascii="PT Astra Serif" w:hAnsi="PT Astra Serif"/>
          <w:color w:val="000000"/>
          <w:sz w:val="28"/>
          <w:szCs w:val="28"/>
        </w:rPr>
        <w:t>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13A7B">
        <w:rPr>
          <w:rFonts w:ascii="PT Astra Serif" w:hAnsi="PT Astra Serif"/>
          <w:color w:val="000000"/>
          <w:sz w:val="28"/>
          <w:szCs w:val="28"/>
        </w:rPr>
        <w:t xml:space="preserve">решением </w:t>
      </w:r>
      <w:r w:rsidR="00613A7B" w:rsidRPr="00D046B1">
        <w:rPr>
          <w:rFonts w:ascii="PT Astra Serif" w:hAnsi="PT Astra Serif"/>
          <w:color w:val="000000"/>
          <w:sz w:val="28"/>
          <w:szCs w:val="28"/>
        </w:rPr>
        <w:t xml:space="preserve">Собрания представителей муниципального образования Щекинского района </w:t>
      </w:r>
      <w:r w:rsidR="00D046B1" w:rsidRPr="00D046B1">
        <w:rPr>
          <w:rFonts w:ascii="PT Astra Serif" w:hAnsi="PT Astra Serif"/>
          <w:sz w:val="28"/>
          <w:szCs w:val="28"/>
        </w:rPr>
        <w:t>29.05.2025 № 31/221 «О внесении изменений в решение Собрания представителей Щекинского района от 18.12.2024 №24/177</w:t>
      </w:r>
      <w:r w:rsidR="00D046B1">
        <w:rPr>
          <w:rFonts w:ascii="PT Astra Serif" w:hAnsi="PT Astra Serif"/>
          <w:sz w:val="28"/>
          <w:szCs w:val="28"/>
        </w:rPr>
        <w:t xml:space="preserve"> </w:t>
      </w:r>
      <w:r w:rsidR="00D046B1" w:rsidRPr="00D046B1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2025 год и на плановый период 2026 и 2027 годов</w:t>
      </w:r>
      <w:r w:rsidR="00206DFC" w:rsidRPr="00D046B1">
        <w:rPr>
          <w:rFonts w:ascii="PT Astra Serif" w:hAnsi="PT Astra Serif"/>
          <w:color w:val="000000"/>
          <w:sz w:val="28"/>
          <w:szCs w:val="28"/>
        </w:rPr>
        <w:t>»</w:t>
      </w:r>
      <w:r w:rsidR="00DF716D" w:rsidRPr="00D046B1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D046B1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</w:t>
      </w:r>
      <w:r w:rsidRPr="00FF3B38">
        <w:rPr>
          <w:rFonts w:ascii="PT Astra Serif" w:hAnsi="PT Astra Serif"/>
          <w:color w:val="000000"/>
          <w:sz w:val="28"/>
          <w:szCs w:val="28"/>
        </w:rPr>
        <w:t>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</w:t>
      </w:r>
      <w:r w:rsidR="00BC240F">
        <w:rPr>
          <w:rFonts w:ascii="PT Astra Serif" w:hAnsi="PT Astra Serif"/>
          <w:color w:val="000000"/>
          <w:sz w:val="28"/>
          <w:szCs w:val="28"/>
        </w:rPr>
        <w:t xml:space="preserve">ого муниципального </w:t>
      </w:r>
      <w:r w:rsidRPr="00FF3B38">
        <w:rPr>
          <w:rFonts w:ascii="PT Astra Serif" w:hAnsi="PT Astra Serif"/>
          <w:color w:val="000000"/>
          <w:sz w:val="28"/>
          <w:szCs w:val="28"/>
        </w:rPr>
        <w:t>район</w:t>
      </w:r>
      <w:r w:rsidR="00BC240F">
        <w:rPr>
          <w:rFonts w:ascii="PT Astra Serif" w:hAnsi="PT Astra Serif"/>
          <w:color w:val="000000"/>
          <w:sz w:val="28"/>
          <w:szCs w:val="28"/>
        </w:rPr>
        <w:t>а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C240F">
        <w:rPr>
          <w:rFonts w:ascii="PT Astra Serif" w:hAnsi="PT Astra Serif"/>
          <w:color w:val="000000"/>
          <w:sz w:val="28"/>
          <w:szCs w:val="28"/>
        </w:rPr>
        <w:t xml:space="preserve">Тульской области </w:t>
      </w:r>
      <w:r w:rsidRPr="00FF3B38"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3C2BF2" w:rsidRPr="001C63BB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4B44F1" w:rsidRPr="00FF3B38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22EB4" w:rsidRPr="005E0829" w:rsidRDefault="00022EB4" w:rsidP="00022EB4">
      <w:pPr>
        <w:rPr>
          <w:rFonts w:ascii="PT Astra Serif" w:hAnsi="PT Astra Serif" w:cs="PT Astra Serif"/>
        </w:rPr>
      </w:pPr>
    </w:p>
    <w:p w:rsidR="003C2BF2" w:rsidRPr="005E0829" w:rsidRDefault="003C2BF2" w:rsidP="00022EB4">
      <w:pPr>
        <w:rPr>
          <w:rFonts w:ascii="PT Astra Serif" w:hAnsi="PT Astra Serif" w:cs="PT Astra Serif"/>
        </w:rPr>
      </w:pPr>
    </w:p>
    <w:p w:rsidR="005E0829" w:rsidRPr="005E0829" w:rsidRDefault="005E0829" w:rsidP="00022E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2448"/>
        <w:gridCol w:w="2485"/>
      </w:tblGrid>
      <w:tr w:rsidR="00022EB4" w:rsidRPr="00FF3B38" w:rsidTr="00E93867">
        <w:trPr>
          <w:trHeight w:val="229"/>
        </w:trPr>
        <w:tc>
          <w:tcPr>
            <w:tcW w:w="2423" w:type="pct"/>
          </w:tcPr>
          <w:p w:rsidR="00022EB4" w:rsidRPr="00FF3B38" w:rsidRDefault="00231CC3" w:rsidP="00231CC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муницип</w:t>
            </w:r>
            <w:r w:rsidR="00E9386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льного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9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pct"/>
            <w:vAlign w:val="bottom"/>
          </w:tcPr>
          <w:p w:rsidR="00022EB4" w:rsidRPr="00FF3B38" w:rsidRDefault="00231CC3" w:rsidP="00231CC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5E0829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2BF2">
              <w:rPr>
                <w:rFonts w:ascii="PT Astra Serif" w:hAnsi="PT Astra Serif"/>
                <w:sz w:val="28"/>
                <w:szCs w:val="28"/>
              </w:rPr>
              <w:t>______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C2BF2">
              <w:rPr>
                <w:rFonts w:ascii="PT Astra Serif" w:hAnsi="PT Astra Serif"/>
                <w:sz w:val="28"/>
                <w:szCs w:val="28"/>
              </w:rPr>
              <w:t>____</w:t>
            </w:r>
            <w:r w:rsidR="003B15D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proofErr w:type="gramStart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10.01.2022  №</w:t>
            </w:r>
            <w:proofErr w:type="gramEnd"/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48025A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1D204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206DF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585 937,9</w:t>
            </w:r>
            <w:r w:rsidR="003B15DB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593 251,1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013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D900B0" w:rsidRPr="00F013C6">
              <w:rPr>
                <w:rFonts w:ascii="PT Astra Serif" w:hAnsi="PT Astra Serif"/>
                <w:sz w:val="28"/>
                <w:szCs w:val="28"/>
                <w:lang w:eastAsia="ru-RU"/>
              </w:rPr>
              <w:t>787 166,7</w:t>
            </w:r>
            <w:r w:rsidR="00F359DA" w:rsidRPr="00F013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F013C6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294 835,7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189 141,6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5"/>
        <w:gridCol w:w="2143"/>
        <w:gridCol w:w="568"/>
        <w:gridCol w:w="6"/>
        <w:gridCol w:w="700"/>
        <w:gridCol w:w="9"/>
        <w:gridCol w:w="6"/>
        <w:gridCol w:w="691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3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фонда.  </w:t>
            </w:r>
            <w:proofErr w:type="gramEnd"/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населения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и  водоотведения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1A4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</w:t>
            </w:r>
            <w:r w:rsidR="001A4F81">
              <w:rPr>
                <w:rFonts w:ascii="PT Astra Serif" w:hAnsi="PT Astra Serif"/>
                <w:lang w:eastAsia="ru-RU"/>
              </w:rPr>
              <w:t>30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</w:t>
            </w:r>
            <w:proofErr w:type="gramStart"/>
            <w:r w:rsidRPr="00FF3B38">
              <w:rPr>
                <w:rFonts w:ascii="PT Astra Serif" w:hAnsi="PT Astra Serif"/>
                <w:spacing w:val="-2"/>
                <w:lang w:eastAsia="ru-RU"/>
              </w:rPr>
              <w:t>реформированию  жилищно</w:t>
            </w:r>
            <w:proofErr w:type="gramEnd"/>
            <w:r w:rsidRPr="00FF3B38">
              <w:rPr>
                <w:rFonts w:ascii="PT Astra Serif" w:hAnsi="PT Astra Serif"/>
                <w:spacing w:val="-2"/>
                <w:lang w:eastAsia="ru-RU"/>
              </w:rPr>
              <w:t>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Ликвидация </w:t>
            </w:r>
            <w:proofErr w:type="gramStart"/>
            <w:r w:rsidRPr="00FF3B38">
              <w:rPr>
                <w:rFonts w:ascii="PT Astra Serif" w:hAnsi="PT Astra Serif"/>
                <w:spacing w:val="-2"/>
                <w:lang w:eastAsia="ru-RU"/>
              </w:rPr>
              <w:t>аварийного жилищного фонда</w:t>
            </w:r>
            <w:proofErr w:type="gramEnd"/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населения</w:t>
            </w:r>
            <w:proofErr w:type="gram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Строительство  и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 xml:space="preserve">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</w:t>
            </w:r>
            <w:r w:rsidR="00D900B0">
              <w:rPr>
                <w:rFonts w:ascii="PT Astra Serif" w:hAnsi="PT Astra Serif"/>
                <w:lang w:eastAsia="ru-RU"/>
              </w:rPr>
              <w:t xml:space="preserve">ольшого числа туристов, что, в </w:t>
            </w:r>
            <w:r w:rsidRPr="00FF3B38">
              <w:rPr>
                <w:rFonts w:ascii="PT Astra Serif" w:hAnsi="PT Astra Serif"/>
                <w:lang w:eastAsia="ru-RU"/>
              </w:rPr>
              <w:t>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и  водоотведения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 xml:space="preserve">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031"/>
        <w:gridCol w:w="1031"/>
        <w:gridCol w:w="1032"/>
        <w:gridCol w:w="1023"/>
        <w:gridCol w:w="1032"/>
        <w:gridCol w:w="1032"/>
        <w:gridCol w:w="1032"/>
        <w:gridCol w:w="1032"/>
        <w:gridCol w:w="1032"/>
        <w:gridCol w:w="1166"/>
      </w:tblGrid>
      <w:tr w:rsidR="00827341" w:rsidRPr="00FF3B38" w:rsidTr="001D2047">
        <w:trPr>
          <w:tblHeader/>
        </w:trPr>
        <w:tc>
          <w:tcPr>
            <w:tcW w:w="1503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7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D2047">
        <w:trPr>
          <w:trHeight w:val="448"/>
          <w:tblHeader/>
        </w:trPr>
        <w:tc>
          <w:tcPr>
            <w:tcW w:w="1503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013C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D2047">
        <w:trPr>
          <w:trHeight w:val="282"/>
          <w:tblHeader/>
        </w:trPr>
        <w:tc>
          <w:tcPr>
            <w:tcW w:w="1503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593 251,1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D900B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787 166,7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0D1778" w:rsidP="00360CF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294 835,6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82734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E516B" w:rsidRPr="000D1778" w:rsidRDefault="001E047B" w:rsidP="000D177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0D177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2 848</w:t>
            </w:r>
            <w:r w:rsidR="000D177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620,9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5402D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85530F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2E179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142 778,5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1E047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110670,1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F21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42625,6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F21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41281,3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F21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519492,7</w:t>
            </w:r>
          </w:p>
        </w:tc>
      </w:tr>
      <w:tr w:rsidR="00827341" w:rsidRPr="0085530F" w:rsidTr="001D2047">
        <w:trPr>
          <w:trHeight w:val="342"/>
        </w:trPr>
        <w:tc>
          <w:tcPr>
            <w:tcW w:w="1503" w:type="pct"/>
            <w:shd w:val="clear" w:color="auto" w:fill="auto"/>
          </w:tcPr>
          <w:p w:rsidR="00827341" w:rsidRPr="00F013C6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2E179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327 704,6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1E047B" w:rsidP="0067010C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539073,6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AF795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143192,2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F21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43130,8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F21118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1311463,3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0D1778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122 768,0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1E047B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137423,0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AF795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109017,8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F21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104729,5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F21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1016043,1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321785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5402D8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FB1FD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5402D8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FB1FD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1621,8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5402D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FB1FD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5402D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FB1FD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06075" w:rsidP="00E9386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161 943,4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376E8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171559,3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D1778" w:rsidRPr="00F013C6" w:rsidRDefault="007251A6" w:rsidP="000D177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</w:t>
            </w:r>
            <w:r w:rsidR="000D177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312,3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</w:t>
            </w:r>
            <w:r w:rsidR="000D177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745,2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0D177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716005,7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1D2047" w:rsidRPr="00D9301E" w:rsidTr="001D2047">
        <w:trPr>
          <w:trHeight w:val="249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1D2047" w:rsidP="0020607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CA2D0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139 024,</w:t>
            </w:r>
            <w:r w:rsidR="002060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F013C6" w:rsidRDefault="00D9427F" w:rsidP="008E292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109389,8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0D1778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36985,1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0D1778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35510,7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F013C6" w:rsidRDefault="00C04613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488966,5</w:t>
            </w:r>
          </w:p>
        </w:tc>
      </w:tr>
      <w:tr w:rsidR="001D2047" w:rsidRPr="00D9301E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1D2047" w:rsidRPr="00D9427F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427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19680,0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F013C6" w:rsidRDefault="00376E8A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57835,1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0D1778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1541,0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0D1778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1479,6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F013C6" w:rsidRDefault="00C04613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143258,1</w:t>
            </w:r>
          </w:p>
        </w:tc>
      </w:tr>
      <w:tr w:rsidR="001D2047" w:rsidRPr="00D9301E" w:rsidTr="001D2047">
        <w:tc>
          <w:tcPr>
            <w:tcW w:w="1503" w:type="pct"/>
            <w:shd w:val="clear" w:color="auto" w:fill="auto"/>
          </w:tcPr>
          <w:p w:rsidR="001D2047" w:rsidRPr="00D9427F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427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3 238,9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F013C6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4 334,4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0D1778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786,2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0D1778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754,9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F013C6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F013C6" w:rsidRDefault="00C04613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82259,3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2178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1521,8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7D5BC3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137077,6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DA68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7D5BC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368539,1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rPr>
          <w:trHeight w:val="283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4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7D5BC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137077,6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DA68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7D5BC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368539,1</w:t>
            </w:r>
          </w:p>
        </w:tc>
      </w:tr>
      <w:tr w:rsidR="00827341" w:rsidRPr="007D5BC3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D5BC3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D5BC3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7D5BC3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D5BC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D5BC3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D5BC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D5BC3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D5BC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D5BC3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D5BC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D5BC3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D5BC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D5BC3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D5BC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7D5BC3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D5BC3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5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6B27C2" w:rsidP="0020607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</w:t>
            </w:r>
            <w:r w:rsidR="00864B8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093,4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43B70" w:rsidRDefault="007D5BC3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11823,3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64B84" w:rsidRDefault="00160C6D" w:rsidP="00942CA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64B8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</w:t>
            </w:r>
            <w:r w:rsidR="00942CAD" w:rsidRPr="00864B8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</w:t>
            </w:r>
            <w:r w:rsidRPr="00864B8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</w:t>
            </w:r>
            <w:r w:rsidR="00942CAD" w:rsidRPr="00864B8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42CA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64B8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50 491,7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D5BC3" w:rsidRPr="00443B70" w:rsidRDefault="00864B84" w:rsidP="007D5BC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864B84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297482,5</w:t>
            </w:r>
          </w:p>
        </w:tc>
      </w:tr>
      <w:bookmarkEnd w:id="0"/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43B7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443B7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3 753,7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037B3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1280,3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64B8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5468,3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197E" w:rsidRPr="00F013C6" w:rsidRDefault="00037B30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24609,8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6B27C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30 959,5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3C6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9824,2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221C2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64B8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41953,5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3C6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188689,4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2 380,2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3C6416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64B84" w:rsidRDefault="00864B84" w:rsidP="00864B84">
            <w:pPr>
              <w:suppressAutoHyphens w:val="0"/>
              <w:jc w:val="center"/>
              <w:rPr>
                <w:rFonts w:ascii="PT Astra Serif" w:hAnsi="PT Astra Serif" w:cs="Calibri"/>
                <w:color w:val="215967"/>
                <w:sz w:val="18"/>
                <w:szCs w:val="18"/>
                <w:lang w:eastAsia="ru-RU"/>
              </w:rPr>
            </w:pPr>
            <w:r w:rsidRPr="00864B84">
              <w:rPr>
                <w:rFonts w:ascii="PT Astra Serif" w:hAnsi="PT Astra Serif" w:cs="Calibri"/>
                <w:sz w:val="18"/>
                <w:szCs w:val="18"/>
              </w:rPr>
              <w:t>3 211,80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64B8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3069,9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3C6416" w:rsidP="006F11C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33682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3C641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3C641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3C641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3C641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63C03" w:rsidRDefault="00C4350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840E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93 837,8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9C37B1" w:rsidRPr="00F013C6" w:rsidRDefault="009C37B1" w:rsidP="009C37B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242883,0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9C37B1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840E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360048,5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91 751,1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1772" w:rsidRPr="00F013C6" w:rsidRDefault="00FE1772" w:rsidP="00FE177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241551,3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FE1772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353535,4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2 085,7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9C37B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64B84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6513,10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C37B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C37B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E177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E177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C37B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C37B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E177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E177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32 247,6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50 372,0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30 196,6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45 549,4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93323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2 051,0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4 822,6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332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B73F7" w:rsidRPr="00F013C6" w:rsidRDefault="006B73F7" w:rsidP="006B73F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E17DB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124797,7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6B73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E17DB5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124797,7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4840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5C673C" w:rsidRPr="00D9301E" w:rsidRDefault="004840E2" w:rsidP="005C673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4840E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C673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5C673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32748,9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E17DB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38826,6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F013C6" w:rsidRPr="00F013C6" w:rsidRDefault="00F013C6" w:rsidP="00F013C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B40F7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</w:t>
            </w:r>
            <w:r w:rsid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000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443B70" w:rsidRDefault="005C673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92375,5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443B70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443B7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E942A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4224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31 490,0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E17DB5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20635,7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E942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52125,7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1 258,9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E17DB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18190,9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E942A2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40249,8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E942A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942A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E942A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942A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E942A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942A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E942A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942A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76686,8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C673C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98048,8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E9386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46 258,2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46258,2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30428,6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C673C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51790,6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2C01E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45 66</w:t>
            </w:r>
            <w:r w:rsidR="002C01E0"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A0829" w:rsidRPr="00F013C6" w:rsidRDefault="004A0829" w:rsidP="004A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74560,0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4A082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423084,7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6 167,3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443B70" w:rsidP="00443B7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25891,7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4A082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71844,1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39 495,2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443B7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48668,3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4A082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351240,6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A0829" w:rsidRPr="00F013C6" w:rsidRDefault="004A0829" w:rsidP="004A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21011,0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A034A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135598,7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A034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21011,0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="00A034A4"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35598,7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43B7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A034A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443B7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A034A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A034A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4258,3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  <w:r w:rsidR="00FF6266"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E33CD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4 </w:t>
            </w:r>
            <w:r w:rsidR="00E33CD2"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</w:t>
            </w: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A034A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61894,1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F013C6" w:rsidRDefault="00A034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4258,3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FF6266"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E33CD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4 </w:t>
            </w:r>
            <w:r w:rsidR="00E33CD2"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F013C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013C6" w:rsidRDefault="00A034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61894,1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034A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034A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A034A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034A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034A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034A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A034A4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034A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  <w:sz w:val="20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7"/>
        <w:gridCol w:w="40"/>
        <w:gridCol w:w="1403"/>
        <w:gridCol w:w="1234"/>
        <w:gridCol w:w="1400"/>
        <w:gridCol w:w="1114"/>
        <w:gridCol w:w="1541"/>
        <w:gridCol w:w="1477"/>
        <w:gridCol w:w="58"/>
        <w:gridCol w:w="1557"/>
      </w:tblGrid>
      <w:tr w:rsidR="00514CFA" w:rsidRPr="00FF3B38" w:rsidTr="00875B89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875B89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75B89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75B89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75B89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3C2BF2">
        <w:trPr>
          <w:trHeight w:val="4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3C2BF2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75B89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E9386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</w:t>
            </w:r>
            <w:r w:rsidR="00FA3885">
              <w:rPr>
                <w:rFonts w:ascii="PT Astra Serif" w:hAnsi="PT Astra Serif"/>
                <w:b/>
                <w:lang w:eastAsia="ru-RU"/>
              </w:rPr>
              <w:t> 237,7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328,1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A38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A3885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A3885" w:rsidRDefault="00F07C0E" w:rsidP="00F07C0E">
            <w:pPr>
              <w:tabs>
                <w:tab w:val="center" w:pos="648"/>
              </w:tabs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A3885">
              <w:rPr>
                <w:rFonts w:ascii="PT Astra Serif" w:hAnsi="PT Astra Serif"/>
                <w:b/>
                <w:lang w:eastAsia="ru-RU"/>
              </w:rPr>
              <w:tab/>
              <w:t>4 230,9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A38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388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A3885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388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A3885" w:rsidRDefault="00F07C0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3885">
              <w:rPr>
                <w:rFonts w:ascii="PT Astra Serif" w:hAnsi="PT Astra Serif"/>
                <w:b/>
                <w:lang w:eastAsia="ru-RU"/>
              </w:rPr>
              <w:t>4 230,9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F07C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3 630,9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F07C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3 630,9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1 88</w:t>
            </w:r>
            <w:r w:rsidR="00E14835" w:rsidRPr="00F013C6">
              <w:rPr>
                <w:rFonts w:ascii="PT Astra Serif" w:hAnsi="PT Astra Serif"/>
                <w:lang w:eastAsia="ru-RU"/>
              </w:rPr>
              <w:t>7</w:t>
            </w:r>
            <w:r w:rsidRPr="00F013C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E9386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2 618,6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E93867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2 600,0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18,6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F07C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3416,7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F07C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3416,7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560936" w:rsidRDefault="00E93867" w:rsidP="00514CFA">
            <w:pPr>
              <w:ind w:left="108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F07C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214,2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013C6" w:rsidRDefault="00F07C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214,2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D1293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D1293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среды  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МО Щекинский район</w:t>
            </w:r>
          </w:p>
          <w:p w:rsidR="003C2BF2" w:rsidRPr="00FF3B38" w:rsidRDefault="003C2BF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293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293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3C2BF2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="00514CFA"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560936" w:rsidRDefault="00560936" w:rsidP="002C57B7">
            <w:pPr>
              <w:ind w:left="108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>
              <w:rPr>
                <w:rFonts w:ascii="PT Astra Serif" w:hAnsi="PT Astra Serif"/>
                <w:b/>
                <w:lang w:val="en-US" w:eastAsia="ru-RU"/>
              </w:rPr>
              <w:t>161 943</w:t>
            </w:r>
            <w:r>
              <w:rPr>
                <w:rFonts w:ascii="PT Astra Serif" w:hAnsi="PT Astra Serif"/>
                <w:b/>
                <w:lang w:eastAsia="ru-RU"/>
              </w:rPr>
              <w:t>,</w:t>
            </w:r>
            <w:r>
              <w:rPr>
                <w:rFonts w:ascii="PT Astra Serif" w:hAnsi="PT Astra Serif"/>
                <w:b/>
                <w:lang w:val="en-US"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024</w:t>
            </w:r>
            <w:r w:rsidR="00560936">
              <w:rPr>
                <w:rFonts w:ascii="PT Astra Serif" w:hAnsi="PT Astra Serif"/>
                <w:b/>
                <w:lang w:eastAsia="ru-RU"/>
              </w:rPr>
              <w:t>,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>
              <w:rPr>
                <w:rFonts w:ascii="PT Astra Serif" w:hAnsi="PT Astra Serif"/>
                <w:b/>
                <w:lang w:eastAsia="ru-RU"/>
              </w:rPr>
              <w:t>6</w:t>
            </w:r>
            <w:r w:rsidR="00560936">
              <w:rPr>
                <w:rFonts w:ascii="PT Astra Serif" w:hAnsi="PT Astra Serif"/>
                <w:b/>
                <w:lang w:eastAsia="ru-RU"/>
              </w:rPr>
              <w:t>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07C0E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highlight w:val="yellow"/>
                <w:lang w:eastAsia="ru-RU"/>
              </w:rPr>
            </w:pPr>
            <w:r w:rsidRPr="003F3B4E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C50E1E" w:rsidP="0056093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171559,3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109 389,9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A063D" w:rsidRDefault="003F3B4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57835,0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2CE4" w:rsidRDefault="00514CFA" w:rsidP="00514CFA">
            <w:pPr>
              <w:ind w:left="108"/>
              <w:jc w:val="center"/>
              <w:rPr>
                <w:rFonts w:ascii="PT Astra Serif" w:hAnsi="PT Astra Serif"/>
                <w:highlight w:val="red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2CE4" w:rsidRDefault="003F3B4E" w:rsidP="00514CFA">
            <w:pPr>
              <w:ind w:left="108"/>
              <w:jc w:val="center"/>
              <w:rPr>
                <w:rFonts w:ascii="PT Astra Serif" w:hAnsi="PT Astra Serif"/>
                <w:highlight w:val="red"/>
                <w:lang w:eastAsia="ru-RU"/>
              </w:rPr>
            </w:pPr>
            <w:r w:rsidRPr="00864B84">
              <w:rPr>
                <w:rFonts w:ascii="PT Astra Serif" w:hAnsi="PT Astra Serif"/>
                <w:b/>
                <w:lang w:eastAsia="ru-RU"/>
              </w:rPr>
              <w:t>4334,4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7C0E" w:rsidRDefault="00514CFA" w:rsidP="00514CFA">
            <w:pPr>
              <w:ind w:left="108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3F3B4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39312,4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36985,1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1541,0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370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790,3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37745,3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35510,7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1479,6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370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755,0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A063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07C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F3B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7C0E" w:rsidRDefault="00F07C0E" w:rsidP="00514CFA">
            <w:pPr>
              <w:ind w:left="108"/>
              <w:jc w:val="center"/>
              <w:rPr>
                <w:rFonts w:ascii="PT Astra Serif" w:hAnsi="PT Astra Serif"/>
                <w:color w:val="C00000"/>
                <w:lang w:eastAsia="ru-RU"/>
              </w:rPr>
            </w:pPr>
            <w:r w:rsidRPr="003F3B4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42 856,2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497,6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75B89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013C6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013C6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013C6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013C6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013C6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013C6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26 854,6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950,0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211,3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07C0E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highlight w:val="yellow"/>
                <w:lang w:eastAsia="ru-RU"/>
              </w:rPr>
            </w:pPr>
            <w:r w:rsidRPr="003F3B4E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013C6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013C6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013C6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013C6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013C6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013C6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lang w:eastAsia="ru-RU"/>
              </w:rPr>
              <w:t>39312,4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lang w:eastAsia="ru-RU"/>
              </w:rPr>
              <w:t>1541,0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A06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790,3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lang w:eastAsia="ru-RU"/>
              </w:rPr>
              <w:t>37745,3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A063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A063D" w:rsidRDefault="009C19E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A063D">
              <w:rPr>
                <w:rFonts w:ascii="PT Astra Serif" w:hAnsi="PT Astra Serif"/>
                <w:lang w:eastAsia="ru-RU"/>
              </w:rPr>
              <w:t>1479,6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A06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755,0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5 469,</w:t>
            </w:r>
            <w:r w:rsidR="00EA28FD" w:rsidRPr="00F013C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</w:t>
            </w:r>
            <w:r w:rsidR="00A04382" w:rsidRPr="00F013C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14 311,7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013C6" w:rsidRDefault="00D451F7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13 464,5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D451F7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286,2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07C0E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07C0E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highlight w:val="yellow"/>
                <w:lang w:eastAsia="ru-RU"/>
              </w:rPr>
            </w:pPr>
            <w:r w:rsidRPr="00F013C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F07C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22137,2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E" w:rsidRPr="00F013C6" w:rsidRDefault="007371DF" w:rsidP="003F3B4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20791,2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3F3B4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1345,9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108 509,3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70 899,1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6554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35440,0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2 170,2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85530F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85530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F94C5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137077,6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F94C5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137077,6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94C5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94C5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94C5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94C5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94C5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94C5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85530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F" w:rsidRPr="0085530F" w:rsidRDefault="0085530F" w:rsidP="0085530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94C5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94C5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E109A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94C56" w:rsidRDefault="00514CFA" w:rsidP="00514CFA">
            <w:pPr>
              <w:ind w:left="108"/>
              <w:jc w:val="center"/>
              <w:rPr>
                <w:rFonts w:ascii="PT Astra Serif" w:hAnsi="PT Astra Serif"/>
                <w:color w:val="C00000"/>
                <w:lang w:eastAsia="ru-RU"/>
              </w:rPr>
            </w:pPr>
            <w:r w:rsidRPr="00F94C5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94C5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94C5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94C5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94C5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2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1.3.3</w:t>
            </w:r>
          </w:p>
          <w:p w:rsidR="00E04F26" w:rsidRPr="00FF3B38" w:rsidRDefault="00E04F26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04F26">
              <w:rPr>
                <w:rFonts w:ascii="PT Astra Serif" w:hAnsi="PT Astra Serif"/>
                <w:lang w:eastAsia="ru-RU"/>
              </w:rPr>
              <w:t xml:space="preserve">Снос многоквартирных домов, признанных аварийными и (или) вывоз мусора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26" w:rsidRPr="00FF3B38" w:rsidRDefault="00E04F26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Pr="00FF3B38" w:rsidRDefault="00E04F26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FF3B38" w:rsidRDefault="00E04F26" w:rsidP="00E04F2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FF3B38" w:rsidRDefault="00E04F26" w:rsidP="00E04F2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FF3B38" w:rsidRDefault="00E04F26" w:rsidP="00E04F2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E04F26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E04F26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30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E04F26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17516,6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17516,6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E04F26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ED6E4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22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E04F26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22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E04F26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30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E04F26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04F26" w:rsidRPr="00FF3B38" w:rsidTr="00E04F26">
        <w:trPr>
          <w:trHeight w:val="307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Pr="00E04F26" w:rsidRDefault="00E04F26" w:rsidP="00E04F26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Pr="00FF3B38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F26" w:rsidRDefault="00E04F26" w:rsidP="00E04F26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26" w:rsidRDefault="00E04F26" w:rsidP="00E04F26">
            <w:pPr>
              <w:jc w:val="center"/>
            </w:pPr>
            <w:r w:rsidRPr="001E7C6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013C6" w:rsidRDefault="009B7B84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835769,0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1B53B5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B53B5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B53B5" w:rsidRDefault="009B7B8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B53B5">
              <w:rPr>
                <w:rFonts w:ascii="PT Astra Serif" w:hAnsi="PT Astra Serif"/>
                <w:b/>
                <w:lang w:eastAsia="ru-RU"/>
              </w:rPr>
              <w:t>393655,7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B53B5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B53B5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B53B5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B53B5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013C6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013C6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013C6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013C6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013C6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013C6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013C6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E91A26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91A26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9B7B8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3B5" w:rsidRPr="00F013C6" w:rsidRDefault="001B53B5" w:rsidP="001B53B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137077,6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9B7B8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highlight w:val="green"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013C6" w:rsidRDefault="001B53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137077,6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9B7B8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B7B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9B7B8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B7B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9B7B8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B7B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75B89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03767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="00037670">
              <w:rPr>
                <w:rFonts w:ascii="PT Astra Serif" w:hAnsi="PT Astra Serif"/>
                <w:b/>
                <w:color w:val="000000"/>
                <w:lang w:eastAsia="ru-RU"/>
              </w:rPr>
              <w:t>544,5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31 361,5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160580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highlight w:val="yellow"/>
                <w:lang w:eastAsia="ru-RU"/>
              </w:rPr>
            </w:pPr>
            <w:r w:rsidRPr="00FC3F9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FC3F9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11823,3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FC3F9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1280,2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FC3F9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9824,2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FC3F9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718,9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275A7" w:rsidRDefault="001B53B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275A7">
              <w:rPr>
                <w:rFonts w:ascii="PT Astra Serif" w:hAnsi="PT Astra Serif"/>
                <w:b/>
                <w:color w:val="000000"/>
                <w:lang w:eastAsia="ru-RU"/>
              </w:rPr>
              <w:t>50353,2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275A7" w:rsidRDefault="001B53B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275A7">
              <w:rPr>
                <w:rFonts w:ascii="PT Astra Serif" w:hAnsi="PT Astra Serif"/>
                <w:b/>
                <w:color w:val="000000"/>
                <w:lang w:eastAsia="ru-RU"/>
              </w:rPr>
              <w:t>5640,6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275A7" w:rsidRDefault="001B53B5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275A7">
              <w:rPr>
                <w:rFonts w:ascii="PT Astra Serif" w:hAnsi="PT Astra Serif"/>
                <w:b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275A7" w:rsidRDefault="001B53B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275A7">
              <w:rPr>
                <w:rFonts w:ascii="PT Astra Serif" w:hAnsi="PT Astra Serif"/>
                <w:b/>
                <w:color w:val="000000"/>
                <w:lang w:eastAsia="ru-RU"/>
              </w:rPr>
              <w:t>3061,5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7275A7" w:rsidRDefault="001B53B5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275A7">
              <w:rPr>
                <w:rFonts w:ascii="PT Astra Serif" w:hAnsi="PT Astra Serif"/>
                <w:b/>
                <w:color w:val="000000"/>
                <w:lang w:eastAsia="ru-RU"/>
              </w:rPr>
              <w:t>50491,7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7275A7" w:rsidRDefault="001B53B5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275A7">
              <w:rPr>
                <w:rFonts w:ascii="PT Astra Serif" w:hAnsi="PT Astra Serif"/>
                <w:b/>
                <w:color w:val="000000"/>
                <w:lang w:eastAsia="ru-RU"/>
              </w:rPr>
              <w:t>5770,6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7275A7" w:rsidRDefault="001B53B5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275A7">
              <w:rPr>
                <w:rFonts w:ascii="PT Astra Serif" w:hAnsi="PT Astra Serif"/>
                <w:b/>
                <w:color w:val="000000"/>
                <w:lang w:eastAsia="ru-RU"/>
              </w:rPr>
              <w:t>41641,2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7275A7" w:rsidRDefault="001B53B5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275A7">
              <w:rPr>
                <w:rFonts w:ascii="PT Astra Serif" w:hAnsi="PT Astra Serif"/>
                <w:b/>
                <w:color w:val="000000"/>
                <w:lang w:eastAsia="ru-RU"/>
              </w:rPr>
              <w:t>3069,9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013C6" w:rsidRDefault="00ED7581" w:rsidP="008932A0">
            <w:pPr>
              <w:jc w:val="center"/>
              <w:rPr>
                <w:rFonts w:ascii="PT Astra Serif" w:hAnsi="PT Astra Serif"/>
              </w:rPr>
            </w:pPr>
            <w:r w:rsidRPr="00F013C6">
              <w:rPr>
                <w:rFonts w:ascii="PT Astra Serif" w:hAnsi="PT Astra Serif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013C6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013C6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013C6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013C6">
              <w:rPr>
                <w:rFonts w:ascii="PT Astra Serif" w:hAnsi="PT Astra Serif"/>
              </w:rPr>
              <w:t>40 836,3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013C6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013C6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013C6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013C6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37670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F013C6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37 429,8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F013C6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F013C6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31 241,8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F013C6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D93A47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160580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highlight w:val="yellow"/>
                <w:lang w:eastAsia="ru-RU"/>
              </w:rPr>
            </w:pPr>
            <w:r w:rsidRPr="00FC3F9F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013C6" w:rsidRDefault="00FC3F9F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11823,3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013C6" w:rsidRDefault="00FC3F9F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1280,2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013C6" w:rsidRDefault="00FC3F9F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9824,2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013C6" w:rsidRDefault="00FC3F9F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718,9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D93A47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B53B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B53B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B53B5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B53B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1B53B5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1B53B5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1B53B5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1B53B5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Мероприятие по предоставлению дополнительной выплаты молодым семьям при рождении (усыновлении) одного ребенка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Default="00491D78" w:rsidP="00491D7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 w:rsidR="00491D78" w:rsidRPr="00FF3B38" w:rsidRDefault="00491D78" w:rsidP="00491D7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D93A47" w:rsidRDefault="00491D78" w:rsidP="00B16195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F013C6" w:rsidRDefault="00EA06CC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297924,1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F013C6" w:rsidRDefault="00617ABB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30575,0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F013C6" w:rsidRDefault="00617ABB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23073</w:t>
            </w:r>
            <w:r w:rsidR="00B60D03" w:rsidRPr="00F013C6">
              <w:rPr>
                <w:rFonts w:ascii="PT Astra Serif" w:hAnsi="PT Astra Serif"/>
                <w:b/>
                <w:color w:val="000000"/>
                <w:lang w:eastAsia="ru-RU"/>
              </w:rPr>
              <w:t>7,8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F013C6" w:rsidRDefault="00617ABB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36611,3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8A72A6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315373,9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312730,6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252A1">
              <w:rPr>
                <w:rFonts w:ascii="PT Astra Serif" w:hAnsi="PT Astra Serif"/>
                <w:b/>
                <w:color w:val="000000"/>
                <w:lang w:eastAsia="ru-RU"/>
              </w:rPr>
              <w:t>2643,3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2A6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A4CAB" w:rsidRDefault="008A72A6" w:rsidP="008A72A6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2A6" w:rsidRPr="001900DA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highlight w:val="yellow"/>
                <w:lang w:eastAsia="ru-RU"/>
              </w:rPr>
            </w:pPr>
            <w:r w:rsidRPr="00B60D03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013C6" w:rsidRDefault="00B60D03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242883,0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013C6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013C6" w:rsidRDefault="00B60D03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241551,3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013C6" w:rsidRDefault="00B60D03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1331,7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B60D03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60D0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B60D03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60D0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8 662</w:t>
            </w:r>
            <w:r w:rsidR="00E76C03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8 11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80BE9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BE9" w:rsidRPr="001900DA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highlight w:val="yellow"/>
                <w:lang w:eastAsia="ru-RU"/>
              </w:rPr>
            </w:pPr>
            <w:r w:rsidRPr="00B60D03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013C6" w:rsidRDefault="00B60D03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21903,5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013C6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013C6" w:rsidRDefault="00B60D03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20571,8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013C6" w:rsidRDefault="00B60D03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1331,7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B60D03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60D0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B60D03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60D0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013C6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013C6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013C6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013C6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013C6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013C6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013C6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013C6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013C6" w:rsidRDefault="001900D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013C6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013C6" w:rsidRDefault="001900D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013C6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1900DA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highlight w:val="yellow"/>
                <w:lang w:eastAsia="ru-RU"/>
              </w:rPr>
            </w:pPr>
            <w:r w:rsidRPr="00B60D03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013C6" w:rsidRDefault="00B60D03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220979,5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013C6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013C6" w:rsidRDefault="00B60D03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220979,5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013C6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B60D03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B60D0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B16195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4B44F1" w:rsidRDefault="00B16195" w:rsidP="00B1619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875B89">
        <w:trPr>
          <w:trHeight w:val="186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195" w:rsidRPr="00F013C6" w:rsidRDefault="00B16195" w:rsidP="00B16195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013C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013C6" w:rsidRDefault="00764C3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581584,6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013C6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013C6" w:rsidRDefault="00764C3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574514,9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013C6" w:rsidRDefault="00764C3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7069,7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013C6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764C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64C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013C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013C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013C6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013C6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766D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205D6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D3480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127058,8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D348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91807,6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80" w:rsidRPr="00205D6D" w:rsidRDefault="001D3480" w:rsidP="001D348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35251,2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442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363436" w:rsidRDefault="00363436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331393,1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363436" w:rsidRDefault="00363436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1280,2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363436" w:rsidRDefault="00363436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297633,7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363436" w:rsidRDefault="00363436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32479,2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36343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6343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363436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6343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3C2BF2">
        <w:trPr>
          <w:trHeight w:val="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3D" w:rsidRPr="00E814DA" w:rsidRDefault="00137D3D" w:rsidP="003C2BF2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75B89">
        <w:trPr>
          <w:trHeight w:val="61"/>
        </w:trPr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363436">
        <w:trPr>
          <w:trHeight w:val="3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665C91" w:rsidRDefault="00363436" w:rsidP="0036343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highlight w:val="red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4250,0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363436" w:rsidRDefault="00137D3D" w:rsidP="0036343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6343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363436" w:rsidRDefault="00137D3D" w:rsidP="0036343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6343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363436" w:rsidRDefault="00363436" w:rsidP="0036343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4250,0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38597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385970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  <w:p w:rsidR="003C2BF2" w:rsidRPr="00FF3B38" w:rsidRDefault="003C2BF2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013C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013C6" w:rsidRDefault="001900D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750,0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91" w:rsidRPr="00F013C6" w:rsidRDefault="00665C91" w:rsidP="00665C9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750,0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900DA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900D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2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A06ACF" w:rsidRDefault="00137D3D" w:rsidP="00514CFA">
            <w:pPr>
              <w:ind w:left="108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665C9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013C6" w:rsidRDefault="00A06ACF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3500,0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013C6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013C6" w:rsidRDefault="00665C9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3500,0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747DB3" w:rsidP="005946C6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сооружений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с.</w:t>
            </w:r>
            <w:r w:rsidR="005946C6">
              <w:rPr>
                <w:rFonts w:ascii="PT Astra Serif" w:hAnsi="PT Astra Serif"/>
                <w:color w:val="000000"/>
                <w:lang w:eastAsia="ru-RU"/>
              </w:rPr>
              <w:t>Селиваново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A06AC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A06AC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946C6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B51AB0" w:rsidP="00B51AB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</w:t>
            </w: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18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137D3D" w:rsidRPr="00FF3B38" w:rsidTr="00892E38">
        <w:trPr>
          <w:trHeight w:val="61"/>
        </w:trPr>
        <w:tc>
          <w:tcPr>
            <w:tcW w:w="52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A06ACF" w:rsidRDefault="00892E38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highlight w:val="yellow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133797,7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892E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92E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892E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92E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892E38" w:rsidRDefault="00892E38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133797,7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4840E2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</w:t>
            </w:r>
            <w:r w:rsidR="004840E2">
              <w:rPr>
                <w:rFonts w:ascii="PT Astra Serif" w:hAnsi="PT Astra Serif"/>
                <w:color w:val="000000"/>
                <w:lang w:eastAsia="ru-RU"/>
              </w:rPr>
              <w:t xml:space="preserve"> Ю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рьевка МО Яснополянское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712678" w:rsidP="0071267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712678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12678" w:rsidP="00A8295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3882</w:t>
            </w:r>
            <w:r w:rsidR="00A8295A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A8295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20635,6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126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18190,9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35 000,0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F013C6" w:rsidRDefault="00010CF8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13856,8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F013C6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F013C6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F013C6" w:rsidRDefault="00010CF8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13856,8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F013C6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013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  <w:p w:rsidR="00010CF8" w:rsidRPr="00205D6D" w:rsidRDefault="00010CF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Крапивенское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51AB0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5946C6" w:rsidP="00111C06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B76431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B76431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B76431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76431">
              <w:rPr>
                <w:rFonts w:ascii="PT Astra Serif" w:hAnsi="PT Astra Serif"/>
                <w:b/>
                <w:color w:val="000000"/>
                <w:lang w:eastAsia="ru-RU"/>
              </w:rPr>
              <w:t>95885,5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440AC2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highlight w:val="yellow"/>
                <w:lang w:eastAsia="ru-RU"/>
              </w:rPr>
            </w:pPr>
            <w:r w:rsidRPr="00B7643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440AC2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highlight w:val="yellow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55635,6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440AC2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highlight w:val="yellow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40249,9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76431" w:rsidRPr="00FF3B38" w:rsidTr="00875B89">
        <w:trPr>
          <w:trHeight w:val="210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431" w:rsidRDefault="00B76431" w:rsidP="008A762E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</w:p>
          <w:p w:rsidR="00B76431" w:rsidRPr="00B76431" w:rsidRDefault="00B76431" w:rsidP="008A762E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431" w:rsidRPr="00B76431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431" w:rsidRPr="00B76431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31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31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31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431" w:rsidRDefault="00B76431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8195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F6E6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4"/>
        </w:trPr>
        <w:tc>
          <w:tcPr>
            <w:tcW w:w="6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B7643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98048,8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B764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B7643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51790,6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bookmarkStart w:id="2" w:name="_GoBack"/>
            <w:bookmarkEnd w:id="2"/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15C56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15C56">
              <w:rPr>
                <w:rFonts w:ascii="PT Astra Serif" w:hAnsi="PT Astra Serif"/>
                <w:b/>
                <w:lang w:eastAsia="ru-RU"/>
              </w:rPr>
              <w:t>210 349,8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15C56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15C56">
              <w:rPr>
                <w:rFonts w:ascii="PT Astra Serif" w:hAnsi="PT Astra Serif"/>
                <w:b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15C56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15C56">
              <w:rPr>
                <w:rFonts w:ascii="PT Astra Serif" w:hAnsi="PT Astra Serif"/>
                <w:b/>
                <w:lang w:eastAsia="ru-RU"/>
              </w:rPr>
              <w:t>109 651,3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15C56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15C56">
              <w:rPr>
                <w:rFonts w:ascii="PT Astra Serif" w:hAnsi="PT Astra Serif"/>
                <w:b/>
                <w:lang w:eastAsia="ru-RU"/>
              </w:rPr>
              <w:t>73 530,5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15C56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15C56">
              <w:rPr>
                <w:rFonts w:ascii="PT Astra Serif" w:hAnsi="PT Astra Serif"/>
                <w:b/>
                <w:lang w:eastAsia="ru-RU"/>
              </w:rPr>
              <w:t>950,0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D1293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520 271,1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EA06CC">
              <w:rPr>
                <w:rFonts w:ascii="PT Astra Serif" w:hAnsi="PT Astra Serif"/>
                <w:sz w:val="28"/>
                <w:szCs w:val="28"/>
                <w:lang w:eastAsia="ru-RU"/>
              </w:rPr>
              <w:t>74 560,0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3"/>
        <w:gridCol w:w="2167"/>
        <w:gridCol w:w="1925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A27B04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A27B04">
        <w:trPr>
          <w:trHeight w:val="27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A27B04">
        <w:trPr>
          <w:trHeight w:val="59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A27B04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2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Обеспечение прав собственника муниципального жилищного фонда и объектов инженерной инфраструктуры,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48025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48025A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8025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2CE5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1C6162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1924B7">
              <w:rPr>
                <w:rFonts w:ascii="PT Astra Serif" w:hAnsi="PT Astra Serif"/>
                <w:lang w:eastAsia="ru-RU"/>
              </w:rPr>
              <w:t> 515,7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4 515,7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B16195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B16195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A2639A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A2639A" w:rsidRDefault="00F013C6" w:rsidP="00944D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27117</w:t>
            </w:r>
            <w:r w:rsidR="00A2639A" w:rsidRPr="00A2639A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A2639A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A2639A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A2639A" w:rsidRDefault="00A2639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27117,3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A2639A" w:rsidRDefault="00C52CE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A2639A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A2639A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A2639A" w:rsidRDefault="00C52CE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3951,0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A27B04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C52CE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12965,3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C52CE5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12965,3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A2639A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2639A" w:rsidRDefault="00440AC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2639A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2639A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440AC2" w:rsidRDefault="00A922C3" w:rsidP="00A922C3">
            <w:pPr>
              <w:ind w:left="108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791B7B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FF3B38" w:rsidTr="00A27B04">
        <w:trPr>
          <w:trHeight w:val="1265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205D6D" w:rsidRDefault="00A27B04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205D6D" w:rsidRDefault="00A27B04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45 662,5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6 167,3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A27B0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39 495,2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1293E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1293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1293E" w:rsidRDefault="00AD0CC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1293E">
              <w:rPr>
                <w:rFonts w:ascii="PT Astra Serif" w:hAnsi="PT Astra Serif"/>
                <w:b/>
                <w:lang w:eastAsia="ru-RU"/>
              </w:rPr>
              <w:t>61633,6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1293E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1293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1293E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1293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1293E" w:rsidRDefault="00AD0CC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1293E">
              <w:rPr>
                <w:rFonts w:ascii="PT Astra Serif" w:hAnsi="PT Astra Serif"/>
                <w:b/>
                <w:lang w:eastAsia="ru-RU"/>
              </w:rPr>
              <w:t>61633,6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1293E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1293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1293E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1293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900CE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A27B04">
        <w:trPr>
          <w:trHeight w:val="28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A2639A" w:rsidRDefault="00A2639A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21011,0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A2639A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A2639A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A2639A" w:rsidRDefault="00A2639A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21011,0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89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D1293E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19022,4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D1293E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19022,4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293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19664,8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293E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19664,8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42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A2639A" w:rsidRDefault="00624E9E" w:rsidP="005946C6">
            <w:pPr>
              <w:ind w:left="108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21011,0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E900CE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900C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E900CE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900C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E900CE" w:rsidRDefault="00624E9E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21011,0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19 634,8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FF3B38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FF3B38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A2639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A2639A" w:rsidRDefault="00440AC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4258,3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A2639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2639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2639A" w:rsidRDefault="00A2639A" w:rsidP="005F719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4258,3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2639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2639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1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4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A27B04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27B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900C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4258,3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900C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4258,3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293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293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293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293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2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624E9E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24E9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624E9E" w:rsidRDefault="00624E9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24E9E">
              <w:rPr>
                <w:rFonts w:ascii="PT Astra Serif" w:hAnsi="PT Astra Serif"/>
                <w:b/>
                <w:color w:val="000000"/>
                <w:lang w:eastAsia="ru-RU"/>
              </w:rPr>
              <w:t>4258,3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624E9E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24E9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624E9E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24E9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624E9E" w:rsidRDefault="00624E9E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24E9E">
              <w:rPr>
                <w:rFonts w:ascii="PT Astra Serif" w:hAnsi="PT Astra Serif"/>
                <w:b/>
                <w:color w:val="000000"/>
                <w:lang w:eastAsia="ru-RU"/>
              </w:rPr>
              <w:t>4258,3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624E9E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24E9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624E9E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24E9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70 247,5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14 345,3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55 932,2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1293E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1293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1293E" w:rsidRDefault="00015C56" w:rsidP="00D1293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99829,3</w:t>
            </w:r>
            <w:r w:rsidR="00624E9E" w:rsidRPr="00D1293E">
              <w:rPr>
                <w:rFonts w:ascii="PT Astra Serif" w:hAnsi="PT Astra Serif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1293E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1293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1293E" w:rsidRDefault="00015C5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25891,7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1293E" w:rsidRDefault="00015C5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15C5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70238,1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15C5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15C5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72161,8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15C5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</w:t>
      </w:r>
      <w:r w:rsidR="00E900CE" w:rsidRPr="00FF3B38">
        <w:rPr>
          <w:rFonts w:ascii="PT Astra Serif" w:hAnsi="PT Astra Serif"/>
          <w:b/>
          <w:sz w:val="28"/>
          <w:szCs w:val="28"/>
          <w:lang w:eastAsia="ru-RU"/>
        </w:rPr>
        <w:t>на 2022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208"/>
        <w:gridCol w:w="3685"/>
        <w:gridCol w:w="3196"/>
      </w:tblGrid>
      <w:tr w:rsidR="00514CFA" w:rsidRPr="00FF3B38" w:rsidTr="003C2BF2">
        <w:trPr>
          <w:tblHeader/>
        </w:trPr>
        <w:tc>
          <w:tcPr>
            <w:tcW w:w="3697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3C2BF2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3C2BF2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рамках проекта «Народный бюджет»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Лазаревское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Приложение №</w:t>
            </w:r>
            <w:r>
              <w:rPr>
                <w:rFonts w:ascii="PT Astra Serif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</w:t>
      </w:r>
      <w:r w:rsidR="00624E9E" w:rsidRPr="00FF3B38">
        <w:rPr>
          <w:rFonts w:ascii="PT Astra Serif" w:hAnsi="PT Astra Serif"/>
          <w:b/>
          <w:sz w:val="28"/>
          <w:szCs w:val="28"/>
          <w:lang w:eastAsia="ru-RU"/>
        </w:rPr>
        <w:t>на 2024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8815AC" w:rsidRPr="00FF3B38" w:rsidTr="00F07C0E">
        <w:tc>
          <w:tcPr>
            <w:tcW w:w="3697" w:type="dxa"/>
            <w:vMerge w:val="restart"/>
            <w:shd w:val="clear" w:color="auto" w:fill="auto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8815AC" w:rsidRPr="00FF3B38" w:rsidTr="00F07C0E">
        <w:tc>
          <w:tcPr>
            <w:tcW w:w="3697" w:type="dxa"/>
            <w:vMerge/>
            <w:shd w:val="clear" w:color="auto" w:fill="auto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 xml:space="preserve">Реализация проекта </w:t>
            </w:r>
            <w:r w:rsidRPr="00931809">
              <w:rPr>
                <w:rFonts w:ascii="PT Astra Serif" w:hAnsi="PT Astra Serif"/>
                <w:lang w:eastAsia="ru-RU"/>
              </w:rPr>
              <w:t>«Точка притяжения. Благоустройство центра г. Советск Тульской области»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Площадь Советов, центральный сквер, пешеходная зона по ул. Энергетиков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г.Советск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108 509,29</w:t>
            </w:r>
          </w:p>
        </w:tc>
      </w:tr>
      <w:tr w:rsidR="008815AC" w:rsidRPr="00FF3B38" w:rsidTr="00F07C0E">
        <w:tc>
          <w:tcPr>
            <w:tcW w:w="14786" w:type="dxa"/>
            <w:gridSpan w:val="4"/>
            <w:shd w:val="clear" w:color="auto" w:fill="auto"/>
            <w:vAlign w:val="center"/>
          </w:tcPr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8815AC" w:rsidRPr="00FF3B38" w:rsidRDefault="008815AC" w:rsidP="00F07C0E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108 509,29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933"/>
        <w:gridCol w:w="854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345F95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345F95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345F95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345F95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624E9E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домах,</w:t>
            </w:r>
            <w:r w:rsidR="00514CF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345F95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345F95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</w:t>
            </w:r>
            <w:proofErr w:type="spellStart"/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програм</w:t>
            </w:r>
            <w:r w:rsidR="00345F9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-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ме</w:t>
            </w:r>
            <w:proofErr w:type="spellEnd"/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425"/>
        <w:gridCol w:w="927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Справочно</w:t>
            </w:r>
            <w:proofErr w:type="spellEnd"/>
            <w:r w:rsidRPr="00FF3B38">
              <w:rPr>
                <w:rFonts w:ascii="PT Astra Serif" w:hAnsi="PT Astra Serif"/>
              </w:rPr>
              <w:t>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F3B38">
              <w:rPr>
                <w:rFonts w:ascii="PT Astra Serif" w:hAnsi="PT Astra Serif"/>
              </w:rPr>
              <w:t>Справочно</w:t>
            </w:r>
            <w:proofErr w:type="spellEnd"/>
            <w:r w:rsidRPr="00FF3B38">
              <w:rPr>
                <w:rFonts w:ascii="PT Astra Serif" w:hAnsi="PT Astra Serif"/>
              </w:rPr>
              <w:t>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345F95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750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345F95">
        <w:trPr>
          <w:cantSplit/>
          <w:trHeight w:val="1931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42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7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345F95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425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2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Приложение №</w:t>
            </w:r>
            <w:r w:rsidR="00FF3B38">
              <w:rPr>
                <w:rFonts w:ascii="PT Astra Serif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345F95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мониторинга  выполнения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суммированием  газифицированных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газопроводов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осуществляется  МКУ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населения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общ./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благоустроенных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дворовых  и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84" w:rsidRDefault="00864B84">
      <w:r>
        <w:separator/>
      </w:r>
    </w:p>
  </w:endnote>
  <w:endnote w:type="continuationSeparator" w:id="0">
    <w:p w:rsidR="00864B84" w:rsidRDefault="0086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84" w:rsidRDefault="00864B84">
      <w:r>
        <w:separator/>
      </w:r>
    </w:p>
  </w:footnote>
  <w:footnote w:type="continuationSeparator" w:id="0">
    <w:p w:rsidR="00864B84" w:rsidRDefault="0086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64B84" w:rsidRPr="00782707" w:rsidRDefault="00864B8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015C56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64B84" w:rsidRDefault="00864B8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84" w:rsidRDefault="00864B84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64B84" w:rsidRPr="00FF3B38" w:rsidRDefault="00864B84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015C56">
          <w:rPr>
            <w:rFonts w:ascii="PT Astra Serif" w:hAnsi="PT Astra Serif"/>
            <w:noProof/>
            <w:sz w:val="28"/>
            <w:szCs w:val="28"/>
          </w:rPr>
          <w:t>18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64B84" w:rsidRPr="00782707" w:rsidRDefault="00864B84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015C56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84" w:rsidRDefault="00864B8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0CF8"/>
    <w:rsid w:val="00014EA3"/>
    <w:rsid w:val="00015A0E"/>
    <w:rsid w:val="00015C56"/>
    <w:rsid w:val="000160AA"/>
    <w:rsid w:val="00020CE7"/>
    <w:rsid w:val="00022EB4"/>
    <w:rsid w:val="000321F6"/>
    <w:rsid w:val="00037670"/>
    <w:rsid w:val="00037B30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D31"/>
    <w:rsid w:val="000A15B6"/>
    <w:rsid w:val="000A4CAB"/>
    <w:rsid w:val="000A5E57"/>
    <w:rsid w:val="000C5696"/>
    <w:rsid w:val="000C59B5"/>
    <w:rsid w:val="000D0305"/>
    <w:rsid w:val="000D05A0"/>
    <w:rsid w:val="000D1778"/>
    <w:rsid w:val="000D4969"/>
    <w:rsid w:val="000E0983"/>
    <w:rsid w:val="000E6231"/>
    <w:rsid w:val="000F03B2"/>
    <w:rsid w:val="000F1693"/>
    <w:rsid w:val="000F4852"/>
    <w:rsid w:val="000F5A69"/>
    <w:rsid w:val="000F61A2"/>
    <w:rsid w:val="00101F0A"/>
    <w:rsid w:val="00103210"/>
    <w:rsid w:val="001040AC"/>
    <w:rsid w:val="00106071"/>
    <w:rsid w:val="00111C06"/>
    <w:rsid w:val="00115CE3"/>
    <w:rsid w:val="0011670F"/>
    <w:rsid w:val="001318C5"/>
    <w:rsid w:val="001353FF"/>
    <w:rsid w:val="001354AC"/>
    <w:rsid w:val="00137D3D"/>
    <w:rsid w:val="00140632"/>
    <w:rsid w:val="00141E15"/>
    <w:rsid w:val="00144312"/>
    <w:rsid w:val="0014567E"/>
    <w:rsid w:val="00147CC1"/>
    <w:rsid w:val="00150073"/>
    <w:rsid w:val="0015192C"/>
    <w:rsid w:val="00153F64"/>
    <w:rsid w:val="00155BAB"/>
    <w:rsid w:val="00160580"/>
    <w:rsid w:val="00160887"/>
    <w:rsid w:val="00160C6D"/>
    <w:rsid w:val="0016136D"/>
    <w:rsid w:val="00166922"/>
    <w:rsid w:val="00166C20"/>
    <w:rsid w:val="00170E2C"/>
    <w:rsid w:val="001716B5"/>
    <w:rsid w:val="00171A09"/>
    <w:rsid w:val="00174B1C"/>
    <w:rsid w:val="00174BF8"/>
    <w:rsid w:val="00174FC3"/>
    <w:rsid w:val="001766DD"/>
    <w:rsid w:val="001834E5"/>
    <w:rsid w:val="001843EE"/>
    <w:rsid w:val="001900DA"/>
    <w:rsid w:val="001924B7"/>
    <w:rsid w:val="001A26E8"/>
    <w:rsid w:val="001A2C84"/>
    <w:rsid w:val="001A3B90"/>
    <w:rsid w:val="001A4F81"/>
    <w:rsid w:val="001A5FBD"/>
    <w:rsid w:val="001A62B2"/>
    <w:rsid w:val="001B1DDC"/>
    <w:rsid w:val="001B53B5"/>
    <w:rsid w:val="001B7D60"/>
    <w:rsid w:val="001C0F14"/>
    <w:rsid w:val="001C32A8"/>
    <w:rsid w:val="001C3D7E"/>
    <w:rsid w:val="001C6162"/>
    <w:rsid w:val="001C7CE2"/>
    <w:rsid w:val="001D2047"/>
    <w:rsid w:val="001D3480"/>
    <w:rsid w:val="001D688E"/>
    <w:rsid w:val="001D751B"/>
    <w:rsid w:val="001E047B"/>
    <w:rsid w:val="001E53E5"/>
    <w:rsid w:val="001F0B52"/>
    <w:rsid w:val="002013D6"/>
    <w:rsid w:val="002025B1"/>
    <w:rsid w:val="00205D6D"/>
    <w:rsid w:val="00206075"/>
    <w:rsid w:val="00206DFC"/>
    <w:rsid w:val="00210608"/>
    <w:rsid w:val="0021412F"/>
    <w:rsid w:val="002147F8"/>
    <w:rsid w:val="0021736D"/>
    <w:rsid w:val="00221C2D"/>
    <w:rsid w:val="002252E2"/>
    <w:rsid w:val="00230AD2"/>
    <w:rsid w:val="00231947"/>
    <w:rsid w:val="0023197E"/>
    <w:rsid w:val="00231A33"/>
    <w:rsid w:val="00231CC3"/>
    <w:rsid w:val="002330EB"/>
    <w:rsid w:val="0023321A"/>
    <w:rsid w:val="00235C54"/>
    <w:rsid w:val="00236560"/>
    <w:rsid w:val="00246863"/>
    <w:rsid w:val="00250740"/>
    <w:rsid w:val="00251D74"/>
    <w:rsid w:val="00260B37"/>
    <w:rsid w:val="00265A85"/>
    <w:rsid w:val="00270C3B"/>
    <w:rsid w:val="00276EF3"/>
    <w:rsid w:val="00280BE9"/>
    <w:rsid w:val="00281EC6"/>
    <w:rsid w:val="0028270D"/>
    <w:rsid w:val="00283FC9"/>
    <w:rsid w:val="00294C23"/>
    <w:rsid w:val="0029794D"/>
    <w:rsid w:val="002A16C1"/>
    <w:rsid w:val="002A300F"/>
    <w:rsid w:val="002B4FD2"/>
    <w:rsid w:val="002B7C31"/>
    <w:rsid w:val="002C01E0"/>
    <w:rsid w:val="002C09A8"/>
    <w:rsid w:val="002C0BB5"/>
    <w:rsid w:val="002C2789"/>
    <w:rsid w:val="002C2CE3"/>
    <w:rsid w:val="002C57B7"/>
    <w:rsid w:val="002C6C4D"/>
    <w:rsid w:val="002D0DC4"/>
    <w:rsid w:val="002D1399"/>
    <w:rsid w:val="002D1CBA"/>
    <w:rsid w:val="002D347A"/>
    <w:rsid w:val="002D6D78"/>
    <w:rsid w:val="002E1798"/>
    <w:rsid w:val="002E1EFB"/>
    <w:rsid w:val="002E54BE"/>
    <w:rsid w:val="002E663F"/>
    <w:rsid w:val="002E7799"/>
    <w:rsid w:val="002F2CD9"/>
    <w:rsid w:val="00313919"/>
    <w:rsid w:val="00315B7A"/>
    <w:rsid w:val="00317F48"/>
    <w:rsid w:val="00321785"/>
    <w:rsid w:val="00322374"/>
    <w:rsid w:val="00322635"/>
    <w:rsid w:val="0032358D"/>
    <w:rsid w:val="003302BA"/>
    <w:rsid w:val="00330E5A"/>
    <w:rsid w:val="00331A6E"/>
    <w:rsid w:val="00333E10"/>
    <w:rsid w:val="00336918"/>
    <w:rsid w:val="00342243"/>
    <w:rsid w:val="00345F95"/>
    <w:rsid w:val="00353529"/>
    <w:rsid w:val="00355954"/>
    <w:rsid w:val="00360CF6"/>
    <w:rsid w:val="00363436"/>
    <w:rsid w:val="00371CF5"/>
    <w:rsid w:val="00372E9D"/>
    <w:rsid w:val="00376E8A"/>
    <w:rsid w:val="00380F5B"/>
    <w:rsid w:val="00385970"/>
    <w:rsid w:val="003917C4"/>
    <w:rsid w:val="003A2384"/>
    <w:rsid w:val="003A4123"/>
    <w:rsid w:val="003A44CA"/>
    <w:rsid w:val="003A72E2"/>
    <w:rsid w:val="003B15DB"/>
    <w:rsid w:val="003C1B8B"/>
    <w:rsid w:val="003C2BF2"/>
    <w:rsid w:val="003C3A0B"/>
    <w:rsid w:val="003C3D96"/>
    <w:rsid w:val="003C4E5A"/>
    <w:rsid w:val="003C6416"/>
    <w:rsid w:val="003C6571"/>
    <w:rsid w:val="003D06EC"/>
    <w:rsid w:val="003D216B"/>
    <w:rsid w:val="003D26AF"/>
    <w:rsid w:val="003D346A"/>
    <w:rsid w:val="003D68D0"/>
    <w:rsid w:val="003E179C"/>
    <w:rsid w:val="003E187E"/>
    <w:rsid w:val="003E5B67"/>
    <w:rsid w:val="003E6297"/>
    <w:rsid w:val="003F3B4E"/>
    <w:rsid w:val="003F4830"/>
    <w:rsid w:val="003F6D83"/>
    <w:rsid w:val="004041AA"/>
    <w:rsid w:val="00406830"/>
    <w:rsid w:val="00412E8C"/>
    <w:rsid w:val="00414A62"/>
    <w:rsid w:val="00415ABF"/>
    <w:rsid w:val="0042515A"/>
    <w:rsid w:val="00427885"/>
    <w:rsid w:val="00432B8B"/>
    <w:rsid w:val="004353D7"/>
    <w:rsid w:val="00437615"/>
    <w:rsid w:val="00440AC2"/>
    <w:rsid w:val="0044238B"/>
    <w:rsid w:val="00443B70"/>
    <w:rsid w:val="00445AB6"/>
    <w:rsid w:val="00452159"/>
    <w:rsid w:val="00463DE7"/>
    <w:rsid w:val="00465069"/>
    <w:rsid w:val="0048025A"/>
    <w:rsid w:val="00481959"/>
    <w:rsid w:val="0048387B"/>
    <w:rsid w:val="004840E2"/>
    <w:rsid w:val="00491D78"/>
    <w:rsid w:val="004964FF"/>
    <w:rsid w:val="004A0829"/>
    <w:rsid w:val="004A0D63"/>
    <w:rsid w:val="004A3E4D"/>
    <w:rsid w:val="004B44F1"/>
    <w:rsid w:val="004C272E"/>
    <w:rsid w:val="004C3DCF"/>
    <w:rsid w:val="004C65F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02D8"/>
    <w:rsid w:val="00546E0C"/>
    <w:rsid w:val="00547169"/>
    <w:rsid w:val="00547170"/>
    <w:rsid w:val="00554757"/>
    <w:rsid w:val="00557F9B"/>
    <w:rsid w:val="00560936"/>
    <w:rsid w:val="00561E66"/>
    <w:rsid w:val="00571A16"/>
    <w:rsid w:val="00575732"/>
    <w:rsid w:val="00585D7F"/>
    <w:rsid w:val="00585DAD"/>
    <w:rsid w:val="005862D3"/>
    <w:rsid w:val="00593094"/>
    <w:rsid w:val="005946C6"/>
    <w:rsid w:val="005A0209"/>
    <w:rsid w:val="005A22B9"/>
    <w:rsid w:val="005A631C"/>
    <w:rsid w:val="005A63FC"/>
    <w:rsid w:val="005B2800"/>
    <w:rsid w:val="005B3753"/>
    <w:rsid w:val="005B4748"/>
    <w:rsid w:val="005B73D9"/>
    <w:rsid w:val="005C1265"/>
    <w:rsid w:val="005C2568"/>
    <w:rsid w:val="005C673C"/>
    <w:rsid w:val="005C6776"/>
    <w:rsid w:val="005C6B77"/>
    <w:rsid w:val="005C6B9A"/>
    <w:rsid w:val="005D14D1"/>
    <w:rsid w:val="005E0829"/>
    <w:rsid w:val="005E536A"/>
    <w:rsid w:val="005F4036"/>
    <w:rsid w:val="005F6D36"/>
    <w:rsid w:val="005F719A"/>
    <w:rsid w:val="005F7562"/>
    <w:rsid w:val="005F7DEF"/>
    <w:rsid w:val="00607A3E"/>
    <w:rsid w:val="006115D7"/>
    <w:rsid w:val="00613A7B"/>
    <w:rsid w:val="006152D7"/>
    <w:rsid w:val="006154EB"/>
    <w:rsid w:val="00617ABB"/>
    <w:rsid w:val="00621891"/>
    <w:rsid w:val="00624E9E"/>
    <w:rsid w:val="006252A1"/>
    <w:rsid w:val="00631C5C"/>
    <w:rsid w:val="006442C1"/>
    <w:rsid w:val="00650A8A"/>
    <w:rsid w:val="00651394"/>
    <w:rsid w:val="00655167"/>
    <w:rsid w:val="006566E7"/>
    <w:rsid w:val="00665220"/>
    <w:rsid w:val="00665C91"/>
    <w:rsid w:val="0067010C"/>
    <w:rsid w:val="00672597"/>
    <w:rsid w:val="00680E0E"/>
    <w:rsid w:val="006856DB"/>
    <w:rsid w:val="00685D44"/>
    <w:rsid w:val="006A12ED"/>
    <w:rsid w:val="006B27C2"/>
    <w:rsid w:val="006B5BA0"/>
    <w:rsid w:val="006B73F7"/>
    <w:rsid w:val="006C092B"/>
    <w:rsid w:val="006C3E22"/>
    <w:rsid w:val="006C5B31"/>
    <w:rsid w:val="006E3C08"/>
    <w:rsid w:val="006E5496"/>
    <w:rsid w:val="006E6490"/>
    <w:rsid w:val="006E6B7C"/>
    <w:rsid w:val="006F11CF"/>
    <w:rsid w:val="006F1994"/>
    <w:rsid w:val="006F2075"/>
    <w:rsid w:val="006F3DD1"/>
    <w:rsid w:val="006F614F"/>
    <w:rsid w:val="00700587"/>
    <w:rsid w:val="00710EB9"/>
    <w:rsid w:val="007112E3"/>
    <w:rsid w:val="00711D21"/>
    <w:rsid w:val="00712678"/>
    <w:rsid w:val="007143EE"/>
    <w:rsid w:val="007145AA"/>
    <w:rsid w:val="00723156"/>
    <w:rsid w:val="00724E8F"/>
    <w:rsid w:val="007251A6"/>
    <w:rsid w:val="007275A7"/>
    <w:rsid w:val="00733EB7"/>
    <w:rsid w:val="0073474F"/>
    <w:rsid w:val="00735804"/>
    <w:rsid w:val="007371DF"/>
    <w:rsid w:val="00740C13"/>
    <w:rsid w:val="00746EA7"/>
    <w:rsid w:val="00747DB3"/>
    <w:rsid w:val="00750ABC"/>
    <w:rsid w:val="00751008"/>
    <w:rsid w:val="00752D27"/>
    <w:rsid w:val="007600C1"/>
    <w:rsid w:val="0076059B"/>
    <w:rsid w:val="00761057"/>
    <w:rsid w:val="00762504"/>
    <w:rsid w:val="007643CB"/>
    <w:rsid w:val="00764C38"/>
    <w:rsid w:val="00765549"/>
    <w:rsid w:val="0077076F"/>
    <w:rsid w:val="007760BD"/>
    <w:rsid w:val="007767EE"/>
    <w:rsid w:val="00782707"/>
    <w:rsid w:val="007830EA"/>
    <w:rsid w:val="00787B25"/>
    <w:rsid w:val="00791B7B"/>
    <w:rsid w:val="0079285E"/>
    <w:rsid w:val="0079336C"/>
    <w:rsid w:val="00796661"/>
    <w:rsid w:val="007A063D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D5BC3"/>
    <w:rsid w:val="007D63D1"/>
    <w:rsid w:val="007E4871"/>
    <w:rsid w:val="007E75B2"/>
    <w:rsid w:val="007F12CE"/>
    <w:rsid w:val="007F19A4"/>
    <w:rsid w:val="007F4F01"/>
    <w:rsid w:val="00800299"/>
    <w:rsid w:val="0080160C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83C"/>
    <w:rsid w:val="00847DC6"/>
    <w:rsid w:val="00850FF2"/>
    <w:rsid w:val="0085530F"/>
    <w:rsid w:val="00863377"/>
    <w:rsid w:val="00864B84"/>
    <w:rsid w:val="008752E2"/>
    <w:rsid w:val="008756F2"/>
    <w:rsid w:val="00875B89"/>
    <w:rsid w:val="008815AC"/>
    <w:rsid w:val="00882CE4"/>
    <w:rsid w:val="00884047"/>
    <w:rsid w:val="00886A38"/>
    <w:rsid w:val="0089250B"/>
    <w:rsid w:val="00892E38"/>
    <w:rsid w:val="008932A0"/>
    <w:rsid w:val="00895913"/>
    <w:rsid w:val="008A457D"/>
    <w:rsid w:val="008A4883"/>
    <w:rsid w:val="008A72A6"/>
    <w:rsid w:val="008A762E"/>
    <w:rsid w:val="008B3198"/>
    <w:rsid w:val="008B6F8D"/>
    <w:rsid w:val="008B78B8"/>
    <w:rsid w:val="008C611A"/>
    <w:rsid w:val="008D32FB"/>
    <w:rsid w:val="008E292B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33236"/>
    <w:rsid w:val="00942CAD"/>
    <w:rsid w:val="00944DFA"/>
    <w:rsid w:val="0094763D"/>
    <w:rsid w:val="009502C9"/>
    <w:rsid w:val="0095134C"/>
    <w:rsid w:val="0095426F"/>
    <w:rsid w:val="00955CA8"/>
    <w:rsid w:val="00962201"/>
    <w:rsid w:val="0096232B"/>
    <w:rsid w:val="009714A1"/>
    <w:rsid w:val="009738E0"/>
    <w:rsid w:val="00974741"/>
    <w:rsid w:val="00980C28"/>
    <w:rsid w:val="00984B10"/>
    <w:rsid w:val="00986551"/>
    <w:rsid w:val="0099225A"/>
    <w:rsid w:val="00996CB5"/>
    <w:rsid w:val="009A502B"/>
    <w:rsid w:val="009A5E61"/>
    <w:rsid w:val="009A7968"/>
    <w:rsid w:val="009B7B84"/>
    <w:rsid w:val="009C19E8"/>
    <w:rsid w:val="009C37B1"/>
    <w:rsid w:val="009C65C3"/>
    <w:rsid w:val="009D6445"/>
    <w:rsid w:val="009D708B"/>
    <w:rsid w:val="009E68C4"/>
    <w:rsid w:val="009E7F65"/>
    <w:rsid w:val="009F1A58"/>
    <w:rsid w:val="009F4D8B"/>
    <w:rsid w:val="00A034A4"/>
    <w:rsid w:val="00A04382"/>
    <w:rsid w:val="00A06ACF"/>
    <w:rsid w:val="00A07988"/>
    <w:rsid w:val="00A10225"/>
    <w:rsid w:val="00A13837"/>
    <w:rsid w:val="00A148D9"/>
    <w:rsid w:val="00A23D3B"/>
    <w:rsid w:val="00A24EB9"/>
    <w:rsid w:val="00A2639A"/>
    <w:rsid w:val="00A26D06"/>
    <w:rsid w:val="00A26F75"/>
    <w:rsid w:val="00A27B04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19C9"/>
    <w:rsid w:val="00A74F59"/>
    <w:rsid w:val="00A76D7D"/>
    <w:rsid w:val="00A76E47"/>
    <w:rsid w:val="00A77380"/>
    <w:rsid w:val="00A77E31"/>
    <w:rsid w:val="00A80F8F"/>
    <w:rsid w:val="00A8295A"/>
    <w:rsid w:val="00A82A22"/>
    <w:rsid w:val="00A84DEF"/>
    <w:rsid w:val="00A86F6D"/>
    <w:rsid w:val="00A922C3"/>
    <w:rsid w:val="00A9772A"/>
    <w:rsid w:val="00AA1B80"/>
    <w:rsid w:val="00AC5532"/>
    <w:rsid w:val="00AC6B4D"/>
    <w:rsid w:val="00AC7A34"/>
    <w:rsid w:val="00AD0CC2"/>
    <w:rsid w:val="00AD2D53"/>
    <w:rsid w:val="00AD6779"/>
    <w:rsid w:val="00AE0AF8"/>
    <w:rsid w:val="00AF1504"/>
    <w:rsid w:val="00AF1613"/>
    <w:rsid w:val="00AF59B9"/>
    <w:rsid w:val="00AF6117"/>
    <w:rsid w:val="00AF7950"/>
    <w:rsid w:val="00B04D9D"/>
    <w:rsid w:val="00B0593F"/>
    <w:rsid w:val="00B075B3"/>
    <w:rsid w:val="00B079C7"/>
    <w:rsid w:val="00B16195"/>
    <w:rsid w:val="00B17625"/>
    <w:rsid w:val="00B17E38"/>
    <w:rsid w:val="00B209C7"/>
    <w:rsid w:val="00B246A4"/>
    <w:rsid w:val="00B2617F"/>
    <w:rsid w:val="00B371CB"/>
    <w:rsid w:val="00B40118"/>
    <w:rsid w:val="00B40F7E"/>
    <w:rsid w:val="00B45AC8"/>
    <w:rsid w:val="00B45BD0"/>
    <w:rsid w:val="00B51A95"/>
    <w:rsid w:val="00B51AB0"/>
    <w:rsid w:val="00B532B9"/>
    <w:rsid w:val="00B562C1"/>
    <w:rsid w:val="00B5797C"/>
    <w:rsid w:val="00B60D03"/>
    <w:rsid w:val="00B60D56"/>
    <w:rsid w:val="00B63641"/>
    <w:rsid w:val="00B65929"/>
    <w:rsid w:val="00B7374D"/>
    <w:rsid w:val="00B7378A"/>
    <w:rsid w:val="00B742D9"/>
    <w:rsid w:val="00B753C1"/>
    <w:rsid w:val="00B761BE"/>
    <w:rsid w:val="00B76431"/>
    <w:rsid w:val="00B764B8"/>
    <w:rsid w:val="00B76864"/>
    <w:rsid w:val="00B83BF0"/>
    <w:rsid w:val="00B8500A"/>
    <w:rsid w:val="00B908A0"/>
    <w:rsid w:val="00B919C0"/>
    <w:rsid w:val="00BA42D4"/>
    <w:rsid w:val="00BA4658"/>
    <w:rsid w:val="00BA531A"/>
    <w:rsid w:val="00BA67C0"/>
    <w:rsid w:val="00BB798F"/>
    <w:rsid w:val="00BC240F"/>
    <w:rsid w:val="00BC40B3"/>
    <w:rsid w:val="00BD2261"/>
    <w:rsid w:val="00BD2AE0"/>
    <w:rsid w:val="00BD3FA0"/>
    <w:rsid w:val="00BF2DDD"/>
    <w:rsid w:val="00BF7EE5"/>
    <w:rsid w:val="00C003EA"/>
    <w:rsid w:val="00C010B5"/>
    <w:rsid w:val="00C01F71"/>
    <w:rsid w:val="00C04613"/>
    <w:rsid w:val="00C075FD"/>
    <w:rsid w:val="00C11952"/>
    <w:rsid w:val="00C1402A"/>
    <w:rsid w:val="00C14666"/>
    <w:rsid w:val="00C334EB"/>
    <w:rsid w:val="00C3701B"/>
    <w:rsid w:val="00C43504"/>
    <w:rsid w:val="00C46493"/>
    <w:rsid w:val="00C46CC3"/>
    <w:rsid w:val="00C50E1E"/>
    <w:rsid w:val="00C52CE5"/>
    <w:rsid w:val="00C60291"/>
    <w:rsid w:val="00C65037"/>
    <w:rsid w:val="00C67AA0"/>
    <w:rsid w:val="00C709D1"/>
    <w:rsid w:val="00C75069"/>
    <w:rsid w:val="00C8246D"/>
    <w:rsid w:val="00C92F8C"/>
    <w:rsid w:val="00C96CA3"/>
    <w:rsid w:val="00CA198C"/>
    <w:rsid w:val="00CA2D05"/>
    <w:rsid w:val="00CA47AA"/>
    <w:rsid w:val="00CA4A59"/>
    <w:rsid w:val="00CB7B1B"/>
    <w:rsid w:val="00CC4111"/>
    <w:rsid w:val="00CE15EF"/>
    <w:rsid w:val="00CE4DA2"/>
    <w:rsid w:val="00CE70FD"/>
    <w:rsid w:val="00CF0E4E"/>
    <w:rsid w:val="00CF25B5"/>
    <w:rsid w:val="00CF3559"/>
    <w:rsid w:val="00D01A63"/>
    <w:rsid w:val="00D04529"/>
    <w:rsid w:val="00D046B1"/>
    <w:rsid w:val="00D1293E"/>
    <w:rsid w:val="00D16885"/>
    <w:rsid w:val="00D23ED2"/>
    <w:rsid w:val="00D27D40"/>
    <w:rsid w:val="00D349D3"/>
    <w:rsid w:val="00D35525"/>
    <w:rsid w:val="00D35A8C"/>
    <w:rsid w:val="00D365B2"/>
    <w:rsid w:val="00D36C78"/>
    <w:rsid w:val="00D4208F"/>
    <w:rsid w:val="00D451F7"/>
    <w:rsid w:val="00D52E17"/>
    <w:rsid w:val="00D60FED"/>
    <w:rsid w:val="00D70CFE"/>
    <w:rsid w:val="00D735BD"/>
    <w:rsid w:val="00D74EB0"/>
    <w:rsid w:val="00D80BA6"/>
    <w:rsid w:val="00D834D4"/>
    <w:rsid w:val="00D900B0"/>
    <w:rsid w:val="00D9301E"/>
    <w:rsid w:val="00D93A47"/>
    <w:rsid w:val="00D9427F"/>
    <w:rsid w:val="00DA1271"/>
    <w:rsid w:val="00DA6871"/>
    <w:rsid w:val="00DB3C49"/>
    <w:rsid w:val="00DB4A0D"/>
    <w:rsid w:val="00DB5289"/>
    <w:rsid w:val="00DB52C8"/>
    <w:rsid w:val="00DC356B"/>
    <w:rsid w:val="00DC546A"/>
    <w:rsid w:val="00DF0E31"/>
    <w:rsid w:val="00DF6E69"/>
    <w:rsid w:val="00DF6F09"/>
    <w:rsid w:val="00DF716D"/>
    <w:rsid w:val="00E02994"/>
    <w:rsid w:val="00E03E77"/>
    <w:rsid w:val="00E04F26"/>
    <w:rsid w:val="00E06FAE"/>
    <w:rsid w:val="00E100F3"/>
    <w:rsid w:val="00E109A1"/>
    <w:rsid w:val="00E111E1"/>
    <w:rsid w:val="00E11B07"/>
    <w:rsid w:val="00E14213"/>
    <w:rsid w:val="00E14669"/>
    <w:rsid w:val="00E14835"/>
    <w:rsid w:val="00E17DB5"/>
    <w:rsid w:val="00E2009F"/>
    <w:rsid w:val="00E2445C"/>
    <w:rsid w:val="00E24BC6"/>
    <w:rsid w:val="00E27416"/>
    <w:rsid w:val="00E3132D"/>
    <w:rsid w:val="00E31471"/>
    <w:rsid w:val="00E33CD2"/>
    <w:rsid w:val="00E35D5A"/>
    <w:rsid w:val="00E365FA"/>
    <w:rsid w:val="00E36BE5"/>
    <w:rsid w:val="00E36FE7"/>
    <w:rsid w:val="00E41E47"/>
    <w:rsid w:val="00E42ED3"/>
    <w:rsid w:val="00E45174"/>
    <w:rsid w:val="00E465F7"/>
    <w:rsid w:val="00E467DE"/>
    <w:rsid w:val="00E51C97"/>
    <w:rsid w:val="00E52D45"/>
    <w:rsid w:val="00E56D60"/>
    <w:rsid w:val="00E60A8B"/>
    <w:rsid w:val="00E61BA7"/>
    <w:rsid w:val="00E63C03"/>
    <w:rsid w:val="00E7025F"/>
    <w:rsid w:val="00E71D1D"/>
    <w:rsid w:val="00E727C9"/>
    <w:rsid w:val="00E7680E"/>
    <w:rsid w:val="00E76C03"/>
    <w:rsid w:val="00E814DA"/>
    <w:rsid w:val="00E830EB"/>
    <w:rsid w:val="00E838F6"/>
    <w:rsid w:val="00E87B3D"/>
    <w:rsid w:val="00E900CE"/>
    <w:rsid w:val="00E91A26"/>
    <w:rsid w:val="00E93867"/>
    <w:rsid w:val="00E942A2"/>
    <w:rsid w:val="00E94D29"/>
    <w:rsid w:val="00E9634D"/>
    <w:rsid w:val="00EA06CC"/>
    <w:rsid w:val="00EA134E"/>
    <w:rsid w:val="00EA28FD"/>
    <w:rsid w:val="00EA5543"/>
    <w:rsid w:val="00EB3A8B"/>
    <w:rsid w:val="00EC516D"/>
    <w:rsid w:val="00ED7581"/>
    <w:rsid w:val="00EE3676"/>
    <w:rsid w:val="00EE516B"/>
    <w:rsid w:val="00F013C6"/>
    <w:rsid w:val="00F07C0E"/>
    <w:rsid w:val="00F12193"/>
    <w:rsid w:val="00F21118"/>
    <w:rsid w:val="00F24E5C"/>
    <w:rsid w:val="00F33F6A"/>
    <w:rsid w:val="00F359DA"/>
    <w:rsid w:val="00F41968"/>
    <w:rsid w:val="00F51762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54C5"/>
    <w:rsid w:val="00F87CCB"/>
    <w:rsid w:val="00F9043D"/>
    <w:rsid w:val="00F94C56"/>
    <w:rsid w:val="00F96022"/>
    <w:rsid w:val="00FA0E50"/>
    <w:rsid w:val="00FA3885"/>
    <w:rsid w:val="00FB0B19"/>
    <w:rsid w:val="00FB0BE8"/>
    <w:rsid w:val="00FB1FD3"/>
    <w:rsid w:val="00FB4029"/>
    <w:rsid w:val="00FB67CB"/>
    <w:rsid w:val="00FC3F9F"/>
    <w:rsid w:val="00FC59E6"/>
    <w:rsid w:val="00FC657F"/>
    <w:rsid w:val="00FD032C"/>
    <w:rsid w:val="00FD2141"/>
    <w:rsid w:val="00FD642B"/>
    <w:rsid w:val="00FE04D2"/>
    <w:rsid w:val="00FE125F"/>
    <w:rsid w:val="00FE1772"/>
    <w:rsid w:val="00FE7811"/>
    <w:rsid w:val="00FE79E6"/>
    <w:rsid w:val="00FF1C5D"/>
    <w:rsid w:val="00FF3B38"/>
    <w:rsid w:val="00FF50DB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EA5BDBAA-7305-475A-9253-58F7B190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8066-3741-43EC-8842-C846CF6E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6640</TotalTime>
  <Pages>72</Pages>
  <Words>14464</Words>
  <Characters>82445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shaht-30a-3</cp:lastModifiedBy>
  <cp:revision>80</cp:revision>
  <cp:lastPrinted>2025-07-01T11:25:00Z</cp:lastPrinted>
  <dcterms:created xsi:type="dcterms:W3CDTF">2024-10-04T07:12:00Z</dcterms:created>
  <dcterms:modified xsi:type="dcterms:W3CDTF">2025-07-01T14:03:00Z</dcterms:modified>
</cp:coreProperties>
</file>