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937389" w:rsidRDefault="00E727C9" w:rsidP="0097326A">
      <w:pPr>
        <w:jc w:val="center"/>
        <w:rPr>
          <w:rFonts w:ascii="PT Astra Serif" w:hAnsi="PT Astra Serif"/>
          <w:color w:val="000000" w:themeColor="text1"/>
        </w:rPr>
      </w:pPr>
      <w:r w:rsidRPr="00937389">
        <w:rPr>
          <w:rFonts w:ascii="PT Astra Serif" w:hAnsi="PT Astra Serif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937389">
        <w:rPr>
          <w:rFonts w:ascii="PT Astra Serif" w:eastAsia="Lucida Sans Unicode" w:hAnsi="PT Astra Serif"/>
          <w:b/>
          <w:noProof/>
          <w:color w:val="000000" w:themeColor="text1"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14:paraId="118D36E3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14:paraId="717F5D0E" w14:textId="77777777" w:rsidR="0097326A" w:rsidRPr="00937389" w:rsidRDefault="0097326A" w:rsidP="0097326A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937389">
        <w:rPr>
          <w:rFonts w:ascii="PT Astra Serif" w:hAnsi="PT Astra Serif"/>
          <w:b/>
          <w:color w:val="000000" w:themeColor="text1"/>
          <w:sz w:val="34"/>
        </w:rPr>
        <w:t xml:space="preserve">ЩЁКИНСКИЙ РАЙОН </w:t>
      </w:r>
    </w:p>
    <w:p w14:paraId="3E21E3F0" w14:textId="77777777" w:rsidR="0097326A" w:rsidRPr="0093738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14:paraId="35323FC9" w14:textId="77777777" w:rsidR="0097326A" w:rsidRPr="0093738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937389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14:paraId="63C5D470" w14:textId="77777777" w:rsidR="0097326A" w:rsidRPr="00937389" w:rsidRDefault="0097326A" w:rsidP="0097326A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937389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3AA0CC0B" w:rsidR="0097326A" w:rsidRPr="00937389" w:rsidRDefault="0097326A" w:rsidP="00BF783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737F2D"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45C09C6F" w:rsidR="0097326A" w:rsidRPr="00937389" w:rsidRDefault="0097326A" w:rsidP="00BF783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737F2D" w:rsidRPr="0093738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937389" w:rsidRDefault="0097326A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5F3AA9D8" w14:textId="77777777" w:rsidR="00375500" w:rsidRPr="00937389" w:rsidRDefault="00375500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3B981334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937389" w:rsidRDefault="0097326A" w:rsidP="00C17672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937389" w:rsidRDefault="0097326A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7E877872" w14:textId="77777777" w:rsidR="00375500" w:rsidRPr="00937389" w:rsidRDefault="00375500" w:rsidP="0097326A">
      <w:pPr>
        <w:rPr>
          <w:rFonts w:ascii="PT Astra Serif" w:hAnsi="PT Astra Serif" w:cs="PT Astra Serif"/>
          <w:color w:val="000000" w:themeColor="text1"/>
          <w:sz w:val="20"/>
          <w:szCs w:val="20"/>
        </w:rPr>
      </w:pPr>
    </w:p>
    <w:p w14:paraId="1DEF8079" w14:textId="6B574E49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937389">
        <w:rPr>
          <w:rFonts w:ascii="PT Astra Serif" w:hAnsi="PT Astra Serif"/>
          <w:color w:val="000000" w:themeColor="text1"/>
          <w:sz w:val="28"/>
          <w:szCs w:val="28"/>
        </w:rPr>
        <w:t>В соответствии с Федеральным законом от 06.10.2003 № 131-ФЗ «Об</w:t>
      </w:r>
      <w:r w:rsidR="000606F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AE7E11">
        <w:rPr>
          <w:rFonts w:ascii="PT Astra Serif" w:hAnsi="PT Astra Serif"/>
          <w:color w:val="000000" w:themeColor="text1"/>
          <w:sz w:val="28"/>
          <w:szCs w:val="28"/>
        </w:rPr>
        <w:t xml:space="preserve">проектом </w:t>
      </w:r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>решени</w:t>
      </w:r>
      <w:r w:rsidR="00AE7E11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Собрания представителей Щекинского района </w:t>
      </w:r>
      <w:bookmarkStart w:id="0" w:name="_GoBack"/>
      <w:bookmarkEnd w:id="0"/>
      <w:r w:rsidR="00253282" w:rsidRPr="00937389">
        <w:rPr>
          <w:rFonts w:ascii="PT Astra Serif" w:hAnsi="PT Astra Serif"/>
          <w:color w:val="000000" w:themeColor="text1"/>
          <w:sz w:val="28"/>
          <w:szCs w:val="28"/>
        </w:rPr>
        <w:t>«О внесении изменений в решением Собрания представителей Щекинского района» от 18.12.2023 № 5/38 «О бюджете муниципального образования Щекинский район на 2024 год и на плановый период 2025 и 2026 годов»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постановлением администрации Щекинского района от</w:t>
      </w:r>
      <w:r w:rsidR="00E23ED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01.12.2021 №</w:t>
      </w:r>
      <w:r w:rsidR="00E23ED3" w:rsidRPr="00937389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>12-1550</w:t>
      </w:r>
      <w:proofErr w:type="gramEnd"/>
      <w:r w:rsidR="00B60B9A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937389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14:paraId="355330A7" w14:textId="5D42F86C" w:rsidR="00D523E1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1. </w:t>
      </w:r>
      <w:r w:rsidR="00D523E1" w:rsidRPr="00937389">
        <w:rPr>
          <w:rFonts w:ascii="PT Astra Serif" w:hAnsi="PT Astra Serif"/>
          <w:color w:val="000000" w:themeColor="text1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2. </w:t>
      </w:r>
      <w:proofErr w:type="gram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C591C" w:rsidRPr="00937389">
        <w:rPr>
          <w:rFonts w:ascii="PT Astra Serif" w:hAnsi="PT Astra Serif"/>
          <w:color w:val="000000" w:themeColor="text1"/>
          <w:sz w:val="28"/>
          <w:szCs w:val="28"/>
        </w:rPr>
        <w:lastRenderedPageBreak/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21F42C79" w:rsidR="0097326A" w:rsidRPr="00937389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 xml:space="preserve"> и распространяет свое действие на правоотношения, возникшие с </w:t>
      </w:r>
      <w:r w:rsidR="00BF7837" w:rsidRPr="00937389"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B5D8B" w:rsidRPr="0093738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7837" w:rsidRPr="00937389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375500" w:rsidRPr="00937389">
        <w:rPr>
          <w:rFonts w:ascii="PT Astra Serif" w:hAnsi="PT Astra Serif"/>
          <w:color w:val="000000" w:themeColor="text1"/>
          <w:sz w:val="28"/>
          <w:szCs w:val="28"/>
        </w:rPr>
        <w:t>.2024.</w:t>
      </w:r>
    </w:p>
    <w:p w14:paraId="528D0D31" w14:textId="77777777" w:rsidR="0097326A" w:rsidRPr="00937389" w:rsidRDefault="0097326A" w:rsidP="00BB20BB">
      <w:pPr>
        <w:rPr>
          <w:rFonts w:ascii="PT Astra Serif" w:hAnsi="PT Astra Serif" w:cs="PT Astra Serif"/>
          <w:color w:val="000000" w:themeColor="text1"/>
        </w:rPr>
      </w:pPr>
    </w:p>
    <w:p w14:paraId="30C363CA" w14:textId="77777777" w:rsidR="004C591C" w:rsidRPr="00937389" w:rsidRDefault="004C591C" w:rsidP="004C591C">
      <w:pPr>
        <w:rPr>
          <w:rFonts w:ascii="PT Astra Serif" w:hAnsi="PT Astra Serif" w:cs="PT Astra Serif"/>
          <w:color w:val="000000" w:themeColor="text1"/>
        </w:rPr>
      </w:pPr>
    </w:p>
    <w:p w14:paraId="5A34B2E8" w14:textId="77777777" w:rsidR="00B86859" w:rsidRPr="00937389" w:rsidRDefault="00B86859" w:rsidP="004C591C">
      <w:pPr>
        <w:rPr>
          <w:rFonts w:ascii="PT Astra Serif" w:hAnsi="PT Astra Serif" w:cs="PT Astra Serif"/>
          <w:color w:val="000000" w:themeColor="text1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937389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2010FEC4" w:rsidR="004C591C" w:rsidRPr="00937389" w:rsidRDefault="007D75FC" w:rsidP="007D75FC">
            <w:pPr>
              <w:pStyle w:val="afe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Первый заместитель г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ы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937389">
              <w:rPr>
                <w:rFonts w:ascii="PT Astra Serif" w:hAnsi="PT Astra Serif"/>
                <w:b/>
                <w:color w:val="000000" w:themeColor="text1"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937389" w:rsidRDefault="004C591C" w:rsidP="00C0219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3628B36" w:rsidR="004C591C" w:rsidRPr="00937389" w:rsidRDefault="007D75FC" w:rsidP="007D75FC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Е.Е. 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CC3DB5D" w14:textId="77777777" w:rsidR="004C591C" w:rsidRPr="00937389" w:rsidRDefault="004C591C" w:rsidP="00BB20BB">
      <w:pPr>
        <w:rPr>
          <w:rFonts w:ascii="PT Astra Serif" w:hAnsi="PT Astra Serif" w:cs="PT Astra Serif"/>
          <w:color w:val="000000" w:themeColor="text1"/>
        </w:rPr>
      </w:pPr>
    </w:p>
    <w:p w14:paraId="1063E051" w14:textId="77777777" w:rsidR="00B46727" w:rsidRPr="00937389" w:rsidRDefault="00B46727">
      <w:pPr>
        <w:rPr>
          <w:rFonts w:ascii="PT Astra Serif" w:hAnsi="PT Astra Serif" w:cs="PT Astra Serif"/>
          <w:color w:val="000000" w:themeColor="text1"/>
          <w:sz w:val="28"/>
          <w:szCs w:val="28"/>
        </w:rPr>
        <w:sectPr w:rsidR="00B46727" w:rsidRPr="00937389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937389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1815DAE8" w:rsidR="00B46727" w:rsidRPr="00937389" w:rsidRDefault="00BF7837" w:rsidP="00BF783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</w:t>
            </w:r>
            <w:r w:rsidR="00B46727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от </w:t>
            </w: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             </w:t>
            </w:r>
            <w:r w:rsidR="00B46727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 </w:t>
            </w:r>
          </w:p>
        </w:tc>
      </w:tr>
    </w:tbl>
    <w:p w14:paraId="607E1278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5F976101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D715448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FBB1DBC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18706507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AE08C12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937389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937389" w:rsidRDefault="004333CD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УТВЕРЖДЕНА</w:t>
            </w:r>
          </w:p>
          <w:p w14:paraId="20844D5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52AE200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23.12.2021  № 12</w:t>
            </w:r>
            <w:r w:rsidR="004333CD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D25809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–</w:t>
            </w:r>
            <w:r w:rsidR="004333CD"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9D4D70E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54B1DAA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DBDB39D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61A051FE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5E7673CF" w14:textId="77777777" w:rsidR="00B46727" w:rsidRPr="00937389" w:rsidRDefault="00B46727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916C139" w14:textId="77777777" w:rsidR="004333CD" w:rsidRPr="00937389" w:rsidRDefault="004333CD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48FF4E25" w14:textId="77777777" w:rsidR="004333CD" w:rsidRPr="00937389" w:rsidRDefault="004333CD" w:rsidP="00B46727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565C241" w14:textId="77777777" w:rsidR="004333CD" w:rsidRPr="00937389" w:rsidRDefault="004333CD" w:rsidP="004E46BA">
      <w:pPr>
        <w:jc w:val="right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0145B3AE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МУНИЦИПАЛЬНАЯ ПРОГРАММА</w:t>
      </w:r>
    </w:p>
    <w:p w14:paraId="6A0AC7C4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93738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E4FCC3C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65ADEA7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71CAA1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1B65D9E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C325CC1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31D103D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D04A98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6E7C6A9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BCF11E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F7ACB2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D0F73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FA807C3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C3EB26F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C502A10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A6A6434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E93082A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9AD14F8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00A1C2D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7778217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EC69DCD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4A07519" w14:textId="77777777" w:rsidR="004E46BA" w:rsidRPr="00937389" w:rsidRDefault="004E46BA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EE7B906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AB1EA61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67964D9" w14:textId="77777777" w:rsidR="00B46727" w:rsidRPr="00937389" w:rsidRDefault="00B46727" w:rsidP="00B46727">
      <w:pPr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7FEC3F6" w14:textId="77777777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ПАСПОРТ</w:t>
      </w:r>
    </w:p>
    <w:p w14:paraId="7E6AF652" w14:textId="77777777" w:rsidR="009C616C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93738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Щекинский район»</w:t>
      </w:r>
    </w:p>
    <w:p w14:paraId="4E7F22E8" w14:textId="77777777" w:rsidR="009C616C" w:rsidRPr="00937389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3E68097" w14:textId="77777777" w:rsidR="00B46727" w:rsidRPr="00937389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Основные положения</w:t>
      </w:r>
    </w:p>
    <w:p w14:paraId="2CDFF381" w14:textId="77777777" w:rsidR="00B46727" w:rsidRPr="00937389" w:rsidRDefault="00B46727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1249AD7" w14:textId="77777777" w:rsidR="003E3B21" w:rsidRPr="00937389" w:rsidRDefault="003E3B21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937389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937389" w:rsidRDefault="00216B1B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Сектор по мобилизационной подготовке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 xml:space="preserve"> администрации Щекинского района</w:t>
            </w:r>
          </w:p>
        </w:tc>
      </w:tr>
      <w:tr w:rsidR="004B6157" w:rsidRPr="00937389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2022 - 2030 годы</w:t>
            </w:r>
          </w:p>
        </w:tc>
      </w:tr>
      <w:tr w:rsidR="004B6157" w:rsidRPr="00937389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937389" w14:paraId="5DEC19EC" w14:textId="77777777" w:rsidTr="00FE2974">
        <w:tc>
          <w:tcPr>
            <w:tcW w:w="0" w:type="auto"/>
          </w:tcPr>
          <w:p w14:paraId="7A93600C" w14:textId="77777777" w:rsidR="00B46727" w:rsidRPr="00937389" w:rsidRDefault="00B46727" w:rsidP="00FE2974">
            <w:pPr>
              <w:contextualSpacing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Arial Unicode MS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Всего по муниципальной программе</w:t>
            </w:r>
            <w:r w:rsidR="00D06546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D06546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D06546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D06546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D06546" w:rsidRPr="00937389">
              <w:rPr>
                <w:rFonts w:ascii="PT Astra Serif" w:hAnsi="PT Astra Serif"/>
                <w:color w:val="000000" w:themeColor="text1"/>
              </w:rPr>
              <w:t>.)</w:t>
            </w:r>
            <w:r w:rsidRPr="00937389">
              <w:rPr>
                <w:rFonts w:ascii="PT Astra Serif" w:hAnsi="PT Astra Serif"/>
                <w:color w:val="000000" w:themeColor="text1"/>
              </w:rPr>
              <w:t>:</w:t>
            </w:r>
          </w:p>
          <w:p w14:paraId="0CE95F51" w14:textId="4188C56D" w:rsidR="00972E83" w:rsidRPr="00937389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482848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459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790B987B" w14:textId="374FD69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4A5504C7" w14:textId="480AD66E" w:rsidR="00972E83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972E83" w:rsidRPr="00937389">
              <w:rPr>
                <w:rFonts w:ascii="PT Astra Serif" w:hAnsi="PT Astra Serif"/>
                <w:color w:val="000000" w:themeColor="text1"/>
              </w:rPr>
              <w:t>20 1</w:t>
            </w:r>
            <w:r w:rsidR="00333D43" w:rsidRPr="00937389">
              <w:rPr>
                <w:rFonts w:ascii="PT Astra Serif" w:hAnsi="PT Astra Serif"/>
                <w:color w:val="000000" w:themeColor="text1"/>
              </w:rPr>
              <w:t>70</w:t>
            </w:r>
            <w:r w:rsidR="00972E83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333D43" w:rsidRPr="00937389">
              <w:rPr>
                <w:rFonts w:ascii="PT Astra Serif" w:hAnsi="PT Astra Serif"/>
                <w:color w:val="000000" w:themeColor="text1"/>
              </w:rPr>
              <w:t>0</w:t>
            </w:r>
          </w:p>
          <w:p w14:paraId="1E072941" w14:textId="458F1A4C" w:rsidR="00B46727" w:rsidRPr="00937389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19 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418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</w:t>
            </w:r>
          </w:p>
          <w:p w14:paraId="13C6757D" w14:textId="6268D9AD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482848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377D32" w:rsidRPr="00937389">
              <w:rPr>
                <w:rFonts w:ascii="PT Astra Serif" w:hAnsi="PT Astra Serif"/>
                <w:color w:val="000000" w:themeColor="text1"/>
              </w:rPr>
              <w:t>048</w:t>
            </w:r>
            <w:r w:rsidR="007E3976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377D32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3F95EBD7" w14:textId="404E5589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1</w:t>
            </w:r>
            <w:r w:rsidR="000924DE" w:rsidRPr="00937389">
              <w:rPr>
                <w:rFonts w:ascii="PT Astra Serif" w:hAnsi="PT Astra Serif"/>
                <w:color w:val="000000" w:themeColor="text1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849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3</w:t>
            </w:r>
          </w:p>
          <w:p w14:paraId="7585701E" w14:textId="4B04987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394</w:t>
            </w:r>
            <w:r w:rsidR="00725F18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B4CED" w:rsidRPr="00937389">
              <w:rPr>
                <w:rFonts w:ascii="PT Astra Serif" w:hAnsi="PT Astra Serif"/>
                <w:color w:val="000000" w:themeColor="text1"/>
              </w:rPr>
              <w:t>6</w:t>
            </w:r>
          </w:p>
          <w:p w14:paraId="1B2B2703" w14:textId="30B826BE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61845828" w14:textId="27A4EB1E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2D36EDF8" w14:textId="37E6BD5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2F540B1A" w14:textId="7177AAA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26350B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463AAD47" w14:textId="1E78A41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муниципального образования Щекинский район</w:t>
            </w:r>
            <w:r w:rsidR="004230F5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4230F5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4230F5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4230F5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4230F5" w:rsidRPr="00937389">
              <w:rPr>
                <w:rFonts w:ascii="PT Astra Serif" w:hAnsi="PT Astra Serif"/>
                <w:color w:val="000000" w:themeColor="text1"/>
              </w:rPr>
              <w:t>)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: </w:t>
            </w:r>
          </w:p>
          <w:p w14:paraId="2C45AEAA" w14:textId="021A0110" w:rsidR="00026775" w:rsidRPr="00937389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15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6 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43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1</w:t>
            </w:r>
          </w:p>
          <w:p w14:paraId="5416458C" w14:textId="6F7D12C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576F402" w14:textId="3DE15BCC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026775" w:rsidRPr="00937389">
              <w:rPr>
                <w:rFonts w:ascii="PT Astra Serif" w:hAnsi="PT Astra Serif"/>
                <w:color w:val="000000" w:themeColor="text1"/>
              </w:rPr>
              <w:t>17 456,2</w:t>
            </w:r>
          </w:p>
          <w:p w14:paraId="29BEA251" w14:textId="3B967B14" w:rsidR="00436B7C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8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736</w:t>
            </w:r>
            <w:r w:rsidR="00436B7C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AD1371" w:rsidRPr="00937389">
              <w:rPr>
                <w:rFonts w:ascii="PT Astra Serif" w:hAnsi="PT Astra Serif"/>
                <w:color w:val="000000" w:themeColor="text1"/>
              </w:rPr>
              <w:t>7</w:t>
            </w:r>
          </w:p>
          <w:p w14:paraId="7DDA0E9B" w14:textId="3EC9DBA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18 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27</w:t>
            </w:r>
            <w:r w:rsidR="000131A7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9</w:t>
            </w:r>
          </w:p>
          <w:p w14:paraId="316F46C5" w14:textId="0B28764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1</w:t>
            </w:r>
            <w:r w:rsidR="00FE6E04" w:rsidRPr="00937389">
              <w:rPr>
                <w:rFonts w:ascii="PT Astra Serif" w:hAnsi="PT Astra Serif"/>
                <w:color w:val="000000" w:themeColor="text1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849</w:t>
            </w:r>
            <w:r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3</w:t>
            </w:r>
          </w:p>
          <w:p w14:paraId="14FAD427" w14:textId="37873F75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75A994D0" w14:textId="6BE74CB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05BED5B2" w14:textId="009BBFBA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0518B0F6" w14:textId="7391370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1F496FB0" w14:textId="2D2D7B7D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17 394,6</w:t>
            </w:r>
          </w:p>
          <w:p w14:paraId="4E40508A" w14:textId="243B0D07" w:rsidR="00085369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средства бюджета Тульской области </w:t>
            </w:r>
            <w:r w:rsidR="00567071"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="00085369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085369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085369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085369"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  <w:r w:rsidR="00E03D20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EF2760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253282" w:rsidRPr="00937389">
              <w:rPr>
                <w:rFonts w:ascii="PT Astra Serif" w:hAnsi="PT Astra Serif"/>
                <w:color w:val="000000" w:themeColor="text1"/>
              </w:rPr>
              <w:t>716</w:t>
            </w:r>
            <w:r w:rsidR="00EF2760" w:rsidRPr="00937389">
              <w:rPr>
                <w:rFonts w:ascii="PT Astra Serif" w:hAnsi="PT Astra Serif"/>
                <w:color w:val="000000" w:themeColor="text1"/>
              </w:rPr>
              <w:t>,5</w:t>
            </w:r>
          </w:p>
          <w:p w14:paraId="5F4E6DC1" w14:textId="0C204D4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5ED57581" w14:textId="1D1F4942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4A07D4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713</w:t>
            </w:r>
            <w:r w:rsidR="004A07D4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DE5538" w:rsidRPr="00937389">
              <w:rPr>
                <w:rFonts w:ascii="PT Astra Serif" w:hAnsi="PT Astra Serif"/>
                <w:color w:val="000000" w:themeColor="text1"/>
              </w:rPr>
              <w:t>8</w:t>
            </w:r>
          </w:p>
          <w:p w14:paraId="3E09C163" w14:textId="6A1EFAFF" w:rsidR="00B46727" w:rsidRPr="00937389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10002E" w:rsidRPr="00937389">
              <w:rPr>
                <w:rFonts w:ascii="PT Astra Serif" w:hAnsi="PT Astra Serif"/>
                <w:color w:val="000000" w:themeColor="text1"/>
              </w:rPr>
              <w:t>82</w:t>
            </w:r>
            <w:r w:rsidR="00085369" w:rsidRPr="00937389">
              <w:rPr>
                <w:rFonts w:ascii="PT Astra Serif" w:hAnsi="PT Astra Serif"/>
                <w:color w:val="000000" w:themeColor="text1"/>
              </w:rPr>
              <w:t>,0</w:t>
            </w:r>
          </w:p>
          <w:p w14:paraId="174CBF8B" w14:textId="01995091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2F38CC" w:rsidRPr="00937389">
              <w:rPr>
                <w:rFonts w:ascii="PT Astra Serif" w:hAnsi="PT Astra Serif"/>
                <w:color w:val="000000" w:themeColor="text1"/>
              </w:rPr>
              <w:t>7</w:t>
            </w:r>
            <w:r w:rsidR="008158B3" w:rsidRPr="00937389">
              <w:rPr>
                <w:rFonts w:ascii="PT Astra Serif" w:hAnsi="PT Astra Serif"/>
                <w:color w:val="000000" w:themeColor="text1"/>
              </w:rPr>
              <w:t>320,7</w:t>
            </w:r>
          </w:p>
          <w:p w14:paraId="765D036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695839F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2026 – 0,0</w:t>
            </w:r>
          </w:p>
          <w:p w14:paraId="78B4B7B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47F97C9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92C956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4E6D4CC4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226D0B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3621202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2FDBF3DA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2426D10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002EDE48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21121B9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4EBA3D5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59D0ED2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3F26DF3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14EFA7B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45AB5963" w14:textId="77777777" w:rsidR="00B46727" w:rsidRPr="00937389" w:rsidRDefault="00B46727" w:rsidP="00B46727">
      <w:pPr>
        <w:ind w:left="720"/>
        <w:contextualSpacing/>
        <w:rPr>
          <w:rFonts w:ascii="PT Astra Serif" w:hAnsi="PT Astra Serif"/>
          <w:b/>
          <w:color w:val="000000" w:themeColor="text1"/>
          <w:sz w:val="28"/>
          <w:szCs w:val="28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937389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Еди-ница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изме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93738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целе-вого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пока-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93738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значе-ние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пока-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Ответствен-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ный</w:t>
            </w:r>
            <w:proofErr w:type="spellEnd"/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937389" w:rsidRDefault="00C17672" w:rsidP="00C17672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937389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937389" w:rsidRDefault="00C17672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937389" w:rsidRDefault="00C17672" w:rsidP="00FE2974">
            <w:pPr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B6157" w:rsidRPr="00937389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</w:tr>
      <w:tr w:rsidR="004B6157" w:rsidRPr="00937389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937389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937389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strike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</w:tr>
      <w:tr w:rsidR="004B6157" w:rsidRPr="00937389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</w:t>
            </w:r>
          </w:p>
        </w:tc>
      </w:tr>
      <w:tr w:rsidR="004B6157" w:rsidRPr="00937389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937389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937389">
              <w:rPr>
                <w:rFonts w:ascii="PT Astra Serif" w:hAnsi="PT Astra Serif"/>
                <w:color w:val="000000" w:themeColor="text1"/>
                <w:spacing w:val="-10"/>
                <w:sz w:val="18"/>
                <w:szCs w:val="18"/>
              </w:rPr>
              <w:t>путем восстановления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937389" w:rsidRDefault="001E2C0E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937389" w:rsidRDefault="00472464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937389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937389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</w:t>
            </w:r>
            <w:r w:rsidR="00472464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еализ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ация</w:t>
            </w:r>
            <w:r w:rsidR="00472464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регионального проекта</w:t>
            </w:r>
            <w:r w:rsidR="007727A8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12D79"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937389" w:rsidRDefault="00472464" w:rsidP="00746AAF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Количество объектов,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реализованных в рамках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регионального проекта</w:t>
            </w:r>
            <w:r w:rsidR="00746AAF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937389" w:rsidRDefault="00472464" w:rsidP="00472464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937389" w:rsidRDefault="001E2C0E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937389" w:rsidRDefault="00472464" w:rsidP="00472464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 xml:space="preserve">Комитет по образованию 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937389" w:rsidRDefault="00472464" w:rsidP="00C9110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</w:tr>
      <w:tr w:rsidR="004B6157" w:rsidRPr="00937389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937389" w:rsidRDefault="001E2C0E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937389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937389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937389" w:rsidRDefault="001E2C0E" w:rsidP="00F8528D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организаций,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осуществляющих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образовательную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деятельность по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lastRenderedPageBreak/>
              <w:t>образовательным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программам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дошкольного, общего 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дополнительного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образования, которым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предоставлена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возможность обучаться в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соответствии с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современными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требованиями, в общей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численности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обучающихся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организаций,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осуществляющих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образовательную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деятельность по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образовательным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программам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дошкольного, общего и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дополнительного</w:t>
            </w:r>
            <w:r w:rsidR="007727A8"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937389" w:rsidRDefault="002D1E81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937389" w:rsidRDefault="001E2C0E" w:rsidP="001E2C0E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pacing w:val="-2"/>
                <w:sz w:val="18"/>
                <w:szCs w:val="18"/>
              </w:rPr>
              <w:t>100</w:t>
            </w:r>
          </w:p>
        </w:tc>
      </w:tr>
      <w:tr w:rsidR="004B6157" w:rsidRPr="00937389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937389" w:rsidRDefault="0043329B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</w:t>
            </w:r>
            <w:r w:rsidR="0043329B"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ача 4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5500</w:t>
            </w:r>
          </w:p>
        </w:tc>
      </w:tr>
      <w:tr w:rsidR="004B6157" w:rsidRPr="00937389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937389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2000</w:t>
            </w:r>
          </w:p>
        </w:tc>
      </w:tr>
      <w:tr w:rsidR="004B6157" w:rsidRPr="00937389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4B6157" w:rsidRPr="00937389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93738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937389" w:rsidRDefault="00A95397" w:rsidP="00FE2974">
            <w:pPr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образованию администрации Щекинского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</w:p>
          <w:p w14:paraId="09607DA8" w14:textId="4B5B8042" w:rsidR="00B46727" w:rsidRPr="00937389" w:rsidRDefault="002612C2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</w:t>
            </w:r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</w:t>
            </w:r>
            <w:proofErr w:type="gramEnd"/>
            <w:r w:rsidR="0030589E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</w:tr>
      <w:tr w:rsidR="004B6157" w:rsidRPr="00937389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937389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937389" w:rsidRDefault="00C7779B" w:rsidP="00B24408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77</w:t>
            </w:r>
          </w:p>
        </w:tc>
      </w:tr>
      <w:tr w:rsidR="004B6157" w:rsidRPr="00937389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937389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937389" w:rsidRDefault="00C50998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937389" w:rsidRDefault="00C50998" w:rsidP="00C5099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937389" w:rsidRDefault="00CC4633" w:rsidP="00B24408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29</w:t>
            </w:r>
          </w:p>
        </w:tc>
      </w:tr>
      <w:tr w:rsidR="004B6157" w:rsidRPr="00937389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Комплекс процессных мероприятий «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Обслуживание системы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937389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937389" w:rsidRDefault="00CC4633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77</w:t>
            </w:r>
          </w:p>
        </w:tc>
      </w:tr>
      <w:tr w:rsidR="00B46727" w:rsidRPr="00937389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93738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93738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937389" w:rsidRDefault="004F07E3" w:rsidP="004F07E3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937389" w:rsidRDefault="004F07E3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937389" w:rsidRDefault="006E1235" w:rsidP="00FE2974">
            <w:pPr>
              <w:jc w:val="both"/>
              <w:rPr>
                <w:rFonts w:ascii="PT Astra Serif" w:hAnsi="PT Astra Serif"/>
                <w:color w:val="000000" w:themeColor="text1"/>
                <w:sz w:val="18"/>
                <w:szCs w:val="18"/>
                <w:highlight w:val="yellow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F025741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7DA242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6A95683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968CCD7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487012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A437BED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9F5EF4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AE8D812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EBCAA8F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937389" w:rsidRDefault="00B46727" w:rsidP="00B46727">
      <w:pPr>
        <w:ind w:firstLine="851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937389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93738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Связь с показателями</w:t>
            </w:r>
          </w:p>
        </w:tc>
      </w:tr>
      <w:tr w:rsidR="004B6157" w:rsidRPr="00937389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4B6157" w:rsidRPr="00937389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937389" w:rsidRDefault="00B46727" w:rsidP="003E3B2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937389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</w:t>
            </w:r>
          </w:p>
          <w:p w14:paraId="1F0F846D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</w:t>
            </w:r>
            <w:r w:rsidRPr="00937389">
              <w:rPr>
                <w:rFonts w:ascii="PT Astra Serif" w:hAnsi="PT Astra Serif"/>
                <w:color w:val="000000" w:themeColor="text1"/>
                <w:u w:val="single"/>
              </w:rPr>
              <w:t xml:space="preserve"> </w:t>
            </w:r>
          </w:p>
          <w:p w14:paraId="3FD7380D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937389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2</w:t>
            </w:r>
          </w:p>
          <w:p w14:paraId="73510023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937389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937389" w:rsidRDefault="00B25290" w:rsidP="00B25290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lastRenderedPageBreak/>
              <w:t>Задача 3</w:t>
            </w:r>
          </w:p>
          <w:p w14:paraId="5A771A40" w14:textId="5B722DF6" w:rsidR="00B25290" w:rsidRPr="00937389" w:rsidRDefault="00B25290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937389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937389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Количество объектов, реализованных в рамках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регионального</w:t>
            </w:r>
            <w:proofErr w:type="gramEnd"/>
          </w:p>
        </w:tc>
      </w:tr>
      <w:tr w:rsidR="004B6157" w:rsidRPr="00937389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937389" w:rsidRDefault="00B25290" w:rsidP="00B25290">
            <w:pPr>
              <w:jc w:val="both"/>
              <w:rPr>
                <w:rFonts w:ascii="PT Astra Serif" w:hAnsi="PT Astra Serif"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4</w:t>
            </w:r>
          </w:p>
          <w:p w14:paraId="57418889" w14:textId="127BEEFB" w:rsidR="00B25290" w:rsidRPr="00937389" w:rsidRDefault="00B25290" w:rsidP="00FE2974">
            <w:pPr>
              <w:jc w:val="both"/>
              <w:rPr>
                <w:rFonts w:ascii="PT Astra Serif" w:hAnsi="PT Astra Serif"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937389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</w:t>
            </w:r>
            <w:r w:rsidRPr="00937389">
              <w:rPr>
                <w:rFonts w:ascii="PT Astra Serif" w:hAnsi="PT Astra Serif" w:cs="PT Astra Serif"/>
                <w:color w:val="000000" w:themeColor="text1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937389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937389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5CD70F1F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 xml:space="preserve">Задача 2 </w:t>
            </w:r>
          </w:p>
          <w:p w14:paraId="250743C5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937389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937389" w:rsidRDefault="00B46727" w:rsidP="003E3B2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937389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597E677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3C37F8F2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93738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93738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93738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937389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937389" w:rsidRDefault="00470836" w:rsidP="00A30335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2.</w:t>
            </w:r>
          </w:p>
          <w:p w14:paraId="2C4A5251" w14:textId="3AAD0B96" w:rsidR="00470836" w:rsidRPr="00937389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937389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937389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937389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3DF9C283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937389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 </w:t>
            </w:r>
          </w:p>
          <w:p w14:paraId="6BB24FC9" w14:textId="3FE6C496" w:rsidR="00B46727" w:rsidRPr="00937389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937389">
              <w:rPr>
                <w:rFonts w:ascii="PT Astra Serif" w:hAnsi="PT Astra Serif"/>
                <w:i/>
                <w:iCs/>
                <w:color w:val="000000" w:themeColor="text1"/>
              </w:rPr>
              <w:t>.</w:t>
            </w:r>
          </w:p>
          <w:p w14:paraId="32ABBBF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937389" w:rsidRDefault="00B46727" w:rsidP="00FE2974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09C3A647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точек видеонаблюдения, систем оповещения.</w:t>
            </w:r>
          </w:p>
        </w:tc>
      </w:tr>
      <w:tr w:rsidR="004B6157" w:rsidRPr="00937389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937389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proofErr w:type="gramStart"/>
            <w:r w:rsidRPr="00937389">
              <w:rPr>
                <w:rFonts w:ascii="PT Astra Serif" w:hAnsi="PT Astra Serif"/>
                <w:i/>
                <w:color w:val="000000" w:themeColor="text1"/>
              </w:rPr>
              <w:t>Ответственный</w:t>
            </w:r>
            <w:proofErr w:type="gramEnd"/>
            <w:r w:rsidRPr="00937389">
              <w:rPr>
                <w:rFonts w:ascii="PT Astra Serif" w:hAnsi="PT Astra Serif"/>
                <w:i/>
                <w:color w:val="000000" w:themeColor="text1"/>
              </w:rPr>
              <w:t xml:space="preserve"> за реализацию:</w:t>
            </w:r>
          </w:p>
          <w:p w14:paraId="1DC2C722" w14:textId="77777777" w:rsidR="0070122C" w:rsidRPr="00937389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937389">
              <w:rPr>
                <w:rFonts w:ascii="PT Astra Serif" w:hAnsi="PT Astra Serif"/>
                <w:i/>
                <w:iCs/>
                <w:color w:val="000000" w:themeColor="text1"/>
              </w:rPr>
              <w:t>.</w:t>
            </w:r>
          </w:p>
          <w:p w14:paraId="1514762E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i/>
                <w:color w:val="000000" w:themeColor="text1"/>
              </w:rPr>
              <w:t>Срок реализации: 2022-2030</w:t>
            </w:r>
          </w:p>
        </w:tc>
      </w:tr>
      <w:tr w:rsidR="004B6157" w:rsidRPr="00937389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937389" w:rsidRDefault="00B46727" w:rsidP="00FE2974">
            <w:pPr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u w:val="single"/>
              </w:rPr>
              <w:t>Задача 1.</w:t>
            </w:r>
          </w:p>
          <w:p w14:paraId="273218DC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93738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4DDCF8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C6FEF6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7D40D999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BE8BAD8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A54B879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F35E926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23E45EC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A0D56E3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CCB0860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540D1068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43B5534" w14:textId="77777777" w:rsidR="00C17672" w:rsidRPr="00937389" w:rsidRDefault="00C17672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36308C5" w14:textId="77777777" w:rsidR="00F95B19" w:rsidRPr="00937389" w:rsidRDefault="00F95B19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282E08B2" w14:textId="77777777" w:rsidR="00B46727" w:rsidRPr="00937389" w:rsidRDefault="00B46727" w:rsidP="00B4672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937389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Наименование структурного элемента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муниципальной программы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937389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4B6157" w:rsidRPr="00937389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4B6157" w:rsidRPr="00937389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87596C" w:rsidRPr="00937389" w:rsidRDefault="0087596C" w:rsidP="00F32E2C">
            <w:pP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937389" w:rsidRDefault="0087596C" w:rsidP="00393139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937389" w:rsidRDefault="0087596C" w:rsidP="00A35D75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0B95A881" w:rsidR="0087596C" w:rsidRPr="00937389" w:rsidRDefault="00F95B19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26 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048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937389" w:rsidRDefault="0087596C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937389" w:rsidRDefault="0087596C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423DC787" w:rsidR="0087596C" w:rsidRPr="00937389" w:rsidRDefault="000B5A18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16</w:t>
            </w:r>
            <w:r w:rsidR="00F95B19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459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8158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4B6157" w:rsidRPr="00937389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937389" w:rsidRDefault="00972E83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937389" w:rsidRDefault="00A64F6A" w:rsidP="0010002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="0010002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82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937389" w:rsidRDefault="0083218E" w:rsidP="008158B3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320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7B207BC1" w:rsidR="00F32E2C" w:rsidRPr="00937389" w:rsidRDefault="00B47214" w:rsidP="008158B3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  <w:r w:rsidR="00BE16B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</w:t>
            </w:r>
            <w:r w:rsidR="008158B3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716</w:t>
            </w:r>
            <w:r w:rsidR="00BE16B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83218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5</w:t>
            </w:r>
          </w:p>
        </w:tc>
      </w:tr>
      <w:tr w:rsidR="004B6157" w:rsidRPr="00937389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937389" w:rsidRDefault="00B066CD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937389" w:rsidRDefault="00B066CD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937389" w:rsidRDefault="00B066CD" w:rsidP="00A35D75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B066CD" w:rsidRPr="00937389" w:rsidRDefault="00B47214" w:rsidP="00E5297F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18 </w:t>
            </w:r>
            <w:r w:rsidR="00F53B47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27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937389" w:rsidRDefault="00B066CD" w:rsidP="00F32E2C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568169DC" w:rsidR="00B066CD" w:rsidRPr="00937389" w:rsidRDefault="000B5A18" w:rsidP="00E5297F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15</w:t>
            </w:r>
            <w:r w:rsidR="00B4721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743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E5297F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6157" w:rsidRPr="00937389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937389" w:rsidRDefault="00F32E2C" w:rsidP="00F32E2C">
            <w:pPr>
              <w:rPr>
                <w:rFonts w:ascii="PT Astra Serif" w:hAnsi="PT Astra Serif"/>
                <w:color w:val="000000" w:themeColor="text1"/>
                <w:spacing w:val="-2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937389" w:rsidRDefault="00352D6B" w:rsidP="00F32E2C">
            <w:pPr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Всего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Arial"/>
                <w:b/>
                <w:bCs/>
                <w:color w:val="000000" w:themeColor="text1"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937389" w:rsidRDefault="00352D6B" w:rsidP="000720B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5290F0C5" w:rsidR="00352D6B" w:rsidRPr="00937389" w:rsidRDefault="00E5297F" w:rsidP="00E5297F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19</w:t>
            </w:r>
            <w:r w:rsidR="00E95E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749</w:t>
            </w:r>
            <w:r w:rsidR="00E95EB3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937389" w:rsidRDefault="00352D6B" w:rsidP="00F32E2C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EE95C57" w:rsidR="00352D6B" w:rsidRPr="00937389" w:rsidRDefault="00E95EB3" w:rsidP="004775B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11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3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892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</w:t>
            </w:r>
            <w:r w:rsidR="004775B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4B6157" w:rsidRPr="00937389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937389" w:rsidRDefault="00826199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937389" w:rsidRDefault="00943D57" w:rsidP="0010002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6</w:t>
            </w:r>
            <w:r w:rsidR="0010002E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82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937389" w:rsidRDefault="000257B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7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 320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2810BEA" w:rsidR="00F32E2C" w:rsidRPr="00937389" w:rsidRDefault="00712A09" w:rsidP="0010002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10 716,5</w:t>
            </w:r>
          </w:p>
        </w:tc>
      </w:tr>
      <w:tr w:rsidR="004B6157" w:rsidRPr="00937389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937389" w:rsidRDefault="00735207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 w:cs="Arial"/>
                <w:color w:val="000000" w:themeColor="text1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937389" w:rsidRDefault="00735207" w:rsidP="000720BE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36EB5D54" w:rsidR="00735207" w:rsidRPr="00937389" w:rsidRDefault="00BC2B0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</w:t>
            </w:r>
            <w:r w:rsidR="000257B0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4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28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937389" w:rsidRDefault="00735207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2943C56C" w:rsidR="00735207" w:rsidRPr="00937389" w:rsidRDefault="00BC2B00" w:rsidP="00712A09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103 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176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,</w:t>
            </w:r>
            <w:r w:rsidR="00712A09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</w:t>
            </w:r>
          </w:p>
        </w:tc>
      </w:tr>
      <w:tr w:rsidR="004B6157" w:rsidRPr="00937389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937389" w:rsidRDefault="00F32E2C" w:rsidP="00F32E2C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937389" w:rsidRDefault="00F32E2C" w:rsidP="00F32E2C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937389" w:rsidRDefault="001256ED" w:rsidP="00FE2974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937389" w:rsidRDefault="001256ED" w:rsidP="00FE2974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180,0</w:t>
            </w:r>
          </w:p>
        </w:tc>
      </w:tr>
      <w:tr w:rsidR="004B6157" w:rsidRPr="00937389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937389" w:rsidRDefault="001256ED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937389" w:rsidRDefault="001256ED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937389" w:rsidRDefault="001256ED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180,0</w:t>
            </w:r>
          </w:p>
        </w:tc>
      </w:tr>
      <w:tr w:rsidR="004B6157" w:rsidRPr="00937389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937389" w:rsidRDefault="00910C46" w:rsidP="00FE2974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937389" w:rsidRDefault="00910C46" w:rsidP="00826A6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</w:t>
            </w:r>
            <w:r w:rsidR="00826A6E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937389" w:rsidRDefault="002F04A4" w:rsidP="00FE2974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937389" w:rsidRDefault="00910C46" w:rsidP="00FE297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655FF224" w:rsidR="00910C46" w:rsidRPr="00937389" w:rsidRDefault="009D3529" w:rsidP="00957B07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 xml:space="preserve">42 </w:t>
            </w:r>
            <w:r w:rsidR="002F04A4"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287</w:t>
            </w: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,0</w:t>
            </w:r>
          </w:p>
        </w:tc>
      </w:tr>
      <w:tr w:rsidR="004B6157" w:rsidRPr="00937389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937389" w:rsidRDefault="00910C46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937389" w:rsidRDefault="00826A6E" w:rsidP="004F2A78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937389" w:rsidRDefault="002F04A4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37389" w:rsidRDefault="00910C46" w:rsidP="00FE297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937389" w:rsidRDefault="009D3529" w:rsidP="00957B07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42</w:t>
            </w:r>
            <w:r w:rsidR="002F04A4"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 287,0</w:t>
            </w:r>
          </w:p>
        </w:tc>
      </w:tr>
      <w:tr w:rsidR="004B6157" w:rsidRPr="00937389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937389" w:rsidRDefault="00910C46" w:rsidP="00FE2974">
            <w:pPr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color w:val="000000" w:themeColor="text1"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937389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937389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/>
                <w:bCs/>
                <w:color w:val="000000" w:themeColor="text1"/>
                <w:sz w:val="18"/>
                <w:szCs w:val="18"/>
              </w:rPr>
              <w:t>11 099,6</w:t>
            </w:r>
          </w:p>
        </w:tc>
      </w:tr>
      <w:tr w:rsidR="004B6157" w:rsidRPr="00937389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  <w:tr w:rsidR="004B6157" w:rsidRPr="00937389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937389" w:rsidRDefault="00910C46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937389" w:rsidRDefault="00D810F0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937389" w:rsidRDefault="00910C46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bCs/>
                <w:color w:val="000000" w:themeColor="text1"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937389" w:rsidRDefault="00FF7659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11 099,6</w:t>
            </w:r>
          </w:p>
        </w:tc>
      </w:tr>
      <w:tr w:rsidR="004B6157" w:rsidRPr="00937389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937389" w:rsidRDefault="00B46727" w:rsidP="00FE2974">
            <w:pPr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937389" w:rsidRDefault="00B46727" w:rsidP="00FE2974">
            <w:pPr>
              <w:jc w:val="center"/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</w:pPr>
    </w:p>
    <w:p w14:paraId="64428CEC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  <w:sectPr w:rsidR="00B46727" w:rsidRPr="00937389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1</w:t>
            </w:r>
          </w:p>
          <w:p w14:paraId="0F2C29C6" w14:textId="77777777" w:rsidR="00697227" w:rsidRPr="00937389" w:rsidRDefault="00B46727" w:rsidP="00FE297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937389" w:rsidRDefault="00B467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CEF5E3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5FF6C2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2E50948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7A1E554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8E776A5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2BF7B73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61B1EA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1129C48" w14:textId="4F732AC5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4B8EC12B" w14:textId="12024283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937389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93738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4. Сектор по делам несовершеннолетних администрации Щекинского района</w:t>
            </w:r>
            <w:r w:rsidR="009B77E6"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  <w:p w14:paraId="30B9EA42" w14:textId="77777777" w:rsidR="009B77E6" w:rsidRPr="00937389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5. МКУ «ХЭУ Щекинского района».</w:t>
            </w:r>
          </w:p>
          <w:p w14:paraId="2FC8AC16" w14:textId="17E81000" w:rsidR="001A308F" w:rsidRPr="00937389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6. Отдел по ГО ЧС и ООС администрации Щекинского района</w:t>
            </w:r>
            <w:r w:rsidR="007F6B50"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  <w:p w14:paraId="6F5CF201" w14:textId="3CBA9C6E" w:rsidR="007F6B50" w:rsidRPr="00937389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7. 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Щекинского района.</w:t>
            </w:r>
          </w:p>
        </w:tc>
      </w:tr>
      <w:tr w:rsidR="004B6157" w:rsidRPr="00937389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Увеличить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93738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Увеличить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937389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4"/>
              </w:rPr>
              <w:t>2. Увеличить количество дошкольных образовательных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93738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937389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937389">
              <w:rPr>
                <w:rFonts w:ascii="PT Astra Serif" w:hAnsi="PT Astra Serif"/>
                <w:color w:val="000000" w:themeColor="text1"/>
                <w:spacing w:val="-10"/>
              </w:rPr>
              <w:t>пропагандистскому сопровождению антитеррористической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деятельности.</w:t>
            </w:r>
          </w:p>
        </w:tc>
      </w:tr>
      <w:tr w:rsidR="004B6157" w:rsidRPr="00937389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937389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Всего</w:t>
            </w:r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bCs/>
                <w:color w:val="000000" w:themeColor="text1"/>
              </w:rPr>
              <w:t>.):</w:t>
            </w:r>
          </w:p>
          <w:p w14:paraId="346804EA" w14:textId="5F6CD2F1" w:rsidR="00A60121" w:rsidRPr="00937389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11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3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 xml:space="preserve"> 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892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bCs/>
                <w:color w:val="000000" w:themeColor="text1"/>
              </w:rPr>
              <w:t>9</w:t>
            </w:r>
          </w:p>
          <w:p w14:paraId="7E1690C8" w14:textId="46152638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bCs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Cs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Cs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Cs/>
                <w:color w:val="000000" w:themeColor="text1"/>
              </w:rPr>
              <w:t>.):</w:t>
            </w:r>
          </w:p>
          <w:p w14:paraId="42BD4410" w14:textId="679638A8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396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44C3E" w:rsidRPr="00937389">
              <w:rPr>
                <w:rFonts w:ascii="PT Astra Serif" w:hAnsi="PT Astra Serif"/>
                <w:color w:val="000000" w:themeColor="text1"/>
              </w:rPr>
              <w:t>2</w:t>
            </w:r>
          </w:p>
          <w:p w14:paraId="71E8F9F1" w14:textId="1B1B7E83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E0D1D" w:rsidRPr="00937389">
              <w:rPr>
                <w:rFonts w:ascii="PT Astra Serif" w:hAnsi="PT Astra Serif"/>
                <w:color w:val="000000" w:themeColor="text1"/>
              </w:rPr>
              <w:t>12 998,7</w:t>
            </w:r>
          </w:p>
          <w:p w14:paraId="11C9947B" w14:textId="6096F33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19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749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</w:t>
            </w:r>
          </w:p>
          <w:p w14:paraId="7D51E4F5" w14:textId="0AD096E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9 670,4</w:t>
            </w:r>
          </w:p>
          <w:p w14:paraId="49C986A3" w14:textId="7DAFC13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533EE9F7" w14:textId="1523906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2FA27EE6" w14:textId="13F09D3C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07EB130D" w14:textId="186388FE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604696DD" w14:textId="2236729A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34720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22EB49B4" w14:textId="2C426C5E" w:rsidR="0027205B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муниципального образования Щекинский район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C4908B8" w14:textId="69EBCEC2" w:rsidR="00024D7F" w:rsidRPr="00937389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103</w:t>
            </w:r>
            <w:r w:rsidR="00242C70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176</w:t>
            </w:r>
            <w:r w:rsidR="00242C70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0F167E85" w14:textId="7439CB6C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6D006CCF" w14:textId="5782355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>7 682,</w:t>
            </w:r>
            <w:r w:rsidR="00663D68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445B3FC1" w14:textId="3818DAD3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E0D1D" w:rsidRPr="00937389">
              <w:rPr>
                <w:rFonts w:ascii="PT Astra Serif" w:hAnsi="PT Astra Serif"/>
                <w:color w:val="000000" w:themeColor="text1"/>
              </w:rPr>
              <w:t>12 316,7</w:t>
            </w:r>
          </w:p>
          <w:p w14:paraId="7BA9A102" w14:textId="0276934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2426B8" w:rsidRPr="00937389">
              <w:rPr>
                <w:rFonts w:ascii="PT Astra Serif" w:hAnsi="PT Astra Serif"/>
                <w:color w:val="000000" w:themeColor="text1"/>
              </w:rPr>
              <w:t>12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 4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28</w:t>
            </w:r>
            <w:r w:rsidR="002426B8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4</w:t>
            </w:r>
          </w:p>
          <w:p w14:paraId="3592B806" w14:textId="71234D0D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B0249C" w:rsidRPr="00937389">
              <w:rPr>
                <w:rFonts w:ascii="PT Astra Serif" w:hAnsi="PT Astra Serif"/>
                <w:color w:val="000000" w:themeColor="text1"/>
              </w:rPr>
              <w:t>9 670,4</w:t>
            </w:r>
          </w:p>
          <w:p w14:paraId="58AA800A" w14:textId="48F4439F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B0249C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1FFEF2E0" w14:textId="5F15D554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12B83CCA" w14:textId="707C26C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4100DAD0" w14:textId="05E946E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58D737B3" w14:textId="2EE5317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34214B" w:rsidRPr="00937389">
              <w:rPr>
                <w:rFonts w:ascii="PT Astra Serif" w:hAnsi="PT Astra Serif"/>
                <w:color w:val="000000" w:themeColor="text1"/>
              </w:rPr>
              <w:t>12 215,7</w:t>
            </w:r>
          </w:p>
          <w:p w14:paraId="70330522" w14:textId="1762B594" w:rsidR="0027205B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</w:t>
            </w:r>
            <w:r w:rsidR="0027205B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27205B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27205B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27205B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27205B" w:rsidRPr="00937389">
              <w:rPr>
                <w:rFonts w:ascii="PT Astra Serif" w:hAnsi="PT Astra Serif"/>
                <w:color w:val="000000" w:themeColor="text1"/>
              </w:rPr>
              <w:t>.):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54BEBCCE" w14:textId="56734565" w:rsidR="00A60121" w:rsidRPr="00937389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0</w:t>
            </w:r>
            <w:r w:rsidR="00CB5D5F" w:rsidRPr="00937389">
              <w:rPr>
                <w:rFonts w:ascii="PT Astra Serif" w:hAnsi="PT Astra Serif"/>
                <w:color w:val="000000" w:themeColor="text1"/>
              </w:rPr>
              <w:t> 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716</w:t>
            </w:r>
            <w:r w:rsidR="00CB5D5F" w:rsidRPr="00937389">
              <w:rPr>
                <w:rFonts w:ascii="PT Astra Serif" w:hAnsi="PT Astra Serif"/>
                <w:color w:val="000000" w:themeColor="text1"/>
              </w:rPr>
              <w:t>,</w:t>
            </w:r>
            <w:r w:rsidR="00293BA4" w:rsidRPr="00937389">
              <w:rPr>
                <w:rFonts w:ascii="PT Astra Serif" w:hAnsi="PT Astra Serif"/>
                <w:color w:val="000000" w:themeColor="text1"/>
              </w:rPr>
              <w:t>5</w:t>
            </w:r>
          </w:p>
          <w:p w14:paraId="5380BB92" w14:textId="582D165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CA8BF50" w14:textId="56F31BFD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2022– </w:t>
            </w:r>
            <w:r w:rsidR="00663D68" w:rsidRPr="00937389">
              <w:rPr>
                <w:rFonts w:ascii="PT Astra Serif" w:hAnsi="PT Astra Serif"/>
                <w:color w:val="000000" w:themeColor="text1"/>
              </w:rPr>
              <w:t>2713,8</w:t>
            </w:r>
          </w:p>
          <w:p w14:paraId="40C0096C" w14:textId="45D06860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BF43AA" w:rsidRPr="00937389">
              <w:rPr>
                <w:rFonts w:ascii="PT Astra Serif" w:hAnsi="PT Astra Serif"/>
                <w:color w:val="000000" w:themeColor="text1"/>
              </w:rPr>
              <w:t>6</w:t>
            </w:r>
            <w:r w:rsidR="0010002E" w:rsidRPr="00937389">
              <w:rPr>
                <w:rFonts w:ascii="PT Astra Serif" w:hAnsi="PT Astra Serif"/>
                <w:color w:val="000000" w:themeColor="text1"/>
              </w:rPr>
              <w:t>82</w:t>
            </w:r>
            <w:r w:rsidR="00BF43AA" w:rsidRPr="00937389">
              <w:rPr>
                <w:rFonts w:ascii="PT Astra Serif" w:hAnsi="PT Astra Serif"/>
                <w:color w:val="000000" w:themeColor="text1"/>
              </w:rPr>
              <w:t>,0</w:t>
            </w:r>
          </w:p>
          <w:p w14:paraId="22365844" w14:textId="143F4863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BD3C7A" w:rsidRPr="00937389">
              <w:rPr>
                <w:rFonts w:ascii="PT Astra Serif" w:hAnsi="PT Astra Serif"/>
                <w:color w:val="000000" w:themeColor="text1"/>
              </w:rPr>
              <w:t>7320,7</w:t>
            </w:r>
          </w:p>
          <w:p w14:paraId="19E4EEF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7EB121E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2026– 0,0</w:t>
            </w:r>
          </w:p>
          <w:p w14:paraId="6C6F358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1661B6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535BBF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9780CFB" w14:textId="77777777" w:rsidR="00B46727" w:rsidRPr="00937389" w:rsidRDefault="00B46727" w:rsidP="00FE297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CFFEF33" w14:textId="77777777" w:rsidR="00F37F7C" w:rsidRPr="00937389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</w:t>
            </w:r>
            <w:r w:rsidR="00F37F7C" w:rsidRPr="00937389">
              <w:rPr>
                <w:rFonts w:ascii="PT Astra Serif" w:hAnsi="PT Astra Serif"/>
                <w:color w:val="000000" w:themeColor="text1"/>
              </w:rPr>
              <w:t xml:space="preserve"> (</w:t>
            </w:r>
            <w:proofErr w:type="spellStart"/>
            <w:r w:rsidR="00F37F7C"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="00F37F7C"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="00F37F7C"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="00F37F7C"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C0B174C" w14:textId="618853EA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0897D4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7596D46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365EFFDB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758A546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56D4666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2D68805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1D11438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A597B46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</w:tc>
      </w:tr>
    </w:tbl>
    <w:p w14:paraId="3B2CA56F" w14:textId="18E06971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AD372B5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937389" w:rsidRPr="00937389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615E33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937389" w:rsidRPr="00937389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937389" w:rsidRPr="00937389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937389" w:rsidRPr="00937389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937389" w:rsidRPr="00937389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Задача 1.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административных участках</w:t>
            </w:r>
          </w:p>
        </w:tc>
      </w:tr>
      <w:tr w:rsidR="00937389" w:rsidRPr="00937389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937389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1. 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  <w:p w14:paraId="135F8461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070A03AF" w:rsidR="005C6BCC" w:rsidRPr="00937389" w:rsidRDefault="007F75B6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1362,7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27638C14" w:rsidR="005C6BCC" w:rsidRPr="00937389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1276,5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5854B35" w:rsidR="005C6BCC" w:rsidRPr="00937389" w:rsidRDefault="007F75B6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86,2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93738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937389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937389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937389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937389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732,7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937389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686,1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937389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93738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93738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1. 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  <w:p w14:paraId="194648F4" w14:textId="77777777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93738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93738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93738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93738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93738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</w:t>
            </w:r>
            <w:r w:rsidR="009C6AC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93738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</w:t>
            </w:r>
            <w:r w:rsidR="009C6AC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93738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937389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93738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2.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937389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37389" w:rsidRPr="00937389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информационн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о-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93738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девиантным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с детьми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37389" w:rsidRPr="00937389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937389">
              <w:rPr>
                <w:rFonts w:ascii="PT Astra Serif" w:hAnsi="PT Astra Serif"/>
                <w:color w:val="000000" w:themeColor="text1"/>
                <w:spacing w:val="-4"/>
                <w:sz w:val="16"/>
                <w:szCs w:val="16"/>
              </w:rPr>
              <w:t>деятельности групп мобильной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ОМВД РФ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использованием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аддиктивное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аутодеструктивного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буллинга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ресоциализацию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УФСИН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УФСИН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район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37389" w:rsidRPr="00937389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девиантного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937389" w:rsidRDefault="00B46727" w:rsidP="00FE2974">
            <w:pPr>
              <w:pStyle w:val="ConsPlusNormal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93738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родительства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3.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37389" w:rsidRPr="00937389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для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Задача 4.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37389" w:rsidRPr="00937389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Сектор по мобилизационной подготовке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937389" w:rsidRPr="00937389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37389" w:rsidRPr="00937389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937389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93738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 xml:space="preserve">Задача 6. 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37389" w:rsidRPr="00937389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. </w:t>
            </w:r>
            <w:r w:rsidR="00B46727"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Щекинского района, Комитет по культуре, молодежной политике и спорту </w:t>
            </w:r>
            <w:r w:rsidR="00B4672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администрации Щекинского района</w:t>
            </w:r>
          </w:p>
          <w:p w14:paraId="7DB13705" w14:textId="77777777" w:rsidR="004E46BA" w:rsidRPr="00937389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937389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</w:tr>
      <w:tr w:rsidR="00937389" w:rsidRPr="00937389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296AC3F0" w:rsidR="00B46727" w:rsidRPr="00937389" w:rsidRDefault="00EB2DC5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2745,8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4C76601B" w:rsidR="00B46727" w:rsidRPr="00937389" w:rsidRDefault="00EB2DC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2745,8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93738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93738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93738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338,5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93738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93738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02A580B" w:rsidR="001743DA" w:rsidRPr="00937389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199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20F1780A" w:rsidR="001743DA" w:rsidRPr="00937389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199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  <w:r w:rsidR="001743DA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640124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6E0C3153" w:rsidR="00742E6F" w:rsidRPr="0093738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93738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7FFF17D0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147,6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93738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147,6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937389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93738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21BF6942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36061C0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93738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4B38E15B" w:rsidR="001743DA" w:rsidRPr="00937389" w:rsidRDefault="00A6302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</w:t>
            </w:r>
            <w:r w:rsidR="00953E0D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84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32</w:t>
            </w:r>
            <w:r w:rsidR="00272449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41A6836B" w:rsidR="001743DA" w:rsidRPr="00937389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184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32</w:t>
            </w:r>
            <w:r w:rsidR="00F07BDD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="002E545B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93738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937389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93738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937389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  <w:r w:rsidR="002E545B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937389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</w:t>
            </w:r>
            <w:r w:rsidR="002E545B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93738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93738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3493,1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93738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93738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884,3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937389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31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93738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937389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36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64186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93738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93738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93738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93738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93738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1911,5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93738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1911,5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937389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93738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937389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93738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6.18</w:t>
            </w:r>
            <w:r w:rsidRPr="00937389">
              <w:rPr>
                <w:rFonts w:ascii="PT Astra Serif" w:hAnsi="PT Astra Serif"/>
                <w:strike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чрезвычайных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образованию администрации Щекинского района,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Установка рамок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873B9"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873B9"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93738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93738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0873B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93738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0873B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937389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937389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7330,1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6739,6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590,5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937389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5584,1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5239,6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937389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</w:t>
            </w:r>
            <w:r w:rsidR="00C627B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  <w:r w:rsidR="0032645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75E2A79" w:rsidR="001743DA" w:rsidRPr="00937389" w:rsidRDefault="00F65EC0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24</w:t>
            </w:r>
            <w:r w:rsidR="0012777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647,7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0832518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24647,7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937389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</w:t>
            </w:r>
            <w:r w:rsidR="00FE681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937389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6445,1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937389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6445,1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93738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93738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93738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93738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160D52" w14:textId="77777777" w:rsidTr="00C04AB8">
        <w:trPr>
          <w:trHeight w:val="277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69ABDA98" w:rsidR="001743DA" w:rsidRPr="00937389" w:rsidRDefault="006B6036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230</w:t>
            </w:r>
            <w:r w:rsidR="00C627B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42616E9C" w:rsidR="001743DA" w:rsidRPr="00937389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230</w:t>
            </w:r>
            <w:r w:rsidR="00C627B2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5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937389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937389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</w:t>
            </w:r>
            <w:r w:rsidR="00203DF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937389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43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8,</w:t>
            </w:r>
            <w:r w:rsidR="00203DF7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937389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</w:t>
            </w:r>
            <w:r w:rsidR="00C627B2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</w:t>
            </w:r>
            <w:r w:rsidR="001F28E9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937389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258,0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93738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540AE876" w:rsidR="001743DA" w:rsidRPr="00937389" w:rsidRDefault="00DE6D1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7710</w:t>
            </w:r>
            <w:r w:rsidR="0020360E"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,</w:t>
            </w: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E8CA9D6" w:rsidR="001743D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7710,9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937389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54</w:t>
            </w:r>
            <w:r w:rsidR="00DE6D1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6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,</w:t>
            </w:r>
            <w:r w:rsidR="00DE6D1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546,8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20B9898E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1604862B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42C2ABC0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62577F41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31DCFF0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5E74B754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0AEBB621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17779694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FEE8F7D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46D007EB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5BFE696C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0391EC50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792,0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DE6D1A" w:rsidRPr="00937389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C7FA011" w14:textId="77777777" w:rsidTr="004767C0">
        <w:trPr>
          <w:trHeight w:val="6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3BEF56B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386EF23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2B4FE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38D25AF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E937077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912702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4738C19E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659E9B4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844678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A3AC6EA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974EFF4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91F110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937389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37389" w:rsidRPr="00937389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937389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района, комитет по культуре, молодежной политике и спорту администрация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Организация работы с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направленной на недопущение вовлечения детей и подростков в противоправную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для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вопросам профилактики противодействия экстремизму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lastRenderedPageBreak/>
              <w:t>отношений;</w:t>
            </w:r>
          </w:p>
          <w:p w14:paraId="251E86A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937389">
              <w:rPr>
                <w:rFonts w:ascii="PT Astra Serif" w:eastAsia="Calibri" w:hAnsi="PT Astra Serif"/>
                <w:color w:val="000000" w:themeColor="text1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937389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 xml:space="preserve">Комитет по образованию 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937389" w:rsidRPr="00937389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93738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</w:pPr>
    </w:p>
    <w:p w14:paraId="56063720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  <w:sz w:val="2"/>
          <w:szCs w:val="2"/>
        </w:rPr>
        <w:sectPr w:rsidR="00B46727" w:rsidRPr="00937389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2</w:t>
            </w:r>
          </w:p>
          <w:p w14:paraId="00B2A856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E71B74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92100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D7E2E4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CC1D05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262EAE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7D99FF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2D9B11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66AB6495" w14:textId="10B99126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12AE1D1C" w14:textId="583E8B2F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937389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937389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93738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93738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937389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4. </w:t>
            </w:r>
            <w:r w:rsidR="00326459" w:rsidRPr="00937389">
              <w:rPr>
                <w:rFonts w:ascii="PT Astra Serif" w:hAnsi="PT Astra Serif"/>
                <w:color w:val="000000" w:themeColor="text1"/>
              </w:rPr>
              <w:t>Сектор по мобилизационной подготовке администрации Щекинского района</w:t>
            </w:r>
            <w:r w:rsidRPr="00937389">
              <w:rPr>
                <w:rFonts w:ascii="PT Astra Serif" w:hAnsi="PT Astra Serif"/>
                <w:color w:val="000000" w:themeColor="text1"/>
              </w:rPr>
              <w:t>.</w:t>
            </w:r>
          </w:p>
        </w:tc>
      </w:tr>
      <w:tr w:rsidR="004B6157" w:rsidRPr="00937389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937389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937389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540A89" w:rsidRPr="00937389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80,0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766D6D39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20,0</w:t>
            </w:r>
          </w:p>
          <w:p w14:paraId="5F04221C" w14:textId="26148BD0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3C9D767F" w14:textId="457646F5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7FD7B64E" w14:textId="72BF2F09" w:rsidR="00B46727" w:rsidRPr="00937389" w:rsidRDefault="00540A89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2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1179DC2E" w14:textId="5D21094F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0B007E59" w14:textId="595543B5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2CFBC133" w14:textId="79FC54EA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512F8317" w14:textId="5B136BB6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</w:p>
          <w:p w14:paraId="6A8FF83D" w14:textId="77777777" w:rsidR="00B46727" w:rsidRPr="00937389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540A89" w:rsidRPr="00937389">
              <w:rPr>
                <w:rFonts w:ascii="PT Astra Serif" w:hAnsi="PT Astra Serif"/>
                <w:color w:val="000000" w:themeColor="text1"/>
              </w:rPr>
              <w:t>2</w:t>
            </w:r>
            <w:r w:rsidRPr="00937389">
              <w:rPr>
                <w:rFonts w:ascii="PT Astra Serif" w:hAnsi="PT Astra Serif"/>
                <w:color w:val="000000" w:themeColor="text1"/>
              </w:rPr>
              <w:t>0,0</w:t>
            </w:r>
            <w:r w:rsidR="00D875E0" w:rsidRPr="0093738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14:paraId="1A509EC2" w14:textId="3DDAD8BF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средства бюджета муниципального образования Щекинский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="008664E4" w:rsidRPr="00937389">
              <w:rPr>
                <w:rFonts w:ascii="PT Astra Serif" w:hAnsi="PT Astra Serif"/>
                <w:bCs/>
                <w:color w:val="000000" w:themeColor="text1"/>
              </w:rPr>
              <w:t>180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1E73F83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3F7C3F8F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1C9F28EB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0F17C4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6B39F035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28C10C7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11087B7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0D75413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6653FC00" w14:textId="77777777" w:rsidR="00D875E0" w:rsidRPr="00937389" w:rsidRDefault="00D875E0" w:rsidP="00D875E0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3EF7731A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360783E3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595B7454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248AA4B1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75DCDC89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3505637D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2AC685A8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1D02504E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7CCF84BE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0246702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4F90867A" w14:textId="77777777" w:rsidR="00D875E0" w:rsidRPr="00937389" w:rsidRDefault="00D875E0" w:rsidP="00D875E0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7683CC7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3948ACE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341DFD80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7D92DA55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05CEEFF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6ED948D2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20CB9BE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3E297B7C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58731A37" w14:textId="77777777" w:rsidR="00D875E0" w:rsidRPr="0093738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26C4E0B9" w14:textId="68435C49" w:rsidR="00D875E0" w:rsidRPr="00937389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676132B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"/>
          <w:szCs w:val="2"/>
        </w:rPr>
      </w:pPr>
    </w:p>
    <w:p w14:paraId="16E464E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937389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55F837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937389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93738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</w:t>
            </w:r>
            <w:r w:rsidR="009D2BD3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93738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93738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ств ср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наркосодержащих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93738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КДНиЗП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937389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937389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дополнен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наркотикосодержащих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93738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3</w:t>
            </w:r>
          </w:p>
          <w:p w14:paraId="675E9972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638BAF9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969B10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6BA54A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54F74F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4464AA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7AB6B65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643E37A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57A745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EA76DD8" w14:textId="2D042B4E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ПАСПОРТ</w:t>
      </w:r>
      <w:r w:rsidR="00B46727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14:paraId="7A82A0B5" w14:textId="082DC612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937389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937389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Щекинского района</w:t>
            </w:r>
          </w:p>
        </w:tc>
      </w:tr>
      <w:tr w:rsidR="004B6157" w:rsidRPr="00937389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937389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93738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937389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B97C5BF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EE6293" w:rsidRPr="00937389">
              <w:rPr>
                <w:rFonts w:ascii="PT Astra Serif" w:hAnsi="PT Astra Serif"/>
                <w:b/>
                <w:color w:val="000000" w:themeColor="text1"/>
              </w:rPr>
              <w:t xml:space="preserve">42 </w:t>
            </w:r>
            <w:r w:rsidR="001F1EE4" w:rsidRPr="00937389">
              <w:rPr>
                <w:rFonts w:ascii="PT Astra Serif" w:hAnsi="PT Astra Serif"/>
                <w:b/>
                <w:color w:val="000000" w:themeColor="text1"/>
              </w:rPr>
              <w:t>287,0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45285C7E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8743,9</w:t>
            </w:r>
          </w:p>
          <w:p w14:paraId="3871248B" w14:textId="7D693EA8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62777A" w:rsidRPr="00937389">
              <w:rPr>
                <w:rFonts w:ascii="PT Astra Serif" w:hAnsi="PT Astra Serif"/>
                <w:color w:val="000000" w:themeColor="text1"/>
              </w:rPr>
              <w:t>4900,0</w:t>
            </w:r>
          </w:p>
          <w:p w14:paraId="6793A902" w14:textId="355AADD1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1F1EE4" w:rsidRPr="00937389">
              <w:rPr>
                <w:rFonts w:ascii="PT Astra Serif" w:hAnsi="PT Astra Serif"/>
                <w:color w:val="000000" w:themeColor="text1"/>
              </w:rPr>
              <w:t>4643,1</w:t>
            </w:r>
          </w:p>
          <w:p w14:paraId="26C79AA1" w14:textId="1ED8033A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5283D15A" w14:textId="7093DCD1" w:rsidR="00B46727" w:rsidRPr="00937389" w:rsidRDefault="00E27F25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40</w:t>
            </w:r>
            <w:r w:rsidR="00B46727"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260352BF" w14:textId="7E98325F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688A3630" w14:textId="239763A4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194DB03F" w14:textId="0492ED3B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192974AA" w14:textId="77777777" w:rsidR="00B46727" w:rsidRPr="00937389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E27F25" w:rsidRPr="00937389">
              <w:rPr>
                <w:rFonts w:ascii="PT Astra Serif" w:hAnsi="PT Astra Serif"/>
                <w:color w:val="000000" w:themeColor="text1"/>
              </w:rPr>
              <w:t>40</w:t>
            </w:r>
            <w:r w:rsidRPr="00937389">
              <w:rPr>
                <w:rFonts w:ascii="PT Astra Serif" w:hAnsi="PT Astra Serif"/>
                <w:color w:val="000000" w:themeColor="text1"/>
              </w:rPr>
              <w:t>00,0</w:t>
            </w:r>
          </w:p>
          <w:p w14:paraId="5F798F13" w14:textId="543432EE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муниципального образования Щекинский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42 287,0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BD9817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32482079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141299ED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8A7D604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49CA24C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AF1D18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59FF8C0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3BAB785A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3C34FB0C" w14:textId="77777777" w:rsidR="00A21224" w:rsidRPr="00937389" w:rsidRDefault="00A21224" w:rsidP="00A2122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61936617" w14:textId="6237C791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6EC0589E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6414A48D" w14:textId="62DACFB9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06F99882" w14:textId="0D4C6B4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2023 – 0,0</w:t>
            </w:r>
          </w:p>
          <w:p w14:paraId="305C5A31" w14:textId="042D37C8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61FCCEA8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3A91007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7CB8B40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6AA1508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45F59445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7945F607" w14:textId="77777777" w:rsidR="00A21224" w:rsidRPr="00937389" w:rsidRDefault="00A21224" w:rsidP="00A21224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0BFC5804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6AC9537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4893D70B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6AADA08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21F44B96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34048C97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2D924131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5EDBC17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2F995203" w14:textId="77777777" w:rsidR="00A21224" w:rsidRPr="0093738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46F2E70" w14:textId="578FD9D8" w:rsidR="00A21224" w:rsidRPr="00937389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0D2F24D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4A54FF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4FA1E0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7A5F0E8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BBDCB15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B249D5A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6B54C6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937389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4FAF5D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4B6157" w:rsidRPr="00937389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93738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8EC529A" w:rsidR="00375AB9" w:rsidRPr="0093738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5C7283"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 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37E7EE1" w:rsidR="00375AB9" w:rsidRPr="0093738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42</w:t>
            </w:r>
            <w:r w:rsidR="005C7283" w:rsidRPr="00937389">
              <w:rPr>
                <w:rFonts w:ascii="PT Astra Serif" w:hAnsi="PT Astra Serif" w:cs="Calibri"/>
                <w:b/>
                <w:bCs/>
                <w:color w:val="000000" w:themeColor="text1"/>
                <w:sz w:val="16"/>
                <w:szCs w:val="16"/>
              </w:rPr>
              <w:t> 287,0з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93738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93738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93738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93738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93738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93738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1A159D4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A3FC41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0B51DC7B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E840A6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0A905309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DCE418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CB4E04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20C4CB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CE81BA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F793287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794379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4</w:t>
            </w:r>
          </w:p>
          <w:p w14:paraId="1414C7D9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A81494E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CE60AD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03A4A86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749B28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15383B8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F1106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2A0FCC43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B1BF5B1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E0B501C" w14:textId="2241571E" w:rsidR="00697227" w:rsidRPr="0093738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ПАСПОРТ </w:t>
      </w:r>
    </w:p>
    <w:p w14:paraId="65B6C009" w14:textId="730D2E97" w:rsidR="009C616C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 программы</w:t>
      </w:r>
      <w:r w:rsidR="009C616C"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3738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937389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937389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</w:rPr>
              <w:t xml:space="preserve"> хозяйству администрации Щекинского района</w:t>
            </w:r>
          </w:p>
        </w:tc>
      </w:tr>
      <w:tr w:rsidR="004B6157" w:rsidRPr="00937389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937389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937389" w:rsidRDefault="00B46727" w:rsidP="00FE2974">
            <w:pPr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93738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 w:themeColor="text1"/>
              </w:rPr>
            </w:pPr>
            <w:r w:rsidRPr="00937389">
              <w:rPr>
                <w:rFonts w:ascii="PT Astra Serif" w:hAnsi="PT Astra Serif"/>
                <w:bCs/>
                <w:color w:val="000000" w:themeColor="text1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937389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Всего </w:t>
            </w:r>
            <w:r w:rsidR="00A06636" w:rsidRPr="00937389">
              <w:rPr>
                <w:rFonts w:ascii="PT Astra Serif" w:hAnsi="PT Astra Serif"/>
                <w:b/>
                <w:color w:val="000000" w:themeColor="text1"/>
              </w:rPr>
              <w:t>11 099,6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937389">
              <w:rPr>
                <w:rFonts w:ascii="PT Astra Serif" w:hAnsi="PT Astra Serif"/>
                <w:b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., в том числе по годам </w:t>
            </w:r>
            <w:r w:rsidRPr="00937389">
              <w:rPr>
                <w:rFonts w:ascii="PT Astra Serif" w:hAnsi="PT Astra Serif"/>
                <w:color w:val="000000" w:themeColor="text1"/>
              </w:rPr>
              <w:t>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1ECA67DB" w14:textId="688B0064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2022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</w:t>
            </w:r>
            <w:r w:rsidR="000B1972" w:rsidRPr="00937389">
              <w:rPr>
                <w:rFonts w:ascii="PT Astra Serif" w:hAnsi="PT Astra Serif"/>
                <w:color w:val="000000" w:themeColor="text1"/>
              </w:rPr>
              <w:t>009,9</w:t>
            </w:r>
          </w:p>
          <w:p w14:paraId="55FEFD85" w14:textId="0EA09C8C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2023 – </w:t>
            </w:r>
            <w:r w:rsidR="00EE2692" w:rsidRPr="00937389">
              <w:rPr>
                <w:rFonts w:ascii="PT Astra Serif" w:hAnsi="PT Astra Serif"/>
                <w:color w:val="000000" w:themeColor="text1"/>
              </w:rPr>
              <w:t>1500,0</w:t>
            </w:r>
          </w:p>
          <w:p w14:paraId="3250C3AA" w14:textId="0A947662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2024 – </w:t>
            </w:r>
            <w:r w:rsidR="00A06636" w:rsidRPr="00937389">
              <w:rPr>
                <w:rFonts w:ascii="PT Astra Serif" w:hAnsi="PT Astra Serif"/>
                <w:color w:val="000000" w:themeColor="text1"/>
              </w:rPr>
              <w:t>1636,3</w:t>
            </w:r>
          </w:p>
          <w:p w14:paraId="5F6F1D42" w14:textId="557F436D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2025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44C25846" w14:textId="5B04A49E" w:rsidR="00B46727" w:rsidRPr="00937389" w:rsidRDefault="00B46727" w:rsidP="00FE2974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2026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6EC15376" w14:textId="2470F593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2027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09ABD480" w14:textId="6CC563B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2028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2003E514" w14:textId="75CACF82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2029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3237E187" w14:textId="77777777" w:rsidR="00B46727" w:rsidRPr="0093738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2030 – </w:t>
            </w:r>
            <w:r w:rsidR="00F2487A" w:rsidRPr="00937389">
              <w:rPr>
                <w:rFonts w:ascii="PT Astra Serif" w:hAnsi="PT Astra Serif"/>
                <w:color w:val="000000" w:themeColor="text1"/>
              </w:rPr>
              <w:t>1158,9</w:t>
            </w:r>
          </w:p>
          <w:p w14:paraId="5DAE5018" w14:textId="08CBCCCD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муниципального образования Щекинский район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): </w:t>
            </w:r>
            <w:r w:rsidRPr="00937389">
              <w:rPr>
                <w:rFonts w:ascii="PT Astra Serif" w:hAnsi="PT Astra Serif"/>
                <w:bCs/>
                <w:color w:val="000000" w:themeColor="text1"/>
              </w:rPr>
              <w:t>11 099,6,</w:t>
            </w:r>
            <w:r w:rsidRPr="00937389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тыс.руб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0343801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F959DE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– 0,0</w:t>
            </w:r>
          </w:p>
          <w:p w14:paraId="39D6FBC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078540B5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1E10239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6C3133E9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36A1615D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6821000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550B052D" w14:textId="77777777" w:rsidR="005C7283" w:rsidRPr="00937389" w:rsidRDefault="005C7283" w:rsidP="005C7283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22D27A1F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средства бюджета Тульской области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 0,0</w:t>
            </w:r>
          </w:p>
          <w:p w14:paraId="7FA3CAE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 xml:space="preserve">.): </w:t>
            </w:r>
          </w:p>
          <w:p w14:paraId="49AB0EDA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– 0,0</w:t>
            </w:r>
          </w:p>
          <w:p w14:paraId="42659770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2023 – 0,0</w:t>
            </w:r>
          </w:p>
          <w:p w14:paraId="4E6F802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– 0,0</w:t>
            </w:r>
          </w:p>
          <w:p w14:paraId="2694113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– 0,0</w:t>
            </w:r>
          </w:p>
          <w:p w14:paraId="1964410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– 0,0</w:t>
            </w:r>
          </w:p>
          <w:p w14:paraId="36201E5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– 0,0</w:t>
            </w:r>
          </w:p>
          <w:p w14:paraId="09388CD5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– 0,0</w:t>
            </w:r>
          </w:p>
          <w:p w14:paraId="597F74B6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– 0,0</w:t>
            </w:r>
          </w:p>
          <w:p w14:paraId="09AD3FD7" w14:textId="77777777" w:rsidR="005C7283" w:rsidRPr="00937389" w:rsidRDefault="005C7283" w:rsidP="005C7283">
            <w:pPr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– 0,0</w:t>
            </w:r>
          </w:p>
          <w:p w14:paraId="5676C6CA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внебюджетные источники (пожертвования), в том числе по годам (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</w:rPr>
              <w:t>.р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</w:rPr>
              <w:t>уб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</w:rPr>
              <w:t>.):</w:t>
            </w:r>
          </w:p>
          <w:p w14:paraId="25B50941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2022 год – 0,0</w:t>
            </w:r>
          </w:p>
          <w:p w14:paraId="2D30BC3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2023 год – 0,0</w:t>
            </w:r>
          </w:p>
          <w:p w14:paraId="41B2176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2024 год – 0,0</w:t>
            </w:r>
          </w:p>
          <w:p w14:paraId="68396AF7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2025 год – 0,0</w:t>
            </w:r>
          </w:p>
          <w:p w14:paraId="7DC972A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2026 год – 0,0</w:t>
            </w:r>
          </w:p>
          <w:p w14:paraId="344134BC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2027 год – 0,0</w:t>
            </w:r>
          </w:p>
          <w:p w14:paraId="4490DAB3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2028 год – 0,0</w:t>
            </w:r>
          </w:p>
          <w:p w14:paraId="0422ED08" w14:textId="77777777" w:rsidR="005C7283" w:rsidRPr="0093738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2029 год – 0,0</w:t>
            </w:r>
          </w:p>
          <w:p w14:paraId="5077FB0B" w14:textId="0D7C8DF2" w:rsidR="005C7283" w:rsidRPr="00937389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2030 год – 0,0</w:t>
            </w:r>
          </w:p>
        </w:tc>
      </w:tr>
    </w:tbl>
    <w:p w14:paraId="1F66470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1C08D5F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2FC529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4F89BC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07E15D6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7018911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3738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/>
          <w:b/>
          <w:color w:val="000000" w:themeColor="text1"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4E2C1748" w14:textId="77777777" w:rsidR="009C616C" w:rsidRPr="00937389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937389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  <w:p w14:paraId="7A703FA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Объем финансового обеспечения (</w:t>
            </w:r>
            <w:proofErr w:type="spell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тыс</w:t>
            </w:r>
            <w:proofErr w:type="gramStart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.)</w:t>
            </w:r>
          </w:p>
        </w:tc>
      </w:tr>
      <w:tr w:rsidR="004B6157" w:rsidRPr="00937389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937389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средства</w:t>
            </w:r>
          </w:p>
        </w:tc>
      </w:tr>
      <w:tr w:rsidR="004B6157" w:rsidRPr="00937389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93738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B6157" w:rsidRPr="00937389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937389" w:rsidRDefault="00B46727" w:rsidP="00FE2974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4B6157" w:rsidRPr="00937389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93738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b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937389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</w:t>
            </w:r>
            <w:r w:rsidR="001E2A4F"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937389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93738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93738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93738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  <w:tr w:rsidR="004B6157" w:rsidRPr="00937389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93738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93738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16"/>
                <w:szCs w:val="16"/>
              </w:rPr>
            </w:pPr>
            <w:r w:rsidRPr="00937389">
              <w:rPr>
                <w:rFonts w:ascii="PT Astra Serif" w:hAnsi="PT Astra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4CA2728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6A4D0E62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292DB22D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59192364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</w:pPr>
    </w:p>
    <w:p w14:paraId="346F9243" w14:textId="77777777" w:rsidR="00B46727" w:rsidRPr="0093738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 w:themeColor="text1"/>
        </w:rPr>
        <w:sectPr w:rsidR="00B46727" w:rsidRPr="00937389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937389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lastRenderedPageBreak/>
              <w:t>Приложение № 5</w:t>
            </w:r>
          </w:p>
          <w:p w14:paraId="09FE05A9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937389" w:rsidRDefault="00697227" w:rsidP="0069722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37389">
              <w:rPr>
                <w:rFonts w:ascii="PT Astra Serif" w:hAnsi="PT Astra Serif"/>
                <w:color w:val="000000" w:themeColor="text1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0CF8680C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30BC49EF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426D2ACB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10F86D5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7BB49874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5A499CBD" w14:textId="77777777" w:rsidR="00697227" w:rsidRPr="0093738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color w:val="000000" w:themeColor="text1"/>
        </w:rPr>
      </w:pPr>
    </w:p>
    <w:p w14:paraId="1CDA09B4" w14:textId="77777777" w:rsidR="00697227" w:rsidRPr="00937389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16"/>
          <w:szCs w:val="16"/>
        </w:rPr>
      </w:pPr>
    </w:p>
    <w:p w14:paraId="44490384" w14:textId="77777777" w:rsidR="00B46727" w:rsidRPr="0093738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Характеристика</w:t>
      </w:r>
    </w:p>
    <w:p w14:paraId="4018A95B" w14:textId="77777777" w:rsidR="00B46727" w:rsidRPr="0093738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9373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937389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color w:val="000000" w:themeColor="text1"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937389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93738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937389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937389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учреждений </w:t>
            </w:r>
            <w:r w:rsidRPr="00937389">
              <w:rPr>
                <w:rFonts w:ascii="PT Astra Serif" w:hAnsi="PT Astra Serif"/>
                <w:color w:val="000000" w:themeColor="text1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антитеррористическая защищенность  путем </w:t>
            </w:r>
            <w:r w:rsidRPr="00937389">
              <w:rPr>
                <w:rFonts w:ascii="PT Astra Serif" w:hAnsi="PT Astra Serif"/>
                <w:color w:val="000000" w:themeColor="text1"/>
                <w:spacing w:val="-12"/>
                <w:sz w:val="22"/>
                <w:szCs w:val="22"/>
              </w:rPr>
              <w:t>установки видеонаблюдения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93738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937389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937389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937389"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93738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937389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участников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937389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937389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</w:t>
            </w:r>
          </w:p>
          <w:p w14:paraId="5603A240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937389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</w:t>
            </w: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(</w:t>
            </w:r>
            <w:proofErr w:type="gram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937389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  <w:tr w:rsidR="00A20750" w:rsidRPr="00937389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93738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Щекинскому</w:t>
            </w:r>
            <w:proofErr w:type="spellEnd"/>
            <w:r w:rsidRPr="0093738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937389" w:rsidRDefault="00C17672" w:rsidP="004333CD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6045383C" w14:textId="5A8B46DD" w:rsidR="004333CD" w:rsidRPr="00937389" w:rsidRDefault="004333CD" w:rsidP="004333CD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37389">
        <w:rPr>
          <w:rFonts w:ascii="PT Astra Serif" w:hAnsi="PT Astra Serif" w:cs="PT Astra Serif"/>
          <w:color w:val="000000" w:themeColor="text1"/>
          <w:sz w:val="28"/>
          <w:szCs w:val="28"/>
        </w:rPr>
        <w:t>_____________________________________________</w:t>
      </w:r>
    </w:p>
    <w:p w14:paraId="229B55AB" w14:textId="77777777" w:rsidR="004B6157" w:rsidRPr="00937389" w:rsidRDefault="004B6157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4B6157" w:rsidRPr="00937389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D9B90" w14:textId="77777777" w:rsidR="00147A27" w:rsidRDefault="00147A27">
      <w:r>
        <w:separator/>
      </w:r>
    </w:p>
  </w:endnote>
  <w:endnote w:type="continuationSeparator" w:id="0">
    <w:p w14:paraId="7621E2E0" w14:textId="77777777" w:rsidR="00147A27" w:rsidRDefault="0014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1A5B" w14:textId="77777777" w:rsidR="00147A27" w:rsidRDefault="00147A27">
      <w:r>
        <w:separator/>
      </w:r>
    </w:p>
  </w:footnote>
  <w:footnote w:type="continuationSeparator" w:id="0">
    <w:p w14:paraId="028DADB8" w14:textId="77777777" w:rsidR="00147A27" w:rsidRDefault="0014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E5297F" w:rsidRPr="004333CD" w:rsidRDefault="00E5297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AE7E11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E5297F" w:rsidRDefault="00E5297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E5297F" w:rsidRDefault="00E5297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30305"/>
    <w:rsid w:val="0003357F"/>
    <w:rsid w:val="00041B40"/>
    <w:rsid w:val="0004561B"/>
    <w:rsid w:val="00045633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873B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47A27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50219"/>
    <w:rsid w:val="00253282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AC4"/>
    <w:rsid w:val="00304685"/>
    <w:rsid w:val="00304B9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77D32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B1B00"/>
    <w:rsid w:val="003C3388"/>
    <w:rsid w:val="003C3A0B"/>
    <w:rsid w:val="003D1B9D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767C0"/>
    <w:rsid w:val="004775BE"/>
    <w:rsid w:val="00482848"/>
    <w:rsid w:val="0048387B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0124"/>
    <w:rsid w:val="00641790"/>
    <w:rsid w:val="00651720"/>
    <w:rsid w:val="00652068"/>
    <w:rsid w:val="00654512"/>
    <w:rsid w:val="00662777"/>
    <w:rsid w:val="00663D68"/>
    <w:rsid w:val="0067603D"/>
    <w:rsid w:val="00685D86"/>
    <w:rsid w:val="00697227"/>
    <w:rsid w:val="006A278B"/>
    <w:rsid w:val="006A5827"/>
    <w:rsid w:val="006B6036"/>
    <w:rsid w:val="006C5D62"/>
    <w:rsid w:val="006C684F"/>
    <w:rsid w:val="006D2D46"/>
    <w:rsid w:val="006D40D1"/>
    <w:rsid w:val="006D5F28"/>
    <w:rsid w:val="006E1235"/>
    <w:rsid w:val="006E78C8"/>
    <w:rsid w:val="006F207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4789A"/>
    <w:rsid w:val="00852CD6"/>
    <w:rsid w:val="00853B3E"/>
    <w:rsid w:val="00865500"/>
    <w:rsid w:val="008664E4"/>
    <w:rsid w:val="0087354B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70BC"/>
    <w:rsid w:val="00AB357A"/>
    <w:rsid w:val="00AC3851"/>
    <w:rsid w:val="00AD1371"/>
    <w:rsid w:val="00AD19B9"/>
    <w:rsid w:val="00AD444B"/>
    <w:rsid w:val="00AD4F81"/>
    <w:rsid w:val="00AD6730"/>
    <w:rsid w:val="00AE7E11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5888"/>
    <w:rsid w:val="00B76824"/>
    <w:rsid w:val="00B77E7A"/>
    <w:rsid w:val="00B80F5C"/>
    <w:rsid w:val="00B86859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3C7A"/>
    <w:rsid w:val="00BD453B"/>
    <w:rsid w:val="00BD6DE8"/>
    <w:rsid w:val="00BD7FDE"/>
    <w:rsid w:val="00BE16BE"/>
    <w:rsid w:val="00BE3FB4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E5538"/>
    <w:rsid w:val="00DE6D1A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E0C00"/>
    <w:rsid w:val="00EE2692"/>
    <w:rsid w:val="00EE6293"/>
    <w:rsid w:val="00EE63BD"/>
    <w:rsid w:val="00EF1589"/>
    <w:rsid w:val="00EF195C"/>
    <w:rsid w:val="00EF2760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BA3"/>
    <w:rsid w:val="00F8528D"/>
    <w:rsid w:val="00F95B19"/>
    <w:rsid w:val="00F96022"/>
    <w:rsid w:val="00F96FD7"/>
    <w:rsid w:val="00FA49C2"/>
    <w:rsid w:val="00FB292F"/>
    <w:rsid w:val="00FB5D8B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1F1B-146C-4E89-A981-FECBFF2B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60</Pages>
  <Words>11842</Words>
  <Characters>67501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2</cp:revision>
  <cp:lastPrinted>2024-12-23T13:03:00Z</cp:lastPrinted>
  <dcterms:created xsi:type="dcterms:W3CDTF">2024-12-24T07:28:00Z</dcterms:created>
  <dcterms:modified xsi:type="dcterms:W3CDTF">2024-12-24T07:28:00Z</dcterms:modified>
</cp:coreProperties>
</file>