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5F6D36">
      <w:pPr>
        <w:jc w:val="center"/>
        <w:rPr>
          <w:rFonts w:ascii="PT Astra Serif" w:hAnsi="PT Astra Serif"/>
          <w:color w:val="FF0000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41812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663C4236" wp14:editId="30C506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>МУНИЦИПАЛЬНОГО</w:t>
      </w:r>
      <w:r w:rsidR="00E06FAE" w:rsidRPr="00FB29BC">
        <w:rPr>
          <w:rFonts w:ascii="PT Astra Serif" w:hAnsi="PT Astra Serif"/>
          <w:b/>
          <w:sz w:val="34"/>
        </w:rPr>
        <w:t xml:space="preserve"> </w:t>
      </w:r>
      <w:r w:rsidRPr="00FB29B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B29B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ЩЁКИНСКИЙ </w:t>
      </w:r>
      <w:r w:rsidR="00E727C9" w:rsidRPr="00FB29BC">
        <w:rPr>
          <w:rFonts w:ascii="PT Astra Serif" w:hAnsi="PT Astra Serif"/>
          <w:b/>
          <w:sz w:val="34"/>
        </w:rPr>
        <w:t xml:space="preserve">РАЙОН </w:t>
      </w:r>
    </w:p>
    <w:p w:rsidR="00E727C9" w:rsidRPr="00FB29B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B29B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B29B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B29B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29BC" w:rsidRPr="00FB29B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1F5D49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F5D49" w:rsidRDefault="005B2800">
      <w:pPr>
        <w:rPr>
          <w:rFonts w:ascii="PT Astra Serif" w:hAnsi="PT Astra Serif" w:cs="PT Astra Serif"/>
          <w:sz w:val="20"/>
          <w:szCs w:val="20"/>
        </w:rPr>
      </w:pP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FB29B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:rsidR="00DC7E6A" w:rsidRPr="001F5D49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1F5D49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FB29BC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FB29B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>решением Собрания представителей</w:t>
      </w:r>
      <w:r w:rsidR="007D37E1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AB7A63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AB7A63">
        <w:rPr>
          <w:rFonts w:ascii="PT Astra Serif" w:hAnsi="PT Astra Serif"/>
          <w:bCs/>
          <w:sz w:val="28"/>
          <w:szCs w:val="28"/>
          <w:lang w:eastAsia="ru-RU"/>
        </w:rPr>
        <w:t>а</w:t>
      </w:r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от </w:t>
      </w:r>
      <w:r w:rsidR="009D4218">
        <w:rPr>
          <w:rFonts w:ascii="PT Astra Serif" w:hAnsi="PT Astra Serif"/>
          <w:bCs/>
          <w:sz w:val="28"/>
          <w:szCs w:val="28"/>
        </w:rPr>
        <w:t>27.06</w:t>
      </w:r>
      <w:r w:rsidR="007D37E1" w:rsidRPr="00ED329C">
        <w:rPr>
          <w:rFonts w:ascii="PT Astra Serif" w:hAnsi="PT Astra Serif"/>
          <w:bCs/>
          <w:sz w:val="28"/>
          <w:szCs w:val="28"/>
        </w:rPr>
        <w:t>.202</w:t>
      </w:r>
      <w:r w:rsidR="007D37E1">
        <w:rPr>
          <w:rFonts w:ascii="PT Astra Serif" w:hAnsi="PT Astra Serif"/>
          <w:bCs/>
          <w:sz w:val="28"/>
          <w:szCs w:val="28"/>
        </w:rPr>
        <w:t>4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 </w:t>
      </w:r>
      <w:r w:rsidR="00AB7A63">
        <w:rPr>
          <w:rFonts w:ascii="PT Astra Serif" w:hAnsi="PT Astra Serif"/>
          <w:bCs/>
          <w:sz w:val="28"/>
          <w:szCs w:val="28"/>
        </w:rPr>
        <w:t xml:space="preserve">               </w:t>
      </w:r>
      <w:r w:rsidR="007D37E1">
        <w:rPr>
          <w:rFonts w:ascii="PT Astra Serif" w:hAnsi="PT Astra Serif"/>
          <w:bCs/>
          <w:sz w:val="28"/>
          <w:szCs w:val="28"/>
        </w:rPr>
        <w:t xml:space="preserve"> 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№ </w:t>
      </w:r>
      <w:r w:rsidR="009D4218">
        <w:rPr>
          <w:rFonts w:ascii="PT Astra Serif" w:hAnsi="PT Astra Serif"/>
          <w:bCs/>
          <w:sz w:val="28"/>
          <w:szCs w:val="28"/>
        </w:rPr>
        <w:t>17</w:t>
      </w:r>
      <w:r w:rsidR="007D37E1" w:rsidRPr="00ED329C">
        <w:rPr>
          <w:rFonts w:ascii="PT Astra Serif" w:hAnsi="PT Astra Serif"/>
          <w:bCs/>
          <w:sz w:val="28"/>
          <w:szCs w:val="28"/>
        </w:rPr>
        <w:t>/</w:t>
      </w:r>
      <w:r w:rsidR="009D4218">
        <w:rPr>
          <w:rFonts w:ascii="PT Astra Serif" w:hAnsi="PT Astra Serif"/>
          <w:bCs/>
          <w:sz w:val="28"/>
          <w:szCs w:val="28"/>
        </w:rPr>
        <w:t>102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 </w:t>
      </w:r>
      <w:r w:rsidR="007D37E1">
        <w:rPr>
          <w:rFonts w:ascii="PT Astra Serif" w:hAnsi="PT Astra Serif"/>
          <w:bCs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7D37E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proofErr w:type="gramEnd"/>
      <w:r w:rsidR="007D37E1">
        <w:rPr>
          <w:rFonts w:ascii="PT Astra Serif" w:hAnsi="PT Astra Serif"/>
          <w:bCs/>
          <w:sz w:val="28"/>
          <w:szCs w:val="28"/>
        </w:rPr>
        <w:t xml:space="preserve"> </w:t>
      </w:r>
      <w:r w:rsidR="009D4218">
        <w:rPr>
          <w:rFonts w:ascii="PT Astra Serif" w:hAnsi="PT Astra Serif"/>
          <w:bCs/>
          <w:sz w:val="28"/>
          <w:szCs w:val="28"/>
        </w:rPr>
        <w:t xml:space="preserve">района от 18 декабря </w:t>
      </w:r>
      <w:r w:rsidR="007D37E1">
        <w:rPr>
          <w:rFonts w:ascii="PT Astra Serif" w:hAnsi="PT Astra Serif"/>
          <w:bCs/>
          <w:sz w:val="28"/>
          <w:szCs w:val="28"/>
        </w:rPr>
        <w:t xml:space="preserve">2023 №5/38 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="007D37E1" w:rsidRPr="00ED329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7D37E1" w:rsidRPr="00ED329C">
        <w:rPr>
          <w:rFonts w:ascii="PT Astra Serif" w:hAnsi="PT Astra Serif"/>
          <w:bCs/>
          <w:sz w:val="28"/>
          <w:szCs w:val="28"/>
        </w:rPr>
        <w:t xml:space="preserve"> район на 2024 год и на плановый период 2025 и 2026 годов»</w:t>
      </w:r>
      <w:r w:rsidR="00DC7E6A" w:rsidRPr="00FB29BC">
        <w:rPr>
          <w:rFonts w:ascii="PT Astra Serif" w:hAnsi="PT Astra Serif"/>
          <w:sz w:val="28"/>
          <w:szCs w:val="28"/>
        </w:rPr>
        <w:t xml:space="preserve">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FB29BC">
        <w:rPr>
          <w:rFonts w:ascii="PT Astra Serif" w:hAnsi="PT Astra Serif"/>
        </w:rPr>
        <w:t xml:space="preserve"> </w:t>
      </w:r>
    </w:p>
    <w:p w:rsidR="00263330" w:rsidRPr="00FB29B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1F5D49" w:rsidRPr="001F5D49" w:rsidRDefault="001F5D49" w:rsidP="001F5D49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F5D49">
        <w:rPr>
          <w:rFonts w:ascii="PT Astra Serif" w:hAnsi="PT Astra Serif"/>
          <w:bCs/>
          <w:sz w:val="28"/>
          <w:szCs w:val="28"/>
          <w:lang w:eastAsia="ru-RU"/>
        </w:rPr>
        <w:t>2.</w:t>
      </w:r>
      <w:r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Pr="001F5D49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Pr="001F5D49">
        <w:rPr>
          <w:rFonts w:ascii="PT Astra Serif" w:hAnsi="PT Astra Serif"/>
          <w:bCs/>
          <w:sz w:val="28"/>
          <w:szCs w:val="28"/>
          <w:lang w:eastAsia="ru-RU"/>
        </w:rPr>
        <w:lastRenderedPageBreak/>
        <w:t>Эл</w:t>
      </w:r>
      <w:r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№ ФС 77-74320 от 19.11.2018), и разместить на официальном Портале муниципального образования </w:t>
      </w:r>
      <w:proofErr w:type="spellStart"/>
      <w:r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263330" w:rsidRPr="00FB29BC" w:rsidRDefault="001F5D49" w:rsidP="001F5D49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F5D49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  <w:r w:rsid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088E" w:rsidRPr="00FB29BC" w:rsidTr="00941812">
        <w:trPr>
          <w:trHeight w:val="229"/>
        </w:trPr>
        <w:tc>
          <w:tcPr>
            <w:tcW w:w="2178" w:type="pct"/>
          </w:tcPr>
          <w:p w:rsidR="0028088E" w:rsidRPr="00FB29BC" w:rsidRDefault="0028088E" w:rsidP="00941812">
            <w:pPr>
              <w:pStyle w:val="afc"/>
              <w:ind w:right="-119"/>
              <w:jc w:val="center"/>
              <w:rPr>
                <w:b/>
              </w:rPr>
            </w:pPr>
            <w:r w:rsidRPr="00FB29B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B29BC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FB29BC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8088E" w:rsidRPr="00FB29BC" w:rsidRDefault="0028088E" w:rsidP="0094181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8088E" w:rsidRPr="00FB29BC" w:rsidRDefault="0028088E" w:rsidP="00941812">
            <w:pPr>
              <w:jc w:val="right"/>
              <w:rPr>
                <w:rFonts w:ascii="PT Astra Serif" w:hAnsi="PT Astra Serif"/>
              </w:rPr>
            </w:pPr>
            <w:r w:rsidRPr="00FB29B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8088E" w:rsidRPr="00FB29BC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2808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389"/>
      </w:tblGrid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 _</w:t>
            </w:r>
            <w:r w:rsidR="00941812" w:rsidRPr="001F5D49">
              <w:rPr>
                <w:rFonts w:ascii="PT Astra Serif" w:hAnsi="PT Astra Serif"/>
                <w:sz w:val="28"/>
                <w:szCs w:val="28"/>
              </w:rPr>
              <w:t>_______</w:t>
            </w:r>
            <w:r w:rsidRPr="0028088E">
              <w:rPr>
                <w:rFonts w:ascii="PT Astra Serif" w:hAnsi="PT Astra Serif"/>
                <w:sz w:val="28"/>
                <w:szCs w:val="28"/>
              </w:rPr>
              <w:t>___</w:t>
            </w:r>
            <w:r w:rsidR="001F5D49">
              <w:rPr>
                <w:rFonts w:ascii="PT Astra Serif" w:hAnsi="PT Astra Serif"/>
                <w:sz w:val="28"/>
                <w:szCs w:val="28"/>
              </w:rPr>
              <w:t>__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 № _</w:t>
            </w:r>
            <w:r w:rsidR="00941812">
              <w:rPr>
                <w:rFonts w:ascii="PT Astra Serif" w:hAnsi="PT Astra Serif"/>
                <w:sz w:val="28"/>
                <w:szCs w:val="28"/>
              </w:rPr>
              <w:t>_______</w:t>
            </w:r>
            <w:r w:rsidRPr="0028088E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</w:tr>
      <w:tr w:rsidR="0028088E" w:rsidRPr="0028088E" w:rsidTr="0028088E">
        <w:trPr>
          <w:trHeight w:val="303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28088E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28088E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28088E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28088E">
        <w:rPr>
          <w:rFonts w:ascii="PT Astra Serif" w:hAnsi="PT Astra Serif"/>
          <w:b/>
          <w:lang w:eastAsia="ru-RU"/>
        </w:rPr>
        <w:lastRenderedPageBreak/>
        <w:t>ПАСПОРТ</w:t>
      </w:r>
    </w:p>
    <w:p w:rsidR="0028088E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28088E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28088E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28088E" w:rsidTr="0041040D">
        <w:tc>
          <w:tcPr>
            <w:tcW w:w="27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Ответственный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исполнитель</w:t>
            </w:r>
            <w:r w:rsidRPr="0028088E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 xml:space="preserve">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b/>
              </w:rPr>
              <w:t>Щекинского</w:t>
            </w:r>
            <w:proofErr w:type="spellEnd"/>
            <w:r w:rsidRPr="0028088E">
              <w:rPr>
                <w:b/>
              </w:rPr>
              <w:t xml:space="preserve"> района (</w:t>
            </w:r>
            <w:r w:rsidRPr="0028088E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t>2022 - 2030 годы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Цель (цели)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28088E">
              <w:rPr>
                <w:rFonts w:eastAsia="Calibri"/>
              </w:rPr>
              <w:t>Щекинского</w:t>
            </w:r>
            <w:proofErr w:type="spellEnd"/>
            <w:r w:rsidRPr="0028088E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7569D0" w:rsidTr="00657D5D">
        <w:trPr>
          <w:trHeight w:val="735"/>
        </w:trPr>
        <w:tc>
          <w:tcPr>
            <w:tcW w:w="2773" w:type="dxa"/>
          </w:tcPr>
          <w:p w:rsidR="00263330" w:rsidRPr="007569D0" w:rsidRDefault="00263330" w:rsidP="0041040D">
            <w:pPr>
              <w:pStyle w:val="afc"/>
            </w:pPr>
            <w:r w:rsidRPr="007569D0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7569D0">
              <w:t xml:space="preserve"> </w:t>
            </w:r>
          </w:p>
          <w:p w:rsidR="00263330" w:rsidRPr="007569D0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7569D0" w:rsidRDefault="00263330" w:rsidP="0041040D">
            <w:pPr>
              <w:pStyle w:val="afc"/>
              <w:rPr>
                <w:b/>
              </w:rPr>
            </w:pPr>
            <w:r w:rsidRPr="007569D0">
              <w:rPr>
                <w:b/>
              </w:rPr>
              <w:t xml:space="preserve">Всего </w:t>
            </w:r>
            <w:r w:rsidRPr="007569D0">
              <w:rPr>
                <w:rFonts w:eastAsia="Calibri"/>
                <w:b/>
              </w:rPr>
              <w:t>1</w:t>
            </w:r>
            <w:r w:rsidR="003A4F64" w:rsidRPr="007569D0">
              <w:rPr>
                <w:rFonts w:eastAsia="Calibri"/>
                <w:b/>
              </w:rPr>
              <w:t>4</w:t>
            </w:r>
            <w:r w:rsidR="002A02EE" w:rsidRPr="007569D0">
              <w:rPr>
                <w:rFonts w:eastAsia="Calibri"/>
                <w:b/>
              </w:rPr>
              <w:t> 118,4</w:t>
            </w:r>
            <w:r w:rsidR="00941812" w:rsidRPr="007569D0">
              <w:rPr>
                <w:rFonts w:eastAsia="Calibri"/>
                <w:b/>
              </w:rPr>
              <w:t xml:space="preserve"> </w:t>
            </w:r>
            <w:r w:rsidRPr="007569D0">
              <w:rPr>
                <w:rFonts w:eastAsia="Calibri"/>
                <w:b/>
              </w:rPr>
              <w:t xml:space="preserve"> </w:t>
            </w:r>
            <w:proofErr w:type="spellStart"/>
            <w:r w:rsidRPr="007569D0">
              <w:rPr>
                <w:b/>
              </w:rPr>
              <w:t>тыс</w:t>
            </w:r>
            <w:proofErr w:type="gramStart"/>
            <w:r w:rsidRPr="007569D0">
              <w:rPr>
                <w:b/>
              </w:rPr>
              <w:t>.р</w:t>
            </w:r>
            <w:proofErr w:type="gramEnd"/>
            <w:r w:rsidRPr="007569D0">
              <w:rPr>
                <w:b/>
              </w:rPr>
              <w:t>уб</w:t>
            </w:r>
            <w:proofErr w:type="spellEnd"/>
            <w:r w:rsidRPr="007569D0">
              <w:rPr>
                <w:b/>
              </w:rPr>
              <w:t>., в том числе по годам: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2022 – 1284,5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2023 – 1</w:t>
            </w:r>
            <w:r w:rsidR="00406827" w:rsidRPr="007569D0">
              <w:t>438</w:t>
            </w:r>
            <w:r w:rsidR="004958D2" w:rsidRPr="007569D0">
              <w:t>,9</w:t>
            </w:r>
            <w:r w:rsidRPr="007569D0">
              <w:t xml:space="preserve">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 xml:space="preserve">2024 – </w:t>
            </w:r>
            <w:r w:rsidR="00941812" w:rsidRPr="007569D0">
              <w:t>2 </w:t>
            </w:r>
            <w:r w:rsidR="002A02EE" w:rsidRPr="007569D0">
              <w:t>705</w:t>
            </w:r>
            <w:r w:rsidR="00941812" w:rsidRPr="007569D0">
              <w:t>,0</w:t>
            </w:r>
            <w:r w:rsidRPr="007569D0">
              <w:t xml:space="preserve">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2025 – 1</w:t>
            </w:r>
            <w:r w:rsidR="00941812" w:rsidRPr="007569D0">
              <w:t xml:space="preserve"> 690</w:t>
            </w:r>
            <w:r w:rsidRPr="007569D0">
              <w:t>,0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2026 – 1400,0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2027 – 1400,0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2028 – 1400,0 тыс. руб.,</w:t>
            </w:r>
          </w:p>
          <w:p w:rsidR="00263330" w:rsidRPr="007569D0" w:rsidRDefault="00263330" w:rsidP="0041040D">
            <w:pPr>
              <w:pStyle w:val="afc"/>
            </w:pPr>
            <w:r w:rsidRPr="007569D0">
              <w:t>2029 – 1400,0 тыс. руб.,</w:t>
            </w:r>
          </w:p>
          <w:p w:rsidR="00263330" w:rsidRPr="007569D0" w:rsidRDefault="0041040D" w:rsidP="0041040D">
            <w:pPr>
              <w:pStyle w:val="afc"/>
            </w:pPr>
            <w:r w:rsidRPr="007569D0">
              <w:t>2030 – 1400,0 тыс. руб.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7569D0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569D0">
        <w:rPr>
          <w:b/>
          <w:sz w:val="28"/>
          <w:szCs w:val="28"/>
        </w:rPr>
        <w:lastRenderedPageBreak/>
        <w:t>Показатели муниципальной программы</w:t>
      </w:r>
    </w:p>
    <w:p w:rsidR="00263330" w:rsidRPr="007569D0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7569D0">
        <w:rPr>
          <w:b/>
          <w:sz w:val="28"/>
          <w:szCs w:val="28"/>
        </w:rPr>
        <w:t>«</w:t>
      </w:r>
      <w:r w:rsidRPr="007569D0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7569D0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7569D0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7569D0">
        <w:rPr>
          <w:b/>
          <w:sz w:val="28"/>
          <w:szCs w:val="28"/>
        </w:rPr>
        <w:t>»</w:t>
      </w: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7569D0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569D0">
              <w:rPr>
                <w:b/>
                <w:sz w:val="22"/>
                <w:szCs w:val="22"/>
              </w:rPr>
              <w:t>п</w:t>
            </w:r>
            <w:proofErr w:type="gramEnd"/>
            <w:r w:rsidRPr="007569D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7569D0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7569D0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7569D0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7569D0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7569D0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7569D0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 xml:space="preserve">Цель: </w:t>
            </w:r>
            <w:r w:rsidRPr="007569D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7569D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7569D0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7569D0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7569D0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7569D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7569D0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7569D0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7569D0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7569D0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7569D0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7569D0">
              <w:rPr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7569D0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7569D0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3A4F6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320</w:t>
            </w:r>
          </w:p>
        </w:tc>
      </w:tr>
      <w:tr w:rsidR="00263330" w:rsidRPr="007569D0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7569D0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7569D0" w:rsidTr="001F5D49">
        <w:trPr>
          <w:cantSplit/>
          <w:trHeight w:val="56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7569D0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7569D0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7569D0">
              <w:rPr>
                <w:rFonts w:eastAsia="Calibri"/>
                <w:sz w:val="22"/>
                <w:szCs w:val="22"/>
              </w:rPr>
              <w:t xml:space="preserve"> </w:t>
            </w:r>
            <w:r w:rsidRPr="007569D0">
              <w:rPr>
                <w:rFonts w:eastAsia="Calibri"/>
                <w:sz w:val="22"/>
                <w:szCs w:val="22"/>
              </w:rPr>
              <w:t xml:space="preserve">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7569D0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7569D0">
              <w:rPr>
                <w:sz w:val="22"/>
                <w:szCs w:val="22"/>
              </w:rPr>
              <w:t xml:space="preserve"> (</w:t>
            </w: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7569D0" w:rsidTr="001F5D49">
        <w:trPr>
          <w:cantSplit/>
          <w:trHeight w:val="12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A78E4">
            <w:pPr>
              <w:pStyle w:val="afc"/>
              <w:rPr>
                <w:b/>
                <w:i/>
              </w:rPr>
            </w:pPr>
            <w:r w:rsidRPr="007569D0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7569D0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7569D0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7569D0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7569D0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7569D0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7569D0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7569D0">
        <w:rPr>
          <w:rFonts w:eastAsia="Calibri"/>
          <w:b/>
          <w:sz w:val="28"/>
          <w:szCs w:val="28"/>
        </w:rPr>
        <w:lastRenderedPageBreak/>
        <w:t>С</w:t>
      </w:r>
      <w:r w:rsidR="00263330" w:rsidRPr="007569D0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7569D0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7569D0">
        <w:rPr>
          <w:b/>
          <w:sz w:val="28"/>
          <w:szCs w:val="28"/>
        </w:rPr>
        <w:t>«</w:t>
      </w:r>
      <w:r w:rsidRPr="007569D0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7569D0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7569D0">
        <w:rPr>
          <w:rFonts w:eastAsia="Calibri"/>
          <w:b/>
          <w:sz w:val="28"/>
          <w:szCs w:val="28"/>
        </w:rPr>
        <w:t>Щекинского</w:t>
      </w:r>
      <w:proofErr w:type="spellEnd"/>
      <w:r w:rsidRPr="007569D0">
        <w:rPr>
          <w:rFonts w:eastAsia="Calibri"/>
          <w:b/>
          <w:sz w:val="28"/>
          <w:szCs w:val="28"/>
        </w:rPr>
        <w:t xml:space="preserve"> района</w:t>
      </w:r>
      <w:r w:rsidRPr="007569D0">
        <w:rPr>
          <w:b/>
          <w:sz w:val="28"/>
          <w:szCs w:val="28"/>
        </w:rPr>
        <w:t>»</w:t>
      </w:r>
    </w:p>
    <w:p w:rsidR="00B42093" w:rsidRPr="007569D0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2627"/>
        <w:gridCol w:w="3491"/>
        <w:gridCol w:w="4135"/>
      </w:tblGrid>
      <w:tr w:rsidR="00657D5D" w:rsidRPr="007569D0" w:rsidTr="001F5D49">
        <w:trPr>
          <w:trHeight w:val="554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7569D0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7569D0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7569D0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7569D0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7569D0" w:rsidTr="001F5D49">
        <w:trPr>
          <w:trHeight w:val="57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63330" w:rsidRPr="007569D0" w:rsidRDefault="00263330" w:rsidP="001F5D49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7569D0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7569D0" w:rsidTr="001F5D49">
        <w:trPr>
          <w:trHeight w:val="843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7569D0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7569D0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7569D0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569D0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7569D0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7569D0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7569D0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7569D0">
              <w:rPr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7569D0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Щекинский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район. </w:t>
            </w:r>
          </w:p>
          <w:p w:rsidR="00263330" w:rsidRPr="007569D0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2. </w:t>
            </w:r>
            <w:r w:rsidR="00263330" w:rsidRPr="007569D0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7569D0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7569D0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7569D0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3. </w:t>
            </w:r>
            <w:r w:rsidR="00263330" w:rsidRPr="007569D0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Увеличение к</w:t>
            </w: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7569D0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7569D0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7569D0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7569D0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7569D0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7569D0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7569D0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Щекинский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7569D0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7569D0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7569D0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Щекинского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3. </w:t>
            </w:r>
            <w:r w:rsidR="00263330" w:rsidRPr="007569D0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Щекинский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7569D0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7569D0">
              <w:rPr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7569D0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7569D0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7569D0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7569D0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7569D0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7569D0">
              <w:rPr>
                <w:sz w:val="22"/>
                <w:szCs w:val="22"/>
              </w:rPr>
              <w:t>Щекинского</w:t>
            </w:r>
            <w:proofErr w:type="spellEnd"/>
            <w:r w:rsidR="00263330" w:rsidRPr="007569D0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2. </w:t>
            </w:r>
            <w:r w:rsidR="00263330" w:rsidRPr="007569D0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7569D0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569D0">
              <w:rPr>
                <w:sz w:val="22"/>
                <w:szCs w:val="22"/>
              </w:rPr>
              <w:t xml:space="preserve">Проведение </w:t>
            </w:r>
            <w:r w:rsidRPr="007569D0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7569D0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7569D0" w:rsidTr="001F5D49">
        <w:trPr>
          <w:trHeight w:val="93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63330" w:rsidRPr="007569D0" w:rsidRDefault="00263330" w:rsidP="001F5D4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2.Комплекс процессных мероприятий: «</w:t>
            </w: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7569D0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7569D0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7569D0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7569D0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7569D0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7569D0">
              <w:rPr>
                <w:sz w:val="22"/>
                <w:szCs w:val="22"/>
              </w:rPr>
              <w:t xml:space="preserve"> </w:t>
            </w:r>
            <w:r w:rsidRPr="007569D0">
              <w:rPr>
                <w:sz w:val="22"/>
                <w:szCs w:val="22"/>
              </w:rPr>
              <w:br/>
            </w:r>
            <w:r w:rsidRPr="007569D0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7569D0" w:rsidRDefault="001B46CA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 </w:t>
            </w:r>
            <w:r w:rsidR="003320B7" w:rsidRPr="007569D0">
              <w:rPr>
                <w:sz w:val="22"/>
                <w:szCs w:val="22"/>
              </w:rPr>
              <w:t xml:space="preserve">1. </w:t>
            </w:r>
            <w:r w:rsidR="00263330" w:rsidRPr="007569D0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7569D0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>2.</w:t>
            </w:r>
            <w:r w:rsidR="001B46CA" w:rsidRPr="007569D0">
              <w:rPr>
                <w:sz w:val="22"/>
                <w:szCs w:val="22"/>
              </w:rPr>
              <w:t xml:space="preserve"> </w:t>
            </w:r>
            <w:r w:rsidR="00263330" w:rsidRPr="007569D0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7569D0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7569D0">
              <w:rPr>
                <w:rFonts w:cs="Arial"/>
                <w:sz w:val="22"/>
                <w:szCs w:val="22"/>
              </w:rPr>
              <w:t xml:space="preserve">3. </w:t>
            </w:r>
            <w:r w:rsidR="00263330" w:rsidRPr="007569D0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1. </w:t>
            </w:r>
            <w:r w:rsidR="00263330" w:rsidRPr="007569D0">
              <w:rPr>
                <w:sz w:val="22"/>
                <w:szCs w:val="22"/>
              </w:rPr>
              <w:t xml:space="preserve">Проведение </w:t>
            </w:r>
            <w:r w:rsidR="00263330" w:rsidRPr="007569D0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7569D0" w:rsidRDefault="003320B7" w:rsidP="00657D5D">
            <w:pPr>
              <w:pStyle w:val="afc"/>
              <w:rPr>
                <w:sz w:val="22"/>
                <w:szCs w:val="22"/>
              </w:rPr>
            </w:pPr>
            <w:r w:rsidRPr="007569D0">
              <w:rPr>
                <w:sz w:val="22"/>
                <w:szCs w:val="22"/>
              </w:rPr>
              <w:t xml:space="preserve">2. </w:t>
            </w:r>
            <w:r w:rsidR="00263330" w:rsidRPr="007569D0">
              <w:rPr>
                <w:sz w:val="22"/>
                <w:szCs w:val="22"/>
              </w:rPr>
              <w:t xml:space="preserve">Проведение </w:t>
            </w:r>
            <w:r w:rsidR="00263330" w:rsidRPr="007569D0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7569D0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7569D0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7569D0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7569D0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7569D0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1203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1"/>
      </w:tblGrid>
      <w:tr w:rsidR="00263330" w:rsidRPr="007569D0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7569D0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569D0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7569D0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569D0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7569D0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7569D0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7569D0" w:rsidTr="001F5D49">
        <w:trPr>
          <w:cantSplit/>
          <w:trHeight w:val="952"/>
        </w:trPr>
        <w:tc>
          <w:tcPr>
            <w:tcW w:w="851" w:type="pct"/>
            <w:shd w:val="clear" w:color="auto" w:fill="auto"/>
          </w:tcPr>
          <w:p w:rsidR="00263330" w:rsidRPr="007569D0" w:rsidRDefault="00263330" w:rsidP="00B42093">
            <w:pPr>
              <w:pStyle w:val="afc"/>
              <w:rPr>
                <w:rFonts w:eastAsia="Calibri"/>
                <w:b/>
              </w:rPr>
            </w:pPr>
            <w:r w:rsidRPr="007569D0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EF5150"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438</w:t>
            </w: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941812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 </w:t>
            </w:r>
            <w:r w:rsidR="002A02EE"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705</w:t>
            </w:r>
            <w:r w:rsidR="00263330"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941812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169</w:t>
            </w:r>
            <w:r w:rsidR="00263330"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263330" w:rsidRPr="007569D0" w:rsidRDefault="00941812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b/>
              </w:rPr>
              <w:t>1</w:t>
            </w:r>
            <w:r w:rsidR="00B379D6" w:rsidRPr="007569D0">
              <w:rPr>
                <w:rFonts w:eastAsia="Calibri"/>
                <w:b/>
              </w:rPr>
              <w:t>4</w:t>
            </w:r>
            <w:r w:rsidR="002A02EE" w:rsidRPr="007569D0">
              <w:rPr>
                <w:rFonts w:eastAsia="Calibri"/>
                <w:b/>
              </w:rPr>
              <w:t xml:space="preserve"> 118</w:t>
            </w:r>
            <w:r w:rsidRPr="007569D0">
              <w:rPr>
                <w:rFonts w:eastAsia="Calibri"/>
                <w:b/>
              </w:rPr>
              <w:t xml:space="preserve">,4  </w:t>
            </w:r>
          </w:p>
        </w:tc>
      </w:tr>
      <w:tr w:rsidR="00263330" w:rsidRPr="007569D0" w:rsidTr="001F5D49">
        <w:trPr>
          <w:cantSplit/>
          <w:trHeight w:val="411"/>
        </w:trPr>
        <w:tc>
          <w:tcPr>
            <w:tcW w:w="851" w:type="pct"/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7569D0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7569D0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379D6" w:rsidRPr="007569D0" w:rsidTr="00941812">
        <w:trPr>
          <w:cantSplit/>
        </w:trPr>
        <w:tc>
          <w:tcPr>
            <w:tcW w:w="851" w:type="pct"/>
            <w:shd w:val="clear" w:color="auto" w:fill="auto"/>
          </w:tcPr>
          <w:p w:rsidR="00B379D6" w:rsidRPr="007569D0" w:rsidRDefault="00B379D6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lastRenderedPageBreak/>
              <w:t xml:space="preserve">бюджет МО </w:t>
            </w:r>
            <w:proofErr w:type="spellStart"/>
            <w:r w:rsidRPr="007569D0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7569D0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7569D0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7569D0" w:rsidRDefault="002A02EE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2 705,0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1690,0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B379D6" w:rsidRPr="007569D0" w:rsidRDefault="002A02EE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eastAsia="Calibri"/>
                <w:b/>
              </w:rPr>
              <w:t xml:space="preserve">14 118,4  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A97166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EF515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335</w:t>
            </w:r>
            <w:r w:rsidR="0026333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A02EE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226</w:t>
            </w:r>
            <w:r w:rsidR="00B379D6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A02EE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1045</w:t>
            </w:r>
            <w:r w:rsidR="00B379D6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  <w:r w:rsidR="0026333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63330" w:rsidRPr="007569D0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B379D6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D6" w:rsidRPr="007569D0" w:rsidRDefault="00B379D6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7569D0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7569D0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7569D0" w:rsidRDefault="00B379D6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7569D0" w:rsidRDefault="00E13DE2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2265,0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7569D0" w:rsidRDefault="00E13DE2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10450,0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7569D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26333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="00EF515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  <w:r w:rsidR="00263330" w:rsidRPr="007569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7569D0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7569D0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EF515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1</w:t>
            </w:r>
            <w:r w:rsidR="00263330" w:rsidRPr="007569D0">
              <w:rPr>
                <w:rFonts w:eastAsia="Calibri"/>
                <w:sz w:val="22"/>
                <w:szCs w:val="22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A97166" w:rsidP="00EF5150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F5150" w:rsidRPr="007569D0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7569D0">
              <w:rPr>
                <w:rFonts w:eastAsia="Calibri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7569D0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7569D0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7569D0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7569D0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7569D0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7569D0" w:rsidRDefault="001B46C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7569D0">
        <w:rPr>
          <w:rFonts w:ascii="PT Astra Serif" w:hAnsi="PT Astra Serif"/>
          <w:lang w:eastAsia="ru-RU"/>
        </w:rPr>
        <w:t>___________________________________________________________</w:t>
      </w:r>
    </w:p>
    <w:p w:rsidR="001B46CA" w:rsidRPr="007569D0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7569D0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7569D0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7569D0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7569D0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7569D0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Pr="007569D0" w:rsidRDefault="00453FCC">
      <w:pPr>
        <w:suppressAutoHyphens w:val="0"/>
        <w:rPr>
          <w:rFonts w:ascii="PT Astra Serif" w:hAnsi="PT Astra Serif"/>
          <w:lang w:eastAsia="ru-RU"/>
        </w:rPr>
      </w:pPr>
      <w:r w:rsidRPr="007569D0">
        <w:rPr>
          <w:rFonts w:ascii="PT Astra Serif" w:hAnsi="PT Astra Serif"/>
          <w:lang w:eastAsia="ru-RU"/>
        </w:rPr>
        <w:br w:type="page"/>
      </w:r>
    </w:p>
    <w:p w:rsidR="001B46CA" w:rsidRPr="007569D0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811"/>
      </w:tblGrid>
      <w:tr w:rsidR="00263330" w:rsidRPr="007569D0" w:rsidTr="001F5D49">
        <w:tc>
          <w:tcPr>
            <w:tcW w:w="9039" w:type="dxa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1" w:type="dxa"/>
          </w:tcPr>
          <w:p w:rsidR="00263330" w:rsidRPr="007569D0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7569D0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7569D0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7569D0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7569D0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0359B0" w:rsidRDefault="000359B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7569D0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7569D0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0359B0" w:rsidRPr="007569D0" w:rsidRDefault="000359B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3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1F5D49" w:rsidRPr="007569D0" w:rsidTr="001F5D49">
        <w:tc>
          <w:tcPr>
            <w:tcW w:w="2835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1F5D49" w:rsidRPr="007569D0" w:rsidTr="001F5D49">
        <w:tc>
          <w:tcPr>
            <w:tcW w:w="2835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1F5D49" w:rsidRPr="007569D0" w:rsidRDefault="001F5D49" w:rsidP="001F5D49">
            <w:pPr>
              <w:pStyle w:val="afc"/>
              <w:rPr>
                <w:u w:val="single"/>
              </w:rPr>
            </w:pPr>
            <w:r w:rsidRPr="007569D0">
              <w:rPr>
                <w:b/>
                <w:bCs/>
                <w:u w:val="single"/>
              </w:rPr>
              <w:t>Задача 1</w:t>
            </w:r>
            <w:r w:rsidRPr="007569D0">
              <w:rPr>
                <w:u w:val="single"/>
              </w:rPr>
              <w:t xml:space="preserve"> </w:t>
            </w:r>
          </w:p>
          <w:p w:rsidR="001F5D49" w:rsidRPr="007569D0" w:rsidRDefault="001F5D49" w:rsidP="001F5D49">
            <w:pPr>
              <w:pStyle w:val="afc"/>
              <w:rPr>
                <w:b/>
                <w:bCs/>
                <w:u w:val="single"/>
              </w:rPr>
            </w:pPr>
            <w:r w:rsidRPr="007569D0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</w:t>
            </w:r>
            <w:r w:rsidRPr="007569D0">
              <w:rPr>
                <w:b/>
                <w:bCs/>
                <w:u w:val="single"/>
              </w:rPr>
              <w:t xml:space="preserve"> </w:t>
            </w:r>
          </w:p>
          <w:p w:rsidR="001F5D49" w:rsidRPr="007569D0" w:rsidRDefault="001F5D49" w:rsidP="001F5D49">
            <w:pPr>
              <w:pStyle w:val="afc"/>
              <w:rPr>
                <w:b/>
                <w:bCs/>
                <w:u w:val="single"/>
              </w:rPr>
            </w:pPr>
            <w:r w:rsidRPr="007569D0">
              <w:rPr>
                <w:b/>
                <w:bCs/>
                <w:u w:val="single"/>
              </w:rPr>
              <w:t xml:space="preserve">Задача 2 </w:t>
            </w:r>
          </w:p>
          <w:p w:rsidR="001F5D49" w:rsidRPr="007569D0" w:rsidRDefault="001F5D49" w:rsidP="001F5D49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7569D0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7569D0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1F5D49" w:rsidRPr="007569D0" w:rsidRDefault="001F5D49" w:rsidP="001F5D49">
            <w:pPr>
              <w:pStyle w:val="afc"/>
              <w:rPr>
                <w:b/>
                <w:bCs/>
                <w:u w:val="single"/>
              </w:rPr>
            </w:pPr>
            <w:r w:rsidRPr="007569D0">
              <w:rPr>
                <w:b/>
                <w:bCs/>
                <w:u w:val="single"/>
              </w:rPr>
              <w:t xml:space="preserve">Задача 3 </w:t>
            </w:r>
          </w:p>
          <w:p w:rsidR="001F5D49" w:rsidRPr="007569D0" w:rsidRDefault="001F5D49" w:rsidP="001F5D49">
            <w:pPr>
              <w:pStyle w:val="afc"/>
              <w:rPr>
                <w:rFonts w:eastAsia="Calibri"/>
                <w:i/>
                <w:lang w:eastAsia="en-US"/>
              </w:rPr>
            </w:pPr>
            <w:r w:rsidRPr="007569D0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7569D0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1F5D49" w:rsidRPr="007569D0" w:rsidTr="001F5D49">
        <w:tc>
          <w:tcPr>
            <w:tcW w:w="2835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район. 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7569D0">
              <w:t>Щекинского</w:t>
            </w:r>
            <w:proofErr w:type="spellEnd"/>
            <w:r w:rsidRPr="007569D0">
              <w:t xml:space="preserve"> района.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Обеспечение открытости органов местного самоуправления.</w:t>
            </w:r>
          </w:p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>Увеличение к</w:t>
            </w:r>
            <w:r w:rsidRPr="007569D0">
              <w:t>оличества подписчиков в официальных сообществах «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район» в социальных сетях.</w:t>
            </w:r>
          </w:p>
          <w:p w:rsidR="001F5D49" w:rsidRPr="007569D0" w:rsidRDefault="001F5D49" w:rsidP="001F5D49">
            <w:pPr>
              <w:pStyle w:val="afc"/>
              <w:rPr>
                <w:rFonts w:eastAsia="Calibri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7569D0">
              <w:t xml:space="preserve">органов местного самоуправления </w:t>
            </w:r>
            <w:proofErr w:type="spellStart"/>
            <w:r w:rsidRPr="007569D0">
              <w:t>Щекинского</w:t>
            </w:r>
            <w:proofErr w:type="spellEnd"/>
            <w:r w:rsidRPr="007569D0">
              <w:t xml:space="preserve"> района через социальные сети.</w:t>
            </w:r>
          </w:p>
          <w:p w:rsidR="001F5D49" w:rsidRPr="007569D0" w:rsidRDefault="001F5D49" w:rsidP="001F5D49">
            <w:pPr>
              <w:pStyle w:val="afc"/>
            </w:pPr>
            <w:r w:rsidRPr="007569D0">
              <w:lastRenderedPageBreak/>
              <w:t>Обеспечение возможности обсуждения в официальных сообществах «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район» в социальных сетях социально значимых вопросов.</w:t>
            </w:r>
          </w:p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7569D0">
              <w:t xml:space="preserve">органов местного самоуправления </w:t>
            </w:r>
            <w:proofErr w:type="spellStart"/>
            <w:r w:rsidRPr="007569D0">
              <w:t>Щекинского</w:t>
            </w:r>
            <w:proofErr w:type="spellEnd"/>
            <w:r w:rsidRPr="007569D0">
              <w:t xml:space="preserve"> района через проведение опросов населения.</w:t>
            </w:r>
          </w:p>
          <w:p w:rsidR="001F5D49" w:rsidRPr="007569D0" w:rsidRDefault="001F5D49" w:rsidP="001F5D49">
            <w:pPr>
              <w:pStyle w:val="afc"/>
              <w:rPr>
                <w:rFonts w:eastAsia="Calibri"/>
                <w:i/>
                <w:lang w:eastAsia="en-US"/>
              </w:rPr>
            </w:pPr>
            <w:r w:rsidRPr="007569D0">
              <w:t>Определение первоочередных задач для решения социально значимых вопросов.</w:t>
            </w:r>
          </w:p>
        </w:tc>
      </w:tr>
      <w:tr w:rsidR="001F5D49" w:rsidRPr="007569D0" w:rsidTr="001F5D49">
        <w:tc>
          <w:tcPr>
            <w:tcW w:w="2835" w:type="dxa"/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F5D49" w:rsidRPr="007569D0" w:rsidRDefault="001F5D49" w:rsidP="001F5D49">
            <w:pPr>
              <w:pStyle w:val="afc"/>
              <w:rPr>
                <w:b/>
              </w:rPr>
            </w:pPr>
            <w:r w:rsidRPr="007569D0">
              <w:rPr>
                <w:b/>
              </w:rPr>
              <w:t>Всего 10 450</w:t>
            </w:r>
            <w:r w:rsidRPr="007569D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Pr="007569D0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7569D0">
              <w:rPr>
                <w:b/>
              </w:rPr>
              <w:t>тыс</w:t>
            </w:r>
            <w:proofErr w:type="gramStart"/>
            <w:r w:rsidRPr="007569D0">
              <w:rPr>
                <w:b/>
              </w:rPr>
              <w:t>.р</w:t>
            </w:r>
            <w:proofErr w:type="gramEnd"/>
            <w:r w:rsidRPr="007569D0">
              <w:rPr>
                <w:b/>
              </w:rPr>
              <w:t>уб</w:t>
            </w:r>
            <w:proofErr w:type="spellEnd"/>
            <w:r w:rsidRPr="007569D0">
              <w:rPr>
                <w:b/>
              </w:rPr>
              <w:t>., в том числе по годам: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2022 – 800,0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2023 – 1335,0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2024 – 2265,0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2025 – 1250,0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2026 – 960,0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2027 – 960,0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2028 – 960,0</w:t>
            </w:r>
          </w:p>
          <w:p w:rsidR="001F5D49" w:rsidRPr="007569D0" w:rsidRDefault="001F5D49" w:rsidP="001F5D49">
            <w:pPr>
              <w:pStyle w:val="afc"/>
            </w:pPr>
            <w:r w:rsidRPr="007569D0">
              <w:t>2029 – 960,0</w:t>
            </w:r>
          </w:p>
          <w:p w:rsidR="001F5D49" w:rsidRPr="007569D0" w:rsidRDefault="001F5D49" w:rsidP="001F5D49">
            <w:pPr>
              <w:pStyle w:val="afc"/>
              <w:rPr>
                <w:b/>
                <w:bCs/>
              </w:rPr>
            </w:pPr>
            <w:r w:rsidRPr="007569D0">
              <w:t>2030 – 960,0</w:t>
            </w:r>
          </w:p>
        </w:tc>
      </w:tr>
    </w:tbl>
    <w:p w:rsidR="0028088E" w:rsidRPr="00F74B12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359B0" w:rsidRDefault="000359B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1F5D49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79"/>
        <w:tblW w:w="152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1F5D49" w:rsidRPr="007569D0" w:rsidTr="001F5D49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1F5D49" w:rsidRPr="007569D0" w:rsidTr="001F5D49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1F5D49" w:rsidRPr="007569D0" w:rsidTr="001F5D49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Внебюджет</w:t>
            </w:r>
            <w:r>
              <w:rPr>
                <w:rFonts w:ascii="PT Astra Serif" w:hAnsi="PT Astra Serif"/>
                <w:b/>
                <w:lang w:eastAsia="ru-RU"/>
              </w:rPr>
              <w:t>-</w:t>
            </w:r>
            <w:r w:rsidRPr="007569D0">
              <w:rPr>
                <w:rFonts w:ascii="PT Astra Serif" w:hAnsi="PT Astra Serif"/>
                <w:b/>
                <w:lang w:eastAsia="ru-RU"/>
              </w:rPr>
              <w:t>ные</w:t>
            </w:r>
            <w:proofErr w:type="spellEnd"/>
            <w:proofErr w:type="gramEnd"/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1F5D49" w:rsidRPr="007569D0" w:rsidTr="001F5D49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1F5D49" w:rsidRPr="007569D0" w:rsidTr="001F5D49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7569D0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1F5D49" w:rsidRPr="007569D0" w:rsidTr="001F5D4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8477,0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8477,0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 xml:space="preserve">720,0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720,0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2215,0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2215,0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F74B12">
            <w:pPr>
              <w:pStyle w:val="afc"/>
              <w:jc w:val="center"/>
            </w:pPr>
            <w:r w:rsidRPr="007569D0">
              <w:t>960,0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F74B12">
            <w:pPr>
              <w:pStyle w:val="afc"/>
              <w:jc w:val="center"/>
            </w:pPr>
            <w:r w:rsidRPr="007569D0">
              <w:t>960,0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F74B12">
        <w:trPr>
          <w:trHeight w:val="599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7569D0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1F5D49" w:rsidRPr="007569D0" w:rsidRDefault="001F5D49" w:rsidP="001F5D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 xml:space="preserve">Оборудование, содержание, ремонт и </w:t>
            </w:r>
            <w:r w:rsidRPr="00F74B12">
              <w:rPr>
                <w:rFonts w:ascii="PT Astra Serif" w:eastAsia="Calibri" w:hAnsi="PT Astra Serif"/>
                <w:spacing w:val="-10"/>
                <w:lang w:eastAsia="en-US"/>
              </w:rPr>
              <w:t>постоянное обновление</w:t>
            </w:r>
            <w:r w:rsidRPr="007569D0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 xml:space="preserve">информационных </w:t>
            </w:r>
            <w:r w:rsidRPr="00F74B12">
              <w:rPr>
                <w:rFonts w:ascii="PT Astra Serif" w:eastAsia="Calibri" w:hAnsi="PT Astra Serif"/>
                <w:spacing w:val="-10"/>
                <w:lang w:eastAsia="en-US"/>
              </w:rPr>
              <w:t>стендов в администрации</w:t>
            </w:r>
            <w:r w:rsidRPr="007569D0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F74B12">
              <w:rPr>
                <w:rFonts w:ascii="PT Astra Serif" w:eastAsia="Calibri" w:hAnsi="PT Astra Serif"/>
                <w:spacing w:val="-10"/>
                <w:lang w:eastAsia="en-US"/>
              </w:rPr>
              <w:t>района и      на территории</w:t>
            </w:r>
            <w:r w:rsidRPr="007569D0">
              <w:rPr>
                <w:rFonts w:ascii="PT Astra Serif" w:eastAsia="Calibri" w:hAnsi="PT Astra Serif"/>
                <w:lang w:eastAsia="en-US"/>
              </w:rPr>
              <w:t xml:space="preserve">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 xml:space="preserve">отдел по взаимодействию с органами местного </w:t>
            </w: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>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893,0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893,0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53,0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53,0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F74B12">
        <w:trPr>
          <w:trHeight w:val="5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0</w:t>
            </w:r>
          </w:p>
        </w:tc>
      </w:tr>
      <w:tr w:rsidR="001F5D49" w:rsidRPr="007569D0" w:rsidTr="000359B0">
        <w:trPr>
          <w:trHeight w:val="272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B12" w:rsidRDefault="00F74B12" w:rsidP="001F5D4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F74B12" w:rsidRDefault="00F74B12" w:rsidP="001F5D4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1F5D49" w:rsidRPr="007569D0" w:rsidRDefault="001F5D49" w:rsidP="001F5D4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</w:pPr>
            <w:r w:rsidRPr="007569D0">
              <w:t xml:space="preserve">Мероприятие 4 </w:t>
            </w:r>
          </w:p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</w:pPr>
            <w:r w:rsidRPr="007569D0">
              <w:rPr>
                <w:rFonts w:eastAsia="Calibri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300,0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300,0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0359B0" w:rsidP="000359B0">
            <w:pPr>
              <w:tabs>
                <w:tab w:val="left" w:pos="363"/>
                <w:tab w:val="center" w:pos="765"/>
              </w:tabs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ab/>
            </w:r>
            <w:r>
              <w:rPr>
                <w:rFonts w:ascii="PT Astra Serif" w:hAnsi="PT Astra Serif"/>
                <w:lang w:eastAsia="ru-RU"/>
              </w:rPr>
              <w:tab/>
            </w:r>
            <w:r w:rsidR="001F5D49"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1F5D49" w:rsidRPr="007569D0" w:rsidTr="001F5D4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 xml:space="preserve">Изготовление буклета с информацией о работе администрации </w:t>
            </w:r>
            <w:proofErr w:type="spellStart"/>
            <w:r w:rsidRPr="007569D0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7569D0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 xml:space="preserve">отдел по взаимодействию </w:t>
            </w:r>
            <w:r w:rsidRPr="007569D0">
              <w:rPr>
                <w:rFonts w:ascii="PT Astra Serif" w:eastAsia="Calibri" w:hAnsi="PT Astra Serif"/>
                <w:lang w:eastAsia="en-US"/>
              </w:rPr>
              <w:lastRenderedPageBreak/>
              <w:t>с органами местного самоуправления и организационной работе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330,0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330,0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  <w:b/>
              </w:rPr>
            </w:pPr>
            <w:r w:rsidRPr="007569D0">
              <w:rPr>
                <w:rFonts w:ascii="PT Astra Serif" w:hAnsi="PT Astra Serif"/>
                <w:b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1F5D49">
            <w:pPr>
              <w:jc w:val="center"/>
              <w:rPr>
                <w:rFonts w:ascii="PT Astra Serif" w:hAnsi="PT Astra Serif"/>
              </w:rPr>
            </w:pPr>
            <w:r w:rsidRPr="007569D0">
              <w:rPr>
                <w:rFonts w:ascii="PT Astra Serif" w:hAnsi="PT Astra Serif"/>
              </w:rPr>
              <w:t>0</w:t>
            </w:r>
          </w:p>
        </w:tc>
      </w:tr>
      <w:tr w:rsidR="001F5D49" w:rsidRPr="007569D0" w:rsidTr="000359B0">
        <w:trPr>
          <w:trHeight w:val="462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49" w:rsidRPr="007569D0" w:rsidRDefault="001F5D49" w:rsidP="000359B0">
            <w:pPr>
              <w:pStyle w:val="afc"/>
              <w:spacing w:line="240" w:lineRule="exact"/>
              <w:jc w:val="center"/>
              <w:rPr>
                <w:b/>
              </w:rPr>
            </w:pPr>
            <w:r w:rsidRPr="007569D0">
              <w:rPr>
                <w:b/>
                <w:bCs/>
              </w:rPr>
              <w:t>Задача 3</w:t>
            </w:r>
            <w:r w:rsidRPr="007569D0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7569D0">
              <w:rPr>
                <w:rFonts w:eastAsia="Calibri"/>
                <w:b/>
              </w:rPr>
              <w:t>Щекинский</w:t>
            </w:r>
            <w:proofErr w:type="spellEnd"/>
            <w:r w:rsidRPr="007569D0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7569D0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7569D0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7569D0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7569D0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</w:tr>
      <w:tr w:rsidR="001F5D49" w:rsidRPr="007569D0" w:rsidTr="000359B0">
        <w:trPr>
          <w:trHeight w:val="9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0359B0">
        <w:trPr>
          <w:trHeight w:val="8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0359B0">
        <w:trPr>
          <w:trHeight w:val="212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0359B0">
        <w:trPr>
          <w:trHeight w:val="6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0359B0">
        <w:trPr>
          <w:trHeight w:val="182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  <w:tr w:rsidR="001F5D49" w:rsidRPr="007569D0" w:rsidTr="001F5D49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49" w:rsidRPr="007569D0" w:rsidRDefault="001F5D49" w:rsidP="001F5D49">
            <w:pPr>
              <w:pStyle w:val="afc"/>
              <w:jc w:val="center"/>
            </w:pPr>
            <w:r w:rsidRPr="007569D0">
              <w:t>0</w:t>
            </w:r>
          </w:p>
        </w:tc>
      </w:tr>
    </w:tbl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7569D0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7569D0" w:rsidTr="00263330">
        <w:tc>
          <w:tcPr>
            <w:tcW w:w="9351" w:type="dxa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7569D0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7569D0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7569D0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7569D0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7569D0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7569D0" w:rsidTr="0041040D">
        <w:tc>
          <w:tcPr>
            <w:tcW w:w="3402" w:type="dxa"/>
            <w:shd w:val="clear" w:color="auto" w:fill="auto"/>
            <w:vAlign w:val="center"/>
          </w:tcPr>
          <w:p w:rsidR="00263330" w:rsidRPr="007569D0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7569D0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7569D0" w:rsidTr="00263330">
        <w:tc>
          <w:tcPr>
            <w:tcW w:w="3402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7569D0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7569D0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7569D0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7569D0" w:rsidTr="00263330">
        <w:tc>
          <w:tcPr>
            <w:tcW w:w="3402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7569D0" w:rsidRDefault="0041040D" w:rsidP="0041040D">
            <w:pPr>
              <w:pStyle w:val="afc"/>
            </w:pPr>
            <w:r w:rsidRPr="007569D0">
              <w:t xml:space="preserve">1. </w:t>
            </w:r>
            <w:r w:rsidR="00263330" w:rsidRPr="007569D0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7569D0" w:rsidRDefault="0041040D" w:rsidP="0041040D">
            <w:pPr>
              <w:pStyle w:val="afc"/>
            </w:pPr>
            <w:r w:rsidRPr="007569D0">
              <w:rPr>
                <w:color w:val="000000"/>
              </w:rPr>
              <w:t xml:space="preserve">2. </w:t>
            </w:r>
            <w:r w:rsidR="00263330" w:rsidRPr="007569D0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7569D0" w:rsidRDefault="0041040D" w:rsidP="0041040D">
            <w:pPr>
              <w:pStyle w:val="afc"/>
            </w:pPr>
            <w:r w:rsidRPr="007569D0">
              <w:rPr>
                <w:rFonts w:cs="Arial"/>
              </w:rPr>
              <w:t xml:space="preserve">3. </w:t>
            </w:r>
            <w:r w:rsidR="00263330" w:rsidRPr="007569D0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7569D0" w:rsidTr="00263330">
        <w:tc>
          <w:tcPr>
            <w:tcW w:w="3402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7569D0">
              <w:rPr>
                <w:rFonts w:ascii="PT Astra Serif" w:hAnsi="PT Astra Serif"/>
                <w:b/>
                <w:lang w:eastAsia="ru-RU"/>
              </w:rPr>
              <w:t>3 6</w:t>
            </w:r>
            <w:r w:rsidRPr="007569D0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7569D0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2023 – 1</w:t>
            </w:r>
            <w:r w:rsidR="00263330" w:rsidRPr="007569D0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7569D0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7569D0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7569D0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7569D0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7569D0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7569D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7569D0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2004"/>
        <w:gridCol w:w="1974"/>
        <w:gridCol w:w="1341"/>
        <w:gridCol w:w="1124"/>
        <w:gridCol w:w="1675"/>
        <w:gridCol w:w="1427"/>
        <w:gridCol w:w="1549"/>
        <w:gridCol w:w="1890"/>
        <w:gridCol w:w="1707"/>
      </w:tblGrid>
      <w:tr w:rsidR="00263330" w:rsidRPr="007569D0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7569D0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7569D0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7569D0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7569D0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7569D0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7569D0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569D0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7569D0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569D0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7569D0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6443E7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3 6</w:t>
            </w:r>
            <w:r w:rsidR="00263330" w:rsidRPr="007569D0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6443E7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3 6</w:t>
            </w:r>
            <w:r w:rsidR="00263330" w:rsidRPr="007569D0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6443E7" w:rsidP="00E44A8F">
            <w:pPr>
              <w:pStyle w:val="afc"/>
              <w:jc w:val="center"/>
            </w:pPr>
            <w:r w:rsidRPr="007569D0">
              <w:t>1</w:t>
            </w:r>
            <w:r w:rsidR="00263330" w:rsidRPr="007569D0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6443E7" w:rsidP="00E44A8F">
            <w:pPr>
              <w:pStyle w:val="afc"/>
              <w:jc w:val="center"/>
            </w:pPr>
            <w:r w:rsidRPr="007569D0">
              <w:t>1</w:t>
            </w:r>
            <w:r w:rsidR="00263330" w:rsidRPr="007569D0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  <w:tr w:rsidR="00263330" w:rsidRPr="007569D0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7569D0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7569D0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7569D0" w:rsidRDefault="00263330" w:rsidP="00E44A8F">
            <w:pPr>
              <w:pStyle w:val="afc"/>
              <w:jc w:val="center"/>
            </w:pPr>
            <w:r w:rsidRPr="007569D0">
              <w:t>0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7569D0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7569D0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  <w:gridCol w:w="5388"/>
      </w:tblGrid>
      <w:tr w:rsidR="00263330" w:rsidRPr="007569D0" w:rsidTr="000359B0">
        <w:tc>
          <w:tcPr>
            <w:tcW w:w="9115" w:type="dxa"/>
          </w:tcPr>
          <w:p w:rsidR="00263330" w:rsidRPr="007569D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263330" w:rsidRPr="007569D0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7569D0">
              <w:rPr>
                <w:rFonts w:ascii="PT Astra Serif" w:hAnsi="PT Astra Serif"/>
                <w:lang w:eastAsia="ru-RU"/>
              </w:rPr>
              <w:t>«</w:t>
            </w:r>
            <w:r w:rsidRPr="007569D0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7569D0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7569D0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7569D0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7569D0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569D0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7569D0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7569D0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7569D0" w:rsidRDefault="00263330" w:rsidP="00424A8A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7569D0" w:rsidRDefault="00263330" w:rsidP="00424A8A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7569D0" w:rsidRDefault="00263330" w:rsidP="00424A8A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7569D0" w:rsidRDefault="00263330" w:rsidP="00424A8A">
            <w:pPr>
              <w:pStyle w:val="afc"/>
              <w:jc w:val="center"/>
              <w:rPr>
                <w:b/>
              </w:rPr>
            </w:pPr>
            <w:r w:rsidRPr="007569D0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7569D0" w:rsidTr="00424A8A">
        <w:trPr>
          <w:cantSplit/>
          <w:trHeight w:val="2093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  <w:rPr>
                <w:strike/>
              </w:rPr>
            </w:pPr>
            <w:r w:rsidRPr="007569D0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Шт.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Щекинский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  <w:r w:rsidRPr="007569D0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7569D0" w:rsidRDefault="00263330" w:rsidP="00E44A8F">
            <w:pPr>
              <w:pStyle w:val="afc"/>
            </w:pPr>
            <w:r w:rsidRPr="007569D0">
              <w:t xml:space="preserve">Периодичность проведения мониторинга – ежеквартально </w:t>
            </w:r>
          </w:p>
        </w:tc>
      </w:tr>
      <w:tr w:rsidR="00263330" w:rsidRPr="007569D0" w:rsidTr="00424A8A">
        <w:trPr>
          <w:cantSplit/>
          <w:trHeight w:val="1124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</w:pPr>
            <w:r w:rsidRPr="007569D0">
              <w:t>Количество подписчиков в официальных сообществах «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Чел.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7569D0">
              <w:t>подписчиков в официальных сообществах «</w:t>
            </w:r>
            <w:proofErr w:type="spellStart"/>
            <w:r w:rsidRPr="007569D0">
              <w:t>Щекинский</w:t>
            </w:r>
            <w:proofErr w:type="spellEnd"/>
            <w:r w:rsidRPr="007569D0">
              <w:t xml:space="preserve"> район» в социальных сетях (</w:t>
            </w:r>
            <w:proofErr w:type="spellStart"/>
            <w:r w:rsidRPr="007569D0">
              <w:t>ВКонтакте</w:t>
            </w:r>
            <w:proofErr w:type="spellEnd"/>
            <w:r w:rsidRPr="007569D0">
              <w:t>, Одноклассники)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  <w:r w:rsidRPr="007569D0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7569D0" w:rsidRDefault="00263330" w:rsidP="00E44A8F">
            <w:pPr>
              <w:pStyle w:val="afc"/>
              <w:rPr>
                <w:lang w:eastAsia="en-US"/>
              </w:rPr>
            </w:pPr>
            <w:r w:rsidRPr="007569D0">
              <w:t xml:space="preserve">Периодичность проведения мониторинга – ежеквартально </w:t>
            </w:r>
          </w:p>
        </w:tc>
      </w:tr>
      <w:tr w:rsidR="00263330" w:rsidRPr="007569D0" w:rsidTr="00424A8A">
        <w:trPr>
          <w:cantSplit/>
          <w:trHeight w:val="1648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lastRenderedPageBreak/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7569D0">
              <w:t xml:space="preserve"> (</w:t>
            </w:r>
            <w:r w:rsidRPr="007569D0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Шт.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7569D0" w:rsidRDefault="00263330" w:rsidP="00E44A8F">
            <w:pPr>
              <w:pStyle w:val="afc"/>
              <w:rPr>
                <w:lang w:eastAsia="en-US"/>
              </w:rPr>
            </w:pPr>
            <w:r w:rsidRPr="007569D0">
              <w:t xml:space="preserve">Периодичность проведения мониторинга – 1 раз в год </w:t>
            </w:r>
          </w:p>
        </w:tc>
      </w:tr>
      <w:tr w:rsidR="00263330" w:rsidRPr="007569D0" w:rsidTr="00424A8A">
        <w:trPr>
          <w:cantSplit/>
          <w:trHeight w:val="1124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>Количество ежегодных приемов граждан по личным вопросам</w:t>
            </w:r>
            <w:r w:rsidRPr="007569D0">
              <w:t xml:space="preserve"> 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Шт.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административной работе и контролю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7569D0">
              <w:t>Периодичность проведения мониторинга – ежеквартально</w:t>
            </w:r>
          </w:p>
        </w:tc>
      </w:tr>
      <w:tr w:rsidR="00263330" w:rsidRPr="007569D0" w:rsidTr="00424A8A">
        <w:trPr>
          <w:cantSplit/>
          <w:trHeight w:val="1124"/>
        </w:trPr>
        <w:tc>
          <w:tcPr>
            <w:tcW w:w="4222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7569D0" w:rsidRDefault="00263330" w:rsidP="00424A8A">
            <w:pPr>
              <w:pStyle w:val="afc"/>
              <w:jc w:val="center"/>
            </w:pPr>
            <w:r w:rsidRPr="007569D0">
              <w:t>Шт.</w:t>
            </w:r>
          </w:p>
        </w:tc>
        <w:tc>
          <w:tcPr>
            <w:tcW w:w="4536" w:type="dxa"/>
          </w:tcPr>
          <w:p w:rsidR="00263330" w:rsidRPr="007569D0" w:rsidRDefault="00263330" w:rsidP="00E44A8F">
            <w:pPr>
              <w:pStyle w:val="afc"/>
            </w:pPr>
            <w:r w:rsidRPr="007569D0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7569D0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7569D0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7569D0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7569D0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7569D0" w:rsidRDefault="00263330" w:rsidP="00E44A8F">
            <w:pPr>
              <w:pStyle w:val="afc"/>
            </w:pPr>
            <w:r w:rsidRPr="007569D0">
              <w:t>Периодичность проведения мониторинга – ежеквартально</w:t>
            </w:r>
          </w:p>
        </w:tc>
      </w:tr>
    </w:tbl>
    <w:p w:rsidR="00263330" w:rsidRPr="007569D0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7569D0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7569D0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32720" w:rsidRPr="0028088E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7569D0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7569D0">
        <w:rPr>
          <w:rFonts w:ascii="PT Astra Serif" w:hAnsi="PT Astra Serif"/>
          <w:bCs/>
          <w:sz w:val="28"/>
          <w:szCs w:val="28"/>
          <w:lang w:eastAsia="ru-RU"/>
        </w:rPr>
        <w:t>______________</w:t>
      </w:r>
    </w:p>
    <w:p w:rsidR="00932720" w:rsidRPr="0028088E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28088E" w:rsidSect="001F5D49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7C" w:rsidRDefault="007F3B7C">
      <w:r>
        <w:separator/>
      </w:r>
    </w:p>
  </w:endnote>
  <w:endnote w:type="continuationSeparator" w:id="0">
    <w:p w:rsidR="007F3B7C" w:rsidRDefault="007F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7C" w:rsidRDefault="007F3B7C">
      <w:r>
        <w:separator/>
      </w:r>
    </w:p>
  </w:footnote>
  <w:footnote w:type="continuationSeparator" w:id="0">
    <w:p w:rsidR="007F3B7C" w:rsidRDefault="007F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69D0" w:rsidRPr="000B291F" w:rsidRDefault="007569D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59B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69D0" w:rsidRDefault="007569D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D0" w:rsidRDefault="007569D0">
    <w:pPr>
      <w:pStyle w:val="af0"/>
      <w:jc w:val="center"/>
    </w:pPr>
  </w:p>
  <w:p w:rsidR="007569D0" w:rsidRDefault="007569D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7569D0" w:rsidRPr="008B31A3" w:rsidRDefault="007569D0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0359B0">
          <w:rPr>
            <w:rFonts w:ascii="PT Astra Serif" w:hAnsi="PT Astra Serif"/>
            <w:noProof/>
            <w:sz w:val="28"/>
          </w:rPr>
          <w:t>8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359B0"/>
    <w:rsid w:val="0004561B"/>
    <w:rsid w:val="0005436E"/>
    <w:rsid w:val="000713AA"/>
    <w:rsid w:val="00097D31"/>
    <w:rsid w:val="000B291F"/>
    <w:rsid w:val="000D05A0"/>
    <w:rsid w:val="000D1DF6"/>
    <w:rsid w:val="000D371F"/>
    <w:rsid w:val="000E6231"/>
    <w:rsid w:val="000F03B2"/>
    <w:rsid w:val="000F1693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83406"/>
    <w:rsid w:val="001A3A95"/>
    <w:rsid w:val="001A5FBD"/>
    <w:rsid w:val="001B46CA"/>
    <w:rsid w:val="001C32A8"/>
    <w:rsid w:val="001C7CE2"/>
    <w:rsid w:val="001E53E5"/>
    <w:rsid w:val="001F5D49"/>
    <w:rsid w:val="002013D6"/>
    <w:rsid w:val="0021412F"/>
    <w:rsid w:val="002147F8"/>
    <w:rsid w:val="00236560"/>
    <w:rsid w:val="00243342"/>
    <w:rsid w:val="00244B33"/>
    <w:rsid w:val="00260B37"/>
    <w:rsid w:val="00263330"/>
    <w:rsid w:val="00270C3B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320B7"/>
    <w:rsid w:val="00332ADF"/>
    <w:rsid w:val="00356F1B"/>
    <w:rsid w:val="00366066"/>
    <w:rsid w:val="00373F7A"/>
    <w:rsid w:val="00396885"/>
    <w:rsid w:val="003A2384"/>
    <w:rsid w:val="003A4F6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3FCC"/>
    <w:rsid w:val="00466450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76318"/>
    <w:rsid w:val="00583647"/>
    <w:rsid w:val="00594AE7"/>
    <w:rsid w:val="00595F96"/>
    <w:rsid w:val="005B2800"/>
    <w:rsid w:val="005B3753"/>
    <w:rsid w:val="005C6B9A"/>
    <w:rsid w:val="005E1A0E"/>
    <w:rsid w:val="005F6D36"/>
    <w:rsid w:val="005F7562"/>
    <w:rsid w:val="005F7DEF"/>
    <w:rsid w:val="00605D46"/>
    <w:rsid w:val="00631C5C"/>
    <w:rsid w:val="006443E7"/>
    <w:rsid w:val="00657D5D"/>
    <w:rsid w:val="006708C1"/>
    <w:rsid w:val="00672F6D"/>
    <w:rsid w:val="0067484E"/>
    <w:rsid w:val="006A259C"/>
    <w:rsid w:val="006A78E4"/>
    <w:rsid w:val="006C3044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569D0"/>
    <w:rsid w:val="007804EF"/>
    <w:rsid w:val="00782742"/>
    <w:rsid w:val="00796661"/>
    <w:rsid w:val="007A0216"/>
    <w:rsid w:val="007A3219"/>
    <w:rsid w:val="007D37E1"/>
    <w:rsid w:val="007F12CE"/>
    <w:rsid w:val="007F3B7C"/>
    <w:rsid w:val="007F4F01"/>
    <w:rsid w:val="00826211"/>
    <w:rsid w:val="0083223B"/>
    <w:rsid w:val="008328E7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353CD"/>
    <w:rsid w:val="00941812"/>
    <w:rsid w:val="00986C1B"/>
    <w:rsid w:val="00991BCD"/>
    <w:rsid w:val="009A7968"/>
    <w:rsid w:val="009D4218"/>
    <w:rsid w:val="00A1369C"/>
    <w:rsid w:val="00A24EB9"/>
    <w:rsid w:val="00A26E32"/>
    <w:rsid w:val="00A333F8"/>
    <w:rsid w:val="00A97166"/>
    <w:rsid w:val="00AB7A63"/>
    <w:rsid w:val="00B00492"/>
    <w:rsid w:val="00B0593F"/>
    <w:rsid w:val="00B379D6"/>
    <w:rsid w:val="00B42093"/>
    <w:rsid w:val="00B55EBB"/>
    <w:rsid w:val="00B562C1"/>
    <w:rsid w:val="00B63641"/>
    <w:rsid w:val="00BA4658"/>
    <w:rsid w:val="00BC6675"/>
    <w:rsid w:val="00BD2261"/>
    <w:rsid w:val="00C07043"/>
    <w:rsid w:val="00C54119"/>
    <w:rsid w:val="00C929B1"/>
    <w:rsid w:val="00C93663"/>
    <w:rsid w:val="00CA1A76"/>
    <w:rsid w:val="00CC4111"/>
    <w:rsid w:val="00CF25B5"/>
    <w:rsid w:val="00CF3559"/>
    <w:rsid w:val="00D34D75"/>
    <w:rsid w:val="00DB3D29"/>
    <w:rsid w:val="00DB7E73"/>
    <w:rsid w:val="00DC7E6A"/>
    <w:rsid w:val="00E03E77"/>
    <w:rsid w:val="00E06FAE"/>
    <w:rsid w:val="00E11B07"/>
    <w:rsid w:val="00E13DE2"/>
    <w:rsid w:val="00E41E47"/>
    <w:rsid w:val="00E44A8F"/>
    <w:rsid w:val="00E47482"/>
    <w:rsid w:val="00E727C9"/>
    <w:rsid w:val="00EB0CEE"/>
    <w:rsid w:val="00EF5150"/>
    <w:rsid w:val="00F36CC4"/>
    <w:rsid w:val="00F52E8D"/>
    <w:rsid w:val="00F63BDF"/>
    <w:rsid w:val="00F737E5"/>
    <w:rsid w:val="00F74B12"/>
    <w:rsid w:val="00F74CCA"/>
    <w:rsid w:val="00F805BB"/>
    <w:rsid w:val="00F825D0"/>
    <w:rsid w:val="00F96022"/>
    <w:rsid w:val="00FB29B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20FE-3850-48F3-9AD0-D65CF4CB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21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2023-09-07T09:12:00Z</cp:lastPrinted>
  <dcterms:created xsi:type="dcterms:W3CDTF">2024-08-01T12:24:00Z</dcterms:created>
  <dcterms:modified xsi:type="dcterms:W3CDTF">2024-08-01T12:31:00Z</dcterms:modified>
</cp:coreProperties>
</file>