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736C" w:rsidRDefault="004F736C" w:rsidP="00113CAA">
      <w:pPr>
        <w:tabs>
          <w:tab w:val="left" w:pos="3969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E125F" w:rsidRPr="0083223B" w:rsidRDefault="00E727C9" w:rsidP="00113CAA">
      <w:pPr>
        <w:tabs>
          <w:tab w:val="left" w:pos="3969"/>
        </w:tabs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D225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D2253" w:rsidRDefault="002A16C1" w:rsidP="00A862B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2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325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ED2253" w:rsidRDefault="002A16C1" w:rsidP="00A862B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2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22C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B3A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B2800" w:rsidRPr="00734E7E" w:rsidRDefault="005B2800">
      <w:pPr>
        <w:rPr>
          <w:rFonts w:ascii="PT Astra Serif" w:hAnsi="PT Astra Serif" w:cs="PT Astra Serif"/>
          <w:sz w:val="20"/>
          <w:szCs w:val="20"/>
        </w:rPr>
      </w:pPr>
    </w:p>
    <w:p w:rsidR="00734E7E" w:rsidRPr="00734E7E" w:rsidRDefault="00734E7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193379" w:rsidRPr="00ED2253" w:rsidRDefault="0028350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ED2253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ED2253">
        <w:rPr>
          <w:rFonts w:ascii="PT Astra Serif" w:hAnsi="PT Astra Serif"/>
          <w:b/>
          <w:bCs/>
          <w:sz w:val="28"/>
          <w:szCs w:val="28"/>
        </w:rPr>
        <w:t xml:space="preserve"> района от 23.12.2021 № 12-169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ED2253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D2253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193379" w:rsidRPr="00ED2253" w:rsidRDefault="0028350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ED2253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ED2253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«Охрана окружающей среды </w:t>
      </w:r>
    </w:p>
    <w:p w:rsidR="0028350E" w:rsidRPr="00ED2253" w:rsidRDefault="006C2866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Pr="00ED2253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ED2253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28350E" w:rsidRPr="00734E7E" w:rsidRDefault="0028350E" w:rsidP="0028350E">
      <w:pPr>
        <w:ind w:firstLine="720"/>
        <w:jc w:val="both"/>
        <w:rPr>
          <w:rFonts w:ascii="PT Astra Serif" w:hAnsi="PT Astra Serif"/>
          <w:sz w:val="20"/>
          <w:szCs w:val="20"/>
        </w:rPr>
      </w:pPr>
    </w:p>
    <w:p w:rsidR="00734E7E" w:rsidRPr="00734E7E" w:rsidRDefault="00734E7E" w:rsidP="0028350E">
      <w:pPr>
        <w:ind w:firstLine="720"/>
        <w:jc w:val="both"/>
        <w:rPr>
          <w:rFonts w:ascii="PT Astra Serif" w:hAnsi="PT Astra Serif"/>
          <w:sz w:val="20"/>
          <w:szCs w:val="20"/>
        </w:rPr>
      </w:pPr>
    </w:p>
    <w:p w:rsidR="00ED2253" w:rsidRPr="0088165C" w:rsidRDefault="00ED2253" w:rsidP="00734E7E">
      <w:pPr>
        <w:pStyle w:val="Default"/>
        <w:spacing w:line="380" w:lineRule="exact"/>
        <w:ind w:firstLine="709"/>
        <w:jc w:val="both"/>
        <w:rPr>
          <w:noProof/>
        </w:rPr>
      </w:pPr>
      <w:proofErr w:type="gramStart"/>
      <w:r w:rsidRPr="00D35386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D35386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D35386">
        <w:rPr>
          <w:rFonts w:cs="Times New Roman"/>
          <w:color w:val="auto"/>
          <w:sz w:val="28"/>
          <w:szCs w:val="28"/>
        </w:rPr>
        <w:t xml:space="preserve">решением Собрания представителей </w:t>
      </w:r>
      <w:proofErr w:type="spellStart"/>
      <w:r w:rsidRPr="00D35386">
        <w:rPr>
          <w:rFonts w:cs="Times New Roman"/>
          <w:color w:val="auto"/>
          <w:sz w:val="28"/>
          <w:szCs w:val="28"/>
        </w:rPr>
        <w:t>Щекинского</w:t>
      </w:r>
      <w:proofErr w:type="spellEnd"/>
      <w:r w:rsidRPr="00D35386">
        <w:rPr>
          <w:rFonts w:cs="Times New Roman"/>
          <w:color w:val="auto"/>
          <w:sz w:val="28"/>
          <w:szCs w:val="28"/>
        </w:rPr>
        <w:t xml:space="preserve"> района от </w:t>
      </w:r>
      <w:r w:rsidR="00A862B7">
        <w:rPr>
          <w:rFonts w:cs="Times New Roman"/>
          <w:color w:val="auto"/>
          <w:sz w:val="28"/>
          <w:szCs w:val="28"/>
        </w:rPr>
        <w:t>18.12</w:t>
      </w:r>
      <w:r w:rsidR="00262172" w:rsidRPr="00D35386">
        <w:rPr>
          <w:color w:val="auto"/>
          <w:sz w:val="28"/>
          <w:szCs w:val="28"/>
        </w:rPr>
        <w:t xml:space="preserve">.2024 № </w:t>
      </w:r>
      <w:r w:rsidR="00C552DD">
        <w:rPr>
          <w:color w:val="auto"/>
          <w:sz w:val="28"/>
          <w:szCs w:val="28"/>
        </w:rPr>
        <w:t>2</w:t>
      </w:r>
      <w:r w:rsidR="00A862B7">
        <w:rPr>
          <w:color w:val="auto"/>
          <w:sz w:val="28"/>
          <w:szCs w:val="28"/>
        </w:rPr>
        <w:t>4</w:t>
      </w:r>
      <w:r w:rsidR="00262172" w:rsidRPr="00D35386">
        <w:rPr>
          <w:color w:val="auto"/>
          <w:sz w:val="28"/>
          <w:szCs w:val="28"/>
        </w:rPr>
        <w:t>/1</w:t>
      </w:r>
      <w:r w:rsidR="00A862B7">
        <w:rPr>
          <w:color w:val="auto"/>
          <w:sz w:val="28"/>
          <w:szCs w:val="28"/>
        </w:rPr>
        <w:t>76</w:t>
      </w:r>
      <w:r w:rsidRPr="00D35386">
        <w:rPr>
          <w:color w:val="auto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Pr="00D35386">
        <w:rPr>
          <w:color w:val="auto"/>
          <w:sz w:val="28"/>
          <w:szCs w:val="28"/>
        </w:rPr>
        <w:t>Щекинского</w:t>
      </w:r>
      <w:proofErr w:type="spellEnd"/>
      <w:r w:rsidRPr="00D35386">
        <w:rPr>
          <w:color w:val="auto"/>
          <w:sz w:val="28"/>
          <w:szCs w:val="28"/>
        </w:rPr>
        <w:t xml:space="preserve"> района от 18.12.2023 № 5/38 «О бюджете муниципального образования </w:t>
      </w:r>
      <w:proofErr w:type="spellStart"/>
      <w:r w:rsidRPr="00D35386">
        <w:rPr>
          <w:color w:val="auto"/>
          <w:sz w:val="28"/>
          <w:szCs w:val="28"/>
        </w:rPr>
        <w:t>Щекинский</w:t>
      </w:r>
      <w:proofErr w:type="spellEnd"/>
      <w:r w:rsidRPr="00D35386">
        <w:rPr>
          <w:color w:val="auto"/>
          <w:sz w:val="28"/>
          <w:szCs w:val="28"/>
        </w:rPr>
        <w:t xml:space="preserve"> район на 2024 год и на плановый период 2025 и 2026 годов»</w:t>
      </w:r>
      <w:r w:rsidRPr="00D35386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Pr="00D35386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D35386">
        <w:rPr>
          <w:bCs/>
          <w:sz w:val="28"/>
          <w:szCs w:val="28"/>
        </w:rPr>
        <w:t>Щекинского</w:t>
      </w:r>
      <w:proofErr w:type="spellEnd"/>
      <w:r w:rsidRPr="00D35386">
        <w:rPr>
          <w:bCs/>
          <w:sz w:val="28"/>
          <w:szCs w:val="28"/>
        </w:rPr>
        <w:t xml:space="preserve"> района</w:t>
      </w:r>
      <w:proofErr w:type="gramEnd"/>
      <w:r w:rsidRPr="00D35386">
        <w:rPr>
          <w:bCs/>
          <w:sz w:val="28"/>
          <w:szCs w:val="28"/>
        </w:rPr>
        <w:t xml:space="preserve"> от 01.12.2021 № 12-1550</w:t>
      </w:r>
      <w:r w:rsidRPr="0088165C">
        <w:rPr>
          <w:bCs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88165C">
        <w:rPr>
          <w:bCs/>
          <w:sz w:val="28"/>
          <w:szCs w:val="28"/>
        </w:rPr>
        <w:t>Щекинский</w:t>
      </w:r>
      <w:proofErr w:type="spellEnd"/>
      <w:r w:rsidRPr="0088165C">
        <w:rPr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88165C">
        <w:rPr>
          <w:bCs/>
          <w:sz w:val="28"/>
          <w:szCs w:val="28"/>
        </w:rPr>
        <w:t>Щекинский</w:t>
      </w:r>
      <w:proofErr w:type="spellEnd"/>
      <w:r w:rsidRPr="0088165C">
        <w:rPr>
          <w:bCs/>
          <w:sz w:val="28"/>
          <w:szCs w:val="28"/>
        </w:rPr>
        <w:t xml:space="preserve"> район администрация </w:t>
      </w:r>
      <w:proofErr w:type="spellStart"/>
      <w:r w:rsidRPr="0088165C">
        <w:rPr>
          <w:bCs/>
          <w:sz w:val="28"/>
          <w:szCs w:val="28"/>
        </w:rPr>
        <w:t>Щекинского</w:t>
      </w:r>
      <w:proofErr w:type="spellEnd"/>
      <w:r w:rsidRPr="0088165C">
        <w:rPr>
          <w:bCs/>
          <w:sz w:val="28"/>
          <w:szCs w:val="28"/>
        </w:rPr>
        <w:t xml:space="preserve"> района ПОСТАНОВЛЯЕТ:</w:t>
      </w:r>
      <w:r w:rsidRPr="0088165C">
        <w:rPr>
          <w:noProof/>
        </w:rPr>
        <w:t xml:space="preserve"> </w:t>
      </w:r>
    </w:p>
    <w:p w:rsidR="0028350E" w:rsidRPr="00262172" w:rsidRDefault="0028350E" w:rsidP="00734E7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62172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26217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62172">
        <w:rPr>
          <w:rFonts w:ascii="PT Astra Serif" w:hAnsi="PT Astra Serif"/>
          <w:sz w:val="28"/>
          <w:szCs w:val="28"/>
        </w:rPr>
        <w:t xml:space="preserve"> района </w:t>
      </w:r>
      <w:r w:rsidRPr="00262172">
        <w:rPr>
          <w:rFonts w:ascii="PT Astra Serif" w:hAnsi="PT Astra Serif"/>
          <w:sz w:val="28"/>
          <w:szCs w:val="28"/>
        </w:rPr>
        <w:br/>
        <w:t>от 23.12.2021 № 12-169</w:t>
      </w:r>
      <w:r w:rsidR="006C2866" w:rsidRPr="00262172">
        <w:rPr>
          <w:rFonts w:ascii="PT Astra Serif" w:hAnsi="PT Astra Serif"/>
          <w:sz w:val="28"/>
          <w:szCs w:val="28"/>
        </w:rPr>
        <w:t>0</w:t>
      </w:r>
      <w:r w:rsidRPr="00262172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Pr="0026217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62172">
        <w:rPr>
          <w:rFonts w:ascii="PT Astra Serif" w:hAnsi="PT Astra Serif"/>
          <w:sz w:val="28"/>
          <w:szCs w:val="28"/>
        </w:rPr>
        <w:t xml:space="preserve"> район </w:t>
      </w:r>
      <w:r w:rsidR="006C2866" w:rsidRPr="00262172">
        <w:rPr>
          <w:rFonts w:ascii="PT Astra Serif" w:hAnsi="PT Astra Serif"/>
          <w:bCs/>
          <w:sz w:val="28"/>
          <w:szCs w:val="28"/>
        </w:rPr>
        <w:t xml:space="preserve">«Охрана окружающей среды в муниципальном образовании </w:t>
      </w:r>
      <w:proofErr w:type="spellStart"/>
      <w:r w:rsidR="006C2866" w:rsidRPr="0026217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6C2866" w:rsidRPr="00262172">
        <w:rPr>
          <w:rFonts w:ascii="PT Astra Serif" w:hAnsi="PT Astra Serif"/>
          <w:bCs/>
          <w:sz w:val="28"/>
          <w:szCs w:val="28"/>
        </w:rPr>
        <w:t xml:space="preserve"> район»</w:t>
      </w:r>
      <w:r w:rsidRPr="00262172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Pr="00262172" w:rsidRDefault="00537CA0" w:rsidP="00734E7E">
      <w:pPr>
        <w:spacing w:line="38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C1478C">
        <w:rPr>
          <w:rFonts w:ascii="PT Astra Serif" w:hAnsi="PT Astra Serif"/>
          <w:sz w:val="28"/>
          <w:szCs w:val="28"/>
        </w:rPr>
        <w:t>сайте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район.</w:t>
      </w:r>
    </w:p>
    <w:p w:rsidR="00113CAA" w:rsidRPr="00262172" w:rsidRDefault="0028350E" w:rsidP="00734E7E">
      <w:pPr>
        <w:spacing w:line="380" w:lineRule="exact"/>
        <w:ind w:firstLine="709"/>
        <w:jc w:val="both"/>
        <w:rPr>
          <w:rFonts w:ascii="PT Astra Serif" w:hAnsi="PT Astra Serif" w:cs="PT Astra Serif"/>
        </w:rPr>
      </w:pPr>
      <w:r w:rsidRPr="00262172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501D50" w:rsidRPr="00262172" w:rsidRDefault="00501D50" w:rsidP="00CC7427">
      <w:pPr>
        <w:ind w:firstLine="709"/>
        <w:jc w:val="both"/>
        <w:rPr>
          <w:rFonts w:ascii="PT Astra Serif" w:hAnsi="PT Astra Serif" w:cs="PT Astra Serif"/>
        </w:rPr>
      </w:pPr>
    </w:p>
    <w:p w:rsidR="00734E7E" w:rsidRPr="00262172" w:rsidRDefault="00734E7E" w:rsidP="00CC7427">
      <w:pPr>
        <w:ind w:firstLine="709"/>
        <w:jc w:val="both"/>
        <w:rPr>
          <w:rFonts w:ascii="PT Astra Serif" w:hAnsi="PT Astra Serif" w:cs="PT Astra Serif"/>
        </w:rPr>
      </w:pPr>
    </w:p>
    <w:p w:rsidR="00734E7E" w:rsidRPr="00262172" w:rsidRDefault="00734E7E" w:rsidP="00CC7427">
      <w:pPr>
        <w:ind w:firstLine="709"/>
        <w:jc w:val="both"/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93379" w:rsidRPr="00262172" w:rsidTr="00845C77">
        <w:trPr>
          <w:trHeight w:val="229"/>
        </w:trPr>
        <w:tc>
          <w:tcPr>
            <w:tcW w:w="2178" w:type="pct"/>
          </w:tcPr>
          <w:p w:rsidR="00193379" w:rsidRPr="00262172" w:rsidRDefault="00193379" w:rsidP="00845C77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26217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262172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26217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193379" w:rsidRPr="00262172" w:rsidRDefault="00193379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3379" w:rsidRPr="00262172" w:rsidRDefault="00193379" w:rsidP="00845C77">
            <w:pPr>
              <w:jc w:val="right"/>
              <w:rPr>
                <w:rFonts w:ascii="PT Astra Serif" w:hAnsi="PT Astra Serif"/>
              </w:rPr>
            </w:pPr>
            <w:r w:rsidRPr="0026217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93379" w:rsidRPr="00262172" w:rsidRDefault="00193379" w:rsidP="00193379">
      <w:pPr>
        <w:rPr>
          <w:rFonts w:ascii="PT Astra Serif" w:hAnsi="PT Astra Serif" w:cs="PT Astra Serif"/>
          <w:sz w:val="4"/>
          <w:szCs w:val="4"/>
        </w:rPr>
      </w:pPr>
    </w:p>
    <w:p w:rsidR="00193379" w:rsidRPr="0088165C" w:rsidRDefault="00193379" w:rsidP="00193379">
      <w:pPr>
        <w:rPr>
          <w:rFonts w:ascii="PT Astra Serif" w:hAnsi="PT Astra Serif" w:cs="PT Astra Serif"/>
          <w:sz w:val="28"/>
          <w:szCs w:val="28"/>
          <w:highlight w:val="yellow"/>
        </w:rPr>
        <w:sectPr w:rsidR="00193379" w:rsidRPr="0088165C" w:rsidSect="00734E7E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93379" w:rsidRPr="00B23696" w:rsidTr="008841C2">
        <w:trPr>
          <w:trHeight w:val="1846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2369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2369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B23696" w:rsidRDefault="00193379" w:rsidP="00A862B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862B7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 w:rsidRPr="00B2369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A862B7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</w:p>
        </w:tc>
      </w:tr>
      <w:tr w:rsidR="00193379" w:rsidRPr="00B23696" w:rsidTr="008841C2">
        <w:trPr>
          <w:trHeight w:val="303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3379" w:rsidRPr="00B23696" w:rsidTr="008841C2">
        <w:trPr>
          <w:trHeight w:val="1846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2369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2369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B23696" w:rsidRDefault="00193379" w:rsidP="00A862B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862B7">
              <w:rPr>
                <w:rFonts w:ascii="PT Astra Serif" w:hAnsi="PT Astra Serif"/>
                <w:sz w:val="28"/>
                <w:szCs w:val="28"/>
              </w:rPr>
              <w:t xml:space="preserve">                </w:t>
            </w:r>
            <w:r w:rsidRPr="00B23696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</w:tbl>
    <w:p w:rsidR="00193379" w:rsidRPr="00B23696" w:rsidRDefault="00193379" w:rsidP="00193379">
      <w:pPr>
        <w:jc w:val="right"/>
        <w:rPr>
          <w:rFonts w:ascii="PT Astra Serif" w:hAnsi="PT Astra Serif"/>
          <w:sz w:val="16"/>
          <w:szCs w:val="16"/>
        </w:rPr>
      </w:pPr>
    </w:p>
    <w:p w:rsidR="00193379" w:rsidRPr="00B23696" w:rsidRDefault="00193379" w:rsidP="00193379">
      <w:pPr>
        <w:rPr>
          <w:rFonts w:ascii="PT Astra Serif" w:hAnsi="PT Astra Serif" w:cs="PT Astra Serif"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3696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B2369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B2369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B2369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F908FE" w:rsidRPr="00B2369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B2369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B2369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B2369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B23696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A0C68" w:rsidRPr="0088165C" w:rsidRDefault="005A0C68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01D50" w:rsidRPr="0088165C" w:rsidRDefault="00501D50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3B44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3B446B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3D4B26" w:rsidRPr="003B446B" w:rsidRDefault="003D4B26" w:rsidP="003D4B2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501D50" w:rsidRPr="003B446B" w:rsidRDefault="00501D50" w:rsidP="00501D50">
      <w:pPr>
        <w:pStyle w:val="ConsPlusNormal"/>
        <w:adjustRightInd w:val="0"/>
        <w:ind w:left="720"/>
        <w:rPr>
          <w:rFonts w:ascii="PT Astra Serif" w:hAnsi="PT Astra Serif" w:cs="Times New Roman"/>
          <w:sz w:val="18"/>
          <w:szCs w:val="1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B44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 администрации </w:t>
            </w:r>
            <w:proofErr w:type="spellStart"/>
            <w:r w:rsidRPr="003B44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3D4B26" w:rsidRPr="0088165C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3D4B26" w:rsidRPr="003B446B" w:rsidRDefault="00A7179D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22522,99</w:t>
            </w:r>
            <w:r w:rsidR="00BE19F8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3180,0 тыс. руб.</w:t>
            </w:r>
          </w:p>
          <w:p w:rsidR="003D4B26" w:rsidRPr="003B446B" w:rsidRDefault="00BE3EAE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2023 год – 2189,2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год- </w:t>
            </w:r>
            <w:r w:rsidR="00A7179D">
              <w:rPr>
                <w:rFonts w:ascii="PT Astra Serif" w:hAnsi="PT Astra Serif" w:cs="Times New Roman"/>
                <w:sz w:val="24"/>
                <w:szCs w:val="24"/>
              </w:rPr>
              <w:t>11348,69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2025 год- 2</w:t>
            </w:r>
            <w:r w:rsidR="00740842" w:rsidRPr="003B446B">
              <w:rPr>
                <w:rFonts w:ascii="PT Astra Serif" w:hAnsi="PT Astra Serif" w:cs="Times New Roman"/>
                <w:sz w:val="24"/>
                <w:szCs w:val="24"/>
              </w:rPr>
              <w:t>844,7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2026 год – 2960,4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2027 год- 0,0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2028 год- 0,0 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2030 год - 0,0 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3B44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3D4B26" w:rsidRPr="003B446B" w:rsidRDefault="00C552DD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11</w:t>
            </w:r>
            <w:r w:rsidR="00A7179D">
              <w:rPr>
                <w:rFonts w:ascii="PT Astra Serif" w:hAnsi="PT Astra Serif" w:cs="Times New Roman"/>
                <w:sz w:val="24"/>
                <w:szCs w:val="24"/>
                <w:u w:val="single"/>
              </w:rPr>
              <w:t>960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,46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1180,0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 w:rsidR="00BE3EAE" w:rsidRPr="003B446B">
              <w:rPr>
                <w:rFonts w:ascii="PT Astra Serif" w:hAnsi="PT Astra Serif" w:cs="Times New Roman"/>
                <w:sz w:val="24"/>
                <w:szCs w:val="24"/>
              </w:rPr>
              <w:t>2189,2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B446B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A7179D">
              <w:rPr>
                <w:rFonts w:ascii="PT Astra Serif" w:hAnsi="PT Astra Serif" w:cs="Times New Roman"/>
                <w:sz w:val="24"/>
                <w:szCs w:val="24"/>
              </w:rPr>
              <w:t>5093,76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233124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740842" w:rsidRPr="003B446B">
              <w:rPr>
                <w:rFonts w:ascii="PT Astra Serif" w:hAnsi="PT Astra Serif" w:cs="Times New Roman"/>
                <w:sz w:val="24"/>
                <w:szCs w:val="24"/>
              </w:rPr>
              <w:t>1690,9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2026 год – 1806,6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2029 год - 0,0 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3D4B26" w:rsidRPr="003B446B" w:rsidRDefault="00B35527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10562,53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3D4B26" w:rsidRPr="003B446B" w:rsidRDefault="003B446B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B35527">
              <w:rPr>
                <w:rFonts w:ascii="PT Astra Serif" w:hAnsi="PT Astra Serif" w:cs="Times New Roman"/>
                <w:sz w:val="24"/>
                <w:szCs w:val="24"/>
              </w:rPr>
              <w:t>6254,93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2025 год – 1153,8 тыс. руб. 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2026 год - 1153,8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F908FE" w:rsidRPr="0088165C" w:rsidRDefault="003D4B26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88165C" w:rsidSect="00501D50">
          <w:pgSz w:w="11905" w:h="16838"/>
          <w:pgMar w:top="993" w:right="851" w:bottom="709" w:left="1701" w:header="567" w:footer="283" w:gutter="0"/>
          <w:pgNumType w:start="1"/>
          <w:cols w:space="720"/>
          <w:titlePg/>
          <w:docGrid w:linePitch="326"/>
        </w:sectPr>
      </w:pPr>
      <w:r w:rsidRPr="0088165C">
        <w:rPr>
          <w:rFonts w:ascii="PT Astra Serif" w:hAnsi="PT Astra Serif"/>
          <w:b/>
          <w:sz w:val="28"/>
          <w:szCs w:val="28"/>
          <w:highlight w:val="yellow"/>
        </w:rPr>
        <w:br w:type="page"/>
      </w:r>
    </w:p>
    <w:p w:rsidR="0085558C" w:rsidRPr="003B446B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3B446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3B446B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 xml:space="preserve">«Охрана окружающей среды в муниципальном образовании </w:t>
      </w:r>
      <w:proofErr w:type="spellStart"/>
      <w:r w:rsidRPr="003B44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3B446B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3B446B">
        <w:rPr>
          <w:rFonts w:ascii="PT Astra Serif" w:hAnsi="PT Astra Serif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74"/>
        <w:tblW w:w="52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758"/>
        <w:gridCol w:w="1470"/>
        <w:gridCol w:w="562"/>
        <w:gridCol w:w="695"/>
        <w:gridCol w:w="767"/>
        <w:gridCol w:w="722"/>
        <w:gridCol w:w="722"/>
        <w:gridCol w:w="722"/>
        <w:gridCol w:w="725"/>
        <w:gridCol w:w="722"/>
        <w:gridCol w:w="722"/>
        <w:gridCol w:w="722"/>
        <w:gridCol w:w="734"/>
        <w:gridCol w:w="854"/>
        <w:gridCol w:w="1230"/>
        <w:gridCol w:w="18"/>
        <w:gridCol w:w="1335"/>
      </w:tblGrid>
      <w:tr w:rsidR="000E254A" w:rsidRPr="003B446B" w:rsidTr="00716C8A">
        <w:trPr>
          <w:trHeight w:val="65"/>
          <w:tblHeader/>
        </w:trPr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734E7E">
            <w:pPr>
              <w:spacing w:line="240" w:lineRule="exact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20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0E254A" w:rsidRPr="003B446B" w:rsidTr="00716C8A">
        <w:trPr>
          <w:trHeight w:val="65"/>
          <w:tblHeader/>
        </w:trPr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1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E254A" w:rsidRPr="003B446B" w:rsidTr="00716C8A">
        <w:trPr>
          <w:trHeight w:val="244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01D50" w:rsidRPr="003B446B" w:rsidTr="00734E7E">
        <w:trPr>
          <w:trHeight w:val="619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5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B446B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501D50" w:rsidRPr="003B446B" w:rsidTr="00734E7E">
        <w:trPr>
          <w:trHeight w:val="233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1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55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0E254A" w:rsidRPr="003B446B" w:rsidTr="00716C8A">
        <w:trPr>
          <w:trHeight w:val="1712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734E7E">
            <w:pPr>
              <w:spacing w:line="220" w:lineRule="exact"/>
              <w:rPr>
                <w:rFonts w:ascii="PT Astra Serif" w:hAnsi="PT Astra Serif"/>
                <w:i/>
                <w:spacing w:val="-2"/>
              </w:rPr>
            </w:pPr>
            <w:r w:rsidRPr="003B446B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3B446B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Pr="003B446B">
              <w:rPr>
                <w:rFonts w:ascii="PT Astra Serif" w:hAnsi="PT Astra Serif"/>
                <w:szCs w:val="28"/>
              </w:rPr>
              <w:t xml:space="preserve">№7122:030801:233 МО </w:t>
            </w:r>
            <w:proofErr w:type="spellStart"/>
            <w:r w:rsidRPr="003B446B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3B446B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3B446B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501D50">
            <w:pPr>
              <w:widowControl w:val="0"/>
              <w:rPr>
                <w:rFonts w:ascii="PT Astra Serif" w:hAnsi="PT Astra Serif"/>
                <w:b/>
              </w:rPr>
            </w:pPr>
            <w:r w:rsidRPr="003B446B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3B446B">
              <w:rPr>
                <w:rFonts w:ascii="PT Astra Serif" w:hAnsi="PT Astra Serif"/>
              </w:rPr>
              <w:t>рекультиви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руемого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земельного участка</w:t>
            </w:r>
            <w:r w:rsidRPr="003B446B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</w:rPr>
              <w:t>штук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0E254A" w:rsidRPr="003B446B" w:rsidTr="00716C8A">
        <w:trPr>
          <w:trHeight w:val="514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734E7E">
            <w:pPr>
              <w:spacing w:line="210" w:lineRule="exact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Доля </w:t>
            </w:r>
            <w:proofErr w:type="spellStart"/>
            <w:r w:rsidRPr="003B446B">
              <w:rPr>
                <w:rFonts w:ascii="PT Astra Serif" w:hAnsi="PT Astra Serif"/>
              </w:rPr>
              <w:t>рекультиви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руемых</w:t>
            </w:r>
            <w:proofErr w:type="spellEnd"/>
            <w:r w:rsidRPr="003B446B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3B446B">
              <w:rPr>
                <w:rFonts w:ascii="PT Astra Serif" w:hAnsi="PT Astra Serif"/>
              </w:rPr>
              <w:t>обеспечен</w:t>
            </w:r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3B446B">
              <w:rPr>
                <w:rFonts w:ascii="PT Astra Serif" w:hAnsi="PT Astra Serif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</w:rPr>
              <w:t>круглосуточ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ными</w:t>
            </w:r>
            <w:proofErr w:type="spellEnd"/>
            <w:r w:rsidRPr="003B446B">
              <w:rPr>
                <w:rFonts w:ascii="PT Astra Serif" w:hAnsi="PT Astra Serif"/>
              </w:rPr>
              <w:t xml:space="preserve"> постами охраны </w:t>
            </w:r>
            <w:proofErr w:type="spellStart"/>
            <w:r w:rsidRPr="003B446B">
              <w:rPr>
                <w:rFonts w:ascii="PT Astra Serif" w:hAnsi="PT Astra Serif"/>
              </w:rPr>
              <w:t>муниципаль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3B446B">
              <w:rPr>
                <w:rFonts w:ascii="PT Astra Serif" w:hAnsi="PT Astra Serif"/>
              </w:rPr>
              <w:t>инвентариза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0E254A" w:rsidRPr="003B446B" w:rsidTr="00716C8A">
        <w:trPr>
          <w:trHeight w:val="350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01D50" w:rsidRPr="003B446B" w:rsidTr="00734E7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1.2.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55" w:type="pct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0E254A" w:rsidRPr="003B446B" w:rsidTr="00716C8A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1C56EE">
              <w:rPr>
                <w:rFonts w:ascii="PT Astra Serif" w:hAnsi="PT Astra Serif"/>
                <w:spacing w:val="-2"/>
                <w:sz w:val="22"/>
                <w:szCs w:val="22"/>
              </w:rPr>
              <w:t>2.1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E94482" w:rsidP="00501D50">
            <w:pPr>
              <w:jc w:val="center"/>
              <w:rPr>
                <w:rFonts w:ascii="PT Astra Serif" w:hAnsi="PT Astra Serif"/>
              </w:rPr>
            </w:pPr>
            <w:r w:rsidRPr="00E94482">
              <w:rPr>
                <w:rFonts w:ascii="PT Astra Serif" w:hAnsi="PT Astra Serif"/>
              </w:rPr>
              <w:t xml:space="preserve">Мероприятия по восстановлению </w:t>
            </w:r>
            <w:proofErr w:type="spellStart"/>
            <w:proofErr w:type="gramStart"/>
            <w:r w:rsidRPr="00E94482">
              <w:rPr>
                <w:rFonts w:ascii="PT Astra Serif" w:hAnsi="PT Astra Serif"/>
              </w:rPr>
              <w:t>эксплуатацион</w:t>
            </w:r>
            <w:r w:rsidR="00A7179D">
              <w:rPr>
                <w:rFonts w:ascii="PT Astra Serif" w:hAnsi="PT Astra Serif"/>
              </w:rPr>
              <w:t>-</w:t>
            </w:r>
            <w:r w:rsidRPr="00E94482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E94482">
              <w:rPr>
                <w:rFonts w:ascii="PT Astra Serif" w:hAnsi="PT Astra Serif"/>
              </w:rPr>
              <w:t xml:space="preserve"> характеристик контейнерных площадок в целях передачи их в собственность муниципальных образований </w:t>
            </w:r>
            <w:proofErr w:type="spellStart"/>
            <w:r w:rsidRPr="00E94482">
              <w:rPr>
                <w:rFonts w:ascii="PT Astra Serif" w:hAnsi="PT Astra Serif"/>
              </w:rPr>
              <w:t>Щекинского</w:t>
            </w:r>
            <w:proofErr w:type="spellEnd"/>
            <w:r w:rsidRPr="00E9448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501D50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восстановленных контейнерных площадок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8427B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15</w:t>
            </w:r>
          </w:p>
        </w:tc>
      </w:tr>
      <w:tr w:rsidR="000E254A" w:rsidRPr="003B446B" w:rsidTr="00716C8A">
        <w:trPr>
          <w:trHeight w:val="359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1C56EE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1.2.2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734E7E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Мероприятия по созданию (обустройству) мест (площадок) накопления твердых </w:t>
            </w:r>
          </w:p>
          <w:p w:rsidR="000E254A" w:rsidRPr="003B446B" w:rsidRDefault="000E254A" w:rsidP="000E254A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коммунальных отходов на территории муниципального образования </w:t>
            </w:r>
            <w:proofErr w:type="spellStart"/>
            <w:r w:rsidRPr="003B446B">
              <w:rPr>
                <w:rFonts w:ascii="PT Astra Serif" w:hAnsi="PT Astra Serif"/>
              </w:rPr>
              <w:t>Щекинский</w:t>
            </w:r>
            <w:proofErr w:type="spellEnd"/>
            <w:r w:rsidRPr="003B44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254A" w:rsidRPr="003B446B" w:rsidRDefault="000E254A" w:rsidP="00734E7E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созданных (обустроенных) мест (площадок) накопления </w:t>
            </w:r>
          </w:p>
          <w:p w:rsidR="000E254A" w:rsidRPr="003B446B" w:rsidRDefault="000E254A" w:rsidP="000E254A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твердых коммунальных отходов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734E7E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</w:t>
            </w:r>
          </w:p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транспортному хозяйству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36</w:t>
            </w:r>
          </w:p>
        </w:tc>
      </w:tr>
      <w:tr w:rsidR="000E254A" w:rsidRPr="003B446B" w:rsidTr="00716C8A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1C56EE">
              <w:rPr>
                <w:rFonts w:ascii="PT Astra Serif" w:hAnsi="PT Astra Serif"/>
                <w:spacing w:val="-2"/>
                <w:sz w:val="22"/>
                <w:szCs w:val="22"/>
              </w:rPr>
              <w:t>2.3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52985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Мероприятие по удалению (ликвидации) мест </w:t>
            </w:r>
            <w:r w:rsidRPr="003B446B">
              <w:rPr>
                <w:rFonts w:ascii="PT Astra Serif" w:hAnsi="PT Astra Serif"/>
              </w:rPr>
              <w:lastRenderedPageBreak/>
              <w:t>несанкционированного размещения</w:t>
            </w:r>
            <w:r w:rsidR="00340DC9">
              <w:rPr>
                <w:rFonts w:ascii="PT Astra Serif" w:hAnsi="PT Astra Serif"/>
              </w:rPr>
              <w:t xml:space="preserve"> </w:t>
            </w:r>
            <w:r w:rsidRPr="003B446B">
              <w:rPr>
                <w:rFonts w:ascii="PT Astra Serif" w:hAnsi="PT Astra Serif"/>
              </w:rPr>
              <w:t>отходов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2985" w:rsidRPr="003B446B" w:rsidRDefault="00552985" w:rsidP="00552985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lastRenderedPageBreak/>
              <w:t xml:space="preserve">Количество </w:t>
            </w:r>
            <w:r w:rsidRPr="003B446B">
              <w:t xml:space="preserve"> </w:t>
            </w:r>
            <w:r w:rsidR="00A7179D" w:rsidRPr="003B446B">
              <w:rPr>
                <w:rFonts w:ascii="PT Astra Serif" w:hAnsi="PT Astra Serif"/>
              </w:rPr>
              <w:t>удалённых</w:t>
            </w:r>
            <w:r w:rsidRPr="003B446B">
              <w:rPr>
                <w:rFonts w:ascii="PT Astra Serif" w:hAnsi="PT Astra Serif"/>
              </w:rPr>
              <w:t xml:space="preserve"> (ликвидированных) мест </w:t>
            </w:r>
            <w:r w:rsidRPr="003B446B">
              <w:rPr>
                <w:rFonts w:ascii="PT Astra Serif" w:hAnsi="PT Astra Serif"/>
              </w:rPr>
              <w:lastRenderedPageBreak/>
              <w:t>несанкционированного размещения отходов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lastRenderedPageBreak/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</w:t>
            </w:r>
            <w:r w:rsidRPr="003B446B">
              <w:rPr>
                <w:rFonts w:ascii="PT Astra Serif" w:hAnsi="PT Astra Serif"/>
                <w:spacing w:val="-2"/>
              </w:rPr>
              <w:lastRenderedPageBreak/>
              <w:t>йству и дорожно-транспортному хозяйству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</w:t>
            </w:r>
          </w:p>
        </w:tc>
      </w:tr>
      <w:tr w:rsidR="000E254A" w:rsidRPr="003B446B" w:rsidTr="00716C8A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1C56EE" w:rsidP="000E254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1.2.4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1C56EE" w:rsidP="000E2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254A" w:rsidRPr="003B446B" w:rsidRDefault="000E254A" w:rsidP="00A7179D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мероприятий по предотвращению или снижению негативного воздействия хозяйственной и иной деятельности на </w:t>
            </w:r>
            <w:proofErr w:type="gramStart"/>
            <w:r w:rsidRPr="003B446B">
              <w:rPr>
                <w:rFonts w:ascii="PT Astra Serif" w:hAnsi="PT Astra Serif"/>
              </w:rPr>
              <w:t>окружаю</w:t>
            </w:r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щую</w:t>
            </w:r>
            <w:proofErr w:type="spellEnd"/>
            <w:proofErr w:type="gramEnd"/>
            <w:r w:rsidRPr="003B446B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8B0B93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8B0B93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716C8A" w:rsidRPr="003B446B" w:rsidTr="00716C8A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Default="00716C8A" w:rsidP="000E254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1.2.5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Default="00716C8A" w:rsidP="000E254A">
            <w:pPr>
              <w:jc w:val="center"/>
              <w:rPr>
                <w:rFonts w:ascii="PT Astra Serif" w:hAnsi="PT Astra Serif"/>
              </w:rPr>
            </w:pPr>
            <w:r w:rsidRPr="00A862B7">
              <w:rPr>
                <w:rFonts w:ascii="PT Astra Serif" w:hAnsi="PT Astra Serif"/>
              </w:rPr>
              <w:t xml:space="preserve">Проведение комплекса мероприятий, направленных на социально-экономическое развитие Тульской области (рекультивация и (или) удаление (ликвидация) мест </w:t>
            </w:r>
            <w:r w:rsidRPr="00A862B7">
              <w:rPr>
                <w:rFonts w:ascii="PT Astra Serif" w:hAnsi="PT Astra Serif"/>
              </w:rPr>
              <w:lastRenderedPageBreak/>
              <w:t>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16C8A" w:rsidRPr="003B446B" w:rsidRDefault="00716C8A" w:rsidP="000E254A">
            <w:pPr>
              <w:rPr>
                <w:rFonts w:ascii="PT Astra Serif" w:hAnsi="PT Astra Serif"/>
              </w:rPr>
            </w:pPr>
            <w:r w:rsidRPr="00716C8A">
              <w:rPr>
                <w:rFonts w:ascii="PT Astra Serif" w:hAnsi="PT Astra Serif"/>
              </w:rPr>
              <w:lastRenderedPageBreak/>
              <w:t>Количество ликвидированных мест несанкционированного размещения твердых коммунальных отходов (свалок  твердых коммунальных отходов)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C8A" w:rsidRPr="00EC7FC7" w:rsidRDefault="00716C8A" w:rsidP="00716C8A">
            <w:r w:rsidRPr="00EC7FC7"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C8A" w:rsidRPr="00EC7FC7" w:rsidRDefault="00716C8A" w:rsidP="00716C8A">
            <w:r w:rsidRPr="00EC7FC7"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>
            <w:r w:rsidRPr="00EC7FC7">
              <w:t>430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>
            <w:r w:rsidRPr="00EC7FC7">
              <w:t>430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/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/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16C8A" w:rsidRDefault="00716C8A" w:rsidP="00716C8A"/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716C8A" w:rsidRDefault="00716C8A" w:rsidP="00716C8A">
            <w:pPr>
              <w:jc w:val="center"/>
              <w:rPr>
                <w:rFonts w:ascii="PT Astra Serif" w:hAnsi="PT Astra Serif"/>
                <w:spacing w:val="-2"/>
              </w:rPr>
            </w:pPr>
            <w:r w:rsidRPr="00716C8A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</w:t>
            </w:r>
          </w:p>
          <w:p w:rsidR="00716C8A" w:rsidRPr="008B0B93" w:rsidRDefault="00716C8A" w:rsidP="00716C8A">
            <w:pPr>
              <w:jc w:val="center"/>
              <w:rPr>
                <w:rFonts w:ascii="PT Astra Serif" w:hAnsi="PT Astra Serif"/>
                <w:spacing w:val="-2"/>
              </w:rPr>
            </w:pPr>
            <w:r w:rsidRPr="00716C8A">
              <w:rPr>
                <w:rFonts w:ascii="PT Astra Serif" w:hAnsi="PT Astra Serif"/>
                <w:spacing w:val="-2"/>
              </w:rPr>
              <w:t>транспортному хозяйству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C8A" w:rsidRPr="003B446B" w:rsidRDefault="00716C8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430</w:t>
            </w:r>
          </w:p>
        </w:tc>
      </w:tr>
    </w:tbl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7511C6" w:rsidRPr="0088165C" w:rsidRDefault="007511C6" w:rsidP="007511C6">
      <w:pPr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:rsidR="007511C6" w:rsidRPr="0088165C" w:rsidRDefault="007511C6" w:rsidP="007511C6">
      <w:pPr>
        <w:jc w:val="both"/>
        <w:rPr>
          <w:rFonts w:ascii="PT Astra Serif" w:hAnsi="PT Astra Serif"/>
          <w:b/>
          <w:sz w:val="28"/>
          <w:szCs w:val="28"/>
          <w:highlight w:val="yellow"/>
        </w:rPr>
        <w:sectPr w:rsidR="007511C6" w:rsidRPr="0088165C" w:rsidSect="004607FB">
          <w:headerReference w:type="even" r:id="rId12"/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193379" w:rsidRPr="003B446B" w:rsidRDefault="00193379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6298"/>
        <w:gridCol w:w="4373"/>
      </w:tblGrid>
      <w:tr w:rsidR="0085558C" w:rsidRPr="003B446B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3B446B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3</w:t>
            </w:r>
          </w:p>
        </w:tc>
      </w:tr>
      <w:tr w:rsidR="0085558C" w:rsidRPr="003B446B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B446B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3B446B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3B446B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3B446B">
              <w:rPr>
                <w:rFonts w:ascii="PT Astra Serif" w:hAnsi="PT Astra Serif"/>
              </w:rPr>
              <w:t>Задача 1. </w:t>
            </w:r>
            <w:r w:rsidRPr="003B446B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3B446B">
              <w:rPr>
                <w:rFonts w:ascii="PT Astra Serif" w:hAnsi="PT Astra Serif"/>
                <w:szCs w:val="28"/>
                <w:lang w:val="en-US"/>
              </w:rPr>
              <w:t>N</w:t>
            </w:r>
            <w:r w:rsidRPr="003B446B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3B446B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3B446B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3B446B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85558C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3B446B">
              <w:rPr>
                <w:rFonts w:ascii="PT Astra Serif" w:hAnsi="PT Astra Serif"/>
              </w:rPr>
              <w:t>Подиванького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и д. </w:t>
            </w:r>
            <w:proofErr w:type="spellStart"/>
            <w:r w:rsidRPr="003B446B">
              <w:rPr>
                <w:rFonts w:ascii="PT Astra Serif" w:hAnsi="PT Astra Serif"/>
              </w:rPr>
              <w:t>Шевелевка</w:t>
            </w:r>
            <w:proofErr w:type="spellEnd"/>
            <w:r w:rsidRPr="003B446B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3B446B">
              <w:rPr>
                <w:rFonts w:ascii="PT Astra Serif" w:hAnsi="PT Astra Serif"/>
              </w:rPr>
              <w:t>Щекинского</w:t>
            </w:r>
            <w:proofErr w:type="spellEnd"/>
            <w:r w:rsidRPr="003B446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3B446B">
              <w:rPr>
                <w:rFonts w:ascii="PT Astra Serif" w:hAnsi="PT Astra Serif"/>
              </w:rPr>
              <w:t>рекультивируемого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3B446B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Задача 2. Охрана полигона ТБО</w:t>
            </w:r>
            <w:r w:rsidR="00B35527">
              <w:rPr>
                <w:rFonts w:ascii="PT Astra Serif" w:hAnsi="PT Astra Serif"/>
              </w:rPr>
              <w:t xml:space="preserve"> </w:t>
            </w:r>
            <w:proofErr w:type="spellStart"/>
            <w:r w:rsidR="00B35527">
              <w:rPr>
                <w:rFonts w:ascii="PT Astra Serif" w:hAnsi="PT Astra Serif"/>
              </w:rPr>
              <w:t>д</w:t>
            </w:r>
            <w:proofErr w:type="gramStart"/>
            <w:r w:rsidR="00B35527">
              <w:rPr>
                <w:rFonts w:ascii="PT Astra Serif" w:hAnsi="PT Astra Serif"/>
              </w:rPr>
              <w:t>.П</w:t>
            </w:r>
            <w:proofErr w:type="gramEnd"/>
            <w:r w:rsidR="00B35527">
              <w:rPr>
                <w:rFonts w:ascii="PT Astra Serif" w:hAnsi="PT Astra Serif"/>
              </w:rPr>
              <w:t>одиваньково</w:t>
            </w:r>
            <w:proofErr w:type="spellEnd"/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Доля </w:t>
            </w:r>
            <w:proofErr w:type="spellStart"/>
            <w:r w:rsidRPr="003B446B">
              <w:rPr>
                <w:rFonts w:ascii="PT Astra Serif" w:hAnsi="PT Astra Serif"/>
              </w:rPr>
              <w:t>рекультивируемых</w:t>
            </w:r>
            <w:proofErr w:type="spellEnd"/>
            <w:r w:rsidRPr="003B446B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3B446B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3B446B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3B446B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3B446B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3B446B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3B446B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2022-2030</w:t>
            </w:r>
          </w:p>
        </w:tc>
      </w:tr>
      <w:tr w:rsidR="002F0ECB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3B446B" w:rsidRDefault="002F0ECB" w:rsidP="00340DC9">
            <w:pPr>
              <w:widowControl w:val="0"/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Задача 1. </w:t>
            </w:r>
            <w:r w:rsidR="00E94482" w:rsidRPr="00E94482">
              <w:rPr>
                <w:rFonts w:ascii="PT Astra Serif" w:hAnsi="PT Astra Serif"/>
              </w:rPr>
              <w:t xml:space="preserve">Мероприятия по восстановлению эксплуатационных характеристик контейнерных площадок в целях передачи их в собственность муниципальных образований </w:t>
            </w:r>
            <w:proofErr w:type="spellStart"/>
            <w:r w:rsidR="00E94482" w:rsidRPr="00E94482">
              <w:rPr>
                <w:rFonts w:ascii="PT Astra Serif" w:hAnsi="PT Astra Serif"/>
              </w:rPr>
              <w:t>Щекинского</w:t>
            </w:r>
            <w:proofErr w:type="spellEnd"/>
            <w:r w:rsidR="00E94482" w:rsidRPr="00E9448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6" w:type="pct"/>
            <w:shd w:val="clear" w:color="auto" w:fill="auto"/>
          </w:tcPr>
          <w:p w:rsidR="002F0ECB" w:rsidRPr="003B446B" w:rsidRDefault="00C9720B" w:rsidP="00C9720B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3B446B" w:rsidRDefault="00C9720B" w:rsidP="00340DC9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P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2. </w:t>
            </w:r>
            <w:r w:rsidRPr="00340DC9">
              <w:rPr>
                <w:rFonts w:ascii="PT Astra Serif" w:hAnsi="PT Astra Serif"/>
              </w:rPr>
              <w:t xml:space="preserve">Мероприятия по созданию (обустройству) мест (площадок) накопления твердых </w:t>
            </w:r>
          </w:p>
          <w:p w:rsidR="00340DC9" w:rsidRPr="003B446B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 xml:space="preserve">коммунальных отходов на территории муниципального образования </w:t>
            </w:r>
            <w:proofErr w:type="spellStart"/>
            <w:r w:rsidRPr="00340DC9">
              <w:rPr>
                <w:rFonts w:ascii="PT Astra Serif" w:hAnsi="PT Astra Serif"/>
              </w:rPr>
              <w:t>Щекинский</w:t>
            </w:r>
            <w:proofErr w:type="spellEnd"/>
            <w:r w:rsidRPr="00340DC9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3. </w:t>
            </w:r>
            <w:r w:rsidRPr="00340DC9">
              <w:rPr>
                <w:rFonts w:ascii="PT Astra Serif" w:hAnsi="PT Astra Serif"/>
              </w:rPr>
              <w:t>Мероприятие по удалению (ликвидации) мест несанкционированного размещения отходов</w:t>
            </w:r>
          </w:p>
          <w:p w:rsidR="00E94482" w:rsidRDefault="00E94482" w:rsidP="00340DC9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340DC9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</w:t>
            </w:r>
            <w:r>
              <w:rPr>
                <w:rFonts w:ascii="PT Astra Serif" w:hAnsi="PT Astra Serif"/>
              </w:rPr>
              <w:t xml:space="preserve"> </w:t>
            </w:r>
            <w:r w:rsidRPr="00340DC9">
              <w:rPr>
                <w:rFonts w:ascii="PT Astra Serif" w:hAnsi="PT Astra Serif"/>
              </w:rPr>
              <w:t>по удалению (ликвидации) мест несанкционированного размещения отходов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Задача 4. </w:t>
            </w:r>
            <w:r w:rsidRPr="00340DC9"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340DC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340DC9">
              <w:rPr>
                <w:rFonts w:ascii="PT Astra Serif" w:hAnsi="PT Astra Serif"/>
              </w:rPr>
              <w:t>ероприяти</w:t>
            </w:r>
            <w:r>
              <w:rPr>
                <w:rFonts w:ascii="PT Astra Serif" w:hAnsi="PT Astra Serif"/>
              </w:rPr>
              <w:t>я</w:t>
            </w:r>
            <w:r w:rsidRPr="00340DC9">
              <w:rPr>
                <w:rFonts w:ascii="PT Astra Serif" w:hAnsi="PT Astra Serif"/>
              </w:rPr>
              <w:t xml:space="preserve"> по предотвращению или снижению негативного воздействия хозяйственной и иной </w:t>
            </w:r>
            <w:r>
              <w:rPr>
                <w:rFonts w:ascii="PT Astra Serif" w:hAnsi="PT Astra Serif"/>
              </w:rPr>
              <w:br/>
            </w:r>
            <w:r w:rsidRPr="00340DC9">
              <w:rPr>
                <w:rFonts w:ascii="PT Astra Serif" w:hAnsi="PT Astra Serif"/>
              </w:rPr>
              <w:t>деятельности на окружающую среду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716C8A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716C8A" w:rsidRDefault="00716C8A" w:rsidP="008841C2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5. </w:t>
            </w:r>
            <w:proofErr w:type="gramStart"/>
            <w:r w:rsidRPr="00716C8A">
              <w:rPr>
                <w:rFonts w:ascii="PT Astra Serif" w:hAnsi="PT Astra Serif"/>
              </w:rPr>
              <w:t>Мероприятие, по рекультивации и (или) удалению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  <w:proofErr w:type="gramEnd"/>
          </w:p>
        </w:tc>
        <w:tc>
          <w:tcPr>
            <w:tcW w:w="2126" w:type="pct"/>
            <w:shd w:val="clear" w:color="auto" w:fill="auto"/>
          </w:tcPr>
          <w:p w:rsidR="00716C8A" w:rsidRPr="00303D19" w:rsidRDefault="00716C8A" w:rsidP="00716C8A">
            <w:r w:rsidRPr="00303D19">
              <w:t>Комплекс работ и мероприятий, направленных на поддержание в надлежащем состоянии и соответствии санитарным нормам улиц и общественных пространств города.</w:t>
            </w:r>
          </w:p>
        </w:tc>
        <w:tc>
          <w:tcPr>
            <w:tcW w:w="1476" w:type="pct"/>
            <w:shd w:val="clear" w:color="auto" w:fill="auto"/>
          </w:tcPr>
          <w:p w:rsidR="00716C8A" w:rsidRDefault="00716C8A" w:rsidP="00716C8A">
            <w:r w:rsidRPr="00303D19"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Pr="0088165C" w:rsidRDefault="00C9720B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D4B26" w:rsidRPr="003B446B" w:rsidRDefault="003D4B26" w:rsidP="003D4B26">
      <w:pPr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:rsidR="003D4B26" w:rsidRDefault="003D4B26" w:rsidP="003D4B26">
      <w:pPr>
        <w:jc w:val="center"/>
        <w:rPr>
          <w:rFonts w:ascii="PT Astra Serif" w:hAnsi="PT Astra Serif"/>
          <w:sz w:val="28"/>
          <w:szCs w:val="28"/>
        </w:rPr>
      </w:pPr>
    </w:p>
    <w:p w:rsidR="006B24C0" w:rsidRDefault="006B24C0" w:rsidP="003D4B26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887"/>
        <w:gridCol w:w="887"/>
        <w:gridCol w:w="1116"/>
        <w:gridCol w:w="888"/>
        <w:gridCol w:w="888"/>
        <w:gridCol w:w="888"/>
        <w:gridCol w:w="888"/>
        <w:gridCol w:w="888"/>
        <w:gridCol w:w="888"/>
        <w:gridCol w:w="1381"/>
      </w:tblGrid>
      <w:tr w:rsidR="00427D67" w:rsidRPr="00427D67" w:rsidTr="00CB7EE3">
        <w:trPr>
          <w:trHeight w:val="397"/>
          <w:tblHeader/>
        </w:trPr>
        <w:tc>
          <w:tcPr>
            <w:tcW w:w="1691" w:type="pct"/>
            <w:vMerge w:val="restar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427D67">
              <w:rPr>
                <w:rFonts w:ascii="PT Astra Serif" w:hAnsi="PT Astra Serif"/>
              </w:rPr>
              <w:t>муниципальной программы</w:t>
            </w:r>
            <w:r w:rsidRPr="00427D67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9" w:type="pct"/>
            <w:gridSpan w:val="10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27D67" w:rsidRPr="00427D67" w:rsidTr="00CB7EE3">
        <w:trPr>
          <w:trHeight w:val="397"/>
          <w:tblHeader/>
        </w:trPr>
        <w:tc>
          <w:tcPr>
            <w:tcW w:w="1691" w:type="pct"/>
            <w:vMerge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Всего</w:t>
            </w:r>
          </w:p>
        </w:tc>
      </w:tr>
      <w:tr w:rsidR="00427D67" w:rsidRPr="00427D67" w:rsidTr="00CB7EE3">
        <w:trPr>
          <w:trHeight w:val="397"/>
          <w:tblHeader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b/>
                <w:spacing w:val="-2"/>
              </w:rPr>
            </w:pPr>
            <w:r w:rsidRPr="00427D67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  <w:r w:rsidRPr="00427D67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3180,0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2189,2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1044D0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11348,69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2844,7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>
              <w:rPr>
                <w:b/>
              </w:rPr>
              <w:t>2960,4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 w:rsidRPr="00427D67">
              <w:rPr>
                <w:rFonts w:ascii="PT Astra Serif" w:hAnsi="PT Astra Serif"/>
                <w:b/>
              </w:rPr>
              <w:t xml:space="preserve">0,0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 w:rsidRPr="00427D67">
              <w:rPr>
                <w:rFonts w:ascii="PT Astra Serif" w:hAnsi="PT Astra Serif"/>
                <w:b/>
              </w:rPr>
              <w:t xml:space="preserve">0,0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 w:rsidRPr="00427D67">
              <w:rPr>
                <w:rFonts w:ascii="PT Astra Serif" w:hAnsi="PT Astra Serif"/>
                <w:b/>
              </w:rPr>
              <w:t xml:space="preserve">0,0 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18008C" w:rsidP="001044D0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22522,99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6254,93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18008C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10562,53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2189,2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5093,76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1690,9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>
              <w:t>1806,6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 w:rsidRPr="00427D6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 w:rsidRPr="00427D6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 w:rsidRPr="00427D6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18008C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11960,46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Всего к</w:t>
            </w:r>
            <w:r w:rsidRPr="00427D67">
              <w:rPr>
                <w:rFonts w:ascii="PT Astra Serif" w:hAnsi="PT Astra Serif"/>
                <w:b/>
              </w:rPr>
              <w:t>омплекс процессных мероприятий</w:t>
            </w:r>
            <w:r w:rsidRPr="00427D67">
              <w:t xml:space="preserve"> «</w:t>
            </w:r>
            <w:r w:rsidRPr="00427D67">
              <w:rPr>
                <w:rFonts w:ascii="PT Astra Serif" w:hAnsi="PT Astra Serif"/>
                <w:b/>
              </w:rPr>
              <w:t>Мероприятия по ликвидации горения на полигоне ТБО»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3180,0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1080,0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A621D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</w:t>
            </w:r>
            <w:r w:rsidR="00A621D8">
              <w:rPr>
                <w:rFonts w:ascii="PT Astra Serif" w:eastAsia="Calibri" w:hAnsi="PT Astra Serif"/>
                <w:b/>
              </w:rPr>
              <w:t>080</w:t>
            </w:r>
            <w:r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A621D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</w:t>
            </w:r>
            <w:r w:rsidR="00A621D8">
              <w:rPr>
                <w:rFonts w:ascii="PT Astra Serif" w:eastAsia="Calibri" w:hAnsi="PT Astra Serif"/>
                <w:b/>
              </w:rPr>
              <w:t>080</w:t>
            </w:r>
            <w:r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</w:t>
            </w:r>
            <w:r w:rsidR="00427D67" w:rsidRPr="00427D67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7500,</w:t>
            </w:r>
            <w:r w:rsidR="00427D67" w:rsidRPr="00427D67">
              <w:rPr>
                <w:rFonts w:ascii="PT Astra Serif" w:eastAsia="Calibri" w:hAnsi="PT Astra Serif"/>
                <w:b/>
              </w:rPr>
              <w:t>0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A621D8">
            <w:pPr>
              <w:spacing w:line="276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5500,0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340DC9">
            <w:pPr>
              <w:jc w:val="both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lastRenderedPageBreak/>
              <w:t>Всего комплекса процессных мероприятий:</w:t>
            </w:r>
          </w:p>
          <w:p w:rsidR="00427D67" w:rsidRPr="00427D67" w:rsidRDefault="00427D67" w:rsidP="00340DC9">
            <w:pPr>
              <w:jc w:val="both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«Реализация прочих мероприятий в области охраны окружающей среды» муниципальной программы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1109,</w:t>
            </w:r>
            <w:r w:rsidR="00A621D8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10268,69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1764,7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1880,4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18008C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15022,99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6254,93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18008C" w:rsidP="000A4D18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8562,53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1109,2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A621D8">
            <w:pPr>
              <w:spacing w:line="276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4013,76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610,9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726,6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A621D8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6460,46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</w:tbl>
    <w:p w:rsidR="00427D67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427D67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427D67" w:rsidRPr="003B446B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193379" w:rsidRPr="003B446B" w:rsidRDefault="00193379" w:rsidP="0085558C">
      <w:pPr>
        <w:jc w:val="right"/>
        <w:rPr>
          <w:rFonts w:ascii="PT Astra Serif" w:hAnsi="PT Astra Serif"/>
          <w:sz w:val="28"/>
          <w:szCs w:val="28"/>
        </w:rPr>
      </w:pPr>
    </w:p>
    <w:p w:rsidR="00734E7E" w:rsidRPr="003B446B" w:rsidRDefault="00734E7E" w:rsidP="0085558C">
      <w:pPr>
        <w:jc w:val="right"/>
        <w:rPr>
          <w:rFonts w:ascii="PT Astra Serif" w:hAnsi="PT Astra Serif"/>
          <w:sz w:val="28"/>
          <w:szCs w:val="28"/>
        </w:rPr>
      </w:pPr>
    </w:p>
    <w:p w:rsidR="00193379" w:rsidRPr="003B446B" w:rsidRDefault="00193379" w:rsidP="00193379">
      <w:pPr>
        <w:jc w:val="center"/>
        <w:rPr>
          <w:rFonts w:ascii="PT Astra Serif" w:hAnsi="PT Astra Serif"/>
          <w:sz w:val="28"/>
          <w:szCs w:val="28"/>
        </w:rPr>
      </w:pPr>
      <w:r w:rsidRPr="003B446B">
        <w:rPr>
          <w:rFonts w:ascii="PT Astra Serif" w:hAnsi="PT Astra Serif"/>
          <w:sz w:val="28"/>
          <w:szCs w:val="28"/>
        </w:rPr>
        <w:t>________________________________________________</w:t>
      </w:r>
    </w:p>
    <w:p w:rsidR="009A6CAA" w:rsidRPr="003B446B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</w:p>
    <w:p w:rsidR="009A6CAA" w:rsidRPr="0088165C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88165C" w:rsidSect="004607F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D13E2D" w:rsidTr="008F6C35">
        <w:tc>
          <w:tcPr>
            <w:tcW w:w="5333" w:type="dxa"/>
            <w:shd w:val="clear" w:color="auto" w:fill="auto"/>
          </w:tcPr>
          <w:p w:rsidR="00DF69A3" w:rsidRPr="00D13E2D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Приложение №</w:t>
            </w:r>
            <w:r w:rsidR="00193379" w:rsidRPr="00D13E2D">
              <w:rPr>
                <w:rFonts w:ascii="PT Astra Serif" w:hAnsi="PT Astra Serif"/>
              </w:rPr>
              <w:t xml:space="preserve"> </w:t>
            </w:r>
            <w:r w:rsidRPr="00D13E2D">
              <w:rPr>
                <w:rFonts w:ascii="PT Astra Serif" w:hAnsi="PT Astra Serif"/>
              </w:rPr>
              <w:t>1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193379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в муниципальном образовании </w:t>
            </w:r>
            <w:proofErr w:type="spellStart"/>
            <w:r w:rsidRPr="00D13E2D">
              <w:rPr>
                <w:rFonts w:ascii="PT Astra Serif" w:hAnsi="PT Astra Serif"/>
              </w:rPr>
              <w:t>Щекинский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D13E2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D13E2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D13E2D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D13E2D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D13E2D">
              <w:rPr>
                <w:rFonts w:ascii="PT Astra Serif" w:hAnsi="PT Astra Serif"/>
                <w:sz w:val="24"/>
                <w:szCs w:val="24"/>
              </w:rPr>
              <w:t xml:space="preserve">7122:030801:233 МО </w:t>
            </w:r>
            <w:proofErr w:type="spellStart"/>
            <w:r w:rsidRPr="00D13E2D">
              <w:rPr>
                <w:rFonts w:ascii="PT Astra Serif" w:hAnsi="PT Astra Serif"/>
                <w:sz w:val="24"/>
                <w:szCs w:val="24"/>
              </w:rPr>
              <w:t>Ломинцевское</w:t>
            </w:r>
            <w:proofErr w:type="spellEnd"/>
            <w:r w:rsidRPr="00D13E2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13E2D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D13E2D">
              <w:rPr>
                <w:rFonts w:ascii="PT Astra Serif" w:hAnsi="PT Astra Serif"/>
              </w:rPr>
              <w:t>Подиванького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и д. </w:t>
            </w:r>
            <w:proofErr w:type="spellStart"/>
            <w:r w:rsidRPr="00D13E2D">
              <w:rPr>
                <w:rFonts w:ascii="PT Astra Serif" w:hAnsi="PT Astra Serif"/>
              </w:rPr>
              <w:t>Шевелевка</w:t>
            </w:r>
            <w:proofErr w:type="spellEnd"/>
            <w:r w:rsidRPr="00D13E2D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D13E2D">
              <w:rPr>
                <w:rFonts w:ascii="PT Astra Serif" w:hAnsi="PT Astra Serif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района.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D13E2D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750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3180,0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– 1080,0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– 1080,0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1080,0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год – 1080,0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D13E2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DF69A3" w:rsidRPr="00D13E2D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550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– 1080,0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65770" w:rsidRPr="00D13E2D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– 1080,0 тыс. руб.</w:t>
            </w:r>
          </w:p>
          <w:p w:rsidR="00965770" w:rsidRPr="00D13E2D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год- 1080,0 тыс. руб. </w:t>
            </w:r>
          </w:p>
          <w:p w:rsidR="00965770" w:rsidRPr="00D13E2D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– 1080,0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год- 0,0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год- 0,0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средства бюджета Тульской области: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88165C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88165C" w:rsidSect="004607FB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D13E2D" w:rsidRDefault="00193379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D13E2D" w:rsidTr="00496588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D13E2D" w:rsidTr="0049658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D13E2D" w:rsidTr="00496588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D13E2D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D13E2D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13E2D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D13E2D" w:rsidTr="00496588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D13E2D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D13E2D" w:rsidTr="00496588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1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</w:rPr>
              <w:t>1</w:t>
            </w:r>
            <w:r w:rsidRPr="00D13E2D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D13E2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D13E2D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D13E2D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D13E2D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D13E2D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D13E2D">
              <w:rPr>
                <w:rFonts w:ascii="PT Astra Serif" w:hAnsi="PT Astra Serif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D13E2D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2</w:t>
            </w:r>
          </w:p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D13E2D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D13E2D">
              <w:rPr>
                <w:rFonts w:ascii="PT Astra Serif" w:hAnsi="PT Astra Serif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5172A9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496588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580D66" w:rsidP="00580D66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BE3EAE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580D66" w:rsidP="00580D66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BE3EAE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580D66" w:rsidP="00580D66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BE3EAE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580D66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750</w:t>
            </w:r>
            <w:r w:rsidR="00496588" w:rsidRPr="00D13E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550</w:t>
            </w:r>
            <w:r w:rsidR="00496588" w:rsidRPr="00D13E2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D13E2D" w:rsidRDefault="009A6CAA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8F6C35">
      <w:pPr>
        <w:jc w:val="right"/>
        <w:rPr>
          <w:rFonts w:ascii="PT Astra Serif" w:hAnsi="PT Astra Serif"/>
        </w:rPr>
        <w:sectPr w:rsidR="004A0204" w:rsidRPr="00D13E2D" w:rsidSect="004607F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D13E2D" w:rsidTr="008F6C35">
        <w:tc>
          <w:tcPr>
            <w:tcW w:w="8897" w:type="dxa"/>
            <w:shd w:val="clear" w:color="auto" w:fill="auto"/>
          </w:tcPr>
          <w:p w:rsidR="004A0204" w:rsidRPr="00D13E2D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Приложение №</w:t>
            </w:r>
            <w:r w:rsidR="00193379" w:rsidRPr="00D13E2D">
              <w:rPr>
                <w:rFonts w:ascii="PT Astra Serif" w:hAnsi="PT Astra Serif"/>
              </w:rPr>
              <w:t xml:space="preserve"> </w:t>
            </w:r>
            <w:r w:rsidR="00B954E4" w:rsidRPr="00D13E2D">
              <w:rPr>
                <w:rFonts w:ascii="PT Astra Serif" w:hAnsi="PT Astra Serif"/>
              </w:rPr>
              <w:t>2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к муниципальной программе</w:t>
            </w:r>
          </w:p>
          <w:p w:rsidR="00193379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в муниципальном образовании </w:t>
            </w:r>
            <w:proofErr w:type="spellStart"/>
            <w:r w:rsidRPr="00D13E2D">
              <w:rPr>
                <w:rFonts w:ascii="PT Astra Serif" w:hAnsi="PT Astra Serif"/>
              </w:rPr>
              <w:t>Щекинский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район»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88165C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>«</w:t>
      </w:r>
      <w:r w:rsidR="004B1779" w:rsidRPr="00D13E2D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D13E2D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D13E2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D13E2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D13E2D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D13E2D" w:rsidTr="00463C7F">
        <w:trPr>
          <w:trHeight w:val="984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A0204" w:rsidP="00734E7E">
            <w:pPr>
              <w:spacing w:line="220" w:lineRule="exact"/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D13E2D" w:rsidRDefault="00EC3CC9" w:rsidP="00734E7E">
            <w:pPr>
              <w:spacing w:line="22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по благоустройству и дорожно-транспортному хозяйству</w:t>
            </w:r>
          </w:p>
        </w:tc>
      </w:tr>
      <w:tr w:rsidR="004A0204" w:rsidRPr="00D13E2D" w:rsidTr="00463C7F">
        <w:trPr>
          <w:trHeight w:val="547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B1779" w:rsidP="00734E7E">
            <w:pPr>
              <w:spacing w:line="220" w:lineRule="exact"/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D13E2D" w:rsidTr="00463C7F">
        <w:trPr>
          <w:trHeight w:val="978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B1779" w:rsidP="00734E7E">
            <w:pPr>
              <w:spacing w:line="220" w:lineRule="exact"/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D13E2D" w:rsidTr="008F6C35"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D13E2D" w:rsidRDefault="0018008C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15022,99</w:t>
            </w:r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A14F5D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72EDD" w:rsidRPr="00D13E2D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45623">
              <w:rPr>
                <w:rFonts w:ascii="PT Astra Serif" w:hAnsi="PT Astra Serif" w:cs="Times New Roman"/>
                <w:sz w:val="24"/>
                <w:szCs w:val="24"/>
              </w:rPr>
              <w:t>10268,69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72C62" w:rsidRPr="00D13E2D">
              <w:rPr>
                <w:rFonts w:ascii="PT Astra Serif" w:hAnsi="PT Astra Serif" w:cs="Times New Roman"/>
                <w:sz w:val="24"/>
                <w:szCs w:val="24"/>
              </w:rPr>
              <w:t>1764,7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год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1880,4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D13E2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4A0204" w:rsidRPr="00D13E2D" w:rsidRDefault="00645623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6460,46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C169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C901B6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645623">
              <w:rPr>
                <w:rFonts w:ascii="PT Astra Serif" w:hAnsi="PT Astra Serif" w:cs="Times New Roman"/>
                <w:sz w:val="24"/>
                <w:szCs w:val="24"/>
              </w:rPr>
              <w:t>4013,76</w:t>
            </w:r>
            <w:r w:rsidR="000366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E7B68" w:rsidRPr="00D13E2D" w:rsidRDefault="00FE7B6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2A1E17" w:rsidRPr="00D13E2D">
              <w:rPr>
                <w:rFonts w:ascii="PT Astra Serif" w:hAnsi="PT Astra Serif" w:cs="Times New Roman"/>
                <w:sz w:val="24"/>
                <w:szCs w:val="24"/>
              </w:rPr>
              <w:t>610,9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D13E2D" w:rsidRDefault="00C901B6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– 72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6,6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 тыс. руб.</w:t>
            </w:r>
          </w:p>
          <w:p w:rsidR="004A0204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6E6E38" w:rsidRPr="00D13E2D" w:rsidRDefault="00645623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8562,53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6E6E38" w:rsidRPr="00D13E2D" w:rsidRDefault="00C901B6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645623">
              <w:rPr>
                <w:rFonts w:ascii="PT Astra Serif" w:hAnsi="PT Astra Serif" w:cs="Times New Roman"/>
                <w:sz w:val="24"/>
                <w:szCs w:val="24"/>
              </w:rPr>
              <w:t>6254,93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– 1153,8 тыс. руб. 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– 1153,8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4A0204" w:rsidRPr="0088165C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4A0204" w:rsidRPr="0088165C" w:rsidSect="00460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D13E2D" w:rsidRDefault="00193379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0"/>
        <w:gridCol w:w="3418"/>
        <w:gridCol w:w="1803"/>
        <w:gridCol w:w="1285"/>
        <w:gridCol w:w="979"/>
        <w:gridCol w:w="1437"/>
        <w:gridCol w:w="1175"/>
        <w:gridCol w:w="1377"/>
        <w:gridCol w:w="1685"/>
        <w:gridCol w:w="33"/>
        <w:gridCol w:w="1506"/>
      </w:tblGrid>
      <w:tr w:rsidR="004A0204" w:rsidRPr="00D13E2D" w:rsidTr="004C6ECA">
        <w:trPr>
          <w:trHeight w:val="58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13E2D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D13E2D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D13E2D" w:rsidTr="004C6ECA">
        <w:trPr>
          <w:trHeight w:val="94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D13E2D" w:rsidTr="004C6ECA">
        <w:trPr>
          <w:trHeight w:val="595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D13E2D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D13E2D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D13E2D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13E2D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D13E2D" w:rsidTr="004C6ECA">
        <w:trPr>
          <w:trHeight w:val="33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D13E2D" w:rsidTr="00463C7F">
        <w:trPr>
          <w:trHeight w:val="555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04" w:rsidRPr="00D13E2D" w:rsidRDefault="004B1779" w:rsidP="00463C7F">
            <w:pPr>
              <w:ind w:left="41"/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D13E2D" w:rsidRPr="00D13E2D" w:rsidTr="008841C2">
        <w:trPr>
          <w:trHeight w:val="286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1</w:t>
            </w:r>
          </w:p>
          <w:p w:rsidR="00D13E2D" w:rsidRPr="00D13E2D" w:rsidRDefault="00340DC9" w:rsidP="004B1779">
            <w:pPr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 xml:space="preserve">Мероприятия по восстановлению </w:t>
            </w:r>
            <w:r w:rsidR="00E94482">
              <w:rPr>
                <w:rFonts w:ascii="PT Astra Serif" w:hAnsi="PT Astra Serif"/>
              </w:rPr>
              <w:t xml:space="preserve">эксплуатационных характеристик </w:t>
            </w:r>
            <w:r w:rsidRPr="00340DC9">
              <w:rPr>
                <w:rFonts w:ascii="PT Astra Serif" w:hAnsi="PT Astra Serif"/>
              </w:rPr>
              <w:t xml:space="preserve">контейнерных площадок в целях передачи их в собственность муниципальных образований </w:t>
            </w:r>
            <w:proofErr w:type="spellStart"/>
            <w:r w:rsidRPr="00340DC9">
              <w:rPr>
                <w:rFonts w:ascii="PT Astra Serif" w:hAnsi="PT Astra Serif"/>
              </w:rPr>
              <w:t>Щекинского</w:t>
            </w:r>
            <w:proofErr w:type="spellEnd"/>
            <w:r w:rsidRPr="00340DC9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D13E2D">
              <w:rPr>
                <w:rFonts w:ascii="PT Astra Serif" w:hAnsi="PT Astra Serif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района, отдел по ГО, ЧС и охране окружающей среды,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E94482" w:rsidP="0008188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2627,9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E94482" w:rsidP="004F736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2627,9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13E2D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0366E1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4F736C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13E2D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4F736C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13E2D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E94482" w:rsidP="008F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E94482" w:rsidP="004F7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2A1E17" w:rsidP="008F6C35">
            <w:pPr>
              <w:jc w:val="center"/>
              <w:rPr>
                <w:sz w:val="22"/>
                <w:szCs w:val="22"/>
              </w:rPr>
            </w:pPr>
            <w:r w:rsidRPr="00D13E2D">
              <w:rPr>
                <w:sz w:val="22"/>
                <w:szCs w:val="22"/>
              </w:rPr>
              <w:t>532,5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F1501C" w:rsidP="005A0C68">
            <w:pPr>
              <w:jc w:val="center"/>
              <w:rPr>
                <w:sz w:val="22"/>
                <w:szCs w:val="22"/>
              </w:rPr>
            </w:pPr>
            <w:r w:rsidRPr="00D13E2D">
              <w:rPr>
                <w:sz w:val="22"/>
                <w:szCs w:val="22"/>
              </w:rPr>
              <w:t>53</w:t>
            </w:r>
            <w:r w:rsidR="002A1E17" w:rsidRPr="00D13E2D">
              <w:rPr>
                <w:sz w:val="22"/>
                <w:szCs w:val="22"/>
              </w:rPr>
              <w:t>2,5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F1501C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648,2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F1501C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648,2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Мероприятие 2</w:t>
            </w:r>
          </w:p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7511C6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EC3CC9">
              <w:rPr>
                <w:rFonts w:ascii="PT Astra Serif" w:hAnsi="PT Astra Serif"/>
              </w:rPr>
              <w:t>Щекинского</w:t>
            </w:r>
            <w:proofErr w:type="spellEnd"/>
            <w:r w:rsidRPr="00EC3CC9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D13E2D" w:rsidP="007C1B9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5063,</w:t>
            </w:r>
            <w:r w:rsidR="007C1B9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D13E2D" w:rsidP="007C1B9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4324,</w:t>
            </w:r>
            <w:r w:rsidR="007C1B9C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739,56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0366E1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7511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445,8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445,8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D13E2D" w:rsidP="007C1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2153,</w:t>
            </w:r>
            <w:r w:rsidR="007C1B9C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0A4D1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2016,</w:t>
            </w:r>
            <w:r w:rsidR="000A4D1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3F42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136,960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1232,2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1153,8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t>78,4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1232,2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BE3EAE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1153,8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BE3EAE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BE3EAE">
            <w:pPr>
              <w:jc w:val="center"/>
            </w:pPr>
            <w:r w:rsidRPr="00EC3CC9">
              <w:t>78,4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88165C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88165C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88165C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88165C" w:rsidRDefault="00501D50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63C7F" w:rsidRPr="00EC3CC9" w:rsidTr="004C6ECA">
        <w:trPr>
          <w:trHeight w:val="2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F" w:rsidRPr="00EC3CC9" w:rsidRDefault="00463C7F" w:rsidP="0088165C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F" w:rsidRPr="00EC3CC9" w:rsidRDefault="00463C7F" w:rsidP="0088165C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F" w:rsidRPr="00EC3CC9" w:rsidRDefault="00463C7F" w:rsidP="0088165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Мероприятие 3</w:t>
            </w:r>
          </w:p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Удаление (ликвидация) мест несанкционированного размещения отходов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EC3CC9">
              <w:rPr>
                <w:rFonts w:ascii="PT Astra Serif" w:hAnsi="PT Astra Serif"/>
              </w:rPr>
              <w:t>Щекинского</w:t>
            </w:r>
            <w:proofErr w:type="spellEnd"/>
            <w:r w:rsidRPr="00EC3CC9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313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4C6E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4. </w:t>
            </w:r>
            <w:r w:rsidRPr="00340DC9"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</w:t>
            </w:r>
          </w:p>
          <w:p w:rsidR="00E94482" w:rsidRDefault="00E94482" w:rsidP="004C6ECA">
            <w:pPr>
              <w:widowControl w:val="0"/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>«Об охране окружающей среды»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EC3CC9">
              <w:rPr>
                <w:rFonts w:ascii="PT Astra Serif" w:hAnsi="PT Astra Serif"/>
              </w:rPr>
              <w:t>Щекинского</w:t>
            </w:r>
            <w:proofErr w:type="spellEnd"/>
            <w:r w:rsidRPr="00EC3CC9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4C6ECA" w:rsidRDefault="00645623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3093</w:t>
            </w:r>
            <w:r w:rsidR="00E94482" w:rsidRPr="004C6ECA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645623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3093</w:t>
            </w:r>
            <w:r w:rsidR="00E94482" w:rsidRPr="004C6ECA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3093,0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3093,0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645623">
            <w:pPr>
              <w:ind w:left="132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5. </w:t>
            </w:r>
            <w:r w:rsidRPr="008841C2">
              <w:rPr>
                <w:rFonts w:ascii="PT Astra Serif" w:hAnsi="PT Astra Serif"/>
              </w:rPr>
              <w:t>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  <w:r w:rsidRPr="008841C2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8841C2">
              <w:rPr>
                <w:rFonts w:ascii="PT Astra Serif" w:hAnsi="PT Astra Serif"/>
              </w:rPr>
              <w:t>Щекинского</w:t>
            </w:r>
            <w:proofErr w:type="spellEnd"/>
            <w:r w:rsidRPr="008841C2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645623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45623">
              <w:rPr>
                <w:rFonts w:ascii="PT Astra Serif" w:hAnsi="PT Astra Serif"/>
                <w:b/>
                <w:sz w:val="22"/>
                <w:szCs w:val="22"/>
              </w:rPr>
              <w:t>4238,43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645623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645623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45623">
              <w:rPr>
                <w:rFonts w:ascii="PT Astra Serif" w:hAnsi="PT Astra Serif"/>
                <w:b/>
                <w:sz w:val="22"/>
                <w:szCs w:val="22"/>
              </w:rPr>
              <w:t>4238,43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B86C55" w:rsidRDefault="00645623" w:rsidP="00645623">
            <w:pPr>
              <w:jc w:val="center"/>
            </w:pPr>
            <w:r w:rsidRPr="00B86C55"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B86C55" w:rsidRDefault="00645623" w:rsidP="00645623">
            <w:pPr>
              <w:jc w:val="center"/>
            </w:pPr>
            <w:r w:rsidRPr="00B86C55"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Default="00645623" w:rsidP="00645623">
            <w:pPr>
              <w:jc w:val="center"/>
            </w:pPr>
            <w:r w:rsidRPr="00B86C55">
              <w:t>х</w:t>
            </w:r>
          </w:p>
        </w:tc>
      </w:tr>
      <w:tr w:rsidR="008841C2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1C2" w:rsidRDefault="008841C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1C2" w:rsidRDefault="008841C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C2" w:rsidRPr="008841C2" w:rsidRDefault="008841C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41C2" w:rsidRPr="00EC3CC9" w:rsidRDefault="008841C2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4238,43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4238,43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C2" w:rsidRPr="00EC3CC9" w:rsidRDefault="00645623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  <w:r w:rsidRPr="00EC3CC9">
              <w:rPr>
                <w:rFonts w:ascii="PT Astra Serif" w:hAnsi="PT Astra Serif"/>
                <w:b/>
                <w:spacing w:val="-1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845C77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15022,99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7C1B9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8562,53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645623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6460,46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8052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1109,2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1109,2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F91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10268,69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6254,93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4013,76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  <w:sz w:val="22"/>
                <w:szCs w:val="22"/>
              </w:rPr>
            </w:pPr>
            <w:r w:rsidRPr="00EC3CC9">
              <w:rPr>
                <w:b/>
                <w:sz w:val="22"/>
                <w:szCs w:val="22"/>
              </w:rPr>
              <w:t>1764,7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1153,8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  <w:sz w:val="22"/>
                <w:szCs w:val="22"/>
              </w:rPr>
            </w:pPr>
            <w:r w:rsidRPr="00EC3CC9">
              <w:rPr>
                <w:b/>
                <w:sz w:val="22"/>
                <w:szCs w:val="22"/>
              </w:rPr>
              <w:t>610,9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F1501C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1880,4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F1501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1153,8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b/>
              </w:rPr>
              <w:t>726,6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</w:tbl>
    <w:p w:rsidR="004A0204" w:rsidRPr="0088165C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88165C" w:rsidTr="007B395F">
        <w:tc>
          <w:tcPr>
            <w:tcW w:w="7230" w:type="dxa"/>
            <w:shd w:val="clear" w:color="auto" w:fill="auto"/>
          </w:tcPr>
          <w:p w:rsidR="009A6CAA" w:rsidRPr="0088165C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8165C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88165C" w:rsidTr="007B395F">
        <w:tc>
          <w:tcPr>
            <w:tcW w:w="7230" w:type="dxa"/>
            <w:shd w:val="clear" w:color="auto" w:fill="auto"/>
          </w:tcPr>
          <w:p w:rsidR="009A6CAA" w:rsidRPr="0088165C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8165C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88165C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88165C" w:rsidSect="004607F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9A2A70" w:rsidTr="007B395F">
        <w:tc>
          <w:tcPr>
            <w:tcW w:w="4785" w:type="dxa"/>
            <w:shd w:val="clear" w:color="auto" w:fill="auto"/>
          </w:tcPr>
          <w:p w:rsidR="009A6CAA" w:rsidRPr="009A2A70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>Приложение №</w:t>
            </w:r>
            <w:r w:rsidR="00193379" w:rsidRPr="009A2A70">
              <w:rPr>
                <w:rFonts w:ascii="PT Astra Serif" w:hAnsi="PT Astra Serif"/>
              </w:rPr>
              <w:t xml:space="preserve"> </w:t>
            </w:r>
            <w:r w:rsidR="004A0204" w:rsidRPr="009A2A70">
              <w:rPr>
                <w:rFonts w:ascii="PT Astra Serif" w:hAnsi="PT Astra Serif"/>
              </w:rPr>
              <w:t>3</w:t>
            </w:r>
            <w:r w:rsidR="004A0204" w:rsidRPr="009A2A70">
              <w:rPr>
                <w:rFonts w:ascii="PT Astra Serif" w:hAnsi="PT Astra Serif"/>
              </w:rPr>
              <w:br/>
            </w:r>
            <w:r w:rsidRPr="009A2A70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A2A70">
              <w:rPr>
                <w:rFonts w:ascii="PT Astra Serif" w:hAnsi="PT Astra Serif"/>
              </w:rPr>
              <w:t>Щекинский</w:t>
            </w:r>
            <w:proofErr w:type="spellEnd"/>
            <w:r w:rsidRPr="009A2A70">
              <w:rPr>
                <w:rFonts w:ascii="PT Astra Serif" w:hAnsi="PT Astra Serif"/>
              </w:rPr>
              <w:t xml:space="preserve"> район»</w:t>
            </w:r>
          </w:p>
          <w:p w:rsidR="009A6CAA" w:rsidRPr="009A2A70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9A2A70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CC7427" w:rsidRPr="009A2A70" w:rsidRDefault="00CC7427" w:rsidP="00D366F4">
      <w:pPr>
        <w:jc w:val="center"/>
        <w:rPr>
          <w:rFonts w:ascii="PT Astra Serif" w:hAnsi="PT Astra Serif"/>
          <w:b/>
          <w:sz w:val="28"/>
          <w:szCs w:val="28"/>
        </w:rPr>
      </w:pP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>Характеристика</w:t>
      </w: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366F4" w:rsidRPr="009A2A70" w:rsidRDefault="00D366F4" w:rsidP="00D366F4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1559"/>
        <w:gridCol w:w="2995"/>
        <w:gridCol w:w="2022"/>
      </w:tblGrid>
      <w:tr w:rsidR="00D366F4" w:rsidRPr="009A2A70" w:rsidTr="003F42CD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9A2A70" w:rsidTr="003F42CD">
        <w:trPr>
          <w:trHeight w:val="1711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3961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9A2A70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9A2A70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3805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A2A70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9A2A70">
              <w:rPr>
                <w:rFonts w:ascii="PT Astra Serif" w:hAnsi="PT Astra Serif"/>
                <w:sz w:val="28"/>
                <w:szCs w:val="28"/>
              </w:rPr>
              <w:t>=А/В*100, где:</w:t>
            </w:r>
            <w:r w:rsidRPr="009A2A70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В –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9A2A70" w:rsidTr="003F42CD">
        <w:trPr>
          <w:trHeight w:val="1826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созданных (обустроенных) мест (площадок)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Определяется суммированием созданных (обустроенных) мест (площадок) накопления твердых коммунальных отходов в отчетном периоде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552985" w:rsidRPr="009A2A70" w:rsidTr="003F42CD">
        <w:trPr>
          <w:trHeight w:val="1826"/>
        </w:trPr>
        <w:tc>
          <w:tcPr>
            <w:tcW w:w="2987" w:type="dxa"/>
            <w:shd w:val="clear" w:color="auto" w:fill="auto"/>
          </w:tcPr>
          <w:p w:rsidR="00552985" w:rsidRPr="009A2A70" w:rsidRDefault="00552985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удаленных (ликвидированных) мест несанкционированного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552985" w:rsidRPr="009A2A70" w:rsidRDefault="00552985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552985" w:rsidRPr="009A2A70" w:rsidRDefault="00552985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Определяется суммированием удаленных (ликвидированных) мест несанкционированного размещения отходов</w:t>
            </w:r>
          </w:p>
        </w:tc>
        <w:tc>
          <w:tcPr>
            <w:tcW w:w="2550" w:type="dxa"/>
            <w:shd w:val="clear" w:color="auto" w:fill="auto"/>
          </w:tcPr>
          <w:p w:rsidR="00552985" w:rsidRPr="009A2A70" w:rsidRDefault="00552985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D366F4" w:rsidRPr="009A2A70" w:rsidRDefault="00D366F4" w:rsidP="00D366F4">
      <w:pPr>
        <w:rPr>
          <w:rFonts w:ascii="PT Astra Serif" w:hAnsi="PT Astra Serif"/>
          <w:sz w:val="28"/>
          <w:szCs w:val="28"/>
        </w:rPr>
      </w:pPr>
    </w:p>
    <w:p w:rsidR="00D366F4" w:rsidRPr="009A2A70" w:rsidRDefault="00D366F4" w:rsidP="00D366F4">
      <w:pPr>
        <w:rPr>
          <w:rFonts w:ascii="PT Astra Serif" w:hAnsi="PT Astra Serif"/>
          <w:sz w:val="28"/>
          <w:szCs w:val="28"/>
        </w:rPr>
      </w:pPr>
    </w:p>
    <w:p w:rsidR="009A6CAA" w:rsidRPr="00273DF4" w:rsidRDefault="00CC7427" w:rsidP="00D366F4">
      <w:pPr>
        <w:jc w:val="center"/>
        <w:rPr>
          <w:rFonts w:ascii="PT Astra Serif" w:hAnsi="PT Astra Serif"/>
          <w:sz w:val="28"/>
          <w:szCs w:val="28"/>
        </w:rPr>
      </w:pPr>
      <w:r w:rsidRPr="009A2A70">
        <w:rPr>
          <w:rFonts w:ascii="PT Astra Serif" w:hAnsi="PT Astra Serif"/>
          <w:sz w:val="28"/>
          <w:szCs w:val="28"/>
        </w:rPr>
        <w:t>_____________________________________</w:t>
      </w:r>
    </w:p>
    <w:sectPr w:rsidR="009A6CAA" w:rsidRPr="00273DF4" w:rsidSect="00CC7427">
      <w:headerReference w:type="default" r:id="rId1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8C" w:rsidRDefault="0018008C">
      <w:r>
        <w:separator/>
      </w:r>
    </w:p>
  </w:endnote>
  <w:endnote w:type="continuationSeparator" w:id="0">
    <w:p w:rsidR="0018008C" w:rsidRDefault="0018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8C" w:rsidRDefault="0018008C">
      <w:r>
        <w:separator/>
      </w:r>
    </w:p>
  </w:footnote>
  <w:footnote w:type="continuationSeparator" w:id="0">
    <w:p w:rsidR="0018008C" w:rsidRDefault="00180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8008C" w:rsidRPr="000B291F" w:rsidRDefault="0018008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B24C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8008C" w:rsidRPr="00501D50" w:rsidRDefault="0018008C">
    <w:pPr>
      <w:pStyle w:val="af1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8C" w:rsidRDefault="0018008C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8C" w:rsidRDefault="0018008C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8008C" w:rsidRDefault="0018008C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8C" w:rsidRPr="00193379" w:rsidRDefault="0018008C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193379">
      <w:rPr>
        <w:rStyle w:val="a3"/>
        <w:rFonts w:ascii="PT Astra Serif" w:hAnsi="PT Astra Serif"/>
        <w:sz w:val="28"/>
        <w:szCs w:val="28"/>
      </w:rPr>
      <w:fldChar w:fldCharType="begin"/>
    </w:r>
    <w:r w:rsidRPr="00193379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193379">
      <w:rPr>
        <w:rStyle w:val="a3"/>
        <w:rFonts w:ascii="PT Astra Serif" w:hAnsi="PT Astra Serif"/>
        <w:sz w:val="28"/>
        <w:szCs w:val="28"/>
      </w:rPr>
      <w:fldChar w:fldCharType="separate"/>
    </w:r>
    <w:r w:rsidR="006B24C0">
      <w:rPr>
        <w:rStyle w:val="a3"/>
        <w:rFonts w:ascii="PT Astra Serif" w:hAnsi="PT Astra Serif"/>
        <w:noProof/>
        <w:sz w:val="28"/>
        <w:szCs w:val="28"/>
      </w:rPr>
      <w:t>10</w:t>
    </w:r>
    <w:r w:rsidRPr="00193379">
      <w:rPr>
        <w:rStyle w:val="a3"/>
        <w:rFonts w:ascii="PT Astra Serif" w:hAnsi="PT Astra Serif"/>
        <w:sz w:val="28"/>
        <w:szCs w:val="28"/>
      </w:rPr>
      <w:fldChar w:fldCharType="end"/>
    </w:r>
  </w:p>
  <w:p w:rsidR="0018008C" w:rsidRDefault="0018008C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8C" w:rsidRDefault="0018008C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8008C" w:rsidRDefault="0018008C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8C" w:rsidRPr="007511C6" w:rsidRDefault="0018008C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7511C6">
      <w:rPr>
        <w:rStyle w:val="a3"/>
        <w:rFonts w:ascii="PT Astra Serif" w:hAnsi="PT Astra Serif"/>
        <w:sz w:val="28"/>
        <w:szCs w:val="28"/>
      </w:rPr>
      <w:fldChar w:fldCharType="begin"/>
    </w:r>
    <w:r w:rsidRPr="007511C6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7511C6">
      <w:rPr>
        <w:rStyle w:val="a3"/>
        <w:rFonts w:ascii="PT Astra Serif" w:hAnsi="PT Astra Serif"/>
        <w:sz w:val="28"/>
        <w:szCs w:val="28"/>
      </w:rPr>
      <w:fldChar w:fldCharType="separate"/>
    </w:r>
    <w:r w:rsidR="006B24C0">
      <w:rPr>
        <w:rStyle w:val="a3"/>
        <w:rFonts w:ascii="PT Astra Serif" w:hAnsi="PT Astra Serif"/>
        <w:noProof/>
        <w:sz w:val="28"/>
        <w:szCs w:val="28"/>
      </w:rPr>
      <w:t>17</w:t>
    </w:r>
    <w:r w:rsidRPr="007511C6">
      <w:rPr>
        <w:rStyle w:val="a3"/>
        <w:rFonts w:ascii="PT Astra Serif" w:hAnsi="PT Astra Serif"/>
        <w:sz w:val="28"/>
        <w:szCs w:val="28"/>
      </w:rPr>
      <w:fldChar w:fldCharType="end"/>
    </w:r>
  </w:p>
  <w:p w:rsidR="0018008C" w:rsidRDefault="0018008C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2784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8008C" w:rsidRPr="00CC7427" w:rsidRDefault="0018008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C7427">
          <w:rPr>
            <w:rFonts w:ascii="PT Astra Serif" w:hAnsi="PT Astra Serif"/>
            <w:sz w:val="28"/>
            <w:szCs w:val="28"/>
          </w:rPr>
          <w:fldChar w:fldCharType="begin"/>
        </w:r>
        <w:r w:rsidRPr="00CC742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C7427">
          <w:rPr>
            <w:rFonts w:ascii="PT Astra Serif" w:hAnsi="PT Astra Serif"/>
            <w:sz w:val="28"/>
            <w:szCs w:val="28"/>
          </w:rPr>
          <w:fldChar w:fldCharType="separate"/>
        </w:r>
        <w:r w:rsidR="006B24C0">
          <w:rPr>
            <w:rFonts w:ascii="PT Astra Serif" w:hAnsi="PT Astra Serif"/>
            <w:noProof/>
            <w:sz w:val="28"/>
            <w:szCs w:val="28"/>
          </w:rPr>
          <w:t>19</w:t>
        </w:r>
        <w:r w:rsidRPr="00CC742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8008C" w:rsidRPr="00CC7427" w:rsidRDefault="0018008C" w:rsidP="004607FB">
    <w:pPr>
      <w:pStyle w:val="af1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6A4"/>
    <w:rsid w:val="00006BAE"/>
    <w:rsid w:val="00010179"/>
    <w:rsid w:val="000366E1"/>
    <w:rsid w:val="000369BE"/>
    <w:rsid w:val="0004561B"/>
    <w:rsid w:val="000676C1"/>
    <w:rsid w:val="00081888"/>
    <w:rsid w:val="00097019"/>
    <w:rsid w:val="00097D31"/>
    <w:rsid w:val="000A4D18"/>
    <w:rsid w:val="000D05A0"/>
    <w:rsid w:val="000E254A"/>
    <w:rsid w:val="000E6231"/>
    <w:rsid w:val="000F03B2"/>
    <w:rsid w:val="000F0D30"/>
    <w:rsid w:val="000F1693"/>
    <w:rsid w:val="000F215C"/>
    <w:rsid w:val="000F272B"/>
    <w:rsid w:val="001044D0"/>
    <w:rsid w:val="00113CAA"/>
    <w:rsid w:val="00115CE3"/>
    <w:rsid w:val="0011670F"/>
    <w:rsid w:val="00122C02"/>
    <w:rsid w:val="00122E05"/>
    <w:rsid w:val="00140632"/>
    <w:rsid w:val="00147BD7"/>
    <w:rsid w:val="0015169C"/>
    <w:rsid w:val="0016136D"/>
    <w:rsid w:val="00165168"/>
    <w:rsid w:val="001719EA"/>
    <w:rsid w:val="00174B1C"/>
    <w:rsid w:val="00174BF8"/>
    <w:rsid w:val="0018008C"/>
    <w:rsid w:val="0018169B"/>
    <w:rsid w:val="00193379"/>
    <w:rsid w:val="001A5FBD"/>
    <w:rsid w:val="001A713D"/>
    <w:rsid w:val="001C32A8"/>
    <w:rsid w:val="001C56EE"/>
    <w:rsid w:val="001C7CE2"/>
    <w:rsid w:val="001E53E5"/>
    <w:rsid w:val="002013D6"/>
    <w:rsid w:val="00213243"/>
    <w:rsid w:val="0021412F"/>
    <w:rsid w:val="002147F8"/>
    <w:rsid w:val="00231146"/>
    <w:rsid w:val="00233124"/>
    <w:rsid w:val="00236560"/>
    <w:rsid w:val="00260B37"/>
    <w:rsid w:val="00262172"/>
    <w:rsid w:val="00270C3B"/>
    <w:rsid w:val="00272F63"/>
    <w:rsid w:val="0028350E"/>
    <w:rsid w:val="0029794D"/>
    <w:rsid w:val="002A0532"/>
    <w:rsid w:val="002A16C1"/>
    <w:rsid w:val="002A1E17"/>
    <w:rsid w:val="002B4FD2"/>
    <w:rsid w:val="002C64FA"/>
    <w:rsid w:val="002E54BE"/>
    <w:rsid w:val="002F0ECB"/>
    <w:rsid w:val="00322635"/>
    <w:rsid w:val="00340DC9"/>
    <w:rsid w:val="00372C62"/>
    <w:rsid w:val="00372EDD"/>
    <w:rsid w:val="00392178"/>
    <w:rsid w:val="003A2384"/>
    <w:rsid w:val="003A3742"/>
    <w:rsid w:val="003B446B"/>
    <w:rsid w:val="003C3A0B"/>
    <w:rsid w:val="003D216B"/>
    <w:rsid w:val="003D4B26"/>
    <w:rsid w:val="003F42CD"/>
    <w:rsid w:val="00410F1A"/>
    <w:rsid w:val="00427D67"/>
    <w:rsid w:val="00445D59"/>
    <w:rsid w:val="004607FB"/>
    <w:rsid w:val="00463C7F"/>
    <w:rsid w:val="0048387B"/>
    <w:rsid w:val="004964FF"/>
    <w:rsid w:val="00496588"/>
    <w:rsid w:val="004A0204"/>
    <w:rsid w:val="004A3E4D"/>
    <w:rsid w:val="004B1779"/>
    <w:rsid w:val="004C6ECA"/>
    <w:rsid w:val="004C74A2"/>
    <w:rsid w:val="004D1214"/>
    <w:rsid w:val="004F736C"/>
    <w:rsid w:val="00500DD8"/>
    <w:rsid w:val="00501D50"/>
    <w:rsid w:val="005172A9"/>
    <w:rsid w:val="005240F0"/>
    <w:rsid w:val="00526710"/>
    <w:rsid w:val="00527B97"/>
    <w:rsid w:val="00537CA0"/>
    <w:rsid w:val="00552985"/>
    <w:rsid w:val="00552E04"/>
    <w:rsid w:val="0055523A"/>
    <w:rsid w:val="00574842"/>
    <w:rsid w:val="00580D66"/>
    <w:rsid w:val="005907B6"/>
    <w:rsid w:val="00595FEE"/>
    <w:rsid w:val="005A0C68"/>
    <w:rsid w:val="005A69C0"/>
    <w:rsid w:val="005B2800"/>
    <w:rsid w:val="005B3753"/>
    <w:rsid w:val="005C6B9A"/>
    <w:rsid w:val="005E3920"/>
    <w:rsid w:val="005E44C1"/>
    <w:rsid w:val="005F0577"/>
    <w:rsid w:val="005F5F06"/>
    <w:rsid w:val="005F6D36"/>
    <w:rsid w:val="005F7562"/>
    <w:rsid w:val="005F7DEF"/>
    <w:rsid w:val="00611BCC"/>
    <w:rsid w:val="00631C5C"/>
    <w:rsid w:val="00645623"/>
    <w:rsid w:val="006727D8"/>
    <w:rsid w:val="00695E39"/>
    <w:rsid w:val="00697ED8"/>
    <w:rsid w:val="006A48A2"/>
    <w:rsid w:val="006B24C0"/>
    <w:rsid w:val="006C2866"/>
    <w:rsid w:val="006E6E38"/>
    <w:rsid w:val="006F2075"/>
    <w:rsid w:val="007112E3"/>
    <w:rsid w:val="007143EE"/>
    <w:rsid w:val="00716C8A"/>
    <w:rsid w:val="00720CA9"/>
    <w:rsid w:val="00724E8F"/>
    <w:rsid w:val="00725806"/>
    <w:rsid w:val="00734E7E"/>
    <w:rsid w:val="00735804"/>
    <w:rsid w:val="00740842"/>
    <w:rsid w:val="00746D60"/>
    <w:rsid w:val="00750ABC"/>
    <w:rsid w:val="00751008"/>
    <w:rsid w:val="007511C6"/>
    <w:rsid w:val="00796661"/>
    <w:rsid w:val="007A4660"/>
    <w:rsid w:val="007B395F"/>
    <w:rsid w:val="007C1B9C"/>
    <w:rsid w:val="007F12CE"/>
    <w:rsid w:val="007F4F01"/>
    <w:rsid w:val="00826211"/>
    <w:rsid w:val="0083223B"/>
    <w:rsid w:val="008427B0"/>
    <w:rsid w:val="00845C77"/>
    <w:rsid w:val="00852850"/>
    <w:rsid w:val="0085558C"/>
    <w:rsid w:val="008562EA"/>
    <w:rsid w:val="00875C92"/>
    <w:rsid w:val="0088165C"/>
    <w:rsid w:val="008841C2"/>
    <w:rsid w:val="00884D28"/>
    <w:rsid w:val="008866AD"/>
    <w:rsid w:val="00886A38"/>
    <w:rsid w:val="008A457D"/>
    <w:rsid w:val="008B0447"/>
    <w:rsid w:val="008B0B93"/>
    <w:rsid w:val="008F2E0C"/>
    <w:rsid w:val="008F5124"/>
    <w:rsid w:val="008F6C35"/>
    <w:rsid w:val="009110D2"/>
    <w:rsid w:val="0091227C"/>
    <w:rsid w:val="00922170"/>
    <w:rsid w:val="009357FD"/>
    <w:rsid w:val="00946529"/>
    <w:rsid w:val="00965770"/>
    <w:rsid w:val="009A2A70"/>
    <w:rsid w:val="009A481D"/>
    <w:rsid w:val="009A6CAA"/>
    <w:rsid w:val="009A7968"/>
    <w:rsid w:val="009C1699"/>
    <w:rsid w:val="009E3312"/>
    <w:rsid w:val="009E41A9"/>
    <w:rsid w:val="009F3F26"/>
    <w:rsid w:val="00A14F5D"/>
    <w:rsid w:val="00A24EB9"/>
    <w:rsid w:val="00A333F8"/>
    <w:rsid w:val="00A621D8"/>
    <w:rsid w:val="00A7179D"/>
    <w:rsid w:val="00A862B7"/>
    <w:rsid w:val="00A92836"/>
    <w:rsid w:val="00A97496"/>
    <w:rsid w:val="00AB744A"/>
    <w:rsid w:val="00AC3AA4"/>
    <w:rsid w:val="00B0593F"/>
    <w:rsid w:val="00B071DD"/>
    <w:rsid w:val="00B15EE7"/>
    <w:rsid w:val="00B23696"/>
    <w:rsid w:val="00B35527"/>
    <w:rsid w:val="00B50B03"/>
    <w:rsid w:val="00B562C1"/>
    <w:rsid w:val="00B63641"/>
    <w:rsid w:val="00B954E4"/>
    <w:rsid w:val="00B95FB3"/>
    <w:rsid w:val="00BA4658"/>
    <w:rsid w:val="00BA6FBE"/>
    <w:rsid w:val="00BB3A59"/>
    <w:rsid w:val="00BD2261"/>
    <w:rsid w:val="00BD4C65"/>
    <w:rsid w:val="00BD6732"/>
    <w:rsid w:val="00BE19F8"/>
    <w:rsid w:val="00BE3EAE"/>
    <w:rsid w:val="00C1478C"/>
    <w:rsid w:val="00C552DD"/>
    <w:rsid w:val="00C901B1"/>
    <w:rsid w:val="00C901B6"/>
    <w:rsid w:val="00C9720B"/>
    <w:rsid w:val="00CA1AAB"/>
    <w:rsid w:val="00CA724A"/>
    <w:rsid w:val="00CB7EE3"/>
    <w:rsid w:val="00CC4111"/>
    <w:rsid w:val="00CC7427"/>
    <w:rsid w:val="00CE28A0"/>
    <w:rsid w:val="00CE7A9E"/>
    <w:rsid w:val="00CF25B5"/>
    <w:rsid w:val="00CF3559"/>
    <w:rsid w:val="00CF5122"/>
    <w:rsid w:val="00D12BAA"/>
    <w:rsid w:val="00D13E2D"/>
    <w:rsid w:val="00D23601"/>
    <w:rsid w:val="00D3252E"/>
    <w:rsid w:val="00D32A7D"/>
    <w:rsid w:val="00D35026"/>
    <w:rsid w:val="00D35386"/>
    <w:rsid w:val="00D366F4"/>
    <w:rsid w:val="00D43E74"/>
    <w:rsid w:val="00D83F8D"/>
    <w:rsid w:val="00DF69A3"/>
    <w:rsid w:val="00DF7805"/>
    <w:rsid w:val="00E03E77"/>
    <w:rsid w:val="00E06FAE"/>
    <w:rsid w:val="00E11B07"/>
    <w:rsid w:val="00E41E47"/>
    <w:rsid w:val="00E727C9"/>
    <w:rsid w:val="00E94482"/>
    <w:rsid w:val="00EA00B0"/>
    <w:rsid w:val="00EC3CC9"/>
    <w:rsid w:val="00ED2253"/>
    <w:rsid w:val="00ED557C"/>
    <w:rsid w:val="00F1501C"/>
    <w:rsid w:val="00F5130B"/>
    <w:rsid w:val="00F63BDF"/>
    <w:rsid w:val="00F64307"/>
    <w:rsid w:val="00F73084"/>
    <w:rsid w:val="00F737E5"/>
    <w:rsid w:val="00F80267"/>
    <w:rsid w:val="00F805BB"/>
    <w:rsid w:val="00F825D0"/>
    <w:rsid w:val="00F908FE"/>
    <w:rsid w:val="00F9191B"/>
    <w:rsid w:val="00F95243"/>
    <w:rsid w:val="00F96022"/>
    <w:rsid w:val="00FD642B"/>
    <w:rsid w:val="00FE04D2"/>
    <w:rsid w:val="00FE125F"/>
    <w:rsid w:val="00FE79E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ED225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ED225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8F63-A70E-491A-8FA9-BDF1D66B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161</TotalTime>
  <Pages>21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2024-12-19T09:23:00Z</cp:lastPrinted>
  <dcterms:created xsi:type="dcterms:W3CDTF">2024-12-16T11:37:00Z</dcterms:created>
  <dcterms:modified xsi:type="dcterms:W3CDTF">2024-12-19T10:11:00Z</dcterms:modified>
</cp:coreProperties>
</file>