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AB2E8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hAnsi="PT Astra Serif" w:eastAsia="Lucida Sans Unicode"/>
          <w:b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B412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1E06DA3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11E212E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14:paraId="330F627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7785A86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1542E53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Style w:val="12"/>
        <w:tblW w:w="0" w:type="auto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2409"/>
      </w:tblGrid>
      <w:tr w14:paraId="6198B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846" w:type="dxa"/>
            <w:shd w:val="clear" w:color="auto" w:fill="auto"/>
          </w:tcPr>
          <w:p w14:paraId="65230AD2">
            <w:pPr>
              <w:pStyle w:val="365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14:paraId="3D1C2BBE">
            <w:pPr>
              <w:pStyle w:val="365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14:paraId="2F5F86B8">
      <w:pPr>
        <w:rPr>
          <w:rFonts w:ascii="PT Astra Serif" w:hAnsi="PT Astra Serif" w:cs="PT Astra Serif"/>
        </w:rPr>
      </w:pPr>
    </w:p>
    <w:p w14:paraId="5A4CFC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6FED023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10.01.2022 № 1-1 «Об утверждении муниципальной программы муниципального образования </w:t>
      </w:r>
    </w:p>
    <w:p w14:paraId="0A5BAF3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«Комплексное развитие сельских территорий муниципального образования Щекинский район»</w:t>
      </w:r>
    </w:p>
    <w:p w14:paraId="43022772">
      <w:pPr>
        <w:rPr>
          <w:rFonts w:ascii="PT Astra Serif" w:hAnsi="PT Astra Serif" w:cs="PT Astra Serif"/>
          <w:sz w:val="28"/>
          <w:szCs w:val="28"/>
        </w:rPr>
      </w:pPr>
    </w:p>
    <w:p w14:paraId="0519D646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14:paraId="532D04A4">
      <w:pPr>
        <w:pStyle w:val="359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 изменение, изложив приложение в новой редакции (приложение).</w:t>
      </w:r>
    </w:p>
    <w:p w14:paraId="247EB60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         Эл № ФС 77-74320 от 19.11.2018), и разместить на официальном сайте муниципального образования Щекинский район.</w:t>
      </w:r>
    </w:p>
    <w:p w14:paraId="7D09552F">
      <w:pPr>
        <w:pStyle w:val="359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7CB2C073">
      <w:pPr>
        <w:pStyle w:val="359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14:paraId="6AA7CC69">
      <w:pPr>
        <w:pStyle w:val="359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4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2446"/>
        <w:gridCol w:w="2956"/>
      </w:tblGrid>
      <w:tr w14:paraId="0FF6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78" w:type="pct"/>
          </w:tcPr>
          <w:p w14:paraId="3EA2AB8D">
            <w:pPr>
              <w:pStyle w:val="365"/>
              <w:ind w:right="-119"/>
              <w:jc w:val="center"/>
              <w:rPr>
                <w:rFonts w:ascii="PT Astra Serif" w:hAnsi="PT Astra Serif" w:eastAsia="Calibri"/>
                <w:b/>
                <w:lang w:eastAsia="en-US"/>
              </w:rPr>
            </w:pPr>
            <w:r>
              <w:rPr>
                <w:rFonts w:ascii="PT Astra Serif" w:hAnsi="PT Astra Serif" w:eastAsia="Calibri"/>
                <w:b/>
                <w:sz w:val="28"/>
                <w:szCs w:val="28"/>
                <w:lang w:eastAsia="en-US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14:paraId="4B8F5E2F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544" w:type="pct"/>
            <w:vAlign w:val="bottom"/>
          </w:tcPr>
          <w:p w14:paraId="6570BBBB">
            <w:pPr>
              <w:jc w:val="right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294A224">
      <w:pPr>
        <w:rPr>
          <w:rFonts w:ascii="PT Astra Serif" w:hAnsi="PT Astra Serif" w:cs="PT Astra Serif"/>
          <w:sz w:val="2"/>
          <w:szCs w:val="2"/>
        </w:rPr>
      </w:pPr>
    </w:p>
    <w:p w14:paraId="000DE6D5">
      <w:pPr>
        <w:rPr>
          <w:rFonts w:ascii="PT Astra Serif" w:hAnsi="PT Astra Serif" w:cs="PT Astra Serif"/>
          <w:sz w:val="28"/>
          <w:szCs w:val="28"/>
        </w:rPr>
        <w:sectPr>
          <w:headerReference r:id="rId4" w:type="first"/>
          <w:headerReference r:id="rId3" w:type="default"/>
          <w:pgSz w:w="11906" w:h="16838"/>
          <w:pgMar w:top="993" w:right="850" w:bottom="851" w:left="1701" w:header="567" w:footer="720" w:gutter="0"/>
          <w:cols w:space="720" w:num="1"/>
          <w:titlePg/>
          <w:docGrid w:linePitch="360" w:charSpace="0"/>
        </w:sectPr>
      </w:pPr>
    </w:p>
    <w:tbl>
      <w:tblPr>
        <w:tblStyle w:val="12"/>
        <w:tblpPr w:leftFromText="180" w:rightFromText="180" w:horzAnchor="page" w:tblpX="11053" w:tblpY="37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4"/>
      </w:tblGrid>
      <w:tr w14:paraId="16F7B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4274" w:type="dxa"/>
          </w:tcPr>
          <w:p w14:paraId="194B0B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2CCD8D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21ECC7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77F00C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1B09BB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30C23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 № ___________</w:t>
            </w:r>
          </w:p>
          <w:p w14:paraId="772273E0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70A715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14:paraId="121466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69BF469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7E559B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7567C4EA">
            <w:pPr>
              <w:jc w:val="center"/>
              <w:rPr>
                <w:rFonts w:ascii="PT Astra Serif" w:hAnsi="PT Astra Serif"/>
              </w:rPr>
            </w:pPr>
          </w:p>
          <w:p w14:paraId="0C61392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10.01.2022  №  1 – 1</w:t>
            </w:r>
          </w:p>
        </w:tc>
      </w:tr>
    </w:tbl>
    <w:p w14:paraId="6F21FEF6">
      <w:pPr>
        <w:rPr>
          <w:rFonts w:ascii="PT Astra Serif" w:hAnsi="PT Astra Serif"/>
        </w:rPr>
      </w:pPr>
    </w:p>
    <w:p w14:paraId="61A23F0B">
      <w:pPr>
        <w:jc w:val="center"/>
        <w:rPr>
          <w:rFonts w:ascii="PT Astra Serif" w:hAnsi="PT Astra Serif"/>
          <w:b/>
          <w:sz w:val="28"/>
          <w:szCs w:val="28"/>
        </w:rPr>
      </w:pPr>
    </w:p>
    <w:p w14:paraId="4284020F">
      <w:pPr>
        <w:jc w:val="center"/>
        <w:rPr>
          <w:rFonts w:ascii="PT Astra Serif" w:hAnsi="PT Astra Serif"/>
          <w:b/>
          <w:sz w:val="28"/>
          <w:szCs w:val="28"/>
        </w:rPr>
      </w:pPr>
    </w:p>
    <w:p w14:paraId="6E4E9EC9">
      <w:pPr>
        <w:jc w:val="center"/>
        <w:rPr>
          <w:rFonts w:ascii="PT Astra Serif" w:hAnsi="PT Astra Serif"/>
          <w:b/>
          <w:sz w:val="28"/>
          <w:szCs w:val="28"/>
        </w:rPr>
      </w:pPr>
    </w:p>
    <w:p w14:paraId="4EEA8636">
      <w:pPr>
        <w:jc w:val="center"/>
        <w:rPr>
          <w:rFonts w:ascii="PT Astra Serif" w:hAnsi="PT Astra Serif"/>
          <w:b/>
          <w:sz w:val="28"/>
          <w:szCs w:val="28"/>
        </w:rPr>
      </w:pPr>
    </w:p>
    <w:p w14:paraId="609ECB3E">
      <w:pPr>
        <w:jc w:val="center"/>
        <w:rPr>
          <w:rFonts w:ascii="PT Astra Serif" w:hAnsi="PT Astra Serif"/>
          <w:b/>
          <w:sz w:val="28"/>
          <w:szCs w:val="28"/>
        </w:rPr>
      </w:pPr>
    </w:p>
    <w:p w14:paraId="012687D4">
      <w:pPr>
        <w:jc w:val="center"/>
        <w:rPr>
          <w:rFonts w:ascii="PT Astra Serif" w:hAnsi="PT Astra Serif"/>
          <w:b/>
          <w:sz w:val="28"/>
          <w:szCs w:val="28"/>
        </w:rPr>
      </w:pPr>
    </w:p>
    <w:p w14:paraId="43D226E3">
      <w:pPr>
        <w:jc w:val="center"/>
        <w:rPr>
          <w:rFonts w:ascii="PT Astra Serif" w:hAnsi="PT Astra Serif"/>
          <w:b/>
          <w:sz w:val="28"/>
          <w:szCs w:val="28"/>
        </w:rPr>
      </w:pPr>
    </w:p>
    <w:p w14:paraId="308514FE">
      <w:pPr>
        <w:jc w:val="center"/>
        <w:rPr>
          <w:rFonts w:ascii="PT Astra Serif" w:hAnsi="PT Astra Serif"/>
          <w:b/>
          <w:sz w:val="28"/>
          <w:szCs w:val="28"/>
        </w:rPr>
      </w:pPr>
    </w:p>
    <w:p w14:paraId="22AB83B2">
      <w:pPr>
        <w:jc w:val="center"/>
        <w:rPr>
          <w:rFonts w:ascii="PT Astra Serif" w:hAnsi="PT Astra Serif"/>
          <w:b/>
          <w:sz w:val="28"/>
          <w:szCs w:val="28"/>
        </w:rPr>
      </w:pPr>
    </w:p>
    <w:p w14:paraId="16E12542">
      <w:pPr>
        <w:jc w:val="center"/>
        <w:rPr>
          <w:rFonts w:ascii="PT Astra Serif" w:hAnsi="PT Astra Serif"/>
          <w:b/>
          <w:sz w:val="28"/>
          <w:szCs w:val="28"/>
        </w:rPr>
      </w:pPr>
    </w:p>
    <w:p w14:paraId="573F0DC5">
      <w:pPr>
        <w:jc w:val="center"/>
        <w:rPr>
          <w:rFonts w:ascii="PT Astra Serif" w:hAnsi="PT Astra Serif"/>
          <w:b/>
          <w:sz w:val="28"/>
          <w:szCs w:val="28"/>
        </w:rPr>
      </w:pPr>
    </w:p>
    <w:p w14:paraId="725C96A8">
      <w:pPr>
        <w:jc w:val="center"/>
        <w:rPr>
          <w:rFonts w:ascii="PT Astra Serif" w:hAnsi="PT Astra Serif"/>
          <w:b/>
          <w:sz w:val="28"/>
          <w:szCs w:val="28"/>
        </w:rPr>
      </w:pPr>
    </w:p>
    <w:p w14:paraId="0995A3B4">
      <w:pPr>
        <w:jc w:val="center"/>
        <w:rPr>
          <w:rFonts w:ascii="PT Astra Serif" w:hAnsi="PT Astra Serif"/>
          <w:b/>
          <w:sz w:val="28"/>
          <w:szCs w:val="28"/>
        </w:rPr>
      </w:pPr>
    </w:p>
    <w:p w14:paraId="49610E0B">
      <w:pPr>
        <w:jc w:val="center"/>
        <w:rPr>
          <w:rFonts w:ascii="PT Astra Serif" w:hAnsi="PT Astra Serif"/>
          <w:b/>
          <w:sz w:val="28"/>
          <w:szCs w:val="28"/>
        </w:rPr>
      </w:pPr>
    </w:p>
    <w:p w14:paraId="3FFE04C9">
      <w:pPr>
        <w:jc w:val="center"/>
        <w:rPr>
          <w:rFonts w:ascii="PT Astra Serif" w:hAnsi="PT Astra Serif"/>
          <w:b/>
          <w:sz w:val="28"/>
          <w:szCs w:val="28"/>
        </w:rPr>
      </w:pPr>
    </w:p>
    <w:p w14:paraId="622B6B5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9A86B2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14:paraId="5FB93FE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14:paraId="4008C8A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район»</w:t>
      </w:r>
    </w:p>
    <w:p w14:paraId="37A343CA">
      <w:pPr>
        <w:jc w:val="center"/>
        <w:rPr>
          <w:rFonts w:ascii="PT Astra Serif" w:hAnsi="PT Astra Serif"/>
          <w:b/>
          <w:sz w:val="28"/>
          <w:szCs w:val="28"/>
        </w:rPr>
      </w:pPr>
    </w:p>
    <w:p w14:paraId="28CD7A7B">
      <w:pPr>
        <w:jc w:val="center"/>
        <w:rPr>
          <w:rFonts w:ascii="PT Astra Serif" w:hAnsi="PT Astra Serif"/>
          <w:b/>
          <w:sz w:val="28"/>
          <w:szCs w:val="28"/>
        </w:rPr>
      </w:pPr>
    </w:p>
    <w:p w14:paraId="364B481A">
      <w:pPr>
        <w:jc w:val="center"/>
        <w:rPr>
          <w:rFonts w:ascii="PT Astra Serif" w:hAnsi="PT Astra Serif"/>
          <w:b/>
          <w:sz w:val="28"/>
          <w:szCs w:val="28"/>
        </w:rPr>
      </w:pPr>
    </w:p>
    <w:p w14:paraId="2A1ADECF">
      <w:pPr>
        <w:jc w:val="center"/>
        <w:rPr>
          <w:rFonts w:ascii="PT Astra Serif" w:hAnsi="PT Astra Serif"/>
          <w:b/>
          <w:sz w:val="28"/>
          <w:szCs w:val="28"/>
        </w:rPr>
      </w:pPr>
    </w:p>
    <w:p w14:paraId="66C46860">
      <w:pPr>
        <w:jc w:val="center"/>
        <w:rPr>
          <w:rFonts w:ascii="PT Astra Serif" w:hAnsi="PT Astra Serif"/>
          <w:b/>
          <w:sz w:val="28"/>
          <w:szCs w:val="28"/>
        </w:rPr>
      </w:pPr>
    </w:p>
    <w:p w14:paraId="1FF7DA86">
      <w:pPr>
        <w:jc w:val="center"/>
        <w:rPr>
          <w:rFonts w:ascii="PT Astra Serif" w:hAnsi="PT Astra Serif"/>
          <w:b/>
          <w:sz w:val="28"/>
          <w:szCs w:val="28"/>
        </w:rPr>
      </w:pPr>
    </w:p>
    <w:p w14:paraId="77F5E649">
      <w:pPr>
        <w:jc w:val="center"/>
        <w:rPr>
          <w:rFonts w:ascii="PT Astra Serif" w:hAnsi="PT Astra Serif"/>
          <w:b/>
          <w:sz w:val="28"/>
          <w:szCs w:val="28"/>
        </w:rPr>
      </w:pPr>
    </w:p>
    <w:p w14:paraId="02AA6509">
      <w:pPr>
        <w:jc w:val="center"/>
        <w:rPr>
          <w:rFonts w:ascii="PT Astra Serif" w:hAnsi="PT Astra Serif"/>
          <w:b/>
          <w:sz w:val="28"/>
          <w:szCs w:val="28"/>
        </w:rPr>
      </w:pPr>
    </w:p>
    <w:p w14:paraId="08013239">
      <w:pPr>
        <w:jc w:val="center"/>
        <w:rPr>
          <w:rFonts w:ascii="PT Astra Serif" w:hAnsi="PT Astra Serif"/>
          <w:b/>
          <w:sz w:val="28"/>
          <w:szCs w:val="28"/>
        </w:rPr>
      </w:pPr>
    </w:p>
    <w:p w14:paraId="4A2CDD10">
      <w:pPr>
        <w:jc w:val="center"/>
        <w:rPr>
          <w:rFonts w:ascii="PT Astra Serif" w:hAnsi="PT Astra Serif"/>
          <w:b/>
          <w:sz w:val="28"/>
          <w:szCs w:val="28"/>
        </w:rPr>
      </w:pPr>
    </w:p>
    <w:p w14:paraId="47A7079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 А С П О Р Т</w:t>
      </w:r>
    </w:p>
    <w:p w14:paraId="56296BC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14:paraId="3084031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14:paraId="06F0046B">
      <w:pPr>
        <w:jc w:val="center"/>
        <w:rPr>
          <w:rFonts w:ascii="PT Astra Serif" w:hAnsi="PT Astra Serif"/>
        </w:rPr>
      </w:pPr>
    </w:p>
    <w:p w14:paraId="1C07361C">
      <w:pPr>
        <w:pStyle w:val="359"/>
        <w:numPr>
          <w:ilvl w:val="0"/>
          <w:numId w:val="2"/>
        </w:numPr>
        <w:suppressAutoHyphens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1C0DFF99">
      <w:pPr>
        <w:pStyle w:val="359"/>
        <w:suppressAutoHyphens w:val="0"/>
        <w:ind w:left="1080"/>
        <w:rPr>
          <w:rFonts w:ascii="PT Astra Serif" w:hAnsi="PT Astra Serif"/>
        </w:rPr>
      </w:pPr>
    </w:p>
    <w:tbl>
      <w:tblPr>
        <w:tblStyle w:val="12"/>
        <w:tblW w:w="4663" w:type="pct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6"/>
        <w:gridCol w:w="7769"/>
      </w:tblGrid>
      <w:tr w14:paraId="40B59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F97A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(соисполнитель, участник) муниципальной программы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A093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экономического развития администрации Щекинского района, комитет по вопросам жизнеобеспечения, строительства и жилищного фонда, комитет по образованию</w:t>
            </w:r>
          </w:p>
        </w:tc>
      </w:tr>
      <w:tr w14:paraId="11CA0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54CB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BA2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2022-2030</w:t>
            </w:r>
          </w:p>
        </w:tc>
      </w:tr>
      <w:tr w14:paraId="7CA38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180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01E4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Щекинского района </w:t>
            </w:r>
          </w:p>
          <w:p w14:paraId="6D0E255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14:paraId="55EB57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  <w:p w14:paraId="7EEA39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14:paraId="667A0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E87B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163B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 по муниципальной программе – 30782,67  тыс. руб., в том числе по годам:</w:t>
            </w:r>
          </w:p>
          <w:p w14:paraId="1BB15F8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 2568,280  тыс. руб.</w:t>
            </w:r>
          </w:p>
          <w:p w14:paraId="7560B7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 4721,743  тыс. руб.   </w:t>
            </w:r>
          </w:p>
          <w:p w14:paraId="42003CF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2259,564  тыс. руб.</w:t>
            </w:r>
          </w:p>
          <w:p w14:paraId="4D97A2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                       7037,149 тыс. руб.</w:t>
            </w:r>
          </w:p>
          <w:p w14:paraId="4601C60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 2955,645 тыс. руб.</w:t>
            </w:r>
          </w:p>
          <w:p w14:paraId="3859138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 2990,289 тыс. руб. </w:t>
            </w:r>
          </w:p>
          <w:p w14:paraId="29DB632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2750, 0 тыс. руб.   </w:t>
            </w:r>
          </w:p>
          <w:p w14:paraId="67C407E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2750, 0 тыс. руб.</w:t>
            </w:r>
          </w:p>
          <w:p w14:paraId="5A5E47C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год                             2750, 0 тыс. руб. </w:t>
            </w:r>
          </w:p>
          <w:p w14:paraId="7A92D15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 них:</w:t>
            </w:r>
          </w:p>
          <w:p w14:paraId="6983676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области- 12326,546 тыс. руб., в том числе по годам:</w:t>
            </w:r>
          </w:p>
          <w:p w14:paraId="3086E1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465,701  тыс. руб.</w:t>
            </w:r>
          </w:p>
          <w:p w14:paraId="1A2CBE8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3335,124 тыс. руб.   </w:t>
            </w:r>
          </w:p>
          <w:p w14:paraId="5809210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 934,644 тыс. руб.</w:t>
            </w:r>
          </w:p>
          <w:p w14:paraId="40DA8D7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                      5110,499 тыс. руб.</w:t>
            </w:r>
          </w:p>
          <w:p w14:paraId="0AC422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1240,289 тыс. руб.</w:t>
            </w:r>
          </w:p>
          <w:p w14:paraId="7E296C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1240,289 тыс. руб. </w:t>
            </w:r>
          </w:p>
          <w:p w14:paraId="23B141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  0, 0  тыс. руб.   </w:t>
            </w:r>
          </w:p>
          <w:p w14:paraId="3961D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    0, 0  тыс. руб.</w:t>
            </w:r>
          </w:p>
          <w:p w14:paraId="10942E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 год                                 0, 0  тыс. руб.</w:t>
            </w:r>
          </w:p>
          <w:p w14:paraId="4A97F0E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14:paraId="035BAB1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МО Щекинский район-18170,935  тыс. руб., в том числе по годам:</w:t>
            </w:r>
          </w:p>
          <w:p w14:paraId="7D97B37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     2102,579  тыс. руб.        </w:t>
            </w:r>
          </w:p>
          <w:p w14:paraId="58B09E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      1101,430 тыс. руб.   </w:t>
            </w:r>
          </w:p>
          <w:p w14:paraId="3B33BDB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     1324,920 тыс. руб.</w:t>
            </w:r>
          </w:p>
          <w:p w14:paraId="6A31E22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                           1926,650 тыс. руб.</w:t>
            </w:r>
          </w:p>
          <w:p w14:paraId="4C869E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     1715,356 тыс. руб.</w:t>
            </w:r>
          </w:p>
          <w:p w14:paraId="511FC3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       1750, 0  тыс. руб. </w:t>
            </w:r>
          </w:p>
          <w:p w14:paraId="1B7FC3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2750, 0  тыс. руб.   </w:t>
            </w:r>
          </w:p>
          <w:p w14:paraId="20EDD9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  2750, 0  тыс. руб.</w:t>
            </w:r>
          </w:p>
          <w:p w14:paraId="7B294B7A">
            <w:pPr>
              <w:pStyle w:val="359"/>
              <w:numPr>
                <w:ilvl w:val="0"/>
                <w:numId w:val="3"/>
              </w:numPr>
              <w:ind w:left="45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FF0000"/>
              </w:rPr>
              <w:t xml:space="preserve"> </w:t>
            </w:r>
            <w:r>
              <w:rPr>
                <w:rFonts w:ascii="PT Astra Serif" w:hAnsi="PT Astra Serif"/>
              </w:rPr>
              <w:t>год                               2750, 0  тыс. руб.</w:t>
            </w:r>
          </w:p>
          <w:p w14:paraId="4A5372DF">
            <w:pPr>
              <w:ind w:left="-21"/>
              <w:rPr>
                <w:rFonts w:ascii="PT Astra Serif" w:hAnsi="PT Astra Serif"/>
              </w:rPr>
            </w:pPr>
          </w:p>
          <w:p w14:paraId="330C4224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федерального бюджета – 285,189 тыс. руб., в том числе по годам:</w:t>
            </w:r>
          </w:p>
          <w:p w14:paraId="00363161">
            <w:pPr>
              <w:ind w:left="-21"/>
              <w:rPr>
                <w:rFonts w:ascii="PT Astra Serif" w:hAnsi="PT Astra Serif"/>
              </w:rPr>
            </w:pPr>
          </w:p>
          <w:p w14:paraId="1C96BC19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- 0,0 тыс. руб.</w:t>
            </w:r>
          </w:p>
          <w:p w14:paraId="0EB6CF4E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–285,189 тыс. руб.</w:t>
            </w:r>
          </w:p>
          <w:p w14:paraId="0D867E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– 0,0 тыс. руб.</w:t>
            </w:r>
          </w:p>
          <w:p w14:paraId="6CE7B6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-  0,0  тыс. руб.</w:t>
            </w:r>
          </w:p>
          <w:p w14:paraId="5163FB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-  0, 0  тыс. руб.</w:t>
            </w:r>
          </w:p>
          <w:p w14:paraId="4D8FF8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-  0, 0  тыс. руб. </w:t>
            </w:r>
          </w:p>
          <w:p w14:paraId="3BE5A57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-  0, 0  тыс. руб.   </w:t>
            </w:r>
          </w:p>
          <w:p w14:paraId="716734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-  0, 0  тыс. руб.</w:t>
            </w:r>
          </w:p>
          <w:p w14:paraId="6ECCA6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год -  0, 0  тыс. руб. </w:t>
            </w:r>
          </w:p>
          <w:p w14:paraId="235A6599">
            <w:pPr>
              <w:ind w:left="-21"/>
              <w:rPr>
                <w:rFonts w:ascii="PT Astra Serif" w:hAnsi="PT Astra Serif"/>
              </w:rPr>
            </w:pPr>
          </w:p>
        </w:tc>
      </w:tr>
    </w:tbl>
    <w:p w14:paraId="42AFF2CB">
      <w:pPr>
        <w:pStyle w:val="359"/>
        <w:numPr>
          <w:ilvl w:val="0"/>
          <w:numId w:val="2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 муниципального образования Щекинский район</w:t>
      </w:r>
    </w:p>
    <w:p w14:paraId="5D42988A">
      <w:pPr>
        <w:pStyle w:val="35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14:paraId="42222A65">
      <w:pPr>
        <w:rPr>
          <w:rFonts w:ascii="PT Astra Serif" w:hAnsi="PT Astra Serif"/>
        </w:rPr>
      </w:pPr>
    </w:p>
    <w:p w14:paraId="6EC4C9CA">
      <w:pPr>
        <w:rPr>
          <w:rFonts w:ascii="PT Astra Serif" w:hAnsi="PT Astra Serif"/>
        </w:rPr>
      </w:pPr>
    </w:p>
    <w:tbl>
      <w:tblPr>
        <w:tblStyle w:val="12"/>
        <w:tblW w:w="506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91"/>
        <w:gridCol w:w="10"/>
        <w:gridCol w:w="127"/>
        <w:gridCol w:w="1375"/>
        <w:gridCol w:w="801"/>
        <w:gridCol w:w="933"/>
        <w:gridCol w:w="933"/>
        <w:gridCol w:w="646"/>
        <w:gridCol w:w="10"/>
        <w:gridCol w:w="13"/>
        <w:gridCol w:w="669"/>
        <w:gridCol w:w="158"/>
        <w:gridCol w:w="510"/>
        <w:gridCol w:w="199"/>
        <w:gridCol w:w="470"/>
        <w:gridCol w:w="239"/>
        <w:gridCol w:w="10"/>
        <w:gridCol w:w="420"/>
        <w:gridCol w:w="278"/>
        <w:gridCol w:w="10"/>
        <w:gridCol w:w="381"/>
        <w:gridCol w:w="318"/>
        <w:gridCol w:w="10"/>
        <w:gridCol w:w="340"/>
        <w:gridCol w:w="359"/>
        <w:gridCol w:w="310"/>
        <w:gridCol w:w="399"/>
        <w:gridCol w:w="10"/>
        <w:gridCol w:w="260"/>
        <w:gridCol w:w="438"/>
        <w:gridCol w:w="10"/>
        <w:gridCol w:w="486"/>
        <w:gridCol w:w="365"/>
        <w:gridCol w:w="1123"/>
        <w:gridCol w:w="30"/>
      </w:tblGrid>
      <w:tr w14:paraId="58B7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34" w:hRule="atLeast"/>
        </w:trPr>
        <w:tc>
          <w:tcPr>
            <w:tcW w:w="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B9A4F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1428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BF25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59499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37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FD90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967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Едини-ца измере-ния</w:t>
            </w:r>
          </w:p>
        </w:tc>
        <w:tc>
          <w:tcPr>
            <w:tcW w:w="93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45DD5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показа-теля</w:t>
            </w:r>
          </w:p>
        </w:tc>
        <w:tc>
          <w:tcPr>
            <w:tcW w:w="9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718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показа-теля</w:t>
            </w:r>
          </w:p>
        </w:tc>
        <w:tc>
          <w:tcPr>
            <w:tcW w:w="6457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544B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8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392061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14:paraId="73DBFD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ный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 w:type="textWrapping"/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за достижение показателя*</w:t>
            </w:r>
          </w:p>
        </w:tc>
        <w:tc>
          <w:tcPr>
            <w:tcW w:w="112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22298F3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14:paraId="2BCCC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5" w:hRule="atLeast"/>
        </w:trPr>
        <w:tc>
          <w:tcPr>
            <w:tcW w:w="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3C5E1C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gridSpan w:val="3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ED39D3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71B50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49D05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3FF8D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B16C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07D892B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2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B4B64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F2C1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EC9849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486D75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5DE6E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7F4575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58B3F3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789F4A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1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694D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A01007">
            <w:pPr>
              <w:jc w:val="center"/>
              <w:rPr>
                <w:rFonts w:ascii="PT Astra Serif" w:hAnsi="PT Astra Serif"/>
              </w:rPr>
            </w:pPr>
          </w:p>
        </w:tc>
      </w:tr>
      <w:tr w14:paraId="47570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44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3DDFDD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19FBD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43B4EB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1240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3D5C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8876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 w14:paraId="1AA3059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6224B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9B47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7653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F69C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4243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CFE5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B9ED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3FB4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F245D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F4C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14:paraId="020C6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6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BF9B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911" w:type="dxa"/>
            <w:gridSpan w:val="34"/>
            <w:tcBorders>
              <w:right w:val="single" w:color="auto" w:sz="4" w:space="0"/>
            </w:tcBorders>
            <w:shd w:val="clear" w:color="auto" w:fill="auto"/>
          </w:tcPr>
          <w:p w14:paraId="3CF177DB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Цель1: Создание безопасной, комфортной среды проживания на территории населенных пунктов Щекинского района</w:t>
            </w:r>
          </w:p>
        </w:tc>
      </w:tr>
      <w:tr w14:paraId="5BE3D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5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8680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0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788EA8F4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B7EA3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5771B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8A3F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80A48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A855AF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D1D729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8DEED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B277C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A1BF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572FF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C9454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754A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8AD88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3766D0">
            <w:pPr>
              <w:jc w:val="center"/>
              <w:rPr>
                <w:rFonts w:ascii="PT Astra Serif" w:hAnsi="PT Astra Serif"/>
              </w:rPr>
            </w:pPr>
          </w:p>
        </w:tc>
      </w:tr>
      <w:tr w14:paraId="7562C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49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7E99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66E73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произраста-ния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C7DCE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Число муниципаль-ных образований Щекинского района, в которых проведено обследование   территории на предмет выявления очагов произраста-ния борщевика Сосновского 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4D60C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F10E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4E70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9DA82C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DF7E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DAE78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6DE7B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A25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1A64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28F3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EC1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F90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B05F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A3EC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14:paraId="55741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50516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E0D9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1F5E0E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E26AE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77491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0EA2F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0A3C4B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4026A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E9773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4F717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33587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C855B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95301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CB378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5D981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A91EDE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E4D0E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14:paraId="02E5B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61B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1A9754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078487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3E847A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877AD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D0F9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D71E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8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E36B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3018238D">
            <w:pPr>
              <w:jc w:val="center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129,86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A7F1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135,909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06B7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549F0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D0E0B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62F5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539B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3B25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3FAA8F19">
            <w:pPr>
              <w:jc w:val="center"/>
              <w:rPr>
                <w:rFonts w:hint="default" w:ascii="PT Astra Serif" w:hAnsi="PT Astra Serif"/>
                <w:lang w:val="ru-RU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105</w:t>
            </w:r>
            <w:r>
              <w:rPr>
                <w:rFonts w:hint="default" w:ascii="PT Astra Serif" w:hAnsi="PT Astra Serif"/>
                <w:spacing w:val="-2"/>
                <w:sz w:val="22"/>
                <w:szCs w:val="22"/>
                <w:lang w:val="ru-RU"/>
              </w:rPr>
              <w:t>0,436</w:t>
            </w:r>
            <w:bookmarkStart w:id="0" w:name="_GoBack"/>
            <w:bookmarkEnd w:id="0"/>
          </w:p>
        </w:tc>
      </w:tr>
      <w:tr w14:paraId="2C826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27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71B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911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EE85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14:paraId="7C11F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340" w:hRule="atLeast"/>
        </w:trPr>
        <w:tc>
          <w:tcPr>
            <w:tcW w:w="54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F792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80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2E223A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EDAE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5460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EE32BF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06C2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100C5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B353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956A5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31B06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C1489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4C6A1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7E77D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FE6D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65769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573355">
            <w:pPr>
              <w:jc w:val="center"/>
              <w:rPr>
                <w:rFonts w:ascii="PT Astra Serif" w:hAnsi="PT Astra Serif"/>
              </w:rPr>
            </w:pPr>
          </w:p>
        </w:tc>
      </w:tr>
      <w:tr w14:paraId="6E446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73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37A4B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76963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51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E15E4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3B7F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B6E7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0,30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2AB9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FC4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069D1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6A9D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6EC82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ACEA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943DC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34B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389C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D35B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515B5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3870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</w:tr>
      <w:tr w14:paraId="3D75F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741C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3911" w:type="dxa"/>
            <w:gridSpan w:val="3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F3B3C7C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</w:t>
            </w:r>
          </w:p>
          <w:p w14:paraId="1F05C0EF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при доступной стоимости в обеспечении надежной и эффективной работы коммунальной инфраструктуры </w:t>
            </w:r>
          </w:p>
          <w:p w14:paraId="446907DB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 образования Щекинский район</w:t>
            </w:r>
          </w:p>
        </w:tc>
        <w:tc>
          <w:tcPr>
            <w:tcW w:w="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94C64">
            <w:pPr>
              <w:suppressAutoHyphens w:val="0"/>
              <w:rPr>
                <w:rFonts w:ascii="PT Astra Serif" w:hAnsi="PT Astra Serif"/>
              </w:rPr>
            </w:pPr>
          </w:p>
        </w:tc>
      </w:tr>
      <w:tr w14:paraId="014F2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45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90561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80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6F6EA8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25D3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A15A6C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57E6FF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0670B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6BBB3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31F4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82FE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6AC99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6C9D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73A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81D3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3D0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224D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432FD1">
            <w:pPr>
              <w:jc w:val="center"/>
              <w:rPr>
                <w:rFonts w:ascii="PT Astra Serif" w:hAnsi="PT Astra Serif"/>
              </w:rPr>
            </w:pPr>
          </w:p>
        </w:tc>
      </w:tr>
      <w:tr w14:paraId="0EB8C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79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F5C761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5161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719A4A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28587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D216E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53F9E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82B63F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67E68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682B0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638F1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FC8D2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49D18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FDAA7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CF830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EBFEE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90936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A5731B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14:paraId="0763B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4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47E9E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42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B62D512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эффективности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поставки коммунальных ресурсов за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счет строитель-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ства систем коммунальной инфраструктуры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66EA6AF">
            <w:pPr>
              <w:spacing w:line="22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построенных,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реконструи-рованных объектов водоотведе-ния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E1310E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1E81BF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C090EC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2906AC0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00C76B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E34AE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CA02F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0734FB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92F2C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5812E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4452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B011F0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A596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5785ED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14:paraId="6A442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36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42BC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61587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Соблюдение доступности услуг и устойчивости функционирования систем муниципального образования Щекинский район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9C49BB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CA3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06785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6850C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48F75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B5857B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48A343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9DDF0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8B6244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4CFD73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7C00B95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DB9A7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C1637C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ED760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554B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0</w:t>
            </w:r>
          </w:p>
        </w:tc>
      </w:tr>
      <w:tr w14:paraId="59E67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26" w:hRule="atLeast"/>
        </w:trPr>
        <w:tc>
          <w:tcPr>
            <w:tcW w:w="54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A49C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C4FF14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ограниченными возможностями 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BEFCB41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бучающихся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непосредственно по месту постоянного нахождения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FAC26C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3BE19075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03B40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16B86A5B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F175F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2EC249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AF1843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EF37EE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E2719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DA79F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DEDB1F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FFCC4B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C3BA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48DA7B5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14:paraId="6053F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27" w:hRule="atLeast"/>
        </w:trPr>
        <w:tc>
          <w:tcPr>
            <w:tcW w:w="54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663FF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102F89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 4.</w:t>
            </w:r>
          </w:p>
          <w:p w14:paraId="4ABC38A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CF7C9E1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8BE93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A9189DC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8D0B9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0A966B2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18C0A2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36C57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E5124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238633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833B4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16EBF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276A7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B1C20F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B5683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EB826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14:paraId="25F009C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3.Структура муниципальной программы муниципального образования Щекинский район</w:t>
      </w:r>
    </w:p>
    <w:p w14:paraId="167AAB01">
      <w:pPr>
        <w:pStyle w:val="35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14:paraId="302BBDC4">
      <w:pPr>
        <w:pStyle w:val="35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2"/>
        <w:tblW w:w="4920" w:type="pct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146"/>
        <w:gridCol w:w="5354"/>
        <w:gridCol w:w="4390"/>
      </w:tblGrid>
      <w:tr w14:paraId="2FEC6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 w:hRule="atLeast"/>
        </w:trPr>
        <w:tc>
          <w:tcPr>
            <w:tcW w:w="4721" w:type="dxa"/>
            <w:shd w:val="clear" w:color="FFFFFF" w:fill="FFFFFF"/>
            <w:vAlign w:val="center"/>
          </w:tcPr>
          <w:p w14:paraId="1A8AEA53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933" w:type="dxa"/>
            <w:gridSpan w:val="2"/>
            <w:shd w:val="clear" w:color="FFFFFF" w:fill="FFFFFF"/>
            <w:vAlign w:val="center"/>
          </w:tcPr>
          <w:p w14:paraId="24BDA9D9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Краткое описание ожидаемых эффектов </w:t>
            </w:r>
          </w:p>
          <w:p w14:paraId="0D03EC80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от реализации задачи структурного элемента</w:t>
            </w:r>
          </w:p>
        </w:tc>
        <w:tc>
          <w:tcPr>
            <w:tcW w:w="4732" w:type="dxa"/>
            <w:shd w:val="clear" w:color="FFFFFF" w:fill="FFFFFF"/>
            <w:vAlign w:val="center"/>
          </w:tcPr>
          <w:p w14:paraId="7E861C8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14:paraId="405B1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386" w:type="dxa"/>
            <w:gridSpan w:val="4"/>
            <w:shd w:val="clear" w:color="FFFFFF" w:fill="FFFFFF"/>
          </w:tcPr>
          <w:p w14:paraId="2545D8C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14:paraId="47660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0654" w:type="dxa"/>
            <w:gridSpan w:val="3"/>
            <w:shd w:val="clear" w:color="FFFFFF" w:fill="FFFFFF"/>
          </w:tcPr>
          <w:p w14:paraId="7FAD9CC7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14:paraId="2EEBF4D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14:paraId="5621638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14:paraId="3CFFA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79" w:type="dxa"/>
            <w:gridSpan w:val="2"/>
            <w:shd w:val="clear" w:color="FFFFFF" w:fill="FFFFFF"/>
          </w:tcPr>
          <w:p w14:paraId="6BE520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14:paraId="4266E5B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Полное обследование муниципальных образований Щекинского района на предмет выявления очагов произрастания борщевика Сосновского</w:t>
            </w:r>
          </w:p>
        </w:tc>
        <w:tc>
          <w:tcPr>
            <w:tcW w:w="4732" w:type="dxa"/>
            <w:shd w:val="clear" w:color="FFFFFF" w:fill="FFFFFF"/>
          </w:tcPr>
          <w:p w14:paraId="47B469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</w:tr>
      <w:tr w14:paraId="480F0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879" w:type="dxa"/>
            <w:gridSpan w:val="2"/>
            <w:shd w:val="clear" w:color="FFFFFF" w:fill="FFFFFF"/>
          </w:tcPr>
          <w:p w14:paraId="0D0164E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14:paraId="3657DE7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  <w:tc>
          <w:tcPr>
            <w:tcW w:w="4732" w:type="dxa"/>
            <w:shd w:val="clear" w:color="FFFFFF" w:fill="FFFFFF"/>
          </w:tcPr>
          <w:p w14:paraId="5E5374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  <w:tr w14:paraId="51239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386" w:type="dxa"/>
            <w:gridSpan w:val="4"/>
            <w:shd w:val="clear" w:color="FFFFFF" w:fill="FFFFFF"/>
          </w:tcPr>
          <w:p w14:paraId="46F4F6C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сельских </w:t>
            </w:r>
          </w:p>
          <w:p w14:paraId="79F2A9F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 и повышение уровня благоустройства домовладений»</w:t>
            </w:r>
          </w:p>
        </w:tc>
      </w:tr>
      <w:tr w14:paraId="2CC93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0654" w:type="dxa"/>
            <w:gridSpan w:val="3"/>
            <w:shd w:val="clear" w:color="FFFFFF" w:fill="FFFFFF"/>
          </w:tcPr>
          <w:p w14:paraId="491A368A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И.Н.,  Председатель  комитета экономического развития</w:t>
            </w:r>
          </w:p>
          <w:p w14:paraId="53B3835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32" w:type="dxa"/>
            <w:shd w:val="clear" w:color="FFFFFF" w:fill="FFFFFF"/>
          </w:tcPr>
          <w:p w14:paraId="33E627F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14:paraId="6332B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79" w:type="dxa"/>
            <w:gridSpan w:val="2"/>
            <w:shd w:val="clear" w:color="FFFFFF" w:fill="FFFFFF"/>
          </w:tcPr>
          <w:p w14:paraId="75AA43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775" w:type="dxa"/>
            <w:shd w:val="clear" w:color="FFFFFF" w:fill="FFFFFF"/>
          </w:tcPr>
          <w:p w14:paraId="6E0AA9C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32" w:type="dxa"/>
            <w:shd w:val="clear" w:color="FFFFFF" w:fill="FFFFFF"/>
          </w:tcPr>
          <w:p w14:paraId="67C75CA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14:paraId="5D9B5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386" w:type="dxa"/>
            <w:gridSpan w:val="4"/>
            <w:shd w:val="clear" w:color="FFFFFF" w:fill="FFFFFF"/>
          </w:tcPr>
          <w:p w14:paraId="607661C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</w:tr>
      <w:tr w14:paraId="1481F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654" w:type="dxa"/>
            <w:gridSpan w:val="3"/>
            <w:shd w:val="clear" w:color="FFFFFF" w:fill="FFFFFF"/>
          </w:tcPr>
          <w:p w14:paraId="39B07C67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14:paraId="4C25563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14:paraId="36BA2C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14:paraId="60B51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879" w:type="dxa"/>
            <w:gridSpan w:val="2"/>
            <w:shd w:val="clear" w:color="FFFFFF" w:fill="FFFFFF"/>
          </w:tcPr>
          <w:p w14:paraId="53FF2934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775" w:type="dxa"/>
            <w:shd w:val="clear" w:color="FFFFFF" w:fill="FFFFFF"/>
          </w:tcPr>
          <w:p w14:paraId="2B9361C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14:paraId="61C3757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2" w:type="dxa"/>
            <w:shd w:val="clear" w:color="FFFFFF" w:fill="FFFFFF"/>
          </w:tcPr>
          <w:p w14:paraId="7256B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14:paraId="7E2FD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9" w:type="dxa"/>
            <w:gridSpan w:val="2"/>
            <w:shd w:val="clear" w:color="FFFFFF" w:fill="FFFFFF"/>
          </w:tcPr>
          <w:p w14:paraId="5484B9B5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Соблюдение доступности услуг и устойчивости функционирования систем муниципального образования Щекинский район</w:t>
            </w:r>
          </w:p>
          <w:p w14:paraId="0D818D6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75" w:type="dxa"/>
            <w:shd w:val="clear" w:color="FFFFFF" w:fill="FFFFFF"/>
          </w:tcPr>
          <w:p w14:paraId="199D7D6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Доступность услуг и устойчивость функционирования систем муниципального образования Щекинский район</w:t>
            </w:r>
          </w:p>
        </w:tc>
        <w:tc>
          <w:tcPr>
            <w:tcW w:w="4732" w:type="dxa"/>
            <w:shd w:val="clear" w:color="FFFFFF" w:fill="FFFFFF"/>
          </w:tcPr>
          <w:p w14:paraId="69E6754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14:paraId="4E6B5F2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14:paraId="36252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879" w:type="dxa"/>
            <w:gridSpan w:val="2"/>
            <w:shd w:val="clear" w:color="FFFFFF" w:fill="FFFFFF"/>
          </w:tcPr>
          <w:p w14:paraId="36F088CA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3. Обеспечение организации учебного процесса для детей с ограниченными возможностями</w:t>
            </w:r>
          </w:p>
        </w:tc>
        <w:tc>
          <w:tcPr>
            <w:tcW w:w="5775" w:type="dxa"/>
            <w:shd w:val="clear" w:color="FFFFFF" w:fill="FFFFFF"/>
          </w:tcPr>
          <w:p w14:paraId="53933DC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32" w:type="dxa"/>
            <w:shd w:val="clear" w:color="FFFFFF" w:fill="FFFFFF"/>
          </w:tcPr>
          <w:p w14:paraId="28C385B9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14:paraId="5BDB4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879" w:type="dxa"/>
            <w:gridSpan w:val="2"/>
            <w:shd w:val="clear" w:color="FFFFFF" w:fill="FFFFFF"/>
          </w:tcPr>
          <w:p w14:paraId="0B75D2D5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4. Создание новых рабочих мест</w:t>
            </w:r>
          </w:p>
        </w:tc>
        <w:tc>
          <w:tcPr>
            <w:tcW w:w="5775" w:type="dxa"/>
            <w:shd w:val="clear" w:color="FFFFFF" w:fill="FFFFFF"/>
          </w:tcPr>
          <w:p w14:paraId="16E0B4C4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32" w:type="dxa"/>
            <w:shd w:val="clear" w:color="FFFFFF" w:fill="FFFFFF"/>
          </w:tcPr>
          <w:p w14:paraId="1D913B9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14:paraId="506846B1">
      <w:pPr>
        <w:jc w:val="center"/>
        <w:rPr>
          <w:rFonts w:ascii="PT Astra Serif" w:hAnsi="PT Astra Serif"/>
          <w:b/>
          <w:sz w:val="28"/>
          <w:szCs w:val="28"/>
        </w:rPr>
      </w:pPr>
    </w:p>
    <w:p w14:paraId="51C0DB0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Щекинский район </w:t>
      </w:r>
    </w:p>
    <w:p w14:paraId="488381C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14:paraId="1A64704F">
      <w:pPr>
        <w:jc w:val="center"/>
        <w:rPr>
          <w:rFonts w:ascii="PT Astra Serif" w:hAnsi="PT Astra Serif"/>
        </w:rPr>
      </w:pPr>
    </w:p>
    <w:tbl>
      <w:tblPr>
        <w:tblStyle w:val="12"/>
        <w:tblW w:w="4850" w:type="pct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070"/>
        <w:gridCol w:w="1339"/>
        <w:gridCol w:w="1125"/>
        <w:gridCol w:w="1109"/>
        <w:gridCol w:w="1080"/>
        <w:gridCol w:w="1218"/>
        <w:gridCol w:w="1218"/>
        <w:gridCol w:w="1221"/>
        <w:gridCol w:w="931"/>
        <w:gridCol w:w="1339"/>
      </w:tblGrid>
      <w:tr w14:paraId="3A2E0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859" w:type="pct"/>
            <w:vMerge w:val="restart"/>
            <w:shd w:val="clear" w:color="FFFFFF" w:fill="FFFFFF"/>
          </w:tcPr>
          <w:p w14:paraId="2EAB385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hAnsi="PT Astra Serif" w:eastAsia="Calibri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141" w:type="pct"/>
            <w:gridSpan w:val="10"/>
          </w:tcPr>
          <w:p w14:paraId="3D6FD0B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14:paraId="7AC83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859" w:type="pct"/>
            <w:vMerge w:val="continue"/>
            <w:shd w:val="clear" w:color="FFFFFF" w:fill="FFFFFF"/>
          </w:tcPr>
          <w:p w14:paraId="45E7A2FD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380" w:type="pct"/>
            <w:shd w:val="clear" w:color="FFFFFF" w:fill="FFFFFF"/>
          </w:tcPr>
          <w:p w14:paraId="581AF11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01A13E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400" w:type="pct"/>
            <w:shd w:val="clear" w:color="FFFFFF" w:fill="FFFFFF"/>
          </w:tcPr>
          <w:p w14:paraId="0DCD1F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394" w:type="pct"/>
          </w:tcPr>
          <w:p w14:paraId="1A803E3F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2025</w:t>
            </w:r>
          </w:p>
        </w:tc>
        <w:tc>
          <w:tcPr>
            <w:tcW w:w="384" w:type="pct"/>
          </w:tcPr>
          <w:p w14:paraId="68AE2296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2026</w:t>
            </w:r>
          </w:p>
        </w:tc>
        <w:tc>
          <w:tcPr>
            <w:tcW w:w="433" w:type="pct"/>
          </w:tcPr>
          <w:p w14:paraId="5D6B9F90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2027</w:t>
            </w:r>
          </w:p>
        </w:tc>
        <w:tc>
          <w:tcPr>
            <w:tcW w:w="433" w:type="pct"/>
          </w:tcPr>
          <w:p w14:paraId="77D7FCD8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2028</w:t>
            </w:r>
          </w:p>
        </w:tc>
        <w:tc>
          <w:tcPr>
            <w:tcW w:w="434" w:type="pct"/>
            <w:shd w:val="clear" w:color="FFFFFF" w:fill="FFFFFF"/>
          </w:tcPr>
          <w:p w14:paraId="34B3536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2029</w:t>
            </w:r>
          </w:p>
        </w:tc>
        <w:tc>
          <w:tcPr>
            <w:tcW w:w="331" w:type="pct"/>
            <w:shd w:val="clear" w:color="FFFFFF" w:fill="FFFFFF"/>
          </w:tcPr>
          <w:p w14:paraId="6C0A4AE5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2030</w:t>
            </w:r>
          </w:p>
        </w:tc>
        <w:tc>
          <w:tcPr>
            <w:tcW w:w="476" w:type="pct"/>
          </w:tcPr>
          <w:p w14:paraId="64DD84DC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Всего</w:t>
            </w:r>
          </w:p>
        </w:tc>
      </w:tr>
      <w:tr w14:paraId="52F46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pct"/>
            <w:shd w:val="clear" w:color="FFFFFF" w:fill="FFFFFF"/>
          </w:tcPr>
          <w:p w14:paraId="51B13D3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80" w:type="pct"/>
            <w:shd w:val="clear" w:color="FFFFFF" w:fill="FFFFFF"/>
          </w:tcPr>
          <w:p w14:paraId="46F8DFD5">
            <w:pPr>
              <w:jc w:val="center"/>
              <w:rPr>
                <w:rFonts w:ascii="PT Astra Serif" w:hAnsi="PT Astra Serif" w:eastAsia="Calibri"/>
                <w:lang w:val="en-US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25</w:t>
            </w:r>
            <w:r>
              <w:rPr>
                <w:rFonts w:ascii="PT Astra Serif" w:hAnsi="PT Astra Serif" w:eastAsia="Calibri"/>
                <w:b/>
                <w:sz w:val="22"/>
                <w:szCs w:val="22"/>
                <w:lang w:val="en-US"/>
              </w:rPr>
              <w:t>68</w:t>
            </w:r>
            <w:r>
              <w:rPr>
                <w:rFonts w:ascii="PT Astra Serif" w:hAnsi="PT Astra Serif" w:eastAsia="Calibri"/>
                <w:b/>
                <w:sz w:val="22"/>
                <w:szCs w:val="22"/>
              </w:rPr>
              <w:t>,2</w:t>
            </w:r>
            <w:r>
              <w:rPr>
                <w:rFonts w:ascii="PT Astra Serif" w:hAnsi="PT Astra Serif" w:eastAsia="Calibri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76" w:type="pct"/>
          </w:tcPr>
          <w:p w14:paraId="0F0EC885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4721,743</w:t>
            </w:r>
          </w:p>
        </w:tc>
        <w:tc>
          <w:tcPr>
            <w:tcW w:w="400" w:type="pct"/>
            <w:shd w:val="clear" w:color="FFFFFF" w:fill="FFFFFF"/>
          </w:tcPr>
          <w:p w14:paraId="2BE5A04D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2259,564</w:t>
            </w:r>
          </w:p>
        </w:tc>
        <w:tc>
          <w:tcPr>
            <w:tcW w:w="394" w:type="pct"/>
          </w:tcPr>
          <w:p w14:paraId="22320B21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7037,149</w:t>
            </w:r>
          </w:p>
        </w:tc>
        <w:tc>
          <w:tcPr>
            <w:tcW w:w="384" w:type="pct"/>
          </w:tcPr>
          <w:p w14:paraId="5BDEF3F5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2955,645</w:t>
            </w:r>
          </w:p>
        </w:tc>
        <w:tc>
          <w:tcPr>
            <w:tcW w:w="433" w:type="pct"/>
          </w:tcPr>
          <w:p w14:paraId="465257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2990,289</w:t>
            </w:r>
          </w:p>
        </w:tc>
        <w:tc>
          <w:tcPr>
            <w:tcW w:w="433" w:type="pct"/>
          </w:tcPr>
          <w:p w14:paraId="6DF44D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14:paraId="6F4DC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14:paraId="15977A4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14:paraId="75E05B8F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30782,67</w:t>
            </w:r>
          </w:p>
        </w:tc>
      </w:tr>
      <w:tr w14:paraId="69D39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pct"/>
            <w:shd w:val="clear" w:color="FFFFFF" w:fill="FFFFFF"/>
          </w:tcPr>
          <w:p w14:paraId="2301495F">
            <w:pPr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80" w:type="pct"/>
            <w:shd w:val="clear" w:color="FFFFFF" w:fill="FFFFFF"/>
          </w:tcPr>
          <w:p w14:paraId="0E993CD8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476" w:type="pct"/>
          </w:tcPr>
          <w:p w14:paraId="02F6E5C6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400" w:type="pct"/>
            <w:shd w:val="clear" w:color="FFFFFF" w:fill="FFFFFF"/>
          </w:tcPr>
          <w:p w14:paraId="2C1CBABB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394" w:type="pct"/>
          </w:tcPr>
          <w:p w14:paraId="26A5D4E0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384" w:type="pct"/>
          </w:tcPr>
          <w:p w14:paraId="5D7AD5D5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433" w:type="pct"/>
          </w:tcPr>
          <w:p w14:paraId="6877CD5D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433" w:type="pct"/>
          </w:tcPr>
          <w:p w14:paraId="4EAC56BC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434" w:type="pct"/>
            <w:shd w:val="clear" w:color="FFFFFF" w:fill="FFFFFF"/>
          </w:tcPr>
          <w:p w14:paraId="100D7547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331" w:type="pct"/>
            <w:shd w:val="clear" w:color="FFFFFF" w:fill="FFFFFF"/>
          </w:tcPr>
          <w:p w14:paraId="2103A17B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476" w:type="pct"/>
          </w:tcPr>
          <w:p w14:paraId="26DA9758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</w:tr>
      <w:tr w14:paraId="667CC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shd w:val="clear" w:color="FFFFFF" w:fill="FFFFFF"/>
          </w:tcPr>
          <w:p w14:paraId="51FC8DD4">
            <w:pPr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средства федерального бюджета  </w:t>
            </w:r>
          </w:p>
        </w:tc>
        <w:tc>
          <w:tcPr>
            <w:tcW w:w="380" w:type="pct"/>
            <w:shd w:val="clear" w:color="FFFFFF" w:fill="FFFFFF"/>
          </w:tcPr>
          <w:p w14:paraId="710023FB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14:paraId="305ACEC2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285,189</w:t>
            </w:r>
          </w:p>
        </w:tc>
        <w:tc>
          <w:tcPr>
            <w:tcW w:w="400" w:type="pct"/>
            <w:shd w:val="clear" w:color="FFFFFF" w:fill="FFFFFF"/>
          </w:tcPr>
          <w:p w14:paraId="0AFCE77D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394" w:type="pct"/>
          </w:tcPr>
          <w:p w14:paraId="4091B638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384" w:type="pct"/>
          </w:tcPr>
          <w:p w14:paraId="5A57D59E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14:paraId="7CFC52AB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14:paraId="7A9C5E23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FFFFFF" w:fill="FFFFFF"/>
          </w:tcPr>
          <w:p w14:paraId="61E032A9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FFFFFF" w:fill="FFFFFF"/>
          </w:tcPr>
          <w:p w14:paraId="3E34BDD3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14:paraId="169A9472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285,189</w:t>
            </w:r>
          </w:p>
        </w:tc>
      </w:tr>
      <w:tr w14:paraId="1B97E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shd w:val="clear" w:color="FFFFFF" w:fill="FFFFFF"/>
          </w:tcPr>
          <w:p w14:paraId="2D4424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FFFFFF" w:fill="FFFFFF"/>
          </w:tcPr>
          <w:p w14:paraId="0CF80F2F">
            <w:pPr>
              <w:jc w:val="center"/>
              <w:rPr>
                <w:rFonts w:ascii="PT Astra Serif" w:hAnsi="PT Astra Serif" w:eastAsia="Calibri"/>
                <w:lang w:val="en-US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4</w:t>
            </w:r>
            <w:r>
              <w:rPr>
                <w:rFonts w:ascii="PT Astra Serif" w:hAnsi="PT Astra Serif" w:eastAsia="Calibri"/>
                <w:sz w:val="22"/>
                <w:szCs w:val="22"/>
                <w:lang w:val="en-US"/>
              </w:rPr>
              <w:t>65</w:t>
            </w:r>
            <w:r>
              <w:rPr>
                <w:rFonts w:ascii="PT Astra Serif" w:hAnsi="PT Astra Serif" w:eastAsia="Calibri"/>
                <w:sz w:val="22"/>
                <w:szCs w:val="22"/>
              </w:rPr>
              <w:t>,</w:t>
            </w:r>
            <w:r>
              <w:rPr>
                <w:rFonts w:ascii="PT Astra Serif" w:hAnsi="PT Astra Serif" w:eastAsia="Calibri"/>
                <w:sz w:val="22"/>
                <w:szCs w:val="22"/>
                <w:lang w:val="en-US"/>
              </w:rPr>
              <w:t>701</w:t>
            </w:r>
          </w:p>
        </w:tc>
        <w:tc>
          <w:tcPr>
            <w:tcW w:w="476" w:type="pct"/>
          </w:tcPr>
          <w:p w14:paraId="653B7610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3335,124</w:t>
            </w:r>
          </w:p>
        </w:tc>
        <w:tc>
          <w:tcPr>
            <w:tcW w:w="400" w:type="pct"/>
            <w:shd w:val="clear" w:color="FFFFFF" w:fill="FFFFFF"/>
          </w:tcPr>
          <w:p w14:paraId="18958A04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934,644</w:t>
            </w:r>
          </w:p>
        </w:tc>
        <w:tc>
          <w:tcPr>
            <w:tcW w:w="394" w:type="pct"/>
          </w:tcPr>
          <w:p w14:paraId="2300A515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5110,499</w:t>
            </w:r>
          </w:p>
        </w:tc>
        <w:tc>
          <w:tcPr>
            <w:tcW w:w="384" w:type="pct"/>
          </w:tcPr>
          <w:p w14:paraId="557347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14:paraId="0E58F6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14:paraId="7BEA72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434" w:type="pct"/>
            <w:shd w:val="clear" w:color="FFFFFF" w:fill="FFFFFF"/>
          </w:tcPr>
          <w:p w14:paraId="7607A9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FFFFFF" w:fill="FFFFFF"/>
          </w:tcPr>
          <w:p w14:paraId="02D28AC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476" w:type="pct"/>
          </w:tcPr>
          <w:p w14:paraId="7E6F76CC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12326,546</w:t>
            </w:r>
          </w:p>
        </w:tc>
      </w:tr>
      <w:tr w14:paraId="4EF51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shd w:val="clear" w:color="FFFFFF" w:fill="FFFFFF"/>
          </w:tcPr>
          <w:p w14:paraId="650D83E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80" w:type="pct"/>
            <w:shd w:val="clear" w:color="FFFFFF" w:fill="FFFFFF"/>
          </w:tcPr>
          <w:p w14:paraId="0700CC31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2102,579</w:t>
            </w:r>
          </w:p>
        </w:tc>
        <w:tc>
          <w:tcPr>
            <w:tcW w:w="476" w:type="pct"/>
          </w:tcPr>
          <w:p w14:paraId="71B02DDB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1101,43</w:t>
            </w:r>
          </w:p>
        </w:tc>
        <w:tc>
          <w:tcPr>
            <w:tcW w:w="400" w:type="pct"/>
            <w:shd w:val="clear" w:color="FFFFFF" w:fill="FFFFFF"/>
          </w:tcPr>
          <w:p w14:paraId="771E0A34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1324,920</w:t>
            </w:r>
          </w:p>
        </w:tc>
        <w:tc>
          <w:tcPr>
            <w:tcW w:w="394" w:type="pct"/>
          </w:tcPr>
          <w:p w14:paraId="5556836D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1926,650</w:t>
            </w:r>
          </w:p>
        </w:tc>
        <w:tc>
          <w:tcPr>
            <w:tcW w:w="384" w:type="pct"/>
          </w:tcPr>
          <w:p w14:paraId="7582E8D0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1715,356</w:t>
            </w:r>
          </w:p>
        </w:tc>
        <w:tc>
          <w:tcPr>
            <w:tcW w:w="433" w:type="pct"/>
          </w:tcPr>
          <w:p w14:paraId="1BBCA2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1750,0</w:t>
            </w:r>
          </w:p>
        </w:tc>
        <w:tc>
          <w:tcPr>
            <w:tcW w:w="433" w:type="pct"/>
          </w:tcPr>
          <w:p w14:paraId="18FE74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14:paraId="153ACCD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14:paraId="528D1DF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14:paraId="3D54871F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18170,935</w:t>
            </w:r>
          </w:p>
        </w:tc>
      </w:tr>
    </w:tbl>
    <w:p w14:paraId="2185CF65">
      <w:pPr>
        <w:jc w:val="right"/>
        <w:rPr>
          <w:rFonts w:ascii="PT Astra Serif" w:hAnsi="PT Astra Serif"/>
        </w:rPr>
      </w:pPr>
    </w:p>
    <w:p w14:paraId="5C9B6DB1">
      <w:pPr>
        <w:pStyle w:val="515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14:paraId="09E2DBBE">
      <w:pPr>
        <w:pStyle w:val="515"/>
        <w:ind w:right="-2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____________________________________________________________________________________</w:t>
      </w:r>
    </w:p>
    <w:p w14:paraId="25405CEE">
      <w:pPr>
        <w:pStyle w:val="515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2"/>
        <w:gridCol w:w="4171"/>
        <w:gridCol w:w="3293"/>
        <w:gridCol w:w="3732"/>
      </w:tblGrid>
      <w:tr w14:paraId="3100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4A92D2F5">
            <w:pPr>
              <w:pStyle w:val="365"/>
              <w:jc w:val="center"/>
              <w:rPr>
                <w:rFonts w:ascii="PT Astra Serif" w:hAnsi="PT Astra Serif" w:eastAsia="Calibri"/>
                <w:lang w:eastAsia="en-US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46CA4050">
            <w:pPr>
              <w:pStyle w:val="365"/>
              <w:jc w:val="center"/>
              <w:rPr>
                <w:rFonts w:ascii="PT Astra Serif" w:hAnsi="PT Astra Serif" w:eastAsia="Calibri"/>
                <w:lang w:eastAsia="en-US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5CE99076">
            <w:pPr>
              <w:pStyle w:val="365"/>
              <w:rPr>
                <w:rFonts w:ascii="PT Astra Serif" w:hAnsi="PT Astra Serif" w:eastAsia="Calibri"/>
                <w:lang w:eastAsia="en-US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035DB200">
            <w:pPr>
              <w:pStyle w:val="365"/>
              <w:rPr>
                <w:rFonts w:ascii="PT Astra Serif" w:hAnsi="PT Astra Serif" w:eastAsia="Calibri"/>
                <w:lang w:eastAsia="en-US"/>
              </w:rPr>
            </w:pPr>
          </w:p>
        </w:tc>
      </w:tr>
    </w:tbl>
    <w:p w14:paraId="6B0E3539">
      <w:pPr>
        <w:rPr>
          <w:rFonts w:ascii="PT Astra Serif" w:hAnsi="PT Astra Serif" w:cs="PT Astra Serif"/>
          <w:sz w:val="28"/>
          <w:szCs w:val="28"/>
        </w:rPr>
      </w:pPr>
    </w:p>
    <w:p w14:paraId="5C9E224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12"/>
        <w:tblW w:w="4568" w:type="dxa"/>
        <w:tblInd w:w="97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8"/>
      </w:tblGrid>
      <w:tr w14:paraId="04EF1495">
        <w:trPr>
          <w:trHeight w:val="2238" w:hRule="atLeast"/>
        </w:trPr>
        <w:tc>
          <w:tcPr>
            <w:tcW w:w="4568" w:type="dxa"/>
          </w:tcPr>
          <w:p w14:paraId="5052F2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1</w:t>
            </w:r>
          </w:p>
          <w:p w14:paraId="6E6567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5618F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Щекинский район «Комплексное развитие сельских территорий </w:t>
            </w:r>
          </w:p>
          <w:p w14:paraId="3645A8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14:paraId="632DE00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Щекинский район»</w:t>
            </w:r>
          </w:p>
        </w:tc>
      </w:tr>
    </w:tbl>
    <w:p w14:paraId="2A6B7F88">
      <w:pPr>
        <w:pStyle w:val="515"/>
        <w:ind w:right="-2"/>
        <w:outlineLvl w:val="1"/>
        <w:rPr>
          <w:rFonts w:ascii="PT Astra Serif" w:hAnsi="PT Astra Serif"/>
          <w:sz w:val="28"/>
          <w:szCs w:val="28"/>
        </w:rPr>
      </w:pPr>
    </w:p>
    <w:p w14:paraId="32595607">
      <w:pPr>
        <w:pStyle w:val="515"/>
        <w:ind w:right="-2"/>
        <w:jc w:val="center"/>
        <w:outlineLvl w:val="1"/>
        <w:rPr>
          <w:rFonts w:ascii="PT Astra Serif" w:hAnsi="PT Astra Serif" w:eastAsia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Перечень муниципальных проектов </w:t>
      </w:r>
    </w:p>
    <w:p w14:paraId="4CC98EEE">
      <w:pPr>
        <w:pStyle w:val="515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14:paraId="12772D4C">
      <w:pPr>
        <w:jc w:val="center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14:paraId="69CB742E">
      <w:pPr>
        <w:jc w:val="center"/>
        <w:rPr>
          <w:rFonts w:ascii="PT Astra Serif" w:hAnsi="PT Astra Serif"/>
        </w:rPr>
      </w:pPr>
    </w:p>
    <w:p w14:paraId="7F706A02">
      <w:pPr>
        <w:jc w:val="center"/>
        <w:rPr>
          <w:rFonts w:ascii="PT Astra Serif" w:hAnsi="PT Astra Serif"/>
        </w:rPr>
      </w:pPr>
    </w:p>
    <w:tbl>
      <w:tblPr>
        <w:tblStyle w:val="12"/>
        <w:tblW w:w="15026" w:type="dxa"/>
        <w:tblInd w:w="-785" w:type="dxa"/>
        <w:tblLayout w:type="fixed"/>
        <w:tblCellMar>
          <w:top w:w="9" w:type="dxa"/>
          <w:left w:w="0" w:type="dxa"/>
          <w:bottom w:w="0" w:type="dxa"/>
          <w:right w:w="46" w:type="dxa"/>
        </w:tblCellMar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14:paraId="0EF9E183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334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55735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928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14:paraId="0F1F2B1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проекта/</w:t>
            </w:r>
          </w:p>
          <w:p w14:paraId="28D4D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59F62A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C9F1D6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C58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14:paraId="2EB1B92B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334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F3D4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9DE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17F08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516DEE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59654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233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14:paraId="22F276B0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99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4AD3F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860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855BD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AAC62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8ACE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18C2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D7C89B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hAnsi="PT Astra Serif" w:eastAsia="Calibri"/>
                <w:sz w:val="20"/>
                <w:szCs w:val="20"/>
              </w:rPr>
              <w:t>муниципального образования Щекинский район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D1F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</w:tbl>
    <w:p w14:paraId="35E7E9C4">
      <w:pPr>
        <w:rPr>
          <w:sz w:val="2"/>
          <w:szCs w:val="2"/>
        </w:rPr>
      </w:pPr>
    </w:p>
    <w:tbl>
      <w:tblPr>
        <w:tblStyle w:val="12"/>
        <w:tblW w:w="15026" w:type="dxa"/>
        <w:tblInd w:w="-785" w:type="dxa"/>
        <w:tblLayout w:type="fixed"/>
        <w:tblCellMar>
          <w:top w:w="9" w:type="dxa"/>
          <w:left w:w="0" w:type="dxa"/>
          <w:bottom w:w="0" w:type="dxa"/>
          <w:right w:w="46" w:type="dxa"/>
        </w:tblCellMar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14:paraId="1AFC81E6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146" w:hRule="atLeast"/>
          <w:tblHeader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07A394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EFE0424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1E7F3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ED97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243A9BF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8ED5E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0542DA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8529DB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14:paraId="09495D34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AA4C378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C877B04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14:paraId="4DC93AD0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14:paraId="7B07391A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5052508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14:paraId="3D31318A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14:paraId="29B70058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8F653E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774F3D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3F14B97">
            <w:pPr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Комитет </w:t>
            </w:r>
          </w:p>
          <w:p w14:paraId="1831DFAB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>экономического развития</w:t>
            </w:r>
          </w:p>
          <w:p w14:paraId="1947D6D6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8929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B1E41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22020,616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2A8FE14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5906,864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31AAA4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16113,752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0519B79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14:paraId="3086D550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3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2527BEF9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C25EE30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99C3EE9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6DA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4653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C82A3F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1FEC2AB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6E26A7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371976F6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5C313C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F152B6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09293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755B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3DC88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1692,493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1ED668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080CBDE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7EF178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675771B7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6E51367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0EA6F73B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9A5AB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8D3C4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02C70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7851EF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7B86B6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500AD6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1D329B64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5E7C375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D784A5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535F3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246C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EC24A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2915,645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36DCB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 1240,289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9EA4B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1675,356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0341A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78F96E31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23577DEF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1DD7BBF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81F2F3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7CFA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0E798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2955,645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2149F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 1240,289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C340A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1715,356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0EB28B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605E44DA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98B411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AEEE57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731E2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FA80D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084E4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2990,289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AD29E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1C77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191EA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50F2A5F9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5C96765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A78990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4A3E5B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F0035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93F55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021D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27AEB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2CACB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758AD822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05C15F9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58647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3B31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98C6F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AC4A4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7777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52B16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EEC2D4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57234CA3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344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2C10F0C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92F7EDC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DF8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B498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30117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A4D662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B6822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54ECAD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7E1A0A59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537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5D38EDB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4E5AA9F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«Проведение мероприятий по комплексной борьбе с борщевиком Сосновского на территории муниципального образования Щекинский район»</w:t>
            </w: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E4193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 </w:t>
            </w:r>
          </w:p>
          <w:p w14:paraId="759BFB99">
            <w:pPr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>Комитет</w:t>
            </w:r>
          </w:p>
          <w:p w14:paraId="5E216C2F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79AC4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5C6AC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12009,872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2B2C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44391C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12009,872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F52E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14:paraId="21B8C4C8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30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9536040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2375849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5DCFD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F2DB3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30FE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56F1E3C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A69FBD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70444D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41E4F3E7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29D3E14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6863DE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63BC0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343F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15EA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C489A4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3C48C7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166D5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5B356ED2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09CCC9C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A5EC7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773FD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BD3C1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1B0E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9D20D6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68C701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86EE1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201CB9B5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82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D0CC3A4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26A8BEF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66A3D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FC36A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4887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350,436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4B39E0F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5B8C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350,436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6ED16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00D69E6C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20AA367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5ACDC7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DC34F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E591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ECAD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390,436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292FEB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420023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390,436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2CF4A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7AA6C717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5855A0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1D2B14C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0FE32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1317F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C786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FF8F9CC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434521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39A64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7E4E56B8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314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9525F77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10B33AC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0360A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279D4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7A64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F2E49B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241732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3F29A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41378216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4C16A8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C147B8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D69F3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954A9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7B35C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669CF8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00909C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18498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76CBDD98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7FE7607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2204CA7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C68F8D5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C93C1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D7B7F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C493CA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6E53E60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D64E2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74DE2D9E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E85BF24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B6AF4E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14:paraId="03EF4C0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6FD30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>Комитет экономического развития</w:t>
            </w:r>
          </w:p>
          <w:p w14:paraId="2DDB9FEC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9F6D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E7A7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10010,744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412A09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5906,864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B3F459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4103,88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0CBB05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14:paraId="10395F39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4D0050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33092F9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D0D66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84F00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1937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3A78D70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C4B3D4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66B44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5EB1EF05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A559E80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BAD046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52972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48098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AD9A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838,393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561DA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A5F89B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AC08A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63917745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D58047A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FBBB3B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00D48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3B48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44FA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F0828FC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08828DC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78A4B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5BF6F77B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3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E11F71B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1C06F3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E7509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C3201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D910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2565,209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61239A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12876E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BB3F9D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616CD81F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B7ACB45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A1A7BFC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52246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DF200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73F3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2565,209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EC5F77B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D881EE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381294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4C5CAF39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503793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5D3D09F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79690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B035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5853B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0171CA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81BB6F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761CB2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252A5DF3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14C82BF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22EF073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6C3B72F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E5556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211FC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56C505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3400CD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3026A5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5572686A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C32DBEF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D83DC4A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03A2D1A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07EE8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1F0C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F41D6AC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CA66CD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FDF3C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7C5CEC40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0D14C09D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1512EBD4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04F6E0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A599B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7550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258025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586C210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ECBA4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790FB146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467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A1086D6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4D6F54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67C513C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>Комитет экономического развития</w:t>
            </w:r>
          </w:p>
          <w:p w14:paraId="519A199F">
            <w:pPr>
              <w:jc w:val="center"/>
              <w:rPr>
                <w:rFonts w:ascii="PT Astra Serif" w:hAnsi="PT Astra Serif"/>
              </w:rPr>
            </w:pPr>
          </w:p>
          <w:p w14:paraId="57567F21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  <w:p w14:paraId="3B5D4F3E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  <w:p w14:paraId="1D6CA389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  <w:p w14:paraId="2ED4F5C4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  <w:p w14:paraId="36B1E43D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  <w:p w14:paraId="01152B62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  <w:p w14:paraId="79363A4C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  <w:p w14:paraId="26EFE815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B86B7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80B7E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7146,11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533BB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6419,682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51433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441,239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B9DE0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285,189</w:t>
            </w:r>
          </w:p>
        </w:tc>
      </w:tr>
      <w:tr w14:paraId="401F5C95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3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014AC050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0409330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297AC05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974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983A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8F4C23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719933B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9F5999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3E8E7AB0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41126AE5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40C71956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33DAD1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AE77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D89FB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FCAA8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409A3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60CE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285,189</w:t>
            </w:r>
          </w:p>
        </w:tc>
      </w:tr>
      <w:tr w14:paraId="08FACB7B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0AA73E7E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19AA1CA7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5B02F7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9BD88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16486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FD9A8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73485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B0F1B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14:paraId="43A85C44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140ADF8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2875DC7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4B212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B903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3E60A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4121,504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130F9C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3870,210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42029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251,294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7C40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14:paraId="09516E25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770EAA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2BA6A0B7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B61ADC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4E8A9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FB8FCB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110DC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7F7F8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FCEAD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14:paraId="4194EC43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56B0BF7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5B07F1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5F8E3CE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756C9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33141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F7764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33221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553AD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14:paraId="6A291FCD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0F79970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1AEF2206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13ED923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48F9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65A28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6A8A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4F25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78812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14:paraId="0FDA4754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439B849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2D18B58E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0A33F43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B714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8D106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B2DD6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1B3DE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F5CBCB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14:paraId="5BCF228C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302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0732D67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5DAEA609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E61DE4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F129C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58FFB65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300E71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D41E7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63D5FD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14:paraId="70DEA8CB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582FF156">
            <w:pPr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</w:rPr>
              <w:t>2.1</w:t>
            </w:r>
          </w:p>
        </w:tc>
        <w:tc>
          <w:tcPr>
            <w:tcW w:w="2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0715DB52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</w:rPr>
              <w:t>«</w:t>
            </w:r>
            <w:r>
              <w:rPr>
                <w:rFonts w:ascii="PT Astra Serif" w:hAnsi="PT Astra Serif" w:eastAsia="PT Astra Serif" w:cs="PT Astra Serif"/>
                <w:b/>
                <w:sz w:val="22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ADAAF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>Комитет экономического развития</w:t>
            </w:r>
          </w:p>
          <w:p w14:paraId="3A61FCE4">
            <w:pPr>
              <w:jc w:val="center"/>
              <w:rPr>
                <w:rFonts w:ascii="PT Astra Serif" w:hAnsi="PT Astra Serif"/>
              </w:rPr>
            </w:pPr>
          </w:p>
          <w:p w14:paraId="535CBD5A">
            <w:pPr>
              <w:rPr>
                <w:rFonts w:ascii="PT Astra Serif" w:hAnsi="PT Astra Serif" w:eastAsia="PT Astra Serif" w:cs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0F3DA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1A2160D2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>7146,11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4A5C9B46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>6419,682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54A0F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>441,239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0CEF9">
            <w:pPr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>285,189</w:t>
            </w:r>
          </w:p>
        </w:tc>
      </w:tr>
      <w:tr w14:paraId="172C950A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36D1B1FA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43D5B785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6AEC4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89DAD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4BFC36E2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5D6D9FE8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2996E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F1821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4F5C25F5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15D67E85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25DC6826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3EAF5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C664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4B806F14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733F5668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807EC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8CFBC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285,189</w:t>
            </w:r>
          </w:p>
        </w:tc>
      </w:tr>
      <w:tr w14:paraId="412DDBAE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3E96FA9D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2DBACF0E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284D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D21C7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1811A492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791584BD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AEAAA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FA543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23F7EB54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2CC66129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1CE542F6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4B1FA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F4A67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0F497A8E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4121,504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6E9667FE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3870,210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2ED11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251,294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A8446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68BE282B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43BA58AA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472D50DC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0AE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23FAF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15D8A435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53EEE61B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1074B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83DF1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359B1256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0384A0D4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2DEB2E80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4053B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1B828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72A9D695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7F039407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B96D1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83F3A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0F3E64D9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61AAED53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2173B99A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16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AFE17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0A449CA5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D2F6E7C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E641EBC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45C8FA0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281460DF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4952F1A5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02E56C74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D238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28D67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53067E4D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6AF8F79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3581BB5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485DADE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7DB0AD1F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8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7C4E85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28C9522D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DB0D4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F24568F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CF01C9E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B729414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2DD1D04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E8342F7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45CABD8E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CCBF34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63C5B0C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22793EE2">
            <w:pPr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Комитет </w:t>
            </w:r>
          </w:p>
          <w:p w14:paraId="47032BDF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>экономического развития, комитет по вопросам жизнеобеспечения, строительства и жилищного фонда, комитет по образованию</w:t>
            </w:r>
          </w:p>
          <w:p w14:paraId="0068A586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0EE38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0900BAF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91E5A10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7D6F02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C82EF5D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14:paraId="42CFD165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3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071B3B2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AD61D4F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627DBAA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9D76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729C50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2ACEA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AA0DF8C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0AA71B1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14:paraId="5A8D6E12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25A45DC9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1EE6E11D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808358D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297E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15ADCC9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            4,644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68B7A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AA4FB3C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4,644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9DDAE3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14:paraId="68F28669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E223DCA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DE2F6C0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712FFA7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75A20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E5D7F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65DB0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410B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4C981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14:paraId="0E72BB0A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665759E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2EE770B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0221DF3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4A6A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CA9B9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AD9D9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ECC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5F385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14:paraId="1A70CB31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21D8CAEB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309EFAD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DF5BC14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8D8A8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3249B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D4668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BECBA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9E15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14:paraId="61902C0A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2269AD14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4CDDD504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3C3D714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484A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4C5DA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E8648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B550F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D4F600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14:paraId="5C73755F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AEC03FF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B92882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1F3BF5F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2CC0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B02E8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D35B3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CE060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3E4EA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14:paraId="0F168CBC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9EEBEB0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23E0F4FC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04162E4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D6588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13BC1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F1F14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0C36BD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6C0569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14:paraId="0625E648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0003E2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29FECE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3DF68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D67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9C34D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0F4640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6819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C282E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14:paraId="6324868C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74AFBE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DFC146F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Обеспечение комплексного развития сельских территорий (Комплексное развитие села Селиваново и поселка Головеньковский МО Яснополянское Щекинского района)»</w:t>
            </w:r>
          </w:p>
        </w:tc>
        <w:tc>
          <w:tcPr>
            <w:tcW w:w="222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E5EAE">
            <w:pPr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>Комитет</w:t>
            </w:r>
          </w:p>
          <w:p w14:paraId="2646B119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 экономического развития, комитет по вопросам жизнеобеспечения, строительства и жилищному фонду</w:t>
            </w:r>
          </w:p>
          <w:p w14:paraId="04AF8F7A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BE1BD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4D9A02C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92C1CB8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48ED28B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A551483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1A7E8540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D148DD7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A48F229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99BD3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DF2B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53687D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F92CDB1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9CDF4AA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7E23614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47CCC286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78FAF6C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9F9432D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B8E77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7C2ED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8314AF6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4,644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615A421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73259C3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4,644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8976965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30A4079D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3B9BDA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B6107EF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B5B06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2A73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4DBFC46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1958524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9417A09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0BD1010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1502B8F6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36B4D3C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1590637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97BFD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5978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DB43A98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9232CCD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002148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CB4132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199F9AC4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1ED2B5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8EAD33D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91CAA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2821F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8654EB3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B51C38D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DBB660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CA1EAF9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5C9D8449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861AF5E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AA2DB3F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28B59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214BC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3738F3A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139820C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CD3D700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A4F7577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021F9939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26A5BE3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336E786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E286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1A36F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D4295B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99E5BF8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3A09304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A8176FC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13DDDD4F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984D5B4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44B436F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B145B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1109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2FB64BA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27C6FB0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2EA4DCC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23B34B6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6401D9C7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1D84CA94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29D0401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1996C4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1941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1013E73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A6F49F8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61F35B6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C7E938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1F1FC8C7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17B0E5A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340DFF7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809AA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E385C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B080D26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30782,67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6B67EE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12326,546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3C1B72F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18170,935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07197F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285,189</w:t>
            </w:r>
          </w:p>
        </w:tc>
      </w:tr>
    </w:tbl>
    <w:p w14:paraId="146130E5">
      <w:pPr>
        <w:pStyle w:val="365"/>
        <w:rPr>
          <w:rFonts w:ascii="PT Astra Serif" w:hAnsi="PT Astra Serif"/>
        </w:rPr>
      </w:pPr>
    </w:p>
    <w:tbl>
      <w:tblPr>
        <w:tblStyle w:val="12"/>
        <w:tblW w:w="0" w:type="auto"/>
        <w:tblInd w:w="10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4"/>
      </w:tblGrid>
      <w:tr w14:paraId="534BC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4274" w:type="dxa"/>
          </w:tcPr>
          <w:p w14:paraId="023F39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2</w:t>
            </w:r>
          </w:p>
          <w:p w14:paraId="774FC2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«Комплексное развитие сельских территорий </w:t>
            </w:r>
          </w:p>
          <w:p w14:paraId="305004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14:paraId="775BAA6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Щекинский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14:paraId="01472C4D">
      <w:pPr>
        <w:pStyle w:val="515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14:paraId="2EC7FB4D">
      <w:pPr>
        <w:pStyle w:val="515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Щекинский район  </w:t>
      </w:r>
    </w:p>
    <w:p w14:paraId="349BF0AC">
      <w:pPr>
        <w:pStyle w:val="515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Щекинский район», </w:t>
      </w:r>
    </w:p>
    <w:p w14:paraId="2B724E86">
      <w:pPr>
        <w:pStyle w:val="515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Щекинский район </w:t>
      </w:r>
    </w:p>
    <w:p w14:paraId="1305321D">
      <w:pPr>
        <w:pStyle w:val="515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2025 год</w:t>
      </w:r>
    </w:p>
    <w:p w14:paraId="27B6A6CE">
      <w:pPr>
        <w:pStyle w:val="515"/>
        <w:jc w:val="center"/>
        <w:outlineLvl w:val="1"/>
        <w:rPr>
          <w:rFonts w:ascii="PT Astra Serif" w:hAnsi="PT Astra Serif" w:cs="Times New Roman"/>
        </w:rPr>
      </w:pPr>
    </w:p>
    <w:tbl>
      <w:tblPr>
        <w:tblStyle w:val="12"/>
        <w:tblpPr w:leftFromText="180" w:rightFromText="180" w:vertAnchor="text" w:horzAnchor="margin" w:tblpY="127"/>
        <w:tblW w:w="147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9"/>
        <w:gridCol w:w="4631"/>
        <w:gridCol w:w="3967"/>
        <w:gridCol w:w="2489"/>
      </w:tblGrid>
      <w:tr w14:paraId="3AAFD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3699" w:type="dxa"/>
            <w:shd w:val="clear" w:color="FFFFFF" w:fill="FFFFFF"/>
            <w:vAlign w:val="center"/>
          </w:tcPr>
          <w:p w14:paraId="49509F0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  <w:vAlign w:val="center"/>
          </w:tcPr>
          <w:p w14:paraId="5DA2317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Пообъектный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  <w:vAlign w:val="center"/>
          </w:tcPr>
          <w:p w14:paraId="69CA738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  <w:vAlign w:val="center"/>
          </w:tcPr>
          <w:p w14:paraId="00766EA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Общая стоимость работ (тыс. руб.)</w:t>
            </w:r>
          </w:p>
        </w:tc>
      </w:tr>
      <w:tr w14:paraId="58EA6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9" w:type="dxa"/>
            <w:vMerge w:val="restart"/>
            <w:shd w:val="clear" w:color="FFFFFF" w:fill="FFFFFF"/>
          </w:tcPr>
          <w:p w14:paraId="09CB314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14:paraId="3170661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14:paraId="3ED90D2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2A59A3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F69CB0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7F4053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662A9B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E7623E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EE445B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8F1DF7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F86B26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B63BB3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2FB544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CC04D5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875CEA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6C0976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4A4210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F82DC9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9AB741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28F712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496201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A4B6D0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03BFFC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04F5A1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BA3689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043D48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D2EA82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AA1EA4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886706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56B353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32143E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799449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B4BF62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690233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C36B48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2C356B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063736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B6F003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903C2B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A7278A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0D4ED9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418CCD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109A0F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6F7164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D58057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0341BC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ECD63B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08EDB0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4F8D49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D17AF9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3B2B8C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F8AD8D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FEB939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09869B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309AE4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1AECB7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31BC6B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82F53D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0E3FD2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DEB764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3CB9A7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2E41E5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A0077F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71908E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FAE8A0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5B11FD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387AC6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DE1926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6961D7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559647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9CDF28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AAB63D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D48672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3B54FE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BB0E81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23F61C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262F38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A2D6D3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806F5E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358528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64DCF00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5FBA556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14:paraId="06976F5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мероприятий по комплексной борьбе с борщевиком Сосновского  в два этапа химическим способом, путем применения гербицидов </w:t>
            </w:r>
          </w:p>
          <w:p w14:paraId="6D63B34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3B09CA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5A601F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D1D6C7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2F8490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7AA377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22D6EC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18E578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4E3057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B45FED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E16900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AAD671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A2D4CE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BB5837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24E4F7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768D00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223C9B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3FEDB4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A222E6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E79FE1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AA5232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310E5F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214744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0E6F1D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F5CFCE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CEB49E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6089B7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EF458E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C1415A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3A0962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D1B422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D24F0B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6EE282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227634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DF2B18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A87A54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EC5B69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B97AEA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66472E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5468E2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54F546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A2F3FA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542C0B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3DB7CF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38C512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12ADCF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FAE8BB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3A9B99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E99EE7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912135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7F7E5A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9305B4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6D3761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5BABD7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F4783E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AE668E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2835BF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E0892B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FC5A88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55C97B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C58A9D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CEC2F6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EFFE55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CAD186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D79A18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9631C6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5894E8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841397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C05CBC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832D4F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88FB56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A5B29A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4C1A23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B6ED40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9529C1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A66267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23589B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56F113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055C077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2527DBE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ВСЕГО: (135,909 га)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shd w:val="clear" w:color="FFFFFF" w:fill="FFFFFF"/>
          </w:tcPr>
          <w:p w14:paraId="172B4FC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2915,645</w:t>
            </w:r>
          </w:p>
        </w:tc>
      </w:tr>
      <w:tr w14:paraId="05CA1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9" w:type="dxa"/>
            <w:vMerge w:val="continue"/>
            <w:shd w:val="clear" w:color="FFFFFF" w:fill="FFFFFF"/>
          </w:tcPr>
          <w:p w14:paraId="0EDED9C4">
            <w:pPr>
              <w:pStyle w:val="515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41EAD5E">
            <w:pPr>
              <w:pStyle w:val="515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14:paraId="5792C8E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Крапивенское: (26,276 га)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shd w:val="clear" w:color="FFFFFF" w:fill="FFFFFF"/>
          </w:tcPr>
          <w:p w14:paraId="2F8CF4C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14:paraId="1B9D2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9" w:type="dxa"/>
            <w:vMerge w:val="continue"/>
            <w:shd w:val="clear" w:color="FFFFFF" w:fill="FFFFFF"/>
          </w:tcPr>
          <w:p w14:paraId="295ED4CA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3EF8AF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F193F5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14:paraId="34E281B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Пришня (5,61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51E964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A310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99" w:type="dxa"/>
            <w:vMerge w:val="continue"/>
            <w:shd w:val="clear" w:color="FFFFFF" w:fill="FFFFFF"/>
          </w:tcPr>
          <w:p w14:paraId="4CFAC03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D07825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668A44D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Кузьмино-Кропоткино (2,316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847E169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97BC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99" w:type="dxa"/>
            <w:vMerge w:val="continue"/>
            <w:shd w:val="clear" w:color="FFFFFF" w:fill="FFFFFF"/>
          </w:tcPr>
          <w:p w14:paraId="6A8F3D2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8BA286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37F961D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Проскурино (0,1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8F0CC56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1D76D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699" w:type="dxa"/>
            <w:vMerge w:val="continue"/>
            <w:shd w:val="clear" w:color="FFFFFF" w:fill="FFFFFF"/>
          </w:tcPr>
          <w:p w14:paraId="49210CED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74414F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3C1F06A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Крапивна, ул. Набережная, вдоль берега реки Плава (0,3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CFB26F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2F34C3D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56C0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699" w:type="dxa"/>
            <w:vMerge w:val="continue"/>
            <w:shd w:val="clear" w:color="FFFFFF" w:fill="FFFFFF"/>
          </w:tcPr>
          <w:p w14:paraId="24A8F09E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C7B183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2D5F44E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(5,32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CADFB00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022F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933556A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019EC0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81E6E4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Свобода, ул. Лесная, в районе д.19 (0,09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C09224D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68DA6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99" w:type="dxa"/>
            <w:vMerge w:val="continue"/>
            <w:shd w:val="clear" w:color="FFFFFF" w:fill="FFFFFF"/>
          </w:tcPr>
          <w:p w14:paraId="42CC6A9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B17401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EF8920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(7,12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DAE6519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1F668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99" w:type="dxa"/>
            <w:vMerge w:val="continue"/>
            <w:shd w:val="clear" w:color="FFFFFF" w:fill="FFFFFF"/>
          </w:tcPr>
          <w:p w14:paraId="7E3DE872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5C99B8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0F5F53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Новый Мир (0,31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94193E0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BF79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4CE582B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ED7B98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386230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Жердево, в районе пилорамы </w:t>
            </w:r>
          </w:p>
          <w:p w14:paraId="5B0F53F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12612C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5723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B970665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B00148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B93007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Кузьмино-Доможирово, в районе </w:t>
            </w:r>
          </w:p>
          <w:p w14:paraId="3478FBA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Луговая, д.7 (0,01га)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9F63F97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0A94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6659884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4FDC1F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56F5FB5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 направлению к развилке дорог на </w:t>
            </w:r>
          </w:p>
          <w:p w14:paraId="1D007E1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Крапивна и д. Московская Слобода, в районе зем. участка с кадастровым номером 71:22:020701:100 (0,16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0238FB2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18C8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99" w:type="dxa"/>
            <w:vMerge w:val="continue"/>
            <w:shd w:val="clear" w:color="FFFFFF" w:fill="FFFFFF"/>
          </w:tcPr>
          <w:p w14:paraId="386D9AD7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52EED3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6AF3EE3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на повороте на д. Ястребовка (0,37)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DF1139E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79FD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08229F9B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8A881E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12FD09C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Ястребовка, в районе трассы </w:t>
            </w:r>
          </w:p>
          <w:p w14:paraId="6D13ED3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Щекино-Одоев (0,71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030ADF0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743D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55632BF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ABF555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60D224F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Ястребовка, в районе участка с кадастровым номером 71:22:060401:19 (1,83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3B03C53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63A70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B479056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E6F9FF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4CFD1D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Ястребовка, в районе д.5 (0,28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7AD3798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1066E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54DD612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D4924A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D8943B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Пришня, по ул. Шоссейная, в районе производственных строений 1,2 </w:t>
            </w:r>
          </w:p>
          <w:p w14:paraId="64F52F9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C3C4E67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69F0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D7A0727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D1D4D8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1D0E59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Пришня, в районе бывшего ДК</w:t>
            </w:r>
          </w:p>
          <w:p w14:paraId="48EF822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95FF95D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18956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DFC67F3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644AA0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F302CD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Павлово (1,39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63601C3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1FDF4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0584C2A2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E739BA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0574C4A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(16,833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62C4B45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742F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C7B0D2D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C91270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5BFD5AC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14:paraId="6F93A1F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Речка-Крапивенка (1,2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23F346B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7E41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699" w:type="dxa"/>
            <w:vMerge w:val="continue"/>
            <w:shd w:val="clear" w:color="FFFFFF" w:fill="FFFFFF"/>
          </w:tcPr>
          <w:p w14:paraId="5A80519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A62BE0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7AD714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Солова (0,753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52CF424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A7D1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9" w:type="dxa"/>
            <w:vMerge w:val="continue"/>
            <w:shd w:val="clear" w:color="FFFFFF" w:fill="FFFFFF"/>
          </w:tcPr>
          <w:p w14:paraId="3FA128F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C5A760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599B480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Лукино, овраг вблизи дома № 23 </w:t>
            </w:r>
          </w:p>
          <w:p w14:paraId="47A612B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(2,22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4D2A6F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74E17FB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F4EA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5B7C1852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C97A67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77E1BA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моста и дороги на д. Туры (0,83 га)</w:t>
            </w:r>
          </w:p>
        </w:tc>
        <w:tc>
          <w:tcPr>
            <w:tcW w:w="2489" w:type="dxa"/>
            <w:vMerge w:val="restart"/>
            <w:tcBorders>
              <w:top w:val="single" w:color="auto" w:sz="4" w:space="0"/>
            </w:tcBorders>
            <w:shd w:val="clear" w:color="FFFFFF" w:fill="FFFFFF"/>
          </w:tcPr>
          <w:p w14:paraId="23D4886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69B6C269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85B7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1D7D8804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72A8F7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705E32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свалки и ул. Заречной (1,04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6C6F2CA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4F65B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99" w:type="dxa"/>
            <w:vMerge w:val="continue"/>
            <w:shd w:val="clear" w:color="FFFFFF" w:fill="FFFFFF"/>
          </w:tcPr>
          <w:p w14:paraId="02F837C7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AB2E27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FFD73D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Пруды (1,35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4CE8C43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5AEE5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46332FD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07A1C2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C1A6B4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поворота с трассы М-2 на д. Речка-Крапивенка (0,05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3F07A08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322E6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99" w:type="dxa"/>
            <w:vMerge w:val="continue"/>
            <w:shd w:val="clear" w:color="FFFFFF" w:fill="FFFFFF"/>
          </w:tcPr>
          <w:p w14:paraId="50BDAF0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0ED28D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2B24EA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Лукино (4,57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2EF01DC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4E480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1804A2FC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8AE559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6FA5BA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Лапотково, в районе д.1 (0,55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32B4B3B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2C802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768FA15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6D46D6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1F67CC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Лукино, в районе посадки и участка с кадастровым номером 71:22:070601:88 (0,1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149A6CC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7DD3F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04F47FC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67E37B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0CA496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Красные Холмы (0,79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715BDB8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2B0F2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72783DB5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120EAF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93CC64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Красные Холмы, в районе д.9 </w:t>
            </w:r>
          </w:p>
          <w:p w14:paraId="21CDD03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(0,05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52E0329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99D7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699" w:type="dxa"/>
            <w:vMerge w:val="continue"/>
            <w:shd w:val="clear" w:color="FFFFFF" w:fill="FFFFFF"/>
          </w:tcPr>
          <w:p w14:paraId="160339F4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593E54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3D9A27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Крутое (2,69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4B992FD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397E8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2DB14DC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F66721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79CA3A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Солова (0,64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6E773BE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8600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699" w:type="dxa"/>
            <w:vMerge w:val="continue"/>
            <w:shd w:val="clear" w:color="FFFFFF" w:fill="FFFFFF"/>
          </w:tcPr>
          <w:p w14:paraId="17D7C207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940BEA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E733A7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(50,467 га)</w:t>
            </w:r>
          </w:p>
        </w:tc>
        <w:tc>
          <w:tcPr>
            <w:tcW w:w="2489" w:type="dxa"/>
            <w:vMerge w:val="continue"/>
            <w:tcBorders>
              <w:bottom w:val="single" w:color="auto" w:sz="4" w:space="0"/>
            </w:tcBorders>
            <w:shd w:val="clear" w:color="FFFFFF" w:fill="FFFFFF"/>
          </w:tcPr>
          <w:p w14:paraId="21BCCA0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415A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6F2B2D6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60D47F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61B330E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14:paraId="28FC109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Телятинки  (0,5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E1AAA08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439B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DCA9EB3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8450D4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72AC34F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Спасское (0,05 га) 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6A02A22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4670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3699" w:type="dxa"/>
            <w:vMerge w:val="continue"/>
            <w:shd w:val="clear" w:color="FFFFFF" w:fill="FFFFFF"/>
          </w:tcPr>
          <w:p w14:paraId="30174AA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5E5098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309ED8B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Щекино-Воздремо и межпоселенческой автодорогой МО Яснополянское (д. Краснополье) участок дороги от автодороги Москва-Крым (0,19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367A30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03B7276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7BB4EF1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0D50A32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56CF2409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63C9B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07D8C9F5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69A720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E98002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Большая Браженка (2,71 га)</w:t>
            </w:r>
          </w:p>
          <w:p w14:paraId="1C88E0E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AE012BF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5577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D54D507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FC6B07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479F19E">
            <w:pPr>
              <w:pStyle w:val="515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Селиваново от ул. Набережная </w:t>
            </w:r>
          </w:p>
          <w:p w14:paraId="417D47F8">
            <w:pPr>
              <w:pStyle w:val="515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до д. Переволоки (4,5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D2E2B9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7A8D186B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98F9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699" w:type="dxa"/>
            <w:vMerge w:val="continue"/>
            <w:shd w:val="clear" w:color="FFFFFF" w:fill="FFFFFF"/>
          </w:tcPr>
          <w:p w14:paraId="408DE82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13D8A2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891655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Кривцово (0,1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0C9BD66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52E0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699" w:type="dxa"/>
            <w:vMerge w:val="continue"/>
            <w:shd w:val="clear" w:color="FFFFFF" w:fill="FFFFFF"/>
          </w:tcPr>
          <w:p w14:paraId="7B904D03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51C533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4873E3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Козловка (0,5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BBBAA19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00B8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3C7810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06A7E8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0874F72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Селиваново, ул. Советская (в районе детской площадки) (0,2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05F836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0B6368E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12479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699" w:type="dxa"/>
            <w:vMerge w:val="continue"/>
            <w:shd w:val="clear" w:color="FFFFFF" w:fill="FFFFFF"/>
          </w:tcPr>
          <w:p w14:paraId="39500F1C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48026F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2788193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Ясенки, ул. Строительная (2,32 га)</w:t>
            </w:r>
          </w:p>
          <w:p w14:paraId="64AA3B3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54B575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7B7502A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35529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699" w:type="dxa"/>
            <w:vMerge w:val="continue"/>
            <w:shd w:val="clear" w:color="FFFFFF" w:fill="FFFFFF"/>
          </w:tcPr>
          <w:p w14:paraId="59733BF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851F49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696B2EB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с. Селиваново от участка автодороги Щекино-Водозабор до         ул. Набережная (10,45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7E0381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3D88B5C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65C67823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0B20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04FEB6A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874168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547EE4A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территория, прилегающая к автодороге Щекино-Водозабор в районе МБУ «ДОЛ им. О. Кошевого»(0,62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93BCA5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5AC19C7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79E9723A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AF36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72AEC9D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3C89BD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6A88BF6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автодороги от д. Большая Браженка до поворота на трассу Щекино-Одоев (3,71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EF01DA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2D513DF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2E5A0A65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D129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512460A4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975F57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5BF8146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Малая Хатунка (2,08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99EBE24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3209F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CAD51E6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5B4235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74E6EC9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Головеньковский, 200 м от д.9 </w:t>
            </w:r>
          </w:p>
          <w:p w14:paraId="7811A64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ул. Пчеловодов (0,01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DC985A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799A6CC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FFCB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E9072B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915AE0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1061DBF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 (1,2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DB7BEAD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0867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E180A1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EDAB50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1C01723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Грумант (0,08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AE35FC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C04E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42A765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06199D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25C3BCC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Самохваловка (0,14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CC5E49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4EDB7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C1D25DD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2016EE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7873C4A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Русиновка (0,22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81D78E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3CE39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B72965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EF9B64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507E69D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Крутовка, в районе д.28 (0,34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3B67DB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2648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06F338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B2B64E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1CA045B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Лесополосы ( в районе д. Козловка) (12,88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D99242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1415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5B2D3ABF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5932A8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70DEA0B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Переволоки, в районе д.8 (1,13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EA67BA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4808D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8DE10F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BC5E18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37E07FC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Большая Браженка, в районе д.1 (0,02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8A0A31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4FC6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E7B531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DFD7CF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50028FC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Телятинки, в районе участка с кадастровым номером 71:22:030109:513 (0,26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8CFB89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C689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324DCB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70B608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598FE13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Телятинки, подъезд к ул. Родниковая с правой и с левой стороны (0,05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D9DAF8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6C382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CA08ADB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FDC2E7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218D38C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Козловка, в районе д.18,19 (1,65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420ABB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C2C5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F06B5A5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70A964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3867452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Козловка, с левой и с правой стороны по дороге к подстанции </w:t>
            </w:r>
          </w:p>
          <w:p w14:paraId="62B5BCD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(0,04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F517C3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388F7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FE75396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D383DE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34E66A5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Козловка, в районе участка с кадастровым номером 71:22:020509:16 (1,32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D78A4F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2253F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E48457E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70162B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7305876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Большая Браженка, в районе д.22, ниже к реке Брагин Верх (0,1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30CAED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94F3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F3E1F4E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570245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290BAFF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Малая Хатунка, в районе д.5 (0,08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62040E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5B8C9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03A7D9C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83FDA6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249B1B3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Селиваново, ул. Молодежная, в районе д.6 и д.8 (0,007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937C5B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3B4E5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0734FE2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C0DE26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10EAF5D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Козловка, участок с кадастровым номером 71:22:020606:27 (0,99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9EE8F2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228DC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BF76E57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CA5E0A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3AFBA8D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Козловка, в районе участка с кадастровым номером 71:22:0206о6:3 (0,07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953AF6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ECC9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6E5F3AB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E0B591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678CB47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 Возвратные (1,55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672735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215BC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CC3832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6776CB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6BAA3B6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Ясенки, в районе д.56а (0,13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16C53B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384BD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38B82A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73D8B3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518A7ED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Ясная Поляна, в районе Камзоловского пруда (0,02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6A9513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7D59D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9754103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37E973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7E53966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Коледино, в районе д.1 (0,2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780F11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4359C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C4A947A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9E1FC7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6B2D554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Грумант, в районе д. 23(0,05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0FAEA2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1195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7B00E94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25B135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7FF0B8D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Ломинцевское (24,686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4548D7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CB68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1FA5C8B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C71059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CA5F62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14:paraId="58A7CF4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Усть-Колпна (0,01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6F7AFA2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8C87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BCAE2F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2338BE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5C558B5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Шевелевка (3,154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CDE9802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B2A3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87460B2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F1ABA7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2C8A961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Подиваньково, в районе д.78,79  (0,08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BC513C8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50EF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0DCB3107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1BD1CB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6418C0E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Подиваньково, в районе д. 20 </w:t>
            </w:r>
          </w:p>
          <w:p w14:paraId="49F8700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51E9D63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3C82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EFBE86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239DA5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1CFE339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Косое, в районе д. 25 (0,01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E0CC8B9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C302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CF1722B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F7B2D7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6DA00AC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на д. Косое (10,74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F9FBE7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6B578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C544EEC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29B9D9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5A97896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Казначеевский (10,01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DD38B2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68AF0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7A61BA6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21F07E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52B57FE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Косое (0,3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7654703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9538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B970B3F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B8E710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4A5B3D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 от д. Косое на д. Щекино с правой и с левой стороны (0,008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3429917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69748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699" w:type="dxa"/>
            <w:vMerge w:val="continue"/>
            <w:shd w:val="clear" w:color="FFFFFF" w:fill="FFFFFF"/>
          </w:tcPr>
          <w:p w14:paraId="6E04122A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57FFEC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CE7B11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Городна ( в районе д.16) (0,02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C50CC8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C3ED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699" w:type="dxa"/>
            <w:vMerge w:val="continue"/>
            <w:shd w:val="clear" w:color="FFFFFF" w:fill="FFFFFF"/>
          </w:tcPr>
          <w:p w14:paraId="3FB0A3B4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613B0E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1FFF8B9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Городна, в районе д.30 (0,03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6986540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5A53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ABA1F6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7128CD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6C412DA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Городна, в районе д. 37,40 ( вдоль дороги с левой и с правой стороны) (0,03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BE5F1DF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3675B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B8B0F62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8B5C62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78C6618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Залесный в районе пруда (0,002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BD26A69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629D6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699" w:type="dxa"/>
            <w:vMerge w:val="continue"/>
            <w:shd w:val="clear" w:color="FFFFFF" w:fill="FFFFFF"/>
          </w:tcPr>
          <w:p w14:paraId="2E3DC79F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48866F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064674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Залесный, в районе швейной фабрики (0,006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DF15F36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2DA3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699" w:type="dxa"/>
            <w:vMerge w:val="continue"/>
            <w:shd w:val="clear" w:color="FFFFFF" w:fill="FFFFFF"/>
          </w:tcPr>
          <w:p w14:paraId="391FD7AD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4E8C38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018EB7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Октябрьский, в районе д.3 (0,01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16C47CE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2110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0B76C3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723C49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A6A1FA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Шевелевка, в районе строения 48 (0,23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EAA3DF6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90A3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57DE2FE6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6A0DD0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65A686E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Косое, в районе д.23 и земельного участка с кадастровым номером 71:22:000000:473 (0,006га)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2215608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85FE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C0EBF4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FF0B67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203FE2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Косое, в районе д.23 (0,01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61B1BB9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504D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699" w:type="dxa"/>
            <w:vMerge w:val="continue"/>
            <w:shd w:val="clear" w:color="FFFFFF" w:fill="FFFFFF"/>
          </w:tcPr>
          <w:p w14:paraId="68F5509D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1DF886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2575B97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р.п. Первомайский (0,334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0D0790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CB1C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0F29DC3A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8B72F5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22433D2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14:paraId="534DB6C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Первомайский, ул. Яснополянская, в районе д.10 (0,02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7CDD00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26FEDEAE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FA65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C03B4C3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600D93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3DB7B49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Строителей </w:t>
            </w:r>
          </w:p>
          <w:p w14:paraId="054EDC8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(0,314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34EDFB6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9221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99" w:type="dxa"/>
            <w:vMerge w:val="continue"/>
            <w:shd w:val="clear" w:color="FFFFFF" w:fill="FFFFFF"/>
          </w:tcPr>
          <w:p w14:paraId="08ADF20D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24147A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3F12DD7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 (3,551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FA482BD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1D2E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621AD3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4D8286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18831EA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14:paraId="247E868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ул. Лесная, д.14 (0,96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28F308E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6DAC2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3B33C9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2E66CA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B31602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ул. Лесной (1,48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772D63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5BC0A03D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7491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63CC7CE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CCFED0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C5DB47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районе дороги, ведущей к пляжу, с правой и с левой стороны (0,9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56874B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41670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B10672A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2CD040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5D99F2A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гаражей на пересечении ул. Первомайской и ул. пер. Октябрьский (0,01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A8B48C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0A12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5FDCC15C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D8D405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8FF070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д.44 по ул. Энергетиков </w:t>
            </w:r>
          </w:p>
          <w:p w14:paraId="5452DD7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F4FA90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64F2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FE8CAE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6EC829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2C6540D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к ул. Октябрьская, д.7 с правой и с левой стороны (0,04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D0C7A3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3049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3A6055F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FC9879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559D438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ул. Энергетиков д.1 (0,08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392876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618D0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14B698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34043B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56419C5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ул. Парковая по направлению к стадиону (0,06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240899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A322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E2CEE1D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3F573B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090026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пер. Октябрьский, д.11 </w:t>
            </w:r>
          </w:p>
          <w:p w14:paraId="59124CB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(0,001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2FA3C4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93AF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261E022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910CA6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756AE4C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 (13,762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B08D9E8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A928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D2D1E3C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E8CD61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1C9B8E5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14:paraId="5D7A576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Костомарово (7,66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AFAE4B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15BC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CFF3D5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075CB8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41CCE3F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Бухоновский (по обе стороны от дороги) (0,2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FCA125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3AB0C052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446C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232ABC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AB30F6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1848897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Хмелевец-Крюково (правая сторона от дамбы) (2,37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FB6C8F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6C14752A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1460A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19A737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031D29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19C3EFD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Хмелевец-Крюково (левая сторона от дамбы) (0,5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BACCEDB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66B3B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9" w:type="dxa"/>
            <w:vMerge w:val="continue"/>
            <w:shd w:val="clear" w:color="FFFFFF" w:fill="FFFFFF"/>
          </w:tcPr>
          <w:p w14:paraId="479C9D4E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F14F18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4BF866F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Житово-Дедово, в районе д.1 </w:t>
            </w:r>
          </w:p>
          <w:p w14:paraId="279F47E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419DAD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30A89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99" w:type="dxa"/>
            <w:vMerge w:val="continue"/>
            <w:shd w:val="clear" w:color="FFFFFF" w:fill="FFFFFF"/>
          </w:tcPr>
          <w:p w14:paraId="7D6034A5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69DA3F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C8AB06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д. Хмелевец-Крюково ( правая и левая сторона вверх по дороге к деревне) </w:t>
            </w:r>
          </w:p>
          <w:p w14:paraId="2B7D889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(0,93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8741F7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53833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99" w:type="dxa"/>
            <w:vMerge w:val="continue"/>
            <w:shd w:val="clear" w:color="FFFFFF" w:fill="FFFFFF"/>
          </w:tcPr>
          <w:p w14:paraId="7E312A2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77097E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</w:tcBorders>
            <w:shd w:val="clear" w:color="FFFFFF" w:fill="FFFFFF"/>
          </w:tcPr>
          <w:p w14:paraId="10DCE9B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д. Коровики (0,16 га)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shd w:val="clear" w:color="FFFFFF" w:fill="FFFFFF"/>
          </w:tcPr>
          <w:p w14:paraId="0DA4657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30295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99" w:type="dxa"/>
            <w:vMerge w:val="restart"/>
            <w:tcBorders>
              <w:top w:val="nil"/>
            </w:tcBorders>
            <w:shd w:val="clear" w:color="FFFFFF" w:fill="FFFFFF"/>
          </w:tcPr>
          <w:p w14:paraId="1591048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tcBorders>
              <w:top w:val="nil"/>
            </w:tcBorders>
            <w:shd w:val="clear" w:color="FFFFFF" w:fill="FFFFFF"/>
          </w:tcPr>
          <w:p w14:paraId="38B7F9C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</w:tcBorders>
            <w:shd w:val="clear" w:color="FFFFFF" w:fill="FFFFFF"/>
          </w:tcPr>
          <w:p w14:paraId="5976F6F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с. Костомарово, в районе д. 60 (0,27 га)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shd w:val="clear" w:color="FFFFFF" w:fill="FFFFFF"/>
          </w:tcPr>
          <w:p w14:paraId="4296809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25B73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99" w:type="dxa"/>
            <w:vMerge w:val="continue"/>
            <w:tcBorders>
              <w:top w:val="nil"/>
            </w:tcBorders>
            <w:shd w:val="clear" w:color="FFFFFF" w:fill="FFFFFF"/>
          </w:tcPr>
          <w:p w14:paraId="0B6DE0D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tcBorders>
              <w:top w:val="nil"/>
            </w:tcBorders>
            <w:shd w:val="clear" w:color="FFFFFF" w:fill="FFFFFF"/>
          </w:tcPr>
          <w:p w14:paraId="6A15CDA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</w:tcBorders>
            <w:shd w:val="clear" w:color="FFFFFF" w:fill="FFFFFF"/>
          </w:tcPr>
          <w:p w14:paraId="39C330B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Хмелевец-Крюково, овраг в районе д. 35 (0,008 га)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shd w:val="clear" w:color="FFFFFF" w:fill="FFFFFF"/>
          </w:tcPr>
          <w:p w14:paraId="10D9FC4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34B47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99" w:type="dxa"/>
            <w:vMerge w:val="continue"/>
            <w:tcBorders>
              <w:top w:val="nil"/>
            </w:tcBorders>
            <w:shd w:val="clear" w:color="FFFFFF" w:fill="FFFFFF"/>
          </w:tcPr>
          <w:p w14:paraId="1B6F760E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tcBorders>
              <w:top w:val="nil"/>
            </w:tcBorders>
            <w:shd w:val="clear" w:color="FFFFFF" w:fill="FFFFFF"/>
          </w:tcPr>
          <w:p w14:paraId="3D60196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</w:tcBorders>
            <w:shd w:val="clear" w:color="FFFFFF" w:fill="FFFFFF"/>
          </w:tcPr>
          <w:p w14:paraId="6522446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Житово-Дедово, в районе д.2,3,5 </w:t>
            </w:r>
          </w:p>
          <w:p w14:paraId="5AC8EAC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(0,75 га)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shd w:val="clear" w:color="FFFFFF" w:fill="FFFFFF"/>
          </w:tcPr>
          <w:p w14:paraId="48D41F4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24C49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99" w:type="dxa"/>
            <w:vMerge w:val="continue"/>
            <w:tcBorders>
              <w:top w:val="nil"/>
            </w:tcBorders>
            <w:shd w:val="clear" w:color="FFFFFF" w:fill="FFFFFF"/>
          </w:tcPr>
          <w:p w14:paraId="523FF19E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tcBorders>
              <w:top w:val="nil"/>
            </w:tcBorders>
            <w:shd w:val="clear" w:color="FFFFFF" w:fill="FFFFFF"/>
          </w:tcPr>
          <w:p w14:paraId="4A2E5EE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</w:tcBorders>
            <w:shd w:val="clear" w:color="FFFFFF" w:fill="FFFFFF"/>
          </w:tcPr>
          <w:p w14:paraId="70026E1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10 лет Октября (0,004 га)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shd w:val="clear" w:color="FFFFFF" w:fill="FFFFFF"/>
          </w:tcPr>
          <w:p w14:paraId="0B525CF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750AA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99" w:type="dxa"/>
            <w:vMerge w:val="continue"/>
            <w:tcBorders>
              <w:top w:val="nil"/>
            </w:tcBorders>
            <w:shd w:val="clear" w:color="FFFFFF" w:fill="FFFFFF"/>
          </w:tcPr>
          <w:p w14:paraId="42BF759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tcBorders>
              <w:top w:val="nil"/>
            </w:tcBorders>
            <w:shd w:val="clear" w:color="FFFFFF" w:fill="FFFFFF"/>
          </w:tcPr>
          <w:p w14:paraId="105EE8D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</w:tcBorders>
            <w:shd w:val="clear" w:color="FFFFFF" w:fill="FFFFFF"/>
          </w:tcPr>
          <w:p w14:paraId="49C378D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Костомарово, в районе кладбища </w:t>
            </w:r>
          </w:p>
          <w:p w14:paraId="2D329CF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(0,89 га)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shd w:val="clear" w:color="FFFFFF" w:fill="FFFFFF"/>
          </w:tcPr>
          <w:p w14:paraId="4C845FA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2C2AB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699" w:type="dxa"/>
            <w:shd w:val="clear" w:color="FFFFFF" w:fill="FFFFFF"/>
          </w:tcPr>
          <w:p w14:paraId="142C2FB6">
            <w:pPr>
              <w:pStyle w:val="515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14:paraId="433FF58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14:paraId="4B133FD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14:paraId="1BE326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Щекинского района</w:t>
            </w:r>
          </w:p>
        </w:tc>
        <w:tc>
          <w:tcPr>
            <w:tcW w:w="2489" w:type="dxa"/>
            <w:shd w:val="clear" w:color="FFFFFF" w:fill="FFFFFF"/>
          </w:tcPr>
          <w:p w14:paraId="6716FAB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4121,504</w:t>
            </w:r>
          </w:p>
        </w:tc>
      </w:tr>
      <w:tr w14:paraId="6635B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shd w:val="clear" w:color="FFFFFF" w:fill="FFFFFF"/>
          </w:tcPr>
          <w:p w14:paraId="6885B6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14:paraId="509CE0E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14:paraId="78BCBCF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 Селиваново, п. Головеньковский</w:t>
            </w:r>
          </w:p>
          <w:p w14:paraId="2AAC0D0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Щекинского района</w:t>
            </w:r>
          </w:p>
        </w:tc>
        <w:tc>
          <w:tcPr>
            <w:tcW w:w="2489" w:type="dxa"/>
            <w:shd w:val="clear" w:color="FFFFFF" w:fill="FFFFFF"/>
          </w:tcPr>
          <w:p w14:paraId="295BB89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14:paraId="31D87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99" w:type="dxa"/>
            <w:shd w:val="clear" w:color="FFFFFF" w:fill="FFFFFF"/>
          </w:tcPr>
          <w:p w14:paraId="713CE790">
            <w:pPr>
              <w:pStyle w:val="515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14:paraId="1BC7FCA1">
            <w:pPr>
              <w:pStyle w:val="515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14:paraId="17B00CAA">
            <w:pPr>
              <w:pStyle w:val="515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14:paraId="2356BF6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7037,149</w:t>
            </w:r>
          </w:p>
        </w:tc>
      </w:tr>
    </w:tbl>
    <w:p w14:paraId="1A1EA00F">
      <w:pPr>
        <w:pStyle w:val="515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14:paraId="6B1EDDA5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tbl>
      <w:tblPr>
        <w:tblStyle w:val="12"/>
        <w:tblW w:w="4274" w:type="dxa"/>
        <w:tblInd w:w="10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4"/>
      </w:tblGrid>
      <w:tr w14:paraId="5AB3E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4274" w:type="dxa"/>
          </w:tcPr>
          <w:p w14:paraId="0AFAE7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3</w:t>
            </w:r>
          </w:p>
          <w:p w14:paraId="10BB25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«Комплексное развитие сельских территорий </w:t>
            </w:r>
          </w:p>
          <w:p w14:paraId="44A49A0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14:paraId="126F6F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Щекинский район» </w:t>
            </w:r>
          </w:p>
        </w:tc>
      </w:tr>
    </w:tbl>
    <w:p w14:paraId="4ED43648">
      <w:pPr>
        <w:pStyle w:val="515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ADF45A3">
      <w:pPr>
        <w:pStyle w:val="515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14:paraId="2BC9726A">
      <w:pPr>
        <w:pStyle w:val="515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14:paraId="690C17C8">
      <w:pPr>
        <w:pStyle w:val="51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14:paraId="5F1E13AA">
      <w:pPr>
        <w:pStyle w:val="515"/>
        <w:ind w:right="-2" w:firstLine="851"/>
        <w:jc w:val="center"/>
        <w:rPr>
          <w:rFonts w:ascii="PT Astra Serif" w:hAnsi="PT Astra Serif" w:cs="Times New Roman"/>
        </w:rPr>
      </w:pPr>
    </w:p>
    <w:tbl>
      <w:tblPr>
        <w:tblStyle w:val="12"/>
        <w:tblW w:w="14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1417"/>
        <w:gridCol w:w="3402"/>
        <w:gridCol w:w="6236"/>
      </w:tblGrid>
      <w:tr w14:paraId="28F2A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110AB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ACEB5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65A0D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Алгоритм формирования показателя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6DADD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14:paraId="55BEA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71C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433E2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3022FC5B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400F9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38D5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района.</w:t>
            </w:r>
          </w:p>
        </w:tc>
      </w:tr>
      <w:tr w14:paraId="46D9E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F2955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1C06B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44EB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обработанных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FC293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работ.</w:t>
            </w:r>
          </w:p>
        </w:tc>
      </w:tr>
      <w:tr w14:paraId="32933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9A17E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9C5D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2EA83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граждан, получивших свидетельства </w:t>
            </w:r>
          </w:p>
          <w:p w14:paraId="2671209B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 предоставление социальной выплаты на строительство (приобретение) жилья </w:t>
            </w:r>
          </w:p>
          <w:p w14:paraId="50F2A069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 сельской местности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A9A9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14:paraId="5734A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D917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178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3A87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9644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14:paraId="45889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6C96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55ED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0181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6A03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14:paraId="7A0C1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AC0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детей, обучающихся непосредственно по месту постоянного нахождения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EA8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46B1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детей, обучающихся в учебных заведениях для детей </w:t>
            </w:r>
          </w:p>
          <w:p w14:paraId="3ACD0F6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ограниченными возможностями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B96E2">
            <w:pPr>
              <w:jc w:val="center"/>
              <w:rPr>
                <w:rFonts w:ascii="PT Astra Serif" w:hAnsi="PT Astra Serif"/>
              </w:rPr>
            </w:pPr>
          </w:p>
          <w:p w14:paraId="775E851D">
            <w:pPr>
              <w:jc w:val="center"/>
            </w:pPr>
            <w:r>
              <w:rPr>
                <w:rFonts w:ascii="PT Astra Serif" w:hAnsi="PT Astra Serif"/>
              </w:rPr>
              <w:t>Мониторинг показателя  осуществляется комитетом по образованию администрации Щекинского района</w:t>
            </w:r>
          </w:p>
        </w:tc>
      </w:tr>
      <w:tr w14:paraId="6CBF4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1D1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созданных рабочих мест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E16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F810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созданных рабочих мест в учебных заведениях для детей </w:t>
            </w:r>
          </w:p>
          <w:p w14:paraId="582D4F4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ограниченными возможностями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37C10">
            <w:pPr>
              <w:jc w:val="center"/>
              <w:rPr>
                <w:rFonts w:ascii="PT Astra Serif" w:hAnsi="PT Astra Serif"/>
              </w:rPr>
            </w:pPr>
          </w:p>
          <w:p w14:paraId="4BEE6D6A">
            <w:pPr>
              <w:jc w:val="center"/>
            </w:pPr>
            <w:r>
              <w:rPr>
                <w:rFonts w:ascii="PT Astra Serif" w:hAnsi="PT Astra Serif"/>
              </w:rPr>
              <w:t>Мониторинг показателя  осуществляется комитетом по образованию администрации Щекинского района</w:t>
            </w:r>
          </w:p>
        </w:tc>
      </w:tr>
    </w:tbl>
    <w:p w14:paraId="3903B16E">
      <w:pPr>
        <w:rPr>
          <w:rFonts w:ascii="PT Astra Serif" w:hAnsi="PT Astra Serif" w:cs="PT Astra Serif"/>
          <w:sz w:val="28"/>
          <w:szCs w:val="28"/>
        </w:rPr>
      </w:pPr>
    </w:p>
    <w:p w14:paraId="6497D763">
      <w:pPr>
        <w:rPr>
          <w:rFonts w:ascii="PT Astra Serif" w:hAnsi="PT Astra Serif" w:cs="PT Astra Serif"/>
          <w:sz w:val="28"/>
          <w:szCs w:val="28"/>
        </w:rPr>
      </w:pPr>
    </w:p>
    <w:p w14:paraId="08883BC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>
      <w:pgSz w:w="16838" w:h="11906" w:orient="landscape"/>
      <w:pgMar w:top="1134" w:right="850" w:bottom="1134" w:left="1701" w:header="567" w:footer="720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3888145"/>
    </w:sdtPr>
    <w:sdtEndPr>
      <w:rPr>
        <w:rFonts w:ascii="PT Astra Serif" w:hAnsi="PT Astra Serif"/>
        <w:sz w:val="28"/>
        <w:szCs w:val="28"/>
      </w:rPr>
    </w:sdtEndPr>
    <w:sdtContent>
      <w:p w14:paraId="57558AA2">
        <w:pPr>
          <w:pStyle w:val="2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sz w:val="28"/>
            <w:szCs w:val="28"/>
          </w:rPr>
          <w:t>12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73572">
    <w:pPr>
      <w:pStyle w:val="2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0B02E61"/>
    <w:multiLevelType w:val="multilevel"/>
    <w:tmpl w:val="20B02E61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9521B5"/>
    <w:multiLevelType w:val="multilevel"/>
    <w:tmpl w:val="509521B5"/>
    <w:lvl w:ilvl="0" w:tentative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510CB"/>
    <w:rsid w:val="00061C37"/>
    <w:rsid w:val="00066172"/>
    <w:rsid w:val="00081C4B"/>
    <w:rsid w:val="0008297B"/>
    <w:rsid w:val="00091E7A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F9B"/>
    <w:rsid w:val="000D6452"/>
    <w:rsid w:val="000D6B12"/>
    <w:rsid w:val="000E6231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C0044"/>
    <w:rsid w:val="001C32A8"/>
    <w:rsid w:val="001C6C64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4B88"/>
    <w:rsid w:val="00215621"/>
    <w:rsid w:val="002178E8"/>
    <w:rsid w:val="00223B6D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425B"/>
    <w:rsid w:val="00264918"/>
    <w:rsid w:val="00265472"/>
    <w:rsid w:val="00270C3B"/>
    <w:rsid w:val="00276560"/>
    <w:rsid w:val="0027672B"/>
    <w:rsid w:val="0028043E"/>
    <w:rsid w:val="002876F3"/>
    <w:rsid w:val="00287C5B"/>
    <w:rsid w:val="002925A3"/>
    <w:rsid w:val="0029794D"/>
    <w:rsid w:val="002A0573"/>
    <w:rsid w:val="002A0F24"/>
    <w:rsid w:val="002A16C1"/>
    <w:rsid w:val="002B4FD2"/>
    <w:rsid w:val="002C0F4B"/>
    <w:rsid w:val="002D527A"/>
    <w:rsid w:val="002E54BE"/>
    <w:rsid w:val="002E63FD"/>
    <w:rsid w:val="002F3991"/>
    <w:rsid w:val="003039AC"/>
    <w:rsid w:val="00310137"/>
    <w:rsid w:val="00311F52"/>
    <w:rsid w:val="00322635"/>
    <w:rsid w:val="00326C68"/>
    <w:rsid w:val="0033433C"/>
    <w:rsid w:val="00334FAF"/>
    <w:rsid w:val="0035266D"/>
    <w:rsid w:val="00357AA4"/>
    <w:rsid w:val="00362BF2"/>
    <w:rsid w:val="00362D75"/>
    <w:rsid w:val="00370201"/>
    <w:rsid w:val="0037582D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417AD6"/>
    <w:rsid w:val="004229CB"/>
    <w:rsid w:val="00430524"/>
    <w:rsid w:val="004502F0"/>
    <w:rsid w:val="004637FB"/>
    <w:rsid w:val="004640F4"/>
    <w:rsid w:val="004649A9"/>
    <w:rsid w:val="004807EA"/>
    <w:rsid w:val="004825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4D026D"/>
    <w:rsid w:val="004D2385"/>
    <w:rsid w:val="005051A3"/>
    <w:rsid w:val="00506759"/>
    <w:rsid w:val="00527B97"/>
    <w:rsid w:val="00534289"/>
    <w:rsid w:val="00534F47"/>
    <w:rsid w:val="00535149"/>
    <w:rsid w:val="00537D1A"/>
    <w:rsid w:val="00541142"/>
    <w:rsid w:val="0054296C"/>
    <w:rsid w:val="00542CB2"/>
    <w:rsid w:val="005458DD"/>
    <w:rsid w:val="00561402"/>
    <w:rsid w:val="0056198A"/>
    <w:rsid w:val="00566720"/>
    <w:rsid w:val="00573C59"/>
    <w:rsid w:val="00575640"/>
    <w:rsid w:val="00585626"/>
    <w:rsid w:val="0058604A"/>
    <w:rsid w:val="00591BF4"/>
    <w:rsid w:val="005A5232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145"/>
    <w:rsid w:val="006022D7"/>
    <w:rsid w:val="00623893"/>
    <w:rsid w:val="006314E0"/>
    <w:rsid w:val="00631C5C"/>
    <w:rsid w:val="00647CC7"/>
    <w:rsid w:val="006538B7"/>
    <w:rsid w:val="00657534"/>
    <w:rsid w:val="006668C7"/>
    <w:rsid w:val="006729D3"/>
    <w:rsid w:val="0069455F"/>
    <w:rsid w:val="00694AE5"/>
    <w:rsid w:val="006A1901"/>
    <w:rsid w:val="006A3E60"/>
    <w:rsid w:val="006A723C"/>
    <w:rsid w:val="006C27CB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16FED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96661"/>
    <w:rsid w:val="0079672D"/>
    <w:rsid w:val="00797651"/>
    <w:rsid w:val="007C109A"/>
    <w:rsid w:val="007D54FA"/>
    <w:rsid w:val="007F12CE"/>
    <w:rsid w:val="007F4476"/>
    <w:rsid w:val="007F4F01"/>
    <w:rsid w:val="007F6F37"/>
    <w:rsid w:val="0080007F"/>
    <w:rsid w:val="00806361"/>
    <w:rsid w:val="008164A7"/>
    <w:rsid w:val="00817040"/>
    <w:rsid w:val="008256EF"/>
    <w:rsid w:val="00826211"/>
    <w:rsid w:val="00832044"/>
    <w:rsid w:val="0083223B"/>
    <w:rsid w:val="008568AA"/>
    <w:rsid w:val="00860901"/>
    <w:rsid w:val="008611A9"/>
    <w:rsid w:val="00870539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C6C8A"/>
    <w:rsid w:val="008E6C10"/>
    <w:rsid w:val="008F2E0C"/>
    <w:rsid w:val="00904B0D"/>
    <w:rsid w:val="009110D2"/>
    <w:rsid w:val="0091551F"/>
    <w:rsid w:val="00915E03"/>
    <w:rsid w:val="0093525B"/>
    <w:rsid w:val="00953151"/>
    <w:rsid w:val="00953329"/>
    <w:rsid w:val="00953A61"/>
    <w:rsid w:val="00953C36"/>
    <w:rsid w:val="00955F97"/>
    <w:rsid w:val="00994327"/>
    <w:rsid w:val="009A7968"/>
    <w:rsid w:val="009B3C9B"/>
    <w:rsid w:val="009C590F"/>
    <w:rsid w:val="009D1D46"/>
    <w:rsid w:val="009D77EE"/>
    <w:rsid w:val="009E1060"/>
    <w:rsid w:val="009E3EA3"/>
    <w:rsid w:val="00A135FF"/>
    <w:rsid w:val="00A14A88"/>
    <w:rsid w:val="00A24524"/>
    <w:rsid w:val="00A24EB9"/>
    <w:rsid w:val="00A31423"/>
    <w:rsid w:val="00A333F8"/>
    <w:rsid w:val="00A34565"/>
    <w:rsid w:val="00A47E93"/>
    <w:rsid w:val="00A52BBD"/>
    <w:rsid w:val="00A532C2"/>
    <w:rsid w:val="00A57D99"/>
    <w:rsid w:val="00A8067F"/>
    <w:rsid w:val="00A81B85"/>
    <w:rsid w:val="00A858AC"/>
    <w:rsid w:val="00A86364"/>
    <w:rsid w:val="00A87A9D"/>
    <w:rsid w:val="00A94BC0"/>
    <w:rsid w:val="00AA0ACE"/>
    <w:rsid w:val="00AB27D9"/>
    <w:rsid w:val="00AC2120"/>
    <w:rsid w:val="00AC2FB3"/>
    <w:rsid w:val="00AF1E9D"/>
    <w:rsid w:val="00B0593F"/>
    <w:rsid w:val="00B156C5"/>
    <w:rsid w:val="00B30B3D"/>
    <w:rsid w:val="00B45F35"/>
    <w:rsid w:val="00B562C1"/>
    <w:rsid w:val="00B63641"/>
    <w:rsid w:val="00B73988"/>
    <w:rsid w:val="00B767D4"/>
    <w:rsid w:val="00B95987"/>
    <w:rsid w:val="00B961FB"/>
    <w:rsid w:val="00BA4658"/>
    <w:rsid w:val="00BA5FD2"/>
    <w:rsid w:val="00BB172B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06E11"/>
    <w:rsid w:val="00C153E2"/>
    <w:rsid w:val="00C17511"/>
    <w:rsid w:val="00C44DCD"/>
    <w:rsid w:val="00C5554D"/>
    <w:rsid w:val="00C65134"/>
    <w:rsid w:val="00C82210"/>
    <w:rsid w:val="00C86C7D"/>
    <w:rsid w:val="00C95D82"/>
    <w:rsid w:val="00C9746B"/>
    <w:rsid w:val="00CA0797"/>
    <w:rsid w:val="00CA50D5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21D4D"/>
    <w:rsid w:val="00D263D2"/>
    <w:rsid w:val="00D34458"/>
    <w:rsid w:val="00D514DB"/>
    <w:rsid w:val="00D624BC"/>
    <w:rsid w:val="00D711C3"/>
    <w:rsid w:val="00D74402"/>
    <w:rsid w:val="00D8696A"/>
    <w:rsid w:val="00D874D6"/>
    <w:rsid w:val="00DA13C6"/>
    <w:rsid w:val="00DA594E"/>
    <w:rsid w:val="00DB65CA"/>
    <w:rsid w:val="00DC28B4"/>
    <w:rsid w:val="00DD1D3E"/>
    <w:rsid w:val="00DD20FA"/>
    <w:rsid w:val="00DD6C73"/>
    <w:rsid w:val="00DD6E4E"/>
    <w:rsid w:val="00DF2256"/>
    <w:rsid w:val="00E01953"/>
    <w:rsid w:val="00E03E77"/>
    <w:rsid w:val="00E06FAE"/>
    <w:rsid w:val="00E119A8"/>
    <w:rsid w:val="00E11B07"/>
    <w:rsid w:val="00E15197"/>
    <w:rsid w:val="00E20BC3"/>
    <w:rsid w:val="00E21C42"/>
    <w:rsid w:val="00E21CFE"/>
    <w:rsid w:val="00E33344"/>
    <w:rsid w:val="00E41E47"/>
    <w:rsid w:val="00E4300A"/>
    <w:rsid w:val="00E4387C"/>
    <w:rsid w:val="00E44FFA"/>
    <w:rsid w:val="00E727C9"/>
    <w:rsid w:val="00E74304"/>
    <w:rsid w:val="00E7750E"/>
    <w:rsid w:val="00E806EA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53CC"/>
    <w:rsid w:val="00EC0F88"/>
    <w:rsid w:val="00EC3DC4"/>
    <w:rsid w:val="00ED3447"/>
    <w:rsid w:val="00EF4434"/>
    <w:rsid w:val="00F212E5"/>
    <w:rsid w:val="00F260E8"/>
    <w:rsid w:val="00F272B4"/>
    <w:rsid w:val="00F35CD1"/>
    <w:rsid w:val="00F36FAF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7E5"/>
    <w:rsid w:val="00F738CC"/>
    <w:rsid w:val="00F805BB"/>
    <w:rsid w:val="00F825D0"/>
    <w:rsid w:val="00F84E14"/>
    <w:rsid w:val="00F95BAA"/>
    <w:rsid w:val="00F96022"/>
    <w:rsid w:val="00F9670F"/>
    <w:rsid w:val="00FA4E85"/>
    <w:rsid w:val="00FA7C21"/>
    <w:rsid w:val="00FB319E"/>
    <w:rsid w:val="00FB72B6"/>
    <w:rsid w:val="00FC6134"/>
    <w:rsid w:val="00FD051A"/>
    <w:rsid w:val="00FD2A12"/>
    <w:rsid w:val="00FD2ED9"/>
    <w:rsid w:val="00FD642B"/>
    <w:rsid w:val="00FE04D2"/>
    <w:rsid w:val="00FE125F"/>
    <w:rsid w:val="00FE1D38"/>
    <w:rsid w:val="00FE79E6"/>
    <w:rsid w:val="00FF5B73"/>
    <w:rsid w:val="15B65A06"/>
    <w:rsid w:val="1B5869AA"/>
    <w:rsid w:val="2C12515A"/>
    <w:rsid w:val="4FE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0" w:semiHidden="0" w:name="Placeholder Text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link w:val="367"/>
    <w:qFormat/>
    <w:uiPriority w:val="9"/>
    <w:pPr>
      <w:keepNext/>
      <w:numPr>
        <w:ilvl w:val="0"/>
        <w:numId w:val="1"/>
      </w:numPr>
      <w:jc w:val="center"/>
      <w:outlineLvl w:val="0"/>
    </w:pPr>
    <w:rPr>
      <w:sz w:val="28"/>
    </w:rPr>
  </w:style>
  <w:style w:type="paragraph" w:styleId="3">
    <w:name w:val="heading 2"/>
    <w:basedOn w:val="1"/>
    <w:next w:val="1"/>
    <w:link w:val="368"/>
    <w:qFormat/>
    <w:uiPriority w:val="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4">
    <w:name w:val="heading 3"/>
    <w:basedOn w:val="1"/>
    <w:next w:val="1"/>
    <w:link w:val="369"/>
    <w:qFormat/>
    <w:uiPriority w:val="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5">
    <w:name w:val="heading 4"/>
    <w:basedOn w:val="1"/>
    <w:next w:val="1"/>
    <w:link w:val="370"/>
    <w:qFormat/>
    <w:uiPriority w:val="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6">
    <w:name w:val="heading 5"/>
    <w:basedOn w:val="1"/>
    <w:next w:val="1"/>
    <w:link w:val="371"/>
    <w:qFormat/>
    <w:uiPriority w:val="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7">
    <w:name w:val="heading 6"/>
    <w:basedOn w:val="1"/>
    <w:next w:val="1"/>
    <w:link w:val="372"/>
    <w:qFormat/>
    <w:uiPriority w:val="9"/>
    <w:pPr>
      <w:keepNext/>
      <w:numPr>
        <w:ilvl w:val="5"/>
        <w:numId w:val="1"/>
      </w:numPr>
      <w:outlineLvl w:val="5"/>
    </w:pPr>
    <w:rPr>
      <w:sz w:val="28"/>
    </w:rPr>
  </w:style>
  <w:style w:type="paragraph" w:styleId="8">
    <w:name w:val="heading 7"/>
    <w:basedOn w:val="1"/>
    <w:next w:val="1"/>
    <w:link w:val="373"/>
    <w:qFormat/>
    <w:uiPriority w:val="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9">
    <w:name w:val="heading 8"/>
    <w:basedOn w:val="1"/>
    <w:next w:val="1"/>
    <w:link w:val="374"/>
    <w:qFormat/>
    <w:uiPriority w:val="9"/>
    <w:pPr>
      <w:keepNext/>
      <w:numPr>
        <w:ilvl w:val="7"/>
        <w:numId w:val="1"/>
      </w:numPr>
      <w:outlineLvl w:val="7"/>
    </w:pPr>
    <w:rPr>
      <w:sz w:val="28"/>
    </w:rPr>
  </w:style>
  <w:style w:type="paragraph" w:styleId="10">
    <w:name w:val="heading 9"/>
    <w:basedOn w:val="1"/>
    <w:next w:val="1"/>
    <w:link w:val="375"/>
    <w:qFormat/>
    <w:uiPriority w:val="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iPriority w:val="99"/>
    <w:rPr>
      <w:color w:val="0000FF"/>
      <w:u w:val="single"/>
    </w:rPr>
  </w:style>
  <w:style w:type="character" w:styleId="16">
    <w:name w:val="page number"/>
    <w:basedOn w:val="17"/>
    <w:uiPriority w:val="99"/>
  </w:style>
  <w:style w:type="character" w:customStyle="1" w:styleId="17">
    <w:name w:val="Основной шрифт абзаца1"/>
    <w:uiPriority w:val="0"/>
  </w:style>
  <w:style w:type="paragraph" w:styleId="18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19">
    <w:name w:val="endnote text"/>
    <w:basedOn w:val="1"/>
    <w:link w:val="511"/>
    <w:semiHidden/>
    <w:unhideWhenUsed/>
    <w:uiPriority w:val="99"/>
    <w:pPr>
      <w:suppressAutoHyphens w:val="0"/>
    </w:pPr>
    <w:rPr>
      <w:sz w:val="20"/>
      <w:lang w:eastAsia="ru-RU"/>
    </w:rPr>
  </w:style>
  <w:style w:type="paragraph" w:styleId="20">
    <w:name w:val="caption"/>
    <w:basedOn w:val="1"/>
    <w:qFormat/>
    <w:uiPriority w:val="35"/>
    <w:pPr>
      <w:suppressLineNumbers/>
      <w:spacing w:before="120" w:after="120"/>
    </w:pPr>
    <w:rPr>
      <w:rFonts w:cs="Mangal"/>
      <w:i/>
      <w:iCs/>
    </w:rPr>
  </w:style>
  <w:style w:type="paragraph" w:styleId="21">
    <w:name w:val="annotation subject"/>
    <w:basedOn w:val="22"/>
    <w:next w:val="22"/>
    <w:uiPriority w:val="0"/>
    <w:rPr>
      <w:b/>
      <w:bCs/>
    </w:rPr>
  </w:style>
  <w:style w:type="paragraph" w:customStyle="1" w:styleId="22">
    <w:name w:val="Текст примечания1"/>
    <w:basedOn w:val="1"/>
    <w:uiPriority w:val="0"/>
    <w:rPr>
      <w:sz w:val="20"/>
      <w:szCs w:val="20"/>
    </w:rPr>
  </w:style>
  <w:style w:type="paragraph" w:styleId="23">
    <w:name w:val="footnote text"/>
    <w:basedOn w:val="1"/>
    <w:link w:val="510"/>
    <w:semiHidden/>
    <w:unhideWhenUsed/>
    <w:uiPriority w:val="99"/>
    <w:pPr>
      <w:suppressAutoHyphens w:val="0"/>
      <w:spacing w:after="40"/>
    </w:pPr>
    <w:rPr>
      <w:sz w:val="18"/>
      <w:lang w:eastAsia="ru-RU"/>
    </w:rPr>
  </w:style>
  <w:style w:type="paragraph" w:styleId="24">
    <w:name w:val="toc 8"/>
    <w:basedOn w:val="1"/>
    <w:next w:val="1"/>
    <w:unhideWhenUsed/>
    <w:uiPriority w:val="39"/>
    <w:pPr>
      <w:suppressAutoHyphens w:val="0"/>
      <w:spacing w:after="57"/>
      <w:ind w:left="1984"/>
    </w:pPr>
    <w:rPr>
      <w:lang w:eastAsia="ru-RU"/>
    </w:rPr>
  </w:style>
  <w:style w:type="paragraph" w:styleId="25">
    <w:name w:val="header"/>
    <w:basedOn w:val="1"/>
    <w:link w:val="366"/>
    <w:uiPriority w:val="99"/>
  </w:style>
  <w:style w:type="paragraph" w:styleId="26">
    <w:name w:val="toc 9"/>
    <w:basedOn w:val="1"/>
    <w:next w:val="1"/>
    <w:unhideWhenUsed/>
    <w:uiPriority w:val="39"/>
    <w:pPr>
      <w:suppressAutoHyphens w:val="0"/>
      <w:spacing w:after="57"/>
      <w:ind w:left="2268"/>
    </w:pPr>
    <w:rPr>
      <w:lang w:eastAsia="ru-RU"/>
    </w:rPr>
  </w:style>
  <w:style w:type="paragraph" w:styleId="27">
    <w:name w:val="toc 7"/>
    <w:basedOn w:val="1"/>
    <w:next w:val="1"/>
    <w:unhideWhenUsed/>
    <w:uiPriority w:val="39"/>
    <w:pPr>
      <w:suppressAutoHyphens w:val="0"/>
      <w:spacing w:after="57"/>
      <w:ind w:left="1701"/>
    </w:pPr>
    <w:rPr>
      <w:lang w:eastAsia="ru-RU"/>
    </w:rPr>
  </w:style>
  <w:style w:type="paragraph" w:styleId="28">
    <w:name w:val="Body Text"/>
    <w:basedOn w:val="1"/>
    <w:link w:val="514"/>
    <w:uiPriority w:val="0"/>
    <w:pPr>
      <w:jc w:val="both"/>
    </w:pPr>
    <w:rPr>
      <w:sz w:val="28"/>
    </w:rPr>
  </w:style>
  <w:style w:type="paragraph" w:styleId="29">
    <w:name w:val="toc 1"/>
    <w:basedOn w:val="1"/>
    <w:next w:val="1"/>
    <w:unhideWhenUsed/>
    <w:uiPriority w:val="39"/>
    <w:pPr>
      <w:suppressAutoHyphens w:val="0"/>
      <w:spacing w:after="57"/>
    </w:pPr>
    <w:rPr>
      <w:lang w:eastAsia="ru-RU"/>
    </w:rPr>
  </w:style>
  <w:style w:type="paragraph" w:styleId="30">
    <w:name w:val="toc 6"/>
    <w:basedOn w:val="1"/>
    <w:next w:val="1"/>
    <w:unhideWhenUsed/>
    <w:uiPriority w:val="39"/>
    <w:pPr>
      <w:suppressAutoHyphens w:val="0"/>
      <w:spacing w:after="57"/>
      <w:ind w:left="1417"/>
    </w:pPr>
    <w:rPr>
      <w:lang w:eastAsia="ru-RU"/>
    </w:rPr>
  </w:style>
  <w:style w:type="paragraph" w:styleId="31">
    <w:name w:val="table of figures"/>
    <w:basedOn w:val="1"/>
    <w:next w:val="1"/>
    <w:unhideWhenUsed/>
    <w:uiPriority w:val="99"/>
    <w:pPr>
      <w:suppressAutoHyphens w:val="0"/>
    </w:pPr>
    <w:rPr>
      <w:lang w:eastAsia="ru-RU"/>
    </w:rPr>
  </w:style>
  <w:style w:type="paragraph" w:styleId="32">
    <w:name w:val="toc 3"/>
    <w:basedOn w:val="1"/>
    <w:next w:val="1"/>
    <w:unhideWhenUsed/>
    <w:uiPriority w:val="39"/>
    <w:pPr>
      <w:suppressAutoHyphens w:val="0"/>
      <w:spacing w:after="57"/>
      <w:ind w:left="567"/>
    </w:pPr>
    <w:rPr>
      <w:lang w:eastAsia="ru-RU"/>
    </w:rPr>
  </w:style>
  <w:style w:type="paragraph" w:styleId="33">
    <w:name w:val="toc 2"/>
    <w:basedOn w:val="1"/>
    <w:next w:val="1"/>
    <w:unhideWhenUsed/>
    <w:uiPriority w:val="39"/>
    <w:pPr>
      <w:suppressAutoHyphens w:val="0"/>
      <w:spacing w:after="57"/>
      <w:ind w:left="283"/>
    </w:pPr>
    <w:rPr>
      <w:lang w:eastAsia="ru-RU"/>
    </w:rPr>
  </w:style>
  <w:style w:type="paragraph" w:styleId="34">
    <w:name w:val="toc 4"/>
    <w:basedOn w:val="1"/>
    <w:next w:val="1"/>
    <w:unhideWhenUsed/>
    <w:qFormat/>
    <w:uiPriority w:val="39"/>
    <w:pPr>
      <w:suppressAutoHyphens w:val="0"/>
      <w:spacing w:after="57"/>
      <w:ind w:left="850"/>
    </w:pPr>
    <w:rPr>
      <w:lang w:eastAsia="ru-RU"/>
    </w:rPr>
  </w:style>
  <w:style w:type="paragraph" w:styleId="35">
    <w:name w:val="toc 5"/>
    <w:basedOn w:val="1"/>
    <w:next w:val="1"/>
    <w:unhideWhenUsed/>
    <w:uiPriority w:val="39"/>
    <w:pPr>
      <w:suppressAutoHyphens w:val="0"/>
      <w:spacing w:after="57"/>
      <w:ind w:left="1134"/>
    </w:pPr>
    <w:rPr>
      <w:lang w:eastAsia="ru-RU"/>
    </w:rPr>
  </w:style>
  <w:style w:type="paragraph" w:styleId="36">
    <w:name w:val="Body Text Indent"/>
    <w:basedOn w:val="1"/>
    <w:uiPriority w:val="0"/>
    <w:pPr>
      <w:ind w:left="510"/>
      <w:jc w:val="both"/>
    </w:pPr>
    <w:rPr>
      <w:sz w:val="32"/>
    </w:rPr>
  </w:style>
  <w:style w:type="paragraph" w:styleId="37">
    <w:name w:val="Title"/>
    <w:basedOn w:val="1"/>
    <w:next w:val="1"/>
    <w:link w:val="376"/>
    <w:qFormat/>
    <w:uiPriority w:val="10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38">
    <w:name w:val="footer"/>
    <w:basedOn w:val="1"/>
    <w:link w:val="513"/>
    <w:uiPriority w:val="99"/>
  </w:style>
  <w:style w:type="paragraph" w:styleId="39">
    <w:name w:val="List"/>
    <w:basedOn w:val="28"/>
    <w:qFormat/>
    <w:uiPriority w:val="0"/>
    <w:rPr>
      <w:rFonts w:cs="Mangal"/>
    </w:rPr>
  </w:style>
  <w:style w:type="paragraph" w:styleId="40">
    <w:name w:val="Normal (Web)"/>
    <w:basedOn w:val="1"/>
    <w:semiHidden/>
    <w:unhideWhenUsed/>
    <w:uiPriority w:val="99"/>
    <w:pPr>
      <w:suppressAutoHyphens w:val="0"/>
    </w:pPr>
    <w:rPr>
      <w:lang w:eastAsia="ru-RU"/>
    </w:rPr>
  </w:style>
  <w:style w:type="paragraph" w:styleId="41">
    <w:name w:val="Subtitle"/>
    <w:basedOn w:val="1"/>
    <w:next w:val="1"/>
    <w:link w:val="377"/>
    <w:qFormat/>
    <w:uiPriority w:val="11"/>
    <w:pPr>
      <w:suppressAutoHyphens w:val="0"/>
      <w:spacing w:before="200" w:after="200"/>
    </w:pPr>
    <w:rPr>
      <w:lang w:eastAsia="ru-RU"/>
    </w:rPr>
  </w:style>
  <w:style w:type="table" w:styleId="42">
    <w:name w:val="Table Grid"/>
    <w:basedOn w:val="12"/>
    <w:qFormat/>
    <w:uiPriority w:val="0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WW8Num1z0"/>
    <w:uiPriority w:val="0"/>
  </w:style>
  <w:style w:type="character" w:customStyle="1" w:styleId="44">
    <w:name w:val="WW8Num1z1"/>
    <w:uiPriority w:val="0"/>
  </w:style>
  <w:style w:type="character" w:customStyle="1" w:styleId="45">
    <w:name w:val="WW8Num1z2"/>
    <w:qFormat/>
    <w:uiPriority w:val="0"/>
  </w:style>
  <w:style w:type="character" w:customStyle="1" w:styleId="46">
    <w:name w:val="WW8Num1z3"/>
    <w:qFormat/>
    <w:uiPriority w:val="0"/>
  </w:style>
  <w:style w:type="character" w:customStyle="1" w:styleId="47">
    <w:name w:val="WW8Num1z4"/>
    <w:qFormat/>
    <w:uiPriority w:val="0"/>
  </w:style>
  <w:style w:type="character" w:customStyle="1" w:styleId="48">
    <w:name w:val="WW8Num1z5"/>
    <w:qFormat/>
    <w:uiPriority w:val="0"/>
  </w:style>
  <w:style w:type="character" w:customStyle="1" w:styleId="49">
    <w:name w:val="WW8Num1z6"/>
    <w:qFormat/>
    <w:uiPriority w:val="0"/>
  </w:style>
  <w:style w:type="character" w:customStyle="1" w:styleId="50">
    <w:name w:val="WW8Num1z7"/>
    <w:qFormat/>
    <w:uiPriority w:val="0"/>
  </w:style>
  <w:style w:type="character" w:customStyle="1" w:styleId="51">
    <w:name w:val="WW8Num1z8"/>
    <w:qFormat/>
    <w:uiPriority w:val="0"/>
  </w:style>
  <w:style w:type="character" w:customStyle="1" w:styleId="52">
    <w:name w:val="Основной шрифт абзаца3"/>
    <w:qFormat/>
    <w:uiPriority w:val="0"/>
  </w:style>
  <w:style w:type="character" w:customStyle="1" w:styleId="53">
    <w:name w:val="Основной шрифт абзаца2"/>
    <w:qFormat/>
    <w:uiPriority w:val="0"/>
  </w:style>
  <w:style w:type="character" w:customStyle="1" w:styleId="54">
    <w:name w:val="WW8Num2z0"/>
    <w:qFormat/>
    <w:uiPriority w:val="0"/>
    <w:rPr>
      <w:rFonts w:hint="default" w:ascii="Times New Roman" w:hAnsi="Times New Roman" w:eastAsia="Times New Roman" w:cs="Times New Roman"/>
    </w:rPr>
  </w:style>
  <w:style w:type="character" w:customStyle="1" w:styleId="55">
    <w:name w:val="WW8Num2z1"/>
    <w:qFormat/>
    <w:uiPriority w:val="0"/>
    <w:rPr>
      <w:rFonts w:hint="default" w:ascii="Courier New" w:hAnsi="Courier New" w:cs="Courier New"/>
    </w:rPr>
  </w:style>
  <w:style w:type="character" w:customStyle="1" w:styleId="56">
    <w:name w:val="WW8Num2z2"/>
    <w:qFormat/>
    <w:uiPriority w:val="0"/>
    <w:rPr>
      <w:rFonts w:hint="default" w:ascii="Wingdings" w:hAnsi="Wingdings" w:cs="Wingdings"/>
    </w:rPr>
  </w:style>
  <w:style w:type="character" w:customStyle="1" w:styleId="57">
    <w:name w:val="WW8Num2z3"/>
    <w:qFormat/>
    <w:uiPriority w:val="0"/>
    <w:rPr>
      <w:rFonts w:hint="default" w:ascii="Symbol" w:hAnsi="Symbol" w:cs="Symbol"/>
    </w:rPr>
  </w:style>
  <w:style w:type="character" w:customStyle="1" w:styleId="58">
    <w:name w:val="WW8Num3z0"/>
    <w:qFormat/>
    <w:uiPriority w:val="0"/>
  </w:style>
  <w:style w:type="character" w:customStyle="1" w:styleId="59">
    <w:name w:val="WW8Num3z1"/>
    <w:qFormat/>
    <w:uiPriority w:val="0"/>
  </w:style>
  <w:style w:type="character" w:customStyle="1" w:styleId="60">
    <w:name w:val="WW8Num3z2"/>
    <w:qFormat/>
    <w:uiPriority w:val="0"/>
  </w:style>
  <w:style w:type="character" w:customStyle="1" w:styleId="61">
    <w:name w:val="WW8Num3z3"/>
    <w:qFormat/>
    <w:uiPriority w:val="0"/>
  </w:style>
  <w:style w:type="character" w:customStyle="1" w:styleId="62">
    <w:name w:val="WW8Num3z4"/>
    <w:qFormat/>
    <w:uiPriority w:val="0"/>
  </w:style>
  <w:style w:type="character" w:customStyle="1" w:styleId="63">
    <w:name w:val="WW8Num3z5"/>
    <w:qFormat/>
    <w:uiPriority w:val="0"/>
  </w:style>
  <w:style w:type="character" w:customStyle="1" w:styleId="64">
    <w:name w:val="WW8Num3z6"/>
    <w:qFormat/>
    <w:uiPriority w:val="0"/>
  </w:style>
  <w:style w:type="character" w:customStyle="1" w:styleId="65">
    <w:name w:val="WW8Num3z7"/>
    <w:qFormat/>
    <w:uiPriority w:val="0"/>
  </w:style>
  <w:style w:type="character" w:customStyle="1" w:styleId="66">
    <w:name w:val="WW8Num3z8"/>
    <w:qFormat/>
    <w:uiPriority w:val="0"/>
  </w:style>
  <w:style w:type="character" w:customStyle="1" w:styleId="67">
    <w:name w:val="WW8Num4z0"/>
    <w:qFormat/>
    <w:uiPriority w:val="0"/>
  </w:style>
  <w:style w:type="character" w:customStyle="1" w:styleId="68">
    <w:name w:val="WW8Num4z1"/>
    <w:qFormat/>
    <w:uiPriority w:val="0"/>
  </w:style>
  <w:style w:type="character" w:customStyle="1" w:styleId="69">
    <w:name w:val="WW8Num4z2"/>
    <w:qFormat/>
    <w:uiPriority w:val="0"/>
  </w:style>
  <w:style w:type="character" w:customStyle="1" w:styleId="70">
    <w:name w:val="WW8Num4z3"/>
    <w:qFormat/>
    <w:uiPriority w:val="0"/>
  </w:style>
  <w:style w:type="character" w:customStyle="1" w:styleId="71">
    <w:name w:val="WW8Num4z4"/>
    <w:qFormat/>
    <w:uiPriority w:val="0"/>
  </w:style>
  <w:style w:type="character" w:customStyle="1" w:styleId="72">
    <w:name w:val="WW8Num4z5"/>
    <w:qFormat/>
    <w:uiPriority w:val="0"/>
  </w:style>
  <w:style w:type="character" w:customStyle="1" w:styleId="73">
    <w:name w:val="WW8Num4z6"/>
    <w:qFormat/>
    <w:uiPriority w:val="0"/>
  </w:style>
  <w:style w:type="character" w:customStyle="1" w:styleId="74">
    <w:name w:val="WW8Num4z7"/>
    <w:qFormat/>
    <w:uiPriority w:val="0"/>
  </w:style>
  <w:style w:type="character" w:customStyle="1" w:styleId="75">
    <w:name w:val="WW8Num4z8"/>
    <w:qFormat/>
    <w:uiPriority w:val="0"/>
  </w:style>
  <w:style w:type="character" w:customStyle="1" w:styleId="76">
    <w:name w:val="WW8Num5z0"/>
    <w:qFormat/>
    <w:uiPriority w:val="0"/>
  </w:style>
  <w:style w:type="character" w:customStyle="1" w:styleId="77">
    <w:name w:val="WW8Num5z1"/>
    <w:uiPriority w:val="0"/>
  </w:style>
  <w:style w:type="character" w:customStyle="1" w:styleId="78">
    <w:name w:val="WW8Num5z2"/>
    <w:uiPriority w:val="0"/>
  </w:style>
  <w:style w:type="character" w:customStyle="1" w:styleId="79">
    <w:name w:val="WW8Num5z3"/>
    <w:uiPriority w:val="0"/>
  </w:style>
  <w:style w:type="character" w:customStyle="1" w:styleId="80">
    <w:name w:val="WW8Num5z4"/>
    <w:uiPriority w:val="0"/>
  </w:style>
  <w:style w:type="character" w:customStyle="1" w:styleId="81">
    <w:name w:val="WW8Num5z5"/>
    <w:uiPriority w:val="0"/>
  </w:style>
  <w:style w:type="character" w:customStyle="1" w:styleId="82">
    <w:name w:val="WW8Num5z6"/>
    <w:uiPriority w:val="0"/>
  </w:style>
  <w:style w:type="character" w:customStyle="1" w:styleId="83">
    <w:name w:val="WW8Num5z7"/>
    <w:uiPriority w:val="0"/>
  </w:style>
  <w:style w:type="character" w:customStyle="1" w:styleId="84">
    <w:name w:val="WW8Num5z8"/>
    <w:uiPriority w:val="0"/>
  </w:style>
  <w:style w:type="character" w:customStyle="1" w:styleId="85">
    <w:name w:val="WW8Num6z0"/>
    <w:uiPriority w:val="0"/>
    <w:rPr>
      <w:rFonts w:hint="default" w:ascii="Times New Roman" w:hAnsi="Times New Roman" w:eastAsia="Times New Roman" w:cs="Times New Roman"/>
    </w:rPr>
  </w:style>
  <w:style w:type="character" w:customStyle="1" w:styleId="86">
    <w:name w:val="WW8Num6z1"/>
    <w:uiPriority w:val="0"/>
    <w:rPr>
      <w:rFonts w:hint="default" w:ascii="Courier New" w:hAnsi="Courier New" w:cs="Courier New"/>
    </w:rPr>
  </w:style>
  <w:style w:type="character" w:customStyle="1" w:styleId="87">
    <w:name w:val="WW8Num6z2"/>
    <w:uiPriority w:val="0"/>
    <w:rPr>
      <w:rFonts w:hint="default" w:ascii="Wingdings" w:hAnsi="Wingdings" w:cs="Wingdings"/>
    </w:rPr>
  </w:style>
  <w:style w:type="character" w:customStyle="1" w:styleId="88">
    <w:name w:val="WW8Num6z3"/>
    <w:uiPriority w:val="0"/>
    <w:rPr>
      <w:rFonts w:hint="default" w:ascii="Symbol" w:hAnsi="Symbol" w:cs="Symbol"/>
    </w:rPr>
  </w:style>
  <w:style w:type="character" w:customStyle="1" w:styleId="89">
    <w:name w:val="WW8Num7z0"/>
    <w:uiPriority w:val="0"/>
  </w:style>
  <w:style w:type="character" w:customStyle="1" w:styleId="90">
    <w:name w:val="WW8Num7z1"/>
    <w:uiPriority w:val="0"/>
  </w:style>
  <w:style w:type="character" w:customStyle="1" w:styleId="91">
    <w:name w:val="WW8Num7z2"/>
    <w:uiPriority w:val="0"/>
  </w:style>
  <w:style w:type="character" w:customStyle="1" w:styleId="92">
    <w:name w:val="WW8Num7z3"/>
    <w:uiPriority w:val="0"/>
  </w:style>
  <w:style w:type="character" w:customStyle="1" w:styleId="93">
    <w:name w:val="WW8Num7z4"/>
    <w:uiPriority w:val="0"/>
  </w:style>
  <w:style w:type="character" w:customStyle="1" w:styleId="94">
    <w:name w:val="WW8Num7z5"/>
    <w:uiPriority w:val="0"/>
  </w:style>
  <w:style w:type="character" w:customStyle="1" w:styleId="95">
    <w:name w:val="WW8Num7z6"/>
    <w:uiPriority w:val="0"/>
  </w:style>
  <w:style w:type="character" w:customStyle="1" w:styleId="96">
    <w:name w:val="WW8Num7z7"/>
    <w:uiPriority w:val="0"/>
  </w:style>
  <w:style w:type="character" w:customStyle="1" w:styleId="97">
    <w:name w:val="WW8Num7z8"/>
    <w:uiPriority w:val="0"/>
  </w:style>
  <w:style w:type="character" w:customStyle="1" w:styleId="98">
    <w:name w:val="WW8Num8z0"/>
    <w:uiPriority w:val="0"/>
  </w:style>
  <w:style w:type="character" w:customStyle="1" w:styleId="99">
    <w:name w:val="WW8Num8z1"/>
    <w:uiPriority w:val="0"/>
  </w:style>
  <w:style w:type="character" w:customStyle="1" w:styleId="100">
    <w:name w:val="WW8Num8z2"/>
    <w:uiPriority w:val="0"/>
  </w:style>
  <w:style w:type="character" w:customStyle="1" w:styleId="101">
    <w:name w:val="WW8Num8z3"/>
    <w:uiPriority w:val="0"/>
  </w:style>
  <w:style w:type="character" w:customStyle="1" w:styleId="102">
    <w:name w:val="WW8Num8z4"/>
    <w:uiPriority w:val="0"/>
  </w:style>
  <w:style w:type="character" w:customStyle="1" w:styleId="103">
    <w:name w:val="WW8Num8z5"/>
    <w:uiPriority w:val="0"/>
  </w:style>
  <w:style w:type="character" w:customStyle="1" w:styleId="104">
    <w:name w:val="WW8Num8z6"/>
    <w:uiPriority w:val="0"/>
  </w:style>
  <w:style w:type="character" w:customStyle="1" w:styleId="105">
    <w:name w:val="WW8Num8z7"/>
    <w:uiPriority w:val="0"/>
  </w:style>
  <w:style w:type="character" w:customStyle="1" w:styleId="106">
    <w:name w:val="WW8Num8z8"/>
    <w:uiPriority w:val="0"/>
  </w:style>
  <w:style w:type="character" w:customStyle="1" w:styleId="107">
    <w:name w:val="WW8Num9z0"/>
    <w:uiPriority w:val="0"/>
  </w:style>
  <w:style w:type="character" w:customStyle="1" w:styleId="108">
    <w:name w:val="WW8Num9z1"/>
    <w:uiPriority w:val="0"/>
  </w:style>
  <w:style w:type="character" w:customStyle="1" w:styleId="109">
    <w:name w:val="WW8Num9z2"/>
    <w:uiPriority w:val="0"/>
  </w:style>
  <w:style w:type="character" w:customStyle="1" w:styleId="110">
    <w:name w:val="WW8Num9z3"/>
    <w:uiPriority w:val="0"/>
  </w:style>
  <w:style w:type="character" w:customStyle="1" w:styleId="111">
    <w:name w:val="WW8Num9z4"/>
    <w:uiPriority w:val="0"/>
  </w:style>
  <w:style w:type="character" w:customStyle="1" w:styleId="112">
    <w:name w:val="WW8Num9z5"/>
    <w:uiPriority w:val="0"/>
  </w:style>
  <w:style w:type="character" w:customStyle="1" w:styleId="113">
    <w:name w:val="WW8Num9z6"/>
    <w:uiPriority w:val="0"/>
  </w:style>
  <w:style w:type="character" w:customStyle="1" w:styleId="114">
    <w:name w:val="WW8Num9z7"/>
    <w:uiPriority w:val="0"/>
  </w:style>
  <w:style w:type="character" w:customStyle="1" w:styleId="115">
    <w:name w:val="WW8Num9z8"/>
    <w:uiPriority w:val="0"/>
  </w:style>
  <w:style w:type="character" w:customStyle="1" w:styleId="116">
    <w:name w:val="WW8Num10z0"/>
    <w:uiPriority w:val="0"/>
  </w:style>
  <w:style w:type="character" w:customStyle="1" w:styleId="117">
    <w:name w:val="WW8Num10z1"/>
    <w:uiPriority w:val="0"/>
  </w:style>
  <w:style w:type="character" w:customStyle="1" w:styleId="118">
    <w:name w:val="WW8Num10z2"/>
    <w:uiPriority w:val="0"/>
  </w:style>
  <w:style w:type="character" w:customStyle="1" w:styleId="119">
    <w:name w:val="WW8Num10z3"/>
    <w:uiPriority w:val="0"/>
  </w:style>
  <w:style w:type="character" w:customStyle="1" w:styleId="120">
    <w:name w:val="WW8Num10z4"/>
    <w:uiPriority w:val="0"/>
  </w:style>
  <w:style w:type="character" w:customStyle="1" w:styleId="121">
    <w:name w:val="WW8Num10z5"/>
    <w:uiPriority w:val="0"/>
  </w:style>
  <w:style w:type="character" w:customStyle="1" w:styleId="122">
    <w:name w:val="WW8Num10z6"/>
    <w:uiPriority w:val="0"/>
  </w:style>
  <w:style w:type="character" w:customStyle="1" w:styleId="123">
    <w:name w:val="WW8Num10z7"/>
    <w:uiPriority w:val="0"/>
  </w:style>
  <w:style w:type="character" w:customStyle="1" w:styleId="124">
    <w:name w:val="WW8Num10z8"/>
    <w:uiPriority w:val="0"/>
  </w:style>
  <w:style w:type="character" w:customStyle="1" w:styleId="125">
    <w:name w:val="WW8Num11z0"/>
    <w:uiPriority w:val="0"/>
  </w:style>
  <w:style w:type="character" w:customStyle="1" w:styleId="126">
    <w:name w:val="WW8Num11z1"/>
    <w:uiPriority w:val="0"/>
  </w:style>
  <w:style w:type="character" w:customStyle="1" w:styleId="127">
    <w:name w:val="WW8Num11z2"/>
    <w:uiPriority w:val="0"/>
  </w:style>
  <w:style w:type="character" w:customStyle="1" w:styleId="128">
    <w:name w:val="WW8Num11z3"/>
    <w:uiPriority w:val="0"/>
  </w:style>
  <w:style w:type="character" w:customStyle="1" w:styleId="129">
    <w:name w:val="WW8Num11z4"/>
    <w:uiPriority w:val="0"/>
  </w:style>
  <w:style w:type="character" w:customStyle="1" w:styleId="130">
    <w:name w:val="WW8Num11z5"/>
    <w:uiPriority w:val="0"/>
  </w:style>
  <w:style w:type="character" w:customStyle="1" w:styleId="131">
    <w:name w:val="WW8Num11z6"/>
    <w:uiPriority w:val="0"/>
  </w:style>
  <w:style w:type="character" w:customStyle="1" w:styleId="132">
    <w:name w:val="WW8Num11z7"/>
    <w:uiPriority w:val="0"/>
  </w:style>
  <w:style w:type="character" w:customStyle="1" w:styleId="133">
    <w:name w:val="WW8Num11z8"/>
    <w:uiPriority w:val="0"/>
  </w:style>
  <w:style w:type="character" w:customStyle="1" w:styleId="134">
    <w:name w:val="WW8Num12z0"/>
    <w:uiPriority w:val="0"/>
  </w:style>
  <w:style w:type="character" w:customStyle="1" w:styleId="135">
    <w:name w:val="WW8Num12z1"/>
    <w:uiPriority w:val="0"/>
  </w:style>
  <w:style w:type="character" w:customStyle="1" w:styleId="136">
    <w:name w:val="WW8Num12z2"/>
    <w:uiPriority w:val="0"/>
  </w:style>
  <w:style w:type="character" w:customStyle="1" w:styleId="137">
    <w:name w:val="WW8Num12z3"/>
    <w:uiPriority w:val="0"/>
  </w:style>
  <w:style w:type="character" w:customStyle="1" w:styleId="138">
    <w:name w:val="WW8Num12z4"/>
    <w:uiPriority w:val="0"/>
  </w:style>
  <w:style w:type="character" w:customStyle="1" w:styleId="139">
    <w:name w:val="WW8Num12z5"/>
    <w:uiPriority w:val="0"/>
  </w:style>
  <w:style w:type="character" w:customStyle="1" w:styleId="140">
    <w:name w:val="WW8Num12z6"/>
    <w:uiPriority w:val="0"/>
  </w:style>
  <w:style w:type="character" w:customStyle="1" w:styleId="141">
    <w:name w:val="WW8Num12z7"/>
    <w:uiPriority w:val="0"/>
  </w:style>
  <w:style w:type="character" w:customStyle="1" w:styleId="142">
    <w:name w:val="WW8Num12z8"/>
    <w:uiPriority w:val="0"/>
  </w:style>
  <w:style w:type="character" w:customStyle="1" w:styleId="143">
    <w:name w:val="WW8Num13z0"/>
    <w:uiPriority w:val="0"/>
  </w:style>
  <w:style w:type="character" w:customStyle="1" w:styleId="144">
    <w:name w:val="WW8Num13z1"/>
    <w:uiPriority w:val="0"/>
  </w:style>
  <w:style w:type="character" w:customStyle="1" w:styleId="145">
    <w:name w:val="WW8Num13z2"/>
    <w:uiPriority w:val="0"/>
  </w:style>
  <w:style w:type="character" w:customStyle="1" w:styleId="146">
    <w:name w:val="WW8Num13z3"/>
    <w:uiPriority w:val="0"/>
  </w:style>
  <w:style w:type="character" w:customStyle="1" w:styleId="147">
    <w:name w:val="WW8Num13z4"/>
    <w:uiPriority w:val="0"/>
  </w:style>
  <w:style w:type="character" w:customStyle="1" w:styleId="148">
    <w:name w:val="WW8Num13z5"/>
    <w:uiPriority w:val="0"/>
  </w:style>
  <w:style w:type="character" w:customStyle="1" w:styleId="149">
    <w:name w:val="WW8Num13z6"/>
    <w:uiPriority w:val="0"/>
  </w:style>
  <w:style w:type="character" w:customStyle="1" w:styleId="150">
    <w:name w:val="WW8Num13z7"/>
    <w:uiPriority w:val="0"/>
  </w:style>
  <w:style w:type="character" w:customStyle="1" w:styleId="151">
    <w:name w:val="WW8Num13z8"/>
    <w:uiPriority w:val="0"/>
  </w:style>
  <w:style w:type="character" w:customStyle="1" w:styleId="152">
    <w:name w:val="WW8Num14z0"/>
    <w:uiPriority w:val="0"/>
  </w:style>
  <w:style w:type="character" w:customStyle="1" w:styleId="153">
    <w:name w:val="WW8Num14z1"/>
    <w:uiPriority w:val="0"/>
  </w:style>
  <w:style w:type="character" w:customStyle="1" w:styleId="154">
    <w:name w:val="WW8Num14z2"/>
    <w:uiPriority w:val="0"/>
  </w:style>
  <w:style w:type="character" w:customStyle="1" w:styleId="155">
    <w:name w:val="WW8Num14z3"/>
    <w:uiPriority w:val="0"/>
  </w:style>
  <w:style w:type="character" w:customStyle="1" w:styleId="156">
    <w:name w:val="WW8Num14z4"/>
    <w:uiPriority w:val="0"/>
  </w:style>
  <w:style w:type="character" w:customStyle="1" w:styleId="157">
    <w:name w:val="WW8Num14z5"/>
    <w:uiPriority w:val="0"/>
  </w:style>
  <w:style w:type="character" w:customStyle="1" w:styleId="158">
    <w:name w:val="WW8Num14z6"/>
    <w:uiPriority w:val="0"/>
  </w:style>
  <w:style w:type="character" w:customStyle="1" w:styleId="159">
    <w:name w:val="WW8Num14z7"/>
    <w:uiPriority w:val="0"/>
  </w:style>
  <w:style w:type="character" w:customStyle="1" w:styleId="160">
    <w:name w:val="WW8Num14z8"/>
    <w:uiPriority w:val="0"/>
  </w:style>
  <w:style w:type="character" w:customStyle="1" w:styleId="161">
    <w:name w:val="WW8Num15z0"/>
    <w:uiPriority w:val="0"/>
  </w:style>
  <w:style w:type="character" w:customStyle="1" w:styleId="162">
    <w:name w:val="WW8Num15z1"/>
    <w:uiPriority w:val="0"/>
  </w:style>
  <w:style w:type="character" w:customStyle="1" w:styleId="163">
    <w:name w:val="WW8Num15z2"/>
    <w:uiPriority w:val="0"/>
  </w:style>
  <w:style w:type="character" w:customStyle="1" w:styleId="164">
    <w:name w:val="WW8Num15z3"/>
    <w:uiPriority w:val="0"/>
  </w:style>
  <w:style w:type="character" w:customStyle="1" w:styleId="165">
    <w:name w:val="WW8Num15z4"/>
    <w:uiPriority w:val="0"/>
  </w:style>
  <w:style w:type="character" w:customStyle="1" w:styleId="166">
    <w:name w:val="WW8Num15z5"/>
    <w:uiPriority w:val="0"/>
  </w:style>
  <w:style w:type="character" w:customStyle="1" w:styleId="167">
    <w:name w:val="WW8Num15z6"/>
    <w:uiPriority w:val="0"/>
  </w:style>
  <w:style w:type="character" w:customStyle="1" w:styleId="168">
    <w:name w:val="WW8Num15z7"/>
    <w:uiPriority w:val="0"/>
  </w:style>
  <w:style w:type="character" w:customStyle="1" w:styleId="169">
    <w:name w:val="WW8Num15z8"/>
    <w:uiPriority w:val="0"/>
  </w:style>
  <w:style w:type="character" w:customStyle="1" w:styleId="170">
    <w:name w:val="WW8Num16z0"/>
    <w:uiPriority w:val="0"/>
  </w:style>
  <w:style w:type="character" w:customStyle="1" w:styleId="171">
    <w:name w:val="WW8Num16z1"/>
    <w:uiPriority w:val="0"/>
  </w:style>
  <w:style w:type="character" w:customStyle="1" w:styleId="172">
    <w:name w:val="WW8Num16z2"/>
    <w:uiPriority w:val="0"/>
  </w:style>
  <w:style w:type="character" w:customStyle="1" w:styleId="173">
    <w:name w:val="WW8Num16z3"/>
    <w:uiPriority w:val="0"/>
  </w:style>
  <w:style w:type="character" w:customStyle="1" w:styleId="174">
    <w:name w:val="WW8Num16z4"/>
    <w:uiPriority w:val="0"/>
  </w:style>
  <w:style w:type="character" w:customStyle="1" w:styleId="175">
    <w:name w:val="WW8Num16z5"/>
    <w:uiPriority w:val="0"/>
  </w:style>
  <w:style w:type="character" w:customStyle="1" w:styleId="176">
    <w:name w:val="WW8Num16z6"/>
    <w:uiPriority w:val="0"/>
  </w:style>
  <w:style w:type="character" w:customStyle="1" w:styleId="177">
    <w:name w:val="WW8Num16z7"/>
    <w:uiPriority w:val="0"/>
  </w:style>
  <w:style w:type="character" w:customStyle="1" w:styleId="178">
    <w:name w:val="WW8Num16z8"/>
    <w:uiPriority w:val="0"/>
  </w:style>
  <w:style w:type="character" w:customStyle="1" w:styleId="179">
    <w:name w:val="WW8Num17z0"/>
    <w:uiPriority w:val="0"/>
  </w:style>
  <w:style w:type="character" w:customStyle="1" w:styleId="180">
    <w:name w:val="WW8Num17z1"/>
    <w:uiPriority w:val="0"/>
  </w:style>
  <w:style w:type="character" w:customStyle="1" w:styleId="181">
    <w:name w:val="WW8Num17z2"/>
    <w:uiPriority w:val="0"/>
  </w:style>
  <w:style w:type="character" w:customStyle="1" w:styleId="182">
    <w:name w:val="WW8Num17z3"/>
    <w:uiPriority w:val="0"/>
  </w:style>
  <w:style w:type="character" w:customStyle="1" w:styleId="183">
    <w:name w:val="WW8Num17z4"/>
    <w:uiPriority w:val="0"/>
  </w:style>
  <w:style w:type="character" w:customStyle="1" w:styleId="184">
    <w:name w:val="WW8Num17z5"/>
    <w:uiPriority w:val="0"/>
  </w:style>
  <w:style w:type="character" w:customStyle="1" w:styleId="185">
    <w:name w:val="WW8Num17z6"/>
    <w:uiPriority w:val="0"/>
  </w:style>
  <w:style w:type="character" w:customStyle="1" w:styleId="186">
    <w:name w:val="WW8Num17z7"/>
    <w:uiPriority w:val="0"/>
  </w:style>
  <w:style w:type="character" w:customStyle="1" w:styleId="187">
    <w:name w:val="WW8Num17z8"/>
    <w:uiPriority w:val="0"/>
  </w:style>
  <w:style w:type="character" w:customStyle="1" w:styleId="188">
    <w:name w:val="WW8Num18z0"/>
    <w:uiPriority w:val="0"/>
  </w:style>
  <w:style w:type="character" w:customStyle="1" w:styleId="189">
    <w:name w:val="WW8Num18z1"/>
    <w:uiPriority w:val="0"/>
  </w:style>
  <w:style w:type="character" w:customStyle="1" w:styleId="190">
    <w:name w:val="WW8Num18z2"/>
    <w:uiPriority w:val="0"/>
  </w:style>
  <w:style w:type="character" w:customStyle="1" w:styleId="191">
    <w:name w:val="WW8Num18z3"/>
    <w:uiPriority w:val="0"/>
  </w:style>
  <w:style w:type="character" w:customStyle="1" w:styleId="192">
    <w:name w:val="WW8Num18z4"/>
    <w:uiPriority w:val="0"/>
  </w:style>
  <w:style w:type="character" w:customStyle="1" w:styleId="193">
    <w:name w:val="WW8Num18z5"/>
    <w:uiPriority w:val="0"/>
  </w:style>
  <w:style w:type="character" w:customStyle="1" w:styleId="194">
    <w:name w:val="WW8Num18z6"/>
    <w:uiPriority w:val="0"/>
  </w:style>
  <w:style w:type="character" w:customStyle="1" w:styleId="195">
    <w:name w:val="WW8Num18z7"/>
    <w:uiPriority w:val="0"/>
  </w:style>
  <w:style w:type="character" w:customStyle="1" w:styleId="196">
    <w:name w:val="WW8Num18z8"/>
    <w:uiPriority w:val="0"/>
  </w:style>
  <w:style w:type="character" w:customStyle="1" w:styleId="197">
    <w:name w:val="WW8Num19z0"/>
    <w:uiPriority w:val="0"/>
  </w:style>
  <w:style w:type="character" w:customStyle="1" w:styleId="198">
    <w:name w:val="WW8Num19z1"/>
    <w:uiPriority w:val="0"/>
  </w:style>
  <w:style w:type="character" w:customStyle="1" w:styleId="199">
    <w:name w:val="WW8Num19z2"/>
    <w:uiPriority w:val="0"/>
  </w:style>
  <w:style w:type="character" w:customStyle="1" w:styleId="200">
    <w:name w:val="WW8Num19z3"/>
    <w:uiPriority w:val="0"/>
  </w:style>
  <w:style w:type="character" w:customStyle="1" w:styleId="201">
    <w:name w:val="WW8Num19z4"/>
    <w:uiPriority w:val="0"/>
  </w:style>
  <w:style w:type="character" w:customStyle="1" w:styleId="202">
    <w:name w:val="WW8Num19z5"/>
    <w:uiPriority w:val="0"/>
  </w:style>
  <w:style w:type="character" w:customStyle="1" w:styleId="203">
    <w:name w:val="WW8Num19z6"/>
    <w:uiPriority w:val="0"/>
  </w:style>
  <w:style w:type="character" w:customStyle="1" w:styleId="204">
    <w:name w:val="WW8Num19z7"/>
    <w:uiPriority w:val="0"/>
  </w:style>
  <w:style w:type="character" w:customStyle="1" w:styleId="205">
    <w:name w:val="WW8Num19z8"/>
    <w:uiPriority w:val="0"/>
  </w:style>
  <w:style w:type="character" w:customStyle="1" w:styleId="206">
    <w:name w:val="WW8Num20z0"/>
    <w:uiPriority w:val="0"/>
  </w:style>
  <w:style w:type="character" w:customStyle="1" w:styleId="207">
    <w:name w:val="WW8Num20z1"/>
    <w:uiPriority w:val="0"/>
  </w:style>
  <w:style w:type="character" w:customStyle="1" w:styleId="208">
    <w:name w:val="WW8Num20z2"/>
    <w:uiPriority w:val="0"/>
  </w:style>
  <w:style w:type="character" w:customStyle="1" w:styleId="209">
    <w:name w:val="WW8Num20z3"/>
    <w:uiPriority w:val="0"/>
  </w:style>
  <w:style w:type="character" w:customStyle="1" w:styleId="210">
    <w:name w:val="WW8Num20z4"/>
    <w:uiPriority w:val="0"/>
  </w:style>
  <w:style w:type="character" w:customStyle="1" w:styleId="211">
    <w:name w:val="WW8Num20z5"/>
    <w:uiPriority w:val="0"/>
  </w:style>
  <w:style w:type="character" w:customStyle="1" w:styleId="212">
    <w:name w:val="WW8Num20z6"/>
    <w:uiPriority w:val="0"/>
  </w:style>
  <w:style w:type="character" w:customStyle="1" w:styleId="213">
    <w:name w:val="WW8Num20z7"/>
    <w:uiPriority w:val="0"/>
  </w:style>
  <w:style w:type="character" w:customStyle="1" w:styleId="214">
    <w:name w:val="WW8Num20z8"/>
    <w:uiPriority w:val="0"/>
  </w:style>
  <w:style w:type="character" w:customStyle="1" w:styleId="215">
    <w:name w:val="WW8Num21z0"/>
    <w:uiPriority w:val="0"/>
  </w:style>
  <w:style w:type="character" w:customStyle="1" w:styleId="216">
    <w:name w:val="WW8Num21z1"/>
    <w:uiPriority w:val="0"/>
  </w:style>
  <w:style w:type="character" w:customStyle="1" w:styleId="217">
    <w:name w:val="WW8Num21z2"/>
    <w:uiPriority w:val="0"/>
  </w:style>
  <w:style w:type="character" w:customStyle="1" w:styleId="218">
    <w:name w:val="WW8Num21z3"/>
    <w:uiPriority w:val="0"/>
  </w:style>
  <w:style w:type="character" w:customStyle="1" w:styleId="219">
    <w:name w:val="WW8Num21z4"/>
    <w:uiPriority w:val="0"/>
  </w:style>
  <w:style w:type="character" w:customStyle="1" w:styleId="220">
    <w:name w:val="WW8Num21z5"/>
    <w:uiPriority w:val="0"/>
  </w:style>
  <w:style w:type="character" w:customStyle="1" w:styleId="221">
    <w:name w:val="WW8Num21z6"/>
    <w:uiPriority w:val="0"/>
  </w:style>
  <w:style w:type="character" w:customStyle="1" w:styleId="222">
    <w:name w:val="WW8Num21z7"/>
    <w:uiPriority w:val="0"/>
  </w:style>
  <w:style w:type="character" w:customStyle="1" w:styleId="223">
    <w:name w:val="WW8Num21z8"/>
    <w:uiPriority w:val="0"/>
  </w:style>
  <w:style w:type="character" w:customStyle="1" w:styleId="224">
    <w:name w:val="WW8Num22z0"/>
    <w:uiPriority w:val="0"/>
  </w:style>
  <w:style w:type="character" w:customStyle="1" w:styleId="225">
    <w:name w:val="WW8Num22z1"/>
    <w:uiPriority w:val="0"/>
  </w:style>
  <w:style w:type="character" w:customStyle="1" w:styleId="226">
    <w:name w:val="WW8Num22z2"/>
    <w:uiPriority w:val="0"/>
  </w:style>
  <w:style w:type="character" w:customStyle="1" w:styleId="227">
    <w:name w:val="WW8Num22z3"/>
    <w:uiPriority w:val="0"/>
  </w:style>
  <w:style w:type="character" w:customStyle="1" w:styleId="228">
    <w:name w:val="WW8Num22z4"/>
    <w:uiPriority w:val="0"/>
  </w:style>
  <w:style w:type="character" w:customStyle="1" w:styleId="229">
    <w:name w:val="WW8Num22z5"/>
    <w:uiPriority w:val="0"/>
  </w:style>
  <w:style w:type="character" w:customStyle="1" w:styleId="230">
    <w:name w:val="WW8Num22z6"/>
    <w:uiPriority w:val="0"/>
  </w:style>
  <w:style w:type="character" w:customStyle="1" w:styleId="231">
    <w:name w:val="WW8Num22z7"/>
    <w:uiPriority w:val="0"/>
  </w:style>
  <w:style w:type="character" w:customStyle="1" w:styleId="232">
    <w:name w:val="WW8Num22z8"/>
    <w:uiPriority w:val="0"/>
  </w:style>
  <w:style w:type="character" w:customStyle="1" w:styleId="233">
    <w:name w:val="WW8Num23z0"/>
    <w:uiPriority w:val="0"/>
  </w:style>
  <w:style w:type="character" w:customStyle="1" w:styleId="234">
    <w:name w:val="WW8Num23z1"/>
    <w:uiPriority w:val="0"/>
  </w:style>
  <w:style w:type="character" w:customStyle="1" w:styleId="235">
    <w:name w:val="WW8Num23z2"/>
    <w:uiPriority w:val="0"/>
  </w:style>
  <w:style w:type="character" w:customStyle="1" w:styleId="236">
    <w:name w:val="WW8Num23z3"/>
    <w:uiPriority w:val="0"/>
  </w:style>
  <w:style w:type="character" w:customStyle="1" w:styleId="237">
    <w:name w:val="WW8Num23z4"/>
    <w:uiPriority w:val="0"/>
  </w:style>
  <w:style w:type="character" w:customStyle="1" w:styleId="238">
    <w:name w:val="WW8Num23z5"/>
    <w:uiPriority w:val="0"/>
  </w:style>
  <w:style w:type="character" w:customStyle="1" w:styleId="239">
    <w:name w:val="WW8Num23z6"/>
    <w:uiPriority w:val="0"/>
  </w:style>
  <w:style w:type="character" w:customStyle="1" w:styleId="240">
    <w:name w:val="WW8Num23z7"/>
    <w:uiPriority w:val="0"/>
  </w:style>
  <w:style w:type="character" w:customStyle="1" w:styleId="241">
    <w:name w:val="WW8Num23z8"/>
    <w:uiPriority w:val="0"/>
  </w:style>
  <w:style w:type="character" w:customStyle="1" w:styleId="242">
    <w:name w:val="WW8Num24z0"/>
    <w:uiPriority w:val="0"/>
  </w:style>
  <w:style w:type="character" w:customStyle="1" w:styleId="243">
    <w:name w:val="WW8Num24z1"/>
    <w:uiPriority w:val="0"/>
  </w:style>
  <w:style w:type="character" w:customStyle="1" w:styleId="244">
    <w:name w:val="WW8Num24z2"/>
    <w:uiPriority w:val="0"/>
  </w:style>
  <w:style w:type="character" w:customStyle="1" w:styleId="245">
    <w:name w:val="WW8Num24z3"/>
    <w:uiPriority w:val="0"/>
  </w:style>
  <w:style w:type="character" w:customStyle="1" w:styleId="246">
    <w:name w:val="WW8Num24z4"/>
    <w:uiPriority w:val="0"/>
  </w:style>
  <w:style w:type="character" w:customStyle="1" w:styleId="247">
    <w:name w:val="WW8Num24z5"/>
    <w:uiPriority w:val="0"/>
  </w:style>
  <w:style w:type="character" w:customStyle="1" w:styleId="248">
    <w:name w:val="WW8Num24z6"/>
    <w:uiPriority w:val="0"/>
  </w:style>
  <w:style w:type="character" w:customStyle="1" w:styleId="249">
    <w:name w:val="WW8Num24z7"/>
    <w:uiPriority w:val="0"/>
  </w:style>
  <w:style w:type="character" w:customStyle="1" w:styleId="250">
    <w:name w:val="WW8Num24z8"/>
    <w:uiPriority w:val="0"/>
  </w:style>
  <w:style w:type="character" w:customStyle="1" w:styleId="251">
    <w:name w:val="WW8Num25z0"/>
    <w:uiPriority w:val="0"/>
  </w:style>
  <w:style w:type="character" w:customStyle="1" w:styleId="252">
    <w:name w:val="WW8Num25z1"/>
    <w:uiPriority w:val="0"/>
  </w:style>
  <w:style w:type="character" w:customStyle="1" w:styleId="253">
    <w:name w:val="WW8Num25z2"/>
    <w:qFormat/>
    <w:uiPriority w:val="0"/>
  </w:style>
  <w:style w:type="character" w:customStyle="1" w:styleId="254">
    <w:name w:val="WW8Num25z3"/>
    <w:uiPriority w:val="0"/>
  </w:style>
  <w:style w:type="character" w:customStyle="1" w:styleId="255">
    <w:name w:val="WW8Num25z4"/>
    <w:uiPriority w:val="0"/>
  </w:style>
  <w:style w:type="character" w:customStyle="1" w:styleId="256">
    <w:name w:val="WW8Num25z5"/>
    <w:uiPriority w:val="0"/>
  </w:style>
  <w:style w:type="character" w:customStyle="1" w:styleId="257">
    <w:name w:val="WW8Num25z6"/>
    <w:uiPriority w:val="0"/>
  </w:style>
  <w:style w:type="character" w:customStyle="1" w:styleId="258">
    <w:name w:val="WW8Num25z7"/>
    <w:uiPriority w:val="0"/>
  </w:style>
  <w:style w:type="character" w:customStyle="1" w:styleId="259">
    <w:name w:val="WW8Num25z8"/>
    <w:uiPriority w:val="0"/>
  </w:style>
  <w:style w:type="character" w:customStyle="1" w:styleId="260">
    <w:name w:val="WW8Num26z0"/>
    <w:uiPriority w:val="0"/>
  </w:style>
  <w:style w:type="character" w:customStyle="1" w:styleId="261">
    <w:name w:val="WW8Num26z1"/>
    <w:uiPriority w:val="0"/>
  </w:style>
  <w:style w:type="character" w:customStyle="1" w:styleId="262">
    <w:name w:val="WW8Num26z2"/>
    <w:uiPriority w:val="0"/>
  </w:style>
  <w:style w:type="character" w:customStyle="1" w:styleId="263">
    <w:name w:val="WW8Num26z3"/>
    <w:uiPriority w:val="0"/>
  </w:style>
  <w:style w:type="character" w:customStyle="1" w:styleId="264">
    <w:name w:val="WW8Num26z4"/>
    <w:uiPriority w:val="0"/>
  </w:style>
  <w:style w:type="character" w:customStyle="1" w:styleId="265">
    <w:name w:val="WW8Num26z5"/>
    <w:uiPriority w:val="0"/>
  </w:style>
  <w:style w:type="character" w:customStyle="1" w:styleId="266">
    <w:name w:val="WW8Num26z6"/>
    <w:uiPriority w:val="0"/>
  </w:style>
  <w:style w:type="character" w:customStyle="1" w:styleId="267">
    <w:name w:val="WW8Num26z7"/>
    <w:qFormat/>
    <w:uiPriority w:val="0"/>
  </w:style>
  <w:style w:type="character" w:customStyle="1" w:styleId="268">
    <w:name w:val="WW8Num26z8"/>
    <w:uiPriority w:val="0"/>
  </w:style>
  <w:style w:type="character" w:customStyle="1" w:styleId="269">
    <w:name w:val="WW8Num27z0"/>
    <w:qFormat/>
    <w:uiPriority w:val="0"/>
  </w:style>
  <w:style w:type="character" w:customStyle="1" w:styleId="270">
    <w:name w:val="WW8Num27z1"/>
    <w:uiPriority w:val="0"/>
  </w:style>
  <w:style w:type="character" w:customStyle="1" w:styleId="271">
    <w:name w:val="WW8Num27z2"/>
    <w:uiPriority w:val="0"/>
  </w:style>
  <w:style w:type="character" w:customStyle="1" w:styleId="272">
    <w:name w:val="WW8Num27z3"/>
    <w:uiPriority w:val="0"/>
  </w:style>
  <w:style w:type="character" w:customStyle="1" w:styleId="273">
    <w:name w:val="WW8Num27z4"/>
    <w:qFormat/>
    <w:uiPriority w:val="0"/>
  </w:style>
  <w:style w:type="character" w:customStyle="1" w:styleId="274">
    <w:name w:val="WW8Num27z5"/>
    <w:uiPriority w:val="0"/>
  </w:style>
  <w:style w:type="character" w:customStyle="1" w:styleId="275">
    <w:name w:val="WW8Num27z6"/>
    <w:uiPriority w:val="0"/>
  </w:style>
  <w:style w:type="character" w:customStyle="1" w:styleId="276">
    <w:name w:val="WW8Num27z7"/>
    <w:uiPriority w:val="0"/>
  </w:style>
  <w:style w:type="character" w:customStyle="1" w:styleId="277">
    <w:name w:val="WW8Num27z8"/>
    <w:uiPriority w:val="0"/>
  </w:style>
  <w:style w:type="character" w:customStyle="1" w:styleId="278">
    <w:name w:val="WW8Num28z0"/>
    <w:uiPriority w:val="0"/>
  </w:style>
  <w:style w:type="character" w:customStyle="1" w:styleId="279">
    <w:name w:val="WW8Num28z1"/>
    <w:qFormat/>
    <w:uiPriority w:val="0"/>
  </w:style>
  <w:style w:type="character" w:customStyle="1" w:styleId="280">
    <w:name w:val="WW8Num28z2"/>
    <w:qFormat/>
    <w:uiPriority w:val="0"/>
  </w:style>
  <w:style w:type="character" w:customStyle="1" w:styleId="281">
    <w:name w:val="WW8Num28z3"/>
    <w:uiPriority w:val="0"/>
  </w:style>
  <w:style w:type="character" w:customStyle="1" w:styleId="282">
    <w:name w:val="WW8Num28z4"/>
    <w:uiPriority w:val="0"/>
  </w:style>
  <w:style w:type="character" w:customStyle="1" w:styleId="283">
    <w:name w:val="WW8Num28z5"/>
    <w:uiPriority w:val="0"/>
  </w:style>
  <w:style w:type="character" w:customStyle="1" w:styleId="284">
    <w:name w:val="WW8Num28z6"/>
    <w:uiPriority w:val="0"/>
  </w:style>
  <w:style w:type="character" w:customStyle="1" w:styleId="285">
    <w:name w:val="WW8Num28z7"/>
    <w:uiPriority w:val="0"/>
  </w:style>
  <w:style w:type="character" w:customStyle="1" w:styleId="286">
    <w:name w:val="WW8Num28z8"/>
    <w:uiPriority w:val="0"/>
  </w:style>
  <w:style w:type="character" w:customStyle="1" w:styleId="287">
    <w:name w:val="WW8Num29z0"/>
    <w:uiPriority w:val="0"/>
  </w:style>
  <w:style w:type="character" w:customStyle="1" w:styleId="288">
    <w:name w:val="WW8Num29z1"/>
    <w:uiPriority w:val="0"/>
  </w:style>
  <w:style w:type="character" w:customStyle="1" w:styleId="289">
    <w:name w:val="WW8Num29z2"/>
    <w:uiPriority w:val="0"/>
  </w:style>
  <w:style w:type="character" w:customStyle="1" w:styleId="290">
    <w:name w:val="WW8Num29z3"/>
    <w:uiPriority w:val="0"/>
  </w:style>
  <w:style w:type="character" w:customStyle="1" w:styleId="291">
    <w:name w:val="WW8Num29z4"/>
    <w:uiPriority w:val="0"/>
  </w:style>
  <w:style w:type="character" w:customStyle="1" w:styleId="292">
    <w:name w:val="WW8Num29z5"/>
    <w:uiPriority w:val="0"/>
  </w:style>
  <w:style w:type="character" w:customStyle="1" w:styleId="293">
    <w:name w:val="WW8Num29z6"/>
    <w:uiPriority w:val="0"/>
  </w:style>
  <w:style w:type="character" w:customStyle="1" w:styleId="294">
    <w:name w:val="WW8Num29z7"/>
    <w:uiPriority w:val="0"/>
  </w:style>
  <w:style w:type="character" w:customStyle="1" w:styleId="295">
    <w:name w:val="WW8Num29z8"/>
    <w:uiPriority w:val="0"/>
  </w:style>
  <w:style w:type="character" w:customStyle="1" w:styleId="296">
    <w:name w:val="WW8Num30z0"/>
    <w:uiPriority w:val="0"/>
  </w:style>
  <w:style w:type="character" w:customStyle="1" w:styleId="297">
    <w:name w:val="WW8Num30z1"/>
    <w:uiPriority w:val="0"/>
  </w:style>
  <w:style w:type="character" w:customStyle="1" w:styleId="298">
    <w:name w:val="WW8Num30z2"/>
    <w:uiPriority w:val="0"/>
  </w:style>
  <w:style w:type="character" w:customStyle="1" w:styleId="299">
    <w:name w:val="WW8Num30z3"/>
    <w:uiPriority w:val="0"/>
  </w:style>
  <w:style w:type="character" w:customStyle="1" w:styleId="300">
    <w:name w:val="WW8Num30z4"/>
    <w:uiPriority w:val="0"/>
  </w:style>
  <w:style w:type="character" w:customStyle="1" w:styleId="301">
    <w:name w:val="WW8Num30z5"/>
    <w:uiPriority w:val="0"/>
  </w:style>
  <w:style w:type="character" w:customStyle="1" w:styleId="302">
    <w:name w:val="WW8Num30z6"/>
    <w:uiPriority w:val="0"/>
  </w:style>
  <w:style w:type="character" w:customStyle="1" w:styleId="303">
    <w:name w:val="WW8Num30z7"/>
    <w:uiPriority w:val="0"/>
  </w:style>
  <w:style w:type="character" w:customStyle="1" w:styleId="304">
    <w:name w:val="WW8Num30z8"/>
    <w:uiPriority w:val="0"/>
  </w:style>
  <w:style w:type="character" w:customStyle="1" w:styleId="305">
    <w:name w:val="WW8Num31z0"/>
    <w:uiPriority w:val="0"/>
  </w:style>
  <w:style w:type="character" w:customStyle="1" w:styleId="306">
    <w:name w:val="WW8Num31z1"/>
    <w:uiPriority w:val="0"/>
  </w:style>
  <w:style w:type="character" w:customStyle="1" w:styleId="307">
    <w:name w:val="WW8Num31z2"/>
    <w:uiPriority w:val="0"/>
  </w:style>
  <w:style w:type="character" w:customStyle="1" w:styleId="308">
    <w:name w:val="WW8Num31z3"/>
    <w:uiPriority w:val="0"/>
  </w:style>
  <w:style w:type="character" w:customStyle="1" w:styleId="309">
    <w:name w:val="WW8Num31z4"/>
    <w:uiPriority w:val="0"/>
  </w:style>
  <w:style w:type="character" w:customStyle="1" w:styleId="310">
    <w:name w:val="WW8Num31z5"/>
    <w:uiPriority w:val="0"/>
  </w:style>
  <w:style w:type="character" w:customStyle="1" w:styleId="311">
    <w:name w:val="WW8Num31z6"/>
    <w:uiPriority w:val="0"/>
  </w:style>
  <w:style w:type="character" w:customStyle="1" w:styleId="312">
    <w:name w:val="WW8Num31z7"/>
    <w:uiPriority w:val="0"/>
  </w:style>
  <w:style w:type="character" w:customStyle="1" w:styleId="313">
    <w:name w:val="WW8Num31z8"/>
    <w:uiPriority w:val="0"/>
  </w:style>
  <w:style w:type="character" w:customStyle="1" w:styleId="314">
    <w:name w:val="WW8Num32z0"/>
    <w:qFormat/>
    <w:uiPriority w:val="0"/>
  </w:style>
  <w:style w:type="character" w:customStyle="1" w:styleId="315">
    <w:name w:val="WW8Num32z1"/>
    <w:uiPriority w:val="0"/>
  </w:style>
  <w:style w:type="character" w:customStyle="1" w:styleId="316">
    <w:name w:val="WW8Num32z2"/>
    <w:uiPriority w:val="0"/>
  </w:style>
  <w:style w:type="character" w:customStyle="1" w:styleId="317">
    <w:name w:val="WW8Num32z3"/>
    <w:uiPriority w:val="0"/>
  </w:style>
  <w:style w:type="character" w:customStyle="1" w:styleId="318">
    <w:name w:val="WW8Num32z4"/>
    <w:uiPriority w:val="0"/>
  </w:style>
  <w:style w:type="character" w:customStyle="1" w:styleId="319">
    <w:name w:val="WW8Num32z5"/>
    <w:uiPriority w:val="0"/>
  </w:style>
  <w:style w:type="character" w:customStyle="1" w:styleId="320">
    <w:name w:val="WW8Num32z6"/>
    <w:uiPriority w:val="0"/>
  </w:style>
  <w:style w:type="character" w:customStyle="1" w:styleId="321">
    <w:name w:val="WW8Num32z7"/>
    <w:uiPriority w:val="0"/>
  </w:style>
  <w:style w:type="character" w:customStyle="1" w:styleId="322">
    <w:name w:val="WW8Num32z8"/>
    <w:uiPriority w:val="0"/>
  </w:style>
  <w:style w:type="character" w:customStyle="1" w:styleId="323">
    <w:name w:val="WW8Num33z0"/>
    <w:uiPriority w:val="0"/>
  </w:style>
  <w:style w:type="character" w:customStyle="1" w:styleId="324">
    <w:name w:val="WW8Num33z1"/>
    <w:uiPriority w:val="0"/>
  </w:style>
  <w:style w:type="character" w:customStyle="1" w:styleId="325">
    <w:name w:val="WW8Num33z2"/>
    <w:uiPriority w:val="0"/>
  </w:style>
  <w:style w:type="character" w:customStyle="1" w:styleId="326">
    <w:name w:val="WW8Num33z3"/>
    <w:uiPriority w:val="0"/>
  </w:style>
  <w:style w:type="character" w:customStyle="1" w:styleId="327">
    <w:name w:val="WW8Num33z4"/>
    <w:uiPriority w:val="0"/>
  </w:style>
  <w:style w:type="character" w:customStyle="1" w:styleId="328">
    <w:name w:val="WW8Num33z5"/>
    <w:uiPriority w:val="0"/>
  </w:style>
  <w:style w:type="character" w:customStyle="1" w:styleId="329">
    <w:name w:val="WW8Num33z6"/>
    <w:uiPriority w:val="0"/>
  </w:style>
  <w:style w:type="character" w:customStyle="1" w:styleId="330">
    <w:name w:val="WW8Num33z7"/>
    <w:uiPriority w:val="0"/>
  </w:style>
  <w:style w:type="character" w:customStyle="1" w:styleId="331">
    <w:name w:val="WW8Num33z8"/>
    <w:uiPriority w:val="0"/>
  </w:style>
  <w:style w:type="character" w:customStyle="1" w:styleId="332">
    <w:name w:val="WW8Num34z0"/>
    <w:uiPriority w:val="0"/>
  </w:style>
  <w:style w:type="character" w:customStyle="1" w:styleId="333">
    <w:name w:val="WW8Num34z1"/>
    <w:uiPriority w:val="0"/>
  </w:style>
  <w:style w:type="character" w:customStyle="1" w:styleId="334">
    <w:name w:val="WW8Num34z2"/>
    <w:uiPriority w:val="0"/>
  </w:style>
  <w:style w:type="character" w:customStyle="1" w:styleId="335">
    <w:name w:val="WW8Num34z3"/>
    <w:uiPriority w:val="0"/>
  </w:style>
  <w:style w:type="character" w:customStyle="1" w:styleId="336">
    <w:name w:val="WW8Num34z4"/>
    <w:uiPriority w:val="0"/>
  </w:style>
  <w:style w:type="character" w:customStyle="1" w:styleId="337">
    <w:name w:val="WW8Num34z5"/>
    <w:uiPriority w:val="0"/>
  </w:style>
  <w:style w:type="character" w:customStyle="1" w:styleId="338">
    <w:name w:val="WW8Num34z6"/>
    <w:uiPriority w:val="0"/>
  </w:style>
  <w:style w:type="character" w:customStyle="1" w:styleId="339">
    <w:name w:val="WW8Num34z7"/>
    <w:uiPriority w:val="0"/>
  </w:style>
  <w:style w:type="character" w:customStyle="1" w:styleId="340">
    <w:name w:val="WW8Num34z8"/>
    <w:uiPriority w:val="0"/>
  </w:style>
  <w:style w:type="character" w:customStyle="1" w:styleId="341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342">
    <w:name w:val="Знак примечания1"/>
    <w:uiPriority w:val="0"/>
    <w:rPr>
      <w:sz w:val="16"/>
      <w:szCs w:val="16"/>
    </w:rPr>
  </w:style>
  <w:style w:type="character" w:customStyle="1" w:styleId="343">
    <w:name w:val="Текст примечания Знак"/>
    <w:basedOn w:val="17"/>
    <w:uiPriority w:val="0"/>
  </w:style>
  <w:style w:type="character" w:customStyle="1" w:styleId="344">
    <w:name w:val="Тема примечания Знак"/>
    <w:uiPriority w:val="0"/>
    <w:rPr>
      <w:b/>
      <w:bCs/>
    </w:rPr>
  </w:style>
  <w:style w:type="character" w:styleId="345">
    <w:name w:val="Placeholder Text"/>
    <w:uiPriority w:val="0"/>
    <w:rPr>
      <w:color w:val="808080"/>
    </w:rPr>
  </w:style>
  <w:style w:type="character" w:customStyle="1" w:styleId="346">
    <w:name w:val="Текст Знак"/>
    <w:uiPriority w:val="0"/>
    <w:rPr>
      <w:rFonts w:ascii="Courier New" w:hAnsi="Courier New" w:cs="Courier New"/>
    </w:rPr>
  </w:style>
  <w:style w:type="paragraph" w:customStyle="1" w:styleId="347">
    <w:name w:val="Заголовок"/>
    <w:basedOn w:val="1"/>
    <w:next w:val="28"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48">
    <w:name w:val="Указатель3"/>
    <w:basedOn w:val="1"/>
    <w:uiPriority w:val="0"/>
    <w:pPr>
      <w:suppressLineNumbers/>
    </w:pPr>
    <w:rPr>
      <w:rFonts w:cs="Mangal"/>
    </w:rPr>
  </w:style>
  <w:style w:type="paragraph" w:customStyle="1" w:styleId="349">
    <w:name w:val="Название объекта2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50">
    <w:name w:val="Указатель2"/>
    <w:basedOn w:val="1"/>
    <w:uiPriority w:val="0"/>
    <w:pPr>
      <w:suppressLineNumbers/>
    </w:pPr>
    <w:rPr>
      <w:rFonts w:cs="Mangal"/>
    </w:rPr>
  </w:style>
  <w:style w:type="paragraph" w:customStyle="1" w:styleId="351">
    <w:name w:val="Название объекта1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52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353">
    <w:name w:val="Основной текст 21"/>
    <w:basedOn w:val="1"/>
    <w:uiPriority w:val="0"/>
    <w:pPr>
      <w:jc w:val="both"/>
    </w:pPr>
    <w:rPr>
      <w:sz w:val="32"/>
    </w:rPr>
  </w:style>
  <w:style w:type="paragraph" w:customStyle="1" w:styleId="354">
    <w:name w:val="Основной текст с отступом 21"/>
    <w:basedOn w:val="1"/>
    <w:uiPriority w:val="0"/>
    <w:pPr>
      <w:ind w:left="510"/>
      <w:jc w:val="both"/>
    </w:pPr>
    <w:rPr>
      <w:sz w:val="28"/>
    </w:rPr>
  </w:style>
  <w:style w:type="paragraph" w:customStyle="1" w:styleId="355">
    <w:name w:val="Верхний и нижний колонтитулы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356">
    <w:name w:val="Рецензия1"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357">
    <w:name w:val="Текст1"/>
    <w:basedOn w:val="1"/>
    <w:uiPriority w:val="0"/>
    <w:rPr>
      <w:rFonts w:ascii="Courier New" w:hAnsi="Courier New" w:cs="Courier New"/>
      <w:sz w:val="20"/>
      <w:szCs w:val="20"/>
    </w:rPr>
  </w:style>
  <w:style w:type="paragraph" w:customStyle="1" w:styleId="358">
    <w:name w:val="Standard"/>
    <w:uiPriority w:val="0"/>
    <w:pPr>
      <w:suppressAutoHyphens/>
    </w:pPr>
    <w:rPr>
      <w:rFonts w:ascii="Times New Roman" w:hAnsi="Times New Roman" w:eastAsia="Lucida Sans Unicode" w:cs="Mangal"/>
      <w:kern w:val="2"/>
      <w:sz w:val="24"/>
      <w:szCs w:val="24"/>
      <w:lang w:val="ru-RU" w:eastAsia="zh-CN" w:bidi="hi-IN"/>
    </w:rPr>
  </w:style>
  <w:style w:type="paragraph" w:styleId="359">
    <w:name w:val="List Paragraph"/>
    <w:basedOn w:val="1"/>
    <w:qFormat/>
    <w:uiPriority w:val="34"/>
    <w:pPr>
      <w:ind w:left="720"/>
      <w:contextualSpacing/>
    </w:pPr>
  </w:style>
  <w:style w:type="paragraph" w:customStyle="1" w:styleId="360">
    <w:name w:val="Знак Знак Знак Знак Знак Знак Знак"/>
    <w:basedOn w:val="1"/>
    <w:uiPriority w:val="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361">
    <w:name w:val="Знак Знак1 Знак"/>
    <w:basedOn w:val="1"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62">
    <w:name w:val="Содержимое таблицы"/>
    <w:basedOn w:val="1"/>
    <w:uiPriority w:val="0"/>
    <w:pPr>
      <w:suppressLineNumbers/>
    </w:pPr>
  </w:style>
  <w:style w:type="paragraph" w:customStyle="1" w:styleId="363">
    <w:name w:val="Заголовок таблицы"/>
    <w:basedOn w:val="362"/>
    <w:uiPriority w:val="0"/>
    <w:pPr>
      <w:jc w:val="center"/>
    </w:pPr>
    <w:rPr>
      <w:b/>
      <w:bCs/>
    </w:rPr>
  </w:style>
  <w:style w:type="paragraph" w:customStyle="1" w:styleId="364">
    <w:name w:val="Содержимое врезки"/>
    <w:basedOn w:val="1"/>
    <w:uiPriority w:val="0"/>
  </w:style>
  <w:style w:type="paragraph" w:styleId="36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366">
    <w:name w:val="Верхний колонтитул Знак"/>
    <w:link w:val="25"/>
    <w:uiPriority w:val="99"/>
    <w:rPr>
      <w:sz w:val="24"/>
      <w:szCs w:val="24"/>
      <w:lang w:eastAsia="zh-CN"/>
    </w:rPr>
  </w:style>
  <w:style w:type="character" w:customStyle="1" w:styleId="367">
    <w:name w:val="Заголовок 1 Знак"/>
    <w:basedOn w:val="11"/>
    <w:link w:val="2"/>
    <w:uiPriority w:val="9"/>
    <w:rPr>
      <w:sz w:val="28"/>
      <w:szCs w:val="24"/>
      <w:lang w:eastAsia="zh-CN"/>
    </w:rPr>
  </w:style>
  <w:style w:type="character" w:customStyle="1" w:styleId="368">
    <w:name w:val="Заголовок 2 Знак"/>
    <w:basedOn w:val="11"/>
    <w:link w:val="3"/>
    <w:uiPriority w:val="9"/>
    <w:rPr>
      <w:sz w:val="36"/>
      <w:szCs w:val="24"/>
      <w:lang w:eastAsia="zh-CN"/>
    </w:rPr>
  </w:style>
  <w:style w:type="character" w:customStyle="1" w:styleId="369">
    <w:name w:val="Заголовок 3 Знак"/>
    <w:basedOn w:val="11"/>
    <w:link w:val="4"/>
    <w:uiPriority w:val="9"/>
    <w:rPr>
      <w:sz w:val="28"/>
      <w:szCs w:val="24"/>
      <w:lang w:eastAsia="zh-CN"/>
    </w:rPr>
  </w:style>
  <w:style w:type="character" w:customStyle="1" w:styleId="370">
    <w:name w:val="Заголовок 4 Знак"/>
    <w:basedOn w:val="11"/>
    <w:link w:val="5"/>
    <w:uiPriority w:val="9"/>
    <w:rPr>
      <w:sz w:val="32"/>
      <w:szCs w:val="24"/>
      <w:lang w:eastAsia="zh-CN"/>
    </w:rPr>
  </w:style>
  <w:style w:type="character" w:customStyle="1" w:styleId="371">
    <w:name w:val="Заголовок 5 Знак"/>
    <w:basedOn w:val="11"/>
    <w:link w:val="6"/>
    <w:uiPriority w:val="9"/>
    <w:rPr>
      <w:b/>
      <w:bCs/>
      <w:sz w:val="28"/>
      <w:szCs w:val="24"/>
      <w:lang w:eastAsia="zh-CN"/>
    </w:rPr>
  </w:style>
  <w:style w:type="character" w:customStyle="1" w:styleId="372">
    <w:name w:val="Заголовок 6 Знак"/>
    <w:basedOn w:val="11"/>
    <w:link w:val="7"/>
    <w:uiPriority w:val="9"/>
    <w:rPr>
      <w:sz w:val="28"/>
      <w:szCs w:val="24"/>
      <w:lang w:eastAsia="zh-CN"/>
    </w:rPr>
  </w:style>
  <w:style w:type="character" w:customStyle="1" w:styleId="373">
    <w:name w:val="Заголовок 7 Знак"/>
    <w:basedOn w:val="11"/>
    <w:link w:val="8"/>
    <w:uiPriority w:val="9"/>
    <w:rPr>
      <w:b/>
      <w:bCs/>
      <w:sz w:val="28"/>
      <w:szCs w:val="24"/>
      <w:lang w:eastAsia="zh-CN"/>
    </w:rPr>
  </w:style>
  <w:style w:type="character" w:customStyle="1" w:styleId="374">
    <w:name w:val="Заголовок 8 Знак"/>
    <w:basedOn w:val="11"/>
    <w:link w:val="9"/>
    <w:uiPriority w:val="9"/>
    <w:rPr>
      <w:sz w:val="28"/>
      <w:szCs w:val="24"/>
      <w:lang w:eastAsia="zh-CN"/>
    </w:rPr>
  </w:style>
  <w:style w:type="character" w:customStyle="1" w:styleId="375">
    <w:name w:val="Заголовок 9 Знак"/>
    <w:basedOn w:val="11"/>
    <w:link w:val="10"/>
    <w:uiPriority w:val="9"/>
    <w:rPr>
      <w:b/>
      <w:sz w:val="26"/>
      <w:szCs w:val="24"/>
      <w:lang w:eastAsia="zh-CN"/>
    </w:rPr>
  </w:style>
  <w:style w:type="character" w:customStyle="1" w:styleId="376">
    <w:name w:val="Название Знак"/>
    <w:basedOn w:val="11"/>
    <w:link w:val="37"/>
    <w:uiPriority w:val="10"/>
    <w:rPr>
      <w:sz w:val="48"/>
      <w:szCs w:val="48"/>
    </w:rPr>
  </w:style>
  <w:style w:type="character" w:customStyle="1" w:styleId="377">
    <w:name w:val="Подзаголовок Знак"/>
    <w:basedOn w:val="11"/>
    <w:link w:val="41"/>
    <w:uiPriority w:val="11"/>
    <w:rPr>
      <w:sz w:val="24"/>
      <w:szCs w:val="24"/>
    </w:rPr>
  </w:style>
  <w:style w:type="paragraph" w:styleId="378">
    <w:name w:val="Quote"/>
    <w:basedOn w:val="1"/>
    <w:next w:val="1"/>
    <w:link w:val="379"/>
    <w:qFormat/>
    <w:uiPriority w:val="29"/>
    <w:pPr>
      <w:suppressAutoHyphens w:val="0"/>
      <w:ind w:left="720" w:right="720"/>
    </w:pPr>
    <w:rPr>
      <w:i/>
      <w:lang w:eastAsia="ru-RU"/>
    </w:rPr>
  </w:style>
  <w:style w:type="character" w:customStyle="1" w:styleId="379">
    <w:name w:val="Цитата 2 Знак"/>
    <w:basedOn w:val="11"/>
    <w:link w:val="378"/>
    <w:uiPriority w:val="29"/>
    <w:rPr>
      <w:i/>
      <w:sz w:val="24"/>
      <w:szCs w:val="24"/>
    </w:rPr>
  </w:style>
  <w:style w:type="paragraph" w:styleId="380">
    <w:name w:val="Intense Quote"/>
    <w:basedOn w:val="1"/>
    <w:next w:val="1"/>
    <w:link w:val="38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381">
    <w:name w:val="Выделенная цитата Знак"/>
    <w:basedOn w:val="11"/>
    <w:link w:val="380"/>
    <w:uiPriority w:val="30"/>
    <w:rPr>
      <w:i/>
      <w:sz w:val="24"/>
      <w:szCs w:val="24"/>
      <w:shd w:val="clear" w:color="auto" w:fill="F2F2F2"/>
    </w:rPr>
  </w:style>
  <w:style w:type="character" w:customStyle="1" w:styleId="382">
    <w:name w:val="Header Char"/>
    <w:basedOn w:val="11"/>
    <w:uiPriority w:val="99"/>
  </w:style>
  <w:style w:type="character" w:customStyle="1" w:styleId="383">
    <w:name w:val="Footer Char"/>
    <w:basedOn w:val="11"/>
    <w:uiPriority w:val="99"/>
  </w:style>
  <w:style w:type="character" w:customStyle="1" w:styleId="384">
    <w:name w:val="Caption Char"/>
    <w:uiPriority w:val="99"/>
  </w:style>
  <w:style w:type="table" w:customStyle="1" w:styleId="385">
    <w:name w:val="Table Grid Light"/>
    <w:basedOn w:val="12"/>
    <w:uiPriority w:val="59"/>
    <w:rPr>
      <w:rFonts w:ascii="Calibri" w:hAnsi="Calibri" w:eastAsia="Calibri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6">
    <w:name w:val="Таблица простая 11"/>
    <w:basedOn w:val="12"/>
    <w:uiPriority w:val="59"/>
    <w:rPr>
      <w:rFonts w:ascii="Calibri" w:hAnsi="Calibri" w:eastAsia="Calibri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auto"/>
      </w:tcPr>
    </w:tblStylePr>
    <w:tblStylePr w:type="band1Horz">
      <w:tcPr>
        <w:shd w:val="clear" w:color="F1F1F1" w:themeColor="text1" w:themeTint="0D" w:fill="auto"/>
      </w:tcPr>
    </w:tblStylePr>
  </w:style>
  <w:style w:type="table" w:customStyle="1" w:styleId="387">
    <w:name w:val="Таблица простая 21"/>
    <w:basedOn w:val="12"/>
    <w:uiPriority w:val="59"/>
    <w:rPr>
      <w:rFonts w:ascii="Calibri" w:hAnsi="Calibri" w:eastAsia="Calibri"/>
    </w:r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88">
    <w:name w:val="Таблица простая 31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389">
    <w:name w:val="Таблица простая 41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390">
    <w:name w:val="Таблица простая 51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391">
    <w:name w:val="Таблица-сетка 1 светлая1"/>
    <w:basedOn w:val="12"/>
    <w:uiPriority w:val="99"/>
    <w:rPr>
      <w:rFonts w:ascii="Calibri" w:hAnsi="Calibri" w:eastAsia="Calibri"/>
    </w:r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392">
    <w:name w:val="Grid Table 1 Light - Accent 1"/>
    <w:basedOn w:val="12"/>
    <w:uiPriority w:val="99"/>
    <w:rPr>
      <w:rFonts w:ascii="Calibri" w:hAnsi="Calibri" w:eastAsia="Calibri"/>
    </w:r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393">
    <w:name w:val="Grid Table 1 Light - Accent 2"/>
    <w:basedOn w:val="12"/>
    <w:uiPriority w:val="99"/>
    <w:rPr>
      <w:rFonts w:ascii="Calibri" w:hAnsi="Calibri" w:eastAsia="Calibri"/>
    </w:r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394">
    <w:name w:val="Grid Table 1 Light - Accent 3"/>
    <w:basedOn w:val="12"/>
    <w:uiPriority w:val="99"/>
    <w:rPr>
      <w:rFonts w:ascii="Calibri" w:hAnsi="Calibri" w:eastAsia="Calibri"/>
    </w:r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395">
    <w:name w:val="Grid Table 1 Light - Accent 4"/>
    <w:basedOn w:val="12"/>
    <w:uiPriority w:val="99"/>
    <w:rPr>
      <w:rFonts w:ascii="Calibri" w:hAnsi="Calibri" w:eastAsia="Calibri"/>
    </w:r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396">
    <w:name w:val="Grid Table 1 Light - Accent 5"/>
    <w:basedOn w:val="12"/>
    <w:uiPriority w:val="99"/>
    <w:rPr>
      <w:rFonts w:ascii="Calibri" w:hAnsi="Calibri" w:eastAsia="Calibri"/>
    </w:r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397">
    <w:name w:val="Grid Table 1 Light - Accent 6"/>
    <w:basedOn w:val="12"/>
    <w:uiPriority w:val="99"/>
    <w:rPr>
      <w:rFonts w:ascii="Calibri" w:hAnsi="Calibri" w:eastAsia="Calibri"/>
    </w:r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398">
    <w:name w:val="Таблица-сетка 21"/>
    <w:basedOn w:val="12"/>
    <w:uiPriority w:val="99"/>
    <w:rPr>
      <w:rFonts w:ascii="Calibri" w:hAnsi="Calibri" w:eastAsia="Calibri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399">
    <w:name w:val="Grid Table 2 - Accent 1"/>
    <w:basedOn w:val="12"/>
    <w:uiPriority w:val="99"/>
    <w:rPr>
      <w:rFonts w:ascii="Calibri" w:hAnsi="Calibri" w:eastAsia="Calibri"/>
    </w:r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400">
    <w:name w:val="Grid Table 2 - Accent 2"/>
    <w:basedOn w:val="12"/>
    <w:uiPriority w:val="99"/>
    <w:rPr>
      <w:rFonts w:ascii="Calibri" w:hAnsi="Calibri" w:eastAsia="Calibri"/>
    </w:r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401">
    <w:name w:val="Grid Table 2 - Accent 3"/>
    <w:basedOn w:val="12"/>
    <w:uiPriority w:val="99"/>
    <w:rPr>
      <w:rFonts w:ascii="Calibri" w:hAnsi="Calibri" w:eastAsia="Calibri"/>
    </w:r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402">
    <w:name w:val="Grid Table 2 - Accent 4"/>
    <w:basedOn w:val="12"/>
    <w:uiPriority w:val="99"/>
    <w:rPr>
      <w:rFonts w:ascii="Calibri" w:hAnsi="Calibri" w:eastAsia="Calibri"/>
    </w:r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403">
    <w:name w:val="Grid Table 2 - Accent 5"/>
    <w:basedOn w:val="12"/>
    <w:uiPriority w:val="99"/>
    <w:rPr>
      <w:rFonts w:ascii="Calibri" w:hAnsi="Calibri" w:eastAsia="Calibri"/>
    </w:r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404">
    <w:name w:val="Grid Table 2 - Accent 6"/>
    <w:basedOn w:val="12"/>
    <w:uiPriority w:val="99"/>
    <w:rPr>
      <w:rFonts w:ascii="Calibri" w:hAnsi="Calibri" w:eastAsia="Calibri"/>
    </w:r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405">
    <w:name w:val="Таблица-сетка 31"/>
    <w:basedOn w:val="12"/>
    <w:uiPriority w:val="99"/>
    <w:rPr>
      <w:rFonts w:ascii="Calibri" w:hAnsi="Calibri" w:eastAsia="Calibri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406">
    <w:name w:val="Grid Table 3 - Accent 1"/>
    <w:basedOn w:val="12"/>
    <w:uiPriority w:val="99"/>
    <w:rPr>
      <w:rFonts w:ascii="Calibri" w:hAnsi="Calibri" w:eastAsia="Calibri"/>
    </w:r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407">
    <w:name w:val="Grid Table 3 - Accent 2"/>
    <w:basedOn w:val="12"/>
    <w:uiPriority w:val="99"/>
    <w:rPr>
      <w:rFonts w:ascii="Calibri" w:hAnsi="Calibri" w:eastAsia="Calibri"/>
    </w:r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408">
    <w:name w:val="Grid Table 3 - Accent 3"/>
    <w:basedOn w:val="12"/>
    <w:uiPriority w:val="99"/>
    <w:rPr>
      <w:rFonts w:ascii="Calibri" w:hAnsi="Calibri" w:eastAsia="Calibri"/>
    </w:r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409">
    <w:name w:val="Grid Table 3 - Accent 4"/>
    <w:basedOn w:val="12"/>
    <w:uiPriority w:val="99"/>
    <w:rPr>
      <w:rFonts w:ascii="Calibri" w:hAnsi="Calibri" w:eastAsia="Calibri"/>
    </w:r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410">
    <w:name w:val="Grid Table 3 - Accent 5"/>
    <w:basedOn w:val="12"/>
    <w:uiPriority w:val="99"/>
    <w:rPr>
      <w:rFonts w:ascii="Calibri" w:hAnsi="Calibri" w:eastAsia="Calibri"/>
    </w:r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411">
    <w:name w:val="Grid Table 3 - Accent 6"/>
    <w:basedOn w:val="12"/>
    <w:uiPriority w:val="99"/>
    <w:rPr>
      <w:rFonts w:ascii="Calibri" w:hAnsi="Calibri" w:eastAsia="Calibri"/>
    </w:r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412">
    <w:name w:val="Таблица-сетка 41"/>
    <w:basedOn w:val="12"/>
    <w:uiPriority w:val="59"/>
    <w:rPr>
      <w:rFonts w:ascii="Calibri" w:hAnsi="Calibri" w:eastAsia="Calibri"/>
    </w:r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413">
    <w:name w:val="Grid Table 4 - Accent 1"/>
    <w:basedOn w:val="12"/>
    <w:uiPriority w:val="59"/>
    <w:rPr>
      <w:rFonts w:ascii="Calibri" w:hAnsi="Calibri" w:eastAsia="Calibri"/>
    </w:r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</w:style>
  <w:style w:type="table" w:customStyle="1" w:styleId="414">
    <w:name w:val="Grid Table 4 - Accent 2"/>
    <w:basedOn w:val="12"/>
    <w:uiPriority w:val="59"/>
    <w:rPr>
      <w:rFonts w:ascii="Calibri" w:hAnsi="Calibri" w:eastAsia="Calibri"/>
    </w:r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415">
    <w:name w:val="Grid Table 4 - Accent 3"/>
    <w:basedOn w:val="12"/>
    <w:uiPriority w:val="59"/>
    <w:rPr>
      <w:rFonts w:ascii="Calibri" w:hAnsi="Calibri" w:eastAsia="Calibri"/>
    </w:r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416">
    <w:name w:val="Grid Table 4 - Accent 4"/>
    <w:basedOn w:val="12"/>
    <w:uiPriority w:val="59"/>
    <w:rPr>
      <w:rFonts w:ascii="Calibri" w:hAnsi="Calibri" w:eastAsia="Calibri"/>
    </w:r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417">
    <w:name w:val="Grid Table 4 - Accent 5"/>
    <w:basedOn w:val="12"/>
    <w:uiPriority w:val="59"/>
    <w:rPr>
      <w:rFonts w:ascii="Calibri" w:hAnsi="Calibri" w:eastAsia="Calibri"/>
    </w:r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418">
    <w:name w:val="Grid Table 4 - Accent 6"/>
    <w:basedOn w:val="12"/>
    <w:uiPriority w:val="59"/>
    <w:rPr>
      <w:rFonts w:ascii="Calibri" w:hAnsi="Calibri" w:eastAsia="Calibri"/>
    </w:r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419">
    <w:name w:val="Таблица-сетка 5 темная1"/>
    <w:basedOn w:val="12"/>
    <w:uiPriority w:val="99"/>
    <w:rPr>
      <w:rFonts w:ascii="Calibri" w:hAnsi="Calibri" w:eastAsia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band1Vert">
      <w:tcPr>
        <w:shd w:val="clear" w:color="898989" w:themeColor="text1" w:themeTint="75" w:fill="auto"/>
      </w:tcPr>
    </w:tblStylePr>
    <w:tblStylePr w:type="band1Horz">
      <w:tcPr>
        <w:shd w:val="clear" w:color="898989" w:themeColor="text1" w:themeTint="75" w:fill="auto"/>
      </w:tcPr>
    </w:tblStylePr>
  </w:style>
  <w:style w:type="table" w:customStyle="1" w:styleId="420">
    <w:name w:val="Grid Table 5 Dark- Accent 1"/>
    <w:basedOn w:val="12"/>
    <w:uiPriority w:val="99"/>
    <w:rPr>
      <w:rFonts w:ascii="Calibri" w:hAnsi="Calibri" w:eastAsia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band1Vert">
      <w:tcPr>
        <w:shd w:val="clear" w:color="B3D1EB" w:themeColor="accent1" w:themeTint="75" w:fill="auto"/>
      </w:tcPr>
    </w:tblStylePr>
    <w:tblStylePr w:type="band1Horz">
      <w:tcPr>
        <w:shd w:val="clear" w:color="B3D1EB" w:themeColor="accent1" w:themeTint="75" w:fill="auto"/>
      </w:tcPr>
    </w:tblStylePr>
  </w:style>
  <w:style w:type="table" w:customStyle="1" w:styleId="421">
    <w:name w:val="Grid Table 5 Dark - Accent 2"/>
    <w:basedOn w:val="12"/>
    <w:uiPriority w:val="99"/>
    <w:rPr>
      <w:rFonts w:ascii="Calibri" w:hAnsi="Calibri" w:eastAsia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band1Vert">
      <w:tcPr>
        <w:shd w:val="clear" w:color="F6C3A0" w:themeColor="accent2" w:themeTint="75" w:fill="auto"/>
      </w:tcPr>
    </w:tblStylePr>
    <w:tblStylePr w:type="band1Horz">
      <w:tcPr>
        <w:shd w:val="clear" w:color="F6C3A0" w:themeColor="accent2" w:themeTint="75" w:fill="auto"/>
      </w:tcPr>
    </w:tblStylePr>
  </w:style>
  <w:style w:type="table" w:customStyle="1" w:styleId="422">
    <w:name w:val="Grid Table 5 Dark - Accent 3"/>
    <w:basedOn w:val="12"/>
    <w:uiPriority w:val="99"/>
    <w:rPr>
      <w:rFonts w:ascii="Calibri" w:hAnsi="Calibri" w:eastAsia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band1Vert">
      <w:tcPr>
        <w:shd w:val="clear" w:color="D5D5D5" w:themeColor="accent3" w:themeTint="75" w:fill="auto"/>
      </w:tcPr>
    </w:tblStylePr>
    <w:tblStylePr w:type="band1Horz">
      <w:tcPr>
        <w:shd w:val="clear" w:color="D5D5D5" w:themeColor="accent3" w:themeTint="75" w:fill="auto"/>
      </w:tcPr>
    </w:tblStylePr>
  </w:style>
  <w:style w:type="table" w:customStyle="1" w:styleId="423">
    <w:name w:val="Grid Table 5 Dark- Accent 4"/>
    <w:basedOn w:val="12"/>
    <w:uiPriority w:val="99"/>
    <w:rPr>
      <w:rFonts w:ascii="Calibri" w:hAnsi="Calibri" w:eastAsia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band1Vert">
      <w:tcPr>
        <w:shd w:val="clear" w:color="FEE289" w:themeColor="accent4" w:themeTint="75" w:fill="auto"/>
      </w:tcPr>
    </w:tblStylePr>
    <w:tblStylePr w:type="band1Horz">
      <w:tcPr>
        <w:shd w:val="clear" w:color="FEE289" w:themeColor="accent4" w:themeTint="75" w:fill="auto"/>
      </w:tcPr>
    </w:tblStylePr>
  </w:style>
  <w:style w:type="table" w:customStyle="1" w:styleId="424">
    <w:name w:val="Grid Table 5 Dark - Accent 5"/>
    <w:basedOn w:val="12"/>
    <w:uiPriority w:val="99"/>
    <w:rPr>
      <w:rFonts w:ascii="Calibri" w:hAnsi="Calibri" w:eastAsia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band1Vert">
      <w:tcPr>
        <w:shd w:val="clear" w:color="A9BEE3" w:themeColor="accent5" w:themeTint="75" w:fill="auto"/>
      </w:tcPr>
    </w:tblStylePr>
    <w:tblStylePr w:type="band1Horz">
      <w:tcPr>
        <w:shd w:val="clear" w:color="A9BEE3" w:themeColor="accent5" w:themeTint="75" w:fill="auto"/>
      </w:tcPr>
    </w:tblStylePr>
  </w:style>
  <w:style w:type="table" w:customStyle="1" w:styleId="425">
    <w:name w:val="Grid Table 5 Dark - Accent 6"/>
    <w:basedOn w:val="12"/>
    <w:uiPriority w:val="99"/>
    <w:rPr>
      <w:rFonts w:ascii="Calibri" w:hAnsi="Calibri" w:eastAsia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band1Vert">
      <w:tcPr>
        <w:shd w:val="clear" w:color="BCDBA8" w:themeColor="accent6" w:themeTint="75" w:fill="auto"/>
      </w:tcPr>
    </w:tblStylePr>
    <w:tblStylePr w:type="band1Horz">
      <w:tcPr>
        <w:shd w:val="clear" w:color="BCDBA8" w:themeColor="accent6" w:themeTint="75" w:fill="auto"/>
      </w:tcPr>
    </w:tblStylePr>
  </w:style>
  <w:style w:type="table" w:customStyle="1" w:styleId="426">
    <w:name w:val="Таблица-сетка 6 цветная1"/>
    <w:basedOn w:val="12"/>
    <w:uiPriority w:val="99"/>
    <w:rPr>
      <w:rFonts w:ascii="Calibri" w:hAnsi="Calibri" w:eastAsia="Calibri"/>
    </w:r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427">
    <w:name w:val="Grid Table 6 Colorful - Accent 1"/>
    <w:basedOn w:val="12"/>
    <w:uiPriority w:val="99"/>
    <w:rPr>
      <w:rFonts w:ascii="Calibri" w:hAnsi="Calibri" w:eastAsia="Calibri"/>
    </w:r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428">
    <w:name w:val="Grid Table 6 Colorful - Accent 2"/>
    <w:basedOn w:val="12"/>
    <w:uiPriority w:val="99"/>
    <w:rPr>
      <w:rFonts w:ascii="Calibri" w:hAnsi="Calibri" w:eastAsia="Calibri"/>
    </w:r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429">
    <w:name w:val="Grid Table 6 Colorful - Accent 3"/>
    <w:basedOn w:val="12"/>
    <w:uiPriority w:val="99"/>
    <w:rPr>
      <w:rFonts w:ascii="Calibri" w:hAnsi="Calibri" w:eastAsia="Calibri"/>
    </w:r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430">
    <w:name w:val="Grid Table 6 Colorful - Accent 4"/>
    <w:basedOn w:val="12"/>
    <w:uiPriority w:val="99"/>
    <w:rPr>
      <w:rFonts w:ascii="Calibri" w:hAnsi="Calibri" w:eastAsia="Calibri"/>
    </w:r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431">
    <w:name w:val="Grid Table 6 Colorful - Accent 5"/>
    <w:basedOn w:val="12"/>
    <w:uiPriority w:val="99"/>
    <w:rPr>
      <w:rFonts w:ascii="Calibri" w:hAnsi="Calibri" w:eastAsia="Calibri"/>
    </w:r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432">
    <w:name w:val="Grid Table 6 Colorful - Accent 6"/>
    <w:basedOn w:val="12"/>
    <w:uiPriority w:val="99"/>
    <w:rPr>
      <w:rFonts w:ascii="Calibri" w:hAnsi="Calibri" w:eastAsia="Calibri"/>
    </w:r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433">
    <w:name w:val="Таблица-сетка 7 цветная1"/>
    <w:basedOn w:val="12"/>
    <w:uiPriority w:val="99"/>
    <w:rPr>
      <w:rFonts w:ascii="Calibri" w:hAnsi="Calibri" w:eastAsia="Calibri"/>
    </w:r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434">
    <w:name w:val="Grid Table 7 Colorful - Accent 1"/>
    <w:basedOn w:val="12"/>
    <w:uiPriority w:val="99"/>
    <w:rPr>
      <w:rFonts w:ascii="Calibri" w:hAnsi="Calibri" w:eastAsia="Calibri"/>
    </w:r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435">
    <w:name w:val="Grid Table 7 Colorful - Accent 2"/>
    <w:basedOn w:val="12"/>
    <w:uiPriority w:val="99"/>
    <w:rPr>
      <w:rFonts w:ascii="Calibri" w:hAnsi="Calibri" w:eastAsia="Calibri"/>
    </w:r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436">
    <w:name w:val="Grid Table 7 Colorful - Accent 3"/>
    <w:basedOn w:val="12"/>
    <w:uiPriority w:val="99"/>
    <w:rPr>
      <w:rFonts w:ascii="Calibri" w:hAnsi="Calibri" w:eastAsia="Calibri"/>
    </w:r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437">
    <w:name w:val="Grid Table 7 Colorful - Accent 4"/>
    <w:basedOn w:val="12"/>
    <w:uiPriority w:val="99"/>
    <w:rPr>
      <w:rFonts w:ascii="Calibri" w:hAnsi="Calibri" w:eastAsia="Calibri"/>
    </w:r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438">
    <w:name w:val="Grid Table 7 Colorful - Accent 5"/>
    <w:basedOn w:val="12"/>
    <w:uiPriority w:val="99"/>
    <w:rPr>
      <w:rFonts w:ascii="Calibri" w:hAnsi="Calibri" w:eastAsia="Calibri"/>
    </w:r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439">
    <w:name w:val="Grid Table 7 Colorful - Accent 6"/>
    <w:basedOn w:val="12"/>
    <w:uiPriority w:val="99"/>
    <w:rPr>
      <w:rFonts w:ascii="Calibri" w:hAnsi="Calibri" w:eastAsia="Calibri"/>
    </w:r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440">
    <w:name w:val="Список-таблица 1 светлая1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auto"/>
      </w:tcPr>
    </w:tblStylePr>
    <w:tblStylePr w:type="band1Horz">
      <w:tcPr>
        <w:shd w:val="clear" w:color="BEBEBE" w:themeColor="text1" w:themeTint="40" w:fill="auto"/>
      </w:tcPr>
    </w:tblStylePr>
  </w:style>
  <w:style w:type="table" w:customStyle="1" w:styleId="441">
    <w:name w:val="List Table 1 Light - Accent 1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auto"/>
      </w:tcPr>
    </w:tblStylePr>
    <w:tblStylePr w:type="band1Horz">
      <w:tcPr>
        <w:shd w:val="clear" w:color="D5E5F4" w:themeColor="accent1" w:themeTint="40" w:fill="auto"/>
      </w:tcPr>
    </w:tblStylePr>
  </w:style>
  <w:style w:type="table" w:customStyle="1" w:styleId="442">
    <w:name w:val="List Table 1 Light - Accent 2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auto"/>
      </w:tcPr>
    </w:tblStylePr>
    <w:tblStylePr w:type="band1Horz">
      <w:tcPr>
        <w:shd w:val="clear" w:color="FADECB" w:themeColor="accent2" w:themeTint="40" w:fill="auto"/>
      </w:tcPr>
    </w:tblStylePr>
  </w:style>
  <w:style w:type="table" w:customStyle="1" w:styleId="443">
    <w:name w:val="List Table 1 Light - Accent 3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auto"/>
      </w:tcPr>
    </w:tblStylePr>
    <w:tblStylePr w:type="band1Horz">
      <w:tcPr>
        <w:shd w:val="clear" w:color="E8E8E8" w:themeColor="accent3" w:themeTint="40" w:fill="auto"/>
      </w:tcPr>
    </w:tblStylePr>
  </w:style>
  <w:style w:type="table" w:customStyle="1" w:styleId="444">
    <w:name w:val="List Table 1 Light - Accent 4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auto"/>
      </w:tcPr>
    </w:tblStylePr>
    <w:tblStylePr w:type="band1Horz">
      <w:tcPr>
        <w:shd w:val="clear" w:color="FFEFBE" w:themeColor="accent4" w:themeTint="40" w:fill="auto"/>
      </w:tcPr>
    </w:tblStylePr>
  </w:style>
  <w:style w:type="table" w:customStyle="1" w:styleId="445">
    <w:name w:val="List Table 1 Light - Accent 5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auto"/>
      </w:tcPr>
    </w:tblStylePr>
    <w:tblStylePr w:type="band1Horz">
      <w:tcPr>
        <w:shd w:val="clear" w:color="D0DBF0" w:themeColor="accent5" w:themeTint="40" w:fill="auto"/>
      </w:tcPr>
    </w:tblStylePr>
  </w:style>
  <w:style w:type="table" w:customStyle="1" w:styleId="446">
    <w:name w:val="List Table 1 Light - Accent 6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auto"/>
      </w:tcPr>
    </w:tblStylePr>
    <w:tblStylePr w:type="band1Horz">
      <w:tcPr>
        <w:shd w:val="clear" w:color="DAEBCF" w:themeColor="accent6" w:themeTint="40" w:fill="auto"/>
      </w:tcPr>
    </w:tblStylePr>
  </w:style>
  <w:style w:type="table" w:customStyle="1" w:styleId="447">
    <w:name w:val="Список-таблица 21"/>
    <w:basedOn w:val="12"/>
    <w:uiPriority w:val="99"/>
    <w:rPr>
      <w:rFonts w:ascii="Calibri" w:hAnsi="Calibri" w:eastAsia="Calibri"/>
    </w:r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448">
    <w:name w:val="List Table 2 - Accent 1"/>
    <w:basedOn w:val="12"/>
    <w:uiPriority w:val="99"/>
    <w:rPr>
      <w:rFonts w:ascii="Calibri" w:hAnsi="Calibri" w:eastAsia="Calibri"/>
    </w:r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449">
    <w:name w:val="List Table 2 - Accent 2"/>
    <w:basedOn w:val="12"/>
    <w:uiPriority w:val="99"/>
    <w:rPr>
      <w:rFonts w:ascii="Calibri" w:hAnsi="Calibri" w:eastAsia="Calibri"/>
    </w:r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450">
    <w:name w:val="List Table 2 - Accent 3"/>
    <w:basedOn w:val="12"/>
    <w:uiPriority w:val="99"/>
    <w:rPr>
      <w:rFonts w:ascii="Calibri" w:hAnsi="Calibri" w:eastAsia="Calibri"/>
    </w:r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451">
    <w:name w:val="List Table 2 - Accent 4"/>
    <w:basedOn w:val="12"/>
    <w:uiPriority w:val="99"/>
    <w:rPr>
      <w:rFonts w:ascii="Calibri" w:hAnsi="Calibri" w:eastAsia="Calibri"/>
    </w:r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452">
    <w:name w:val="List Table 2 - Accent 5"/>
    <w:basedOn w:val="12"/>
    <w:uiPriority w:val="99"/>
    <w:rPr>
      <w:rFonts w:ascii="Calibri" w:hAnsi="Calibri" w:eastAsia="Calibri"/>
    </w:r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453">
    <w:name w:val="List Table 2 - Accent 6"/>
    <w:basedOn w:val="12"/>
    <w:uiPriority w:val="99"/>
    <w:rPr>
      <w:rFonts w:ascii="Calibri" w:hAnsi="Calibri" w:eastAsia="Calibri"/>
    </w:r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454">
    <w:name w:val="Список-таблица 31"/>
    <w:basedOn w:val="12"/>
    <w:uiPriority w:val="99"/>
    <w:rPr>
      <w:rFonts w:ascii="Calibri" w:hAnsi="Calibri" w:eastAsia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55">
    <w:name w:val="List Table 3 - Accent 1"/>
    <w:basedOn w:val="12"/>
    <w:uiPriority w:val="99"/>
    <w:rPr>
      <w:rFonts w:ascii="Calibri" w:hAnsi="Calibri" w:eastAsia="Calibri"/>
    </w:r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456">
    <w:name w:val="List Table 3 - Accent 2"/>
    <w:basedOn w:val="12"/>
    <w:uiPriority w:val="99"/>
    <w:rPr>
      <w:rFonts w:ascii="Calibri" w:hAnsi="Calibri" w:eastAsia="Calibri"/>
    </w:r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457">
    <w:name w:val="List Table 3 - Accent 3"/>
    <w:basedOn w:val="12"/>
    <w:uiPriority w:val="99"/>
    <w:rPr>
      <w:rFonts w:ascii="Calibri" w:hAnsi="Calibri" w:eastAsia="Calibri"/>
    </w:r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458">
    <w:name w:val="List Table 3 - Accent 4"/>
    <w:basedOn w:val="12"/>
    <w:uiPriority w:val="99"/>
    <w:rPr>
      <w:rFonts w:ascii="Calibri" w:hAnsi="Calibri" w:eastAsia="Calibri"/>
    </w:r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459">
    <w:name w:val="List Table 3 - Accent 5"/>
    <w:basedOn w:val="12"/>
    <w:uiPriority w:val="99"/>
    <w:rPr>
      <w:rFonts w:ascii="Calibri" w:hAnsi="Calibri" w:eastAsia="Calibri"/>
    </w:r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460">
    <w:name w:val="List Table 3 - Accent 6"/>
    <w:basedOn w:val="12"/>
    <w:uiPriority w:val="99"/>
    <w:rPr>
      <w:rFonts w:ascii="Calibri" w:hAnsi="Calibri" w:eastAsia="Calibri"/>
    </w:r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461">
    <w:name w:val="Список-таблица 41"/>
    <w:basedOn w:val="12"/>
    <w:uiPriority w:val="99"/>
    <w:rPr>
      <w:rFonts w:ascii="Calibri" w:hAnsi="Calibri" w:eastAsia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462">
    <w:name w:val="List Table 4 - Accent 1"/>
    <w:basedOn w:val="12"/>
    <w:uiPriority w:val="99"/>
    <w:rPr>
      <w:rFonts w:ascii="Calibri" w:hAnsi="Calibri" w:eastAsia="Calibri"/>
    </w:r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463">
    <w:name w:val="List Table 4 - Accent 2"/>
    <w:basedOn w:val="12"/>
    <w:uiPriority w:val="99"/>
    <w:rPr>
      <w:rFonts w:ascii="Calibri" w:hAnsi="Calibri" w:eastAsia="Calibri"/>
    </w:r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464">
    <w:name w:val="List Table 4 - Accent 3"/>
    <w:basedOn w:val="12"/>
    <w:uiPriority w:val="99"/>
    <w:rPr>
      <w:rFonts w:ascii="Calibri" w:hAnsi="Calibri" w:eastAsia="Calibri"/>
    </w:r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465">
    <w:name w:val="List Table 4 - Accent 4"/>
    <w:basedOn w:val="12"/>
    <w:uiPriority w:val="99"/>
    <w:rPr>
      <w:rFonts w:ascii="Calibri" w:hAnsi="Calibri" w:eastAsia="Calibri"/>
    </w:r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466">
    <w:name w:val="List Table 4 - Accent 5"/>
    <w:basedOn w:val="12"/>
    <w:uiPriority w:val="99"/>
    <w:rPr>
      <w:rFonts w:ascii="Calibri" w:hAnsi="Calibri" w:eastAsia="Calibri"/>
    </w:r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467">
    <w:name w:val="List Table 4 - Accent 6"/>
    <w:basedOn w:val="12"/>
    <w:uiPriority w:val="99"/>
    <w:rPr>
      <w:rFonts w:ascii="Calibri" w:hAnsi="Calibri" w:eastAsia="Calibri"/>
    </w:r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468">
    <w:name w:val="Список-таблица 5 темная1"/>
    <w:basedOn w:val="12"/>
    <w:uiPriority w:val="99"/>
    <w:rPr>
      <w:rFonts w:ascii="Calibri" w:hAnsi="Calibri" w:eastAsia="Calibri"/>
    </w:r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</w:style>
  <w:style w:type="table" w:customStyle="1" w:styleId="469">
    <w:name w:val="List Table 5 Dark - Accent 1"/>
    <w:basedOn w:val="12"/>
    <w:uiPriority w:val="99"/>
    <w:rPr>
      <w:rFonts w:ascii="Calibri" w:hAnsi="Calibri" w:eastAsia="Calibri"/>
    </w:r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</w:style>
  <w:style w:type="table" w:customStyle="1" w:styleId="470">
    <w:name w:val="List Table 5 Dark - Accent 2"/>
    <w:basedOn w:val="12"/>
    <w:uiPriority w:val="99"/>
    <w:rPr>
      <w:rFonts w:ascii="Calibri" w:hAnsi="Calibri" w:eastAsia="Calibri"/>
    </w:r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</w:style>
  <w:style w:type="table" w:customStyle="1" w:styleId="471">
    <w:name w:val="List Table 5 Dark - Accent 3"/>
    <w:basedOn w:val="12"/>
    <w:uiPriority w:val="99"/>
    <w:rPr>
      <w:rFonts w:ascii="Calibri" w:hAnsi="Calibri" w:eastAsia="Calibri"/>
    </w:r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</w:style>
  <w:style w:type="table" w:customStyle="1" w:styleId="472">
    <w:name w:val="List Table 5 Dark - Accent 4"/>
    <w:basedOn w:val="12"/>
    <w:uiPriority w:val="99"/>
    <w:rPr>
      <w:rFonts w:ascii="Calibri" w:hAnsi="Calibri" w:eastAsia="Calibri"/>
    </w:r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</w:style>
  <w:style w:type="table" w:customStyle="1" w:styleId="473">
    <w:name w:val="List Table 5 Dark - Accent 5"/>
    <w:basedOn w:val="12"/>
    <w:uiPriority w:val="99"/>
    <w:rPr>
      <w:rFonts w:ascii="Calibri" w:hAnsi="Calibri" w:eastAsia="Calibri"/>
    </w:r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</w:style>
  <w:style w:type="table" w:customStyle="1" w:styleId="474">
    <w:name w:val="List Table 5 Dark - Accent 6"/>
    <w:basedOn w:val="12"/>
    <w:qFormat/>
    <w:uiPriority w:val="99"/>
    <w:rPr>
      <w:rFonts w:ascii="Calibri" w:hAnsi="Calibri" w:eastAsia="Calibri"/>
    </w:r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</w:style>
  <w:style w:type="table" w:customStyle="1" w:styleId="475">
    <w:name w:val="Список-таблица 6 цветная1"/>
    <w:basedOn w:val="12"/>
    <w:uiPriority w:val="99"/>
    <w:rPr>
      <w:rFonts w:ascii="Calibri" w:hAnsi="Calibri" w:eastAsia="Calibri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476">
    <w:name w:val="List Table 6 Colorful - Accent 1"/>
    <w:basedOn w:val="12"/>
    <w:uiPriority w:val="99"/>
    <w:rPr>
      <w:rFonts w:ascii="Calibri" w:hAnsi="Calibri" w:eastAsia="Calibri"/>
    </w:rPr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477">
    <w:name w:val="List Table 6 Colorful - Accent 2"/>
    <w:basedOn w:val="12"/>
    <w:uiPriority w:val="99"/>
    <w:rPr>
      <w:rFonts w:ascii="Calibri" w:hAnsi="Calibri" w:eastAsia="Calibri"/>
    </w:r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478">
    <w:name w:val="List Table 6 Colorful - Accent 3"/>
    <w:basedOn w:val="12"/>
    <w:uiPriority w:val="99"/>
    <w:rPr>
      <w:rFonts w:ascii="Calibri" w:hAnsi="Calibri" w:eastAsia="Calibri"/>
    </w:r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479">
    <w:name w:val="List Table 6 Colorful - Accent 4"/>
    <w:basedOn w:val="12"/>
    <w:uiPriority w:val="99"/>
    <w:rPr>
      <w:rFonts w:ascii="Calibri" w:hAnsi="Calibri" w:eastAsia="Calibri"/>
    </w:r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480">
    <w:name w:val="List Table 6 Colorful - Accent 5"/>
    <w:basedOn w:val="12"/>
    <w:uiPriority w:val="99"/>
    <w:rPr>
      <w:rFonts w:ascii="Calibri" w:hAnsi="Calibri" w:eastAsia="Calibri"/>
    </w:r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481">
    <w:name w:val="List Table 6 Colorful - Accent 6"/>
    <w:basedOn w:val="12"/>
    <w:uiPriority w:val="99"/>
    <w:rPr>
      <w:rFonts w:ascii="Calibri" w:hAnsi="Calibri" w:eastAsia="Calibri"/>
    </w:r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482">
    <w:name w:val="Список-таблица 7 цветная1"/>
    <w:basedOn w:val="12"/>
    <w:uiPriority w:val="99"/>
    <w:rPr>
      <w:rFonts w:ascii="Calibri" w:hAnsi="Calibri" w:eastAsia="Calibri"/>
    </w:r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483">
    <w:name w:val="List Table 7 Colorful - Accent 1"/>
    <w:basedOn w:val="12"/>
    <w:uiPriority w:val="99"/>
    <w:rPr>
      <w:rFonts w:ascii="Calibri" w:hAnsi="Calibri" w:eastAsia="Calibri"/>
    </w:rPr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484">
    <w:name w:val="List Table 7 Colorful - Accent 2"/>
    <w:basedOn w:val="12"/>
    <w:uiPriority w:val="99"/>
    <w:rPr>
      <w:rFonts w:ascii="Calibri" w:hAnsi="Calibri" w:eastAsia="Calibri"/>
    </w:rPr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485">
    <w:name w:val="List Table 7 Colorful - Accent 3"/>
    <w:basedOn w:val="12"/>
    <w:uiPriority w:val="99"/>
    <w:rPr>
      <w:rFonts w:ascii="Calibri" w:hAnsi="Calibri" w:eastAsia="Calibri"/>
    </w:rPr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486">
    <w:name w:val="List Table 7 Colorful - Accent 4"/>
    <w:basedOn w:val="12"/>
    <w:uiPriority w:val="99"/>
    <w:rPr>
      <w:rFonts w:ascii="Calibri" w:hAnsi="Calibri" w:eastAsia="Calibri"/>
    </w:rPr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487">
    <w:name w:val="List Table 7 Colorful - Accent 5"/>
    <w:basedOn w:val="12"/>
    <w:uiPriority w:val="99"/>
    <w:rPr>
      <w:rFonts w:ascii="Calibri" w:hAnsi="Calibri" w:eastAsia="Calibri"/>
    </w:rPr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488">
    <w:name w:val="List Table 7 Colorful - Accent 6"/>
    <w:basedOn w:val="12"/>
    <w:uiPriority w:val="99"/>
    <w:rPr>
      <w:rFonts w:ascii="Calibri" w:hAnsi="Calibri" w:eastAsia="Calibri"/>
    </w:rPr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489">
    <w:name w:val="Lined - Accent"/>
    <w:basedOn w:val="12"/>
    <w:uiPriority w:val="99"/>
    <w:rPr>
      <w:rFonts w:ascii="Calibri" w:hAnsi="Calibri" w:eastAsia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490">
    <w:name w:val="Lined - Accent 1"/>
    <w:basedOn w:val="12"/>
    <w:uiPriority w:val="99"/>
    <w:rPr>
      <w:rFonts w:ascii="Calibri" w:hAnsi="Calibri" w:eastAsia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491">
    <w:name w:val="Lined - Accent 2"/>
    <w:basedOn w:val="12"/>
    <w:uiPriority w:val="99"/>
    <w:rPr>
      <w:rFonts w:ascii="Calibri" w:hAnsi="Calibri" w:eastAsia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492">
    <w:name w:val="Lined - Accent 3"/>
    <w:basedOn w:val="12"/>
    <w:uiPriority w:val="99"/>
    <w:rPr>
      <w:rFonts w:ascii="Calibri" w:hAnsi="Calibri" w:eastAsia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493">
    <w:name w:val="Lined - Accent 4"/>
    <w:basedOn w:val="12"/>
    <w:uiPriority w:val="99"/>
    <w:rPr>
      <w:rFonts w:ascii="Calibri" w:hAnsi="Calibri" w:eastAsia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494">
    <w:name w:val="Lined - Accent 5"/>
    <w:basedOn w:val="12"/>
    <w:uiPriority w:val="99"/>
    <w:rPr>
      <w:rFonts w:ascii="Calibri" w:hAnsi="Calibri" w:eastAsia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495">
    <w:name w:val="Lined - Accent 6"/>
    <w:basedOn w:val="12"/>
    <w:uiPriority w:val="99"/>
    <w:rPr>
      <w:rFonts w:ascii="Calibri" w:hAnsi="Calibri" w:eastAsia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496">
    <w:name w:val="Bordered &amp; Lined - Accent"/>
    <w:basedOn w:val="12"/>
    <w:uiPriority w:val="99"/>
    <w:rPr>
      <w:rFonts w:ascii="Calibri" w:hAnsi="Calibri" w:eastAsia="Calibri"/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497">
    <w:name w:val="Bordered &amp; Lined - Accent 1"/>
    <w:basedOn w:val="12"/>
    <w:uiPriority w:val="99"/>
    <w:rPr>
      <w:rFonts w:ascii="Calibri" w:hAnsi="Calibri" w:eastAsia="Calibri"/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498">
    <w:name w:val="Bordered &amp; Lined - Accent 2"/>
    <w:basedOn w:val="12"/>
    <w:uiPriority w:val="99"/>
    <w:rPr>
      <w:rFonts w:ascii="Calibri" w:hAnsi="Calibri" w:eastAsia="Calibri"/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499">
    <w:name w:val="Bordered &amp; Lined - Accent 3"/>
    <w:basedOn w:val="12"/>
    <w:uiPriority w:val="99"/>
    <w:rPr>
      <w:rFonts w:ascii="Calibri" w:hAnsi="Calibri" w:eastAsia="Calibri"/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500">
    <w:name w:val="Bordered &amp; Lined - Accent 4"/>
    <w:basedOn w:val="12"/>
    <w:uiPriority w:val="99"/>
    <w:rPr>
      <w:rFonts w:ascii="Calibri" w:hAnsi="Calibri" w:eastAsia="Calibri"/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501">
    <w:name w:val="Bordered &amp; Lined - Accent 5"/>
    <w:basedOn w:val="12"/>
    <w:uiPriority w:val="99"/>
    <w:rPr>
      <w:rFonts w:ascii="Calibri" w:hAnsi="Calibri" w:eastAsia="Calibri"/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502">
    <w:name w:val="Bordered &amp; Lined - Accent 6"/>
    <w:basedOn w:val="12"/>
    <w:uiPriority w:val="99"/>
    <w:rPr>
      <w:rFonts w:ascii="Calibri" w:hAnsi="Calibri" w:eastAsia="Calibri"/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503">
    <w:name w:val="Bordered"/>
    <w:basedOn w:val="12"/>
    <w:uiPriority w:val="99"/>
    <w:rPr>
      <w:rFonts w:ascii="Calibri" w:hAnsi="Calibri" w:eastAsia="Calibri"/>
    </w:r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504">
    <w:name w:val="Bordered - Accent 1"/>
    <w:basedOn w:val="12"/>
    <w:uiPriority w:val="99"/>
    <w:rPr>
      <w:rFonts w:ascii="Calibri" w:hAnsi="Calibri" w:eastAsia="Calibri"/>
    </w:r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05">
    <w:name w:val="Bordered - Accent 2"/>
    <w:basedOn w:val="12"/>
    <w:uiPriority w:val="99"/>
    <w:rPr>
      <w:rFonts w:ascii="Calibri" w:hAnsi="Calibri" w:eastAsia="Calibri"/>
    </w:r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06">
    <w:name w:val="Bordered - Accent 3"/>
    <w:basedOn w:val="12"/>
    <w:uiPriority w:val="99"/>
    <w:rPr>
      <w:rFonts w:ascii="Calibri" w:hAnsi="Calibri" w:eastAsia="Calibri"/>
    </w:r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07">
    <w:name w:val="Bordered - Accent 4"/>
    <w:basedOn w:val="12"/>
    <w:uiPriority w:val="99"/>
    <w:rPr>
      <w:rFonts w:ascii="Calibri" w:hAnsi="Calibri" w:eastAsia="Calibri"/>
    </w:r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508">
    <w:name w:val="Bordered - Accent 5"/>
    <w:basedOn w:val="12"/>
    <w:uiPriority w:val="99"/>
    <w:rPr>
      <w:rFonts w:ascii="Calibri" w:hAnsi="Calibri" w:eastAsia="Calibri"/>
    </w:r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509">
    <w:name w:val="Bordered - Accent 6"/>
    <w:basedOn w:val="12"/>
    <w:uiPriority w:val="99"/>
    <w:rPr>
      <w:rFonts w:ascii="Calibri" w:hAnsi="Calibri" w:eastAsia="Calibri"/>
    </w:r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510">
    <w:name w:val="Текст сноски Знак"/>
    <w:basedOn w:val="11"/>
    <w:link w:val="23"/>
    <w:semiHidden/>
    <w:qFormat/>
    <w:uiPriority w:val="99"/>
    <w:rPr>
      <w:sz w:val="18"/>
      <w:szCs w:val="24"/>
    </w:rPr>
  </w:style>
  <w:style w:type="character" w:customStyle="1" w:styleId="511">
    <w:name w:val="Текст концевой сноски Знак"/>
    <w:basedOn w:val="11"/>
    <w:link w:val="19"/>
    <w:semiHidden/>
    <w:qFormat/>
    <w:uiPriority w:val="99"/>
    <w:rPr>
      <w:szCs w:val="24"/>
    </w:rPr>
  </w:style>
  <w:style w:type="paragraph" w:customStyle="1" w:styleId="512">
    <w:name w:val="Заголовок оглавления1"/>
    <w:unhideWhenUsed/>
    <w:qFormat/>
    <w:uiPriority w:val="39"/>
    <w:rPr>
      <w:rFonts w:ascii="Calibri" w:hAnsi="Calibri" w:eastAsia="Calibri" w:cs="Times New Roman"/>
      <w:lang w:val="ru-RU" w:eastAsia="ru-RU" w:bidi="ar-SA"/>
    </w:rPr>
  </w:style>
  <w:style w:type="character" w:customStyle="1" w:styleId="513">
    <w:name w:val="Нижний колонтитул Знак"/>
    <w:basedOn w:val="11"/>
    <w:link w:val="38"/>
    <w:qFormat/>
    <w:uiPriority w:val="99"/>
    <w:rPr>
      <w:sz w:val="24"/>
      <w:szCs w:val="24"/>
      <w:lang w:eastAsia="zh-CN"/>
    </w:rPr>
  </w:style>
  <w:style w:type="character" w:customStyle="1" w:styleId="514">
    <w:name w:val="Основной текст Знак"/>
    <w:basedOn w:val="11"/>
    <w:link w:val="28"/>
    <w:qFormat/>
    <w:uiPriority w:val="0"/>
    <w:rPr>
      <w:sz w:val="28"/>
      <w:szCs w:val="24"/>
      <w:lang w:eastAsia="zh-CN"/>
    </w:rPr>
  </w:style>
  <w:style w:type="paragraph" w:customStyle="1" w:styleId="515">
    <w:name w:val="ConsPlusNormal"/>
    <w:qFormat/>
    <w:uiPriority w:val="0"/>
    <w:pPr>
      <w:widowControl w:val="0"/>
    </w:pPr>
    <w:rPr>
      <w:rFonts w:ascii="Arial" w:hAnsi="Arial" w:eastAsia="Times New Roman" w:cs="Arial"/>
      <w:lang w:val="ru-RU" w:eastAsia="ru-RU" w:bidi="ar-SA"/>
    </w:rPr>
  </w:style>
  <w:style w:type="paragraph" w:customStyle="1" w:styleId="516">
    <w:name w:val="ConsPlusCell"/>
    <w:qFormat/>
    <w:uiPriority w:val="0"/>
    <w:pPr>
      <w:widowControl w:val="0"/>
    </w:pPr>
    <w:rPr>
      <w:rFonts w:ascii="Arial" w:hAnsi="Arial" w:eastAsia="Times New Roman" w:cs="Arial"/>
      <w:lang w:val="ru-RU" w:eastAsia="ru-RU" w:bidi="ar-SA"/>
    </w:rPr>
  </w:style>
  <w:style w:type="paragraph" w:customStyle="1" w:styleId="517">
    <w:name w:val="Знак Знак2"/>
    <w:basedOn w:val="1"/>
    <w:qFormat/>
    <w:uiPriority w:val="0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071CB-E07E-460F-B4D8-474FA73CC0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Pages>21</Pages>
  <Words>3985</Words>
  <Characters>22719</Characters>
  <Lines>189</Lines>
  <Paragraphs>53</Paragraphs>
  <TotalTime>7</TotalTime>
  <ScaleCrop>false</ScaleCrop>
  <LinksUpToDate>false</LinksUpToDate>
  <CharactersWithSpaces>26651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2025-01-23T06:48:00Z</dcterms:created>
  <dc:creator>Титова Наталья Владимировна</dc:creator>
  <cp:lastModifiedBy>Пользователь</cp:lastModifiedBy>
  <cp:lastPrinted>2024-12-24T14:42:00Z</cp:lastPrinted>
  <dcterms:modified xsi:type="dcterms:W3CDTF">2025-01-23T07:20:04Z</dcterms:modified>
  <dc:subject>2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8659253DA0234370A71BCABAAC8B7CED_13</vt:lpwstr>
  </property>
</Properties>
</file>