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DE3FF3" w:rsidRDefault="00E727C9" w:rsidP="0097326A">
      <w:pPr>
        <w:jc w:val="center"/>
        <w:rPr>
          <w:rFonts w:ascii="PT Astra Serif" w:hAnsi="PT Astra Serif"/>
        </w:rPr>
      </w:pPr>
      <w:bookmarkStart w:id="0" w:name="_GoBack"/>
      <w:r w:rsidRPr="00DE3FF3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DE3FF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7F5D0E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ЩЁКИНСКИЙ РАЙОН </w:t>
      </w:r>
    </w:p>
    <w:p w14:paraId="3E21E3F0" w14:textId="77777777" w:rsidR="0097326A" w:rsidRPr="00DE3F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DE3F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E3FF3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Pr="00DE3FF3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B6157" w:rsidRPr="00DE3FF3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73131F9C" w:rsidR="0097326A" w:rsidRPr="00DE3FF3" w:rsidRDefault="0097326A" w:rsidP="004355E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F68A56E" w14:textId="3FB0A440" w:rsidR="0097326A" w:rsidRPr="00DE3FF3" w:rsidRDefault="0097326A" w:rsidP="004355E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99F07DA" w14:textId="77777777" w:rsidR="0097326A" w:rsidRPr="00DE3FF3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5F3AA9D8" w14:textId="77777777" w:rsidR="00375500" w:rsidRPr="00DE3FF3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3B981334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DE3FF3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7E877872" w14:textId="77777777" w:rsidR="00375500" w:rsidRPr="00DE3FF3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1DEF8079" w14:textId="40C95EDE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E3FF3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0606F3" w:rsidRPr="00DE3FF3">
        <w:rPr>
          <w:rFonts w:ascii="PT Astra Serif" w:hAnsi="PT Astra Serif"/>
          <w:sz w:val="28"/>
          <w:szCs w:val="28"/>
        </w:rPr>
        <w:t> </w:t>
      </w:r>
      <w:r w:rsidRPr="00DE3FF3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253282" w:rsidRPr="00DE3FF3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</w:t>
      </w:r>
      <w:r w:rsidR="004355EF" w:rsidRPr="00DE3FF3">
        <w:rPr>
          <w:rFonts w:ascii="PT Astra Serif" w:hAnsi="PT Astra Serif"/>
          <w:sz w:val="28"/>
          <w:szCs w:val="28"/>
        </w:rPr>
        <w:t>от 30.01.2025 №26/189 «О внесении изменений в решение Собрания представителей Щекинского района от 18.12.2024 года № 24/177»О бюджете муниципального образования Щекинский район на 2025 год и на плановый период 2026 и 2027 годов»</w:t>
      </w:r>
      <w:r w:rsidR="00375500" w:rsidRPr="00DE3FF3">
        <w:rPr>
          <w:rFonts w:ascii="PT Astra Serif" w:hAnsi="PT Astra Serif"/>
          <w:sz w:val="28"/>
          <w:szCs w:val="28"/>
        </w:rPr>
        <w:t xml:space="preserve">, </w:t>
      </w:r>
      <w:r w:rsidR="00B60B9A" w:rsidRPr="00DE3FF3">
        <w:rPr>
          <w:rFonts w:ascii="PT Astra Serif" w:hAnsi="PT Astra Serif"/>
          <w:sz w:val="28"/>
          <w:szCs w:val="28"/>
        </w:rPr>
        <w:t>постановлением администрации Щекинского</w:t>
      </w:r>
      <w:proofErr w:type="gramEnd"/>
      <w:r w:rsidR="00B60B9A" w:rsidRPr="00DE3FF3">
        <w:rPr>
          <w:rFonts w:ascii="PT Astra Serif" w:hAnsi="PT Astra Serif"/>
          <w:sz w:val="28"/>
          <w:szCs w:val="28"/>
        </w:rPr>
        <w:t xml:space="preserve"> района от</w:t>
      </w:r>
      <w:r w:rsidR="00E23ED3" w:rsidRPr="00DE3FF3">
        <w:rPr>
          <w:rFonts w:ascii="PT Astra Serif" w:hAnsi="PT Astra Serif"/>
          <w:sz w:val="28"/>
          <w:szCs w:val="28"/>
        </w:rPr>
        <w:t> </w:t>
      </w:r>
      <w:r w:rsidR="00B60B9A" w:rsidRPr="00DE3FF3">
        <w:rPr>
          <w:rFonts w:ascii="PT Astra Serif" w:hAnsi="PT Astra Serif"/>
          <w:sz w:val="28"/>
          <w:szCs w:val="28"/>
        </w:rPr>
        <w:t>01.12.2021 №</w:t>
      </w:r>
      <w:r w:rsidR="00E23ED3" w:rsidRPr="00DE3FF3">
        <w:rPr>
          <w:rFonts w:ascii="PT Astra Serif" w:hAnsi="PT Astra Serif"/>
          <w:sz w:val="28"/>
          <w:szCs w:val="28"/>
        </w:rPr>
        <w:t> </w:t>
      </w:r>
      <w:r w:rsidR="00B60B9A" w:rsidRPr="00DE3FF3"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</w:t>
      </w:r>
      <w:r w:rsidR="0058563E" w:rsidRPr="00DE3FF3">
        <w:rPr>
          <w:rFonts w:ascii="PT Astra Serif" w:hAnsi="PT Astra Serif"/>
          <w:sz w:val="28"/>
          <w:szCs w:val="28"/>
        </w:rPr>
        <w:t>,</w:t>
      </w:r>
      <w:r w:rsidRPr="00DE3FF3">
        <w:rPr>
          <w:rFonts w:ascii="PT Astra Serif" w:hAnsi="PT Astra Serif"/>
          <w:sz w:val="28"/>
          <w:szCs w:val="28"/>
        </w:rPr>
        <w:t xml:space="preserve"> на основании </w:t>
      </w:r>
      <w:r w:rsidR="004355EF" w:rsidRPr="00DE3FF3">
        <w:rPr>
          <w:rFonts w:ascii="PT Astra Serif" w:hAnsi="PT Astra Serif"/>
          <w:sz w:val="28"/>
          <w:szCs w:val="28"/>
        </w:rPr>
        <w:t>Устава Щекинского муниципального района Тульской области</w:t>
      </w:r>
      <w:r w:rsidRPr="00DE3FF3">
        <w:rPr>
          <w:rFonts w:ascii="PT Astra Serif" w:hAnsi="PT Astra Serif"/>
          <w:sz w:val="28"/>
          <w:szCs w:val="28"/>
        </w:rPr>
        <w:t xml:space="preserve"> администрация Щекинского района ПОСТАНОВЛЯЕТ:</w:t>
      </w:r>
    </w:p>
    <w:p w14:paraId="355330A7" w14:textId="5D42F86C" w:rsidR="00D523E1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1. </w:t>
      </w:r>
      <w:r w:rsidR="00D523E1" w:rsidRPr="00DE3FF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район», изложив приложение в новой редакции (приложение).</w:t>
      </w:r>
    </w:p>
    <w:p w14:paraId="5C57AB09" w14:textId="767A0ED6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2. </w:t>
      </w:r>
      <w:proofErr w:type="gramStart"/>
      <w:r w:rsidR="004C591C" w:rsidRPr="00DE3FF3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</w:t>
      </w:r>
      <w:r w:rsidR="004C591C" w:rsidRPr="00DE3FF3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="004C591C" w:rsidRPr="00DE3FF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C591C" w:rsidRPr="00DE3FF3">
        <w:rPr>
          <w:rFonts w:ascii="PT Astra Serif" w:hAnsi="PT Astra Serif"/>
          <w:sz w:val="28"/>
          <w:szCs w:val="28"/>
        </w:rPr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14:paraId="2A496D9C" w14:textId="067AEA5A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375500" w:rsidRPr="00DE3FF3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4355EF" w:rsidRPr="00DE3FF3">
        <w:rPr>
          <w:rFonts w:ascii="PT Astra Serif" w:hAnsi="PT Astra Serif"/>
          <w:sz w:val="28"/>
          <w:szCs w:val="28"/>
        </w:rPr>
        <w:t>30</w:t>
      </w:r>
      <w:r w:rsidR="00375500" w:rsidRPr="00DE3FF3">
        <w:rPr>
          <w:rFonts w:ascii="PT Astra Serif" w:hAnsi="PT Astra Serif"/>
          <w:sz w:val="28"/>
          <w:szCs w:val="28"/>
        </w:rPr>
        <w:t>.</w:t>
      </w:r>
      <w:r w:rsidR="004355EF" w:rsidRPr="00DE3FF3">
        <w:rPr>
          <w:rFonts w:ascii="PT Astra Serif" w:hAnsi="PT Astra Serif"/>
          <w:sz w:val="28"/>
          <w:szCs w:val="28"/>
        </w:rPr>
        <w:t>01</w:t>
      </w:r>
      <w:r w:rsidR="00375500" w:rsidRPr="00DE3FF3">
        <w:rPr>
          <w:rFonts w:ascii="PT Astra Serif" w:hAnsi="PT Astra Serif"/>
          <w:sz w:val="28"/>
          <w:szCs w:val="28"/>
        </w:rPr>
        <w:t>.202</w:t>
      </w:r>
      <w:r w:rsidR="004355EF" w:rsidRPr="00DE3FF3">
        <w:rPr>
          <w:rFonts w:ascii="PT Astra Serif" w:hAnsi="PT Astra Serif"/>
          <w:sz w:val="28"/>
          <w:szCs w:val="28"/>
        </w:rPr>
        <w:t>5</w:t>
      </w:r>
      <w:r w:rsidR="00375500" w:rsidRPr="00DE3FF3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Pr="00DE3FF3" w:rsidRDefault="0097326A" w:rsidP="00BB20BB">
      <w:pPr>
        <w:rPr>
          <w:rFonts w:ascii="PT Astra Serif" w:hAnsi="PT Astra Serif" w:cs="PT Astra Serif"/>
        </w:rPr>
      </w:pPr>
    </w:p>
    <w:p w14:paraId="30C363CA" w14:textId="77777777" w:rsidR="004C591C" w:rsidRPr="00DE3FF3" w:rsidRDefault="004C591C" w:rsidP="004C591C">
      <w:pPr>
        <w:rPr>
          <w:rFonts w:ascii="PT Astra Serif" w:hAnsi="PT Astra Serif" w:cs="PT Astra Serif"/>
        </w:rPr>
      </w:pPr>
    </w:p>
    <w:p w14:paraId="5A34B2E8" w14:textId="77777777" w:rsidR="00B86859" w:rsidRPr="00DE3FF3" w:rsidRDefault="00B86859" w:rsidP="004C591C">
      <w:pPr>
        <w:rPr>
          <w:rFonts w:ascii="PT Astra Serif" w:hAnsi="PT Astra Serif" w:cs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B6157" w:rsidRPr="00DE3FF3" w14:paraId="4815634E" w14:textId="77777777" w:rsidTr="00C02198">
        <w:trPr>
          <w:trHeight w:val="229"/>
        </w:trPr>
        <w:tc>
          <w:tcPr>
            <w:tcW w:w="2288" w:type="pct"/>
          </w:tcPr>
          <w:p w14:paraId="52D81087" w14:textId="691C7EB9" w:rsidR="004C591C" w:rsidRPr="00DE3FF3" w:rsidRDefault="004355EF" w:rsidP="007D75FC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3FF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E3FF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5FEE435" w14:textId="77777777" w:rsidR="004C591C" w:rsidRPr="00DE3FF3" w:rsidRDefault="004C591C" w:rsidP="00C021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5E85A4F0" w14:textId="39157D05" w:rsidR="004C591C" w:rsidRPr="00DE3FF3" w:rsidRDefault="004355EF" w:rsidP="007D75F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 Гамбург</w:t>
            </w:r>
          </w:p>
        </w:tc>
      </w:tr>
    </w:tbl>
    <w:p w14:paraId="6CC3DB5D" w14:textId="77777777" w:rsidR="004C591C" w:rsidRPr="00DE3FF3" w:rsidRDefault="004C591C" w:rsidP="00BB20BB">
      <w:pPr>
        <w:rPr>
          <w:rFonts w:ascii="PT Astra Serif" w:hAnsi="PT Astra Serif" w:cs="PT Astra Serif"/>
        </w:rPr>
      </w:pPr>
    </w:p>
    <w:p w14:paraId="1063E051" w14:textId="77777777" w:rsidR="00B46727" w:rsidRPr="00DE3FF3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DE3FF3" w:rsidSect="005E236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B6157" w:rsidRPr="00DE3FF3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6B9A4256" w:rsidR="00B46727" w:rsidRPr="00DE3FF3" w:rsidRDefault="00BF7837" w:rsidP="004355EF">
            <w:pPr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B46727" w:rsidRPr="00DE3FF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355EF" w:rsidRPr="00DE3FF3">
              <w:rPr>
                <w:rFonts w:ascii="PT Astra Serif" w:hAnsi="PT Astra Serif"/>
                <w:sz w:val="28"/>
                <w:szCs w:val="28"/>
              </w:rPr>
              <w:t>__________</w:t>
            </w:r>
            <w:r w:rsidRPr="00DE3F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46727" w:rsidRPr="00DE3FF3">
              <w:rPr>
                <w:rFonts w:ascii="PT Astra Serif" w:hAnsi="PT Astra Serif"/>
                <w:sz w:val="28"/>
                <w:szCs w:val="28"/>
              </w:rPr>
              <w:t>№ </w:t>
            </w:r>
            <w:r w:rsidR="004355EF" w:rsidRPr="00DE3FF3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</w:tr>
    </w:tbl>
    <w:p w14:paraId="607E1278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B6157" w:rsidRPr="00DE3FF3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DE3FF3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52AE200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от 23.12.2021  № 12</w:t>
            </w:r>
            <w:r w:rsidR="004333CD" w:rsidRPr="00DE3F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25809" w:rsidRPr="00DE3FF3">
              <w:rPr>
                <w:rFonts w:ascii="PT Astra Serif" w:hAnsi="PT Astra Serif"/>
                <w:sz w:val="28"/>
                <w:szCs w:val="28"/>
              </w:rPr>
              <w:t>–</w:t>
            </w:r>
            <w:r w:rsidR="004333CD" w:rsidRPr="00DE3F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E3FF3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Pr="00DE3F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Pr="00DE3F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DE3FF3" w:rsidRDefault="004333CD" w:rsidP="004E46B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DE3F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DE3F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DE3F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7778217" w14:textId="77777777" w:rsidR="004E46BA" w:rsidRPr="00DE3F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EC69DCD" w14:textId="77777777" w:rsidR="004E46BA" w:rsidRPr="00DE3F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4A07519" w14:textId="77777777" w:rsidR="004E46BA" w:rsidRPr="00DE3F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DE3F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7E6AF652" w14:textId="77777777" w:rsidR="009C616C" w:rsidRPr="00DE3F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DE3F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DE3F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4E7F22E8" w14:textId="77777777" w:rsidR="009C616C" w:rsidRPr="00DE3FF3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DE3FF3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Pr="00DE3F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p w14:paraId="71249AD7" w14:textId="77777777" w:rsidR="003E3B21" w:rsidRPr="00DE3FF3" w:rsidRDefault="003E3B21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61"/>
        <w:gridCol w:w="5189"/>
      </w:tblGrid>
      <w:tr w:rsidR="004B6157" w:rsidRPr="00DE3FF3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DE3F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54B968F1" w:rsidR="00B46727" w:rsidRPr="00DE3FF3" w:rsidRDefault="00216B1B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>Сектор по мобилизационной подготовке</w:t>
            </w:r>
            <w:r w:rsidR="00B46727" w:rsidRPr="00DE3FF3">
              <w:rPr>
                <w:rFonts w:ascii="PT Astra Serif" w:hAnsi="PT Astra Serif"/>
              </w:rPr>
              <w:t xml:space="preserve"> администрации Щекинского района</w:t>
            </w:r>
          </w:p>
        </w:tc>
      </w:tr>
      <w:tr w:rsidR="004B6157" w:rsidRPr="00DE3FF3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DE3F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>2022 - 2030 годы</w:t>
            </w:r>
          </w:p>
        </w:tc>
      </w:tr>
      <w:tr w:rsidR="004B6157" w:rsidRPr="00DE3FF3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DE3F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4B6157" w:rsidRPr="00DE3FF3" w14:paraId="5DEC19EC" w14:textId="77777777" w:rsidTr="00FE2974">
        <w:tc>
          <w:tcPr>
            <w:tcW w:w="0" w:type="auto"/>
          </w:tcPr>
          <w:p w14:paraId="7A93600C" w14:textId="77777777" w:rsidR="00B46727" w:rsidRPr="00DE3F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DE3FF3">
              <w:rPr>
                <w:rFonts w:ascii="PT Astra Serif" w:hAnsi="PT Astra Serif"/>
              </w:rPr>
              <w:t xml:space="preserve"> (</w:t>
            </w:r>
            <w:proofErr w:type="spellStart"/>
            <w:r w:rsidR="00D06546" w:rsidRPr="00DE3FF3">
              <w:rPr>
                <w:rFonts w:ascii="PT Astra Serif" w:hAnsi="PT Astra Serif"/>
              </w:rPr>
              <w:t>тыс</w:t>
            </w:r>
            <w:proofErr w:type="gramStart"/>
            <w:r w:rsidR="00D06546" w:rsidRPr="00DE3FF3">
              <w:rPr>
                <w:rFonts w:ascii="PT Astra Serif" w:hAnsi="PT Astra Serif"/>
              </w:rPr>
              <w:t>.р</w:t>
            </w:r>
            <w:proofErr w:type="gramEnd"/>
            <w:r w:rsidR="00D06546" w:rsidRPr="00DE3FF3">
              <w:rPr>
                <w:rFonts w:ascii="PT Astra Serif" w:hAnsi="PT Astra Serif"/>
              </w:rPr>
              <w:t>уб</w:t>
            </w:r>
            <w:proofErr w:type="spellEnd"/>
            <w:r w:rsidR="00D06546" w:rsidRPr="00DE3FF3">
              <w:rPr>
                <w:rFonts w:ascii="PT Astra Serif" w:hAnsi="PT Astra Serif"/>
              </w:rPr>
              <w:t>.)</w:t>
            </w:r>
            <w:r w:rsidRPr="00DE3FF3">
              <w:rPr>
                <w:rFonts w:ascii="PT Astra Serif" w:hAnsi="PT Astra Serif"/>
              </w:rPr>
              <w:t>:</w:t>
            </w:r>
          </w:p>
          <w:p w14:paraId="0CE95F51" w14:textId="3FAFCDCC" w:rsidR="00972E83" w:rsidRPr="00DE3FF3" w:rsidRDefault="004A07D4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</w:t>
            </w:r>
            <w:r w:rsidR="00AD353C" w:rsidRPr="00DE3FF3">
              <w:rPr>
                <w:rFonts w:ascii="PT Astra Serif" w:hAnsi="PT Astra Serif"/>
              </w:rPr>
              <w:t>84 033,2</w:t>
            </w:r>
          </w:p>
          <w:p w14:paraId="790B987B" w14:textId="374FD69F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4A5504C7" w14:textId="480AD66E" w:rsidR="00972E83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972E83" w:rsidRPr="00DE3FF3">
              <w:rPr>
                <w:rFonts w:ascii="PT Astra Serif" w:hAnsi="PT Astra Serif"/>
              </w:rPr>
              <w:t>20 1</w:t>
            </w:r>
            <w:r w:rsidR="00333D43" w:rsidRPr="00DE3FF3">
              <w:rPr>
                <w:rFonts w:ascii="PT Astra Serif" w:hAnsi="PT Astra Serif"/>
              </w:rPr>
              <w:t>70</w:t>
            </w:r>
            <w:r w:rsidR="00972E83" w:rsidRPr="00DE3FF3">
              <w:rPr>
                <w:rFonts w:ascii="PT Astra Serif" w:hAnsi="PT Astra Serif"/>
              </w:rPr>
              <w:t>,</w:t>
            </w:r>
            <w:r w:rsidR="00333D43" w:rsidRPr="00DE3FF3">
              <w:rPr>
                <w:rFonts w:ascii="PT Astra Serif" w:hAnsi="PT Astra Serif"/>
              </w:rPr>
              <w:t>0</w:t>
            </w:r>
          </w:p>
          <w:p w14:paraId="1E072941" w14:textId="458F1A4C" w:rsidR="00B46727" w:rsidRPr="00DE3FF3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436B7C" w:rsidRPr="00DE3FF3">
              <w:rPr>
                <w:rFonts w:ascii="PT Astra Serif" w:hAnsi="PT Astra Serif"/>
              </w:rPr>
              <w:t>19 </w:t>
            </w:r>
            <w:r w:rsidR="00AD1371" w:rsidRPr="00DE3FF3">
              <w:rPr>
                <w:rFonts w:ascii="PT Astra Serif" w:hAnsi="PT Astra Serif"/>
              </w:rPr>
              <w:t>418</w:t>
            </w:r>
            <w:r w:rsidR="00436B7C" w:rsidRPr="00DE3FF3">
              <w:rPr>
                <w:rFonts w:ascii="PT Astra Serif" w:hAnsi="PT Astra Serif"/>
              </w:rPr>
              <w:t>,</w:t>
            </w:r>
            <w:r w:rsidR="00AD1371" w:rsidRPr="00DE3FF3">
              <w:rPr>
                <w:rFonts w:ascii="PT Astra Serif" w:hAnsi="PT Astra Serif"/>
              </w:rPr>
              <w:t>7</w:t>
            </w:r>
          </w:p>
          <w:p w14:paraId="13C6757D" w14:textId="6268D9AD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7E3976" w:rsidRPr="00DE3FF3">
              <w:rPr>
                <w:rFonts w:ascii="PT Astra Serif" w:hAnsi="PT Astra Serif"/>
              </w:rPr>
              <w:t>2</w:t>
            </w:r>
            <w:r w:rsidR="00482848" w:rsidRPr="00DE3FF3">
              <w:rPr>
                <w:rFonts w:ascii="PT Astra Serif" w:hAnsi="PT Astra Serif"/>
              </w:rPr>
              <w:t>6</w:t>
            </w:r>
            <w:r w:rsidR="007E3976" w:rsidRPr="00DE3FF3">
              <w:rPr>
                <w:rFonts w:ascii="PT Astra Serif" w:hAnsi="PT Astra Serif"/>
              </w:rPr>
              <w:t> </w:t>
            </w:r>
            <w:r w:rsidR="00377D32" w:rsidRPr="00DE3FF3">
              <w:rPr>
                <w:rFonts w:ascii="PT Astra Serif" w:hAnsi="PT Astra Serif"/>
              </w:rPr>
              <w:t>048</w:t>
            </w:r>
            <w:r w:rsidR="007E3976" w:rsidRPr="00DE3FF3">
              <w:rPr>
                <w:rFonts w:ascii="PT Astra Serif" w:hAnsi="PT Astra Serif"/>
              </w:rPr>
              <w:t>,</w:t>
            </w:r>
            <w:r w:rsidR="00377D32" w:rsidRPr="00DE3FF3">
              <w:rPr>
                <w:rFonts w:ascii="PT Astra Serif" w:hAnsi="PT Astra Serif"/>
              </w:rPr>
              <w:t>6</w:t>
            </w:r>
          </w:p>
          <w:p w14:paraId="3F95EBD7" w14:textId="4E7BA5D1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4355EF" w:rsidRPr="00DE3FF3">
              <w:rPr>
                <w:rFonts w:ascii="PT Astra Serif" w:hAnsi="PT Astra Serif"/>
              </w:rPr>
              <w:t>16 130,4</w:t>
            </w:r>
          </w:p>
          <w:p w14:paraId="7585701E" w14:textId="15907D39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2026 – </w:t>
            </w:r>
            <w:r w:rsidR="004355EF" w:rsidRPr="00DE3FF3">
              <w:rPr>
                <w:rFonts w:ascii="PT Astra Serif" w:hAnsi="PT Astra Serif"/>
              </w:rPr>
              <w:t>21 755,1</w:t>
            </w:r>
          </w:p>
          <w:p w14:paraId="1B2B2703" w14:textId="7A65FE04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4355EF" w:rsidRPr="00DE3FF3">
              <w:rPr>
                <w:rFonts w:ascii="PT Astra Serif" w:hAnsi="PT Astra Serif"/>
              </w:rPr>
              <w:t>20</w:t>
            </w:r>
            <w:r w:rsidR="0026350B" w:rsidRPr="00DE3FF3">
              <w:rPr>
                <w:rFonts w:ascii="PT Astra Serif" w:hAnsi="PT Astra Serif"/>
              </w:rPr>
              <w:t> </w:t>
            </w:r>
            <w:r w:rsidR="004355EF" w:rsidRPr="00DE3FF3">
              <w:rPr>
                <w:rFonts w:ascii="PT Astra Serif" w:hAnsi="PT Astra Serif"/>
              </w:rPr>
              <w:t>127</w:t>
            </w:r>
            <w:r w:rsidR="0026350B" w:rsidRPr="00DE3FF3">
              <w:rPr>
                <w:rFonts w:ascii="PT Astra Serif" w:hAnsi="PT Astra Serif"/>
              </w:rPr>
              <w:t>,6</w:t>
            </w:r>
          </w:p>
          <w:p w14:paraId="61845828" w14:textId="4A180E4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4355EF" w:rsidRPr="00DE3FF3">
              <w:rPr>
                <w:rFonts w:ascii="PT Astra Serif" w:hAnsi="PT Astra Serif"/>
              </w:rPr>
              <w:t>20 127,6</w:t>
            </w:r>
          </w:p>
          <w:p w14:paraId="2D36EDF8" w14:textId="529986D2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4355EF" w:rsidRPr="00DE3FF3">
              <w:rPr>
                <w:rFonts w:ascii="PT Astra Serif" w:hAnsi="PT Astra Serif"/>
              </w:rPr>
              <w:t>20 127,6</w:t>
            </w:r>
          </w:p>
          <w:p w14:paraId="2F540B1A" w14:textId="3D84847E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4355EF" w:rsidRPr="00DE3FF3">
              <w:rPr>
                <w:rFonts w:ascii="PT Astra Serif" w:hAnsi="PT Astra Serif"/>
              </w:rPr>
              <w:t>20 127,6</w:t>
            </w:r>
          </w:p>
          <w:p w14:paraId="463AAD47" w14:textId="1E78A41F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4230F5" w:rsidRPr="00DE3FF3">
              <w:rPr>
                <w:rFonts w:ascii="PT Astra Serif" w:hAnsi="PT Astra Serif"/>
              </w:rPr>
              <w:t xml:space="preserve"> (</w:t>
            </w:r>
            <w:proofErr w:type="spellStart"/>
            <w:r w:rsidR="004230F5" w:rsidRPr="00DE3FF3">
              <w:rPr>
                <w:rFonts w:ascii="PT Astra Serif" w:hAnsi="PT Astra Serif"/>
              </w:rPr>
              <w:t>тыс</w:t>
            </w:r>
            <w:proofErr w:type="gramStart"/>
            <w:r w:rsidR="004230F5" w:rsidRPr="00DE3FF3">
              <w:rPr>
                <w:rFonts w:ascii="PT Astra Serif" w:hAnsi="PT Astra Serif"/>
              </w:rPr>
              <w:t>.р</w:t>
            </w:r>
            <w:proofErr w:type="gramEnd"/>
            <w:r w:rsidR="004230F5" w:rsidRPr="00DE3FF3">
              <w:rPr>
                <w:rFonts w:ascii="PT Astra Serif" w:hAnsi="PT Astra Serif"/>
              </w:rPr>
              <w:t>уб</w:t>
            </w:r>
            <w:proofErr w:type="spellEnd"/>
            <w:r w:rsidR="004230F5" w:rsidRPr="00DE3FF3">
              <w:rPr>
                <w:rFonts w:ascii="PT Astra Serif" w:hAnsi="PT Astra Serif"/>
              </w:rPr>
              <w:t>)</w:t>
            </w:r>
            <w:r w:rsidRPr="00DE3FF3">
              <w:rPr>
                <w:rFonts w:ascii="PT Astra Serif" w:hAnsi="PT Astra Serif"/>
              </w:rPr>
              <w:t xml:space="preserve">: </w:t>
            </w:r>
          </w:p>
          <w:p w14:paraId="2C45AEAA" w14:textId="427A01C0" w:rsidR="00026775" w:rsidRPr="00DE3FF3" w:rsidRDefault="00FD7AD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172</w:t>
            </w:r>
            <w:r w:rsidR="000131A7" w:rsidRPr="00DE3FF3">
              <w:rPr>
                <w:rFonts w:ascii="PT Astra Serif" w:hAnsi="PT Astra Serif"/>
              </w:rPr>
              <w:t> </w:t>
            </w:r>
            <w:r w:rsidRPr="00DE3FF3">
              <w:rPr>
                <w:rFonts w:ascii="PT Astra Serif" w:hAnsi="PT Astra Serif"/>
              </w:rPr>
              <w:t>471</w:t>
            </w:r>
            <w:r w:rsidR="007E3976" w:rsidRPr="00DE3FF3">
              <w:rPr>
                <w:rFonts w:ascii="PT Astra Serif" w:hAnsi="PT Astra Serif"/>
              </w:rPr>
              <w:t>,</w:t>
            </w:r>
            <w:r w:rsidRPr="00DE3FF3">
              <w:rPr>
                <w:rFonts w:ascii="PT Astra Serif" w:hAnsi="PT Astra Serif"/>
              </w:rPr>
              <w:t>5</w:t>
            </w:r>
          </w:p>
          <w:p w14:paraId="5416458C" w14:textId="6F7D12C3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7576F402" w14:textId="3DE15BCC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026775" w:rsidRPr="00DE3FF3">
              <w:rPr>
                <w:rFonts w:ascii="PT Astra Serif" w:hAnsi="PT Astra Serif"/>
              </w:rPr>
              <w:t>17 456,2</w:t>
            </w:r>
          </w:p>
          <w:p w14:paraId="29BEA251" w14:textId="3B967B14" w:rsidR="00436B7C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436B7C" w:rsidRPr="00DE3FF3">
              <w:rPr>
                <w:rFonts w:ascii="PT Astra Serif" w:hAnsi="PT Astra Serif"/>
              </w:rPr>
              <w:t>1</w:t>
            </w:r>
            <w:r w:rsidR="00AD1371" w:rsidRPr="00DE3FF3">
              <w:rPr>
                <w:rFonts w:ascii="PT Astra Serif" w:hAnsi="PT Astra Serif"/>
              </w:rPr>
              <w:t>8</w:t>
            </w:r>
            <w:r w:rsidR="00436B7C" w:rsidRPr="00DE3FF3">
              <w:rPr>
                <w:rFonts w:ascii="PT Astra Serif" w:hAnsi="PT Astra Serif"/>
              </w:rPr>
              <w:t> </w:t>
            </w:r>
            <w:r w:rsidR="00AD1371" w:rsidRPr="00DE3FF3">
              <w:rPr>
                <w:rFonts w:ascii="PT Astra Serif" w:hAnsi="PT Astra Serif"/>
              </w:rPr>
              <w:t>736</w:t>
            </w:r>
            <w:r w:rsidR="00436B7C" w:rsidRPr="00DE3FF3">
              <w:rPr>
                <w:rFonts w:ascii="PT Astra Serif" w:hAnsi="PT Astra Serif"/>
              </w:rPr>
              <w:t>,</w:t>
            </w:r>
            <w:r w:rsidR="00AD1371" w:rsidRPr="00DE3FF3">
              <w:rPr>
                <w:rFonts w:ascii="PT Astra Serif" w:hAnsi="PT Astra Serif"/>
              </w:rPr>
              <w:t>7</w:t>
            </w:r>
          </w:p>
          <w:p w14:paraId="7DDA0E9B" w14:textId="3EC9DBA4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0131A7" w:rsidRPr="00DE3FF3">
              <w:rPr>
                <w:rFonts w:ascii="PT Astra Serif" w:hAnsi="PT Astra Serif"/>
              </w:rPr>
              <w:t>18 </w:t>
            </w:r>
            <w:r w:rsidR="002F38CC" w:rsidRPr="00DE3FF3">
              <w:rPr>
                <w:rFonts w:ascii="PT Astra Serif" w:hAnsi="PT Astra Serif"/>
              </w:rPr>
              <w:t>7</w:t>
            </w:r>
            <w:r w:rsidR="00253282" w:rsidRPr="00DE3FF3">
              <w:rPr>
                <w:rFonts w:ascii="PT Astra Serif" w:hAnsi="PT Astra Serif"/>
              </w:rPr>
              <w:t>27</w:t>
            </w:r>
            <w:r w:rsidR="000131A7" w:rsidRPr="00DE3FF3">
              <w:rPr>
                <w:rFonts w:ascii="PT Astra Serif" w:hAnsi="PT Astra Serif"/>
              </w:rPr>
              <w:t>,</w:t>
            </w:r>
            <w:r w:rsidR="00253282" w:rsidRPr="00DE3FF3">
              <w:rPr>
                <w:rFonts w:ascii="PT Astra Serif" w:hAnsi="PT Astra Serif"/>
              </w:rPr>
              <w:t>9</w:t>
            </w:r>
          </w:p>
          <w:p w14:paraId="29C67B5D" w14:textId="280A40A3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1</w:t>
            </w:r>
            <w:r w:rsidR="00FD7AD7" w:rsidRPr="00DE3FF3">
              <w:rPr>
                <w:rFonts w:ascii="PT Astra Serif" w:hAnsi="PT Astra Serif"/>
              </w:rPr>
              <w:t>5</w:t>
            </w:r>
            <w:r w:rsidRPr="00DE3FF3">
              <w:rPr>
                <w:rFonts w:ascii="PT Astra Serif" w:hAnsi="PT Astra Serif"/>
              </w:rPr>
              <w:t> </w:t>
            </w:r>
            <w:r w:rsidR="00FD7AD7" w:rsidRPr="00DE3FF3">
              <w:rPr>
                <w:rFonts w:ascii="PT Astra Serif" w:hAnsi="PT Astra Serif"/>
              </w:rPr>
              <w:t>285</w:t>
            </w:r>
            <w:r w:rsidRPr="00DE3FF3">
              <w:rPr>
                <w:rFonts w:ascii="PT Astra Serif" w:hAnsi="PT Astra Serif"/>
              </w:rPr>
              <w:t>,</w:t>
            </w:r>
            <w:r w:rsidR="00FD7AD7" w:rsidRPr="00DE3FF3">
              <w:rPr>
                <w:rFonts w:ascii="PT Astra Serif" w:hAnsi="PT Astra Serif"/>
              </w:rPr>
              <w:t>2</w:t>
            </w:r>
          </w:p>
          <w:p w14:paraId="3E7775DA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21 755,1</w:t>
            </w:r>
          </w:p>
          <w:p w14:paraId="07F10896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20 127,6</w:t>
            </w:r>
          </w:p>
          <w:p w14:paraId="44E3148B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20 127,6</w:t>
            </w:r>
          </w:p>
          <w:p w14:paraId="5697FF39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20 127,6</w:t>
            </w:r>
          </w:p>
          <w:p w14:paraId="202708AC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20 127,6</w:t>
            </w:r>
          </w:p>
          <w:p w14:paraId="4E40508A" w14:textId="4A9867E3" w:rsidR="00085369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средства бюджета Тульской области </w:t>
            </w:r>
            <w:r w:rsidR="00567071" w:rsidRPr="00DE3FF3">
              <w:rPr>
                <w:rFonts w:ascii="PT Astra Serif" w:hAnsi="PT Astra Serif"/>
              </w:rPr>
              <w:t>(</w:t>
            </w:r>
            <w:proofErr w:type="spellStart"/>
            <w:r w:rsidR="00085369" w:rsidRPr="00DE3FF3">
              <w:rPr>
                <w:rFonts w:ascii="PT Astra Serif" w:hAnsi="PT Astra Serif"/>
              </w:rPr>
              <w:t>тыс</w:t>
            </w:r>
            <w:proofErr w:type="gramStart"/>
            <w:r w:rsidR="00085369" w:rsidRPr="00DE3FF3">
              <w:rPr>
                <w:rFonts w:ascii="PT Astra Serif" w:hAnsi="PT Astra Serif"/>
              </w:rPr>
              <w:t>.р</w:t>
            </w:r>
            <w:proofErr w:type="gramEnd"/>
            <w:r w:rsidR="00085369" w:rsidRPr="00DE3FF3">
              <w:rPr>
                <w:rFonts w:ascii="PT Astra Serif" w:hAnsi="PT Astra Serif"/>
              </w:rPr>
              <w:t>уб</w:t>
            </w:r>
            <w:proofErr w:type="spellEnd"/>
            <w:r w:rsidR="00085369" w:rsidRPr="00DE3FF3">
              <w:rPr>
                <w:rFonts w:ascii="PT Astra Serif" w:hAnsi="PT Astra Serif"/>
              </w:rPr>
              <w:t xml:space="preserve">.): </w:t>
            </w:r>
            <w:r w:rsidR="00E03D20" w:rsidRPr="00DE3FF3">
              <w:rPr>
                <w:rFonts w:ascii="PT Astra Serif" w:hAnsi="PT Astra Serif"/>
              </w:rPr>
              <w:t>1</w:t>
            </w:r>
            <w:r w:rsidR="008A2B28" w:rsidRPr="00DE3FF3">
              <w:rPr>
                <w:rFonts w:ascii="PT Astra Serif" w:hAnsi="PT Astra Serif"/>
              </w:rPr>
              <w:t>1</w:t>
            </w:r>
            <w:r w:rsidR="00EF2760" w:rsidRPr="00DE3FF3">
              <w:rPr>
                <w:rFonts w:ascii="PT Astra Serif" w:hAnsi="PT Astra Serif"/>
              </w:rPr>
              <w:t> </w:t>
            </w:r>
            <w:r w:rsidR="008A2B28" w:rsidRPr="00DE3FF3">
              <w:rPr>
                <w:rFonts w:ascii="PT Astra Serif" w:hAnsi="PT Astra Serif"/>
              </w:rPr>
              <w:t>561</w:t>
            </w:r>
            <w:r w:rsidR="00EF2760" w:rsidRPr="00DE3FF3">
              <w:rPr>
                <w:rFonts w:ascii="PT Astra Serif" w:hAnsi="PT Astra Serif"/>
              </w:rPr>
              <w:t>,</w:t>
            </w:r>
            <w:r w:rsidR="008A2B28" w:rsidRPr="00DE3FF3">
              <w:rPr>
                <w:rFonts w:ascii="PT Astra Serif" w:hAnsi="PT Astra Serif"/>
              </w:rPr>
              <w:t>7</w:t>
            </w:r>
          </w:p>
          <w:p w14:paraId="5F4E6DC1" w14:textId="0C204D40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  <w:r w:rsidR="00085369" w:rsidRPr="00DE3FF3">
              <w:rPr>
                <w:rFonts w:ascii="PT Astra Serif" w:hAnsi="PT Astra Serif"/>
              </w:rPr>
              <w:t xml:space="preserve"> </w:t>
            </w:r>
          </w:p>
          <w:p w14:paraId="5ED57581" w14:textId="1D1F4942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DE5538" w:rsidRPr="00DE3FF3">
              <w:rPr>
                <w:rFonts w:ascii="PT Astra Serif" w:hAnsi="PT Astra Serif"/>
              </w:rPr>
              <w:t>2</w:t>
            </w:r>
            <w:r w:rsidR="004A07D4" w:rsidRPr="00DE3FF3">
              <w:rPr>
                <w:rFonts w:ascii="PT Astra Serif" w:hAnsi="PT Astra Serif"/>
              </w:rPr>
              <w:t> </w:t>
            </w:r>
            <w:r w:rsidR="00DE5538" w:rsidRPr="00DE3FF3">
              <w:rPr>
                <w:rFonts w:ascii="PT Astra Serif" w:hAnsi="PT Astra Serif"/>
              </w:rPr>
              <w:t>713</w:t>
            </w:r>
            <w:r w:rsidR="004A07D4" w:rsidRPr="00DE3FF3">
              <w:rPr>
                <w:rFonts w:ascii="PT Astra Serif" w:hAnsi="PT Astra Serif"/>
              </w:rPr>
              <w:t>,</w:t>
            </w:r>
            <w:r w:rsidR="00DE5538" w:rsidRPr="00DE3FF3">
              <w:rPr>
                <w:rFonts w:ascii="PT Astra Serif" w:hAnsi="PT Astra Serif"/>
              </w:rPr>
              <w:t>8</w:t>
            </w:r>
          </w:p>
          <w:p w14:paraId="3E09C163" w14:textId="6A1EFAFF" w:rsidR="00B46727" w:rsidRPr="00DE3FF3" w:rsidRDefault="00DE553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085369" w:rsidRPr="00DE3FF3">
              <w:rPr>
                <w:rFonts w:ascii="PT Astra Serif" w:hAnsi="PT Astra Serif"/>
              </w:rPr>
              <w:t>6</w:t>
            </w:r>
            <w:r w:rsidR="0010002E" w:rsidRPr="00DE3FF3">
              <w:rPr>
                <w:rFonts w:ascii="PT Astra Serif" w:hAnsi="PT Astra Serif"/>
              </w:rPr>
              <w:t>82</w:t>
            </w:r>
            <w:r w:rsidR="00085369" w:rsidRPr="00DE3FF3">
              <w:rPr>
                <w:rFonts w:ascii="PT Astra Serif" w:hAnsi="PT Astra Serif"/>
              </w:rPr>
              <w:t>,0</w:t>
            </w:r>
          </w:p>
          <w:p w14:paraId="174CBF8B" w14:textId="01995091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2F38CC" w:rsidRPr="00DE3FF3">
              <w:rPr>
                <w:rFonts w:ascii="PT Astra Serif" w:hAnsi="PT Astra Serif"/>
              </w:rPr>
              <w:t>7</w:t>
            </w:r>
            <w:r w:rsidR="008158B3" w:rsidRPr="00DE3FF3">
              <w:rPr>
                <w:rFonts w:ascii="PT Astra Serif" w:hAnsi="PT Astra Serif"/>
              </w:rPr>
              <w:t>320,7</w:t>
            </w:r>
          </w:p>
          <w:p w14:paraId="765D0365" w14:textId="3EDDB360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FD7AD7" w:rsidRPr="00DE3FF3">
              <w:rPr>
                <w:rFonts w:ascii="PT Astra Serif" w:hAnsi="PT Astra Serif"/>
              </w:rPr>
              <w:t>845,2</w:t>
            </w:r>
          </w:p>
          <w:p w14:paraId="695839F7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2026 – 0,0</w:t>
            </w:r>
          </w:p>
          <w:p w14:paraId="78B4B7BB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47F97C91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3621202B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DE3F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DE3F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DE3F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4B6157" w:rsidRPr="00DE3FF3" w14:paraId="17B00712" w14:textId="77777777" w:rsidTr="00C17672">
        <w:trPr>
          <w:trHeight w:val="477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525" w14:textId="77777777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D3CE" w14:textId="77CF59F5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структурного элемента программы/</w:t>
            </w:r>
          </w:p>
          <w:p w14:paraId="64667E18" w14:textId="77777777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4D16" w14:textId="7B967548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342F" w14:textId="45C4D297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Еди-ница</w:t>
            </w:r>
            <w:proofErr w:type="spellEnd"/>
            <w:proofErr w:type="gram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изме</w:t>
            </w:r>
            <w:proofErr w:type="spell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-рения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0DE31" w14:textId="2ACFBD0E" w:rsidR="00C17672" w:rsidRPr="00DE3FF3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</w:t>
            </w:r>
            <w:proofErr w:type="spellStart"/>
            <w:proofErr w:type="gram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целе-вого</w:t>
            </w:r>
            <w:proofErr w:type="spellEnd"/>
            <w:proofErr w:type="gram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пока-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5F3" w14:textId="21ED35C9" w:rsidR="00C17672" w:rsidRPr="00DE3FF3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</w:t>
            </w:r>
            <w:proofErr w:type="spellStart"/>
            <w:proofErr w:type="gram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значе-ние</w:t>
            </w:r>
            <w:proofErr w:type="spellEnd"/>
            <w:proofErr w:type="gram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пока-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78C" w14:textId="27449241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EF1C2" w14:textId="24352E79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gram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Ответствен-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ный</w:t>
            </w:r>
            <w:proofErr w:type="spellEnd"/>
            <w:proofErr w:type="gram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6888" w14:textId="77777777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4B6157" w:rsidRPr="00DE3FF3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2C38014B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2D154BFB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4B6157" w:rsidRPr="00DE3FF3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4B6157" w:rsidRPr="00DE3FF3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4B6157" w:rsidRPr="00DE3FF3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4B6157" w:rsidRPr="00DE3FF3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DE3FF3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4B6157" w:rsidRPr="00DE3FF3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4B6157" w:rsidRPr="00DE3FF3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DE3FF3" w:rsidRDefault="00B46727" w:rsidP="000606F3">
            <w:pPr>
              <w:ind w:left="-17" w:right="-108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DE3FF3">
              <w:rPr>
                <w:rFonts w:ascii="PT Astra Serif" w:hAnsi="PT Astra Serif"/>
                <w:spacing w:val="-10"/>
                <w:sz w:val="18"/>
                <w:szCs w:val="18"/>
              </w:rPr>
              <w:t>путем восстановления</w:t>
            </w:r>
            <w:r w:rsidRPr="00DE3FF3">
              <w:rPr>
                <w:rFonts w:ascii="PT Astra Serif" w:hAnsi="PT Astra Serif"/>
                <w:sz w:val="18"/>
                <w:szCs w:val="18"/>
              </w:rPr>
              <w:t xml:space="preserve">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4B6157" w:rsidRPr="00DE3FF3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4B6157" w:rsidRPr="00DE3FF3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316383F0" w:rsidR="00B46727" w:rsidRPr="00DE3FF3" w:rsidRDefault="001E2C0E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741FCE64" w14:textId="77777777" w:rsidTr="00C91108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7E6" w14:textId="612D7850" w:rsidR="00472464" w:rsidRPr="00DE3FF3" w:rsidRDefault="00472464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1.1.2.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9B2" w14:textId="77777777" w:rsidR="00472464" w:rsidRPr="00DE3FF3" w:rsidRDefault="00472464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2</w:t>
            </w:r>
          </w:p>
          <w:p w14:paraId="1E994489" w14:textId="2197D541" w:rsidR="00472464" w:rsidRPr="00DE3FF3" w:rsidRDefault="001E2C0E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Р</w:t>
            </w:r>
            <w:r w:rsidR="00472464" w:rsidRPr="00DE3FF3">
              <w:rPr>
                <w:rFonts w:ascii="PT Astra Serif" w:hAnsi="PT Astra Serif"/>
                <w:b/>
                <w:sz w:val="18"/>
                <w:szCs w:val="18"/>
              </w:rPr>
              <w:t>еализ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ация</w:t>
            </w:r>
            <w:r w:rsidR="00472464" w:rsidRPr="00DE3FF3">
              <w:rPr>
                <w:rFonts w:ascii="PT Astra Serif" w:hAnsi="PT Astra Serif"/>
                <w:b/>
                <w:sz w:val="18"/>
                <w:szCs w:val="18"/>
              </w:rPr>
              <w:t xml:space="preserve"> регионального проекта</w:t>
            </w:r>
            <w:r w:rsidR="007727A8" w:rsidRPr="00DE3FF3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 w:rsidR="00A12D79" w:rsidRPr="00DE3FF3">
              <w:rPr>
                <w:rFonts w:ascii="PT Astra Serif" w:hAnsi="PT Astra Serif"/>
                <w:b/>
                <w:sz w:val="18"/>
                <w:szCs w:val="18"/>
              </w:rPr>
              <w:t>«Народный бюджет»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F529" w14:textId="4793FE59" w:rsidR="00472464" w:rsidRPr="00DE3FF3" w:rsidRDefault="00472464" w:rsidP="00746AAF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z w:val="18"/>
                <w:szCs w:val="18"/>
              </w:rPr>
              <w:t>Количество объектов,</w:t>
            </w:r>
            <w:r w:rsidR="00746AAF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реализованных в рамках</w:t>
            </w:r>
            <w:r w:rsidR="00746AAF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регионального проекта</w:t>
            </w:r>
            <w:r w:rsidR="00746AAF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2B57" w14:textId="7D2442C9" w:rsidR="00472464" w:rsidRPr="00DE3FF3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95C8" w14:textId="51C95C0A" w:rsidR="00472464" w:rsidRPr="00DE3FF3" w:rsidRDefault="001E2C0E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BFB8" w14:textId="732304EA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8DA2D" w14:textId="2180746E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AC24" w14:textId="57FF5755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B8F9" w14:textId="79C63AA2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DE68" w14:textId="44C44220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0D3B" w14:textId="3829A768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4EA" w14:textId="31081C32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5F5" w14:textId="1F2E74B8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911" w14:textId="5440866B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51F" w14:textId="4A718CF7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C185" w14:textId="628D2AD0" w:rsidR="00472464" w:rsidRPr="00DE3FF3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 xml:space="preserve">Комитет по образованию </w:t>
            </w:r>
            <w:r w:rsidRPr="00DE3FF3">
              <w:rPr>
                <w:rFonts w:ascii="PT Astra Serif" w:hAnsi="PT Astra Serif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D83" w14:textId="1CDEDB3E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</w:t>
            </w:r>
          </w:p>
        </w:tc>
      </w:tr>
      <w:tr w:rsidR="004B6157" w:rsidRPr="00DE3FF3" w14:paraId="23EDA8A6" w14:textId="77777777" w:rsidTr="00A30335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B2" w14:textId="747C5749" w:rsidR="001E2C0E" w:rsidRPr="00DE3FF3" w:rsidRDefault="001E2C0E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1.1.3.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B2A" w14:textId="77777777" w:rsidR="001E2C0E" w:rsidRPr="00DE3FF3" w:rsidRDefault="001E2C0E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3</w:t>
            </w:r>
          </w:p>
          <w:p w14:paraId="0DEBA7F0" w14:textId="63D22D7A" w:rsidR="001E2C0E" w:rsidRPr="00DE3FF3" w:rsidRDefault="00392903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 xml:space="preserve">Реализация мероприятий по укреплению материально-технической базы муниципальных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699" w14:textId="7D18A978" w:rsidR="001E2C0E" w:rsidRPr="00DE3FF3" w:rsidRDefault="001E2C0E" w:rsidP="00F8528D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Доля обучающихся муниципальных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образовательным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образования, которым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предоставлена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возможность обучаться в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соответствии с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современными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требованиями, в общей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образовательным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F34" w14:textId="5EA06FFA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CCA4" w14:textId="02255C9D" w:rsidR="001E2C0E" w:rsidRPr="00DE3FF3" w:rsidRDefault="002D1E81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85BE" w14:textId="4BF4A1A3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C5E1" w14:textId="02E9BF90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2C51" w14:textId="5C66A684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08A1" w14:textId="690F006D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BCDC" w14:textId="7F904AB5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42DA" w14:textId="5D8EFE49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73A5" w14:textId="51BE0C29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199" w14:textId="02E57257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090" w14:textId="3760273B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FF5" w14:textId="7ECDE20A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C3F5" w14:textId="3B65A826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Комитет по образованию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28F" w14:textId="45F07FDD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</w:tr>
      <w:tr w:rsidR="004B6157" w:rsidRPr="00DE3FF3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1919CB4A" w:rsidR="00B46727" w:rsidRPr="00DE3FF3" w:rsidRDefault="0043329B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4A05EF30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</w:t>
            </w:r>
            <w:r w:rsidR="0043329B"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ача 4</w:t>
            </w: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1E49FF7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DE3FF3">
              <w:rPr>
                <w:rFonts w:ascii="PT Astra Serif" w:hAnsi="PT Astra Serif"/>
                <w:sz w:val="18"/>
                <w:szCs w:val="18"/>
              </w:rPr>
              <w:t>участников</w:t>
            </w:r>
            <w:proofErr w:type="gramEnd"/>
            <w:r w:rsidRPr="00DE3FF3">
              <w:rPr>
                <w:rFonts w:ascii="PT Astra Serif" w:hAnsi="PT Astra Serif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4B6157" w:rsidRPr="00DE3FF3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4B6157" w:rsidRPr="00DE3FF3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4B6157" w:rsidRPr="00DE3FF3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4B6157" w:rsidRPr="00DE3FF3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DE3F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1EC" w14:textId="77777777" w:rsidR="00A95397" w:rsidRPr="00DE3FF3" w:rsidRDefault="00A95397" w:rsidP="00FE297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</w:p>
          <w:p w14:paraId="09607DA8" w14:textId="4B5B8042" w:rsidR="00B46727" w:rsidRPr="00DE3FF3" w:rsidRDefault="002612C2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Сектор по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мобилизационной подготовке администрации Щекинского район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а</w:t>
            </w:r>
            <w:r w:rsidR="0030589E" w:rsidRPr="00DE3FF3">
              <w:rPr>
                <w:rFonts w:ascii="PT Astra Serif" w:hAnsi="PT Astra Serif"/>
                <w:sz w:val="16"/>
                <w:szCs w:val="16"/>
              </w:rPr>
              <w:t>(</w:t>
            </w:r>
            <w:proofErr w:type="gramEnd"/>
            <w:r w:rsidR="0030589E" w:rsidRPr="00DE3FF3">
              <w:rPr>
                <w:rFonts w:ascii="PT Astra Serif" w:hAnsi="PT Astra Serif"/>
                <w:sz w:val="16"/>
                <w:szCs w:val="16"/>
              </w:rPr>
              <w:t>в рамках обеспечения 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4B6157" w:rsidRPr="00DE3FF3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4B6157" w:rsidRPr="00DE3FF3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DE3F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DE3F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3402B66E" w:rsidR="00B46727" w:rsidRPr="00DE3F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3EF40F7B" w:rsidR="00B46727" w:rsidRPr="00DE3F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67B2D7FD" w:rsidR="00B46727" w:rsidRPr="00DE3FF3" w:rsidRDefault="00C7779B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Комитет по благоустройству и дорожно-транспортному хозяйству </w:t>
            </w:r>
            <w:r w:rsidR="00B24408" w:rsidRPr="00DE3FF3">
              <w:rPr>
                <w:rFonts w:ascii="PT Astra Serif" w:hAnsi="PT Astra Serif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4B6157" w:rsidRPr="00DE3FF3" w14:paraId="7A3749EE" w14:textId="77777777" w:rsidTr="00C17672">
        <w:trPr>
          <w:trHeight w:val="227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DE3FF3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6E5FD9D4" w:rsidR="00B46727" w:rsidRPr="00DE3F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324724E9" w:rsidR="00B46727" w:rsidRPr="00DE3FF3" w:rsidRDefault="00C50998" w:rsidP="00C509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14A0E44C" w:rsidR="00B46727" w:rsidRPr="00DE3FF3" w:rsidRDefault="00CC4633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4B6157" w:rsidRPr="00DE3FF3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DE3F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4B6157" w:rsidRPr="00DE3FF3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DE3F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DE3F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12091A9F" w:rsidR="00B46727" w:rsidRPr="00DE3F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024EFB44" w:rsidR="00B46727" w:rsidRPr="00DE3F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0A75136" w:rsidR="00B46727" w:rsidRPr="00DE3FF3" w:rsidRDefault="00CC4633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DE3FF3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DE3F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DE3F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 w:rsidRPr="00DE3FF3">
              <w:rPr>
                <w:rFonts w:ascii="PT Astra Serif" w:hAnsi="PT Astra Serif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696495A5" w:rsidR="00B46727" w:rsidRPr="00DE3FF3" w:rsidRDefault="004F07E3" w:rsidP="004F07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52CDDAC5" w:rsidR="00B46727" w:rsidRPr="00DE3F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0D1EBE4A" w:rsidR="00B46727" w:rsidRPr="00DE3FF3" w:rsidRDefault="006E1235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2BF05BE6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F025741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A2424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6A95683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968CCD7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870124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A437BED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9F5EF44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AE8D812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EBCAA8F" w14:textId="77777777" w:rsidR="00B46727" w:rsidRPr="00DE3F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DE3FF3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1464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5114"/>
        <w:gridCol w:w="5114"/>
      </w:tblGrid>
      <w:tr w:rsidR="004B6157" w:rsidRPr="00DE3FF3" w14:paraId="329EF2D8" w14:textId="77777777" w:rsidTr="000606F3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DE3F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DE3F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DE3F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4B6157" w:rsidRPr="00DE3FF3" w14:paraId="13B5232F" w14:textId="77777777" w:rsidTr="000606F3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3</w:t>
            </w:r>
          </w:p>
        </w:tc>
      </w:tr>
      <w:tr w:rsidR="004B6157" w:rsidRPr="00DE3FF3" w14:paraId="30D950AA" w14:textId="77777777" w:rsidTr="000606F3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DE3F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4B6157" w:rsidRPr="00DE3FF3" w14:paraId="1985DD34" w14:textId="77777777" w:rsidTr="00D522F7">
        <w:trPr>
          <w:trHeight w:val="67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F0F846D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46EF09D2" w14:textId="77777777" w:rsidTr="000606F3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DE3FF3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4B6157" w:rsidRPr="00DE3FF3" w14:paraId="015F6299" w14:textId="77777777" w:rsidTr="000606F3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4B6157" w:rsidRPr="00DE3FF3" w14:paraId="47212C25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37E6955C" w14:textId="1B2EC0A4" w:rsidR="00B25290" w:rsidRPr="00DE3FF3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lastRenderedPageBreak/>
              <w:t>Задача 3</w:t>
            </w:r>
          </w:p>
          <w:p w14:paraId="5A771A40" w14:textId="5B722DF6" w:rsidR="00B25290" w:rsidRPr="00DE3FF3" w:rsidRDefault="00B25290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Реализация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636F573" w14:textId="3B3C83FA" w:rsidR="00B25290" w:rsidRPr="00DE3FF3" w:rsidRDefault="00AC3851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объектов, реализованных в рамках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572FB58" w14:textId="5F2907FB" w:rsidR="00B25290" w:rsidRPr="00DE3FF3" w:rsidRDefault="00AC3851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Количество объектов, реализованных в рамках </w:t>
            </w:r>
            <w:proofErr w:type="gramStart"/>
            <w:r w:rsidRPr="00DE3FF3">
              <w:rPr>
                <w:rFonts w:ascii="PT Astra Serif" w:hAnsi="PT Astra Serif"/>
              </w:rPr>
              <w:t>регионального</w:t>
            </w:r>
            <w:proofErr w:type="gramEnd"/>
          </w:p>
        </w:tc>
      </w:tr>
      <w:tr w:rsidR="004B6157" w:rsidRPr="00DE3FF3" w14:paraId="48DD9F0B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6BA11224" w14:textId="1E836CA0" w:rsidR="00B25290" w:rsidRPr="00DE3FF3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4</w:t>
            </w:r>
          </w:p>
          <w:p w14:paraId="57418889" w14:textId="127BEEFB" w:rsidR="00B25290" w:rsidRPr="00DE3FF3" w:rsidRDefault="00B25290" w:rsidP="00FE2974">
            <w:pPr>
              <w:jc w:val="both"/>
              <w:rPr>
                <w:rFonts w:ascii="PT Astra Serif" w:hAnsi="PT Astra Serif"/>
                <w:bCs/>
                <w:u w:val="single"/>
              </w:rPr>
            </w:pPr>
            <w:r w:rsidRPr="00DE3FF3">
              <w:rPr>
                <w:rFonts w:ascii="PT Astra Serif" w:hAnsi="PT Astra Serif"/>
              </w:rPr>
              <w:t>Реализация мероприятий по укреплению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0" w:type="auto"/>
            <w:shd w:val="clear" w:color="auto" w:fill="auto"/>
          </w:tcPr>
          <w:p w14:paraId="081FE1D0" w14:textId="48FBEDE0" w:rsidR="00B25290" w:rsidRPr="00DE3FF3" w:rsidRDefault="00F8528D" w:rsidP="00F8528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</w:t>
            </w:r>
            <w:r w:rsidRPr="00DE3FF3">
              <w:rPr>
                <w:rFonts w:ascii="PT Astra Serif" w:hAnsi="PT Astra Serif" w:cs="PT Astra Serif"/>
              </w:rPr>
              <w:t xml:space="preserve">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14:paraId="4A26AD92" w14:textId="03E180D9" w:rsidR="00B25290" w:rsidRPr="00DE3FF3" w:rsidRDefault="00F8528D" w:rsidP="00F85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4B6157" w:rsidRPr="00DE3FF3" w14:paraId="69808F95" w14:textId="77777777" w:rsidTr="00D522F7">
        <w:trPr>
          <w:trHeight w:val="106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CD70F1F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0AF4C517" w14:textId="77777777" w:rsidTr="000606F3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14:paraId="250743C5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Количество зрителей и </w:t>
            </w:r>
            <w:proofErr w:type="gramStart"/>
            <w:r w:rsidRPr="00DE3FF3">
              <w:rPr>
                <w:rFonts w:ascii="PT Astra Serif" w:hAnsi="PT Astra Serif"/>
              </w:rPr>
              <w:t>участников</w:t>
            </w:r>
            <w:proofErr w:type="gramEnd"/>
            <w:r w:rsidRPr="00DE3FF3">
              <w:rPr>
                <w:rFonts w:ascii="PT Astra Serif" w:hAnsi="PT Astra Serif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B6157" w:rsidRPr="00DE3FF3" w14:paraId="2207E575" w14:textId="77777777" w:rsidTr="000606F3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DE3F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lastRenderedPageBreak/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4B6157" w:rsidRPr="00DE3FF3" w14:paraId="1BD699C7" w14:textId="77777777" w:rsidTr="00D522F7">
        <w:trPr>
          <w:trHeight w:val="862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97E677E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58FA46E0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DE3FF3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DE3FF3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4B6157" w:rsidRPr="00DE3FF3" w14:paraId="1E5C55F1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64DAD868" w14:textId="77777777" w:rsidR="00470836" w:rsidRPr="00DE3FF3" w:rsidRDefault="00470836" w:rsidP="00A30335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2C4A5251" w14:textId="3AAD0B96" w:rsidR="00470836" w:rsidRPr="00DE3FF3" w:rsidRDefault="00470836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A44AB64" w14:textId="7E06E4CB" w:rsidR="00470836" w:rsidRPr="00DE3FF3" w:rsidRDefault="00470836" w:rsidP="0097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публикаций профилактических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776FFD7B" w14:textId="3D3E573C" w:rsidR="00470836" w:rsidRPr="00DE3FF3" w:rsidRDefault="00470836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4B6157" w:rsidRPr="00DE3FF3" w14:paraId="115D2735" w14:textId="77777777" w:rsidTr="00D522F7">
        <w:trPr>
          <w:trHeight w:val="891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3DF9C283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700C6104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4B6157" w:rsidRPr="00DE3FF3" w14:paraId="0156ECF1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6BB24FC9" w14:textId="3FE6C496" w:rsidR="00B46727" w:rsidRPr="00DE3FF3" w:rsidRDefault="0070122C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благоустройству и дорожно-транспортному хозяйству администрации Щекинского</w:t>
            </w:r>
            <w:r w:rsidR="00B46727" w:rsidRPr="00DE3FF3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259674A9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DE3F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</w:t>
            </w:r>
            <w:r w:rsidRPr="00DE3FF3">
              <w:rPr>
                <w:rFonts w:ascii="PT Astra Serif" w:hAnsi="PT Astra Serif"/>
              </w:rPr>
              <w:lastRenderedPageBreak/>
              <w:t>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lastRenderedPageBreak/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4B6157" w:rsidRPr="00DE3FF3" w14:paraId="41ACE768" w14:textId="77777777" w:rsidTr="000606F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lastRenderedPageBreak/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4B6157" w:rsidRPr="00DE3FF3" w14:paraId="4D06749D" w14:textId="77777777" w:rsidTr="000606F3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DC2C722" w14:textId="77777777" w:rsidR="0070122C" w:rsidRPr="00DE3FF3" w:rsidRDefault="0070122C" w:rsidP="00701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благоустройству и дорожно-транспортному хозяйству администрации Щекинского</w:t>
            </w:r>
            <w:r w:rsidRPr="00DE3FF3">
              <w:rPr>
                <w:rFonts w:ascii="PT Astra Serif" w:hAnsi="PT Astra Serif"/>
                <w:i/>
                <w:iCs/>
              </w:rPr>
              <w:t>.</w:t>
            </w:r>
          </w:p>
          <w:p w14:paraId="1514762E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7FB7CFC3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DE3F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43F40E85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4DDCF8C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C6FEF6C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7D40D999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BE8BAD8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A54B879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F35E926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23E45EC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A0D56E3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CCB0860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40D1068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3B5534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36308C5" w14:textId="77777777" w:rsidR="00F95B19" w:rsidRPr="00DE3FF3" w:rsidRDefault="00F95B19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82E08B2" w14:textId="77777777" w:rsidR="00B46727" w:rsidRPr="00DE3F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14:paraId="09105E1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2"/>
          <w:szCs w:val="12"/>
        </w:rPr>
      </w:pPr>
    </w:p>
    <w:tbl>
      <w:tblPr>
        <w:tblW w:w="5000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4B6157" w:rsidRPr="00DE3FF3" w14:paraId="27DE8FB7" w14:textId="77777777" w:rsidTr="000606F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4B6157" w:rsidRPr="00DE3FF3" w14:paraId="6E53C0A5" w14:textId="77777777" w:rsidTr="000606F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4B6157" w:rsidRPr="00DE3FF3" w14:paraId="3F4CCA05" w14:textId="77777777" w:rsidTr="000606F3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642508" w:rsidRPr="00DE3FF3" w14:paraId="4C5B52E6" w14:textId="77777777" w:rsidTr="00B86859">
        <w:trPr>
          <w:trHeight w:val="355"/>
        </w:trPr>
        <w:tc>
          <w:tcPr>
            <w:tcW w:w="777" w:type="pct"/>
            <w:shd w:val="clear" w:color="auto" w:fill="auto"/>
          </w:tcPr>
          <w:p w14:paraId="7FEEEA6B" w14:textId="39102541" w:rsidR="00642508" w:rsidRPr="00DE3FF3" w:rsidRDefault="00642508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642508" w:rsidRPr="00DE3FF3" w:rsidRDefault="00642508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20 170,0</w:t>
            </w:r>
          </w:p>
        </w:tc>
        <w:tc>
          <w:tcPr>
            <w:tcW w:w="438" w:type="pct"/>
            <w:shd w:val="clear" w:color="auto" w:fill="auto"/>
          </w:tcPr>
          <w:p w14:paraId="2F5808EE" w14:textId="6AA89D32" w:rsidR="00642508" w:rsidRPr="00DE3FF3" w:rsidRDefault="00642508" w:rsidP="00A35D7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19 418,7</w:t>
            </w:r>
          </w:p>
        </w:tc>
        <w:tc>
          <w:tcPr>
            <w:tcW w:w="439" w:type="pct"/>
            <w:shd w:val="clear" w:color="auto" w:fill="auto"/>
          </w:tcPr>
          <w:p w14:paraId="5F5B573E" w14:textId="0B95A881" w:rsidR="00642508" w:rsidRPr="00DE3FF3" w:rsidRDefault="00642508" w:rsidP="008158B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26 048,6</w:t>
            </w:r>
          </w:p>
        </w:tc>
        <w:tc>
          <w:tcPr>
            <w:tcW w:w="438" w:type="pct"/>
            <w:shd w:val="clear" w:color="auto" w:fill="auto"/>
          </w:tcPr>
          <w:p w14:paraId="4E2EDBFC" w14:textId="53AC5F03" w:rsidR="00642508" w:rsidRPr="00DE3FF3" w:rsidRDefault="00642508" w:rsidP="0064250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16 130,4</w:t>
            </w:r>
          </w:p>
        </w:tc>
        <w:tc>
          <w:tcPr>
            <w:tcW w:w="438" w:type="pct"/>
          </w:tcPr>
          <w:p w14:paraId="76BA330D" w14:textId="249825F5" w:rsidR="00642508" w:rsidRPr="00DE3FF3" w:rsidRDefault="00642508" w:rsidP="00642508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21 755,1</w:t>
            </w:r>
          </w:p>
        </w:tc>
        <w:tc>
          <w:tcPr>
            <w:tcW w:w="438" w:type="pct"/>
          </w:tcPr>
          <w:p w14:paraId="60457820" w14:textId="6641C89E" w:rsidR="00642508" w:rsidRPr="00DE3FF3" w:rsidRDefault="00642508" w:rsidP="00642508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20 127,6</w:t>
            </w:r>
          </w:p>
        </w:tc>
        <w:tc>
          <w:tcPr>
            <w:tcW w:w="438" w:type="pct"/>
          </w:tcPr>
          <w:p w14:paraId="641E4DF2" w14:textId="39111A3A" w:rsidR="00642508" w:rsidRPr="00DE3FF3" w:rsidRDefault="00642508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20 127,6</w:t>
            </w:r>
          </w:p>
        </w:tc>
        <w:tc>
          <w:tcPr>
            <w:tcW w:w="389" w:type="pct"/>
          </w:tcPr>
          <w:p w14:paraId="79A13373" w14:textId="77B4189C" w:rsidR="00642508" w:rsidRPr="00DE3FF3" w:rsidRDefault="00642508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20 127,6</w:t>
            </w:r>
          </w:p>
        </w:tc>
        <w:tc>
          <w:tcPr>
            <w:tcW w:w="389" w:type="pct"/>
          </w:tcPr>
          <w:p w14:paraId="383FAA41" w14:textId="3506BAAE" w:rsidR="00642508" w:rsidRPr="00DE3FF3" w:rsidRDefault="00642508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20 127,6</w:t>
            </w:r>
          </w:p>
        </w:tc>
        <w:tc>
          <w:tcPr>
            <w:tcW w:w="426" w:type="pct"/>
          </w:tcPr>
          <w:p w14:paraId="7D73539B" w14:textId="1655C344" w:rsidR="00642508" w:rsidRPr="00DE3FF3" w:rsidRDefault="00642508" w:rsidP="0064250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184 033,2</w:t>
            </w:r>
          </w:p>
        </w:tc>
      </w:tr>
      <w:tr w:rsidR="004B6157" w:rsidRPr="00DE3FF3" w14:paraId="3DC3529F" w14:textId="77777777" w:rsidTr="000606F3">
        <w:tc>
          <w:tcPr>
            <w:tcW w:w="777" w:type="pct"/>
            <w:shd w:val="clear" w:color="auto" w:fill="auto"/>
          </w:tcPr>
          <w:p w14:paraId="7F823E3F" w14:textId="77777777" w:rsidR="00F32E2C" w:rsidRPr="00DE3F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3CA0B4FF" w14:textId="77777777" w:rsidTr="000606F3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DE3F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DE3FF3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01371B9" w:rsidR="00F32E2C" w:rsidRPr="00DE3FF3" w:rsidRDefault="00A64F6A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 w:rsidRPr="00DE3FF3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</w:tcPr>
          <w:p w14:paraId="464A5D7F" w14:textId="07E44614" w:rsidR="00F32E2C" w:rsidRPr="00DE3FF3" w:rsidRDefault="0083218E" w:rsidP="008158B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7</w:t>
            </w:r>
            <w:r w:rsidR="00B47214"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8158B3" w:rsidRPr="00DE3FF3">
              <w:rPr>
                <w:rFonts w:ascii="PT Astra Serif" w:eastAsia="Calibri" w:hAnsi="PT Astra Serif"/>
                <w:sz w:val="18"/>
                <w:szCs w:val="18"/>
              </w:rPr>
              <w:t>320</w:t>
            </w:r>
            <w:r w:rsidR="00B47214" w:rsidRPr="00DE3F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14:paraId="2DF1B3AB" w14:textId="5962D282" w:rsidR="00F32E2C" w:rsidRPr="00DE3FF3" w:rsidRDefault="00CF463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845,2</w:t>
            </w:r>
          </w:p>
        </w:tc>
        <w:tc>
          <w:tcPr>
            <w:tcW w:w="438" w:type="pct"/>
          </w:tcPr>
          <w:p w14:paraId="2C867B7E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293B7E2E" w:rsidR="00F32E2C" w:rsidRPr="00DE3FF3" w:rsidRDefault="00CF4638" w:rsidP="008158B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11 561,7</w:t>
            </w:r>
          </w:p>
        </w:tc>
      </w:tr>
      <w:tr w:rsidR="00691240" w:rsidRPr="00DE3FF3" w14:paraId="28E3DAFA" w14:textId="77777777" w:rsidTr="000606F3">
        <w:tc>
          <w:tcPr>
            <w:tcW w:w="777" w:type="pct"/>
            <w:shd w:val="clear" w:color="auto" w:fill="auto"/>
          </w:tcPr>
          <w:p w14:paraId="7C4C5C32" w14:textId="77777777" w:rsidR="00691240" w:rsidRPr="00DE3FF3" w:rsidRDefault="00691240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691240" w:rsidRPr="00DE3FF3" w:rsidRDefault="00691240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780864CE" w:rsidR="00691240" w:rsidRPr="00DE3FF3" w:rsidRDefault="00691240" w:rsidP="00A35D7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18 736,7</w:t>
            </w:r>
          </w:p>
        </w:tc>
        <w:tc>
          <w:tcPr>
            <w:tcW w:w="439" w:type="pct"/>
            <w:shd w:val="clear" w:color="auto" w:fill="auto"/>
          </w:tcPr>
          <w:p w14:paraId="0AA91008" w14:textId="70809F34" w:rsidR="00691240" w:rsidRPr="00DE3FF3" w:rsidRDefault="00691240" w:rsidP="00E5297F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18 727,9</w:t>
            </w:r>
          </w:p>
        </w:tc>
        <w:tc>
          <w:tcPr>
            <w:tcW w:w="438" w:type="pct"/>
            <w:shd w:val="clear" w:color="auto" w:fill="auto"/>
          </w:tcPr>
          <w:p w14:paraId="12D8BC87" w14:textId="5E113BBB" w:rsidR="00691240" w:rsidRPr="00DE3FF3" w:rsidRDefault="00CF4638" w:rsidP="00642508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15 285,2</w:t>
            </w:r>
          </w:p>
        </w:tc>
        <w:tc>
          <w:tcPr>
            <w:tcW w:w="438" w:type="pct"/>
          </w:tcPr>
          <w:p w14:paraId="1FC554AC" w14:textId="79AA6C26" w:rsidR="00691240" w:rsidRPr="00DE3FF3" w:rsidRDefault="00691240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21 755,1</w:t>
            </w:r>
          </w:p>
        </w:tc>
        <w:tc>
          <w:tcPr>
            <w:tcW w:w="438" w:type="pct"/>
          </w:tcPr>
          <w:p w14:paraId="704E04DA" w14:textId="208548E6" w:rsidR="00691240" w:rsidRPr="00DE3FF3" w:rsidRDefault="00691240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20 127,6</w:t>
            </w:r>
          </w:p>
        </w:tc>
        <w:tc>
          <w:tcPr>
            <w:tcW w:w="438" w:type="pct"/>
          </w:tcPr>
          <w:p w14:paraId="7C1D0C23" w14:textId="2346213C" w:rsidR="00691240" w:rsidRPr="00DE3FF3" w:rsidRDefault="00691240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20 127,6</w:t>
            </w:r>
          </w:p>
        </w:tc>
        <w:tc>
          <w:tcPr>
            <w:tcW w:w="389" w:type="pct"/>
          </w:tcPr>
          <w:p w14:paraId="01679F1E" w14:textId="43F02AFA" w:rsidR="00691240" w:rsidRPr="00DE3FF3" w:rsidRDefault="00691240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20 127,6</w:t>
            </w:r>
          </w:p>
        </w:tc>
        <w:tc>
          <w:tcPr>
            <w:tcW w:w="389" w:type="pct"/>
          </w:tcPr>
          <w:p w14:paraId="7F4FF3DF" w14:textId="72899BEC" w:rsidR="00691240" w:rsidRPr="00DE3FF3" w:rsidRDefault="00691240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20 127,6</w:t>
            </w:r>
          </w:p>
        </w:tc>
        <w:tc>
          <w:tcPr>
            <w:tcW w:w="426" w:type="pct"/>
          </w:tcPr>
          <w:p w14:paraId="394BB823" w14:textId="35ADA189" w:rsidR="00691240" w:rsidRPr="00DE3FF3" w:rsidRDefault="00CF4638" w:rsidP="0064250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172 471,5</w:t>
            </w:r>
          </w:p>
        </w:tc>
      </w:tr>
      <w:tr w:rsidR="004B6157" w:rsidRPr="00DE3FF3" w14:paraId="520E6B82" w14:textId="77777777" w:rsidTr="00AA62DF">
        <w:trPr>
          <w:trHeight w:val="451"/>
        </w:trPr>
        <w:tc>
          <w:tcPr>
            <w:tcW w:w="777" w:type="pct"/>
            <w:shd w:val="clear" w:color="auto" w:fill="auto"/>
          </w:tcPr>
          <w:p w14:paraId="48546E81" w14:textId="77777777" w:rsidR="00F32E2C" w:rsidRPr="00DE3F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CA52C6" w:rsidRPr="00DE3FF3" w14:paraId="08745C36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CA52C6" w:rsidRPr="00DE3FF3" w:rsidRDefault="00CA52C6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CA52C6" w:rsidRPr="00DE3FF3" w:rsidRDefault="00CA52C6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307AC4DD" w:rsidR="00CA52C6" w:rsidRPr="00DE3FF3" w:rsidRDefault="00CA52C6" w:rsidP="000720B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12 998,7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5290F0C5" w:rsidR="00CA52C6" w:rsidRPr="00DE3FF3" w:rsidRDefault="00CA52C6" w:rsidP="00E5297F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19 749,1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65D2AD7A" w:rsidR="00CA52C6" w:rsidRPr="00DE3FF3" w:rsidRDefault="00CA52C6" w:rsidP="00CA52C6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10 474,1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37B9CEB7" w:rsidR="00CA52C6" w:rsidRPr="00DE3FF3" w:rsidRDefault="00CA52C6" w:rsidP="00CA52C6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16 098,8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49437F1C" w:rsidR="00CA52C6" w:rsidRPr="00DE3FF3" w:rsidRDefault="00CA52C6" w:rsidP="00CA52C6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15 471,3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6D492670" w:rsidR="00CA52C6" w:rsidRPr="00DE3FF3" w:rsidRDefault="00CA52C6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15 471,3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086D0EC1" w:rsidR="00CA52C6" w:rsidRPr="00DE3FF3" w:rsidRDefault="00CA52C6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15 471,3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3967D850" w:rsidR="00CA52C6" w:rsidRPr="00DE3FF3" w:rsidRDefault="00CA52C6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15 471,3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38A126B7" w:rsidR="00CA52C6" w:rsidRPr="00DE3FF3" w:rsidRDefault="00CA52C6" w:rsidP="00CA52C6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131 602,1</w:t>
            </w:r>
          </w:p>
        </w:tc>
      </w:tr>
      <w:tr w:rsidR="004B6157" w:rsidRPr="00DE3FF3" w14:paraId="25014E5E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DE3F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68FE59A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DE3F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DE3FF3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1D6ABE60" w:rsidR="00F32E2C" w:rsidRPr="00DE3FF3" w:rsidRDefault="00943D57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 w:rsidRPr="00DE3FF3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078BDF42" w:rsidR="00F32E2C" w:rsidRPr="00DE3FF3" w:rsidRDefault="000257B0" w:rsidP="00712A09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7</w:t>
            </w:r>
            <w:r w:rsidR="00712A09" w:rsidRPr="00DE3FF3">
              <w:rPr>
                <w:rFonts w:ascii="PT Astra Serif" w:eastAsia="Calibri" w:hAnsi="PT Astra Serif"/>
                <w:sz w:val="18"/>
                <w:szCs w:val="18"/>
              </w:rPr>
              <w:t xml:space="preserve"> 320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58543638" w:rsidR="00F32E2C" w:rsidRPr="00DE3FF3" w:rsidRDefault="00CF463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845,2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1A0C90D9" w:rsidR="00F32E2C" w:rsidRPr="00DE3FF3" w:rsidRDefault="00712A09" w:rsidP="00CF463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CF4638" w:rsidRPr="00DE3F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CF4638" w:rsidRPr="00DE3FF3">
              <w:rPr>
                <w:rFonts w:ascii="PT Astra Serif" w:eastAsia="Calibri" w:hAnsi="PT Astra Serif"/>
                <w:sz w:val="18"/>
                <w:szCs w:val="18"/>
              </w:rPr>
              <w:t>561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CF4638" w:rsidRPr="00DE3FF3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</w:tr>
      <w:tr w:rsidR="00AA62DF" w:rsidRPr="00DE3FF3" w14:paraId="79CA9C5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AA62DF" w:rsidRPr="00DE3FF3" w:rsidRDefault="00AA62DF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0B53A4A7" w:rsidR="00AA62DF" w:rsidRPr="00DE3FF3" w:rsidRDefault="00AA62DF" w:rsidP="000720B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12 316,7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36EB5D54" w:rsidR="00AA62DF" w:rsidRPr="00DE3FF3" w:rsidRDefault="00AA62DF" w:rsidP="00712A09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12 428,4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04826B92" w:rsidR="00AA62DF" w:rsidRPr="00DE3FF3" w:rsidRDefault="00CF463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9 628,9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1CDD8C98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16 098,8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483D601E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15 471,3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684DF155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15 471,3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0357C7A9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15 471,3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03374F82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15 471,3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6516FA57" w:rsidR="00AA62DF" w:rsidRPr="00DE3FF3" w:rsidRDefault="00AA62DF" w:rsidP="00CF463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39724F" w:rsidRPr="00DE3FF3">
              <w:rPr>
                <w:rFonts w:ascii="PT Astra Serif" w:eastAsia="Calibri" w:hAnsi="PT Astra Serif"/>
                <w:sz w:val="18"/>
                <w:szCs w:val="18"/>
              </w:rPr>
              <w:t>20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CF4638" w:rsidRPr="00DE3FF3">
              <w:rPr>
                <w:rFonts w:ascii="PT Astra Serif" w:eastAsia="Calibri" w:hAnsi="PT Astra Serif"/>
                <w:sz w:val="18"/>
                <w:szCs w:val="18"/>
              </w:rPr>
              <w:t>040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CF4638" w:rsidRPr="00DE3FF3">
              <w:rPr>
                <w:rFonts w:ascii="PT Astra Serif" w:eastAsia="Calibri" w:hAnsi="PT Astra Serif"/>
                <w:sz w:val="18"/>
                <w:szCs w:val="18"/>
              </w:rPr>
              <w:t>4</w:t>
            </w:r>
          </w:p>
        </w:tc>
      </w:tr>
      <w:tr w:rsidR="004B6157" w:rsidRPr="00DE3FF3" w14:paraId="604352F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DE3F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06D7B19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Pr="00DE3FF3" w:rsidRDefault="001256ED" w:rsidP="00FE297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незаконному обороту», </w:t>
            </w:r>
          </w:p>
          <w:p w14:paraId="11D1D686" w14:textId="6E6ECEA2" w:rsidR="001256ED" w:rsidRPr="00DE3FF3" w:rsidRDefault="001256ED" w:rsidP="00FE2974">
            <w:pPr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4B6157" w:rsidRPr="00DE3FF3" w14:paraId="1B88CBE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788EAB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 xml:space="preserve">средства бюджета 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3C84C3B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DE3FF3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180,0</w:t>
            </w:r>
          </w:p>
        </w:tc>
      </w:tr>
      <w:tr w:rsidR="004B6157" w:rsidRPr="00DE3FF3" w14:paraId="72287FB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2765F46C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DE3FF3" w:rsidRDefault="00910C46" w:rsidP="00FE2974">
            <w:pPr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DE3F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14657AEE" w:rsidR="00910C46" w:rsidRPr="00DE3FF3" w:rsidRDefault="00910C46" w:rsidP="00826A6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826A6E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70305091" w:rsidR="00910C46" w:rsidRPr="00DE3FF3" w:rsidRDefault="002F04A4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DE3F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DE3F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0A77C385" w:rsidR="00910C46" w:rsidRPr="00DE3FF3" w:rsidRDefault="00E700C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910C4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70EBC2D2" w:rsidR="00910C46" w:rsidRPr="00DE3FF3" w:rsidRDefault="00E700C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910C4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0800FDC5" w:rsidR="00910C46" w:rsidRPr="00DE3FF3" w:rsidRDefault="00E700C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910C4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07369178" w:rsidR="00910C46" w:rsidRPr="00DE3FF3" w:rsidRDefault="00E700C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910C4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04C80190" w:rsidR="00910C46" w:rsidRPr="00DE3FF3" w:rsidRDefault="00E700C7" w:rsidP="00957B0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38</w:t>
            </w:r>
            <w:r w:rsidR="009D3529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2F04A4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287</w:t>
            </w:r>
            <w:r w:rsidR="009D3529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,0</w:t>
            </w:r>
          </w:p>
        </w:tc>
      </w:tr>
      <w:tr w:rsidR="004B6157" w:rsidRPr="00DE3FF3" w14:paraId="7009820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712023E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6BAD1D6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DE3FF3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DE3F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21ECF238" w:rsidR="00910C46" w:rsidRPr="00DE3FF3" w:rsidRDefault="00826A6E" w:rsidP="004F2A7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C3F6F2C" w:rsidR="00910C46" w:rsidRPr="00DE3FF3" w:rsidRDefault="002F04A4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DE3F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DE3F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358E7FA" w:rsidR="00910C46" w:rsidRPr="00DE3FF3" w:rsidRDefault="00E700C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  <w:r w:rsidR="00910C46" w:rsidRPr="00DE3FF3">
              <w:rPr>
                <w:rFonts w:ascii="PT Astra Serif" w:hAnsi="PT Astra Serif"/>
                <w:sz w:val="18"/>
                <w:szCs w:val="18"/>
              </w:rPr>
              <w:t>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06AF44E2" w:rsidR="00910C46" w:rsidRPr="00DE3FF3" w:rsidRDefault="00E700C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  <w:r w:rsidR="00910C46" w:rsidRPr="00DE3FF3">
              <w:rPr>
                <w:rFonts w:ascii="PT Astra Serif" w:hAnsi="PT Astra Serif"/>
                <w:sz w:val="18"/>
                <w:szCs w:val="18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1D9BF901" w:rsidR="00910C46" w:rsidRPr="00DE3FF3" w:rsidRDefault="00E700C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  <w:r w:rsidR="00910C46" w:rsidRPr="00DE3FF3">
              <w:rPr>
                <w:rFonts w:ascii="PT Astra Serif" w:hAnsi="PT Astra Serif"/>
                <w:sz w:val="18"/>
                <w:szCs w:val="18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355931C8" w:rsidR="00910C46" w:rsidRPr="00DE3FF3" w:rsidRDefault="00E700C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  <w:r w:rsidR="00910C46" w:rsidRPr="00DE3FF3">
              <w:rPr>
                <w:rFonts w:ascii="PT Astra Serif" w:hAnsi="PT Astra Serif"/>
                <w:sz w:val="18"/>
                <w:szCs w:val="18"/>
              </w:rPr>
              <w:t>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5FFE081B" w:rsidR="00910C46" w:rsidRPr="00DE3FF3" w:rsidRDefault="009D3529" w:rsidP="00957B0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42</w:t>
            </w:r>
            <w:r w:rsidR="002F04A4" w:rsidRPr="00DE3FF3">
              <w:rPr>
                <w:rFonts w:ascii="PT Astra Serif" w:eastAsia="Calibri" w:hAnsi="PT Astra Serif"/>
                <w:sz w:val="18"/>
                <w:szCs w:val="18"/>
              </w:rPr>
              <w:t> 287,0</w:t>
            </w:r>
          </w:p>
        </w:tc>
      </w:tr>
      <w:tr w:rsidR="004B6157" w:rsidRPr="00DE3FF3" w14:paraId="6E68BA8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DE3FF3" w:rsidRPr="00DE3FF3" w14:paraId="5C25473B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8A2B28" w:rsidRPr="00DE3FF3" w:rsidRDefault="008A2B28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5EC4BB8F" w:rsidR="008A2B28" w:rsidRPr="00DE3FF3" w:rsidRDefault="008A2B28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0C587F1E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5668484E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26C12028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1C6B8709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72B639F3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71ABC6CA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30EF359F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46184B60" w:rsidR="008A2B28" w:rsidRPr="00DE3FF3" w:rsidRDefault="008A2B28" w:rsidP="008A2B28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13 964,0</w:t>
            </w:r>
          </w:p>
        </w:tc>
      </w:tr>
      <w:tr w:rsidR="004B6157" w:rsidRPr="00DE3FF3" w14:paraId="196BF0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4B50E39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DE3FF3" w:rsidRPr="00DE3FF3" w14:paraId="33E0FB3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8A2B28" w:rsidRPr="00DE3FF3" w:rsidRDefault="008A2B28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1F11B27F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2CAD3A7D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457D5DE1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67009689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2692CAAB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09DDDC90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3DBAC78D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58EF91D3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23028D88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11 099,6</w:t>
            </w:r>
          </w:p>
        </w:tc>
      </w:tr>
      <w:tr w:rsidR="004B6157" w:rsidRPr="00DE3FF3" w14:paraId="7DF73FC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64428CEC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DE3FF3" w:rsidSect="00416BCE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1</w:t>
            </w:r>
          </w:p>
          <w:p w14:paraId="0F2C29C6" w14:textId="77777777" w:rsidR="00697227" w:rsidRPr="00DE3F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DE3FF3" w:rsidRDefault="00B467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1129C48" w14:textId="4F732AC5" w:rsidR="00697227" w:rsidRPr="00DE3F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4B8EC12B" w14:textId="12024283" w:rsidR="009C616C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DE3FF3">
        <w:rPr>
          <w:rFonts w:ascii="PT Astra Serif" w:hAnsi="PT Astra Serif"/>
          <w:b/>
          <w:sz w:val="28"/>
          <w:szCs w:val="28"/>
        </w:rPr>
        <w:t xml:space="preserve"> </w:t>
      </w:r>
      <w:r w:rsidRPr="00DE3F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4B6157" w:rsidRPr="00DE3FF3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DE3F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DE3F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DE3F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Pr="00DE3F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 w:rsidRPr="00DE3FF3">
              <w:rPr>
                <w:rFonts w:ascii="PT Astra Serif" w:hAnsi="PT Astra Serif"/>
              </w:rPr>
              <w:t>.</w:t>
            </w:r>
          </w:p>
          <w:p w14:paraId="30B9EA42" w14:textId="77777777" w:rsidR="009B77E6" w:rsidRPr="00DE3FF3" w:rsidRDefault="009B77E6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5. МКУ «ХЭУ Щекинского района».</w:t>
            </w:r>
          </w:p>
          <w:p w14:paraId="2FC8AC16" w14:textId="17E81000" w:rsidR="001A308F" w:rsidRPr="00DE3FF3" w:rsidRDefault="001A308F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6. Отдел по ГО ЧС и ООС администрации Щекинского района</w:t>
            </w:r>
            <w:r w:rsidR="007F6B50" w:rsidRPr="00DE3FF3">
              <w:rPr>
                <w:rFonts w:ascii="PT Astra Serif" w:hAnsi="PT Astra Serif"/>
              </w:rPr>
              <w:t>.</w:t>
            </w:r>
          </w:p>
          <w:p w14:paraId="6F5CF201" w14:textId="3CBA9C6E" w:rsidR="007F6B50" w:rsidRPr="00DE3FF3" w:rsidRDefault="007F6B50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spacing w:val="-6"/>
              </w:rPr>
              <w:t>7. Комитет по благоустройству и дорожно-транспортному</w:t>
            </w:r>
            <w:r w:rsidRPr="00DE3FF3">
              <w:rPr>
                <w:rFonts w:ascii="PT Astra Serif" w:hAnsi="PT Astra Serif"/>
              </w:rPr>
              <w:t xml:space="preserve"> хозяйству администрации Щекинского района.</w:t>
            </w:r>
          </w:p>
        </w:tc>
      </w:tr>
      <w:tr w:rsidR="004B6157" w:rsidRPr="00DE3FF3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DE3F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  <w:p w14:paraId="63198B04" w14:textId="77777777" w:rsidR="00B46727" w:rsidRPr="00DE3F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</w:rPr>
              <w:t>Увеличить</w:t>
            </w:r>
            <w:r w:rsidRPr="00DE3FF3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DE3F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bCs/>
              </w:rPr>
              <w:t>Увеличить</w:t>
            </w:r>
            <w:r w:rsidRPr="00DE3FF3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B6157" w:rsidRPr="00DE3FF3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DE3F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DE3F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spacing w:val="-4"/>
              </w:rPr>
              <w:t>2. Увеличить количество дошкольных образовательных</w:t>
            </w:r>
            <w:r w:rsidRPr="00DE3FF3">
              <w:rPr>
                <w:rFonts w:ascii="PT Astra Serif" w:hAnsi="PT Astra Serif"/>
              </w:rPr>
              <w:t xml:space="preserve">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DE3F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DE3FF3" w:rsidRDefault="00B46727" w:rsidP="00060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4. Увеличить количество зрителей развлекательных и культурно-массовых мероприятий по информационно-</w:t>
            </w:r>
            <w:r w:rsidRPr="00DE3FF3">
              <w:rPr>
                <w:rFonts w:ascii="PT Astra Serif" w:hAnsi="PT Astra Serif"/>
                <w:spacing w:val="-10"/>
              </w:rPr>
              <w:t>пропагандистскому сопровождению антитеррористической</w:t>
            </w:r>
            <w:r w:rsidRPr="00DE3FF3">
              <w:rPr>
                <w:rFonts w:ascii="PT Astra Serif" w:hAnsi="PT Astra Serif"/>
              </w:rPr>
              <w:t xml:space="preserve"> деятельности.</w:t>
            </w:r>
          </w:p>
        </w:tc>
      </w:tr>
      <w:tr w:rsidR="004B6157" w:rsidRPr="00DE3FF3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DE3FF3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Всего</w:t>
            </w:r>
            <w:r w:rsidR="0027205B" w:rsidRPr="00DE3FF3">
              <w:rPr>
                <w:rFonts w:ascii="PT Astra Serif" w:hAnsi="PT Astra Serif"/>
                <w:bCs/>
              </w:rPr>
              <w:t xml:space="preserve"> (</w:t>
            </w:r>
            <w:proofErr w:type="spellStart"/>
            <w:r w:rsidR="0027205B" w:rsidRPr="00DE3FF3">
              <w:rPr>
                <w:rFonts w:ascii="PT Astra Serif" w:hAnsi="PT Astra Serif"/>
                <w:bCs/>
              </w:rPr>
              <w:t>тыс</w:t>
            </w:r>
            <w:proofErr w:type="gramStart"/>
            <w:r w:rsidR="0027205B" w:rsidRPr="00DE3FF3">
              <w:rPr>
                <w:rFonts w:ascii="PT Astra Serif" w:hAnsi="PT Astra Serif"/>
                <w:bCs/>
              </w:rPr>
              <w:t>.р</w:t>
            </w:r>
            <w:proofErr w:type="gramEnd"/>
            <w:r w:rsidR="0027205B" w:rsidRPr="00DE3FF3">
              <w:rPr>
                <w:rFonts w:ascii="PT Astra Serif" w:hAnsi="PT Astra Serif"/>
                <w:bCs/>
              </w:rPr>
              <w:t>уб</w:t>
            </w:r>
            <w:proofErr w:type="spellEnd"/>
            <w:r w:rsidR="0027205B" w:rsidRPr="00DE3FF3">
              <w:rPr>
                <w:rFonts w:ascii="PT Astra Serif" w:hAnsi="PT Astra Serif"/>
                <w:bCs/>
              </w:rPr>
              <w:t>.):</w:t>
            </w:r>
          </w:p>
          <w:p w14:paraId="346804EA" w14:textId="312866C0" w:rsidR="00A60121" w:rsidRPr="00DE3FF3" w:rsidRDefault="00242C7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  <w:bCs/>
              </w:rPr>
              <w:t>1</w:t>
            </w:r>
            <w:r w:rsidR="00BE4151" w:rsidRPr="00DE3FF3">
              <w:rPr>
                <w:rFonts w:ascii="PT Astra Serif" w:hAnsi="PT Astra Serif"/>
                <w:bCs/>
              </w:rPr>
              <w:t>31</w:t>
            </w:r>
            <w:r w:rsidRPr="00DE3FF3">
              <w:rPr>
                <w:rFonts w:ascii="PT Astra Serif" w:hAnsi="PT Astra Serif"/>
                <w:bCs/>
              </w:rPr>
              <w:t xml:space="preserve"> </w:t>
            </w:r>
            <w:r w:rsidR="00BE4151" w:rsidRPr="00DE3FF3">
              <w:rPr>
                <w:rFonts w:ascii="PT Astra Serif" w:hAnsi="PT Astra Serif"/>
                <w:bCs/>
              </w:rPr>
              <w:t>602</w:t>
            </w:r>
            <w:r w:rsidRPr="00DE3FF3">
              <w:rPr>
                <w:rFonts w:ascii="PT Astra Serif" w:hAnsi="PT Astra Serif"/>
                <w:bCs/>
              </w:rPr>
              <w:t>,</w:t>
            </w:r>
            <w:r w:rsidR="00BE4151" w:rsidRPr="00DE3FF3">
              <w:rPr>
                <w:rFonts w:ascii="PT Astra Serif" w:hAnsi="PT Astra Serif"/>
                <w:bCs/>
              </w:rPr>
              <w:t>1</w:t>
            </w:r>
          </w:p>
          <w:p w14:paraId="7E1690C8" w14:textId="46152638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  <w:bCs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Cs/>
              </w:rPr>
              <w:t>.р</w:t>
            </w:r>
            <w:proofErr w:type="gramEnd"/>
            <w:r w:rsidRPr="00DE3FF3">
              <w:rPr>
                <w:rFonts w:ascii="PT Astra Serif" w:hAnsi="PT Astra Serif"/>
                <w:bCs/>
              </w:rPr>
              <w:t>уб</w:t>
            </w:r>
            <w:proofErr w:type="spellEnd"/>
            <w:r w:rsidRPr="00DE3FF3">
              <w:rPr>
                <w:rFonts w:ascii="PT Astra Serif" w:hAnsi="PT Astra Serif"/>
                <w:bCs/>
              </w:rPr>
              <w:t>.):</w:t>
            </w:r>
          </w:p>
          <w:p w14:paraId="42BD4410" w14:textId="679638A8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27205B" w:rsidRPr="00DE3FF3">
              <w:rPr>
                <w:rFonts w:ascii="PT Astra Serif" w:hAnsi="PT Astra Serif"/>
              </w:rPr>
              <w:t>1</w:t>
            </w:r>
            <w:r w:rsidR="00244C3E" w:rsidRPr="00DE3FF3">
              <w:rPr>
                <w:rFonts w:ascii="PT Astra Serif" w:hAnsi="PT Astra Serif"/>
              </w:rPr>
              <w:t>0</w:t>
            </w:r>
            <w:r w:rsidR="0027205B" w:rsidRPr="00DE3FF3">
              <w:rPr>
                <w:rFonts w:ascii="PT Astra Serif" w:hAnsi="PT Astra Serif"/>
              </w:rPr>
              <w:t xml:space="preserve"> </w:t>
            </w:r>
            <w:r w:rsidR="00244C3E" w:rsidRPr="00DE3FF3">
              <w:rPr>
                <w:rFonts w:ascii="PT Astra Serif" w:hAnsi="PT Astra Serif"/>
              </w:rPr>
              <w:t>396</w:t>
            </w:r>
            <w:r w:rsidR="0027205B" w:rsidRPr="00DE3FF3">
              <w:rPr>
                <w:rFonts w:ascii="PT Astra Serif" w:hAnsi="PT Astra Serif"/>
              </w:rPr>
              <w:t>,</w:t>
            </w:r>
            <w:r w:rsidR="00244C3E" w:rsidRPr="00DE3FF3">
              <w:rPr>
                <w:rFonts w:ascii="PT Astra Serif" w:hAnsi="PT Astra Serif"/>
              </w:rPr>
              <w:t>2</w:t>
            </w:r>
          </w:p>
          <w:p w14:paraId="71E8F9F1" w14:textId="1B1B7E83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5E0D1D" w:rsidRPr="00DE3FF3">
              <w:rPr>
                <w:rFonts w:ascii="PT Astra Serif" w:hAnsi="PT Astra Serif"/>
              </w:rPr>
              <w:t>12 998,7</w:t>
            </w:r>
          </w:p>
          <w:p w14:paraId="11C9947B" w14:textId="6096F33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BD3C7A" w:rsidRPr="00DE3FF3">
              <w:rPr>
                <w:rFonts w:ascii="PT Astra Serif" w:hAnsi="PT Astra Serif"/>
              </w:rPr>
              <w:t>19</w:t>
            </w:r>
            <w:r w:rsidR="00293BA4" w:rsidRPr="00DE3FF3">
              <w:rPr>
                <w:rFonts w:ascii="PT Astra Serif" w:hAnsi="PT Astra Serif"/>
              </w:rPr>
              <w:t> </w:t>
            </w:r>
            <w:r w:rsidR="00BD3C7A" w:rsidRPr="00DE3FF3">
              <w:rPr>
                <w:rFonts w:ascii="PT Astra Serif" w:hAnsi="PT Astra Serif"/>
              </w:rPr>
              <w:t>749</w:t>
            </w:r>
            <w:r w:rsidR="00293BA4" w:rsidRPr="00DE3FF3">
              <w:rPr>
                <w:rFonts w:ascii="PT Astra Serif" w:hAnsi="PT Astra Serif"/>
              </w:rPr>
              <w:t>,</w:t>
            </w:r>
            <w:r w:rsidR="00BD3C7A" w:rsidRPr="00DE3FF3">
              <w:rPr>
                <w:rFonts w:ascii="PT Astra Serif" w:hAnsi="PT Astra Serif"/>
              </w:rPr>
              <w:t>1</w:t>
            </w:r>
          </w:p>
          <w:p w14:paraId="7D51E4F5" w14:textId="2502CEFF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BE4151" w:rsidRPr="00DE3FF3">
              <w:rPr>
                <w:rFonts w:ascii="PT Astra Serif" w:hAnsi="PT Astra Serif"/>
              </w:rPr>
              <w:t>10</w:t>
            </w:r>
            <w:r w:rsidR="0034720B" w:rsidRPr="00DE3FF3">
              <w:rPr>
                <w:rFonts w:ascii="PT Astra Serif" w:hAnsi="PT Astra Serif"/>
              </w:rPr>
              <w:t> </w:t>
            </w:r>
            <w:r w:rsidR="00BE4151" w:rsidRPr="00DE3FF3">
              <w:rPr>
                <w:rFonts w:ascii="PT Astra Serif" w:hAnsi="PT Astra Serif"/>
              </w:rPr>
              <w:t>474</w:t>
            </w:r>
            <w:r w:rsidR="0034720B" w:rsidRPr="00DE3FF3">
              <w:rPr>
                <w:rFonts w:ascii="PT Astra Serif" w:hAnsi="PT Astra Serif"/>
              </w:rPr>
              <w:t>,</w:t>
            </w:r>
            <w:r w:rsidR="00BE4151" w:rsidRPr="00DE3FF3">
              <w:rPr>
                <w:rFonts w:ascii="PT Astra Serif" w:hAnsi="PT Astra Serif"/>
              </w:rPr>
              <w:t>1</w:t>
            </w:r>
          </w:p>
          <w:p w14:paraId="49C986A3" w14:textId="52B4E2FF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2026 – </w:t>
            </w:r>
            <w:r w:rsidR="00BE4151" w:rsidRPr="00DE3FF3">
              <w:rPr>
                <w:rFonts w:ascii="PT Astra Serif" w:hAnsi="PT Astra Serif"/>
              </w:rPr>
              <w:t>16</w:t>
            </w:r>
            <w:r w:rsidR="0034720B" w:rsidRPr="00DE3FF3">
              <w:rPr>
                <w:rFonts w:ascii="PT Astra Serif" w:hAnsi="PT Astra Serif"/>
              </w:rPr>
              <w:t> </w:t>
            </w:r>
            <w:r w:rsidR="00BE4151" w:rsidRPr="00DE3FF3">
              <w:rPr>
                <w:rFonts w:ascii="PT Astra Serif" w:hAnsi="PT Astra Serif"/>
              </w:rPr>
              <w:t>098</w:t>
            </w:r>
            <w:r w:rsidR="0034720B" w:rsidRPr="00DE3FF3">
              <w:rPr>
                <w:rFonts w:ascii="PT Astra Serif" w:hAnsi="PT Astra Serif"/>
              </w:rPr>
              <w:t>,</w:t>
            </w:r>
            <w:r w:rsidR="00BE4151" w:rsidRPr="00DE3FF3">
              <w:rPr>
                <w:rFonts w:ascii="PT Astra Serif" w:hAnsi="PT Astra Serif"/>
              </w:rPr>
              <w:t>8</w:t>
            </w:r>
          </w:p>
          <w:p w14:paraId="533EE9F7" w14:textId="1FD4DDBD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34720B" w:rsidRPr="00DE3FF3">
              <w:rPr>
                <w:rFonts w:ascii="PT Astra Serif" w:hAnsi="PT Astra Serif"/>
              </w:rPr>
              <w:t>1</w:t>
            </w:r>
            <w:r w:rsidR="00BE4151" w:rsidRPr="00DE3FF3">
              <w:rPr>
                <w:rFonts w:ascii="PT Astra Serif" w:hAnsi="PT Astra Serif"/>
              </w:rPr>
              <w:t>5</w:t>
            </w:r>
            <w:r w:rsidR="0034720B" w:rsidRPr="00DE3FF3">
              <w:rPr>
                <w:rFonts w:ascii="PT Astra Serif" w:hAnsi="PT Astra Serif"/>
              </w:rPr>
              <w:t> </w:t>
            </w:r>
            <w:r w:rsidR="00BE4151" w:rsidRPr="00DE3FF3">
              <w:rPr>
                <w:rFonts w:ascii="PT Astra Serif" w:hAnsi="PT Astra Serif"/>
              </w:rPr>
              <w:t>471</w:t>
            </w:r>
            <w:r w:rsidR="0034720B" w:rsidRPr="00DE3FF3">
              <w:rPr>
                <w:rFonts w:ascii="PT Astra Serif" w:hAnsi="PT Astra Serif"/>
              </w:rPr>
              <w:t>,</w:t>
            </w:r>
            <w:r w:rsidR="00BE4151" w:rsidRPr="00DE3FF3">
              <w:rPr>
                <w:rFonts w:ascii="PT Astra Serif" w:hAnsi="PT Astra Serif"/>
              </w:rPr>
              <w:t>3</w:t>
            </w:r>
          </w:p>
          <w:p w14:paraId="2FA27EE6" w14:textId="693202C2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BE4151" w:rsidRPr="00DE3FF3">
              <w:rPr>
                <w:rFonts w:ascii="PT Astra Serif" w:hAnsi="PT Astra Serif"/>
              </w:rPr>
              <w:t>15 471,3</w:t>
            </w:r>
          </w:p>
          <w:p w14:paraId="07EB130D" w14:textId="3885D025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BE4151" w:rsidRPr="00DE3FF3">
              <w:rPr>
                <w:rFonts w:ascii="PT Astra Serif" w:hAnsi="PT Astra Serif"/>
              </w:rPr>
              <w:t>15 471,3</w:t>
            </w:r>
          </w:p>
          <w:p w14:paraId="604696DD" w14:textId="05763313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BE4151" w:rsidRPr="00DE3FF3">
              <w:rPr>
                <w:rFonts w:ascii="PT Astra Serif" w:hAnsi="PT Astra Serif"/>
              </w:rPr>
              <w:t>15 471,3</w:t>
            </w:r>
          </w:p>
          <w:p w14:paraId="22EB49B4" w14:textId="2C426C5E" w:rsidR="0027205B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27205B" w:rsidRPr="00DE3FF3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DE3FF3">
              <w:rPr>
                <w:rFonts w:ascii="PT Astra Serif" w:hAnsi="PT Astra Serif"/>
              </w:rPr>
              <w:t>тыс</w:t>
            </w:r>
            <w:proofErr w:type="gramStart"/>
            <w:r w:rsidR="0027205B" w:rsidRPr="00DE3FF3">
              <w:rPr>
                <w:rFonts w:ascii="PT Astra Serif" w:hAnsi="PT Astra Serif"/>
              </w:rPr>
              <w:t>.р</w:t>
            </w:r>
            <w:proofErr w:type="gramEnd"/>
            <w:r w:rsidR="0027205B" w:rsidRPr="00DE3FF3">
              <w:rPr>
                <w:rFonts w:ascii="PT Astra Serif" w:hAnsi="PT Astra Serif"/>
              </w:rPr>
              <w:t>уб</w:t>
            </w:r>
            <w:proofErr w:type="spellEnd"/>
            <w:r w:rsidR="0027205B" w:rsidRPr="00DE3FF3">
              <w:rPr>
                <w:rFonts w:ascii="PT Astra Serif" w:hAnsi="PT Astra Serif"/>
              </w:rPr>
              <w:t>.):</w:t>
            </w:r>
          </w:p>
          <w:p w14:paraId="7C4908B8" w14:textId="758F9077" w:rsidR="00024D7F" w:rsidRPr="00DE3FF3" w:rsidRDefault="002426B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</w:t>
            </w:r>
            <w:r w:rsidR="00BE4151" w:rsidRPr="00DE3FF3">
              <w:rPr>
                <w:rFonts w:ascii="PT Astra Serif" w:hAnsi="PT Astra Serif"/>
              </w:rPr>
              <w:t>20</w:t>
            </w:r>
            <w:r w:rsidR="00242C70" w:rsidRPr="00DE3FF3">
              <w:rPr>
                <w:rFonts w:ascii="PT Astra Serif" w:hAnsi="PT Astra Serif"/>
              </w:rPr>
              <w:t xml:space="preserve"> </w:t>
            </w:r>
            <w:r w:rsidR="00616D1F" w:rsidRPr="00DE3FF3">
              <w:rPr>
                <w:rFonts w:ascii="PT Astra Serif" w:hAnsi="PT Astra Serif"/>
              </w:rPr>
              <w:t>040</w:t>
            </w:r>
            <w:r w:rsidR="00242C70" w:rsidRPr="00DE3FF3">
              <w:rPr>
                <w:rFonts w:ascii="PT Astra Serif" w:hAnsi="PT Astra Serif"/>
              </w:rPr>
              <w:t>,</w:t>
            </w:r>
            <w:r w:rsidR="00616D1F" w:rsidRPr="00DE3FF3">
              <w:rPr>
                <w:rFonts w:ascii="PT Astra Serif" w:hAnsi="PT Astra Serif"/>
              </w:rPr>
              <w:t>4</w:t>
            </w:r>
          </w:p>
          <w:p w14:paraId="0F167E85" w14:textId="7439CB6C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6D006CCF" w14:textId="5782355E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27205B" w:rsidRPr="00DE3FF3">
              <w:rPr>
                <w:rFonts w:ascii="PT Astra Serif" w:hAnsi="PT Astra Serif"/>
              </w:rPr>
              <w:t>7 682,</w:t>
            </w:r>
            <w:r w:rsidR="00663D68" w:rsidRPr="00DE3FF3">
              <w:rPr>
                <w:rFonts w:ascii="PT Astra Serif" w:hAnsi="PT Astra Serif"/>
              </w:rPr>
              <w:t>4</w:t>
            </w:r>
          </w:p>
          <w:p w14:paraId="445B3FC1" w14:textId="3818DAD3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5E0D1D" w:rsidRPr="00DE3FF3">
              <w:rPr>
                <w:rFonts w:ascii="PT Astra Serif" w:hAnsi="PT Astra Serif"/>
              </w:rPr>
              <w:t>12 316,7</w:t>
            </w:r>
          </w:p>
          <w:p w14:paraId="7BA9A102" w14:textId="0276934A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2426B8" w:rsidRPr="00DE3FF3">
              <w:rPr>
                <w:rFonts w:ascii="PT Astra Serif" w:hAnsi="PT Astra Serif"/>
              </w:rPr>
              <w:t>12</w:t>
            </w:r>
            <w:r w:rsidR="00293BA4" w:rsidRPr="00DE3FF3">
              <w:rPr>
                <w:rFonts w:ascii="PT Astra Serif" w:hAnsi="PT Astra Serif"/>
              </w:rPr>
              <w:t> 4</w:t>
            </w:r>
            <w:r w:rsidR="00BD3C7A" w:rsidRPr="00DE3FF3">
              <w:rPr>
                <w:rFonts w:ascii="PT Astra Serif" w:hAnsi="PT Astra Serif"/>
              </w:rPr>
              <w:t>28</w:t>
            </w:r>
            <w:r w:rsidR="002426B8" w:rsidRPr="00DE3FF3">
              <w:rPr>
                <w:rFonts w:ascii="PT Astra Serif" w:hAnsi="PT Astra Serif"/>
              </w:rPr>
              <w:t>,</w:t>
            </w:r>
            <w:r w:rsidR="00BD3C7A" w:rsidRPr="00DE3FF3">
              <w:rPr>
                <w:rFonts w:ascii="PT Astra Serif" w:hAnsi="PT Astra Serif"/>
              </w:rPr>
              <w:t>4</w:t>
            </w:r>
          </w:p>
          <w:p w14:paraId="3592B806" w14:textId="5A051BB0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616D1F" w:rsidRPr="00DE3FF3">
              <w:rPr>
                <w:rFonts w:ascii="PT Astra Serif" w:hAnsi="PT Astra Serif"/>
              </w:rPr>
              <w:t>9</w:t>
            </w:r>
            <w:r w:rsidR="00BE4151" w:rsidRPr="00DE3FF3">
              <w:rPr>
                <w:rFonts w:ascii="PT Astra Serif" w:hAnsi="PT Astra Serif"/>
              </w:rPr>
              <w:t> </w:t>
            </w:r>
            <w:r w:rsidR="00616D1F" w:rsidRPr="00DE3FF3">
              <w:rPr>
                <w:rFonts w:ascii="PT Astra Serif" w:hAnsi="PT Astra Serif"/>
              </w:rPr>
              <w:t>638</w:t>
            </w:r>
            <w:r w:rsidR="00BE4151" w:rsidRPr="00DE3FF3">
              <w:rPr>
                <w:rFonts w:ascii="PT Astra Serif" w:hAnsi="PT Astra Serif"/>
              </w:rPr>
              <w:t>,</w:t>
            </w:r>
            <w:r w:rsidR="00616D1F" w:rsidRPr="00DE3FF3">
              <w:rPr>
                <w:rFonts w:ascii="PT Astra Serif" w:hAnsi="PT Astra Serif"/>
              </w:rPr>
              <w:t>9</w:t>
            </w:r>
          </w:p>
          <w:p w14:paraId="3B91257D" w14:textId="77777777" w:rsidR="00BE4151" w:rsidRPr="00DE3FF3" w:rsidRDefault="00BE4151" w:rsidP="00BE4151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16 098,8</w:t>
            </w:r>
          </w:p>
          <w:p w14:paraId="4A57EEB9" w14:textId="77777777" w:rsidR="00BE4151" w:rsidRPr="00DE3FF3" w:rsidRDefault="00BE4151" w:rsidP="00BE4151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15 471,3</w:t>
            </w:r>
          </w:p>
          <w:p w14:paraId="2A6DFF88" w14:textId="77777777" w:rsidR="00BE4151" w:rsidRPr="00DE3FF3" w:rsidRDefault="00BE4151" w:rsidP="00BE4151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15 471,3</w:t>
            </w:r>
          </w:p>
          <w:p w14:paraId="58F0D374" w14:textId="77777777" w:rsidR="00BE4151" w:rsidRPr="00DE3FF3" w:rsidRDefault="00BE4151" w:rsidP="00BE41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15 471,3</w:t>
            </w:r>
          </w:p>
          <w:p w14:paraId="29ECFB2F" w14:textId="77777777" w:rsidR="00BE4151" w:rsidRPr="00DE3FF3" w:rsidRDefault="00BE4151" w:rsidP="00BE41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15 471,3</w:t>
            </w:r>
          </w:p>
          <w:p w14:paraId="70330522" w14:textId="1762B594" w:rsidR="0027205B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Тульской области</w:t>
            </w:r>
            <w:r w:rsidR="0027205B" w:rsidRPr="00DE3FF3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DE3FF3">
              <w:rPr>
                <w:rFonts w:ascii="PT Astra Serif" w:hAnsi="PT Astra Serif"/>
              </w:rPr>
              <w:t>тыс</w:t>
            </w:r>
            <w:proofErr w:type="gramStart"/>
            <w:r w:rsidR="0027205B" w:rsidRPr="00DE3FF3">
              <w:rPr>
                <w:rFonts w:ascii="PT Astra Serif" w:hAnsi="PT Astra Serif"/>
              </w:rPr>
              <w:t>.р</w:t>
            </w:r>
            <w:proofErr w:type="gramEnd"/>
            <w:r w:rsidR="0027205B" w:rsidRPr="00DE3FF3">
              <w:rPr>
                <w:rFonts w:ascii="PT Astra Serif" w:hAnsi="PT Astra Serif"/>
              </w:rPr>
              <w:t>уб</w:t>
            </w:r>
            <w:proofErr w:type="spellEnd"/>
            <w:r w:rsidR="0027205B" w:rsidRPr="00DE3FF3">
              <w:rPr>
                <w:rFonts w:ascii="PT Astra Serif" w:hAnsi="PT Astra Serif"/>
              </w:rPr>
              <w:t>.):</w:t>
            </w:r>
            <w:r w:rsidRPr="00DE3FF3">
              <w:rPr>
                <w:rFonts w:ascii="PT Astra Serif" w:hAnsi="PT Astra Serif"/>
              </w:rPr>
              <w:t xml:space="preserve"> </w:t>
            </w:r>
          </w:p>
          <w:p w14:paraId="54BEBCCE" w14:textId="259ED9CF" w:rsidR="00A60121" w:rsidRPr="00DE3FF3" w:rsidRDefault="0034214B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</w:t>
            </w:r>
            <w:r w:rsidR="00616D1F" w:rsidRPr="00DE3FF3">
              <w:rPr>
                <w:rFonts w:ascii="PT Astra Serif" w:hAnsi="PT Astra Serif"/>
              </w:rPr>
              <w:t>1</w:t>
            </w:r>
            <w:r w:rsidR="00CB5D5F" w:rsidRPr="00DE3FF3">
              <w:rPr>
                <w:rFonts w:ascii="PT Astra Serif" w:hAnsi="PT Astra Serif"/>
              </w:rPr>
              <w:t> </w:t>
            </w:r>
            <w:r w:rsidR="00616D1F" w:rsidRPr="00DE3FF3">
              <w:rPr>
                <w:rFonts w:ascii="PT Astra Serif" w:hAnsi="PT Astra Serif"/>
              </w:rPr>
              <w:t>561</w:t>
            </w:r>
            <w:r w:rsidR="00CB5D5F" w:rsidRPr="00DE3FF3">
              <w:rPr>
                <w:rFonts w:ascii="PT Astra Serif" w:hAnsi="PT Astra Serif"/>
              </w:rPr>
              <w:t>,</w:t>
            </w:r>
            <w:r w:rsidR="00616D1F" w:rsidRPr="00DE3FF3">
              <w:rPr>
                <w:rFonts w:ascii="PT Astra Serif" w:hAnsi="PT Astra Serif"/>
              </w:rPr>
              <w:t>7</w:t>
            </w:r>
          </w:p>
          <w:p w14:paraId="5380BB92" w14:textId="582D1656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0CA8BF50" w14:textId="56F31BFD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2022– </w:t>
            </w:r>
            <w:r w:rsidR="00663D68" w:rsidRPr="00DE3FF3">
              <w:rPr>
                <w:rFonts w:ascii="PT Astra Serif" w:hAnsi="PT Astra Serif"/>
              </w:rPr>
              <w:t>2713,8</w:t>
            </w:r>
          </w:p>
          <w:p w14:paraId="40C0096C" w14:textId="45D06860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BF43AA" w:rsidRPr="00DE3FF3">
              <w:rPr>
                <w:rFonts w:ascii="PT Astra Serif" w:hAnsi="PT Astra Serif"/>
              </w:rPr>
              <w:t>6</w:t>
            </w:r>
            <w:r w:rsidR="0010002E" w:rsidRPr="00DE3FF3">
              <w:rPr>
                <w:rFonts w:ascii="PT Astra Serif" w:hAnsi="PT Astra Serif"/>
              </w:rPr>
              <w:t>82</w:t>
            </w:r>
            <w:r w:rsidR="00BF43AA" w:rsidRPr="00DE3FF3">
              <w:rPr>
                <w:rFonts w:ascii="PT Astra Serif" w:hAnsi="PT Astra Serif"/>
              </w:rPr>
              <w:t>,0</w:t>
            </w:r>
          </w:p>
          <w:p w14:paraId="22365844" w14:textId="143F4863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BD3C7A" w:rsidRPr="00DE3FF3">
              <w:rPr>
                <w:rFonts w:ascii="PT Astra Serif" w:hAnsi="PT Astra Serif"/>
              </w:rPr>
              <w:t>7320,7</w:t>
            </w:r>
          </w:p>
          <w:p w14:paraId="19E4EEFD" w14:textId="7DF8EB5E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</w:t>
            </w:r>
            <w:r w:rsidR="00616D1F" w:rsidRPr="00DE3FF3">
              <w:rPr>
                <w:rFonts w:ascii="PT Astra Serif" w:hAnsi="PT Astra Serif"/>
              </w:rPr>
              <w:t>845,2</w:t>
            </w:r>
          </w:p>
          <w:p w14:paraId="7EB121EB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DE3FF3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 w:rsidRPr="00DE3FF3">
              <w:rPr>
                <w:rFonts w:ascii="PT Astra Serif" w:hAnsi="PT Astra Serif"/>
              </w:rPr>
              <w:t xml:space="preserve"> (</w:t>
            </w:r>
            <w:proofErr w:type="spellStart"/>
            <w:r w:rsidR="00F37F7C" w:rsidRPr="00DE3FF3">
              <w:rPr>
                <w:rFonts w:ascii="PT Astra Serif" w:hAnsi="PT Astra Serif"/>
              </w:rPr>
              <w:t>тыс</w:t>
            </w:r>
            <w:proofErr w:type="gramStart"/>
            <w:r w:rsidR="00F37F7C" w:rsidRPr="00DE3FF3">
              <w:rPr>
                <w:rFonts w:ascii="PT Astra Serif" w:hAnsi="PT Astra Serif"/>
              </w:rPr>
              <w:t>.р</w:t>
            </w:r>
            <w:proofErr w:type="gramEnd"/>
            <w:r w:rsidR="00F37F7C" w:rsidRPr="00DE3FF3">
              <w:rPr>
                <w:rFonts w:ascii="PT Astra Serif" w:hAnsi="PT Astra Serif"/>
              </w:rPr>
              <w:t>уб</w:t>
            </w:r>
            <w:proofErr w:type="spellEnd"/>
            <w:r w:rsidR="00F37F7C" w:rsidRPr="00DE3FF3">
              <w:rPr>
                <w:rFonts w:ascii="PT Astra Serif" w:hAnsi="PT Astra Serif"/>
              </w:rPr>
              <w:t>.):</w:t>
            </w:r>
          </w:p>
          <w:p w14:paraId="2C0B174C" w14:textId="618853EA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473"/>
        <w:gridCol w:w="1674"/>
        <w:gridCol w:w="1188"/>
        <w:gridCol w:w="1357"/>
        <w:gridCol w:w="1655"/>
        <w:gridCol w:w="1479"/>
        <w:gridCol w:w="1556"/>
        <w:gridCol w:w="1815"/>
        <w:gridCol w:w="1473"/>
      </w:tblGrid>
      <w:tr w:rsidR="00937389" w:rsidRPr="00DE3FF3" w14:paraId="36515D2C" w14:textId="77777777" w:rsidTr="0036354E">
        <w:trPr>
          <w:trHeight w:val="281"/>
          <w:tblHeader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3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937389" w:rsidRPr="00DE3FF3" w14:paraId="4504D868" w14:textId="77777777" w:rsidTr="0036354E">
        <w:trPr>
          <w:trHeight w:val="276"/>
          <w:tblHeader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944A26" w:rsidRPr="00DE3FF3" w14:paraId="3BD60D3E" w14:textId="77777777" w:rsidTr="0036354E">
        <w:trPr>
          <w:trHeight w:val="54"/>
          <w:tblHeader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944A26" w:rsidRPr="00DE3FF3" w14:paraId="447BDE1C" w14:textId="77777777" w:rsidTr="0036354E">
        <w:trPr>
          <w:trHeight w:val="61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937389" w:rsidRPr="00DE3FF3" w14:paraId="5341E258" w14:textId="77777777" w:rsidTr="00947AD2">
        <w:trPr>
          <w:trHeight w:val="236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944A26" w:rsidRPr="00DE3FF3" w14:paraId="362A70CA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23E26003" w:rsidR="005C6BCC" w:rsidRPr="00DE3FF3" w:rsidRDefault="009C6ACA" w:rsidP="005C6BC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D420" w14:textId="44957F90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A653FC"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  <w:sz w:val="16"/>
                <w:szCs w:val="16"/>
              </w:rPr>
              <w:t>.</w:t>
            </w:r>
          </w:p>
          <w:p w14:paraId="135F8461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1CF99B93" w14:textId="5266376B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0EA3C3B4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7CF0E62E" w:rsidR="005C6BCC" w:rsidRPr="00DE3FF3" w:rsidRDefault="00616D1F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2262,7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744814C0" w:rsidR="005C6BCC" w:rsidRPr="00DE3FF3" w:rsidRDefault="00616D1F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2121,7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1CA13FAF" w:rsidR="005C6BCC" w:rsidRPr="00DE3FF3" w:rsidRDefault="00616D1F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140,9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2AEC4D6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4230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CD9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309F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444" w14:textId="3B977794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ABF6" w14:textId="19C3B05D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3D" w14:textId="0351A985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220" w14:textId="6EE0FC99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A07" w14:textId="48477D02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7AA" w14:textId="79939735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9EF8" w14:textId="2E1CB228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40541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C7342" w14:textId="77777777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5E7" w14:textId="77777777" w:rsidR="00437665" w:rsidRPr="00DE3FF3" w:rsidRDefault="00437665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E1156" w14:textId="77777777" w:rsidR="00437665" w:rsidRPr="00DE3FF3" w:rsidRDefault="00437665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1BB" w14:textId="3CD34288" w:rsidR="00437665" w:rsidRPr="00DE3FF3" w:rsidRDefault="00437665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355" w14:textId="3571C32C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9E6" w14:textId="5FE9D4DA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41C" w14:textId="0A183012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590,4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EB" w14:textId="4FF8177B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39,6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5DA" w14:textId="599D0B04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218" w14:textId="28CF03F7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59A07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EF07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5D2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E0CF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EAB" w14:textId="0FAC261D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C2D" w14:textId="19145EA8" w:rsidR="00DA25DE" w:rsidRPr="00DE3FF3" w:rsidRDefault="00C0219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732,7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CF5" w14:textId="0F233862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F33" w14:textId="65EA6A1C" w:rsidR="00DA25DE" w:rsidRPr="00DE3FF3" w:rsidRDefault="007F75B6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686,1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C75" w14:textId="250452BB" w:rsidR="00DA25DE" w:rsidRPr="00DE3FF3" w:rsidRDefault="007F7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46,6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1AE" w14:textId="0149D1B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D7F" w14:textId="0FD9CBB0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491BFE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B5ADB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0F6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B932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61C" w14:textId="5A3EDDAE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BCEE" w14:textId="30DCE2D7" w:rsidR="00DA25DE" w:rsidRPr="00DE3FF3" w:rsidRDefault="00B9741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F1B8" w14:textId="5536B754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20A" w14:textId="24AF68AF" w:rsidR="00DA25DE" w:rsidRPr="00DE3FF3" w:rsidRDefault="0045196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845,2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71" w14:textId="28CF9822" w:rsidR="00DA25DE" w:rsidRPr="00DE3FF3" w:rsidRDefault="0045196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96E" w14:textId="07FE35C4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F57" w14:textId="3167D11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B3FE7C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DDC8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7C9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1399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CA9" w14:textId="38CB506D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E69" w14:textId="18675CA0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B2C5" w14:textId="2F240668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420" w14:textId="671E6A1C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2E" w14:textId="268CD73A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E94" w14:textId="3E61581A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10C" w14:textId="76CC408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8A9E60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463D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BC8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70548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BE4" w14:textId="6AD934DF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06A" w14:textId="50592836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A08" w14:textId="1416850C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F3C" w14:textId="14D99DAD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D4" w14:textId="04299C53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8D" w14:textId="377DAFC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34D" w14:textId="14D39212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3284A0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A197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AA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AC3B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DB8" w14:textId="29CE2F99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01A" w14:textId="0768816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17D" w14:textId="3EFAD8DA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C4" w14:textId="7B829FBB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5B2" w14:textId="4B5EBDDF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12C" w14:textId="6BCC5A39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C0DA" w14:textId="13978419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407DC8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B0E1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04D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FEA3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603" w14:textId="6604B94D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EFEB" w14:textId="4F3901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C125" w14:textId="385E0594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9D0" w14:textId="5D36B760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70" w14:textId="0CA6E3D0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1D5" w14:textId="19AE381E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36B378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26C02F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0F5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FD49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1E6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15" w14:textId="5E45AC11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6AC5" w14:textId="58FA2325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DA1" w14:textId="0A08C534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699" w14:textId="1725D43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C65" w14:textId="797E6732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D1B" w14:textId="4BAB90AB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331" w14:textId="1E214EB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68FC43A" w14:textId="77777777" w:rsidTr="0036354E">
        <w:trPr>
          <w:trHeight w:val="61"/>
        </w:trPr>
        <w:tc>
          <w:tcPr>
            <w:tcW w:w="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592E" w14:textId="42E0A47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4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6B4" w14:textId="220DDCF6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Щекинский район</w:t>
            </w:r>
          </w:p>
        </w:tc>
        <w:tc>
          <w:tcPr>
            <w:tcW w:w="16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D8F0" w14:textId="3DA501A7" w:rsidR="009C6ACA" w:rsidRPr="00DE3F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A653FC"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  <w:sz w:val="16"/>
                <w:szCs w:val="16"/>
              </w:rPr>
              <w:t>.</w:t>
            </w:r>
          </w:p>
          <w:p w14:paraId="194648F4" w14:textId="77777777" w:rsidR="009C6ACA" w:rsidRPr="00DE3F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3AB22BB0" w14:textId="38698358" w:rsidR="009C6ACA" w:rsidRPr="00DE3F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FAD" w14:textId="1CBB01B9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749" w14:textId="6859421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97,8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1AC0" w14:textId="5E5E4761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BB6" w14:textId="27F5CEC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91,7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54B" w14:textId="1C0A06F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F5D" w14:textId="2F0DBC4B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058" w14:textId="3CFD5FA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4AF30B7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5B038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B1E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4F45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DF2" w14:textId="4D3DDAEA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3BB3" w14:textId="5548D2AD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133F" w14:textId="61E54D78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432" w14:textId="43FF48EB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2D4" w14:textId="339D27D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F7D" w14:textId="5F4ADA9D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0B66" w14:textId="17F4F1B5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4C30C7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BE48A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EE6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8E34E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AF3" w14:textId="59043280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C088" w14:textId="4348E3F7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97,8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FCBF" w14:textId="34D9F0C0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EF9" w14:textId="47B978A3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91,7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A27" w14:textId="3155CF52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FE2" w14:textId="55B1902D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9984" w14:textId="2AE95AB0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7B9F6F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19B4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F91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80D35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ACD" w14:textId="11123D22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5735" w14:textId="1584756A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5097" w14:textId="15992466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D82" w14:textId="2F161C12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718" w14:textId="7E3FAF29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FDF" w14:textId="6C2FA2D1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DD76" w14:textId="7A860D8E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F9F978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56877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6251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8308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04A" w14:textId="03BFF2A9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6C8" w14:textId="03C2F481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B92F" w14:textId="692AAC56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3BC" w14:textId="2522574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DF5" w14:textId="317B182F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7F7" w14:textId="5A5B914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126" w14:textId="05E202B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60992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7DA1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BDF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BA7AC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0D" w14:textId="75CCDE6F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3512" w14:textId="4A8F658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C5E" w14:textId="7A378CBD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A0C" w14:textId="401F298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52B" w14:textId="06898F25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0B" w14:textId="6645232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3B0" w14:textId="05628F86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ECE9C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56D46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11C4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C3EEE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092C" w14:textId="4F7E4C7F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DF96" w14:textId="3128C0ED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480D" w14:textId="037E1540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3EF" w14:textId="1701E0DD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7DEB" w14:textId="3E1C42FF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EE6" w14:textId="5D42F9C4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2ED1" w14:textId="6D74B8D4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212AF3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838C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3766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21DF8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BBC" w14:textId="3B498DDC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092" w14:textId="31E39B0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947" w14:textId="03BFE2E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B107" w14:textId="737116C0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0EA" w14:textId="5482CB98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3C3" w14:textId="38C96C32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F91D" w14:textId="22489C2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B58CC1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F3BC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2D6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316C7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4BC" w14:textId="0FD41614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1E43" w14:textId="569C0DF0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D27F" w14:textId="3BCF94BE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A08" w14:textId="258A0DB9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ADA" w14:textId="3C3D3DB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502" w14:textId="147632B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4249" w14:textId="15851D2F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B7DFF4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D1F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932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014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BBC" w14:textId="565FB8FC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852C" w14:textId="2EBD411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ECEF" w14:textId="2D778905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1B8" w14:textId="5DD040F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1F7" w14:textId="1959D7E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D90" w14:textId="26BD1A14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5F8A" w14:textId="3F9E4496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5B1D28B" w14:textId="77777777" w:rsidTr="0036354E">
        <w:trPr>
          <w:trHeight w:val="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3CC77796" w:rsidR="00B46727" w:rsidRPr="00DE3F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 w:rsidRPr="00DE3FF3">
              <w:rPr>
                <w:rFonts w:ascii="PT Astra Serif" w:hAnsi="PT Astra Serif"/>
                <w:sz w:val="16"/>
                <w:szCs w:val="16"/>
              </w:rPr>
              <w:t>3</w:t>
            </w:r>
            <w:r w:rsidRPr="00DE3FF3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097B5C1F" w:rsidR="00B46727" w:rsidRPr="00DE3FF3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3861ECF" w14:textId="77777777" w:rsidTr="0036354E">
        <w:trPr>
          <w:trHeight w:val="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8FE4BA3" w:rsidR="00B46727" w:rsidRPr="00DE3F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 w:rsidRPr="00DE3FF3">
              <w:rPr>
                <w:rFonts w:ascii="PT Astra Serif" w:hAnsi="PT Astra Serif"/>
                <w:sz w:val="16"/>
                <w:szCs w:val="16"/>
              </w:rPr>
              <w:t>4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5FBAF58C" w:rsidR="00B46727" w:rsidRPr="00DE3FF3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C198E7E" w14:textId="77777777" w:rsidTr="0036354E">
        <w:trPr>
          <w:trHeight w:val="131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080E19E3" w:rsidR="00D03538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4D5F4F85" w:rsidR="00D03538" w:rsidRPr="00DE3FF3" w:rsidRDefault="003E4D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937389" w:rsidRPr="00DE3FF3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944A26" w:rsidRPr="00DE3FF3" w14:paraId="47C35404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информационн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2A18C72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девиантным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3DFD321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C3C1311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. с детьми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поведения)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944A26" w:rsidRPr="00DE3FF3" w14:paraId="5ED385DA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Щекинский район (по согласованию)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1DB897D" w14:textId="77777777" w:rsidTr="0036354E">
        <w:trPr>
          <w:trHeight w:val="26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</w:t>
            </w:r>
            <w:r w:rsidRPr="00DE3FF3">
              <w:rPr>
                <w:rFonts w:ascii="PT Astra Serif" w:hAnsi="PT Astra Serif"/>
                <w:spacing w:val="-4"/>
                <w:sz w:val="16"/>
                <w:szCs w:val="16"/>
              </w:rPr>
              <w:t>деятельности групп мобильной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D9D5EB4" w14:textId="77777777" w:rsidTr="0036354E">
        <w:trPr>
          <w:trHeight w:val="16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ОМВД РФ по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9A38455" w14:textId="77777777" w:rsidTr="0036354E">
        <w:trPr>
          <w:trHeight w:val="303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использованием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E5CC22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аддиктивное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аутодеструктивного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делам несовершеннолетних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района;</w:t>
            </w:r>
          </w:p>
          <w:p w14:paraId="638159E5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22D4BED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2.2.6.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Щекинского района (КДН и ЗП), ОПДН ОМВД РФ по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1AA10D7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буллинга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F548DDB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63A626A" w14:textId="77777777" w:rsidTr="0036354E">
        <w:trPr>
          <w:trHeight w:val="10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Комитет по культуре, молодежной политике и спорту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9BE1138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2.2.10.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4DE427E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99427A5" w14:textId="77777777" w:rsidTr="0036354E">
        <w:trPr>
          <w:trHeight w:val="21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ресоциализацию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794897" w14:textId="77777777" w:rsidTr="0036354E">
        <w:trPr>
          <w:trHeight w:val="209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>филиал) (по согласованию);</w:t>
            </w:r>
          </w:p>
          <w:p w14:paraId="549B462E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33545B3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Методическое сопровождение общеобразовательных организаций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1EB849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2.2.14.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7D77C4F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944A26" w:rsidRPr="00DE3FF3" w14:paraId="43BDBA25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поведения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образования Щекинский район.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23331FF0" w:rsidR="00B46727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F825B1E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2.3.2.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родительства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49D6C14B" w14:textId="77777777" w:rsidTr="00C17672">
        <w:trPr>
          <w:trHeight w:val="342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3.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944A26" w:rsidRPr="00DE3FF3" w14:paraId="3447BD0A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для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00FB8F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C959846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D752107" w14:textId="77777777" w:rsidTr="0036354E">
        <w:trPr>
          <w:trHeight w:val="19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8FD84B9" w14:textId="77777777" w:rsidTr="0036354E">
        <w:trPr>
          <w:trHeight w:val="19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043A" w14:textId="77777777" w:rsidR="00C17672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 xml:space="preserve">Организация мониторинга ситуации в сфере профилактики терроризма, экстремизма, межнациональных отношений </w:t>
            </w:r>
          </w:p>
          <w:p w14:paraId="20D96A0D" w14:textId="1EF0EC1B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и информационного взаимодействия правоохранительных органов и органов местного самоуправления</w:t>
            </w:r>
          </w:p>
        </w:tc>
      </w:tr>
      <w:tr w:rsidR="00944A26" w:rsidRPr="00DE3FF3" w14:paraId="031E2761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25FA9055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</w:t>
            </w:r>
            <w:r w:rsidR="00B46727" w:rsidRPr="00DE3FF3">
              <w:rPr>
                <w:rFonts w:ascii="PT Astra Serif" w:hAnsi="PT Astra Serif"/>
                <w:sz w:val="16"/>
                <w:szCs w:val="16"/>
              </w:rPr>
              <w:t xml:space="preserve">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A51DADD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654767BE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FE553B3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4.3.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31E78868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44A26" w:rsidRPr="00DE3FF3" w14:paraId="78E43073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3EC9729D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944A26" w:rsidRPr="00DE3FF3" w14:paraId="330FA14E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1B9E82C8" w:rsidR="004E46BA" w:rsidRPr="00DE3FF3" w:rsidRDefault="00B46727" w:rsidP="00C176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6F111B08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F205480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29639DF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00D8EF95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D067811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C3EBB80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о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501B220C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180BCF3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5.6.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944A26" w:rsidRPr="00DE3FF3" w14:paraId="55F0975D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75E089B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0C0E77D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7DA1E49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18B8CF4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Проведение физкультурных и спортивных мероприятий с целью воспитания у детей и молодежи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культуры толерантности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молодежной политике и спорту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20AB0B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6.6.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CD3" w14:textId="78E8A5D7" w:rsidR="00B46727" w:rsidRPr="00DE3FF3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A653FC" w:rsidRPr="00DE3FF3">
              <w:rPr>
                <w:rFonts w:ascii="PT Astra Serif" w:hAnsi="PT Astra Serif"/>
                <w:sz w:val="16"/>
                <w:szCs w:val="16"/>
              </w:rPr>
              <w:t xml:space="preserve">. </w:t>
            </w:r>
            <w:r w:rsidR="00B46727"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="00B46727"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и спорту администрации Щекинского района</w:t>
            </w:r>
          </w:p>
          <w:p w14:paraId="7DB13705" w14:textId="77777777" w:rsidR="004E46BA" w:rsidRPr="00DE3FF3" w:rsidRDefault="004E46B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89459CF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6.7.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382D3231" w:rsidR="00B46727" w:rsidRPr="00DE3FF3" w:rsidRDefault="00D82E9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44A26" w:rsidRPr="00DE3FF3" w14:paraId="35F64645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1D39CB74" w:rsidR="00B46727" w:rsidRPr="00DE3FF3" w:rsidRDefault="00EB2DC5" w:rsidP="00C533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C533DB" w:rsidRPr="00DE3FF3">
              <w:rPr>
                <w:rFonts w:ascii="PT Astra Serif" w:hAnsi="PT Astra Serif"/>
                <w:b/>
                <w:sz w:val="16"/>
                <w:szCs w:val="16"/>
              </w:rPr>
              <w:t>832,1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66906FEC" w:rsidR="00B46727" w:rsidRPr="00DE3FF3" w:rsidRDefault="00C533DB" w:rsidP="00F02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2832,1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4C158FA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DE3F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DE3F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5316DFD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630EA553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02BBF83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93FE9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5C4F3191" w:rsidR="001743DA" w:rsidRPr="00DE3FF3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338,5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15049C69" w:rsidR="001743DA" w:rsidRPr="00DE3FF3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338,5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3ABBDF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793E13C1" w:rsidR="00371D14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345,7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630EB3F7" w:rsidR="00371D14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345,7</w:t>
            </w:r>
            <w:r w:rsidR="00371D14" w:rsidRPr="00DE3FF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C39447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162068C4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2693BF42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59787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0BAA170E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2FD756BD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F04E64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05F874FF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4986C9AC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669F6E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36D7CB21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695C2456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FFF4C1C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67133B3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66E464EE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CEA582B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72065D04" w:rsidR="001743DA" w:rsidRPr="00DE3FF3" w:rsidRDefault="00247AA0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2038,5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0D751B3D" w:rsidR="001743DA" w:rsidRPr="00DE3FF3" w:rsidRDefault="00247AA0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2038,5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61F6CA7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CC2CC7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0A6ACF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DF2B6A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B240B6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16DB3C43" w:rsidR="00742E6F" w:rsidRPr="00DE3FF3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213,0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55F7F309" w:rsidR="00742E6F" w:rsidRPr="00DE3FF3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73715D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1568449D" w:rsidR="00081841" w:rsidRPr="00DE3FF3" w:rsidRDefault="00081841" w:rsidP="000818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7C955B70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448C6B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3996C3A9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57FC5BD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458493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246E49AE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75688A13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7E369F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37F2270A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19B4D260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EA2154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5DB0650A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57E16FB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93EF69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3A6F9E05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361CAD6A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DD77F1F" w14:textId="77777777" w:rsidTr="0036354E">
        <w:trPr>
          <w:trHeight w:val="20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0C63F733" w:rsidR="001743DA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820,4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41E89049" w:rsidR="001743DA" w:rsidRPr="00DE3FF3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1180,5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206675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B0F17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759ECB75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59887473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D4B563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160573E9" w:rsidR="001743DA" w:rsidRPr="00DE3FF3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147,6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70366D20" w:rsidR="001743DA" w:rsidRPr="00DE3FF3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147,6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5545A3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339DF79E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76,6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457F702E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76,6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CA97B9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533FAA66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18D60B2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D22181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001FC43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6E4F9AFD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7E7CB7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564469C1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4FBAF618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5CAA3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41E2B849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0FE0680D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E77AB4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5F929539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58B0E470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83C6CE" w14:textId="77777777" w:rsidTr="0036354E">
        <w:trPr>
          <w:trHeight w:val="42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6392DE3E" w:rsidR="001743DA" w:rsidRPr="00DE3FF3" w:rsidRDefault="00452B6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276,9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B942DDB" w:rsidR="001743DA" w:rsidRPr="00DE3FF3" w:rsidRDefault="00452B6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276,9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757C7B7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E4C3E7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60868B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0476F283" w:rsidR="001743DA" w:rsidRPr="00DE3FF3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4797D6F9" w:rsidR="001743DA" w:rsidRPr="00DE3FF3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8B216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67C46747" w:rsidR="001743DA" w:rsidRPr="00DE3FF3" w:rsidRDefault="00452B6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276,9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47AD2947" w:rsidR="001743DA" w:rsidRPr="00DE3FF3" w:rsidRDefault="00452B6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276,9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AA0EB05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8EA27A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1741A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7CB078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4D420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FE64F73" w14:textId="77777777" w:rsidTr="0036354E">
        <w:trPr>
          <w:trHeight w:val="5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118C5D07" w:rsidR="001743DA" w:rsidRPr="00DE3FF3" w:rsidRDefault="008E6E94" w:rsidP="00953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37706,0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66231E77" w:rsidR="001743DA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37706,0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307D086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42F51E5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23EEF4E1" w:rsidR="001743DA" w:rsidRPr="00DE3FF3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1743DA" w:rsidRPr="00DE3FF3" w:rsidRDefault="001743DA" w:rsidP="001743DA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0DC8E94F" w:rsidR="001743DA" w:rsidRPr="00DE3FF3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8E06C9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735C38A3" w:rsidR="001743DA" w:rsidRPr="00DE3FF3" w:rsidRDefault="00953E0D" w:rsidP="00953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</w:t>
            </w:r>
            <w:r w:rsidR="002E545B" w:rsidRPr="00DE3FF3">
              <w:rPr>
                <w:rFonts w:ascii="PT Astra Serif" w:hAnsi="PT Astra Serif"/>
                <w:sz w:val="16"/>
                <w:szCs w:val="16"/>
              </w:rPr>
              <w:t>11,8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33F5C81E" w:rsidR="001743DA" w:rsidRPr="00DE3FF3" w:rsidRDefault="00953E0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</w:t>
            </w:r>
            <w:r w:rsidR="002E545B" w:rsidRPr="00DE3FF3">
              <w:rPr>
                <w:rFonts w:ascii="PT Astra Serif" w:hAnsi="PT Astra Serif"/>
                <w:sz w:val="16"/>
                <w:szCs w:val="16"/>
              </w:rPr>
              <w:t>111,8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9BB459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272348FC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273,4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2C2796C0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273,4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792174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4E9B0D5B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72873FDD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156E47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44CED2C3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1B07BE93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BDB8F13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4F05E331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337CD16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F0B1C5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1989185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545A6466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9D05EC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13D3501D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374AFDD1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EA5611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1E92B720" w:rsidR="001743DA" w:rsidRPr="00DE3F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25,5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A4E51FF" w:rsidR="001743DA" w:rsidRPr="00DE3F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4B9D45F5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C9DBD1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9E70AD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49140F60" w:rsidR="001743DA" w:rsidRPr="00DE3F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25,5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15F98046" w:rsidR="001743DA" w:rsidRPr="00DE3F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969D86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A4C3B6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78FED2D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40B4DDC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E93EDE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F3422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BACB4C7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9FEAF4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FCB3C9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BCAF17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84A52A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7558F9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401CC3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C50C33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BFD9F0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47E47F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4483D0A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6.15.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3D96170" w:rsidR="001743DA" w:rsidRPr="00DE3FF3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3493,1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71853F10" w:rsidR="001743DA" w:rsidRPr="00DE3FF3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2608,8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0B51325B" w:rsidR="001743DA" w:rsidRPr="00DE3FF3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884,3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0CB1DB9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CAFAB3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0E1ED8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032DFE90" w:rsidR="001743DA" w:rsidRPr="00DE3FF3" w:rsidRDefault="00D01F6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</w:t>
            </w:r>
            <w:r w:rsidR="00D64186" w:rsidRPr="00DE3FF3">
              <w:rPr>
                <w:rFonts w:ascii="PT Astra Serif" w:hAnsi="PT Astra Serif"/>
                <w:sz w:val="16"/>
                <w:szCs w:val="16"/>
              </w:rPr>
              <w:t>31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  <w:r w:rsidR="00D64186"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0B1E4B54" w:rsidR="001743DA" w:rsidRPr="00DE3FF3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1395,0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1A2D982D" w:rsidR="001743DA" w:rsidRPr="00DE3FF3" w:rsidRDefault="007168F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</w:t>
            </w:r>
            <w:r w:rsidR="00D64186" w:rsidRPr="00DE3FF3">
              <w:rPr>
                <w:rFonts w:ascii="PT Astra Serif" w:hAnsi="PT Astra Serif"/>
                <w:sz w:val="16"/>
                <w:szCs w:val="16"/>
              </w:rPr>
              <w:t>36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  <w:r w:rsidR="00D64186"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239553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0ABBF5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C2063E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113276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AB5B6F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812EC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3D5D918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170D23EC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  <w:r w:rsidR="00221C50" w:rsidRPr="00DE3FF3">
              <w:rPr>
                <w:rFonts w:ascii="PT Astra Serif" w:hAnsi="PT Astra Serif"/>
                <w:sz w:val="16"/>
                <w:szCs w:val="16"/>
              </w:rPr>
              <w:t>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701780AF" w:rsidR="001743DA" w:rsidRPr="00DE3FF3" w:rsidRDefault="00BF0E31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2380,5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5CEC8CBE" w:rsidR="001743DA" w:rsidRPr="00DE3FF3" w:rsidRDefault="00BF0E31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2380,5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8341D3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D36DF7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3ADE287A" w:rsidR="001743DA" w:rsidRPr="00DE3FF3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2697CD43" w:rsidR="001743DA" w:rsidRPr="00DE3FF3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7D7AD9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53E6FBF6" w:rsidR="001743DA" w:rsidRPr="00DE3FF3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1911,5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24B18498" w:rsidR="001743DA" w:rsidRPr="00DE3FF3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1911,5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2D6C3F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778EFC6E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426,6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297A2BAE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426,6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9C2D66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462DFFB3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15EF0D33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B06E74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5B0656F0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62601BC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AA150A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0D7D6C3B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29A3494E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56240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6A3B98BA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48D5CE16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594BA2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568DC1BA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6FCD1C11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2ABAA7E5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0F1E3BD5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55C7CF70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6D6DCDF5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27321F2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67EF809C" w:rsidR="001743DA" w:rsidRPr="00DE3FF3" w:rsidRDefault="0004563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1743DA" w:rsidRPr="00DE3FF3">
              <w:rPr>
                <w:rFonts w:ascii="PT Astra Serif" w:hAnsi="PT Astra Serif"/>
                <w:sz w:val="16"/>
                <w:szCs w:val="16"/>
              </w:rPr>
              <w:t xml:space="preserve">, Финансовое </w:t>
            </w:r>
            <w:r w:rsidR="001743DA" w:rsidRPr="00DE3FF3">
              <w:rPr>
                <w:rFonts w:ascii="PT Astra Serif" w:hAnsi="PT Astra Serif"/>
                <w:sz w:val="16"/>
                <w:szCs w:val="16"/>
              </w:rPr>
              <w:lastRenderedPageBreak/>
              <w:t>управление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5F3161B6" w:rsidR="001743DA" w:rsidRPr="00DE3FF3" w:rsidRDefault="0051312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562,2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7F1A10AA" w:rsidR="001743DA" w:rsidRPr="00DE3FF3" w:rsidRDefault="0051312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562,2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253A73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0589E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8C861F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DA2E193" w:rsidR="001743DA" w:rsidRPr="00DE3FF3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0769CABC" w:rsidR="001743DA" w:rsidRPr="00DE3FF3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1191C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5E444042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42C4E781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05A140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5A81BD72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5F9A6E0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E67D0EE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443B0BBD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8268638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4F8B585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74B5B80E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0791B6C1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6AEDB1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1455041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751DE179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03E439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65D77A3A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76997E4B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30424EE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6.18</w:t>
            </w:r>
            <w:r w:rsidRPr="00DE3FF3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чрезвычайных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района, Отдел по ГО ЧС и ООС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0AEF4F3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50E3EA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A0F560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47EF8B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7C36FE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BD5ADB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5171DA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3B8EAD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AD6667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5E2B2DB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6.19.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2E261F6D" w:rsidR="001743DA" w:rsidRPr="00DE3F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0873B9"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4B6365C8" w:rsidR="001743DA" w:rsidRPr="00DE3F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0873B9"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6AB10BE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C85A42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150846C3" w:rsidR="001743DA" w:rsidRPr="00DE3F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2FF91AE8" w:rsidR="001743DA" w:rsidRPr="00DE3F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465D46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26F9D327" w:rsidR="001743DA" w:rsidRPr="00DE3F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</w:t>
            </w:r>
            <w:r w:rsidR="000873B9" w:rsidRPr="00DE3FF3">
              <w:rPr>
                <w:rFonts w:ascii="PT Astra Serif" w:hAnsi="PT Astra Serif"/>
                <w:sz w:val="16"/>
                <w:szCs w:val="16"/>
              </w:rPr>
              <w:t>4</w:t>
            </w:r>
            <w:r w:rsidRPr="00DE3FF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436F858F" w:rsidR="001743DA" w:rsidRPr="00DE3F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</w:t>
            </w:r>
            <w:r w:rsidR="000873B9" w:rsidRPr="00DE3FF3">
              <w:rPr>
                <w:rFonts w:ascii="PT Astra Serif" w:hAnsi="PT Astra Serif"/>
                <w:sz w:val="16"/>
                <w:szCs w:val="16"/>
              </w:rPr>
              <w:t>4</w:t>
            </w:r>
            <w:r w:rsidRPr="00DE3FF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45F8166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26770F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11A920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550A18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0B7BAC6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ABC09A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B4C7216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5DF02B5" w:rsidR="001743DA" w:rsidRPr="00DE3FF3" w:rsidRDefault="00F04B1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</w:t>
            </w:r>
            <w:r w:rsidR="00C02198" w:rsidRPr="00DE3FF3">
              <w:rPr>
                <w:rFonts w:ascii="PT Astra Serif" w:hAnsi="PT Astra Serif"/>
                <w:sz w:val="16"/>
                <w:szCs w:val="16"/>
              </w:rPr>
              <w:t>ключением капитальных вложений)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575CE732" w:rsidR="001743DA" w:rsidRPr="00DE3FF3" w:rsidRDefault="00C627B2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7330,1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7D9B936E" w:rsidR="001743DA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6739,6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7ACDABCC" w:rsidR="001743DA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590,5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7D54919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1743DA" w:rsidRPr="00DE3FF3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BB6EE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2E1A8A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73C3AF71" w:rsidR="001743DA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5584,1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5E1825A4" w:rsidR="001743DA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5239,6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78DE74AC" w:rsidR="001743DA" w:rsidRPr="00DE3FF3" w:rsidRDefault="006C5D62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</w:t>
            </w:r>
            <w:r w:rsidR="00C627B2" w:rsidRPr="00DE3FF3">
              <w:rPr>
                <w:rFonts w:ascii="PT Astra Serif" w:hAnsi="PT Astra Serif"/>
                <w:sz w:val="16"/>
                <w:szCs w:val="16"/>
              </w:rPr>
              <w:t>44,5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BA006A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53E34D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B0D58C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BAF860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BDC64B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3B7F32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8E816DD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1AA036D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08BA203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EA9AFF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A23CB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94E3F0C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0C94FC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8A41F2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9E634B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1974E1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90B073A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461BDCD9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комитет по культуре, молодежной политике и спорту администрации Щекинского района, </w:t>
            </w:r>
            <w:r w:rsidR="002612C2"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326459" w:rsidRPr="00DE3FF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DE3FF3">
              <w:rPr>
                <w:rFonts w:ascii="PT Astra Serif" w:hAnsi="PT Astra Serif"/>
                <w:sz w:val="16"/>
                <w:szCs w:val="16"/>
              </w:rPr>
              <w:t>(в рамках обеспечения деятельности антитеррористической комиссии МО Щекинский район),</w:t>
            </w:r>
          </w:p>
          <w:p w14:paraId="4B503BAA" w14:textId="7EA9F4B2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</w:t>
            </w:r>
          </w:p>
          <w:p w14:paraId="648790EB" w14:textId="465C9372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42DAAAE0" w:rsidR="001743DA" w:rsidRPr="00DE3FF3" w:rsidRDefault="004838B5" w:rsidP="001277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54746,2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21EE69B0" w:rsidR="001743DA" w:rsidRPr="00DE3FF3" w:rsidRDefault="004838B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54746,2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632802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CF14C3C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6F279E50" w:rsidR="001743DA" w:rsidRPr="00DE3FF3" w:rsidRDefault="00570AE1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</w:t>
            </w:r>
            <w:r w:rsidR="00FE6813" w:rsidRPr="00DE3FF3">
              <w:rPr>
                <w:rFonts w:ascii="PT Astra Serif" w:hAnsi="PT Astra Serif"/>
                <w:sz w:val="16"/>
                <w:szCs w:val="16"/>
              </w:rPr>
              <w:t>347,9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62786186" w:rsidR="001743DA" w:rsidRPr="00DE3FF3" w:rsidRDefault="00FE681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7347,9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725AFC6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54112DED" w:rsidR="001743DA" w:rsidRPr="00DE3FF3" w:rsidRDefault="0012777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6445,1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265F0178" w:rsidR="001743DA" w:rsidRPr="00DE3FF3" w:rsidRDefault="0012777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6445,1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D8FC91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27BB5EC3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6608,0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02846B8A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6608,0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24016F3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636DF21E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6656,0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7DC98506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6656,0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CA9FED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50F5C223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41F91BE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60629A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0BBA60E4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63C7D8EE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2D8E8ED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5DE3EC88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39ED44EE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160D52" w14:textId="77777777" w:rsidTr="0036354E">
        <w:trPr>
          <w:trHeight w:val="27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A67EC06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1044E55E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2F7338D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6.23.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50F75170" w:rsidR="001743DA" w:rsidRPr="00DE3FF3" w:rsidRDefault="00EC6EBA" w:rsidP="00C627B2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4372,1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73D8351B" w:rsidR="001743DA" w:rsidRPr="00DE3FF3" w:rsidRDefault="00EC6EBA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4372,1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1A02BDB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1743DA" w:rsidRPr="00DE3FF3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FC7AF3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6A4FA7E3" w:rsidR="001743DA" w:rsidRPr="00DE3FF3" w:rsidRDefault="001743DA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</w:t>
            </w:r>
            <w:r w:rsidR="00203DF7" w:rsidRPr="00DE3FF3">
              <w:rPr>
                <w:rFonts w:ascii="PT Astra Serif" w:hAnsi="PT Astra Serif"/>
                <w:sz w:val="16"/>
                <w:szCs w:val="16"/>
              </w:rPr>
              <w:t>38,0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51F64F57" w:rsidR="001743DA" w:rsidRPr="00DE3FF3" w:rsidRDefault="003A15AB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43</w:t>
            </w:r>
            <w:r w:rsidR="001743DA" w:rsidRPr="00DE3FF3">
              <w:rPr>
                <w:rFonts w:ascii="PT Astra Serif" w:hAnsi="PT Astra Serif"/>
                <w:sz w:val="16"/>
                <w:szCs w:val="16"/>
              </w:rPr>
              <w:t>8,</w:t>
            </w:r>
            <w:r w:rsidR="00203DF7"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6D68A3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7560A134" w:rsidR="001F28E9" w:rsidRPr="00DE3FF3" w:rsidRDefault="006B6036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25</w:t>
            </w:r>
            <w:r w:rsidR="00C627B2" w:rsidRPr="00DE3FF3">
              <w:rPr>
                <w:rFonts w:ascii="PT Astra Serif" w:hAnsi="PT Astra Serif"/>
                <w:sz w:val="16"/>
                <w:szCs w:val="16"/>
              </w:rPr>
              <w:t>8</w:t>
            </w:r>
            <w:r w:rsidR="001F28E9" w:rsidRPr="00DE3FF3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223463D1" w:rsidR="001F28E9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258,0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95739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1B409FDD" w:rsidR="001F28E9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03793414" w:rsidR="001F28E9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016E74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41D598C9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56773B94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9F3846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439502B1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5A4668AD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20AF21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289F0AA6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30D88345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620326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539E8BE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524F8E04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4DA5F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F8589A6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3B6D9E86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E1BAF2E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Устройство ограждений зданий администрации Щекинского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района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МКУ «ХЭУ Щекинского района»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52C90F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53C99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0CF126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1954BB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3F617C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50FD53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86C04E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8C4AF7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16F655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3AE3378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540AE876" w:rsidR="001743DA" w:rsidRPr="00DE3FF3" w:rsidRDefault="00DE6D1A" w:rsidP="00DE6D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7710</w:t>
            </w:r>
            <w:r w:rsidR="0020360E" w:rsidRPr="00DE3FF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1E8CA9D6" w:rsidR="001743D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7710,9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F4E662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4E843B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5F76DB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30288362" w:rsidR="001743DA" w:rsidRPr="00DE3FF3" w:rsidRDefault="0020360E" w:rsidP="00DE6D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</w:t>
            </w:r>
            <w:r w:rsidR="00DE6D1A" w:rsidRPr="00DE3FF3">
              <w:rPr>
                <w:rFonts w:ascii="PT Astra Serif" w:hAnsi="PT Astra Serif"/>
                <w:sz w:val="16"/>
                <w:szCs w:val="16"/>
              </w:rPr>
              <w:t>6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  <w:r w:rsidR="00DE6D1A" w:rsidRPr="00DE3FF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7D84DD0B" w:rsidR="001743D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81AE6C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4E2E8797" w:rsidR="00DE6D1A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1231,3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2F685A33" w:rsidR="00DE6D1A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1231,3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EB46C6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65B2970B" w:rsidR="00DE6D1A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1280,9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9D63BA4" w:rsidR="00DE6D1A" w:rsidRPr="00DE3FF3" w:rsidRDefault="003050D9" w:rsidP="00305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1280,9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48CD3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3F87EA6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189B3374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86D786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3DB903EB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5F8CCCC0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33BE57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66358C30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553AA80D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BE83D77" w14:textId="77777777" w:rsidTr="0036354E">
        <w:trPr>
          <w:trHeight w:val="334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29510A7B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31E0957F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C7FA011" w14:textId="77777777" w:rsidTr="0036354E">
        <w:trPr>
          <w:trHeight w:val="62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1F01F" w14:textId="6A24B0A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6.26.</w:t>
            </w:r>
          </w:p>
        </w:tc>
        <w:tc>
          <w:tcPr>
            <w:tcW w:w="2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5A68E" w14:textId="21352C0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оповещения учреждений дополнительного образования</w:t>
            </w: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398DD" w14:textId="7E5AA7B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BC12C1" w14:textId="3B3D5B9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83FFE" w14:textId="3BEF56BE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2BD0DB" w14:textId="67DF9B4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5CBD" w14:textId="0854CDFC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02E" w14:textId="386EF23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8F61" w14:textId="134E441B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5EB2" w14:textId="3C976E6A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602B4FE6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2498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A66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97545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14B175" w14:textId="7FBD96C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8A3BB" w14:textId="274D8D0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E08B0" w14:textId="65275B5E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3EA" w14:textId="31E9169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D8E3" w14:textId="561478D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7759" w14:textId="6A6CD613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66F9" w14:textId="6C5D8E6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38D25AF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095C9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F452C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53EB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093B48" w14:textId="5C2D477B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41BFD" w14:textId="501C24E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282CA" w14:textId="62C0AF5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5CF9" w14:textId="1513C5B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6AEA" w14:textId="3294FC43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5E2A" w14:textId="189E56B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2BDB" w14:textId="0D71125B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E937077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F470B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533A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C8D60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A87CB0" w14:textId="45D9F42A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41320" w14:textId="5578D78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E8C63" w14:textId="17F25CCC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A308" w14:textId="47DEBB6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77F" w14:textId="46C8283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8197" w14:textId="07BBE954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6F60" w14:textId="4EF2EE1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9127026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4C416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34F7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63E6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0E4133" w14:textId="58A4D97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828C7" w14:textId="4738C19E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13FAC" w14:textId="67689420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1C" w14:textId="320785A3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48BC" w14:textId="659E9B4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0F7D" w14:textId="10B7BD33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1B48" w14:textId="73E20F2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4844678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24338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96D79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9824A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6827B9" w14:textId="426C9C9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8D20E" w14:textId="5BC04111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F21A7" w14:textId="798D1EC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D0D8" w14:textId="35E3F22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CBC1" w14:textId="04CD548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A6C" w14:textId="543085C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2CDF" w14:textId="6488E8C0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A3AC6EA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FE2C2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B160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9C803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B0C61" w14:textId="7355F63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6D7A8" w14:textId="43D2E44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C0997" w14:textId="0C8D8631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E397" w14:textId="2C61B0F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C389" w14:textId="3ACE98D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5B00" w14:textId="22C986C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EF23" w14:textId="28438B7B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974EFF4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9A0A2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43274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708B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EA6DA0" w14:textId="424AC0B4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C409C" w14:textId="48CF9D1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75DF7" w14:textId="5FCB7F0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968A" w14:textId="1CD54EC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E7DA" w14:textId="3E3B8E8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671F" w14:textId="0DD74B94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CA54" w14:textId="177B164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D91F110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42CB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2941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5B5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17F43A" w14:textId="68126D6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14D1B" w14:textId="25FBA01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7DE59" w14:textId="4139A1D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D87F" w14:textId="5B02AF3D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43A6" w14:textId="110993DA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0408" w14:textId="3779B9C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80BF" w14:textId="53D81DB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944A26" w:rsidRPr="00DE3FF3" w14:paraId="6270C11A" w14:textId="77777777" w:rsidTr="0036354E">
        <w:trPr>
          <w:trHeight w:val="68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распространения в средствах массовой информации и социальных сетях материалов:</w:t>
            </w:r>
          </w:p>
          <w:p w14:paraId="3BBD7BC3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вражды;</w:t>
            </w:r>
          </w:p>
          <w:p w14:paraId="6F41C593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материалов направленных на пропаганду </w:t>
            </w: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гражданского</w:t>
            </w:r>
            <w:proofErr w:type="gramEnd"/>
          </w:p>
          <w:p w14:paraId="49457B2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информационных материалов о профилактике, раннем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 в средствах массовой информации;</w:t>
            </w:r>
          </w:p>
          <w:p w14:paraId="7BE902B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разработке и изготовлении информационных материалов </w:t>
            </w:r>
            <w:proofErr w:type="spell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антиэкстремистской</w:t>
            </w:r>
            <w:proofErr w:type="spell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668B060" w:rsidR="001743DA" w:rsidRPr="00DE3FF3" w:rsidRDefault="0032645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Сектор по мобилизационной подготовке администрации Щекинского района (в рамках обеспечения деятельности антитеррористической комиссии МО Щекинский район),</w:t>
            </w:r>
            <w:r w:rsidR="001743DA" w:rsidRPr="00DE3FF3">
              <w:rPr>
                <w:rFonts w:ascii="PT Astra Serif" w:hAnsi="PT Astra Serif"/>
                <w:sz w:val="16"/>
                <w:szCs w:val="16"/>
              </w:rPr>
              <w:t xml:space="preserve"> отдел по </w:t>
            </w:r>
            <w:r w:rsidR="001743DA" w:rsidRPr="00DE3FF3">
              <w:rPr>
                <w:rFonts w:ascii="PT Astra Serif" w:hAnsi="PT Astra Serif"/>
                <w:sz w:val="16"/>
                <w:szCs w:val="16"/>
              </w:rPr>
              <w:lastRenderedPageBreak/>
              <w:t>информационному обеспечению администрации Щекинского района,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382A19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6AECB4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10B9A6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5B332A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E410AD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C572A1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36E2C4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846014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B7FFF5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C0C90CB" w14:textId="77777777" w:rsidTr="0036354E">
        <w:trPr>
          <w:trHeight w:val="142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7.2.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DAF8F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4F1BF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C9F33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3DAFD5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10BF4D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2D3351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1BA3C2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051C2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EB5A71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1A45FBB" w14:textId="77777777" w:rsidTr="0036354E">
        <w:trPr>
          <w:trHeight w:val="28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проведении информационной кампании по профилактике экстремизма (размещение в печатных, </w:t>
            </w:r>
            <w:r w:rsidRPr="00DE3FF3">
              <w:rPr>
                <w:rFonts w:ascii="PT Astra Serif" w:eastAsia="Calibri" w:hAnsi="PT Astra Serif"/>
                <w:spacing w:val="-8"/>
                <w:sz w:val="16"/>
                <w:szCs w:val="16"/>
                <w:lang w:eastAsia="en-US"/>
              </w:rPr>
              <w:t>электронных средствах массовой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3FF3">
              <w:rPr>
                <w:rFonts w:ascii="PT Astra Serif" w:eastAsia="Calibri" w:hAnsi="PT Astra Serif"/>
                <w:spacing w:val="-4"/>
                <w:sz w:val="16"/>
                <w:szCs w:val="16"/>
                <w:lang w:eastAsia="en-US"/>
              </w:rPr>
              <w:t>информации, на телевизионных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каналах, радиоканалах, в </w:t>
            </w:r>
            <w:r w:rsidRPr="00DE3FF3">
              <w:rPr>
                <w:rFonts w:ascii="PT Astra Serif" w:eastAsia="Calibri" w:hAnsi="PT Astra Serif"/>
                <w:spacing w:val="-12"/>
                <w:sz w:val="16"/>
                <w:szCs w:val="16"/>
                <w:lang w:eastAsia="en-US"/>
              </w:rPr>
              <w:t>социальных сетях, в общественных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местах информационных материалов по профилактике экстремизма);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DC9496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1635B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AF2065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85EE9F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297FA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FCF0F2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4BEEAA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72CB55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4DCED4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1B19140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</w:t>
            </w:r>
            <w:proofErr w:type="spell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радикализации</w:t>
            </w:r>
            <w:proofErr w:type="spell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молодого поколения;</w:t>
            </w:r>
          </w:p>
          <w:p w14:paraId="4F527BD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осуществление мер первичной профилактики экстремизма в молодежной среде, вовлечение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</w:t>
            </w:r>
            <w:proofErr w:type="gram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для выявления суицидальных или агрессивных интересов;</w:t>
            </w:r>
          </w:p>
          <w:p w14:paraId="413FD01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представителей отрядов охраны правопорядка.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6F5AC7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F43EC6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074CB3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BC3B2D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DA792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E28153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17BC37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8274AA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82268A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CF9F27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Организация работы с родителями (законными представителями) с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систематическое про ведение лекций, круглых столов, по вопросам профилактики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332B412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распространение методических материалов в электронном виде </w:t>
            </w: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для</w:t>
            </w:r>
            <w:proofErr w:type="gram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</w:t>
            </w:r>
            <w:proofErr w:type="gram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ведения цикла лекций и 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6E45E4F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37854995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</w:t>
            </w: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идентичности административно-управленческого и педагогического персонала образовательных организаций, реализующих образовательные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14:paraId="251E86A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в образовательных организациях информационных стендов о действующем законодательстве Российской Федерации в сфере противодействия экстремистской деятельности, </w:t>
            </w:r>
            <w:r w:rsidRPr="00DE3FF3">
              <w:rPr>
                <w:rFonts w:ascii="PT Astra Serif" w:eastAsia="Calibri" w:hAnsi="PT Astra Serif"/>
                <w:spacing w:val="-6"/>
                <w:sz w:val="16"/>
                <w:szCs w:val="16"/>
                <w:lang w:eastAsia="en-US"/>
              </w:rPr>
              <w:t>уголовной и административной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ответственности за возможные экстремистские право нарушения;</w:t>
            </w:r>
            <w:proofErr w:type="gramEnd"/>
          </w:p>
          <w:p w14:paraId="1F21445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на интернет-сайтах образовательных организаций материалов по толерантному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воспитанию.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6A55B4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51F388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3B0E8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433CB4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5CB729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43451E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4B83B0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A1B6D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AC7FC8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50D25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20F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734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1975C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34D75" w:rsidRPr="00DE3FF3" w14:paraId="43BD3AAB" w14:textId="77777777" w:rsidTr="00887AC5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8BDF" w14:textId="77777777" w:rsidR="00417A95" w:rsidRPr="00DE3FF3" w:rsidRDefault="00834D75" w:rsidP="007A7D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 xml:space="preserve">Задача 8. </w:t>
            </w:r>
            <w:r w:rsidR="007A7DEF" w:rsidRPr="00DE3FF3">
              <w:rPr>
                <w:rFonts w:ascii="PT Astra Serif" w:hAnsi="PT Astra Serif"/>
                <w:b/>
                <w:sz w:val="16"/>
                <w:szCs w:val="16"/>
              </w:rPr>
              <w:t xml:space="preserve">Реализация Перечня мероприятий по исполнению </w:t>
            </w:r>
          </w:p>
          <w:p w14:paraId="5DC2FEDC" w14:textId="77777777" w:rsidR="00417A95" w:rsidRPr="00DE3FF3" w:rsidRDefault="007A7DEF" w:rsidP="007A7D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 xml:space="preserve">Комплексного плана противодействия идеологии терроризма в Российской Федерации на 2024-2028 годы в муниципальном образовании </w:t>
            </w:r>
          </w:p>
          <w:p w14:paraId="11AD630A" w14:textId="1CB81C56" w:rsidR="00834D75" w:rsidRPr="00DE3FF3" w:rsidRDefault="007A7DEF" w:rsidP="007A7D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Щекинский муниципальный район Тульской области»</w:t>
            </w:r>
          </w:p>
        </w:tc>
      </w:tr>
      <w:tr w:rsidR="00AA5A73" w:rsidRPr="00DE3FF3" w14:paraId="1F5B00B8" w14:textId="77777777" w:rsidTr="00887AC5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6491" w14:textId="5AC117E2" w:rsidR="00AA5A73" w:rsidRPr="00DE3FF3" w:rsidRDefault="00AA5A7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1. Меры общей профилактики</w:t>
            </w:r>
          </w:p>
        </w:tc>
      </w:tr>
      <w:tr w:rsidR="00F30D27" w:rsidRPr="00DE3FF3" w14:paraId="18D04D2E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ACB70" w14:textId="270F2FD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8.1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DE3CE" w14:textId="3EA146DC" w:rsidR="00F30D27" w:rsidRPr="00DE3FF3" w:rsidRDefault="00F30D27" w:rsidP="00CE24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1) Формирование у населения муниципального образования Щекинский район </w:t>
            </w:r>
          </w:p>
          <w:p w14:paraId="440C393F" w14:textId="77777777" w:rsidR="00F30D27" w:rsidRPr="00DE3FF3" w:rsidRDefault="00F30D27" w:rsidP="00CE24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антитеррористического мировоззрения</w:t>
            </w:r>
          </w:p>
          <w:p w14:paraId="01CB755B" w14:textId="3768F6AE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Создание условий по привитию молодежи неприятия идеологии терроризма.</w:t>
            </w:r>
          </w:p>
          <w:p w14:paraId="7561C433" w14:textId="3CC4AFD9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2) Формирование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движений.</w:t>
            </w:r>
          </w:p>
          <w:p w14:paraId="5B82E5D4" w14:textId="1D658FCE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3) Противодействие пропагандистскому воздействию на население.</w:t>
            </w:r>
          </w:p>
          <w:p w14:paraId="280FB293" w14:textId="34C9A99C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4) Устранение причин и условий, способствующих вовлечению населения в террористическую деятельность</w:t>
            </w:r>
          </w:p>
          <w:p w14:paraId="3C0B3E76" w14:textId="005F5E4E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5) Устранение негативных факторов, способствующих распространению среди обучающихся идеологии насилия</w:t>
            </w:r>
            <w:proofErr w:type="gram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B3658" w14:textId="4B9F8E4F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в рамках компетенции: комитет по взаимодействию с ОМС и организационной работе администрации Щекинского района;</w:t>
            </w:r>
          </w:p>
          <w:p w14:paraId="7120CAB9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района, подведомственные образовательные организации; </w:t>
            </w:r>
          </w:p>
          <w:p w14:paraId="120E059C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</w:t>
            </w:r>
          </w:p>
          <w:p w14:paraId="3EF9E273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подведомственные учреждения культуры;</w:t>
            </w:r>
          </w:p>
          <w:p w14:paraId="13713923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9A9A1A5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«Штаб народной дружины;</w:t>
            </w:r>
          </w:p>
          <w:p w14:paraId="7BAB1E0A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администрации муниципальных образований поселений, входящих в состав муниципального образования Щекинский район;</w:t>
            </w:r>
          </w:p>
          <w:p w14:paraId="6EAC636F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ОМВД России по Щекинский району (по согласованию);</w:t>
            </w:r>
          </w:p>
          <w:p w14:paraId="666F98A0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общественно-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политическая газета «Щекинский вестник» (по согласованию)</w:t>
            </w:r>
          </w:p>
          <w:p w14:paraId="623F2357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ГОУ Тульской области «Щекинский политехнический колледж»;</w:t>
            </w:r>
          </w:p>
          <w:p w14:paraId="2B3BAC0E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колледж»;</w:t>
            </w:r>
          </w:p>
          <w:p w14:paraId="1668063E" w14:textId="2B445AB2" w:rsidR="00F30D27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ГОУ Тульской области «Первомайская кадетская школа имени маршала Советского Союза В.И. Чуйкова» (по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360A" w14:textId="456275A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FC58" w14:textId="47239D2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8639" w14:textId="3C51795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2C6" w14:textId="1CA844E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626" w14:textId="7E687DB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677" w14:textId="09AC35A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E8F2" w14:textId="2E93A69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1B0DC9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D993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594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CB629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13AB" w14:textId="6D4961E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599E" w14:textId="716A643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DBB6" w14:textId="199373C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2BD" w14:textId="48CCDB5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9C8A" w14:textId="7606F70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F5F" w14:textId="0440061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C3EB" w14:textId="2736508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464E818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BA55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2A03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96539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6AB" w14:textId="333E0F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F471" w14:textId="69BC69B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8757" w14:textId="7C316CE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AD9" w14:textId="0F2C7DD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34C" w14:textId="38E46E5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13A1" w14:textId="2E6A7D5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EA19" w14:textId="4656414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076899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BAD3F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2333D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46D7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8B48" w14:textId="6EDF8BC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1836" w14:textId="7612104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8064" w14:textId="2E06B64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60C" w14:textId="528B96D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4EA8" w14:textId="50266FC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3C6" w14:textId="6D9BE01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B403" w14:textId="0FEFC8C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41F2994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9500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0052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225CB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D65B" w14:textId="1102C90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3368" w14:textId="7CF6B45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E828" w14:textId="1F7147F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C65" w14:textId="57E2D12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DD0" w14:textId="337FB49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CD93" w14:textId="4540E23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414A" w14:textId="653464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7D1DE4F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E6FF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A1B4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C771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08E" w14:textId="32E6188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44DD" w14:textId="25FAA5E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C719" w14:textId="1BBAE37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ABD" w14:textId="6BB4F23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3AA3" w14:textId="17BD2BB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613A" w14:textId="4F427EA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91AA" w14:textId="45023DA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2E80BC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BA48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3488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21E1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0EC" w14:textId="40480C3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3341" w14:textId="0203760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38AE" w14:textId="59D4906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2C8D" w14:textId="4AB4F51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FB0" w14:textId="1B2C831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AD6" w14:textId="15AE31F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560E" w14:textId="56BEDEE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E45D36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C694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EE5E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6184B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57D" w14:textId="2708BE7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CA00" w14:textId="737A943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1075" w14:textId="409500A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3A9" w14:textId="2F48196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4FD" w14:textId="7C0390D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F966" w14:textId="2FD8245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9DF7" w14:textId="11F77CF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5ACF16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F2BA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9DCE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CC889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0D35" w14:textId="1580C9E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7123" w14:textId="5E81FBA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1F1C" w14:textId="3B9F188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5561" w14:textId="617D6A2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CC6" w14:textId="235E5C5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603" w14:textId="76087CD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9FC4" w14:textId="3EA9659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BA15E3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8C8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ACF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DB2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C1E3" w14:textId="08CF875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DCF5" w14:textId="03AC5CC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8563" w14:textId="06710EB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ED65" w14:textId="3A4E986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3200" w14:textId="7439DFB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2302" w14:textId="6B494F9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EAFB" w14:textId="767E5BE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B17B2" w:rsidRPr="00DE3FF3" w14:paraId="31479EB9" w14:textId="77777777" w:rsidTr="0036354E">
        <w:trPr>
          <w:trHeight w:val="61"/>
        </w:trPr>
        <w:tc>
          <w:tcPr>
            <w:tcW w:w="1520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EEF9" w14:textId="2D3A0EDD" w:rsidR="002B17B2" w:rsidRPr="00DE3FF3" w:rsidRDefault="002B1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2. Меры адресной профилактики</w:t>
            </w:r>
          </w:p>
        </w:tc>
      </w:tr>
      <w:tr w:rsidR="00F30D27" w:rsidRPr="00DE3FF3" w14:paraId="0A7E8EA7" w14:textId="77777777" w:rsidTr="0036354E">
        <w:trPr>
          <w:trHeight w:val="28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0D580" w14:textId="7ED3864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8.2.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F7163" w14:textId="071C9839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Tahoma" w:hAnsi="PT Astra Serif" w:cs="Noto Sans Devanagari"/>
                <w:kern w:val="3"/>
                <w:sz w:val="18"/>
                <w:szCs w:val="18"/>
                <w:lang w:bidi="hi-IN"/>
              </w:rPr>
            </w:pPr>
            <w:r w:rsidRPr="00DE3FF3">
              <w:rPr>
                <w:rFonts w:ascii="PT Astra Serif" w:eastAsia="Tahoma" w:hAnsi="PT Astra Serif" w:cs="Noto Sans Devanagari"/>
                <w:kern w:val="3"/>
                <w:sz w:val="18"/>
                <w:szCs w:val="18"/>
                <w:lang w:bidi="hi-IN"/>
              </w:rPr>
              <w:t>1) Оказание профилактического воздействия на лиц, отбывающих наказание в учреждениях уголовно-исполнительной системы.</w:t>
            </w:r>
          </w:p>
          <w:p w14:paraId="2E324B27" w14:textId="48B41D59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 xml:space="preserve">2) Недопущение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>радикализации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 xml:space="preserve"> иностранных граждан, прибывших в Российскую Федерацию для осуществления трудовой деятельности.</w:t>
            </w:r>
          </w:p>
          <w:p w14:paraId="1D16AF47" w14:textId="5342D4BC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>3) Предупреждение вовлечения в террористическую деятельность иностранных граждан, прибывших в Российскую Федерацию для обучения Формирования антитеррористического мировоззрения у детей трудовых мигрантов в рамках воспитательной работы в общеобразовательных организациях.</w:t>
            </w:r>
          </w:p>
          <w:p w14:paraId="0A4EF7FC" w14:textId="7F7B859E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</w:pPr>
            <w:proofErr w:type="gramStart"/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lastRenderedPageBreak/>
              <w:t>4) Минимизация негативного влияния западных и украинских пропагандистских центров на обучающихся, прибывающих из новых регионов Российской Федерации.</w:t>
            </w:r>
            <w:proofErr w:type="gramEnd"/>
          </w:p>
          <w:p w14:paraId="1A270440" w14:textId="77777777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>5) Социализация и интеграции в российское общество жителей новых субъектов Российской Федерации.</w:t>
            </w:r>
          </w:p>
          <w:p w14:paraId="66BB558E" w14:textId="0EE5ED52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>6) Формирование устойчивости к пропаганде терроризма у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 Формирование антитеррористического мировоззрения у молодежи, состоящей на различных формах учета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93E55" w14:textId="75D5DBB7" w:rsidR="00F30D27" w:rsidRPr="00DE3FF3" w:rsidRDefault="0002717F" w:rsidP="000271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 ф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илиал по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Щекинскому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району ФКУ УИИ УФСИН России по Тульской области (по согласованию);</w:t>
            </w:r>
          </w:p>
          <w:p w14:paraId="342FECFA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комитет экономического развития администрации Щекинского района;</w:t>
            </w:r>
          </w:p>
          <w:p w14:paraId="2506E9EF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ОМВД России по Щекинский району (по согласованию);</w:t>
            </w:r>
          </w:p>
          <w:p w14:paraId="285AE61B" w14:textId="37234E35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Центр занятости населения г. Щекино (по согласованию);</w:t>
            </w:r>
          </w:p>
          <w:p w14:paraId="568E514C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комитет по образованию администрации Щекинского района, подведомственные образовательные организации;</w:t>
            </w:r>
          </w:p>
          <w:p w14:paraId="2CD1B191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ГОУ Тульской области «Щекинский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политехнический колледж»;</w:t>
            </w:r>
          </w:p>
          <w:p w14:paraId="0395E32B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ГПОУ ТО «Тульский экономический колледж»;</w:t>
            </w:r>
          </w:p>
          <w:p w14:paraId="283893C8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«Первомайская кадетская школа имени маршала Советского Союза В.И. Чуйкова» (по согласованию);</w:t>
            </w:r>
          </w:p>
          <w:p w14:paraId="5142A2CA" w14:textId="118C5483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ОМВД России по Щекинский району (по согласованию); комитет по образованию администрации Щекинского района, подведомственные образовательные организации;</w:t>
            </w:r>
          </w:p>
          <w:p w14:paraId="046C0883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«Щекинский политехнический колледж»;</w:t>
            </w:r>
          </w:p>
          <w:p w14:paraId="3F8F36FF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ГПОУ ТО «Тульский экономический колледж»;</w:t>
            </w:r>
          </w:p>
          <w:p w14:paraId="743DB152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«Первомайская кадетская школа имени маршала Советского Союза В.И. Чуйкова» (по согласованию);</w:t>
            </w:r>
          </w:p>
          <w:p w14:paraId="3BCE226B" w14:textId="703A1108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ОМВД России по Щекинский району (по согласованию); комитет по культуре, молодежной политике и спорту администрации Щекинского района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A0B" w14:textId="36407C2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8CC5" w14:textId="6315585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3650" w14:textId="44EA886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5F40" w14:textId="7480856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D8F8" w14:textId="0189B48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56D8" w14:textId="1ADF743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7183" w14:textId="097B0FC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721F1AF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2021D" w14:textId="46DDD2D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80B04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B9BA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19B" w14:textId="62E7C6D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DC48" w14:textId="5119B69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68E1" w14:textId="627EF79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7ED1" w14:textId="3BED429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42A" w14:textId="1820291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B9BC" w14:textId="24D544D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5044" w14:textId="24BE3AF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6B1D12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993B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42148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D862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69B" w14:textId="70C4552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233C" w14:textId="30E8767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6FFD" w14:textId="611656B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9C7" w14:textId="3109013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492" w14:textId="417FB1C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9DA" w14:textId="5AD41E9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40DA" w14:textId="16A69E5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DD8B29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3D0BF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BEDBA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BD73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F89" w14:textId="3703058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BF52" w14:textId="111613E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6CB5" w14:textId="17064EA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CE8" w14:textId="680405F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B9E" w14:textId="7D653EB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7AC5" w14:textId="302349C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D79E" w14:textId="54D2D8D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95650D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CF6C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3795F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405E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6CF" w14:textId="09F879A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B685" w14:textId="37D4D59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E58E" w14:textId="7B12F1D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5F3D" w14:textId="20D5E70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7B28" w14:textId="490DE54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78C2" w14:textId="3521521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9266" w14:textId="5A574E3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79FD1C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DBE7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1DD42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225F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BCD" w14:textId="1C5F61B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467C" w14:textId="62616D1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FA09" w14:textId="4EA34A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EFD4" w14:textId="6968123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993" w14:textId="5890D38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C2E8" w14:textId="470FB75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3B90" w14:textId="40F846A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0A23C8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D674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0E020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2D55D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1EE" w14:textId="123595B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6ECB" w14:textId="0FBBAFF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3896" w14:textId="2E5B5AA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C056" w14:textId="01B14EB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806" w14:textId="0A24EBF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0D7F" w14:textId="457C37E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8745" w14:textId="497937A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8A699B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370E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EC992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D1B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DB4" w14:textId="2CBD18D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A362" w14:textId="4A57F82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BD25" w14:textId="2BD8A44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066A" w14:textId="3122E7A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DF68" w14:textId="231E8DF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CE3" w14:textId="66385C4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DDB8" w14:textId="1B39B23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0E30DD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50A0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F7827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4B6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DF2" w14:textId="6D6FEDD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FE5E" w14:textId="0F76C35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317E" w14:textId="5A2FE46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458" w14:textId="7A590A9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E815" w14:textId="44F758C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561" w14:textId="6014DC8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B31C" w14:textId="1B5CD68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0C136D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A64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9BF9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B5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256" w14:textId="7A0522B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F5E1" w14:textId="539F98D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B45F" w14:textId="2CB7641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F1D" w14:textId="1287CD7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3C5" w14:textId="7EE1A1B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03F0" w14:textId="3106141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F0F2" w14:textId="513DA71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0199D" w:rsidRPr="00DE3FF3" w14:paraId="2FCA26F9" w14:textId="77777777" w:rsidTr="0036354E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C2D7F" w14:textId="44E427C8" w:rsidR="0030199D" w:rsidRPr="00DE3FF3" w:rsidRDefault="00C43B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b/>
                <w:kern w:val="3"/>
                <w:sz w:val="16"/>
                <w:szCs w:val="16"/>
                <w:lang w:eastAsia="ru-RU" w:bidi="hi-IN"/>
              </w:rPr>
              <w:lastRenderedPageBreak/>
              <w:t>3. Меры индивидуальной профилактики</w:t>
            </w:r>
          </w:p>
        </w:tc>
      </w:tr>
      <w:tr w:rsidR="00F30D27" w:rsidRPr="00DE3FF3" w14:paraId="223A613C" w14:textId="77777777" w:rsidTr="0036354E">
        <w:trPr>
          <w:trHeight w:val="226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7602A" w14:textId="7193545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8.3.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D95C4" w14:textId="2C2F3CC3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1) Создание условий для осознанного (деятельного) отказа от участия в террористической деятельности лиц, осужденных за совершение преступлений террористической направленности.</w:t>
            </w:r>
          </w:p>
          <w:p w14:paraId="56FE8DF3" w14:textId="3C8EA99C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2) Недопущение повторного совершения преступлений террористической направленности лицами, отбывшими наказание за участие в террористической деятельности.</w:t>
            </w:r>
          </w:p>
          <w:p w14:paraId="6A6E60A3" w14:textId="63FFB189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3) 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Дерадикализация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лиц, отбывающих наказание за совершение преступлений террористической направленности, в том числе не связанное с лишением свободы.</w:t>
            </w:r>
          </w:p>
          <w:p w14:paraId="046E8ED2" w14:textId="5F5E5A6F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4) Своевременное определение лиц, требующих профилактического внимания (прежде всего подверженных субкультурам массовых убийств), и организации заблаговременной работы по устранению предпосылок к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радикализации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учащихся и студентов и их последующему вовлечению в террористическую деятельность.</w:t>
            </w:r>
          </w:p>
          <w:p w14:paraId="6563E48C" w14:textId="6D98BC97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5) Профилактика правонарушений среди несовершеннолетних.</w:t>
            </w:r>
          </w:p>
          <w:p w14:paraId="3EB0F609" w14:textId="2FEB25F8" w:rsidR="00F30D27" w:rsidRPr="00DE3FF3" w:rsidRDefault="00F30D27" w:rsidP="005658EE">
            <w:pPr>
              <w:keepNext/>
              <w:autoSpaceDN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6) Предупреждение распространения идеологии терроризма в местах религиозного культа.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73D83" w14:textId="77777777" w:rsidR="00F30D27" w:rsidRPr="00DE3FF3" w:rsidRDefault="00D16DBF" w:rsidP="00D16D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в рамках компетенции:</w:t>
            </w:r>
          </w:p>
          <w:p w14:paraId="40133195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Филиал по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Щекинскому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району ФКУ УИИ УФСИН России по Тульской области (по согласованию);</w:t>
            </w:r>
          </w:p>
          <w:p w14:paraId="387892AE" w14:textId="77777777" w:rsidR="00D16DBF" w:rsidRPr="00DE3FF3" w:rsidRDefault="00D16DBF" w:rsidP="00D16D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Благочинный церквей Щекинского округа Щекинского благочиния Белевской епархии Русской Православной Церкви (по согласованию);</w:t>
            </w:r>
          </w:p>
          <w:p w14:paraId="0EB11EA8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комитет по образованию администрации Щекинского района, подведомственные образовательные организации;</w:t>
            </w:r>
          </w:p>
          <w:p w14:paraId="3BF1BBB8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комитет по культуре, молодежной политике и спорту администрации Щекинского района;</w:t>
            </w:r>
          </w:p>
          <w:p w14:paraId="43BB4D85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«Щекинский политехнический колледж» (по согласованию);</w:t>
            </w:r>
          </w:p>
          <w:p w14:paraId="0399D2B1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ГПОУ ТО «Тульский экономический колледж» (по согласованию);</w:t>
            </w:r>
          </w:p>
          <w:p w14:paraId="3F348EF1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«Первомайская кадетская школа имени маршала Советского Союза В.И. Чуйкова» (по согласованию);</w:t>
            </w:r>
          </w:p>
          <w:p w14:paraId="25DB9BC0" w14:textId="14824C75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ОМВД России по Щекинский району (по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E7A" w14:textId="1411148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E456" w14:textId="077724A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6E03" w14:textId="00C66C6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D3" w14:textId="573921F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6287" w14:textId="45D9520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A1E" w14:textId="3D2BE20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7B26" w14:textId="578B157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233D1A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8D5F8" w14:textId="2069B74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5829A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04348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0C3B" w14:textId="6E4DF38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FC90" w14:textId="0DC23CF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04F1" w14:textId="6FA86F1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6939" w14:textId="2BBAD67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0C1" w14:textId="39C3737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390" w14:textId="1A31985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5EAD" w14:textId="7BAD071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0F95E7D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F839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779AA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351BD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77B" w14:textId="3F849CD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F8A9" w14:textId="37F6930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6753" w14:textId="0973C69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5A0" w14:textId="3997690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693B" w14:textId="00A4EBE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208" w14:textId="51FB369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C1A7" w14:textId="2D6A1CB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2D3010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E8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A0C7E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FA6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A624" w14:textId="5D81EEA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AEC8" w14:textId="5ADD7AD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2A96" w14:textId="7DBD7CF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6F7" w14:textId="696EFB4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FD8" w14:textId="61AB730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2A56" w14:textId="09693E1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2045" w14:textId="257F008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3A7248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DB5F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A16CD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830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55A0" w14:textId="5CAD2A8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B50A" w14:textId="1444C3B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1946" w14:textId="2D14260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7B3" w14:textId="7904CF3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0CA1" w14:textId="488F1D1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4B9" w14:textId="355B012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2495" w14:textId="7F47DED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4F60C5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1655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909C2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7FA78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0C4" w14:textId="7A4536C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4A82" w14:textId="033C448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25C3" w14:textId="3A1ED7D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6B9" w14:textId="4C4A842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97B" w14:textId="61BBEBF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818" w14:textId="01580D8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C457" w14:textId="2A0B4FE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055081E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D0910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19969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7088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2B6" w14:textId="4C54A52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1307" w14:textId="0F06222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D540" w14:textId="7959C69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CCB2" w14:textId="0425685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756" w14:textId="2A1F9D1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B3CE" w14:textId="19DAD8B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BF74" w14:textId="7BB7EDD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0ED98F5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8B60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16D1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4157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18ED" w14:textId="664F951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F365" w14:textId="5A2D493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457A" w14:textId="165FC96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6B6" w14:textId="73BF6F1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BD1" w14:textId="1216391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29B" w14:textId="7999494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E831" w14:textId="089CF06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0211144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24DE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372EF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CFBD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A3D" w14:textId="1618673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5E8B" w14:textId="07C051F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BFCE" w14:textId="7814B4A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C59" w14:textId="4D62B77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C5B" w14:textId="5F26345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9B8" w14:textId="57B3BA9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BFCF" w14:textId="2509EE6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59A03A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4720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976D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3B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C53" w14:textId="413D194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B941" w14:textId="090C8E9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C8EF" w14:textId="41C6D2C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35E4" w14:textId="0391F92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4717" w14:textId="121068F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2056" w14:textId="1A96D79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5B21" w14:textId="27D9A73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56F4D" w:rsidRPr="00DE3FF3" w14:paraId="088C86E9" w14:textId="77777777" w:rsidTr="0036354E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94E46" w14:textId="5FF02340" w:rsidR="00C56F4D" w:rsidRPr="00DE3FF3" w:rsidRDefault="00944A26" w:rsidP="00944A26">
            <w:pPr>
              <w:keepNext/>
              <w:autoSpaceDN w:val="0"/>
              <w:spacing w:line="240" w:lineRule="exact"/>
              <w:jc w:val="center"/>
              <w:textAlignment w:val="baseline"/>
              <w:outlineLvl w:val="2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b/>
                <w:kern w:val="3"/>
                <w:sz w:val="16"/>
                <w:szCs w:val="16"/>
                <w:lang w:eastAsia="ru-RU" w:bidi="hi-IN"/>
              </w:rPr>
              <w:lastRenderedPageBreak/>
              <w:t>4. Меры информационно-пропагандистского (разъяснительного) характера и защиты информационного пространства Российской Федерации от идеологии терроризма</w:t>
            </w:r>
          </w:p>
        </w:tc>
      </w:tr>
      <w:tr w:rsidR="00F30D27" w:rsidRPr="00DE3FF3" w14:paraId="6003BCA9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02456" w14:textId="1A852B0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8.4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DD635" w14:textId="72B5B460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1) Повышение эффективности информационно пропагандистской деятельности в части привития населению стойкого</w:t>
            </w:r>
          </w:p>
          <w:p w14:paraId="76075F52" w14:textId="77777777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неприятия идеологии терроризма.</w:t>
            </w:r>
          </w:p>
          <w:p w14:paraId="4F60BD1B" w14:textId="033F59D2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2) Содействие функционированию Единой системы противодействия распространению недостоверной информации в информационно-телекоммуникационной сети «Интернет».</w:t>
            </w:r>
          </w:p>
          <w:p w14:paraId="381FC68E" w14:textId="7C1E263E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3) Формирование и функционирование электронного каталога антитеррористических материалов.</w:t>
            </w:r>
          </w:p>
          <w:p w14:paraId="722520FA" w14:textId="3FA6DAB3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4) Снижение рисков вовлечения молодежи в террористическую деятельность в профессиональных образовательных организациях.</w:t>
            </w:r>
          </w:p>
          <w:p w14:paraId="62C1A81E" w14:textId="21F6C736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5) Задействование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мессенджерах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(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блогеров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).</w:t>
            </w:r>
          </w:p>
          <w:p w14:paraId="4991B82D" w14:textId="5C6D6864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6) Создание дополнительных условий по формированию у населения антитеррористического мировоззрения.</w:t>
            </w:r>
          </w:p>
          <w:p w14:paraId="6CAC4673" w14:textId="6D79E984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7) Повышение эффективности и востребованности информационно-разъяснительных мероприятий и распространяемых антитеррористических видеоматериалов.</w:t>
            </w:r>
          </w:p>
          <w:p w14:paraId="3F8EB13D" w14:textId="2DC6B47A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8) Формирование в российском обществе, прежде всего среди молодежи, устойчивой гражданской позиции по отношению к преступлениям,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совершенным украинскими националистами, неонацистами и их пособниками.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4479D" w14:textId="179A6E9A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 комитет по образованию администрации Щекинского района, подведомственные образовательные организации (по согласованию);</w:t>
            </w:r>
          </w:p>
          <w:p w14:paraId="2BBC4068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(по согласованию);</w:t>
            </w:r>
          </w:p>
          <w:p w14:paraId="6FFF9E9C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 (по согласованию);</w:t>
            </w:r>
          </w:p>
          <w:p w14:paraId="3C74B5CB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ГОУ Тульской области «Щекинский политехнический колледж» (по согласованию);</w:t>
            </w:r>
          </w:p>
          <w:p w14:paraId="646EEE9B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 (по согласованию);</w:t>
            </w:r>
          </w:p>
          <w:p w14:paraId="0EC4A38D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 (по согласованию);</w:t>
            </w:r>
          </w:p>
          <w:p w14:paraId="60323B43" w14:textId="28C319A3" w:rsidR="00F30D27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ОМВД России по Щекинский району (по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6BD6" w14:textId="25DB896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92D5" w14:textId="2A2F6AE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E806" w14:textId="7824EAC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F523" w14:textId="3B4F8A0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A13" w14:textId="756E9E6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D5A" w14:textId="2FC0E02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58AE" w14:textId="15639A6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0CB703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BC482" w14:textId="09F2AAD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AB02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3484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8B0" w14:textId="72339F0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1CC9" w14:textId="2927F6C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26CE" w14:textId="7D3400F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9A3B" w14:textId="4F15220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AAC5" w14:textId="78C71F6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F92B" w14:textId="0A0CFA2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C9E7" w14:textId="2EE673E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78C9403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157AB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FF9C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6B7E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BD2E" w14:textId="416851C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8A9D" w14:textId="59FA344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A172" w14:textId="6EB5225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849" w14:textId="35F388E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224" w14:textId="5AD7ADD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9CB4" w14:textId="1F357D4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8620" w14:textId="6213FB0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ADCABF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9327D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B5F5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B5BF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ABAE" w14:textId="5A169D7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1EB5" w14:textId="339183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E031" w14:textId="7068BE5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ADC" w14:textId="7D5A83E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A258" w14:textId="14839B5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B32" w14:textId="17EA879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BCBE" w14:textId="1B6137F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451960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33CAF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BEF4C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81BD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9CB" w14:textId="30A35AA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3D8D" w14:textId="7BAC3BA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04AB" w14:textId="1979F98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1AC" w14:textId="77663A7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D3F" w14:textId="27DD7DD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AF5" w14:textId="7732353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B028" w14:textId="5C30661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C18446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58F7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B97E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4FB2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6694" w14:textId="05D8DD7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EECB" w14:textId="47C90B1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FF8" w14:textId="06BA8A6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AF36" w14:textId="3D5C7B9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7698" w14:textId="1FFE387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61A" w14:textId="76C8A9D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67F7" w14:textId="0B29301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997176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9BC8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23294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B1FB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7E3" w14:textId="6BB58F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12B5" w14:textId="4626D40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6B2B" w14:textId="5AA0B2B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1A0C" w14:textId="61F4C35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A5E" w14:textId="05F7990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A794" w14:textId="06B798D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B1C7" w14:textId="4C70038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F7EB01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867C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2EB1B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3728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D41" w14:textId="2F49371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8CE5" w14:textId="0044BA4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DE6B" w14:textId="67A9D90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95AC" w14:textId="79F8C39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C96B" w14:textId="5773F6A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0DB" w14:textId="16CA687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4A3D" w14:textId="6E168A7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76BF06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3AE30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E428E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F04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0C3" w14:textId="26D3BE5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4D6F" w14:textId="71CB3DB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77EF" w14:textId="1D0B75C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F925" w14:textId="5BB1A36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ACF" w14:textId="48D6F0B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ECED" w14:textId="78DDD38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FCA3" w14:textId="7108D89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1121EB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214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0D0A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DD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AE6D" w14:textId="24398D3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5CF9" w14:textId="7B698D3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79F9" w14:textId="1B5C578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242B" w14:textId="4096549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4FE1" w14:textId="6239204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1E70" w14:textId="4498B07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9544" w14:textId="30B7A40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3408F" w:rsidRPr="00DE3FF3" w14:paraId="0717FFB8" w14:textId="77777777" w:rsidTr="0036354E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C25EE" w14:textId="73C58EC8" w:rsidR="00C3408F" w:rsidRPr="00DE3FF3" w:rsidRDefault="00C3408F" w:rsidP="00C3408F">
            <w:pPr>
              <w:keepNext/>
              <w:autoSpaceDN w:val="0"/>
              <w:spacing w:line="240" w:lineRule="exact"/>
              <w:jc w:val="center"/>
              <w:textAlignment w:val="baseline"/>
              <w:outlineLvl w:val="2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b/>
                <w:kern w:val="3"/>
                <w:sz w:val="16"/>
                <w:szCs w:val="16"/>
                <w:lang w:eastAsia="ru-RU" w:bidi="hi-IN"/>
              </w:rPr>
              <w:lastRenderedPageBreak/>
              <w:t>5. Меры кадрового и методического обеспечения профилактической работы</w:t>
            </w:r>
          </w:p>
        </w:tc>
      </w:tr>
      <w:tr w:rsidR="00417A95" w:rsidRPr="00DE3FF3" w14:paraId="0BC4BDC3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9D50" w14:textId="017DD48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8.5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34740" w14:textId="423B0DD5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Tahoma" w:hAnsi="PT Astra Serif" w:cs="Noto Sans Devanagari"/>
                <w:kern w:val="3"/>
                <w:sz w:val="16"/>
                <w:szCs w:val="16"/>
                <w:lang w:bidi="hi-IN"/>
              </w:rPr>
            </w:pPr>
            <w:r w:rsidRPr="00DE3FF3">
              <w:rPr>
                <w:rFonts w:ascii="PT Astra Serif" w:eastAsia="Tahoma" w:hAnsi="PT Astra Serif" w:cs="Noto Sans Devanagari"/>
                <w:kern w:val="3"/>
                <w:sz w:val="16"/>
                <w:szCs w:val="16"/>
                <w:lang w:bidi="hi-IN"/>
              </w:rPr>
              <w:t>1) Обмен опытом и лучшими практиками организации и проведения работы по противодействию идеологии терроризма среди различных категорий населения.</w:t>
            </w:r>
          </w:p>
          <w:p w14:paraId="48C2B3F5" w14:textId="7C4CBAB3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2) Формирование профессиональных знаний и умений у педагогических работников, тренеров-преподавателей и психологов образовательных организаций.</w:t>
            </w:r>
          </w:p>
          <w:p w14:paraId="53D54BB7" w14:textId="5D97B3D8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3) Реализацию </w:t>
            </w:r>
            <w:proofErr w:type="gram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программ повышения квалификации руководителей образовательных организаций</w:t>
            </w:r>
            <w:proofErr w:type="gram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и их заместителей по воспитательной работе.</w:t>
            </w:r>
          </w:p>
          <w:p w14:paraId="6E346AC2" w14:textId="0A3480E9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4) </w:t>
            </w:r>
            <w:proofErr w:type="gram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Информационное</w:t>
            </w:r>
            <w:proofErr w:type="gram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и методического сопровождения деятельности по устранению причин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радикализации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обучающихся.</w:t>
            </w:r>
          </w:p>
          <w:p w14:paraId="59DEC5DD" w14:textId="2D2A970C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5) Обеспечение эффективности работы по противодействию идеологии терроризма в общеобразовательных организациях, профессиональных образовательных организациях.</w:t>
            </w:r>
          </w:p>
          <w:p w14:paraId="36751577" w14:textId="509C1EEB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6) Устранение причин и факторов, способствующих вовлечению в террористическую деятельность представителей молодежи, состоящей на различных формах учета.</w:t>
            </w:r>
          </w:p>
          <w:p w14:paraId="7D77C24D" w14:textId="559882F1" w:rsidR="00417A95" w:rsidRPr="00DE3FF3" w:rsidRDefault="00417A95" w:rsidP="00F029C5">
            <w:pPr>
              <w:keepNext/>
              <w:autoSpaceDN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7) Ежегодное планирование комплекса мероприятий по противодействию идеологии терроризма и своевременное внесение коррективов в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профилактическую работу.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05680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 комитет по образованию администрации Щекинского района, подведомственные образовательные организации (по согласованию);</w:t>
            </w:r>
          </w:p>
          <w:p w14:paraId="629364C2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(по согласованию);</w:t>
            </w:r>
          </w:p>
          <w:p w14:paraId="4B8D54C5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 (по согласованию);</w:t>
            </w:r>
          </w:p>
          <w:p w14:paraId="07F9F1CC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ГОУ Тульской области «Щекинский политехнический колледж» (по согласованию);</w:t>
            </w:r>
          </w:p>
          <w:p w14:paraId="1ABDC5A0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 (по согласованию);</w:t>
            </w:r>
          </w:p>
          <w:p w14:paraId="7D534C89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 (по согласованию);</w:t>
            </w:r>
          </w:p>
          <w:p w14:paraId="766605AC" w14:textId="7FAC138F" w:rsidR="00417A95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ОМВД России по Щекинский району (по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182" w14:textId="0BC5894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32F7" w14:textId="5263719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064C" w14:textId="4C0A239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FE9" w14:textId="3C055C3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05D" w14:textId="34AF481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1E02" w14:textId="436DE80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ED9E" w14:textId="6A6B6BE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222D236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D7F78" w14:textId="44C53BB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00480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9572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76D" w14:textId="342F90A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3E69" w14:textId="36172D1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3CBA" w14:textId="3229EA0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8BB4" w14:textId="0D04E9F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53F4" w14:textId="10914CA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023" w14:textId="31366FE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2FAF" w14:textId="10706EA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35D0883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0C19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0733C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19E7D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524" w14:textId="1FCE25A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9E14" w14:textId="4450CB5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0C73" w14:textId="6A94981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97E8" w14:textId="619AECD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69FD" w14:textId="0F7CC91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C60E" w14:textId="413AB6F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FB4C" w14:textId="048B06F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25996B8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D6FB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451DE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591EE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40F5" w14:textId="428815B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ED9E" w14:textId="6497F42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8E8D" w14:textId="347E204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45A" w14:textId="65A9592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793" w14:textId="2CCCFAD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14F1" w14:textId="4EBFD84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206A" w14:textId="30D820C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0F54B6D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62CF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82971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ABDD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9F3" w14:textId="79B7073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83AD" w14:textId="6E6DA8F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5C30" w14:textId="7FF6DFB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7D33" w14:textId="3CF087B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C63F" w14:textId="7292EEB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BFC" w14:textId="09DCB2A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C801" w14:textId="72BE982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1CB3204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A6725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3A50C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9674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97F" w14:textId="7D9BD59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404E" w14:textId="14DF975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E201" w14:textId="60BE8F0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8F7" w14:textId="0982850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C4E" w14:textId="6F36CDF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0DA" w14:textId="2489385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FFA" w14:textId="3F42CB0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0E27CE2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287CD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0711B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FE40A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1533" w14:textId="5E5DE62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F688" w14:textId="0074981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914E" w14:textId="13FAEF6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544" w14:textId="1CBE84A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9EF" w14:textId="53F4D2C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6A" w14:textId="7246EA0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76E3" w14:textId="258D0CF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77A8FDB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84E9F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D0B9E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38EC7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517" w14:textId="53547B4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234E" w14:textId="2F368A3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39E9" w14:textId="5A62165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5991" w14:textId="7FFFA25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D2D1" w14:textId="0D0450F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5D0" w14:textId="79A3717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04A4" w14:textId="0E43E81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561130B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66E37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EDF4B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8F345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9A8" w14:textId="6B0B3E3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7B28" w14:textId="5E2BDE1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814C" w14:textId="53F3545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3A9" w14:textId="38F6AA5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865" w14:textId="69F1188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97E8" w14:textId="6145EB5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5142" w14:textId="5262910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7A8975C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1E9A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D296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99C2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9C71" w14:textId="295DDC5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6347" w14:textId="2A63396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9EE4" w14:textId="3B9EC9B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3A8" w14:textId="55AC3C8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458" w14:textId="4B9AEDD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EE3" w14:textId="11A3596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EB2B" w14:textId="42A9876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6354E" w:rsidRPr="00DE3FF3" w14:paraId="70FC1A3B" w14:textId="77777777" w:rsidTr="0036354E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DFEFD" w14:textId="2C90AF71" w:rsidR="0036354E" w:rsidRPr="00DE3FF3" w:rsidRDefault="0036354E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b/>
                <w:kern w:val="3"/>
                <w:sz w:val="16"/>
                <w:szCs w:val="16"/>
                <w:lang w:eastAsia="ru-RU" w:bidi="hi-IN"/>
              </w:rPr>
              <w:lastRenderedPageBreak/>
              <w:t xml:space="preserve">6. Организационные меры </w:t>
            </w:r>
          </w:p>
        </w:tc>
      </w:tr>
      <w:tr w:rsidR="00417A95" w:rsidRPr="00DE3FF3" w14:paraId="23952590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118E8" w14:textId="63F354C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8.6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F03EB" w14:textId="36FC90B3" w:rsidR="00417A95" w:rsidRPr="00DE3FF3" w:rsidRDefault="00417A95" w:rsidP="0036354E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</w:pPr>
            <w:r w:rsidRPr="00DE3FF3"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  <w:t xml:space="preserve">Координация и контроль деятельности по исполнению </w:t>
            </w:r>
            <w:proofErr w:type="spellStart"/>
            <w:r w:rsidRPr="00DE3FF3"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  <w:t>Переченя</w:t>
            </w:r>
            <w:proofErr w:type="spellEnd"/>
            <w:r w:rsidRPr="00DE3FF3"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  <w:t xml:space="preserve"> мероприятий </w:t>
            </w:r>
          </w:p>
          <w:p w14:paraId="51854556" w14:textId="5BDDF0C6" w:rsidR="00417A95" w:rsidRPr="00DE3FF3" w:rsidRDefault="00417A95" w:rsidP="0036354E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  <w:t>по исполнению Комплексного плана противодействия идеологии терроризма в Российской Федерации на 2024-2028 годы в муниципальном образовании Щекинский муниципальный район Тульской области»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1D1E8" w14:textId="53813543" w:rsidR="00417A95" w:rsidRPr="00DE3FF3" w:rsidRDefault="00F8680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Антитеррористическая комиссия муниципального образования Щекинский район (секретарь, 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6B5" w14:textId="06AAEC9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F4CA" w14:textId="35A239A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AFDA" w14:textId="2B8A2DA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24CF" w14:textId="6F06612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FCED" w14:textId="62C99D7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73C" w14:textId="6BAB7E2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5B4B" w14:textId="2D14864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2AC19BA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85F63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03E31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EC6D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5FF" w14:textId="6642395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C884" w14:textId="077003E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6AD6" w14:textId="6F533C1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6962" w14:textId="67342F0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60C" w14:textId="57FC9A5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DFC" w14:textId="10BB1A4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3C28" w14:textId="74EB377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12455E3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7B8F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08F8A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F5B80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A72" w14:textId="159F719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354E" w14:textId="7EBB696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954C" w14:textId="76C795D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C02" w14:textId="61CB677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BD2" w14:textId="534C1EE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91FC" w14:textId="2A4AA7B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6390" w14:textId="0D10CD8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634A3D4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2F6C6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1DC6D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21AE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A45" w14:textId="20D5684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E293" w14:textId="58A8A64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135F" w14:textId="58FFD88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18E" w14:textId="6A22414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759" w14:textId="3F2F2E4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51B" w14:textId="100EA8A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4322" w14:textId="1D686F6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50EBB1B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0DC88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91BC8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BA15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9712" w14:textId="360F1F8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48CF" w14:textId="4A8765E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FAAD" w14:textId="475CA5A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1A5" w14:textId="484B0E7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5C5" w14:textId="0276EA8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D57" w14:textId="2710548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43FA" w14:textId="3888635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79B82FC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E3FD6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3EA4E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08BF4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C69" w14:textId="7D39317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9789" w14:textId="6357E15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2FE0" w14:textId="3D6C8D3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454" w14:textId="0871485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DF2" w14:textId="7CF0627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F2F" w14:textId="2CFEE9B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019F" w14:textId="4A58F40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72A63D9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53B3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3DCEE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F8DA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8F3" w14:textId="162AAD1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B778" w14:textId="5195EB7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6497" w14:textId="7F76D59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135" w14:textId="0CEC3BB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B9D" w14:textId="5DBC017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CC4F" w14:textId="1090591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F094" w14:textId="0CB5B52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40A1B68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8B2A1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970DB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B3508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BF2" w14:textId="7E40357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ECDE" w14:textId="31F4243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E533" w14:textId="7E1E138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CC97" w14:textId="62E092D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8876" w14:textId="5C6EFA2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4E9" w14:textId="2880A50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B168" w14:textId="6A46FF9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383ABA2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6A696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1B630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72648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5FA4" w14:textId="0050AAD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D4FD" w14:textId="40C810B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F9E1" w14:textId="5636BDB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BE6" w14:textId="0D18B88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B7A" w14:textId="086CAD0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BA00" w14:textId="4C35A02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744D" w14:textId="404EF3F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6120FE9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253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4C9D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A12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06BB" w14:textId="31B7D1C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06E1" w14:textId="2FF2B3E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C280" w14:textId="0CECAF5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D66" w14:textId="6F0E565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DD0" w14:textId="1413565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D167" w14:textId="44E448D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1D62" w14:textId="04CBE01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A742D99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56063720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DE3FF3" w:rsidSect="00416BCE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0B3C3C8E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2</w:t>
            </w:r>
          </w:p>
          <w:p w14:paraId="00B2A856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0EBBB00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E71B74F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92100A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D7E2E44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C1D05B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62EAE1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7D99FF1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D9B11A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AB6495" w14:textId="10B99126" w:rsidR="00697227" w:rsidRPr="00DE3F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12AE1D1C" w14:textId="583E8B2F" w:rsidR="009C616C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Pr="00DE3F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DE3FF3">
        <w:rPr>
          <w:rFonts w:ascii="PT Astra Serif" w:hAnsi="PT Astra Serif"/>
          <w:b/>
          <w:sz w:val="28"/>
          <w:szCs w:val="28"/>
        </w:rPr>
        <w:t xml:space="preserve"> </w:t>
      </w:r>
      <w:r w:rsidRPr="00DE3F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DE3FF3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4B6157" w:rsidRPr="00DE3FF3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DE3F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</w:t>
            </w:r>
            <w:r w:rsidR="00B46727" w:rsidRPr="00DE3FF3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Pr="00DE3F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3</w:t>
            </w:r>
            <w:r w:rsidR="00B46727" w:rsidRPr="00DE3FF3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4436558E" w:rsidR="00D740FD" w:rsidRPr="00DE3FF3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4. </w:t>
            </w:r>
            <w:r w:rsidR="00326459" w:rsidRPr="00DE3FF3">
              <w:rPr>
                <w:rFonts w:ascii="PT Astra Serif" w:hAnsi="PT Astra Serif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</w:rPr>
              <w:t>.</w:t>
            </w:r>
          </w:p>
        </w:tc>
      </w:tr>
      <w:tr w:rsidR="004B6157" w:rsidRPr="00DE3FF3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4B6157" w:rsidRPr="00DE3FF3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4B6157" w:rsidRPr="00DE3FF3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/>
              </w:rPr>
              <w:t xml:space="preserve">Всего </w:t>
            </w:r>
            <w:r w:rsidR="00540A89" w:rsidRPr="00DE3FF3">
              <w:rPr>
                <w:rFonts w:ascii="PT Astra Serif" w:hAnsi="PT Astra Serif"/>
                <w:b/>
              </w:rPr>
              <w:t>1</w:t>
            </w:r>
            <w:r w:rsidRPr="00DE3FF3">
              <w:rPr>
                <w:rFonts w:ascii="PT Astra Serif" w:hAnsi="PT Astra Serif"/>
                <w:b/>
              </w:rPr>
              <w:t xml:space="preserve">80,0 </w:t>
            </w:r>
            <w:proofErr w:type="spellStart"/>
            <w:r w:rsidRPr="00DE3FF3">
              <w:rPr>
                <w:rFonts w:ascii="PT Astra Serif" w:hAnsi="PT Astra Serif"/>
                <w:b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DE3FF3">
              <w:rPr>
                <w:rFonts w:ascii="PT Astra Serif" w:hAnsi="PT Astra Serif"/>
              </w:rPr>
              <w:t>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766D6D3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DE3FF3" w:rsidRDefault="00540A89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2</w:t>
            </w:r>
            <w:r w:rsidR="00B46727" w:rsidRPr="00DE3FF3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2026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6A8FF83D" w14:textId="77777777" w:rsidR="00B46727" w:rsidRPr="00DE3FF3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  <w:r w:rsidR="00D875E0" w:rsidRPr="00DE3FF3">
              <w:rPr>
                <w:rFonts w:ascii="PT Astra Serif" w:hAnsi="PT Astra Serif"/>
              </w:rPr>
              <w:t xml:space="preserve"> </w:t>
            </w:r>
          </w:p>
          <w:p w14:paraId="1A509EC2" w14:textId="3DDAD8BF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средства бюджета муниципального образования Щекинский район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): </w:t>
            </w:r>
            <w:r w:rsidR="008664E4" w:rsidRPr="00DE3FF3">
              <w:rPr>
                <w:rFonts w:ascii="PT Astra Serif" w:hAnsi="PT Astra Serif"/>
                <w:bCs/>
              </w:rPr>
              <w:t>180</w:t>
            </w:r>
            <w:r w:rsidRPr="00DE3FF3">
              <w:rPr>
                <w:rFonts w:ascii="PT Astra Serif" w:hAnsi="PT Astra Serif"/>
                <w:bCs/>
              </w:rPr>
              <w:t>,0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21E73F83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3F7C3F8F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0,0</w:t>
            </w:r>
          </w:p>
          <w:p w14:paraId="1C9F28EB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20F17C4A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6B39F035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28C10C7A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11087B77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0D75413A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6653FC00" w14:textId="77777777" w:rsidR="00D875E0" w:rsidRPr="00DE3FF3" w:rsidRDefault="00D875E0" w:rsidP="00D875E0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3EF7731A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 0,0</w:t>
            </w:r>
          </w:p>
          <w:p w14:paraId="360783E3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.): </w:t>
            </w:r>
          </w:p>
          <w:p w14:paraId="595B7454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248AA4B1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0,0</w:t>
            </w:r>
          </w:p>
          <w:p w14:paraId="75DCDC89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3505637D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2AC685A8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1D02504E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7CCF84BE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40246702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4F90867A" w14:textId="77777777" w:rsidR="00D875E0" w:rsidRPr="00DE3FF3" w:rsidRDefault="00D875E0" w:rsidP="00D875E0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7683CC7C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3948ACE7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год – 0,0</w:t>
            </w:r>
          </w:p>
          <w:p w14:paraId="341DFD80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год – 0,0</w:t>
            </w:r>
          </w:p>
          <w:p w14:paraId="7D92DA55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год – 0,0</w:t>
            </w:r>
          </w:p>
          <w:p w14:paraId="05CEEFFC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год – 0,0</w:t>
            </w:r>
          </w:p>
          <w:p w14:paraId="6ED948D2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год – 0,0</w:t>
            </w:r>
          </w:p>
          <w:p w14:paraId="20CB9BEC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год – 0,0</w:t>
            </w:r>
          </w:p>
          <w:p w14:paraId="3E297B7C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год – 0,0</w:t>
            </w:r>
          </w:p>
          <w:p w14:paraId="58731A37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год – 0,0</w:t>
            </w:r>
          </w:p>
          <w:p w14:paraId="26C4E0B9" w14:textId="68435C49" w:rsidR="00D875E0" w:rsidRPr="00DE3FF3" w:rsidRDefault="00D875E0" w:rsidP="00D875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</w:rPr>
              <w:t>2030 год – 0,0</w:t>
            </w:r>
          </w:p>
        </w:tc>
      </w:tr>
    </w:tbl>
    <w:p w14:paraId="676132BD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46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4B6157" w:rsidRPr="00DE3FF3" w14:paraId="094F496D" w14:textId="77777777" w:rsidTr="005E7BEC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4B6157" w:rsidRPr="00DE3FF3" w14:paraId="3A2D5E48" w14:textId="77777777" w:rsidTr="005E7BEC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4B6157" w:rsidRPr="00DE3FF3" w14:paraId="66A5C9EC" w14:textId="77777777" w:rsidTr="005E7BEC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4B6157" w:rsidRPr="00DE3FF3" w14:paraId="07CDE10A" w14:textId="77777777" w:rsidTr="005E7BEC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4B6157" w:rsidRPr="00DE3FF3" w14:paraId="0835435E" w14:textId="77777777" w:rsidTr="005E7BEC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4B6157" w:rsidRPr="00DE3FF3" w14:paraId="1E03D539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7453B4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4999682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5F702F75" w:rsidR="00B46727" w:rsidRPr="00DE3FF3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EE6293" w:rsidRPr="00DE3FF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9D2BD3" w:rsidRPr="00DE3FF3">
              <w:rPr>
                <w:rFonts w:ascii="PT Astra Serif" w:hAnsi="PT Astra Serif"/>
                <w:sz w:val="16"/>
                <w:szCs w:val="16"/>
              </w:rPr>
              <w:t>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DE3FF3" w14:paraId="6B73426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79777C6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EAD71B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AB6D167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6DE5308A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EF356A8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73460755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41D13EEC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35E76E1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3F2B289A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7BE05419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DE3FF3" w14:paraId="656D773B" w14:textId="77777777" w:rsidTr="005E7BEC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3B949A6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6B1921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2DBE99F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0159C1F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4744AA4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147EC8E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FD1CFB3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B70999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B2B543C" w14:textId="77777777" w:rsidTr="005E7BEC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Размещение профилактических 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234E2E7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2915274F" w14:textId="77777777" w:rsidTr="005E7BEC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F80D48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60A9622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1EDB6343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ств ср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наркосодержащих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6814EF76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249603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146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КДНиЗП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основе.</w:t>
            </w:r>
          </w:p>
          <w:p w14:paraId="7EE6F72B" w14:textId="77777777" w:rsidR="005E7BEC" w:rsidRPr="00DE3FF3" w:rsidRDefault="005E7BE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37C46A9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DE3FF3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Противодействие злоупотреблению наркотиками и их незаконному обороту» 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дополнен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мероприятием: проведение комплексных оперативно-профилактических операций в целях выявления и уничтожения незаконных посевов и дикорастущих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наркотикосодержащих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11549921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3</w:t>
            </w:r>
          </w:p>
          <w:p w14:paraId="675E9972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5833943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638BAF9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969B10F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6BA54AE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54F74F3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4464AAB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7AB6B65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643E37A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57A745F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EA76DD8" w14:textId="2D042B4E" w:rsidR="00697227" w:rsidRPr="00DE3F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ПАСПОРТ</w:t>
      </w:r>
      <w:r w:rsidR="00B46727" w:rsidRPr="00DE3FF3">
        <w:rPr>
          <w:rFonts w:ascii="PT Astra Serif" w:hAnsi="PT Astra Serif"/>
          <w:b/>
          <w:sz w:val="28"/>
          <w:szCs w:val="28"/>
        </w:rPr>
        <w:t xml:space="preserve"> </w:t>
      </w:r>
    </w:p>
    <w:p w14:paraId="7A82A0B5" w14:textId="082DC612" w:rsidR="009C616C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DE3F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DE3FF3">
        <w:rPr>
          <w:rFonts w:ascii="PT Astra Serif" w:hAnsi="PT Astra Serif"/>
          <w:b/>
          <w:sz w:val="28"/>
          <w:szCs w:val="28"/>
        </w:rPr>
        <w:t xml:space="preserve"> </w:t>
      </w:r>
      <w:r w:rsidRPr="00DE3F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4B6157" w:rsidRPr="00DE3FF3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2DF15EEE" w:rsidR="00B46727" w:rsidRPr="00DE3FF3" w:rsidRDefault="003F19E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 w:rsidRPr="00DE3FF3">
              <w:rPr>
                <w:rFonts w:ascii="PT Astra Serif" w:hAnsi="PT Astra Serif"/>
              </w:rPr>
              <w:t xml:space="preserve"> хозяйству администрации Щекинского района</w:t>
            </w:r>
          </w:p>
        </w:tc>
      </w:tr>
      <w:tr w:rsidR="004B6157" w:rsidRPr="00DE3FF3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B6157" w:rsidRPr="00DE3FF3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DE3FF3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51CE02E9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/>
              </w:rPr>
              <w:t xml:space="preserve">Всего </w:t>
            </w:r>
            <w:r w:rsidR="002558A8" w:rsidRPr="00DE3FF3">
              <w:rPr>
                <w:rFonts w:ascii="PT Astra Serif" w:hAnsi="PT Astra Serif"/>
                <w:b/>
              </w:rPr>
              <w:t>38</w:t>
            </w:r>
            <w:r w:rsidR="00EE6293" w:rsidRPr="00DE3FF3">
              <w:rPr>
                <w:rFonts w:ascii="PT Astra Serif" w:hAnsi="PT Astra Serif"/>
                <w:b/>
              </w:rPr>
              <w:t xml:space="preserve"> </w:t>
            </w:r>
            <w:r w:rsidR="001F1EE4" w:rsidRPr="00DE3FF3">
              <w:rPr>
                <w:rFonts w:ascii="PT Astra Serif" w:hAnsi="PT Astra Serif"/>
                <w:b/>
              </w:rPr>
              <w:t>287,0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E3FF3">
              <w:rPr>
                <w:rFonts w:ascii="PT Astra Serif" w:hAnsi="PT Astra Serif"/>
                <w:b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DE3FF3">
              <w:rPr>
                <w:rFonts w:ascii="PT Astra Serif" w:hAnsi="PT Astra Serif"/>
              </w:rPr>
              <w:t>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45285C7E" w14:textId="7777777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8743,9</w:t>
            </w:r>
          </w:p>
          <w:p w14:paraId="3871248B" w14:textId="7D693EA8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62777A" w:rsidRPr="00DE3FF3">
              <w:rPr>
                <w:rFonts w:ascii="PT Astra Serif" w:hAnsi="PT Astra Serif"/>
              </w:rPr>
              <w:t>4900,0</w:t>
            </w:r>
          </w:p>
          <w:p w14:paraId="6793A902" w14:textId="355AADD1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1F1EE4" w:rsidRPr="00DE3FF3">
              <w:rPr>
                <w:rFonts w:ascii="PT Astra Serif" w:hAnsi="PT Astra Serif"/>
              </w:rPr>
              <w:t>4643,1</w:t>
            </w:r>
          </w:p>
          <w:p w14:paraId="26C79AA1" w14:textId="1ED8033A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E27F25" w:rsidRPr="00DE3FF3">
              <w:rPr>
                <w:rFonts w:ascii="PT Astra Serif" w:hAnsi="PT Astra Serif"/>
              </w:rPr>
              <w:t>40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DE3FF3" w:rsidRDefault="00E27F25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40</w:t>
            </w:r>
            <w:r w:rsidR="00B46727" w:rsidRPr="00DE3FF3">
              <w:rPr>
                <w:rFonts w:ascii="PT Astra Serif" w:hAnsi="PT Astra Serif"/>
              </w:rPr>
              <w:t>00,0</w:t>
            </w:r>
          </w:p>
          <w:p w14:paraId="260352BF" w14:textId="043AD7AE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516199" w:rsidRPr="00DE3FF3">
              <w:rPr>
                <w:rFonts w:ascii="PT Astra Serif" w:hAnsi="PT Astra Serif"/>
              </w:rPr>
              <w:t>3</w:t>
            </w:r>
            <w:r w:rsidR="00E27F25" w:rsidRPr="00DE3FF3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688A3630" w14:textId="506666EE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516199" w:rsidRPr="00DE3FF3">
              <w:rPr>
                <w:rFonts w:ascii="PT Astra Serif" w:hAnsi="PT Astra Serif"/>
              </w:rPr>
              <w:t>3</w:t>
            </w:r>
            <w:r w:rsidR="00E27F25" w:rsidRPr="00DE3FF3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194DB03F" w14:textId="138E69B9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516199" w:rsidRPr="00DE3FF3">
              <w:rPr>
                <w:rFonts w:ascii="PT Astra Serif" w:hAnsi="PT Astra Serif"/>
              </w:rPr>
              <w:t>3</w:t>
            </w:r>
            <w:r w:rsidR="00E27F25" w:rsidRPr="00DE3FF3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192974AA" w14:textId="00355E88" w:rsidR="00B46727" w:rsidRPr="00DE3FF3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516199" w:rsidRPr="00DE3FF3">
              <w:rPr>
                <w:rFonts w:ascii="PT Astra Serif" w:hAnsi="PT Astra Serif"/>
              </w:rPr>
              <w:t>3</w:t>
            </w:r>
            <w:r w:rsidR="00E27F25" w:rsidRPr="00DE3FF3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5F798F13" w14:textId="01DA966B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муниципального образования Щекинский район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): </w:t>
            </w:r>
            <w:r w:rsidR="00516199" w:rsidRPr="00DE3FF3">
              <w:rPr>
                <w:rFonts w:ascii="PT Astra Serif" w:hAnsi="PT Astra Serif"/>
              </w:rPr>
              <w:t>38</w:t>
            </w:r>
            <w:r w:rsidRPr="00DE3FF3">
              <w:rPr>
                <w:rFonts w:ascii="PT Astra Serif" w:hAnsi="PT Astra Serif"/>
                <w:bCs/>
              </w:rPr>
              <w:t xml:space="preserve"> 287,0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0BD98175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32482079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0,0</w:t>
            </w:r>
          </w:p>
          <w:p w14:paraId="141299ED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28A7D604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49CA24C7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6AF1D183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59FF8C05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3BAB785A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3C34FB0C" w14:textId="77777777" w:rsidR="00A21224" w:rsidRPr="00DE3FF3" w:rsidRDefault="00A21224" w:rsidP="00A21224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61936617" w14:textId="6237C791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 0,0</w:t>
            </w:r>
          </w:p>
          <w:p w14:paraId="6EC0589E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.): </w:t>
            </w:r>
          </w:p>
          <w:p w14:paraId="6414A48D" w14:textId="62DACFB9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06F99882" w14:textId="0D4C6B4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2023 – 0,0</w:t>
            </w:r>
          </w:p>
          <w:p w14:paraId="305C5A31" w14:textId="042D37C8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61FCCEA8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3A910076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67CB8B40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06AA1508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45F59445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7945F607" w14:textId="77777777" w:rsidR="00A21224" w:rsidRPr="00DE3FF3" w:rsidRDefault="00A21224" w:rsidP="00A21224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0BFC5804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6AC95376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год – 0,0</w:t>
            </w:r>
          </w:p>
          <w:p w14:paraId="4893D70B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год – 0,0</w:t>
            </w:r>
          </w:p>
          <w:p w14:paraId="6AADA087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год – 0,0</w:t>
            </w:r>
          </w:p>
          <w:p w14:paraId="21F44B96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год – 0,0</w:t>
            </w:r>
          </w:p>
          <w:p w14:paraId="34048C97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год – 0,0</w:t>
            </w:r>
          </w:p>
          <w:p w14:paraId="2D924131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год – 0,0</w:t>
            </w:r>
          </w:p>
          <w:p w14:paraId="5EDBC173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год – 0,0</w:t>
            </w:r>
          </w:p>
          <w:p w14:paraId="2F995203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год – 0,0</w:t>
            </w:r>
          </w:p>
          <w:p w14:paraId="546F2E70" w14:textId="578FD9D8" w:rsidR="00A21224" w:rsidRPr="00DE3FF3" w:rsidRDefault="00A21224" w:rsidP="00A212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</w:rPr>
              <w:t>2030 год – 0,0</w:t>
            </w:r>
          </w:p>
        </w:tc>
      </w:tr>
    </w:tbl>
    <w:p w14:paraId="0D2F24D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DE3FF3" w:rsidRPr="00DE3FF3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DE3FF3" w:rsidRPr="00DE3FF3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DE3FF3" w:rsidRPr="00DE3FF3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DE3FF3" w:rsidRPr="00DE3FF3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DE3FF3" w:rsidRPr="00DE3FF3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DE3FF3" w:rsidRPr="00DE3FF3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87B4197" w:rsidR="00375AB9" w:rsidRPr="00DE3FF3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33879E93" w:rsidR="00375AB9" w:rsidRPr="00DE3FF3" w:rsidRDefault="007442BE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38 287,0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51A4B3E1" w:rsidR="00375AB9" w:rsidRPr="00DE3FF3" w:rsidRDefault="007442BE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38 287,0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DE3FF3" w:rsidRPr="00DE3FF3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0B708CE8" w:rsidR="00375AB9" w:rsidRPr="00DE3FF3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0D8FADDE" w:rsidR="00375AB9" w:rsidRPr="00DE3FF3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78A22EFD" w:rsidR="00375AB9" w:rsidRPr="00DE3FF3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4643,1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2DC04813" w:rsidR="00375AB9" w:rsidRPr="00DE3FF3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4643,1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516199" w:rsidRPr="00DE3FF3" w:rsidRDefault="0051619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8AB7AE6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43D2122B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516199" w:rsidRPr="00DE3FF3" w:rsidRDefault="0051619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0B2D37BA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13C79E2E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516199" w:rsidRPr="00DE3FF3" w:rsidRDefault="0051619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2EC4DF06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442BC2E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516199" w:rsidRPr="00DE3FF3" w:rsidRDefault="0051619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C71C099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5C5E06D0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463F11CB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4</w:t>
            </w:r>
          </w:p>
          <w:p w14:paraId="1414C7D9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C9A677E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A81494E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CE60AD4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03A4A86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749B28C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15383B8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F1106C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A0FCC43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1BF5B1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E0B501C" w14:textId="2241571E" w:rsidR="00697227" w:rsidRPr="00DE3F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65B6C009" w14:textId="730D2E97" w:rsidR="009C616C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Pr="00DE3F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DE3FF3">
        <w:rPr>
          <w:rFonts w:ascii="PT Astra Serif" w:hAnsi="PT Astra Serif"/>
          <w:b/>
          <w:sz w:val="28"/>
          <w:szCs w:val="28"/>
        </w:rPr>
        <w:t xml:space="preserve"> </w:t>
      </w:r>
      <w:r w:rsidRPr="00DE3FF3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DE3F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4B6157" w:rsidRPr="00DE3FF3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03FC0AC5" w:rsidR="00B46727" w:rsidRPr="00DE3FF3" w:rsidRDefault="00D956D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 w:rsidRPr="00DE3FF3">
              <w:rPr>
                <w:rFonts w:ascii="PT Astra Serif" w:hAnsi="PT Astra Serif"/>
              </w:rPr>
              <w:t xml:space="preserve"> хозяйству администрации Щекинского района</w:t>
            </w:r>
          </w:p>
        </w:tc>
      </w:tr>
      <w:tr w:rsidR="004B6157" w:rsidRPr="00DE3FF3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B6157" w:rsidRPr="00DE3FF3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DE3FF3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51B741BB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/>
              </w:rPr>
              <w:t xml:space="preserve">Всего </w:t>
            </w:r>
            <w:r w:rsidR="000A7830" w:rsidRPr="00DE3FF3">
              <w:rPr>
                <w:rFonts w:ascii="PT Astra Serif" w:hAnsi="PT Astra Serif"/>
                <w:b/>
              </w:rPr>
              <w:t>13 963,7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E3FF3">
              <w:rPr>
                <w:rFonts w:ascii="PT Astra Serif" w:hAnsi="PT Astra Serif"/>
                <w:b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DE3FF3">
              <w:rPr>
                <w:rFonts w:ascii="PT Astra Serif" w:hAnsi="PT Astra Serif"/>
              </w:rPr>
              <w:t>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1ECA67DB" w14:textId="688B0064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F2487A" w:rsidRPr="00DE3FF3">
              <w:rPr>
                <w:rFonts w:ascii="PT Astra Serif" w:hAnsi="PT Astra Serif"/>
              </w:rPr>
              <w:t>1</w:t>
            </w:r>
            <w:r w:rsidR="000B1972" w:rsidRPr="00DE3FF3">
              <w:rPr>
                <w:rFonts w:ascii="PT Astra Serif" w:hAnsi="PT Astra Serif"/>
              </w:rPr>
              <w:t>009,9</w:t>
            </w:r>
          </w:p>
          <w:p w14:paraId="55FEFD85" w14:textId="0EA09C8C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EE2692" w:rsidRPr="00DE3FF3">
              <w:rPr>
                <w:rFonts w:ascii="PT Astra Serif" w:hAnsi="PT Astra Serif"/>
              </w:rPr>
              <w:t>1500,0</w:t>
            </w:r>
          </w:p>
          <w:p w14:paraId="3250C3AA" w14:textId="0A947662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A06636" w:rsidRPr="00DE3FF3">
              <w:rPr>
                <w:rFonts w:ascii="PT Astra Serif" w:hAnsi="PT Astra Serif"/>
              </w:rPr>
              <w:t>1636,3</w:t>
            </w:r>
          </w:p>
          <w:p w14:paraId="5F6F1D42" w14:textId="1965515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9D5632" w:rsidRPr="00DE3FF3">
              <w:rPr>
                <w:rFonts w:ascii="PT Astra Serif" w:hAnsi="PT Astra Serif"/>
              </w:rPr>
              <w:t>1636,</w:t>
            </w:r>
            <w:r w:rsidR="000A7830" w:rsidRPr="00DE3FF3">
              <w:rPr>
                <w:rFonts w:ascii="PT Astra Serif" w:hAnsi="PT Astra Serif"/>
              </w:rPr>
              <w:t>0</w:t>
            </w:r>
          </w:p>
          <w:p w14:paraId="44C25846" w14:textId="75D2CA11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2026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6EC15376" w14:textId="11F8C15B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09ABD480" w14:textId="203FE98E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2003E514" w14:textId="59B6F92A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10E35642" w14:textId="77777777" w:rsidR="000A7830" w:rsidRPr="00DE3FF3" w:rsidRDefault="00B46727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5DAE5018" w14:textId="0E4C0CC6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муниципального образования Щекинский район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): </w:t>
            </w:r>
            <w:r w:rsidR="000A7830" w:rsidRPr="00DE3FF3">
              <w:rPr>
                <w:rFonts w:ascii="PT Astra Serif" w:hAnsi="PT Astra Serif"/>
              </w:rPr>
              <w:t xml:space="preserve">13 </w:t>
            </w:r>
            <w:r w:rsidR="000A7830" w:rsidRPr="00DE3FF3">
              <w:rPr>
                <w:rFonts w:ascii="PT Astra Serif" w:hAnsi="PT Astra Serif"/>
              </w:rPr>
              <w:t>963</w:t>
            </w:r>
            <w:r w:rsidR="000A7830" w:rsidRPr="00DE3FF3">
              <w:rPr>
                <w:rFonts w:ascii="PT Astra Serif" w:hAnsi="PT Astra Serif"/>
              </w:rPr>
              <w:t>,</w:t>
            </w:r>
            <w:r w:rsidR="000A7830" w:rsidRPr="00DE3FF3">
              <w:rPr>
                <w:rFonts w:ascii="PT Astra Serif" w:hAnsi="PT Astra Serif"/>
              </w:rPr>
              <w:t>7</w:t>
            </w:r>
            <w:r w:rsidRPr="00DE3FF3">
              <w:rPr>
                <w:rFonts w:ascii="PT Astra Serif" w:hAnsi="PT Astra Serif"/>
                <w:bCs/>
              </w:rPr>
              <w:t>,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03438017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4F959DE3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0,0</w:t>
            </w:r>
          </w:p>
          <w:p w14:paraId="39D6FBC3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078540B5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1E102391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6C3133E9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36A1615D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68210007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550B052D" w14:textId="77777777" w:rsidR="005C7283" w:rsidRPr="00DE3FF3" w:rsidRDefault="005C7283" w:rsidP="005C7283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22D27A1F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 0,0</w:t>
            </w:r>
          </w:p>
          <w:p w14:paraId="7FA3CAE1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.): </w:t>
            </w:r>
          </w:p>
          <w:p w14:paraId="49AB0EDA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42659770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2023 – 0,0</w:t>
            </w:r>
          </w:p>
          <w:p w14:paraId="4E6F8026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26941131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1964410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36201E56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09388CD5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597F74B6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09AD3FD7" w14:textId="77777777" w:rsidR="005C7283" w:rsidRPr="00DE3FF3" w:rsidRDefault="005C7283" w:rsidP="005C7283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5676C6CA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25B50941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год – 0,0</w:t>
            </w:r>
          </w:p>
          <w:p w14:paraId="2D30BC3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год – 0,0</w:t>
            </w:r>
          </w:p>
          <w:p w14:paraId="41B2176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год – 0,0</w:t>
            </w:r>
          </w:p>
          <w:p w14:paraId="68396AF7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год – 0,0</w:t>
            </w:r>
          </w:p>
          <w:p w14:paraId="7DC972A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год – 0,0</w:t>
            </w:r>
          </w:p>
          <w:p w14:paraId="344134B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год – 0,0</w:t>
            </w:r>
          </w:p>
          <w:p w14:paraId="4490DAB3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год – 0,0</w:t>
            </w:r>
          </w:p>
          <w:p w14:paraId="0422ED08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год – 0,0</w:t>
            </w:r>
          </w:p>
          <w:p w14:paraId="5077FB0B" w14:textId="0D7C8DF2" w:rsidR="005C7283" w:rsidRPr="00DE3FF3" w:rsidRDefault="005C7283" w:rsidP="005C72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</w:rPr>
              <w:t>2030 год – 0,0</w:t>
            </w:r>
          </w:p>
        </w:tc>
      </w:tr>
    </w:tbl>
    <w:p w14:paraId="1F66470D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DE3FF3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DE3FF3" w:rsidRPr="00DE3FF3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DE3FF3" w:rsidRPr="00DE3FF3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DE3FF3" w:rsidRPr="00DE3FF3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DE3FF3" w:rsidRPr="00DE3FF3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DE3FF3" w:rsidRPr="00DE3FF3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DE3FF3" w:rsidRPr="00DE3FF3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DE3F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2F9DB2C2" w:rsidR="005A237C" w:rsidRPr="00DE3FF3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6C6A8ABC" w:rsidR="005A237C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13963,7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5CE7CFFB" w:rsidR="005A237C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13963,7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DE3FF3" w:rsidRPr="00DE3FF3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DE3F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DE3FF3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</w:t>
            </w:r>
            <w:r w:rsidR="001E2A4F" w:rsidRPr="00DE3FF3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DE3F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DE3F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40C8BC38" w:rsidR="005A237C" w:rsidRPr="00DE3F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4C60A1C3" w:rsidR="005A237C" w:rsidRPr="00DE3F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DE3F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36BAADBE" w:rsidR="005A237C" w:rsidRPr="00DE3FF3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D2C79EE" w:rsidR="005A237C" w:rsidRPr="00DE3FF3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60963ECB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70AD624B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352ED043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27A588C4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59659C31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0AB6E621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C890DAA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1D3FAD72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5B5DA2E6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6D8DD7D1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3F507DB8" w:rsidR="000A7830" w:rsidRPr="00DE3FF3" w:rsidRDefault="000A7830" w:rsidP="000A7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11797B1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6838" w:h="11906" w:orient="landscape"/>
          <w:pgMar w:top="1135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3C865AD8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5</w:t>
            </w:r>
          </w:p>
          <w:p w14:paraId="09FE05A9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957EBA9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CF8680C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0BC49EF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26D2ACB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10F86D5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BB49874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A499CBD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DA09B4" w14:textId="77777777" w:rsidR="00697227" w:rsidRPr="00DE3FF3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p w14:paraId="44490384" w14:textId="77777777" w:rsidR="00B46727" w:rsidRPr="00DE3F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3FF3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DE3F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3FF3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DE3FF3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4B6157" w:rsidRPr="00DE3FF3" w14:paraId="3F266441" w14:textId="77777777" w:rsidTr="005E7BEC">
        <w:trPr>
          <w:tblHeader/>
        </w:trPr>
        <w:tc>
          <w:tcPr>
            <w:tcW w:w="3230" w:type="dxa"/>
            <w:vAlign w:val="center"/>
          </w:tcPr>
          <w:p w14:paraId="03774DCA" w14:textId="77777777" w:rsidR="00B46727" w:rsidRPr="00DE3F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E3FF3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12EFE5CC" w14:textId="77777777" w:rsidR="00B46727" w:rsidRPr="00DE3F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E3FF3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  <w:vAlign w:val="center"/>
          </w:tcPr>
          <w:p w14:paraId="184F8B6B" w14:textId="77777777" w:rsidR="00B46727" w:rsidRPr="00DE3F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E3FF3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  <w:vAlign w:val="center"/>
          </w:tcPr>
          <w:p w14:paraId="3EA44636" w14:textId="77777777" w:rsidR="00B46727" w:rsidRPr="00DE3F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E3FF3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4B6157" w:rsidRPr="00DE3FF3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484A413A" w:rsidR="00B46727" w:rsidRPr="00DE3FF3" w:rsidRDefault="00B46727" w:rsidP="005E7BE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</w:t>
            </w: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учреждений </w:t>
            </w:r>
            <w:r w:rsidRPr="00DE3FF3">
              <w:rPr>
                <w:rFonts w:ascii="PT Astra Serif" w:hAnsi="PT Astra Serif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DE3FF3">
              <w:rPr>
                <w:rFonts w:ascii="PT Astra Serif" w:hAnsi="PT Astra Serif"/>
                <w:sz w:val="22"/>
                <w:szCs w:val="22"/>
              </w:rPr>
              <w:t xml:space="preserve">антитеррористическая защищенность  путем </w:t>
            </w:r>
            <w:r w:rsidRPr="00DE3FF3">
              <w:rPr>
                <w:rFonts w:ascii="PT Astra Serif" w:hAnsi="PT Astra Serif"/>
                <w:spacing w:val="-12"/>
                <w:sz w:val="22"/>
                <w:szCs w:val="22"/>
              </w:rPr>
              <w:t>установки видеонаблюдения</w:t>
            </w:r>
            <w:r w:rsidRPr="00DE3FF3">
              <w:rPr>
                <w:rFonts w:ascii="PT Astra Serif" w:hAnsi="PT Astra Serif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4B6157" w:rsidRPr="00DE3FF3" w14:paraId="60432014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A8DE" w14:textId="563FBE7F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4296" w14:textId="2DA7A04A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A96" w14:textId="4E50A09E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8AA2" w14:textId="7777777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718635D" w14:textId="7777777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45942B04" w14:textId="1DA8999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02C7632F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0F39" w14:textId="68484B26" w:rsidR="00A20750" w:rsidRPr="00DE3FF3" w:rsidRDefault="00273E9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</w:t>
            </w:r>
            <w:r w:rsidRPr="00DE3FF3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DE24" w14:textId="12BCFE4B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DC27" w14:textId="062E9DBA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</w:t>
            </w:r>
            <w:r w:rsidRPr="00DE3FF3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EF2C" w14:textId="7777777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F9C6977" w14:textId="7777777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00D8C2C" w14:textId="4E86C515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Количество зрителей и </w:t>
            </w:r>
            <w:proofErr w:type="gramStart"/>
            <w:r w:rsidRPr="00DE3FF3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DE3FF3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DE3FF3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DE3FF3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4B6157" w:rsidRPr="00DE3FF3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4B6157" w:rsidRPr="00DE3FF3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мероприятий проведенных по антинаркотическому </w:t>
            </w: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ежегодно проведенных мероприятий по </w:t>
            </w: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5819BDFC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</w:t>
            </w: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Щекинского района, </w:t>
            </w:r>
            <w:r w:rsidR="00045633" w:rsidRPr="00DE3FF3">
              <w:rPr>
                <w:rFonts w:ascii="PT Astra Serif" w:hAnsi="PT Astra Serif"/>
                <w:sz w:val="22"/>
                <w:szCs w:val="22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5603A240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4B6157" w:rsidRPr="00DE3FF3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752A3A16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2612C2" w:rsidRPr="00DE3FF3">
              <w:rPr>
                <w:rFonts w:ascii="PT Astra Serif" w:hAnsi="PT Astra Serif"/>
                <w:sz w:val="22"/>
                <w:szCs w:val="22"/>
              </w:rPr>
              <w:t>Сектор по мобилизационной подготовке администрации Щекинского район</w:t>
            </w:r>
            <w:proofErr w:type="gramStart"/>
            <w:r w:rsidR="002612C2" w:rsidRPr="00DE3FF3">
              <w:rPr>
                <w:rFonts w:ascii="PT Astra Serif" w:hAnsi="PT Astra Serif"/>
                <w:sz w:val="22"/>
                <w:szCs w:val="22"/>
              </w:rPr>
              <w:t>а</w:t>
            </w:r>
            <w:r w:rsidRPr="00DE3FF3">
              <w:rPr>
                <w:rFonts w:ascii="PT Astra Serif" w:hAnsi="PT Astra Serif"/>
                <w:sz w:val="22"/>
                <w:szCs w:val="22"/>
              </w:rPr>
              <w:t>(</w:t>
            </w:r>
            <w:proofErr w:type="gramEnd"/>
            <w:r w:rsidRPr="00DE3FF3">
              <w:rPr>
                <w:rFonts w:ascii="PT Astra Serif" w:hAnsi="PT Astra Serif"/>
                <w:sz w:val="22"/>
                <w:szCs w:val="22"/>
              </w:rPr>
              <w:t>в рамках обеспечения деятельности антинаркотической комиссии МО Щекинский район).</w:t>
            </w:r>
          </w:p>
          <w:p w14:paraId="23315AEE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4B6157" w:rsidRPr="00DE3FF3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5F6E035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</w:t>
            </w:r>
            <w:proofErr w:type="spellStart"/>
            <w:r w:rsidRPr="00DE3FF3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22"/>
                <w:szCs w:val="22"/>
              </w:rPr>
              <w:t xml:space="preserve"> району, антитеррористическая комиссия муниципального образования Щекинский район.</w:t>
            </w:r>
          </w:p>
        </w:tc>
      </w:tr>
      <w:tr w:rsidR="00A20750" w:rsidRPr="00DE3FF3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174B6D4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</w:t>
            </w:r>
            <w:proofErr w:type="spellStart"/>
            <w:r w:rsidRPr="00DE3FF3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22"/>
                <w:szCs w:val="22"/>
              </w:rPr>
              <w:t xml:space="preserve"> району, антитеррористическая комиссия муниципального образования Щекинский район.</w:t>
            </w:r>
          </w:p>
        </w:tc>
      </w:tr>
    </w:tbl>
    <w:p w14:paraId="2B0BE443" w14:textId="77777777" w:rsidR="00C17672" w:rsidRPr="00DE3FF3" w:rsidRDefault="00C17672" w:rsidP="004333C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6045383C" w14:textId="5A8B46DD" w:rsidR="004333CD" w:rsidRPr="00DE3FF3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 w:rsidRPr="00DE3FF3"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bookmarkEnd w:id="0"/>
    <w:p w14:paraId="229B55AB" w14:textId="77777777" w:rsidR="004B6157" w:rsidRPr="00DE3FF3" w:rsidRDefault="004B6157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6157" w:rsidRPr="00DE3FF3" w:rsidSect="00416BCE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138FF" w14:textId="77777777" w:rsidR="00E36DF4" w:rsidRDefault="00E36DF4">
      <w:r>
        <w:separator/>
      </w:r>
    </w:p>
  </w:endnote>
  <w:endnote w:type="continuationSeparator" w:id="0">
    <w:p w14:paraId="4B900C78" w14:textId="77777777" w:rsidR="00E36DF4" w:rsidRDefault="00E3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Devanagari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9A01A" w14:textId="77777777" w:rsidR="00E36DF4" w:rsidRDefault="00E36DF4">
      <w:r>
        <w:separator/>
      </w:r>
    </w:p>
  </w:footnote>
  <w:footnote w:type="continuationSeparator" w:id="0">
    <w:p w14:paraId="30D6D2D5" w14:textId="77777777" w:rsidR="00E36DF4" w:rsidRDefault="00E3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2558A8" w:rsidRPr="004333CD" w:rsidRDefault="002558A8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DE3FF3">
          <w:rPr>
            <w:rFonts w:ascii="PT Astra Serif" w:hAnsi="PT Astra Serif"/>
            <w:noProof/>
            <w:sz w:val="28"/>
            <w:szCs w:val="28"/>
          </w:rPr>
          <w:t>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2558A8" w:rsidRDefault="002558A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2558A8" w:rsidRDefault="002558A8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1A7"/>
    <w:rsid w:val="00024D7F"/>
    <w:rsid w:val="0002521F"/>
    <w:rsid w:val="000257B0"/>
    <w:rsid w:val="00026775"/>
    <w:rsid w:val="0002717F"/>
    <w:rsid w:val="00030305"/>
    <w:rsid w:val="0003357F"/>
    <w:rsid w:val="000359DD"/>
    <w:rsid w:val="00041B40"/>
    <w:rsid w:val="0004561B"/>
    <w:rsid w:val="00045633"/>
    <w:rsid w:val="0005006A"/>
    <w:rsid w:val="00056EF5"/>
    <w:rsid w:val="00057C7A"/>
    <w:rsid w:val="000606F3"/>
    <w:rsid w:val="00060E4B"/>
    <w:rsid w:val="00071321"/>
    <w:rsid w:val="000720BE"/>
    <w:rsid w:val="000744E1"/>
    <w:rsid w:val="00076153"/>
    <w:rsid w:val="00081841"/>
    <w:rsid w:val="00082EAD"/>
    <w:rsid w:val="00085369"/>
    <w:rsid w:val="000873B9"/>
    <w:rsid w:val="000924DE"/>
    <w:rsid w:val="00097D31"/>
    <w:rsid w:val="000A7830"/>
    <w:rsid w:val="000A7D3F"/>
    <w:rsid w:val="000B1972"/>
    <w:rsid w:val="000B5A18"/>
    <w:rsid w:val="000C0059"/>
    <w:rsid w:val="000C08E4"/>
    <w:rsid w:val="000D05A0"/>
    <w:rsid w:val="000D4569"/>
    <w:rsid w:val="000D7ADA"/>
    <w:rsid w:val="000E1FF9"/>
    <w:rsid w:val="000E6231"/>
    <w:rsid w:val="000E7428"/>
    <w:rsid w:val="000E7AF8"/>
    <w:rsid w:val="000F03B2"/>
    <w:rsid w:val="000F1693"/>
    <w:rsid w:val="000F4ADF"/>
    <w:rsid w:val="000F4F9E"/>
    <w:rsid w:val="000F606E"/>
    <w:rsid w:val="0010002E"/>
    <w:rsid w:val="00102E0C"/>
    <w:rsid w:val="00110AE3"/>
    <w:rsid w:val="00112559"/>
    <w:rsid w:val="00115CE3"/>
    <w:rsid w:val="0011670F"/>
    <w:rsid w:val="00122B19"/>
    <w:rsid w:val="001256ED"/>
    <w:rsid w:val="00127772"/>
    <w:rsid w:val="00140632"/>
    <w:rsid w:val="00156CF1"/>
    <w:rsid w:val="0016136D"/>
    <w:rsid w:val="00162CAF"/>
    <w:rsid w:val="0016499B"/>
    <w:rsid w:val="001729BB"/>
    <w:rsid w:val="001743DA"/>
    <w:rsid w:val="00174B1C"/>
    <w:rsid w:val="00174BF8"/>
    <w:rsid w:val="00175149"/>
    <w:rsid w:val="0018124A"/>
    <w:rsid w:val="00181A31"/>
    <w:rsid w:val="001944AC"/>
    <w:rsid w:val="001A2CF6"/>
    <w:rsid w:val="001A308F"/>
    <w:rsid w:val="001A44D6"/>
    <w:rsid w:val="001A5FBD"/>
    <w:rsid w:val="001B246D"/>
    <w:rsid w:val="001B5C40"/>
    <w:rsid w:val="001B61CF"/>
    <w:rsid w:val="001B76E1"/>
    <w:rsid w:val="001B7BD7"/>
    <w:rsid w:val="001C32A8"/>
    <w:rsid w:val="001C7CE2"/>
    <w:rsid w:val="001D5BA2"/>
    <w:rsid w:val="001D5C61"/>
    <w:rsid w:val="001E2A4F"/>
    <w:rsid w:val="001E2C0E"/>
    <w:rsid w:val="001E53E5"/>
    <w:rsid w:val="001E786F"/>
    <w:rsid w:val="001F0AA9"/>
    <w:rsid w:val="001F1EE4"/>
    <w:rsid w:val="001F28E9"/>
    <w:rsid w:val="00200398"/>
    <w:rsid w:val="002008B8"/>
    <w:rsid w:val="002013D6"/>
    <w:rsid w:val="0020360E"/>
    <w:rsid w:val="00203DF7"/>
    <w:rsid w:val="00204DD5"/>
    <w:rsid w:val="00206535"/>
    <w:rsid w:val="00206F1C"/>
    <w:rsid w:val="00212CE1"/>
    <w:rsid w:val="0021412F"/>
    <w:rsid w:val="002147F8"/>
    <w:rsid w:val="00215BFD"/>
    <w:rsid w:val="00216B1B"/>
    <w:rsid w:val="00221C50"/>
    <w:rsid w:val="00230F3D"/>
    <w:rsid w:val="00236560"/>
    <w:rsid w:val="0023699F"/>
    <w:rsid w:val="002426B8"/>
    <w:rsid w:val="00242C70"/>
    <w:rsid w:val="0024495E"/>
    <w:rsid w:val="00244C3E"/>
    <w:rsid w:val="00245D3E"/>
    <w:rsid w:val="00246770"/>
    <w:rsid w:val="00247AA0"/>
    <w:rsid w:val="00250219"/>
    <w:rsid w:val="00253282"/>
    <w:rsid w:val="002558A8"/>
    <w:rsid w:val="00260B37"/>
    <w:rsid w:val="002612C2"/>
    <w:rsid w:val="0026350B"/>
    <w:rsid w:val="00267139"/>
    <w:rsid w:val="00270C3B"/>
    <w:rsid w:val="0027205B"/>
    <w:rsid w:val="00272449"/>
    <w:rsid w:val="00273E9F"/>
    <w:rsid w:val="002767EB"/>
    <w:rsid w:val="0028744A"/>
    <w:rsid w:val="00291933"/>
    <w:rsid w:val="00293A6B"/>
    <w:rsid w:val="00293BA4"/>
    <w:rsid w:val="00294787"/>
    <w:rsid w:val="0029794D"/>
    <w:rsid w:val="002A0F61"/>
    <w:rsid w:val="002A16C1"/>
    <w:rsid w:val="002A1B43"/>
    <w:rsid w:val="002A785C"/>
    <w:rsid w:val="002B17B2"/>
    <w:rsid w:val="002B4FD2"/>
    <w:rsid w:val="002D1E81"/>
    <w:rsid w:val="002D3333"/>
    <w:rsid w:val="002D3E98"/>
    <w:rsid w:val="002E05A4"/>
    <w:rsid w:val="002E1CBC"/>
    <w:rsid w:val="002E5362"/>
    <w:rsid w:val="002E545B"/>
    <w:rsid w:val="002E54BE"/>
    <w:rsid w:val="002E6B00"/>
    <w:rsid w:val="002F04A4"/>
    <w:rsid w:val="002F38CC"/>
    <w:rsid w:val="0030199D"/>
    <w:rsid w:val="00301AC4"/>
    <w:rsid w:val="00304685"/>
    <w:rsid w:val="00304B99"/>
    <w:rsid w:val="003050D9"/>
    <w:rsid w:val="0030589E"/>
    <w:rsid w:val="00306B69"/>
    <w:rsid w:val="00311CD2"/>
    <w:rsid w:val="00322635"/>
    <w:rsid w:val="00326459"/>
    <w:rsid w:val="00331568"/>
    <w:rsid w:val="00333D43"/>
    <w:rsid w:val="0034214B"/>
    <w:rsid w:val="003459D0"/>
    <w:rsid w:val="00346DFB"/>
    <w:rsid w:val="0034720B"/>
    <w:rsid w:val="00352D6B"/>
    <w:rsid w:val="00355D3E"/>
    <w:rsid w:val="0036354E"/>
    <w:rsid w:val="00371D14"/>
    <w:rsid w:val="00373244"/>
    <w:rsid w:val="00375500"/>
    <w:rsid w:val="00375AB9"/>
    <w:rsid w:val="00377D32"/>
    <w:rsid w:val="003866A6"/>
    <w:rsid w:val="0038775A"/>
    <w:rsid w:val="00390DC0"/>
    <w:rsid w:val="00392903"/>
    <w:rsid w:val="00393139"/>
    <w:rsid w:val="0039724F"/>
    <w:rsid w:val="0039752C"/>
    <w:rsid w:val="003A15AB"/>
    <w:rsid w:val="003A2120"/>
    <w:rsid w:val="003A2384"/>
    <w:rsid w:val="003A3A29"/>
    <w:rsid w:val="003A477E"/>
    <w:rsid w:val="003B1AB5"/>
    <w:rsid w:val="003B1B00"/>
    <w:rsid w:val="003B59E5"/>
    <w:rsid w:val="003C3388"/>
    <w:rsid w:val="003C3A0B"/>
    <w:rsid w:val="003D1B9D"/>
    <w:rsid w:val="003D216B"/>
    <w:rsid w:val="003E3B21"/>
    <w:rsid w:val="003E49E4"/>
    <w:rsid w:val="003E4D43"/>
    <w:rsid w:val="003E4D7C"/>
    <w:rsid w:val="003E511A"/>
    <w:rsid w:val="003E7171"/>
    <w:rsid w:val="003E7A79"/>
    <w:rsid w:val="003F19E8"/>
    <w:rsid w:val="003F3350"/>
    <w:rsid w:val="00401759"/>
    <w:rsid w:val="004070AE"/>
    <w:rsid w:val="00410A1B"/>
    <w:rsid w:val="00411221"/>
    <w:rsid w:val="004135E0"/>
    <w:rsid w:val="00414AC3"/>
    <w:rsid w:val="00416BCE"/>
    <w:rsid w:val="00417A95"/>
    <w:rsid w:val="004230F5"/>
    <w:rsid w:val="004251E3"/>
    <w:rsid w:val="00425464"/>
    <w:rsid w:val="00426A71"/>
    <w:rsid w:val="0043329B"/>
    <w:rsid w:val="004333CD"/>
    <w:rsid w:val="004355EF"/>
    <w:rsid w:val="00436B7C"/>
    <w:rsid w:val="00437665"/>
    <w:rsid w:val="00440329"/>
    <w:rsid w:val="004417F1"/>
    <w:rsid w:val="00451961"/>
    <w:rsid w:val="00452B61"/>
    <w:rsid w:val="004555CF"/>
    <w:rsid w:val="0046456D"/>
    <w:rsid w:val="00470836"/>
    <w:rsid w:val="00471A40"/>
    <w:rsid w:val="00472464"/>
    <w:rsid w:val="004767C0"/>
    <w:rsid w:val="004775BE"/>
    <w:rsid w:val="00482848"/>
    <w:rsid w:val="0048387B"/>
    <w:rsid w:val="004838B5"/>
    <w:rsid w:val="004910EF"/>
    <w:rsid w:val="004964FF"/>
    <w:rsid w:val="00497704"/>
    <w:rsid w:val="004A07D4"/>
    <w:rsid w:val="004A0866"/>
    <w:rsid w:val="004A1F3B"/>
    <w:rsid w:val="004A3AFE"/>
    <w:rsid w:val="004A3E4D"/>
    <w:rsid w:val="004B07F5"/>
    <w:rsid w:val="004B5D5E"/>
    <w:rsid w:val="004B6157"/>
    <w:rsid w:val="004B67EE"/>
    <w:rsid w:val="004C1321"/>
    <w:rsid w:val="004C591C"/>
    <w:rsid w:val="004C5AB4"/>
    <w:rsid w:val="004C65AB"/>
    <w:rsid w:val="004C74A2"/>
    <w:rsid w:val="004C7A35"/>
    <w:rsid w:val="004D32B0"/>
    <w:rsid w:val="004D6D41"/>
    <w:rsid w:val="004E46BA"/>
    <w:rsid w:val="004E5825"/>
    <w:rsid w:val="004E7489"/>
    <w:rsid w:val="004F07E3"/>
    <w:rsid w:val="004F2A78"/>
    <w:rsid w:val="004F5CCE"/>
    <w:rsid w:val="004F5D9C"/>
    <w:rsid w:val="004F5EE3"/>
    <w:rsid w:val="00502825"/>
    <w:rsid w:val="005055B6"/>
    <w:rsid w:val="00513126"/>
    <w:rsid w:val="00513850"/>
    <w:rsid w:val="00516199"/>
    <w:rsid w:val="00525943"/>
    <w:rsid w:val="00527B97"/>
    <w:rsid w:val="005356C7"/>
    <w:rsid w:val="0054065E"/>
    <w:rsid w:val="005406CB"/>
    <w:rsid w:val="00540A89"/>
    <w:rsid w:val="00542E12"/>
    <w:rsid w:val="005454DE"/>
    <w:rsid w:val="00547DBA"/>
    <w:rsid w:val="0055145F"/>
    <w:rsid w:val="00555575"/>
    <w:rsid w:val="0056158E"/>
    <w:rsid w:val="0056302B"/>
    <w:rsid w:val="00563F54"/>
    <w:rsid w:val="00564FFD"/>
    <w:rsid w:val="005658EE"/>
    <w:rsid w:val="00565D89"/>
    <w:rsid w:val="00567071"/>
    <w:rsid w:val="00570AE1"/>
    <w:rsid w:val="00574AA1"/>
    <w:rsid w:val="00575F5D"/>
    <w:rsid w:val="0058563E"/>
    <w:rsid w:val="005921B9"/>
    <w:rsid w:val="005979B0"/>
    <w:rsid w:val="005A162F"/>
    <w:rsid w:val="005A237C"/>
    <w:rsid w:val="005A5561"/>
    <w:rsid w:val="005B2800"/>
    <w:rsid w:val="005B3753"/>
    <w:rsid w:val="005B3A24"/>
    <w:rsid w:val="005B4BC6"/>
    <w:rsid w:val="005B4CED"/>
    <w:rsid w:val="005B78A9"/>
    <w:rsid w:val="005C5F8F"/>
    <w:rsid w:val="005C6B9A"/>
    <w:rsid w:val="005C6BCC"/>
    <w:rsid w:val="005C7283"/>
    <w:rsid w:val="005E0D1D"/>
    <w:rsid w:val="005E2360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1407D"/>
    <w:rsid w:val="00616D1F"/>
    <w:rsid w:val="006210DE"/>
    <w:rsid w:val="00622417"/>
    <w:rsid w:val="006272FA"/>
    <w:rsid w:val="006274C8"/>
    <w:rsid w:val="0062777A"/>
    <w:rsid w:val="00631C5C"/>
    <w:rsid w:val="006336E4"/>
    <w:rsid w:val="00637633"/>
    <w:rsid w:val="00640124"/>
    <w:rsid w:val="00641790"/>
    <w:rsid w:val="00642508"/>
    <w:rsid w:val="00651720"/>
    <w:rsid w:val="00652068"/>
    <w:rsid w:val="00654512"/>
    <w:rsid w:val="00662777"/>
    <w:rsid w:val="00663D68"/>
    <w:rsid w:val="0067603D"/>
    <w:rsid w:val="00685D86"/>
    <w:rsid w:val="00691240"/>
    <w:rsid w:val="00697227"/>
    <w:rsid w:val="006A278B"/>
    <w:rsid w:val="006A5827"/>
    <w:rsid w:val="006B6036"/>
    <w:rsid w:val="006B7CBC"/>
    <w:rsid w:val="006C5D62"/>
    <w:rsid w:val="006C684F"/>
    <w:rsid w:val="006D2D46"/>
    <w:rsid w:val="006D40D1"/>
    <w:rsid w:val="006D5F28"/>
    <w:rsid w:val="006E1235"/>
    <w:rsid w:val="006E48A4"/>
    <w:rsid w:val="006E78C8"/>
    <w:rsid w:val="006F2075"/>
    <w:rsid w:val="006F6355"/>
    <w:rsid w:val="00700AF0"/>
    <w:rsid w:val="0070122C"/>
    <w:rsid w:val="00706FCF"/>
    <w:rsid w:val="007112E3"/>
    <w:rsid w:val="00712A09"/>
    <w:rsid w:val="007143EE"/>
    <w:rsid w:val="007168F2"/>
    <w:rsid w:val="007236EA"/>
    <w:rsid w:val="00724E8F"/>
    <w:rsid w:val="00725004"/>
    <w:rsid w:val="00725E00"/>
    <w:rsid w:val="00725F18"/>
    <w:rsid w:val="00727C75"/>
    <w:rsid w:val="00732AB4"/>
    <w:rsid w:val="007341BE"/>
    <w:rsid w:val="00734B8E"/>
    <w:rsid w:val="00735207"/>
    <w:rsid w:val="00735804"/>
    <w:rsid w:val="00737F2D"/>
    <w:rsid w:val="00742E6F"/>
    <w:rsid w:val="007442BE"/>
    <w:rsid w:val="00746AAF"/>
    <w:rsid w:val="007505E7"/>
    <w:rsid w:val="00750ABC"/>
    <w:rsid w:val="00751008"/>
    <w:rsid w:val="0076419C"/>
    <w:rsid w:val="007727A8"/>
    <w:rsid w:val="00774E3B"/>
    <w:rsid w:val="00775ED6"/>
    <w:rsid w:val="00775FE9"/>
    <w:rsid w:val="007839A3"/>
    <w:rsid w:val="00785A51"/>
    <w:rsid w:val="00790AEF"/>
    <w:rsid w:val="00796661"/>
    <w:rsid w:val="007A1AE8"/>
    <w:rsid w:val="007A36C7"/>
    <w:rsid w:val="007A511D"/>
    <w:rsid w:val="007A5735"/>
    <w:rsid w:val="007A7DEF"/>
    <w:rsid w:val="007B0568"/>
    <w:rsid w:val="007B10F0"/>
    <w:rsid w:val="007B3D63"/>
    <w:rsid w:val="007D719B"/>
    <w:rsid w:val="007D75FC"/>
    <w:rsid w:val="007E24E9"/>
    <w:rsid w:val="007E3976"/>
    <w:rsid w:val="007E47C3"/>
    <w:rsid w:val="007F12CE"/>
    <w:rsid w:val="007F3C8B"/>
    <w:rsid w:val="007F4A68"/>
    <w:rsid w:val="007F4F01"/>
    <w:rsid w:val="007F6B50"/>
    <w:rsid w:val="007F75B6"/>
    <w:rsid w:val="00803821"/>
    <w:rsid w:val="008158B3"/>
    <w:rsid w:val="00821AB9"/>
    <w:rsid w:val="00826199"/>
    <w:rsid w:val="00826211"/>
    <w:rsid w:val="00826A6E"/>
    <w:rsid w:val="00826D28"/>
    <w:rsid w:val="0083031B"/>
    <w:rsid w:val="0083218E"/>
    <w:rsid w:val="0083223B"/>
    <w:rsid w:val="00834D75"/>
    <w:rsid w:val="0084789A"/>
    <w:rsid w:val="00852CD6"/>
    <w:rsid w:val="00853B3E"/>
    <w:rsid w:val="00862660"/>
    <w:rsid w:val="00865500"/>
    <w:rsid w:val="008664E4"/>
    <w:rsid w:val="0087207B"/>
    <w:rsid w:val="0087354B"/>
    <w:rsid w:val="0087596C"/>
    <w:rsid w:val="00882104"/>
    <w:rsid w:val="008858BC"/>
    <w:rsid w:val="00886A38"/>
    <w:rsid w:val="00887AC5"/>
    <w:rsid w:val="008A2B28"/>
    <w:rsid w:val="008A457D"/>
    <w:rsid w:val="008C54C6"/>
    <w:rsid w:val="008C5A1F"/>
    <w:rsid w:val="008C6C99"/>
    <w:rsid w:val="008D1E49"/>
    <w:rsid w:val="008D4285"/>
    <w:rsid w:val="008D6C5B"/>
    <w:rsid w:val="008E06B7"/>
    <w:rsid w:val="008E6E94"/>
    <w:rsid w:val="008E6F99"/>
    <w:rsid w:val="008F2E0C"/>
    <w:rsid w:val="00902171"/>
    <w:rsid w:val="00902781"/>
    <w:rsid w:val="00910C46"/>
    <w:rsid w:val="009110D2"/>
    <w:rsid w:val="009163AD"/>
    <w:rsid w:val="009306D4"/>
    <w:rsid w:val="00937389"/>
    <w:rsid w:val="00943D57"/>
    <w:rsid w:val="00944A26"/>
    <w:rsid w:val="00944A45"/>
    <w:rsid w:val="00947AD2"/>
    <w:rsid w:val="00950656"/>
    <w:rsid w:val="00952BE8"/>
    <w:rsid w:val="009538D8"/>
    <w:rsid w:val="00953E0D"/>
    <w:rsid w:val="00955B6A"/>
    <w:rsid w:val="00957B07"/>
    <w:rsid w:val="00962B22"/>
    <w:rsid w:val="009712D4"/>
    <w:rsid w:val="00972E83"/>
    <w:rsid w:val="0097326A"/>
    <w:rsid w:val="009733D6"/>
    <w:rsid w:val="00977426"/>
    <w:rsid w:val="00977956"/>
    <w:rsid w:val="00986CCA"/>
    <w:rsid w:val="0099118A"/>
    <w:rsid w:val="00997C77"/>
    <w:rsid w:val="009A7968"/>
    <w:rsid w:val="009B1F6F"/>
    <w:rsid w:val="009B77E6"/>
    <w:rsid w:val="009C616C"/>
    <w:rsid w:val="009C6ACA"/>
    <w:rsid w:val="009D2BD3"/>
    <w:rsid w:val="009D2FDB"/>
    <w:rsid w:val="009D3529"/>
    <w:rsid w:val="009D5632"/>
    <w:rsid w:val="009D675C"/>
    <w:rsid w:val="009F181B"/>
    <w:rsid w:val="009F4524"/>
    <w:rsid w:val="00A0285F"/>
    <w:rsid w:val="00A06636"/>
    <w:rsid w:val="00A12D79"/>
    <w:rsid w:val="00A20750"/>
    <w:rsid w:val="00A21224"/>
    <w:rsid w:val="00A244FA"/>
    <w:rsid w:val="00A24EB9"/>
    <w:rsid w:val="00A26E2E"/>
    <w:rsid w:val="00A30335"/>
    <w:rsid w:val="00A333F8"/>
    <w:rsid w:val="00A35D75"/>
    <w:rsid w:val="00A41149"/>
    <w:rsid w:val="00A47EBD"/>
    <w:rsid w:val="00A600D8"/>
    <w:rsid w:val="00A60121"/>
    <w:rsid w:val="00A6302D"/>
    <w:rsid w:val="00A6378E"/>
    <w:rsid w:val="00A64F6A"/>
    <w:rsid w:val="00A653FC"/>
    <w:rsid w:val="00A74CEB"/>
    <w:rsid w:val="00A8347E"/>
    <w:rsid w:val="00A94456"/>
    <w:rsid w:val="00A95397"/>
    <w:rsid w:val="00A9563A"/>
    <w:rsid w:val="00AA0F7C"/>
    <w:rsid w:val="00AA1704"/>
    <w:rsid w:val="00AA3D8D"/>
    <w:rsid w:val="00AA5A73"/>
    <w:rsid w:val="00AA62DF"/>
    <w:rsid w:val="00AA70BC"/>
    <w:rsid w:val="00AB357A"/>
    <w:rsid w:val="00AC3851"/>
    <w:rsid w:val="00AD1371"/>
    <w:rsid w:val="00AD19B9"/>
    <w:rsid w:val="00AD353C"/>
    <w:rsid w:val="00AD444B"/>
    <w:rsid w:val="00AD4F81"/>
    <w:rsid w:val="00AD6730"/>
    <w:rsid w:val="00B0249C"/>
    <w:rsid w:val="00B0593F"/>
    <w:rsid w:val="00B06639"/>
    <w:rsid w:val="00B066CD"/>
    <w:rsid w:val="00B15E1F"/>
    <w:rsid w:val="00B24408"/>
    <w:rsid w:val="00B24DD8"/>
    <w:rsid w:val="00B25290"/>
    <w:rsid w:val="00B46727"/>
    <w:rsid w:val="00B47214"/>
    <w:rsid w:val="00B5321C"/>
    <w:rsid w:val="00B55182"/>
    <w:rsid w:val="00B562C1"/>
    <w:rsid w:val="00B60B9A"/>
    <w:rsid w:val="00B63641"/>
    <w:rsid w:val="00B70FFD"/>
    <w:rsid w:val="00B7355C"/>
    <w:rsid w:val="00B75888"/>
    <w:rsid w:val="00B76824"/>
    <w:rsid w:val="00B77E7A"/>
    <w:rsid w:val="00B80F5C"/>
    <w:rsid w:val="00B86859"/>
    <w:rsid w:val="00B95D70"/>
    <w:rsid w:val="00B968C5"/>
    <w:rsid w:val="00B9741B"/>
    <w:rsid w:val="00BA4658"/>
    <w:rsid w:val="00BB0AB0"/>
    <w:rsid w:val="00BB0CE7"/>
    <w:rsid w:val="00BB20BB"/>
    <w:rsid w:val="00BB6A29"/>
    <w:rsid w:val="00BC2B00"/>
    <w:rsid w:val="00BC6F6E"/>
    <w:rsid w:val="00BD2261"/>
    <w:rsid w:val="00BD2D32"/>
    <w:rsid w:val="00BD3C7A"/>
    <w:rsid w:val="00BD453B"/>
    <w:rsid w:val="00BD6DE8"/>
    <w:rsid w:val="00BD7FDE"/>
    <w:rsid w:val="00BE16BE"/>
    <w:rsid w:val="00BE3FB4"/>
    <w:rsid w:val="00BE4151"/>
    <w:rsid w:val="00BE4C6D"/>
    <w:rsid w:val="00BE5D90"/>
    <w:rsid w:val="00BE640F"/>
    <w:rsid w:val="00BF0E31"/>
    <w:rsid w:val="00BF3C5C"/>
    <w:rsid w:val="00BF43AA"/>
    <w:rsid w:val="00BF7837"/>
    <w:rsid w:val="00BF7E7F"/>
    <w:rsid w:val="00C02198"/>
    <w:rsid w:val="00C04AB8"/>
    <w:rsid w:val="00C17672"/>
    <w:rsid w:val="00C20140"/>
    <w:rsid w:val="00C21CDA"/>
    <w:rsid w:val="00C23496"/>
    <w:rsid w:val="00C2480F"/>
    <w:rsid w:val="00C32078"/>
    <w:rsid w:val="00C33866"/>
    <w:rsid w:val="00C33DEC"/>
    <w:rsid w:val="00C3408F"/>
    <w:rsid w:val="00C34D03"/>
    <w:rsid w:val="00C37F2B"/>
    <w:rsid w:val="00C43BE9"/>
    <w:rsid w:val="00C50998"/>
    <w:rsid w:val="00C533DB"/>
    <w:rsid w:val="00C56F4D"/>
    <w:rsid w:val="00C627B2"/>
    <w:rsid w:val="00C72863"/>
    <w:rsid w:val="00C76568"/>
    <w:rsid w:val="00C76F2C"/>
    <w:rsid w:val="00C7779B"/>
    <w:rsid w:val="00C91108"/>
    <w:rsid w:val="00C923F1"/>
    <w:rsid w:val="00C92A65"/>
    <w:rsid w:val="00CA1269"/>
    <w:rsid w:val="00CA52C6"/>
    <w:rsid w:val="00CB0405"/>
    <w:rsid w:val="00CB1F92"/>
    <w:rsid w:val="00CB5D5F"/>
    <w:rsid w:val="00CB6DDA"/>
    <w:rsid w:val="00CC4111"/>
    <w:rsid w:val="00CC4633"/>
    <w:rsid w:val="00CD0DF9"/>
    <w:rsid w:val="00CE24FF"/>
    <w:rsid w:val="00CF25B5"/>
    <w:rsid w:val="00CF3559"/>
    <w:rsid w:val="00CF4638"/>
    <w:rsid w:val="00D01F69"/>
    <w:rsid w:val="00D02B6C"/>
    <w:rsid w:val="00D03538"/>
    <w:rsid w:val="00D06546"/>
    <w:rsid w:val="00D12EA3"/>
    <w:rsid w:val="00D13A18"/>
    <w:rsid w:val="00D15213"/>
    <w:rsid w:val="00D16DBF"/>
    <w:rsid w:val="00D17FB0"/>
    <w:rsid w:val="00D25809"/>
    <w:rsid w:val="00D31A56"/>
    <w:rsid w:val="00D3605E"/>
    <w:rsid w:val="00D43D6B"/>
    <w:rsid w:val="00D449B2"/>
    <w:rsid w:val="00D45365"/>
    <w:rsid w:val="00D522F7"/>
    <w:rsid w:val="00D523E1"/>
    <w:rsid w:val="00D64186"/>
    <w:rsid w:val="00D73791"/>
    <w:rsid w:val="00D740FD"/>
    <w:rsid w:val="00D810F0"/>
    <w:rsid w:val="00D82E94"/>
    <w:rsid w:val="00D875E0"/>
    <w:rsid w:val="00D956D6"/>
    <w:rsid w:val="00D97D7E"/>
    <w:rsid w:val="00DA25DE"/>
    <w:rsid w:val="00DB3392"/>
    <w:rsid w:val="00DC3E8F"/>
    <w:rsid w:val="00DE3FF3"/>
    <w:rsid w:val="00DE5538"/>
    <w:rsid w:val="00DE6D1A"/>
    <w:rsid w:val="00DF1E33"/>
    <w:rsid w:val="00DF4798"/>
    <w:rsid w:val="00E007A8"/>
    <w:rsid w:val="00E03D20"/>
    <w:rsid w:val="00E03E77"/>
    <w:rsid w:val="00E048BD"/>
    <w:rsid w:val="00E06E21"/>
    <w:rsid w:val="00E06FAE"/>
    <w:rsid w:val="00E07786"/>
    <w:rsid w:val="00E11B07"/>
    <w:rsid w:val="00E128E1"/>
    <w:rsid w:val="00E23ED3"/>
    <w:rsid w:val="00E26B99"/>
    <w:rsid w:val="00E27F25"/>
    <w:rsid w:val="00E36DF4"/>
    <w:rsid w:val="00E37297"/>
    <w:rsid w:val="00E41DB5"/>
    <w:rsid w:val="00E41E47"/>
    <w:rsid w:val="00E4354B"/>
    <w:rsid w:val="00E5297F"/>
    <w:rsid w:val="00E52E9D"/>
    <w:rsid w:val="00E53AC1"/>
    <w:rsid w:val="00E53C89"/>
    <w:rsid w:val="00E62910"/>
    <w:rsid w:val="00E642B6"/>
    <w:rsid w:val="00E700C7"/>
    <w:rsid w:val="00E727C9"/>
    <w:rsid w:val="00E921CE"/>
    <w:rsid w:val="00E929FB"/>
    <w:rsid w:val="00E94FC1"/>
    <w:rsid w:val="00E95EB3"/>
    <w:rsid w:val="00E96095"/>
    <w:rsid w:val="00EA2531"/>
    <w:rsid w:val="00EA2E9B"/>
    <w:rsid w:val="00EB1C93"/>
    <w:rsid w:val="00EB2DC5"/>
    <w:rsid w:val="00EB42BE"/>
    <w:rsid w:val="00EC6EBA"/>
    <w:rsid w:val="00EE0C00"/>
    <w:rsid w:val="00EE2692"/>
    <w:rsid w:val="00EE6293"/>
    <w:rsid w:val="00EE63BD"/>
    <w:rsid w:val="00EF1589"/>
    <w:rsid w:val="00EF195C"/>
    <w:rsid w:val="00EF2760"/>
    <w:rsid w:val="00EF610D"/>
    <w:rsid w:val="00F029C5"/>
    <w:rsid w:val="00F02BFC"/>
    <w:rsid w:val="00F02D77"/>
    <w:rsid w:val="00F04B15"/>
    <w:rsid w:val="00F07BDD"/>
    <w:rsid w:val="00F16529"/>
    <w:rsid w:val="00F2487A"/>
    <w:rsid w:val="00F30D27"/>
    <w:rsid w:val="00F32E2C"/>
    <w:rsid w:val="00F37F7C"/>
    <w:rsid w:val="00F421C9"/>
    <w:rsid w:val="00F43ACB"/>
    <w:rsid w:val="00F449B2"/>
    <w:rsid w:val="00F53B47"/>
    <w:rsid w:val="00F53B5E"/>
    <w:rsid w:val="00F625C8"/>
    <w:rsid w:val="00F63BDF"/>
    <w:rsid w:val="00F65EC0"/>
    <w:rsid w:val="00F737E5"/>
    <w:rsid w:val="00F76687"/>
    <w:rsid w:val="00F77FE8"/>
    <w:rsid w:val="00F805BB"/>
    <w:rsid w:val="00F825D0"/>
    <w:rsid w:val="00F82860"/>
    <w:rsid w:val="00F844F7"/>
    <w:rsid w:val="00F84BA3"/>
    <w:rsid w:val="00F8528D"/>
    <w:rsid w:val="00F86802"/>
    <w:rsid w:val="00F95B19"/>
    <w:rsid w:val="00F96022"/>
    <w:rsid w:val="00F96FD7"/>
    <w:rsid w:val="00FA49C2"/>
    <w:rsid w:val="00FB292F"/>
    <w:rsid w:val="00FB5D8B"/>
    <w:rsid w:val="00FD642B"/>
    <w:rsid w:val="00FD7AD7"/>
    <w:rsid w:val="00FE04D2"/>
    <w:rsid w:val="00FE125F"/>
    <w:rsid w:val="00FE2974"/>
    <w:rsid w:val="00FE328F"/>
    <w:rsid w:val="00FE3FE6"/>
    <w:rsid w:val="00FE4583"/>
    <w:rsid w:val="00FE6813"/>
    <w:rsid w:val="00FE6E04"/>
    <w:rsid w:val="00FE79E6"/>
    <w:rsid w:val="00FF1FE1"/>
    <w:rsid w:val="00FF4626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21B42-B1DB-48A0-AFF2-703844F8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119</TotalTime>
  <Pages>65</Pages>
  <Words>13498</Words>
  <Characters>76943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mob</cp:lastModifiedBy>
  <cp:revision>72</cp:revision>
  <cp:lastPrinted>2024-12-26T13:44:00Z</cp:lastPrinted>
  <dcterms:created xsi:type="dcterms:W3CDTF">2025-05-21T10:24:00Z</dcterms:created>
  <dcterms:modified xsi:type="dcterms:W3CDTF">2025-05-21T12:50:00Z</dcterms:modified>
</cp:coreProperties>
</file>